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17F03551" w:rsidR="009E6CB7" w:rsidRPr="000846F8" w:rsidRDefault="000B1EA4" w:rsidP="000B1EA4">
            <w:pPr>
              <w:jc w:val="right"/>
            </w:pPr>
            <w:r w:rsidRPr="000846F8">
              <w:rPr>
                <w:sz w:val="40"/>
              </w:rPr>
              <w:t>ECE</w:t>
            </w:r>
            <w:r w:rsidRPr="000846F8">
              <w:t>/TRANS/WP.29/GRSG/202</w:t>
            </w:r>
            <w:r w:rsidR="002B012E">
              <w:t>6</w:t>
            </w:r>
            <w:r w:rsidRPr="000846F8">
              <w:t>/</w:t>
            </w:r>
            <w:r w:rsidR="00AA0E58">
              <w:t>30</w:t>
            </w:r>
          </w:p>
        </w:tc>
      </w:tr>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4E7330" w:rsidRDefault="009E6CB7" w:rsidP="00B20551">
            <w:pPr>
              <w:spacing w:before="120" w:line="420" w:lineRule="exact"/>
              <w:rPr>
                <w:sz w:val="40"/>
                <w:szCs w:val="40"/>
              </w:rPr>
            </w:pPr>
            <w:r w:rsidRPr="004E7330">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4E7330" w:rsidRDefault="000B1EA4" w:rsidP="000B1EA4">
            <w:pPr>
              <w:spacing w:before="240" w:line="240" w:lineRule="exact"/>
            </w:pPr>
            <w:r w:rsidRPr="004E7330">
              <w:t>Distr.: General</w:t>
            </w:r>
          </w:p>
          <w:p w14:paraId="7136A103" w14:textId="34CBE09D" w:rsidR="000B1EA4" w:rsidRPr="004E7330" w:rsidRDefault="00C9117A" w:rsidP="000B1EA4">
            <w:pPr>
              <w:spacing w:line="240" w:lineRule="exact"/>
            </w:pPr>
            <w:r>
              <w:t>30</w:t>
            </w:r>
            <w:r w:rsidR="000B1EA4" w:rsidRPr="004E7330">
              <w:t xml:space="preserve"> January 202</w:t>
            </w:r>
            <w:r w:rsidR="005B7134">
              <w:t>6</w:t>
            </w:r>
          </w:p>
          <w:p w14:paraId="43DFD53D" w14:textId="77777777" w:rsidR="000B1EA4" w:rsidRPr="004E7330" w:rsidRDefault="000B1EA4" w:rsidP="000B1EA4">
            <w:pPr>
              <w:spacing w:line="240" w:lineRule="exact"/>
            </w:pPr>
          </w:p>
          <w:p w14:paraId="19E49273" w14:textId="7D04516F" w:rsidR="000B1EA4" w:rsidRPr="004E7330" w:rsidRDefault="000B1EA4" w:rsidP="000B1EA4">
            <w:pPr>
              <w:spacing w:line="240" w:lineRule="exact"/>
            </w:pPr>
            <w:r w:rsidRPr="004E7330">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545C4BCF" w:rsidR="000B1EA4" w:rsidRPr="000846F8" w:rsidRDefault="00217D2F" w:rsidP="000B1EA4">
      <w:pPr>
        <w:spacing w:before="120"/>
        <w:rPr>
          <w:bCs/>
        </w:rPr>
      </w:pPr>
      <w:r>
        <w:rPr>
          <w:b/>
        </w:rPr>
        <w:t>131st</w:t>
      </w:r>
      <w:r w:rsidR="000B1EA4" w:rsidRPr="000846F8">
        <w:rPr>
          <w:b/>
        </w:rPr>
        <w:t xml:space="preserve"> session</w:t>
      </w:r>
    </w:p>
    <w:p w14:paraId="29A2D70C" w14:textId="584A65B1" w:rsidR="000B1EA4" w:rsidRPr="000846F8" w:rsidRDefault="000B1EA4" w:rsidP="000B1EA4">
      <w:pPr>
        <w:rPr>
          <w:b/>
          <w:bCs/>
        </w:rPr>
      </w:pPr>
      <w:r w:rsidRPr="000846F8">
        <w:t xml:space="preserve">Geneva, </w:t>
      </w:r>
      <w:r w:rsidR="00217D2F">
        <w:rPr>
          <w:lang w:eastAsia="ko-KR"/>
        </w:rPr>
        <w:t>13</w:t>
      </w:r>
      <w:r w:rsidR="000846F8" w:rsidRPr="00F60022">
        <w:t>–</w:t>
      </w:r>
      <w:r w:rsidRPr="000846F8">
        <w:t>1</w:t>
      </w:r>
      <w:r w:rsidR="00217D2F">
        <w:t>7</w:t>
      </w:r>
      <w:r w:rsidRPr="000846F8">
        <w:t xml:space="preserve"> </w:t>
      </w:r>
      <w:r w:rsidRPr="000846F8">
        <w:rPr>
          <w:lang w:eastAsia="ko-KR"/>
        </w:rPr>
        <w:t>April</w:t>
      </w:r>
      <w:r w:rsidRPr="000846F8">
        <w:t xml:space="preserve"> 202</w:t>
      </w:r>
      <w:r w:rsidR="00FA6EE5">
        <w:t>6</w:t>
      </w:r>
    </w:p>
    <w:p w14:paraId="67209E6E" w14:textId="77777777" w:rsidR="000B1EA4" w:rsidRPr="000846F8" w:rsidRDefault="000B1EA4" w:rsidP="000B1EA4">
      <w:r w:rsidRPr="000846F8">
        <w:t xml:space="preserve">Item </w:t>
      </w:r>
      <w:r w:rsidRPr="004E7330">
        <w:rPr>
          <w:lang w:eastAsia="ko-KR"/>
        </w:rPr>
        <w:t>4(a)</w:t>
      </w:r>
      <w:r w:rsidRPr="000846F8">
        <w:t xml:space="preserve"> of the Provisional Agenda</w:t>
      </w:r>
    </w:p>
    <w:p w14:paraId="696ACF34" w14:textId="77777777" w:rsidR="000B1EA4" w:rsidRPr="000846F8" w:rsidRDefault="000B1EA4" w:rsidP="000B1EA4">
      <w:pPr>
        <w:rPr>
          <w:b/>
        </w:rPr>
      </w:pPr>
      <w:r w:rsidRPr="000846F8">
        <w:rPr>
          <w:b/>
        </w:rPr>
        <w:t>Awareness of the Proximity of Vulnerable Road Users:</w:t>
      </w:r>
    </w:p>
    <w:p w14:paraId="419BF7A6" w14:textId="77777777" w:rsidR="000B1EA4" w:rsidRPr="000846F8" w:rsidRDefault="000B1EA4" w:rsidP="000B1EA4">
      <w:pPr>
        <w:rPr>
          <w:b/>
        </w:rPr>
      </w:pPr>
      <w:r w:rsidRPr="000846F8">
        <w:rPr>
          <w:b/>
        </w:rPr>
        <w:t>UN Regulation No. 46 (Devices for Indirect Vision)</w:t>
      </w:r>
    </w:p>
    <w:p w14:paraId="17787B84" w14:textId="0BBE28BE" w:rsidR="000B1EA4" w:rsidRPr="000846F8" w:rsidRDefault="000B1EA4" w:rsidP="007C0929">
      <w:pPr>
        <w:pStyle w:val="HChG"/>
        <w:ind w:left="1123" w:right="1140" w:firstLine="0"/>
        <w:contextualSpacing/>
      </w:pPr>
      <w:r w:rsidRPr="000846F8">
        <w:rPr>
          <w:szCs w:val="28"/>
        </w:rPr>
        <w:tab/>
      </w:r>
      <w:r w:rsidR="00AA0E58" w:rsidRPr="000846F8">
        <w:rPr>
          <w:szCs w:val="28"/>
        </w:rPr>
        <w:t>Proposal for the 0</w:t>
      </w:r>
      <w:r w:rsidR="00AA0E58">
        <w:rPr>
          <w:szCs w:val="28"/>
        </w:rPr>
        <w:t>8</w:t>
      </w:r>
      <w:r w:rsidR="00AA0E58" w:rsidRPr="000846F8">
        <w:rPr>
          <w:szCs w:val="28"/>
        </w:rPr>
        <w:t xml:space="preserve"> Series of Amendments to Regulation No.</w:t>
      </w:r>
      <w:r w:rsidR="00AA0E58" w:rsidRPr="000846F8">
        <w:t> </w:t>
      </w:r>
      <w:r w:rsidR="00AA0E58" w:rsidRPr="000846F8">
        <w:rPr>
          <w:szCs w:val="28"/>
        </w:rPr>
        <w:t>46 (</w:t>
      </w:r>
      <w:r w:rsidR="00AA0E58" w:rsidRPr="000846F8">
        <w:t>Devices for Indirect Vision</w:t>
      </w:r>
      <w:r w:rsidR="00AA0E58" w:rsidRPr="000846F8">
        <w:rPr>
          <w:szCs w:val="28"/>
        </w:rPr>
        <w:t>)</w:t>
      </w:r>
      <w:r w:rsidR="001F134C" w:rsidRPr="000846F8">
        <w:t xml:space="preserve"> </w:t>
      </w:r>
      <w:r w:rsidRPr="000846F8">
        <w:t xml:space="preserve"> </w:t>
      </w:r>
    </w:p>
    <w:p w14:paraId="04273320" w14:textId="77777777" w:rsidR="000B1EA4" w:rsidRPr="000846F8" w:rsidRDefault="000B1EA4" w:rsidP="000B1EA4">
      <w:pPr>
        <w:pStyle w:val="H1G"/>
        <w:rPr>
          <w:szCs w:val="24"/>
        </w:rPr>
      </w:pPr>
      <w:r w:rsidRPr="000846F8">
        <w:tab/>
      </w:r>
      <w:r w:rsidRPr="000846F8">
        <w:tab/>
        <w:t>Submitted by the expert from Germany on behalf of the Task Force on UN Regulation No. 46</w:t>
      </w:r>
      <w:r w:rsidRPr="000846F8">
        <w:footnoteReference w:customMarkFollows="1" w:id="2"/>
        <w:t>*</w:t>
      </w:r>
    </w:p>
    <w:p w14:paraId="6EE100A1" w14:textId="095B6647" w:rsidR="000B1EA4" w:rsidRPr="000846F8" w:rsidRDefault="000B1EA4" w:rsidP="000B1EA4">
      <w:pPr>
        <w:spacing w:after="120"/>
        <w:ind w:left="1134" w:right="1134" w:firstLine="567"/>
        <w:jc w:val="both"/>
      </w:pPr>
      <w:r w:rsidRPr="000846F8">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t xml:space="preserve">France, </w:t>
      </w:r>
      <w:r w:rsidRPr="000846F8">
        <w:t xml:space="preserve">Germany, </w:t>
      </w:r>
      <w:r w:rsidR="000E6B1C">
        <w:t xml:space="preserve">Japan, </w:t>
      </w:r>
      <w:r w:rsidR="007E7053">
        <w:t xml:space="preserve">Kingdom of the </w:t>
      </w:r>
      <w:r w:rsidRPr="000846F8">
        <w:t xml:space="preserve">Netherlands, </w:t>
      </w:r>
      <w:r w:rsidR="007E7053" w:rsidRPr="000846F8">
        <w:t>Republic of Korea</w:t>
      </w:r>
      <w:r w:rsidR="007E7053">
        <w:t>,</w:t>
      </w:r>
      <w:r w:rsidR="007E7053" w:rsidRPr="000846F8">
        <w:t xml:space="preserve"> </w:t>
      </w:r>
      <w:r w:rsidRPr="000846F8">
        <w:t>European Association of Automotive Suppliers (CLEPA) and International Organization of Motor Vehicle Manufacturers (OICA).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t>I.</w:t>
      </w:r>
      <w:r w:rsidRPr="000846F8">
        <w:rPr>
          <w:b/>
          <w:sz w:val="28"/>
        </w:rPr>
        <w:tab/>
        <w:t>Proposal</w:t>
      </w:r>
    </w:p>
    <w:p w14:paraId="75F7718D" w14:textId="77777777" w:rsidR="00AA0E58" w:rsidRPr="000846F8" w:rsidRDefault="00AA0E58" w:rsidP="00AA0E58">
      <w:pPr>
        <w:tabs>
          <w:tab w:val="left" w:pos="2300"/>
          <w:tab w:val="left" w:pos="2800"/>
        </w:tabs>
        <w:spacing w:before="240" w:after="120"/>
        <w:ind w:left="2268" w:right="1134" w:hanging="1134"/>
        <w:jc w:val="both"/>
        <w:rPr>
          <w:iCs/>
        </w:rPr>
      </w:pPr>
      <w:r>
        <w:rPr>
          <w:i/>
        </w:rPr>
        <w:t xml:space="preserve">Figure 1a in </w:t>
      </w:r>
      <w:r w:rsidRPr="000846F8">
        <w:rPr>
          <w:i/>
        </w:rPr>
        <w:t xml:space="preserve">Paragraph 2.7., </w:t>
      </w:r>
      <w:r w:rsidRPr="000846F8">
        <w:t>amend to read</w:t>
      </w:r>
      <w:r w:rsidRPr="000846F8">
        <w:rPr>
          <w:iCs/>
        </w:rPr>
        <w:t>:</w:t>
      </w:r>
    </w:p>
    <w:p w14:paraId="30CC2DD4" w14:textId="77777777" w:rsidR="00AA0E58" w:rsidRPr="000846F8" w:rsidRDefault="00AA0E58" w:rsidP="00AA0E58">
      <w:pPr>
        <w:spacing w:after="120"/>
        <w:ind w:left="2268" w:right="1134" w:hanging="1134"/>
        <w:jc w:val="both"/>
        <w:rPr>
          <w:bCs/>
        </w:rPr>
      </w:pPr>
      <w:r w:rsidRPr="000846F8">
        <w:rPr>
          <w:bCs/>
        </w:rPr>
        <w:t>"2.7.</w:t>
      </w:r>
      <w:r w:rsidRPr="000846F8">
        <w:rPr>
          <w:bCs/>
        </w:rPr>
        <w:tab/>
        <w:t>"</w:t>
      </w:r>
      <w:r w:rsidRPr="000846F8">
        <w:rPr>
          <w:bCs/>
          <w:i/>
          <w:iCs/>
        </w:rPr>
        <w:t>External original surface</w:t>
      </w:r>
      <w:r w:rsidRPr="000846F8">
        <w:rPr>
          <w:bCs/>
        </w:rPr>
        <w:t xml:space="preserve">" means the outside of the vehicle including the bonnet, the lid of the luggage compartment, the doors, the </w:t>
      </w:r>
      <w:r w:rsidRPr="00194132">
        <w:rPr>
          <w:bCs/>
        </w:rPr>
        <w:t>wings (fender), the roof, the lighting and light-signalling devices, the visible strengthening components, the support plate of devices for indirect vision</w:t>
      </w:r>
      <w:r w:rsidRPr="000846F8">
        <w:rPr>
          <w:bCs/>
        </w:rPr>
        <w:t xml:space="preserve"> and additional external original design surfaces defined by the manufacturer excluding protruding supports for devices of indirect vision.</w:t>
      </w:r>
    </w:p>
    <w:p w14:paraId="2406DE62" w14:textId="77777777" w:rsidR="00AA0E58" w:rsidRDefault="00AA0E58" w:rsidP="00AA0E58">
      <w:pPr>
        <w:spacing w:after="120"/>
        <w:ind w:left="2268" w:right="1134"/>
        <w:jc w:val="both"/>
        <w:rPr>
          <w:b/>
          <w:bCs/>
        </w:rPr>
      </w:pPr>
      <w:r w:rsidRPr="00815A03">
        <w:rPr>
          <w:b/>
          <w:bCs/>
        </w:rPr>
        <w:t>Figure 1a</w:t>
      </w:r>
    </w:p>
    <w:p w14:paraId="368E0A34" w14:textId="45F3D958" w:rsidR="00AA0E58" w:rsidRPr="000846F8" w:rsidRDefault="00AA0E58" w:rsidP="00AA0E58">
      <w:pPr>
        <w:spacing w:after="120"/>
        <w:ind w:left="2268" w:right="1134"/>
        <w:jc w:val="both"/>
        <w:rPr>
          <w:bCs/>
        </w:rPr>
      </w:pPr>
      <w:r w:rsidRPr="001A597D">
        <w:rPr>
          <w:bCs/>
          <w:noProof/>
        </w:rPr>
        <mc:AlternateContent>
          <mc:Choice Requires="wpg">
            <w:drawing>
              <wp:anchor distT="0" distB="0" distL="114300" distR="114300" simplePos="0" relativeHeight="251658247" behindDoc="0" locked="0" layoutInCell="1" allowOverlap="1" wp14:anchorId="32DC533B" wp14:editId="4971D041">
                <wp:simplePos x="0" y="0"/>
                <wp:positionH relativeFrom="character">
                  <wp:align>left</wp:align>
                </wp:positionH>
                <wp:positionV relativeFrom="paragraph">
                  <wp:posOffset>0</wp:posOffset>
                </wp:positionV>
                <wp:extent cx="4176000" cy="2473200"/>
                <wp:effectExtent l="0" t="0" r="15240" b="0"/>
                <wp:wrapTopAndBottom/>
                <wp:docPr id="63" name="Gruppieren 62">
                  <a:extLst xmlns:a="http://schemas.openxmlformats.org/drawingml/2006/main">
                    <a:ext uri="{FF2B5EF4-FFF2-40B4-BE49-F238E27FC236}">
                      <a16:creationId xmlns:a16="http://schemas.microsoft.com/office/drawing/2014/main" id="{590F0017-08D9-DB45-928E-6CD81E59AFAA}"/>
                    </a:ext>
                  </a:extLst>
                </wp:docPr>
                <wp:cNvGraphicFramePr/>
                <a:graphic xmlns:a="http://schemas.openxmlformats.org/drawingml/2006/main">
                  <a:graphicData uri="http://schemas.microsoft.com/office/word/2010/wordprocessingGroup">
                    <wpg:wgp>
                      <wpg:cNvGrpSpPr/>
                      <wpg:grpSpPr>
                        <a:xfrm>
                          <a:off x="0" y="0"/>
                          <a:ext cx="4176000" cy="2473200"/>
                          <a:chOff x="0" y="0"/>
                          <a:chExt cx="4177258" cy="2471851"/>
                        </a:xfrm>
                      </wpg:grpSpPr>
                      <wpg:grpSp>
                        <wpg:cNvPr id="273357639" name="Gruppieren 273357639">
                          <a:extLst>
                            <a:ext uri="{FF2B5EF4-FFF2-40B4-BE49-F238E27FC236}">
                              <a16:creationId xmlns:a16="http://schemas.microsoft.com/office/drawing/2014/main" id="{64A0C128-03AC-7525-6685-16C3FBCC59CA}"/>
                            </a:ext>
                          </a:extLst>
                        </wpg:cNvPr>
                        <wpg:cNvGrpSpPr>
                          <a:grpSpLocks noChangeAspect="1"/>
                        </wpg:cNvGrpSpPr>
                        <wpg:grpSpPr>
                          <a:xfrm>
                            <a:off x="2471847" y="31032"/>
                            <a:ext cx="1705411" cy="2362879"/>
                            <a:chOff x="2471847" y="31032"/>
                            <a:chExt cx="3193409" cy="4424526"/>
                          </a:xfrm>
                        </wpg:grpSpPr>
                        <wps:wsp>
                          <wps:cNvPr id="523355627" name="Freihandform 36">
                            <a:extLst>
                              <a:ext uri="{FF2B5EF4-FFF2-40B4-BE49-F238E27FC236}">
                                <a16:creationId xmlns:a16="http://schemas.microsoft.com/office/drawing/2014/main" id="{7BB2B6A3-6723-7D0D-24DD-5C8A89E53B9E}"/>
                              </a:ext>
                            </a:extLst>
                          </wps:cNvPr>
                          <wps:cNvSpPr/>
                          <wps:spPr>
                            <a:xfrm>
                              <a:off x="3111345" y="489983"/>
                              <a:ext cx="1181100" cy="3790950"/>
                            </a:xfrm>
                            <a:custGeom>
                              <a:avLst/>
                              <a:gdLst>
                                <a:gd name="connsiteX0" fmla="*/ 419100 w 1181100"/>
                                <a:gd name="connsiteY0" fmla="*/ 90488 h 3790950"/>
                                <a:gd name="connsiteX1" fmla="*/ 0 w 1181100"/>
                                <a:gd name="connsiteY1" fmla="*/ 3643313 h 3790950"/>
                                <a:gd name="connsiteX2" fmla="*/ 19050 w 1181100"/>
                                <a:gd name="connsiteY2" fmla="*/ 3709988 h 3790950"/>
                                <a:gd name="connsiteX3" fmla="*/ 71438 w 1181100"/>
                                <a:gd name="connsiteY3" fmla="*/ 3743325 h 3790950"/>
                                <a:gd name="connsiteX4" fmla="*/ 157163 w 1181100"/>
                                <a:gd name="connsiteY4" fmla="*/ 3757613 h 3790950"/>
                                <a:gd name="connsiteX5" fmla="*/ 238125 w 1181100"/>
                                <a:gd name="connsiteY5" fmla="*/ 3752850 h 3790950"/>
                                <a:gd name="connsiteX6" fmla="*/ 314325 w 1181100"/>
                                <a:gd name="connsiteY6" fmla="*/ 3748088 h 3790950"/>
                                <a:gd name="connsiteX7" fmla="*/ 376238 w 1181100"/>
                                <a:gd name="connsiteY7" fmla="*/ 3719513 h 3790950"/>
                                <a:gd name="connsiteX8" fmla="*/ 438150 w 1181100"/>
                                <a:gd name="connsiteY8" fmla="*/ 3762375 h 3790950"/>
                                <a:gd name="connsiteX9" fmla="*/ 514350 w 1181100"/>
                                <a:gd name="connsiteY9" fmla="*/ 3790950 h 3790950"/>
                                <a:gd name="connsiteX10" fmla="*/ 609600 w 1181100"/>
                                <a:gd name="connsiteY10" fmla="*/ 3776663 h 3790950"/>
                                <a:gd name="connsiteX11" fmla="*/ 685800 w 1181100"/>
                                <a:gd name="connsiteY11" fmla="*/ 3738563 h 3790950"/>
                                <a:gd name="connsiteX12" fmla="*/ 771525 w 1181100"/>
                                <a:gd name="connsiteY12" fmla="*/ 3690938 h 3790950"/>
                                <a:gd name="connsiteX13" fmla="*/ 1181100 w 1181100"/>
                                <a:gd name="connsiteY13" fmla="*/ 138113 h 3790950"/>
                                <a:gd name="connsiteX14" fmla="*/ 1176338 w 1181100"/>
                                <a:gd name="connsiteY14" fmla="*/ 104775 h 3790950"/>
                                <a:gd name="connsiteX15" fmla="*/ 1147763 w 1181100"/>
                                <a:gd name="connsiteY15" fmla="*/ 52388 h 3790950"/>
                                <a:gd name="connsiteX16" fmla="*/ 1081088 w 1181100"/>
                                <a:gd name="connsiteY16" fmla="*/ 33338 h 3790950"/>
                                <a:gd name="connsiteX17" fmla="*/ 1004888 w 1181100"/>
                                <a:gd name="connsiteY17" fmla="*/ 19050 h 3790950"/>
                                <a:gd name="connsiteX18" fmla="*/ 914400 w 1181100"/>
                                <a:gd name="connsiteY18" fmla="*/ 42863 h 3790950"/>
                                <a:gd name="connsiteX19" fmla="*/ 823913 w 1181100"/>
                                <a:gd name="connsiteY19" fmla="*/ 61913 h 3790950"/>
                                <a:gd name="connsiteX20" fmla="*/ 747713 w 1181100"/>
                                <a:gd name="connsiteY20" fmla="*/ 19050 h 3790950"/>
                                <a:gd name="connsiteX21" fmla="*/ 709613 w 1181100"/>
                                <a:gd name="connsiteY21" fmla="*/ 4763 h 3790950"/>
                                <a:gd name="connsiteX22" fmla="*/ 623888 w 1181100"/>
                                <a:gd name="connsiteY22" fmla="*/ 0 h 3790950"/>
                                <a:gd name="connsiteX23" fmla="*/ 528638 w 1181100"/>
                                <a:gd name="connsiteY23" fmla="*/ 38100 h 3790950"/>
                                <a:gd name="connsiteX24" fmla="*/ 419100 w 1181100"/>
                                <a:gd name="connsiteY24" fmla="*/ 90488 h 3790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181100" h="3790950">
                                  <a:moveTo>
                                    <a:pt x="419100" y="90488"/>
                                  </a:moveTo>
                                  <a:lnTo>
                                    <a:pt x="0" y="3643313"/>
                                  </a:lnTo>
                                  <a:lnTo>
                                    <a:pt x="19050" y="3709988"/>
                                  </a:lnTo>
                                  <a:lnTo>
                                    <a:pt x="71438" y="3743325"/>
                                  </a:lnTo>
                                  <a:lnTo>
                                    <a:pt x="157163" y="3757613"/>
                                  </a:lnTo>
                                  <a:lnTo>
                                    <a:pt x="238125" y="3752850"/>
                                  </a:lnTo>
                                  <a:lnTo>
                                    <a:pt x="314325" y="3748088"/>
                                  </a:lnTo>
                                  <a:lnTo>
                                    <a:pt x="376238" y="3719513"/>
                                  </a:lnTo>
                                  <a:lnTo>
                                    <a:pt x="438150" y="3762375"/>
                                  </a:lnTo>
                                  <a:lnTo>
                                    <a:pt x="514350" y="3790950"/>
                                  </a:lnTo>
                                  <a:lnTo>
                                    <a:pt x="609600" y="3776663"/>
                                  </a:lnTo>
                                  <a:lnTo>
                                    <a:pt x="685800" y="3738563"/>
                                  </a:lnTo>
                                  <a:lnTo>
                                    <a:pt x="771525" y="3690938"/>
                                  </a:lnTo>
                                  <a:lnTo>
                                    <a:pt x="1181100" y="138113"/>
                                  </a:lnTo>
                                  <a:lnTo>
                                    <a:pt x="1176338" y="104775"/>
                                  </a:lnTo>
                                  <a:lnTo>
                                    <a:pt x="1147763" y="52388"/>
                                  </a:lnTo>
                                  <a:lnTo>
                                    <a:pt x="1081088" y="33338"/>
                                  </a:lnTo>
                                  <a:lnTo>
                                    <a:pt x="1004888" y="19050"/>
                                  </a:lnTo>
                                  <a:lnTo>
                                    <a:pt x="914400" y="42863"/>
                                  </a:lnTo>
                                  <a:lnTo>
                                    <a:pt x="823913" y="61913"/>
                                  </a:lnTo>
                                  <a:lnTo>
                                    <a:pt x="747713" y="19050"/>
                                  </a:lnTo>
                                  <a:lnTo>
                                    <a:pt x="709613" y="4763"/>
                                  </a:lnTo>
                                  <a:lnTo>
                                    <a:pt x="623888" y="0"/>
                                  </a:lnTo>
                                  <a:lnTo>
                                    <a:pt x="528638" y="38100"/>
                                  </a:lnTo>
                                  <a:lnTo>
                                    <a:pt x="419100" y="90488"/>
                                  </a:lnTo>
                                  <a:close/>
                                </a:path>
                              </a:pathLst>
                            </a:custGeom>
                            <a:pattFill prst="pct2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7288975" name="Freihandform 4">
                            <a:extLst>
                              <a:ext uri="{FF2B5EF4-FFF2-40B4-BE49-F238E27FC236}">
                                <a16:creationId xmlns:a16="http://schemas.microsoft.com/office/drawing/2014/main" id="{18CA0BCC-060E-C247-4E29-9EE9739A6A71}"/>
                              </a:ext>
                            </a:extLst>
                          </wps:cNvPr>
                          <wps:cNvSpPr/>
                          <wps:spPr>
                            <a:xfrm>
                              <a:off x="3861175" y="31032"/>
                              <a:ext cx="905329" cy="4409621"/>
                            </a:xfrm>
                            <a:custGeom>
                              <a:avLst/>
                              <a:gdLst>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61257 w 702129"/>
                                <a:gd name="connsiteY8" fmla="*/ 2784021 h 4384221"/>
                                <a:gd name="connsiteX9" fmla="*/ 285750 w 702129"/>
                                <a:gd name="connsiteY9" fmla="*/ 2841171 h 4384221"/>
                                <a:gd name="connsiteX10" fmla="*/ 367393 w 702129"/>
                                <a:gd name="connsiteY10" fmla="*/ 2857500 h 4384221"/>
                                <a:gd name="connsiteX11" fmla="*/ 391886 w 702129"/>
                                <a:gd name="connsiteY11" fmla="*/ 2971800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61257 w 702129"/>
                                <a:gd name="connsiteY8" fmla="*/ 2784021 h 4384221"/>
                                <a:gd name="connsiteX9" fmla="*/ 285750 w 702129"/>
                                <a:gd name="connsiteY9" fmla="*/ 2841171 h 4384221"/>
                                <a:gd name="connsiteX10" fmla="*/ 379299 w 702129"/>
                                <a:gd name="connsiteY10" fmla="*/ 2881312 h 4384221"/>
                                <a:gd name="connsiteX11" fmla="*/ 391886 w 702129"/>
                                <a:gd name="connsiteY11" fmla="*/ 2971800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61257 w 702129"/>
                                <a:gd name="connsiteY8" fmla="*/ 2784021 h 4384221"/>
                                <a:gd name="connsiteX9" fmla="*/ 297656 w 702129"/>
                                <a:gd name="connsiteY9" fmla="*/ 2853077 h 4384221"/>
                                <a:gd name="connsiteX10" fmla="*/ 379299 w 702129"/>
                                <a:gd name="connsiteY10" fmla="*/ 2881312 h 4384221"/>
                                <a:gd name="connsiteX11" fmla="*/ 391886 w 702129"/>
                                <a:gd name="connsiteY11" fmla="*/ 2971800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61257 w 702129"/>
                                <a:gd name="connsiteY8" fmla="*/ 2784021 h 4384221"/>
                                <a:gd name="connsiteX9" fmla="*/ 297656 w 702129"/>
                                <a:gd name="connsiteY9" fmla="*/ 2853077 h 4384221"/>
                                <a:gd name="connsiteX10" fmla="*/ 379299 w 702129"/>
                                <a:gd name="connsiteY10" fmla="*/ 2881312 h 4384221"/>
                                <a:gd name="connsiteX11" fmla="*/ 391886 w 702129"/>
                                <a:gd name="connsiteY11" fmla="*/ 2971800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79299 w 702129"/>
                                <a:gd name="connsiteY10" fmla="*/ 2881312 h 4384221"/>
                                <a:gd name="connsiteX11" fmla="*/ 391886 w 702129"/>
                                <a:gd name="connsiteY11" fmla="*/ 2971800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79299 w 702129"/>
                                <a:gd name="connsiteY10" fmla="*/ 2881312 h 4384221"/>
                                <a:gd name="connsiteX11" fmla="*/ 391886 w 702129"/>
                                <a:gd name="connsiteY11" fmla="*/ 3012281 h 4384221"/>
                                <a:gd name="connsiteX12" fmla="*/ 351064 w 702129"/>
                                <a:gd name="connsiteY12" fmla="*/ 3135085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79299 w 702129"/>
                                <a:gd name="connsiteY10" fmla="*/ 2881312 h 4384221"/>
                                <a:gd name="connsiteX11" fmla="*/ 391886 w 702129"/>
                                <a:gd name="connsiteY11" fmla="*/ 3012281 h 4384221"/>
                                <a:gd name="connsiteX12" fmla="*/ 303439 w 702129"/>
                                <a:gd name="connsiteY12" fmla="*/ 3163660 h 4384221"/>
                                <a:gd name="connsiteX13" fmla="*/ 106136 w 702129"/>
                                <a:gd name="connsiteY13" fmla="*/ 3502478 h 4384221"/>
                                <a:gd name="connsiteX14" fmla="*/ 0 w 702129"/>
                                <a:gd name="connsiteY14"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79299 w 702129"/>
                                <a:gd name="connsiteY10" fmla="*/ 28813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86443 w 702129"/>
                                <a:gd name="connsiteY10" fmla="*/ 2936080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80307 w 702129"/>
                                <a:gd name="connsiteY8" fmla="*/ 2660196 h 4384221"/>
                                <a:gd name="connsiteX9" fmla="*/ 297656 w 702129"/>
                                <a:gd name="connsiteY9" fmla="*/ 2853077 h 4384221"/>
                                <a:gd name="connsiteX10" fmla="*/ 381680 w 702129"/>
                                <a:gd name="connsiteY10" fmla="*/ 2959893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81680 w 702129"/>
                                <a:gd name="connsiteY9" fmla="*/ 2959893 h 4384221"/>
                                <a:gd name="connsiteX10" fmla="*/ 303439 w 702129"/>
                                <a:gd name="connsiteY10" fmla="*/ 3163660 h 4384221"/>
                                <a:gd name="connsiteX11" fmla="*/ 106136 w 702129"/>
                                <a:gd name="connsiteY11" fmla="*/ 3502478 h 4384221"/>
                                <a:gd name="connsiteX12" fmla="*/ 0 w 702129"/>
                                <a:gd name="connsiteY12"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84062 w 702129"/>
                                <a:gd name="connsiteY9" fmla="*/ 2995612 h 4384221"/>
                                <a:gd name="connsiteX10" fmla="*/ 303439 w 702129"/>
                                <a:gd name="connsiteY10" fmla="*/ 3163660 h 4384221"/>
                                <a:gd name="connsiteX11" fmla="*/ 106136 w 702129"/>
                                <a:gd name="connsiteY11" fmla="*/ 3502478 h 4384221"/>
                                <a:gd name="connsiteX12" fmla="*/ 0 w 702129"/>
                                <a:gd name="connsiteY12"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84062 w 702129"/>
                                <a:gd name="connsiteY9" fmla="*/ 2995612 h 4384221"/>
                                <a:gd name="connsiteX10" fmla="*/ 303439 w 702129"/>
                                <a:gd name="connsiteY10" fmla="*/ 3163660 h 4384221"/>
                                <a:gd name="connsiteX11" fmla="*/ 106136 w 702129"/>
                                <a:gd name="connsiteY11" fmla="*/ 3502478 h 4384221"/>
                                <a:gd name="connsiteX12" fmla="*/ 0 w 702129"/>
                                <a:gd name="connsiteY12"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84062 w 702129"/>
                                <a:gd name="connsiteY9" fmla="*/ 2995612 h 4384221"/>
                                <a:gd name="connsiteX10" fmla="*/ 303439 w 702129"/>
                                <a:gd name="connsiteY10" fmla="*/ 3163660 h 4384221"/>
                                <a:gd name="connsiteX11" fmla="*/ 106136 w 702129"/>
                                <a:gd name="connsiteY11" fmla="*/ 3502478 h 4384221"/>
                                <a:gd name="connsiteX12" fmla="*/ 0 w 702129"/>
                                <a:gd name="connsiteY12"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84062 w 702129"/>
                                <a:gd name="connsiteY9" fmla="*/ 2995612 h 4384221"/>
                                <a:gd name="connsiteX10" fmla="*/ 303439 w 702129"/>
                                <a:gd name="connsiteY10" fmla="*/ 3163660 h 4384221"/>
                                <a:gd name="connsiteX11" fmla="*/ 106136 w 702129"/>
                                <a:gd name="connsiteY11" fmla="*/ 3502478 h 4384221"/>
                                <a:gd name="connsiteX12" fmla="*/ 0 w 702129"/>
                                <a:gd name="connsiteY12"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3581 w 702129"/>
                                <a:gd name="connsiteY9" fmla="*/ 2943565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1200 w 702129"/>
                                <a:gd name="connsiteY9" fmla="*/ 2919752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1200 w 702129"/>
                                <a:gd name="connsiteY9" fmla="*/ 2919752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1200 w 702129"/>
                                <a:gd name="connsiteY9" fmla="*/ 2919752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1200 w 702129"/>
                                <a:gd name="connsiteY9" fmla="*/ 2919752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41200 w 702129"/>
                                <a:gd name="connsiteY9" fmla="*/ 2919752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303439 w 702129"/>
                                <a:gd name="connsiteY11" fmla="*/ 3163660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286770 w 702129"/>
                                <a:gd name="connsiteY11" fmla="*/ 3149372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84062 w 702129"/>
                                <a:gd name="connsiteY10" fmla="*/ 2995612 h 4384221"/>
                                <a:gd name="connsiteX11" fmla="*/ 286770 w 702129"/>
                                <a:gd name="connsiteY11" fmla="*/ 3149372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91206 w 702129"/>
                                <a:gd name="connsiteY10" fmla="*/ 2978943 h 4384221"/>
                                <a:gd name="connsiteX11" fmla="*/ 286770 w 702129"/>
                                <a:gd name="connsiteY11" fmla="*/ 3149372 h 4384221"/>
                                <a:gd name="connsiteX12" fmla="*/ 106136 w 702129"/>
                                <a:gd name="connsiteY12" fmla="*/ 3502478 h 4384221"/>
                                <a:gd name="connsiteX13" fmla="*/ 0 w 702129"/>
                                <a:gd name="connsiteY13" fmla="*/ 4384221 h 4384221"/>
                                <a:gd name="connsiteX0" fmla="*/ 702129 w 702129"/>
                                <a:gd name="connsiteY0" fmla="*/ 0 h 4384221"/>
                                <a:gd name="connsiteX1" fmla="*/ 547007 w 702129"/>
                                <a:gd name="connsiteY1" fmla="*/ 865414 h 4384221"/>
                                <a:gd name="connsiteX2" fmla="*/ 489857 w 702129"/>
                                <a:gd name="connsiteY2" fmla="*/ 1102178 h 4384221"/>
                                <a:gd name="connsiteX3" fmla="*/ 440872 w 702129"/>
                                <a:gd name="connsiteY3" fmla="*/ 1134835 h 4384221"/>
                                <a:gd name="connsiteX4" fmla="*/ 383722 w 702129"/>
                                <a:gd name="connsiteY4" fmla="*/ 1167492 h 4384221"/>
                                <a:gd name="connsiteX5" fmla="*/ 367393 w 702129"/>
                                <a:gd name="connsiteY5" fmla="*/ 1249135 h 4384221"/>
                                <a:gd name="connsiteX6" fmla="*/ 351064 w 702129"/>
                                <a:gd name="connsiteY6" fmla="*/ 1510392 h 4384221"/>
                                <a:gd name="connsiteX7" fmla="*/ 302079 w 702129"/>
                                <a:gd name="connsiteY7" fmla="*/ 2375807 h 4384221"/>
                                <a:gd name="connsiteX8" fmla="*/ 297656 w 702129"/>
                                <a:gd name="connsiteY8" fmla="*/ 2853077 h 4384221"/>
                                <a:gd name="connsiteX9" fmla="*/ 355487 w 702129"/>
                                <a:gd name="connsiteY9" fmla="*/ 2929277 h 4384221"/>
                                <a:gd name="connsiteX10" fmla="*/ 391206 w 702129"/>
                                <a:gd name="connsiteY10" fmla="*/ 2978943 h 4384221"/>
                                <a:gd name="connsiteX11" fmla="*/ 286770 w 702129"/>
                                <a:gd name="connsiteY11" fmla="*/ 3149372 h 4384221"/>
                                <a:gd name="connsiteX12" fmla="*/ 106136 w 702129"/>
                                <a:gd name="connsiteY12" fmla="*/ 3502478 h 4384221"/>
                                <a:gd name="connsiteX13" fmla="*/ 0 w 702129"/>
                                <a:gd name="connsiteY13" fmla="*/ 4384221 h 4384221"/>
                                <a:gd name="connsiteX0" fmla="*/ 754085 w 754085"/>
                                <a:gd name="connsiteY0" fmla="*/ 0 h 4384221"/>
                                <a:gd name="connsiteX1" fmla="*/ 598963 w 754085"/>
                                <a:gd name="connsiteY1" fmla="*/ 865414 h 4384221"/>
                                <a:gd name="connsiteX2" fmla="*/ 541813 w 754085"/>
                                <a:gd name="connsiteY2" fmla="*/ 1102178 h 4384221"/>
                                <a:gd name="connsiteX3" fmla="*/ 492828 w 754085"/>
                                <a:gd name="connsiteY3" fmla="*/ 1134835 h 4384221"/>
                                <a:gd name="connsiteX4" fmla="*/ 435678 w 754085"/>
                                <a:gd name="connsiteY4" fmla="*/ 1167492 h 4384221"/>
                                <a:gd name="connsiteX5" fmla="*/ 419349 w 754085"/>
                                <a:gd name="connsiteY5" fmla="*/ 1249135 h 4384221"/>
                                <a:gd name="connsiteX6" fmla="*/ 403020 w 754085"/>
                                <a:gd name="connsiteY6" fmla="*/ 1510392 h 4384221"/>
                                <a:gd name="connsiteX7" fmla="*/ 354035 w 754085"/>
                                <a:gd name="connsiteY7" fmla="*/ 2375807 h 4384221"/>
                                <a:gd name="connsiteX8" fmla="*/ 349612 w 754085"/>
                                <a:gd name="connsiteY8" fmla="*/ 2853077 h 4384221"/>
                                <a:gd name="connsiteX9" fmla="*/ 407443 w 754085"/>
                                <a:gd name="connsiteY9" fmla="*/ 2929277 h 4384221"/>
                                <a:gd name="connsiteX10" fmla="*/ 443162 w 754085"/>
                                <a:gd name="connsiteY10" fmla="*/ 2978943 h 4384221"/>
                                <a:gd name="connsiteX11" fmla="*/ 338726 w 754085"/>
                                <a:gd name="connsiteY11" fmla="*/ 3149372 h 4384221"/>
                                <a:gd name="connsiteX12" fmla="*/ 12042 w 754085"/>
                                <a:gd name="connsiteY12" fmla="*/ 3515178 h 4384221"/>
                                <a:gd name="connsiteX13" fmla="*/ 51956 w 754085"/>
                                <a:gd name="connsiteY13" fmla="*/ 4384221 h 4384221"/>
                                <a:gd name="connsiteX0" fmla="*/ 905329 w 905329"/>
                                <a:gd name="connsiteY0" fmla="*/ 0 h 4409621"/>
                                <a:gd name="connsiteX1" fmla="*/ 750207 w 905329"/>
                                <a:gd name="connsiteY1" fmla="*/ 865414 h 4409621"/>
                                <a:gd name="connsiteX2" fmla="*/ 693057 w 905329"/>
                                <a:gd name="connsiteY2" fmla="*/ 1102178 h 4409621"/>
                                <a:gd name="connsiteX3" fmla="*/ 644072 w 905329"/>
                                <a:gd name="connsiteY3" fmla="*/ 1134835 h 4409621"/>
                                <a:gd name="connsiteX4" fmla="*/ 586922 w 905329"/>
                                <a:gd name="connsiteY4" fmla="*/ 1167492 h 4409621"/>
                                <a:gd name="connsiteX5" fmla="*/ 570593 w 905329"/>
                                <a:gd name="connsiteY5" fmla="*/ 1249135 h 4409621"/>
                                <a:gd name="connsiteX6" fmla="*/ 554264 w 905329"/>
                                <a:gd name="connsiteY6" fmla="*/ 1510392 h 4409621"/>
                                <a:gd name="connsiteX7" fmla="*/ 505279 w 905329"/>
                                <a:gd name="connsiteY7" fmla="*/ 2375807 h 4409621"/>
                                <a:gd name="connsiteX8" fmla="*/ 500856 w 905329"/>
                                <a:gd name="connsiteY8" fmla="*/ 2853077 h 4409621"/>
                                <a:gd name="connsiteX9" fmla="*/ 558687 w 905329"/>
                                <a:gd name="connsiteY9" fmla="*/ 2929277 h 4409621"/>
                                <a:gd name="connsiteX10" fmla="*/ 594406 w 905329"/>
                                <a:gd name="connsiteY10" fmla="*/ 2978943 h 4409621"/>
                                <a:gd name="connsiteX11" fmla="*/ 489970 w 905329"/>
                                <a:gd name="connsiteY11" fmla="*/ 3149372 h 4409621"/>
                                <a:gd name="connsiteX12" fmla="*/ 163286 w 905329"/>
                                <a:gd name="connsiteY12" fmla="*/ 3515178 h 4409621"/>
                                <a:gd name="connsiteX13" fmla="*/ 0 w 905329"/>
                                <a:gd name="connsiteY13" fmla="*/ 4409621 h 4409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05329" h="4409621">
                                  <a:moveTo>
                                    <a:pt x="905329" y="0"/>
                                  </a:moveTo>
                                  <a:cubicBezTo>
                                    <a:pt x="845457" y="340859"/>
                                    <a:pt x="785586" y="681718"/>
                                    <a:pt x="750207" y="865414"/>
                                  </a:cubicBezTo>
                                  <a:cubicBezTo>
                                    <a:pt x="714828" y="1049110"/>
                                    <a:pt x="710746" y="1057275"/>
                                    <a:pt x="693057" y="1102178"/>
                                  </a:cubicBezTo>
                                  <a:cubicBezTo>
                                    <a:pt x="675368" y="1147081"/>
                                    <a:pt x="683192" y="1123949"/>
                                    <a:pt x="644072" y="1134835"/>
                                  </a:cubicBezTo>
                                  <a:cubicBezTo>
                                    <a:pt x="604952" y="1145721"/>
                                    <a:pt x="599169" y="1148442"/>
                                    <a:pt x="586922" y="1167492"/>
                                  </a:cubicBezTo>
                                  <a:cubicBezTo>
                                    <a:pt x="574675" y="1186542"/>
                                    <a:pt x="576036" y="1191985"/>
                                    <a:pt x="570593" y="1249135"/>
                                  </a:cubicBezTo>
                                  <a:cubicBezTo>
                                    <a:pt x="565150" y="1306285"/>
                                    <a:pt x="565150" y="1322613"/>
                                    <a:pt x="554264" y="1510392"/>
                                  </a:cubicBezTo>
                                  <a:cubicBezTo>
                                    <a:pt x="543378" y="1698171"/>
                                    <a:pt x="514180" y="2152026"/>
                                    <a:pt x="505279" y="2375807"/>
                                  </a:cubicBezTo>
                                  <a:cubicBezTo>
                                    <a:pt x="496378" y="2599588"/>
                                    <a:pt x="491955" y="2760832"/>
                                    <a:pt x="500856" y="2853077"/>
                                  </a:cubicBezTo>
                                  <a:cubicBezTo>
                                    <a:pt x="509757" y="2945322"/>
                                    <a:pt x="537142" y="2912664"/>
                                    <a:pt x="558687" y="2929277"/>
                                  </a:cubicBezTo>
                                  <a:cubicBezTo>
                                    <a:pt x="592138" y="2936364"/>
                                    <a:pt x="615384" y="2927974"/>
                                    <a:pt x="594406" y="2978943"/>
                                  </a:cubicBezTo>
                                  <a:cubicBezTo>
                                    <a:pt x="573428" y="3029912"/>
                                    <a:pt x="561823" y="3060000"/>
                                    <a:pt x="489970" y="3149372"/>
                                  </a:cubicBezTo>
                                  <a:cubicBezTo>
                                    <a:pt x="418117" y="3238744"/>
                                    <a:pt x="244948" y="3305137"/>
                                    <a:pt x="163286" y="3515178"/>
                                  </a:cubicBezTo>
                                  <a:cubicBezTo>
                                    <a:pt x="81624" y="3725219"/>
                                    <a:pt x="23812" y="4072844"/>
                                    <a:pt x="0" y="4409621"/>
                                  </a:cubicBezTo>
                                </a:path>
                              </a:pathLst>
                            </a:custGeom>
                            <a:no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3737730" name="Freihandform 30">
                            <a:extLst>
                              <a:ext uri="{FF2B5EF4-FFF2-40B4-BE49-F238E27FC236}">
                                <a16:creationId xmlns:a16="http://schemas.microsoft.com/office/drawing/2014/main" id="{B0EE3872-65B7-9DA3-7482-27C4C93A46AC}"/>
                              </a:ext>
                            </a:extLst>
                          </wps:cNvPr>
                          <wps:cNvSpPr/>
                          <wps:spPr>
                            <a:xfrm>
                              <a:off x="4228945" y="1198008"/>
                              <a:ext cx="254000" cy="1838325"/>
                            </a:xfrm>
                            <a:custGeom>
                              <a:avLst/>
                              <a:gdLst>
                                <a:gd name="connsiteX0" fmla="*/ 136525 w 254000"/>
                                <a:gd name="connsiteY0" fmla="*/ 0 h 1838325"/>
                                <a:gd name="connsiteX1" fmla="*/ 254000 w 254000"/>
                                <a:gd name="connsiteY1" fmla="*/ 22225 h 1838325"/>
                                <a:gd name="connsiteX2" fmla="*/ 171450 w 254000"/>
                                <a:gd name="connsiteY2" fmla="*/ 1812925 h 1838325"/>
                                <a:gd name="connsiteX3" fmla="*/ 15875 w 254000"/>
                                <a:gd name="connsiteY3" fmla="*/ 1838325 h 1838325"/>
                                <a:gd name="connsiteX4" fmla="*/ 0 w 254000"/>
                                <a:gd name="connsiteY4" fmla="*/ 1806575 h 1838325"/>
                                <a:gd name="connsiteX5" fmla="*/ 73025 w 254000"/>
                                <a:gd name="connsiteY5" fmla="*/ 142875 h 1838325"/>
                                <a:gd name="connsiteX6" fmla="*/ 136525 w 254000"/>
                                <a:gd name="connsiteY6" fmla="*/ 0 h 1838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4000" h="1838325">
                                  <a:moveTo>
                                    <a:pt x="136525" y="0"/>
                                  </a:moveTo>
                                  <a:lnTo>
                                    <a:pt x="254000" y="22225"/>
                                  </a:lnTo>
                                  <a:lnTo>
                                    <a:pt x="171450" y="1812925"/>
                                  </a:lnTo>
                                  <a:lnTo>
                                    <a:pt x="15875" y="1838325"/>
                                  </a:lnTo>
                                  <a:lnTo>
                                    <a:pt x="0" y="1806575"/>
                                  </a:lnTo>
                                  <a:lnTo>
                                    <a:pt x="73025" y="142875"/>
                                  </a:lnTo>
                                  <a:lnTo>
                                    <a:pt x="136525"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4309201" name="Freihandform 5">
                            <a:extLst>
                              <a:ext uri="{FF2B5EF4-FFF2-40B4-BE49-F238E27FC236}">
                                <a16:creationId xmlns:a16="http://schemas.microsoft.com/office/drawing/2014/main" id="{DF2FAEB9-E015-C9F8-888D-2E6EC124E900}"/>
                              </a:ext>
                            </a:extLst>
                          </wps:cNvPr>
                          <wps:cNvSpPr/>
                          <wps:spPr>
                            <a:xfrm>
                              <a:off x="3493556" y="1366911"/>
                              <a:ext cx="933447" cy="463957"/>
                            </a:xfrm>
                            <a:custGeom>
                              <a:avLst/>
                              <a:gdLst>
                                <a:gd name="connsiteX0" fmla="*/ 850900 w 850900"/>
                                <a:gd name="connsiteY0" fmla="*/ 0 h 471086"/>
                                <a:gd name="connsiteX1" fmla="*/ 800100 w 850900"/>
                                <a:gd name="connsiteY1" fmla="*/ 260350 h 471086"/>
                                <a:gd name="connsiteX2" fmla="*/ 565150 w 850900"/>
                                <a:gd name="connsiteY2" fmla="*/ 444500 h 471086"/>
                                <a:gd name="connsiteX3" fmla="*/ 0 w 850900"/>
                                <a:gd name="connsiteY3" fmla="*/ 469900 h 471086"/>
                                <a:gd name="connsiteX4" fmla="*/ 0 w 850900"/>
                                <a:gd name="connsiteY4" fmla="*/ 469900 h 471086"/>
                                <a:gd name="connsiteX0" fmla="*/ 853281 w 853281"/>
                                <a:gd name="connsiteY0" fmla="*/ 0 h 473467"/>
                                <a:gd name="connsiteX1" fmla="*/ 800100 w 853281"/>
                                <a:gd name="connsiteY1" fmla="*/ 262731 h 473467"/>
                                <a:gd name="connsiteX2" fmla="*/ 565150 w 853281"/>
                                <a:gd name="connsiteY2" fmla="*/ 446881 h 473467"/>
                                <a:gd name="connsiteX3" fmla="*/ 0 w 853281"/>
                                <a:gd name="connsiteY3" fmla="*/ 472281 h 473467"/>
                                <a:gd name="connsiteX4" fmla="*/ 0 w 853281"/>
                                <a:gd name="connsiteY4" fmla="*/ 472281 h 473467"/>
                                <a:gd name="connsiteX0" fmla="*/ 853281 w 853281"/>
                                <a:gd name="connsiteY0" fmla="*/ 0 h 473467"/>
                                <a:gd name="connsiteX1" fmla="*/ 800100 w 853281"/>
                                <a:gd name="connsiteY1" fmla="*/ 262731 h 473467"/>
                                <a:gd name="connsiteX2" fmla="*/ 565150 w 853281"/>
                                <a:gd name="connsiteY2" fmla="*/ 446881 h 473467"/>
                                <a:gd name="connsiteX3" fmla="*/ 0 w 853281"/>
                                <a:gd name="connsiteY3" fmla="*/ 472281 h 473467"/>
                                <a:gd name="connsiteX4" fmla="*/ 0 w 853281"/>
                                <a:gd name="connsiteY4" fmla="*/ 472281 h 473467"/>
                                <a:gd name="connsiteX0" fmla="*/ 890744 w 890744"/>
                                <a:gd name="connsiteY0" fmla="*/ 0 h 479164"/>
                                <a:gd name="connsiteX1" fmla="*/ 837563 w 890744"/>
                                <a:gd name="connsiteY1" fmla="*/ 262731 h 479164"/>
                                <a:gd name="connsiteX2" fmla="*/ 602613 w 890744"/>
                                <a:gd name="connsiteY2" fmla="*/ 446881 h 479164"/>
                                <a:gd name="connsiteX3" fmla="*/ 37463 w 890744"/>
                                <a:gd name="connsiteY3" fmla="*/ 472281 h 479164"/>
                                <a:gd name="connsiteX4" fmla="*/ 55474 w 890744"/>
                                <a:gd name="connsiteY4" fmla="*/ 369887 h 479164"/>
                                <a:gd name="connsiteX0" fmla="*/ 837688 w 837688"/>
                                <a:gd name="connsiteY0" fmla="*/ 0 h 450524"/>
                                <a:gd name="connsiteX1" fmla="*/ 784507 w 837688"/>
                                <a:gd name="connsiteY1" fmla="*/ 262731 h 450524"/>
                                <a:gd name="connsiteX2" fmla="*/ 549557 w 837688"/>
                                <a:gd name="connsiteY2" fmla="*/ 446881 h 450524"/>
                                <a:gd name="connsiteX3" fmla="*/ 85721 w 837688"/>
                                <a:gd name="connsiteY3" fmla="*/ 384175 h 450524"/>
                                <a:gd name="connsiteX4" fmla="*/ 2418 w 837688"/>
                                <a:gd name="connsiteY4" fmla="*/ 369887 h 450524"/>
                                <a:gd name="connsiteX0" fmla="*/ 839117 w 839117"/>
                                <a:gd name="connsiteY0" fmla="*/ 0 h 462518"/>
                                <a:gd name="connsiteX1" fmla="*/ 785936 w 839117"/>
                                <a:gd name="connsiteY1" fmla="*/ 262731 h 462518"/>
                                <a:gd name="connsiteX2" fmla="*/ 550986 w 839117"/>
                                <a:gd name="connsiteY2" fmla="*/ 446881 h 462518"/>
                                <a:gd name="connsiteX3" fmla="*/ 78145 w 839117"/>
                                <a:gd name="connsiteY3" fmla="*/ 443706 h 462518"/>
                                <a:gd name="connsiteX4" fmla="*/ 3847 w 839117"/>
                                <a:gd name="connsiteY4" fmla="*/ 369887 h 462518"/>
                                <a:gd name="connsiteX0" fmla="*/ 836854 w 836854"/>
                                <a:gd name="connsiteY0" fmla="*/ 0 h 457812"/>
                                <a:gd name="connsiteX1" fmla="*/ 783673 w 836854"/>
                                <a:gd name="connsiteY1" fmla="*/ 262731 h 457812"/>
                                <a:gd name="connsiteX2" fmla="*/ 548723 w 836854"/>
                                <a:gd name="connsiteY2" fmla="*/ 446881 h 457812"/>
                                <a:gd name="connsiteX3" fmla="*/ 93893 w 836854"/>
                                <a:gd name="connsiteY3" fmla="*/ 429418 h 457812"/>
                                <a:gd name="connsiteX4" fmla="*/ 1584 w 836854"/>
                                <a:gd name="connsiteY4" fmla="*/ 369887 h 457812"/>
                                <a:gd name="connsiteX0" fmla="*/ 887534 w 887534"/>
                                <a:gd name="connsiteY0" fmla="*/ 0 h 457219"/>
                                <a:gd name="connsiteX1" fmla="*/ 834353 w 887534"/>
                                <a:gd name="connsiteY1" fmla="*/ 262731 h 457219"/>
                                <a:gd name="connsiteX2" fmla="*/ 599403 w 887534"/>
                                <a:gd name="connsiteY2" fmla="*/ 446881 h 457219"/>
                                <a:gd name="connsiteX3" fmla="*/ 144573 w 887534"/>
                                <a:gd name="connsiteY3" fmla="*/ 429418 h 457219"/>
                                <a:gd name="connsiteX4" fmla="*/ 481 w 887534"/>
                                <a:gd name="connsiteY4" fmla="*/ 391319 h 457219"/>
                                <a:gd name="connsiteX0" fmla="*/ 887053 w 887053"/>
                                <a:gd name="connsiteY0" fmla="*/ 0 h 457219"/>
                                <a:gd name="connsiteX1" fmla="*/ 833872 w 887053"/>
                                <a:gd name="connsiteY1" fmla="*/ 262731 h 457219"/>
                                <a:gd name="connsiteX2" fmla="*/ 598922 w 887053"/>
                                <a:gd name="connsiteY2" fmla="*/ 446881 h 457219"/>
                                <a:gd name="connsiteX3" fmla="*/ 144092 w 887053"/>
                                <a:gd name="connsiteY3" fmla="*/ 429418 h 457219"/>
                                <a:gd name="connsiteX4" fmla="*/ 0 w 887053"/>
                                <a:gd name="connsiteY4" fmla="*/ 391319 h 457219"/>
                                <a:gd name="connsiteX0" fmla="*/ 945590 w 945590"/>
                                <a:gd name="connsiteY0" fmla="*/ 0 h 456971"/>
                                <a:gd name="connsiteX1" fmla="*/ 892409 w 945590"/>
                                <a:gd name="connsiteY1" fmla="*/ 262731 h 456971"/>
                                <a:gd name="connsiteX2" fmla="*/ 657459 w 945590"/>
                                <a:gd name="connsiteY2" fmla="*/ 446881 h 456971"/>
                                <a:gd name="connsiteX3" fmla="*/ 202629 w 945590"/>
                                <a:gd name="connsiteY3" fmla="*/ 429418 h 456971"/>
                                <a:gd name="connsiteX4" fmla="*/ 0 w 945590"/>
                                <a:gd name="connsiteY4" fmla="*/ 400844 h 456971"/>
                                <a:gd name="connsiteX0" fmla="*/ 945590 w 945590"/>
                                <a:gd name="connsiteY0" fmla="*/ 0 h 456971"/>
                                <a:gd name="connsiteX1" fmla="*/ 892409 w 945590"/>
                                <a:gd name="connsiteY1" fmla="*/ 262731 h 456971"/>
                                <a:gd name="connsiteX2" fmla="*/ 657459 w 945590"/>
                                <a:gd name="connsiteY2" fmla="*/ 446881 h 456971"/>
                                <a:gd name="connsiteX3" fmla="*/ 202629 w 945590"/>
                                <a:gd name="connsiteY3" fmla="*/ 429418 h 456971"/>
                                <a:gd name="connsiteX4" fmla="*/ 0 w 945590"/>
                                <a:gd name="connsiteY4" fmla="*/ 400844 h 456971"/>
                                <a:gd name="connsiteX0" fmla="*/ 945590 w 945590"/>
                                <a:gd name="connsiteY0" fmla="*/ 0 h 456971"/>
                                <a:gd name="connsiteX1" fmla="*/ 892409 w 945590"/>
                                <a:gd name="connsiteY1" fmla="*/ 262731 h 456971"/>
                                <a:gd name="connsiteX2" fmla="*/ 657459 w 945590"/>
                                <a:gd name="connsiteY2" fmla="*/ 446881 h 456971"/>
                                <a:gd name="connsiteX3" fmla="*/ 202629 w 945590"/>
                                <a:gd name="connsiteY3" fmla="*/ 429418 h 456971"/>
                                <a:gd name="connsiteX4" fmla="*/ 0 w 945590"/>
                                <a:gd name="connsiteY4" fmla="*/ 400844 h 456971"/>
                                <a:gd name="connsiteX0" fmla="*/ 945590 w 945590"/>
                                <a:gd name="connsiteY0" fmla="*/ 0 h 457694"/>
                                <a:gd name="connsiteX1" fmla="*/ 892409 w 945590"/>
                                <a:gd name="connsiteY1" fmla="*/ 262731 h 457694"/>
                                <a:gd name="connsiteX2" fmla="*/ 657459 w 945590"/>
                                <a:gd name="connsiteY2" fmla="*/ 446881 h 457694"/>
                                <a:gd name="connsiteX3" fmla="*/ 202629 w 945590"/>
                                <a:gd name="connsiteY3" fmla="*/ 429418 h 457694"/>
                                <a:gd name="connsiteX4" fmla="*/ 0 w 945590"/>
                                <a:gd name="connsiteY4" fmla="*/ 400844 h 457694"/>
                                <a:gd name="connsiteX0" fmla="*/ 956847 w 956847"/>
                                <a:gd name="connsiteY0" fmla="*/ 0 h 457411"/>
                                <a:gd name="connsiteX1" fmla="*/ 903666 w 956847"/>
                                <a:gd name="connsiteY1" fmla="*/ 262731 h 457411"/>
                                <a:gd name="connsiteX2" fmla="*/ 668716 w 956847"/>
                                <a:gd name="connsiteY2" fmla="*/ 446881 h 457411"/>
                                <a:gd name="connsiteX3" fmla="*/ 213886 w 956847"/>
                                <a:gd name="connsiteY3" fmla="*/ 429418 h 457411"/>
                                <a:gd name="connsiteX4" fmla="*/ 0 w 956847"/>
                                <a:gd name="connsiteY4" fmla="*/ 384175 h 457411"/>
                                <a:gd name="connsiteX0" fmla="*/ 956847 w 956847"/>
                                <a:gd name="connsiteY0" fmla="*/ 0 h 457411"/>
                                <a:gd name="connsiteX1" fmla="*/ 903666 w 956847"/>
                                <a:gd name="connsiteY1" fmla="*/ 262731 h 457411"/>
                                <a:gd name="connsiteX2" fmla="*/ 668716 w 956847"/>
                                <a:gd name="connsiteY2" fmla="*/ 446881 h 457411"/>
                                <a:gd name="connsiteX3" fmla="*/ 213886 w 956847"/>
                                <a:gd name="connsiteY3" fmla="*/ 429418 h 457411"/>
                                <a:gd name="connsiteX4" fmla="*/ 0 w 956847"/>
                                <a:gd name="connsiteY4" fmla="*/ 384175 h 457411"/>
                                <a:gd name="connsiteX0" fmla="*/ 963601 w 963601"/>
                                <a:gd name="connsiteY0" fmla="*/ 0 h 457094"/>
                                <a:gd name="connsiteX1" fmla="*/ 910420 w 963601"/>
                                <a:gd name="connsiteY1" fmla="*/ 262731 h 457094"/>
                                <a:gd name="connsiteX2" fmla="*/ 675470 w 963601"/>
                                <a:gd name="connsiteY2" fmla="*/ 446881 h 457094"/>
                                <a:gd name="connsiteX3" fmla="*/ 220640 w 963601"/>
                                <a:gd name="connsiteY3" fmla="*/ 429418 h 457094"/>
                                <a:gd name="connsiteX4" fmla="*/ 0 w 963601"/>
                                <a:gd name="connsiteY4" fmla="*/ 396081 h 457094"/>
                                <a:gd name="connsiteX0" fmla="*/ 963601 w 963601"/>
                                <a:gd name="connsiteY0" fmla="*/ 0 h 458039"/>
                                <a:gd name="connsiteX1" fmla="*/ 910420 w 963601"/>
                                <a:gd name="connsiteY1" fmla="*/ 262731 h 458039"/>
                                <a:gd name="connsiteX2" fmla="*/ 675470 w 963601"/>
                                <a:gd name="connsiteY2" fmla="*/ 446881 h 458039"/>
                                <a:gd name="connsiteX3" fmla="*/ 220640 w 963601"/>
                                <a:gd name="connsiteY3" fmla="*/ 429418 h 458039"/>
                                <a:gd name="connsiteX4" fmla="*/ 0 w 963601"/>
                                <a:gd name="connsiteY4" fmla="*/ 396081 h 458039"/>
                                <a:gd name="connsiteX0" fmla="*/ 968103 w 968103"/>
                                <a:gd name="connsiteY0" fmla="*/ 0 h 457346"/>
                                <a:gd name="connsiteX1" fmla="*/ 914922 w 968103"/>
                                <a:gd name="connsiteY1" fmla="*/ 262731 h 457346"/>
                                <a:gd name="connsiteX2" fmla="*/ 679972 w 968103"/>
                                <a:gd name="connsiteY2" fmla="*/ 446881 h 457346"/>
                                <a:gd name="connsiteX3" fmla="*/ 225142 w 968103"/>
                                <a:gd name="connsiteY3" fmla="*/ 429418 h 457346"/>
                                <a:gd name="connsiteX4" fmla="*/ 0 w 968103"/>
                                <a:gd name="connsiteY4" fmla="*/ 386556 h 457346"/>
                                <a:gd name="connsiteX0" fmla="*/ 968103 w 968103"/>
                                <a:gd name="connsiteY0" fmla="*/ 0 h 457346"/>
                                <a:gd name="connsiteX1" fmla="*/ 914922 w 968103"/>
                                <a:gd name="connsiteY1" fmla="*/ 262731 h 457346"/>
                                <a:gd name="connsiteX2" fmla="*/ 679972 w 968103"/>
                                <a:gd name="connsiteY2" fmla="*/ 446881 h 457346"/>
                                <a:gd name="connsiteX3" fmla="*/ 225142 w 968103"/>
                                <a:gd name="connsiteY3" fmla="*/ 429418 h 457346"/>
                                <a:gd name="connsiteX4" fmla="*/ 0 w 968103"/>
                                <a:gd name="connsiteY4" fmla="*/ 386556 h 457346"/>
                                <a:gd name="connsiteX0" fmla="*/ 968103 w 968103"/>
                                <a:gd name="connsiteY0" fmla="*/ 0 h 457346"/>
                                <a:gd name="connsiteX1" fmla="*/ 914922 w 968103"/>
                                <a:gd name="connsiteY1" fmla="*/ 262731 h 457346"/>
                                <a:gd name="connsiteX2" fmla="*/ 679972 w 968103"/>
                                <a:gd name="connsiteY2" fmla="*/ 446881 h 457346"/>
                                <a:gd name="connsiteX3" fmla="*/ 225142 w 968103"/>
                                <a:gd name="connsiteY3" fmla="*/ 429418 h 457346"/>
                                <a:gd name="connsiteX4" fmla="*/ 0 w 968103"/>
                                <a:gd name="connsiteY4" fmla="*/ 386556 h 457346"/>
                                <a:gd name="connsiteX0" fmla="*/ 968103 w 968103"/>
                                <a:gd name="connsiteY0" fmla="*/ 0 h 457346"/>
                                <a:gd name="connsiteX1" fmla="*/ 914922 w 968103"/>
                                <a:gd name="connsiteY1" fmla="*/ 262731 h 457346"/>
                                <a:gd name="connsiteX2" fmla="*/ 679972 w 968103"/>
                                <a:gd name="connsiteY2" fmla="*/ 446881 h 457346"/>
                                <a:gd name="connsiteX3" fmla="*/ 225142 w 968103"/>
                                <a:gd name="connsiteY3" fmla="*/ 429418 h 457346"/>
                                <a:gd name="connsiteX4" fmla="*/ 0 w 968103"/>
                                <a:gd name="connsiteY4" fmla="*/ 386556 h 457346"/>
                                <a:gd name="connsiteX0" fmla="*/ 968103 w 968103"/>
                                <a:gd name="connsiteY0" fmla="*/ 0 h 457346"/>
                                <a:gd name="connsiteX1" fmla="*/ 914922 w 968103"/>
                                <a:gd name="connsiteY1" fmla="*/ 262731 h 457346"/>
                                <a:gd name="connsiteX2" fmla="*/ 679972 w 968103"/>
                                <a:gd name="connsiteY2" fmla="*/ 446881 h 457346"/>
                                <a:gd name="connsiteX3" fmla="*/ 225142 w 968103"/>
                                <a:gd name="connsiteY3" fmla="*/ 429418 h 457346"/>
                                <a:gd name="connsiteX4" fmla="*/ 0 w 968103"/>
                                <a:gd name="connsiteY4" fmla="*/ 386556 h 457346"/>
                                <a:gd name="connsiteX0" fmla="*/ 961349 w 961349"/>
                                <a:gd name="connsiteY0" fmla="*/ 0 h 457346"/>
                                <a:gd name="connsiteX1" fmla="*/ 908168 w 961349"/>
                                <a:gd name="connsiteY1" fmla="*/ 262731 h 457346"/>
                                <a:gd name="connsiteX2" fmla="*/ 673218 w 961349"/>
                                <a:gd name="connsiteY2" fmla="*/ 446881 h 457346"/>
                                <a:gd name="connsiteX3" fmla="*/ 218388 w 961349"/>
                                <a:gd name="connsiteY3" fmla="*/ 429418 h 457346"/>
                                <a:gd name="connsiteX4" fmla="*/ 0 w 961349"/>
                                <a:gd name="connsiteY4" fmla="*/ 372269 h 457346"/>
                                <a:gd name="connsiteX0" fmla="*/ 742961 w 742961"/>
                                <a:gd name="connsiteY0" fmla="*/ 0 h 457346"/>
                                <a:gd name="connsiteX1" fmla="*/ 689780 w 742961"/>
                                <a:gd name="connsiteY1" fmla="*/ 262731 h 457346"/>
                                <a:gd name="connsiteX2" fmla="*/ 454830 w 742961"/>
                                <a:gd name="connsiteY2" fmla="*/ 446881 h 457346"/>
                                <a:gd name="connsiteX3" fmla="*/ 0 w 742961"/>
                                <a:gd name="connsiteY3" fmla="*/ 429418 h 457346"/>
                                <a:gd name="connsiteX0" fmla="*/ 929828 w 929828"/>
                                <a:gd name="connsiteY0" fmla="*/ 0 h 453511"/>
                                <a:gd name="connsiteX1" fmla="*/ 876647 w 929828"/>
                                <a:gd name="connsiteY1" fmla="*/ 262731 h 453511"/>
                                <a:gd name="connsiteX2" fmla="*/ 641697 w 929828"/>
                                <a:gd name="connsiteY2" fmla="*/ 446881 h 453511"/>
                                <a:gd name="connsiteX3" fmla="*/ 0 w 929828"/>
                                <a:gd name="connsiteY3" fmla="*/ 410368 h 453511"/>
                                <a:gd name="connsiteX0" fmla="*/ 878046 w 878046"/>
                                <a:gd name="connsiteY0" fmla="*/ 0 h 455688"/>
                                <a:gd name="connsiteX1" fmla="*/ 824865 w 878046"/>
                                <a:gd name="connsiteY1" fmla="*/ 262731 h 455688"/>
                                <a:gd name="connsiteX2" fmla="*/ 589915 w 878046"/>
                                <a:gd name="connsiteY2" fmla="*/ 446881 h 455688"/>
                                <a:gd name="connsiteX3" fmla="*/ 0 w 878046"/>
                                <a:gd name="connsiteY3" fmla="*/ 422274 h 455688"/>
                                <a:gd name="connsiteX0" fmla="*/ 889303 w 889303"/>
                                <a:gd name="connsiteY0" fmla="*/ 0 h 458639"/>
                                <a:gd name="connsiteX1" fmla="*/ 836122 w 889303"/>
                                <a:gd name="connsiteY1" fmla="*/ 262731 h 458639"/>
                                <a:gd name="connsiteX2" fmla="*/ 601172 w 889303"/>
                                <a:gd name="connsiteY2" fmla="*/ 446881 h 458639"/>
                                <a:gd name="connsiteX3" fmla="*/ 0 w 889303"/>
                                <a:gd name="connsiteY3" fmla="*/ 434180 h 458639"/>
                                <a:gd name="connsiteX0" fmla="*/ 882549 w 882549"/>
                                <a:gd name="connsiteY0" fmla="*/ 0 h 455200"/>
                                <a:gd name="connsiteX1" fmla="*/ 829368 w 882549"/>
                                <a:gd name="connsiteY1" fmla="*/ 262731 h 455200"/>
                                <a:gd name="connsiteX2" fmla="*/ 594418 w 882549"/>
                                <a:gd name="connsiteY2" fmla="*/ 446881 h 455200"/>
                                <a:gd name="connsiteX3" fmla="*/ 0 w 882549"/>
                                <a:gd name="connsiteY3" fmla="*/ 419893 h 455200"/>
                                <a:gd name="connsiteX0" fmla="*/ 882549 w 882549"/>
                                <a:gd name="connsiteY0" fmla="*/ 0 h 465786"/>
                                <a:gd name="connsiteX1" fmla="*/ 829368 w 882549"/>
                                <a:gd name="connsiteY1" fmla="*/ 262731 h 465786"/>
                                <a:gd name="connsiteX2" fmla="*/ 594418 w 882549"/>
                                <a:gd name="connsiteY2" fmla="*/ 458787 h 465786"/>
                                <a:gd name="connsiteX3" fmla="*/ 0 w 882549"/>
                                <a:gd name="connsiteY3" fmla="*/ 419893 h 465786"/>
                                <a:gd name="connsiteX0" fmla="*/ 882549 w 882549"/>
                                <a:gd name="connsiteY0" fmla="*/ 0 h 459246"/>
                                <a:gd name="connsiteX1" fmla="*/ 829368 w 882549"/>
                                <a:gd name="connsiteY1" fmla="*/ 262731 h 459246"/>
                                <a:gd name="connsiteX2" fmla="*/ 594418 w 882549"/>
                                <a:gd name="connsiteY2" fmla="*/ 458787 h 459246"/>
                                <a:gd name="connsiteX3" fmla="*/ 0 w 882549"/>
                                <a:gd name="connsiteY3" fmla="*/ 419893 h 459246"/>
                                <a:gd name="connsiteX0" fmla="*/ 882549 w 882549"/>
                                <a:gd name="connsiteY0" fmla="*/ 0 h 463957"/>
                                <a:gd name="connsiteX1" fmla="*/ 829368 w 882549"/>
                                <a:gd name="connsiteY1" fmla="*/ 262731 h 463957"/>
                                <a:gd name="connsiteX2" fmla="*/ 544887 w 882549"/>
                                <a:gd name="connsiteY2" fmla="*/ 463550 h 463957"/>
                                <a:gd name="connsiteX3" fmla="*/ 0 w 882549"/>
                                <a:gd name="connsiteY3" fmla="*/ 419893 h 463957"/>
                              </a:gdLst>
                              <a:ahLst/>
                              <a:cxnLst>
                                <a:cxn ang="0">
                                  <a:pos x="connsiteX0" y="connsiteY0"/>
                                </a:cxn>
                                <a:cxn ang="0">
                                  <a:pos x="connsiteX1" y="connsiteY1"/>
                                </a:cxn>
                                <a:cxn ang="0">
                                  <a:pos x="connsiteX2" y="connsiteY2"/>
                                </a:cxn>
                                <a:cxn ang="0">
                                  <a:pos x="connsiteX3" y="connsiteY3"/>
                                </a:cxn>
                              </a:cxnLst>
                              <a:rect l="l" t="t" r="r" b="b"/>
                              <a:pathLst>
                                <a:path w="882549" h="463957">
                                  <a:moveTo>
                                    <a:pt x="882549" y="0"/>
                                  </a:moveTo>
                                  <a:cubicBezTo>
                                    <a:pt x="873818" y="93133"/>
                                    <a:pt x="885645" y="185473"/>
                                    <a:pt x="829368" y="262731"/>
                                  </a:cubicBezTo>
                                  <a:cubicBezTo>
                                    <a:pt x="773091" y="339989"/>
                                    <a:pt x="683115" y="458788"/>
                                    <a:pt x="544887" y="463550"/>
                                  </a:cubicBezTo>
                                  <a:cubicBezTo>
                                    <a:pt x="406659" y="468312"/>
                                    <a:pt x="113329" y="429947"/>
                                    <a:pt x="0" y="419893"/>
                                  </a:cubicBezTo>
                                </a:path>
                              </a:pathLst>
                            </a:custGeom>
                            <a:no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96835" name="Freihandform 6">
                            <a:extLst>
                              <a:ext uri="{FF2B5EF4-FFF2-40B4-BE49-F238E27FC236}">
                                <a16:creationId xmlns:a16="http://schemas.microsoft.com/office/drawing/2014/main" id="{66EEDE4F-7697-53F4-4FF8-E1D1B12C56D0}"/>
                              </a:ext>
                            </a:extLst>
                          </wps:cNvPr>
                          <wps:cNvSpPr/>
                          <wps:spPr>
                            <a:xfrm flipV="1">
                              <a:off x="3488791" y="2099137"/>
                              <a:ext cx="871537" cy="558008"/>
                            </a:xfrm>
                            <a:custGeom>
                              <a:avLst/>
                              <a:gdLst>
                                <a:gd name="connsiteX0" fmla="*/ 850900 w 850900"/>
                                <a:gd name="connsiteY0" fmla="*/ 0 h 471086"/>
                                <a:gd name="connsiteX1" fmla="*/ 800100 w 850900"/>
                                <a:gd name="connsiteY1" fmla="*/ 260350 h 471086"/>
                                <a:gd name="connsiteX2" fmla="*/ 565150 w 850900"/>
                                <a:gd name="connsiteY2" fmla="*/ 444500 h 471086"/>
                                <a:gd name="connsiteX3" fmla="*/ 0 w 850900"/>
                                <a:gd name="connsiteY3" fmla="*/ 469900 h 471086"/>
                                <a:gd name="connsiteX4" fmla="*/ 0 w 850900"/>
                                <a:gd name="connsiteY4" fmla="*/ 469900 h 471086"/>
                                <a:gd name="connsiteX0" fmla="*/ 853281 w 853281"/>
                                <a:gd name="connsiteY0" fmla="*/ 0 h 473467"/>
                                <a:gd name="connsiteX1" fmla="*/ 800100 w 853281"/>
                                <a:gd name="connsiteY1" fmla="*/ 262731 h 473467"/>
                                <a:gd name="connsiteX2" fmla="*/ 565150 w 853281"/>
                                <a:gd name="connsiteY2" fmla="*/ 446881 h 473467"/>
                                <a:gd name="connsiteX3" fmla="*/ 0 w 853281"/>
                                <a:gd name="connsiteY3" fmla="*/ 472281 h 473467"/>
                                <a:gd name="connsiteX4" fmla="*/ 0 w 853281"/>
                                <a:gd name="connsiteY4" fmla="*/ 472281 h 473467"/>
                                <a:gd name="connsiteX0" fmla="*/ 853281 w 853281"/>
                                <a:gd name="connsiteY0" fmla="*/ 0 h 473467"/>
                                <a:gd name="connsiteX1" fmla="*/ 800100 w 853281"/>
                                <a:gd name="connsiteY1" fmla="*/ 262731 h 473467"/>
                                <a:gd name="connsiteX2" fmla="*/ 565150 w 853281"/>
                                <a:gd name="connsiteY2" fmla="*/ 446881 h 473467"/>
                                <a:gd name="connsiteX3" fmla="*/ 0 w 853281"/>
                                <a:gd name="connsiteY3" fmla="*/ 472281 h 473467"/>
                                <a:gd name="connsiteX4" fmla="*/ 0 w 853281"/>
                                <a:gd name="connsiteY4" fmla="*/ 472281 h 473467"/>
                                <a:gd name="connsiteX0" fmla="*/ 897082 w 897082"/>
                                <a:gd name="connsiteY0" fmla="*/ 0 h 534193"/>
                                <a:gd name="connsiteX1" fmla="*/ 843901 w 897082"/>
                                <a:gd name="connsiteY1" fmla="*/ 262731 h 534193"/>
                                <a:gd name="connsiteX2" fmla="*/ 608951 w 897082"/>
                                <a:gd name="connsiteY2" fmla="*/ 446881 h 534193"/>
                                <a:gd name="connsiteX3" fmla="*/ 43801 w 897082"/>
                                <a:gd name="connsiteY3" fmla="*/ 472281 h 534193"/>
                                <a:gd name="connsiteX4" fmla="*/ 36508 w 897082"/>
                                <a:gd name="connsiteY4" fmla="*/ 534193 h 534193"/>
                                <a:gd name="connsiteX0" fmla="*/ 853281 w 853281"/>
                                <a:gd name="connsiteY0" fmla="*/ 0 h 472281"/>
                                <a:gd name="connsiteX1" fmla="*/ 800100 w 853281"/>
                                <a:gd name="connsiteY1" fmla="*/ 262731 h 472281"/>
                                <a:gd name="connsiteX2" fmla="*/ 565150 w 853281"/>
                                <a:gd name="connsiteY2" fmla="*/ 446881 h 472281"/>
                                <a:gd name="connsiteX3" fmla="*/ 0 w 853281"/>
                                <a:gd name="connsiteY3" fmla="*/ 472281 h 472281"/>
                                <a:gd name="connsiteX0" fmla="*/ 863005 w 863005"/>
                                <a:gd name="connsiteY0" fmla="*/ 0 h 550863"/>
                                <a:gd name="connsiteX1" fmla="*/ 809824 w 863005"/>
                                <a:gd name="connsiteY1" fmla="*/ 262731 h 550863"/>
                                <a:gd name="connsiteX2" fmla="*/ 574874 w 863005"/>
                                <a:gd name="connsiteY2" fmla="*/ 446881 h 550863"/>
                                <a:gd name="connsiteX3" fmla="*/ 0 w 863005"/>
                                <a:gd name="connsiteY3" fmla="*/ 550863 h 550863"/>
                                <a:gd name="connsiteX0" fmla="*/ 892177 w 892177"/>
                                <a:gd name="connsiteY0" fmla="*/ 0 h 555626"/>
                                <a:gd name="connsiteX1" fmla="*/ 838996 w 892177"/>
                                <a:gd name="connsiteY1" fmla="*/ 262731 h 555626"/>
                                <a:gd name="connsiteX2" fmla="*/ 604046 w 892177"/>
                                <a:gd name="connsiteY2" fmla="*/ 446881 h 555626"/>
                                <a:gd name="connsiteX3" fmla="*/ 0 w 892177"/>
                                <a:gd name="connsiteY3" fmla="*/ 555626 h 555626"/>
                                <a:gd name="connsiteX0" fmla="*/ 872729 w 872729"/>
                                <a:gd name="connsiteY0" fmla="*/ 0 h 558008"/>
                                <a:gd name="connsiteX1" fmla="*/ 819548 w 872729"/>
                                <a:gd name="connsiteY1" fmla="*/ 262731 h 558008"/>
                                <a:gd name="connsiteX2" fmla="*/ 584598 w 872729"/>
                                <a:gd name="connsiteY2" fmla="*/ 446881 h 558008"/>
                                <a:gd name="connsiteX3" fmla="*/ 0 w 872729"/>
                                <a:gd name="connsiteY3" fmla="*/ 558008 h 558008"/>
                                <a:gd name="connsiteX0" fmla="*/ 889746 w 889746"/>
                                <a:gd name="connsiteY0" fmla="*/ 0 h 558008"/>
                                <a:gd name="connsiteX1" fmla="*/ 836565 w 889746"/>
                                <a:gd name="connsiteY1" fmla="*/ 262731 h 558008"/>
                                <a:gd name="connsiteX2" fmla="*/ 601615 w 889746"/>
                                <a:gd name="connsiteY2" fmla="*/ 446881 h 558008"/>
                                <a:gd name="connsiteX3" fmla="*/ 0 w 889746"/>
                                <a:gd name="connsiteY3" fmla="*/ 558008 h 558008"/>
                              </a:gdLst>
                              <a:ahLst/>
                              <a:cxnLst>
                                <a:cxn ang="0">
                                  <a:pos x="connsiteX0" y="connsiteY0"/>
                                </a:cxn>
                                <a:cxn ang="0">
                                  <a:pos x="connsiteX1" y="connsiteY1"/>
                                </a:cxn>
                                <a:cxn ang="0">
                                  <a:pos x="connsiteX2" y="connsiteY2"/>
                                </a:cxn>
                                <a:cxn ang="0">
                                  <a:pos x="connsiteX3" y="connsiteY3"/>
                                </a:cxn>
                              </a:cxnLst>
                              <a:rect l="l" t="t" r="r" b="b"/>
                              <a:pathLst>
                                <a:path w="889746" h="558008">
                                  <a:moveTo>
                                    <a:pt x="889746" y="0"/>
                                  </a:moveTo>
                                  <a:cubicBezTo>
                                    <a:pt x="881015" y="93133"/>
                                    <a:pt x="884587" y="188251"/>
                                    <a:pt x="836565" y="262731"/>
                                  </a:cubicBezTo>
                                  <a:cubicBezTo>
                                    <a:pt x="788543" y="337211"/>
                                    <a:pt x="741042" y="397668"/>
                                    <a:pt x="601615" y="446881"/>
                                  </a:cubicBezTo>
                                  <a:cubicBezTo>
                                    <a:pt x="462188" y="496094"/>
                                    <a:pt x="95407" y="543456"/>
                                    <a:pt x="0" y="558008"/>
                                  </a:cubicBezTo>
                                </a:path>
                              </a:pathLst>
                            </a:custGeom>
                            <a:no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5953395" name="Gerader Verbinder 1045953395">
                            <a:extLst>
                              <a:ext uri="{FF2B5EF4-FFF2-40B4-BE49-F238E27FC236}">
                                <a16:creationId xmlns:a16="http://schemas.microsoft.com/office/drawing/2014/main" id="{F32F2EAE-F807-115D-F1E0-288910AA224D}"/>
                              </a:ext>
                            </a:extLst>
                          </wps:cNvPr>
                          <wps:cNvCnPr>
                            <a:stCxn id="594309201" idx="3"/>
                            <a:endCxn id="39896835" idx="3"/>
                          </wps:cNvCnPr>
                          <wps:spPr>
                            <a:xfrm flipH="1">
                              <a:off x="3488791" y="1786804"/>
                              <a:ext cx="4765" cy="312333"/>
                            </a:xfrm>
                            <a:prstGeom prst="line">
                              <a:avLst/>
                            </a:prstGeom>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21218846" name="Freihandform 9">
                            <a:extLst>
                              <a:ext uri="{FF2B5EF4-FFF2-40B4-BE49-F238E27FC236}">
                                <a16:creationId xmlns:a16="http://schemas.microsoft.com/office/drawing/2014/main" id="{F3A213B2-2EF5-A657-5E0F-A8D1399B3785}"/>
                              </a:ext>
                            </a:extLst>
                          </wps:cNvPr>
                          <wps:cNvSpPr/>
                          <wps:spPr>
                            <a:xfrm>
                              <a:off x="2522005" y="1496297"/>
                              <a:ext cx="1516806" cy="335756"/>
                            </a:xfrm>
                            <a:custGeom>
                              <a:avLst/>
                              <a:gdLst>
                                <a:gd name="connsiteX0" fmla="*/ 1421606 w 1421606"/>
                                <a:gd name="connsiteY0" fmla="*/ 335756 h 335756"/>
                                <a:gd name="connsiteX1" fmla="*/ 1421606 w 1421606"/>
                                <a:gd name="connsiteY1" fmla="*/ 0 h 335756"/>
                                <a:gd name="connsiteX2" fmla="*/ 0 w 1421606"/>
                                <a:gd name="connsiteY2" fmla="*/ 0 h 335756"/>
                              </a:gdLst>
                              <a:ahLst/>
                              <a:cxnLst>
                                <a:cxn ang="0">
                                  <a:pos x="connsiteX0" y="connsiteY0"/>
                                </a:cxn>
                                <a:cxn ang="0">
                                  <a:pos x="connsiteX1" y="connsiteY1"/>
                                </a:cxn>
                                <a:cxn ang="0">
                                  <a:pos x="connsiteX2" y="connsiteY2"/>
                                </a:cxn>
                              </a:cxnLst>
                              <a:rect l="l" t="t" r="r" b="b"/>
                              <a:pathLst>
                                <a:path w="1421606" h="335756">
                                  <a:moveTo>
                                    <a:pt x="1421606" y="335756"/>
                                  </a:moveTo>
                                  <a:lnTo>
                                    <a:pt x="1421606" y="0"/>
                                  </a:lnTo>
                                  <a:lnTo>
                                    <a:pt x="0" y="0"/>
                                  </a:lnTo>
                                </a:path>
                              </a:pathLst>
                            </a:cu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612325" name="Freihandform 10">
                            <a:extLst>
                              <a:ext uri="{FF2B5EF4-FFF2-40B4-BE49-F238E27FC236}">
                                <a16:creationId xmlns:a16="http://schemas.microsoft.com/office/drawing/2014/main" id="{4204A899-928A-2A47-AA6B-6C18E42A948C}"/>
                              </a:ext>
                            </a:extLst>
                          </wps:cNvPr>
                          <wps:cNvSpPr/>
                          <wps:spPr>
                            <a:xfrm>
                              <a:off x="2529149" y="1786804"/>
                              <a:ext cx="964407" cy="378624"/>
                            </a:xfrm>
                            <a:custGeom>
                              <a:avLst/>
                              <a:gdLst>
                                <a:gd name="connsiteX0" fmla="*/ 995363 w 995363"/>
                                <a:gd name="connsiteY0" fmla="*/ 0 h 328612"/>
                                <a:gd name="connsiteX1" fmla="*/ 940594 w 995363"/>
                                <a:gd name="connsiteY1" fmla="*/ 0 h 328612"/>
                                <a:gd name="connsiteX2" fmla="*/ 940594 w 995363"/>
                                <a:gd name="connsiteY2" fmla="*/ 328612 h 328612"/>
                                <a:gd name="connsiteX3" fmla="*/ 0 w 995363"/>
                                <a:gd name="connsiteY3" fmla="*/ 328612 h 328612"/>
                              </a:gdLst>
                              <a:ahLst/>
                              <a:cxnLst>
                                <a:cxn ang="0">
                                  <a:pos x="connsiteX0" y="connsiteY0"/>
                                </a:cxn>
                                <a:cxn ang="0">
                                  <a:pos x="connsiteX1" y="connsiteY1"/>
                                </a:cxn>
                                <a:cxn ang="0">
                                  <a:pos x="connsiteX2" y="connsiteY2"/>
                                </a:cxn>
                                <a:cxn ang="0">
                                  <a:pos x="connsiteX3" y="connsiteY3"/>
                                </a:cxn>
                              </a:cxnLst>
                              <a:rect l="l" t="t" r="r" b="b"/>
                              <a:pathLst>
                                <a:path w="995363" h="328612">
                                  <a:moveTo>
                                    <a:pt x="995363" y="0"/>
                                  </a:moveTo>
                                  <a:lnTo>
                                    <a:pt x="940594" y="0"/>
                                  </a:lnTo>
                                  <a:lnTo>
                                    <a:pt x="940594" y="328612"/>
                                  </a:lnTo>
                                  <a:lnTo>
                                    <a:pt x="0" y="328612"/>
                                  </a:lnTo>
                                </a:path>
                              </a:pathLst>
                            </a:cu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2319966" name="Freihandform 11">
                            <a:extLst>
                              <a:ext uri="{FF2B5EF4-FFF2-40B4-BE49-F238E27FC236}">
                                <a16:creationId xmlns:a16="http://schemas.microsoft.com/office/drawing/2014/main" id="{9B5F484F-22EF-D2E7-743E-04AB8FA9E4FA}"/>
                              </a:ext>
                            </a:extLst>
                          </wps:cNvPr>
                          <wps:cNvSpPr/>
                          <wps:spPr>
                            <a:xfrm>
                              <a:off x="2471847" y="1496297"/>
                              <a:ext cx="127330" cy="671513"/>
                            </a:xfrm>
                            <a:custGeom>
                              <a:avLst/>
                              <a:gdLst>
                                <a:gd name="connsiteX0" fmla="*/ 50159 w 127330"/>
                                <a:gd name="connsiteY0" fmla="*/ 0 h 671513"/>
                                <a:gd name="connsiteX1" fmla="*/ 126359 w 127330"/>
                                <a:gd name="connsiteY1" fmla="*/ 242888 h 671513"/>
                                <a:gd name="connsiteX2" fmla="*/ 2534 w 127330"/>
                                <a:gd name="connsiteY2" fmla="*/ 464344 h 671513"/>
                                <a:gd name="connsiteX3" fmla="*/ 54921 w 127330"/>
                                <a:gd name="connsiteY3" fmla="*/ 671513 h 671513"/>
                              </a:gdLst>
                              <a:ahLst/>
                              <a:cxnLst>
                                <a:cxn ang="0">
                                  <a:pos x="connsiteX0" y="connsiteY0"/>
                                </a:cxn>
                                <a:cxn ang="0">
                                  <a:pos x="connsiteX1" y="connsiteY1"/>
                                </a:cxn>
                                <a:cxn ang="0">
                                  <a:pos x="connsiteX2" y="connsiteY2"/>
                                </a:cxn>
                                <a:cxn ang="0">
                                  <a:pos x="connsiteX3" y="connsiteY3"/>
                                </a:cxn>
                              </a:cxnLst>
                              <a:rect l="l" t="t" r="r" b="b"/>
                              <a:pathLst>
                                <a:path w="127330" h="671513">
                                  <a:moveTo>
                                    <a:pt x="50159" y="0"/>
                                  </a:moveTo>
                                  <a:cubicBezTo>
                                    <a:pt x="92227" y="82748"/>
                                    <a:pt x="134296" y="165497"/>
                                    <a:pt x="126359" y="242888"/>
                                  </a:cubicBezTo>
                                  <a:cubicBezTo>
                                    <a:pt x="118422" y="320279"/>
                                    <a:pt x="14440" y="392907"/>
                                    <a:pt x="2534" y="464344"/>
                                  </a:cubicBezTo>
                                  <a:cubicBezTo>
                                    <a:pt x="-9372" y="535781"/>
                                    <a:pt x="22774" y="603647"/>
                                    <a:pt x="54921" y="671513"/>
                                  </a:cubicBezTo>
                                </a:path>
                              </a:pathLst>
                            </a:cu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4071659" name="Freihandform 12">
                            <a:extLst>
                              <a:ext uri="{FF2B5EF4-FFF2-40B4-BE49-F238E27FC236}">
                                <a16:creationId xmlns:a16="http://schemas.microsoft.com/office/drawing/2014/main" id="{324AF887-1EED-A5D7-A9D2-2F9BA84D5EFC}"/>
                              </a:ext>
                            </a:extLst>
                          </wps:cNvPr>
                          <wps:cNvSpPr/>
                          <wps:spPr>
                            <a:xfrm>
                              <a:off x="4465106" y="1162922"/>
                              <a:ext cx="1200150" cy="1843088"/>
                            </a:xfrm>
                            <a:custGeom>
                              <a:avLst/>
                              <a:gdLst>
                                <a:gd name="connsiteX0" fmla="*/ 80962 w 1200150"/>
                                <a:gd name="connsiteY0" fmla="*/ 0 h 1843088"/>
                                <a:gd name="connsiteX1" fmla="*/ 604837 w 1200150"/>
                                <a:gd name="connsiteY1" fmla="*/ 38100 h 1843088"/>
                                <a:gd name="connsiteX2" fmla="*/ 604837 w 1200150"/>
                                <a:gd name="connsiteY2" fmla="*/ 547688 h 1843088"/>
                                <a:gd name="connsiteX3" fmla="*/ 1200150 w 1200150"/>
                                <a:gd name="connsiteY3" fmla="*/ 600075 h 1843088"/>
                                <a:gd name="connsiteX4" fmla="*/ 1166812 w 1200150"/>
                                <a:gd name="connsiteY4" fmla="*/ 1162050 h 1843088"/>
                                <a:gd name="connsiteX5" fmla="*/ 581025 w 1200150"/>
                                <a:gd name="connsiteY5" fmla="*/ 1123950 h 1843088"/>
                                <a:gd name="connsiteX6" fmla="*/ 376237 w 1200150"/>
                                <a:gd name="connsiteY6" fmla="*/ 1843088 h 1843088"/>
                                <a:gd name="connsiteX7" fmla="*/ 0 w 1200150"/>
                                <a:gd name="connsiteY7" fmla="*/ 1804988 h 1843088"/>
                                <a:gd name="connsiteX0" fmla="*/ 80962 w 1200150"/>
                                <a:gd name="connsiteY0" fmla="*/ 0 h 1843088"/>
                                <a:gd name="connsiteX1" fmla="*/ 485775 w 1200150"/>
                                <a:gd name="connsiteY1" fmla="*/ 76200 h 1843088"/>
                                <a:gd name="connsiteX2" fmla="*/ 604837 w 1200150"/>
                                <a:gd name="connsiteY2" fmla="*/ 547688 h 1843088"/>
                                <a:gd name="connsiteX3" fmla="*/ 1200150 w 1200150"/>
                                <a:gd name="connsiteY3" fmla="*/ 600075 h 1843088"/>
                                <a:gd name="connsiteX4" fmla="*/ 1166812 w 1200150"/>
                                <a:gd name="connsiteY4" fmla="*/ 1162050 h 1843088"/>
                                <a:gd name="connsiteX5" fmla="*/ 581025 w 1200150"/>
                                <a:gd name="connsiteY5" fmla="*/ 1123950 h 1843088"/>
                                <a:gd name="connsiteX6" fmla="*/ 376237 w 1200150"/>
                                <a:gd name="connsiteY6" fmla="*/ 1843088 h 1843088"/>
                                <a:gd name="connsiteX7" fmla="*/ 0 w 1200150"/>
                                <a:gd name="connsiteY7" fmla="*/ 1804988 h 1843088"/>
                                <a:gd name="connsiteX0" fmla="*/ 80962 w 1200150"/>
                                <a:gd name="connsiteY0" fmla="*/ 0 h 1843088"/>
                                <a:gd name="connsiteX1" fmla="*/ 485775 w 1200150"/>
                                <a:gd name="connsiteY1" fmla="*/ 38100 h 1843088"/>
                                <a:gd name="connsiteX2" fmla="*/ 604837 w 1200150"/>
                                <a:gd name="connsiteY2" fmla="*/ 547688 h 1843088"/>
                                <a:gd name="connsiteX3" fmla="*/ 1200150 w 1200150"/>
                                <a:gd name="connsiteY3" fmla="*/ 600075 h 1843088"/>
                                <a:gd name="connsiteX4" fmla="*/ 1166812 w 1200150"/>
                                <a:gd name="connsiteY4" fmla="*/ 1162050 h 1843088"/>
                                <a:gd name="connsiteX5" fmla="*/ 581025 w 1200150"/>
                                <a:gd name="connsiteY5" fmla="*/ 1123950 h 1843088"/>
                                <a:gd name="connsiteX6" fmla="*/ 376237 w 1200150"/>
                                <a:gd name="connsiteY6" fmla="*/ 1843088 h 1843088"/>
                                <a:gd name="connsiteX7" fmla="*/ 0 w 1200150"/>
                                <a:gd name="connsiteY7" fmla="*/ 1804988 h 1843088"/>
                                <a:gd name="connsiteX0" fmla="*/ 80962 w 1200150"/>
                                <a:gd name="connsiteY0" fmla="*/ 0 h 1843088"/>
                                <a:gd name="connsiteX1" fmla="*/ 485775 w 1200150"/>
                                <a:gd name="connsiteY1" fmla="*/ 38100 h 1843088"/>
                                <a:gd name="connsiteX2" fmla="*/ 604837 w 1200150"/>
                                <a:gd name="connsiteY2" fmla="*/ 547688 h 1843088"/>
                                <a:gd name="connsiteX3" fmla="*/ 1200150 w 1200150"/>
                                <a:gd name="connsiteY3" fmla="*/ 600075 h 1843088"/>
                                <a:gd name="connsiteX4" fmla="*/ 1145381 w 1200150"/>
                                <a:gd name="connsiteY4" fmla="*/ 1162050 h 1843088"/>
                                <a:gd name="connsiteX5" fmla="*/ 581025 w 1200150"/>
                                <a:gd name="connsiteY5" fmla="*/ 1123950 h 1843088"/>
                                <a:gd name="connsiteX6" fmla="*/ 376237 w 1200150"/>
                                <a:gd name="connsiteY6" fmla="*/ 1843088 h 1843088"/>
                                <a:gd name="connsiteX7" fmla="*/ 0 w 1200150"/>
                                <a:gd name="connsiteY7" fmla="*/ 1804988 h 1843088"/>
                                <a:gd name="connsiteX0" fmla="*/ 80962 w 1200150"/>
                                <a:gd name="connsiteY0" fmla="*/ 0 h 1843088"/>
                                <a:gd name="connsiteX1" fmla="*/ 485775 w 1200150"/>
                                <a:gd name="connsiteY1" fmla="*/ 38100 h 1843088"/>
                                <a:gd name="connsiteX2" fmla="*/ 604837 w 1200150"/>
                                <a:gd name="connsiteY2" fmla="*/ 547688 h 1843088"/>
                                <a:gd name="connsiteX3" fmla="*/ 1200150 w 1200150"/>
                                <a:gd name="connsiteY3" fmla="*/ 600075 h 1843088"/>
                                <a:gd name="connsiteX4" fmla="*/ 1145381 w 1200150"/>
                                <a:gd name="connsiteY4" fmla="*/ 1188243 h 1843088"/>
                                <a:gd name="connsiteX5" fmla="*/ 581025 w 1200150"/>
                                <a:gd name="connsiteY5" fmla="*/ 1123950 h 1843088"/>
                                <a:gd name="connsiteX6" fmla="*/ 376237 w 1200150"/>
                                <a:gd name="connsiteY6" fmla="*/ 1843088 h 1843088"/>
                                <a:gd name="connsiteX7" fmla="*/ 0 w 1200150"/>
                                <a:gd name="connsiteY7" fmla="*/ 1804988 h 1843088"/>
                                <a:gd name="connsiteX0" fmla="*/ 80962 w 1200150"/>
                                <a:gd name="connsiteY0" fmla="*/ 0 h 1843088"/>
                                <a:gd name="connsiteX1" fmla="*/ 485775 w 1200150"/>
                                <a:gd name="connsiteY1" fmla="*/ 38100 h 1843088"/>
                                <a:gd name="connsiteX2" fmla="*/ 604837 w 1200150"/>
                                <a:gd name="connsiteY2" fmla="*/ 547688 h 1843088"/>
                                <a:gd name="connsiteX3" fmla="*/ 1200150 w 1200150"/>
                                <a:gd name="connsiteY3" fmla="*/ 600075 h 1843088"/>
                                <a:gd name="connsiteX4" fmla="*/ 1145381 w 1200150"/>
                                <a:gd name="connsiteY4" fmla="*/ 1166812 h 1843088"/>
                                <a:gd name="connsiteX5" fmla="*/ 581025 w 1200150"/>
                                <a:gd name="connsiteY5" fmla="*/ 1123950 h 1843088"/>
                                <a:gd name="connsiteX6" fmla="*/ 376237 w 1200150"/>
                                <a:gd name="connsiteY6" fmla="*/ 1843088 h 1843088"/>
                                <a:gd name="connsiteX7" fmla="*/ 0 w 1200150"/>
                                <a:gd name="connsiteY7" fmla="*/ 1804988 h 1843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00150" h="1843088">
                                  <a:moveTo>
                                    <a:pt x="80962" y="0"/>
                                  </a:moveTo>
                                  <a:lnTo>
                                    <a:pt x="485775" y="38100"/>
                                  </a:lnTo>
                                  <a:lnTo>
                                    <a:pt x="604837" y="547688"/>
                                  </a:lnTo>
                                  <a:lnTo>
                                    <a:pt x="1200150" y="600075"/>
                                  </a:lnTo>
                                  <a:lnTo>
                                    <a:pt x="1145381" y="1166812"/>
                                  </a:lnTo>
                                  <a:lnTo>
                                    <a:pt x="581025" y="1123950"/>
                                  </a:lnTo>
                                  <a:lnTo>
                                    <a:pt x="376237" y="1843088"/>
                                  </a:lnTo>
                                  <a:lnTo>
                                    <a:pt x="0" y="1804988"/>
                                  </a:lnTo>
                                </a:path>
                              </a:pathLst>
                            </a:custGeom>
                            <a:noFill/>
                            <a:ln w="190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6274011" name="Freihandform 16">
                            <a:extLst>
                              <a:ext uri="{FF2B5EF4-FFF2-40B4-BE49-F238E27FC236}">
                                <a16:creationId xmlns:a16="http://schemas.microsoft.com/office/drawing/2014/main" id="{1383DA18-6B88-E557-05F7-2A3D5D2AEFDD}"/>
                              </a:ext>
                            </a:extLst>
                          </wps:cNvPr>
                          <wps:cNvSpPr/>
                          <wps:spPr>
                            <a:xfrm>
                              <a:off x="4351723" y="1156572"/>
                              <a:ext cx="178470" cy="1809750"/>
                            </a:xfrm>
                            <a:custGeom>
                              <a:avLst/>
                              <a:gdLst>
                                <a:gd name="connsiteX0" fmla="*/ 178470 w 178470"/>
                                <a:gd name="connsiteY0" fmla="*/ 0 h 1809750"/>
                                <a:gd name="connsiteX1" fmla="*/ 118145 w 178470"/>
                                <a:gd name="connsiteY1" fmla="*/ 22225 h 1809750"/>
                                <a:gd name="connsiteX2" fmla="*/ 83220 w 178470"/>
                                <a:gd name="connsiteY2" fmla="*/ 60325 h 1809750"/>
                                <a:gd name="connsiteX3" fmla="*/ 80045 w 178470"/>
                                <a:gd name="connsiteY3" fmla="*/ 142875 h 1809750"/>
                                <a:gd name="connsiteX4" fmla="*/ 64170 w 178470"/>
                                <a:gd name="connsiteY4" fmla="*/ 387350 h 1809750"/>
                                <a:gd name="connsiteX5" fmla="*/ 22895 w 178470"/>
                                <a:gd name="connsiteY5" fmla="*/ 996950 h 1809750"/>
                                <a:gd name="connsiteX6" fmla="*/ 670 w 178470"/>
                                <a:gd name="connsiteY6" fmla="*/ 1536700 h 1809750"/>
                                <a:gd name="connsiteX7" fmla="*/ 7020 w 178470"/>
                                <a:gd name="connsiteY7" fmla="*/ 1749425 h 1809750"/>
                                <a:gd name="connsiteX8" fmla="*/ 19720 w 178470"/>
                                <a:gd name="connsiteY8" fmla="*/ 1781175 h 1809750"/>
                                <a:gd name="connsiteX9" fmla="*/ 48295 w 178470"/>
                                <a:gd name="connsiteY9" fmla="*/ 1800225 h 1809750"/>
                                <a:gd name="connsiteX10" fmla="*/ 105445 w 178470"/>
                                <a:gd name="connsiteY10" fmla="*/ 1809750 h 180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8470" h="1809750">
                                  <a:moveTo>
                                    <a:pt x="178470" y="0"/>
                                  </a:moveTo>
                                  <a:cubicBezTo>
                                    <a:pt x="156245" y="6085"/>
                                    <a:pt x="134020" y="12171"/>
                                    <a:pt x="118145" y="22225"/>
                                  </a:cubicBezTo>
                                  <a:cubicBezTo>
                                    <a:pt x="102270" y="32279"/>
                                    <a:pt x="89570" y="40217"/>
                                    <a:pt x="83220" y="60325"/>
                                  </a:cubicBezTo>
                                  <a:cubicBezTo>
                                    <a:pt x="76870" y="80433"/>
                                    <a:pt x="83220" y="88371"/>
                                    <a:pt x="80045" y="142875"/>
                                  </a:cubicBezTo>
                                  <a:cubicBezTo>
                                    <a:pt x="76870" y="197379"/>
                                    <a:pt x="73695" y="245004"/>
                                    <a:pt x="64170" y="387350"/>
                                  </a:cubicBezTo>
                                  <a:cubicBezTo>
                                    <a:pt x="54645" y="529696"/>
                                    <a:pt x="33478" y="805392"/>
                                    <a:pt x="22895" y="996950"/>
                                  </a:cubicBezTo>
                                  <a:cubicBezTo>
                                    <a:pt x="12312" y="1188508"/>
                                    <a:pt x="3316" y="1411288"/>
                                    <a:pt x="670" y="1536700"/>
                                  </a:cubicBezTo>
                                  <a:cubicBezTo>
                                    <a:pt x="-1976" y="1662112"/>
                                    <a:pt x="3845" y="1708679"/>
                                    <a:pt x="7020" y="1749425"/>
                                  </a:cubicBezTo>
                                  <a:cubicBezTo>
                                    <a:pt x="10195" y="1790171"/>
                                    <a:pt x="12841" y="1772708"/>
                                    <a:pt x="19720" y="1781175"/>
                                  </a:cubicBezTo>
                                  <a:cubicBezTo>
                                    <a:pt x="26599" y="1789642"/>
                                    <a:pt x="34007" y="1795462"/>
                                    <a:pt x="48295" y="1800225"/>
                                  </a:cubicBezTo>
                                  <a:cubicBezTo>
                                    <a:pt x="62583" y="1804988"/>
                                    <a:pt x="84014" y="1807369"/>
                                    <a:pt x="105445" y="1809750"/>
                                  </a:cubicBezTo>
                                </a:path>
                              </a:pathLst>
                            </a:cu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30750532" name="Gruppieren 2130750532">
                            <a:extLst>
                              <a:ext uri="{FF2B5EF4-FFF2-40B4-BE49-F238E27FC236}">
                                <a16:creationId xmlns:a16="http://schemas.microsoft.com/office/drawing/2014/main" id="{F2E2FB64-0AFA-F57C-B40C-6AB456764C67}"/>
                              </a:ext>
                            </a:extLst>
                          </wpg:cNvPr>
                          <wpg:cNvGrpSpPr/>
                          <wpg:grpSpPr>
                            <a:xfrm>
                              <a:off x="3111514" y="347108"/>
                              <a:ext cx="1188880" cy="4108450"/>
                              <a:chOff x="3111514" y="347108"/>
                              <a:chExt cx="996950" cy="4108450"/>
                            </a:xfrm>
                          </wpg:grpSpPr>
                          <wpg:grpSp>
                            <wpg:cNvPr id="2080000320" name="Gruppieren 2080000320">
                              <a:extLst>
                                <a:ext uri="{FF2B5EF4-FFF2-40B4-BE49-F238E27FC236}">
                                  <a16:creationId xmlns:a16="http://schemas.microsoft.com/office/drawing/2014/main" id="{8B0D542E-4C47-0AA7-0FD5-D25609951D0C}"/>
                                </a:ext>
                              </a:extLst>
                            </wpg:cNvPr>
                            <wpg:cNvGrpSpPr/>
                            <wpg:grpSpPr>
                              <a:xfrm>
                                <a:off x="3111514" y="480494"/>
                                <a:ext cx="996950" cy="3801699"/>
                                <a:chOff x="3111514" y="480494"/>
                                <a:chExt cx="1107495" cy="3801699"/>
                              </a:xfrm>
                            </wpg:grpSpPr>
                            <wps:wsp>
                              <wps:cNvPr id="105834383" name="Freihandform 25">
                                <a:extLst>
                                  <a:ext uri="{FF2B5EF4-FFF2-40B4-BE49-F238E27FC236}">
                                    <a16:creationId xmlns:a16="http://schemas.microsoft.com/office/drawing/2014/main" id="{4EDC3D9D-0117-E7DB-41C1-2209C0C0C4C1}"/>
                                  </a:ext>
                                </a:extLst>
                              </wps:cNvPr>
                              <wps:cNvSpPr/>
                              <wps:spPr>
                                <a:xfrm>
                                  <a:off x="3111514" y="4096044"/>
                                  <a:ext cx="724095" cy="186149"/>
                                </a:xfrm>
                                <a:custGeom>
                                  <a:avLst/>
                                  <a:gdLst>
                                    <a:gd name="connsiteX0" fmla="*/ 754502 w 754502"/>
                                    <a:gd name="connsiteY0" fmla="*/ 70595 h 208789"/>
                                    <a:gd name="connsiteX1" fmla="*/ 485421 w 754502"/>
                                    <a:gd name="connsiteY1" fmla="*/ 175370 h 208789"/>
                                    <a:gd name="connsiteX2" fmla="*/ 244914 w 754502"/>
                                    <a:gd name="connsiteY2" fmla="*/ 1539 h 208789"/>
                                    <a:gd name="connsiteX3" fmla="*/ 11552 w 754502"/>
                                    <a:gd name="connsiteY3" fmla="*/ 96789 h 208789"/>
                                    <a:gd name="connsiteX4" fmla="*/ 68702 w 754502"/>
                                    <a:gd name="connsiteY4" fmla="*/ 208708 h 208789"/>
                                    <a:gd name="connsiteX5" fmla="*/ 354452 w 754502"/>
                                    <a:gd name="connsiteY5" fmla="*/ 111077 h 208789"/>
                                    <a:gd name="connsiteX0" fmla="*/ 755363 w 755363"/>
                                    <a:gd name="connsiteY0" fmla="*/ 70595 h 208763"/>
                                    <a:gd name="connsiteX1" fmla="*/ 486282 w 755363"/>
                                    <a:gd name="connsiteY1" fmla="*/ 175370 h 208763"/>
                                    <a:gd name="connsiteX2" fmla="*/ 245775 w 755363"/>
                                    <a:gd name="connsiteY2" fmla="*/ 1539 h 208763"/>
                                    <a:gd name="connsiteX3" fmla="*/ 12413 w 755363"/>
                                    <a:gd name="connsiteY3" fmla="*/ 96789 h 208763"/>
                                    <a:gd name="connsiteX4" fmla="*/ 69563 w 755363"/>
                                    <a:gd name="connsiteY4" fmla="*/ 208708 h 208763"/>
                                    <a:gd name="connsiteX5" fmla="*/ 386270 w 755363"/>
                                    <a:gd name="connsiteY5" fmla="*/ 108696 h 208763"/>
                                    <a:gd name="connsiteX0" fmla="*/ 733603 w 733603"/>
                                    <a:gd name="connsiteY0" fmla="*/ 82552 h 222689"/>
                                    <a:gd name="connsiteX1" fmla="*/ 464522 w 733603"/>
                                    <a:gd name="connsiteY1" fmla="*/ 187327 h 222689"/>
                                    <a:gd name="connsiteX2" fmla="*/ 224015 w 733603"/>
                                    <a:gd name="connsiteY2" fmla="*/ 13496 h 222689"/>
                                    <a:gd name="connsiteX3" fmla="*/ 19228 w 733603"/>
                                    <a:gd name="connsiteY3" fmla="*/ 34927 h 222689"/>
                                    <a:gd name="connsiteX4" fmla="*/ 47803 w 733603"/>
                                    <a:gd name="connsiteY4" fmla="*/ 220665 h 222689"/>
                                    <a:gd name="connsiteX5" fmla="*/ 364510 w 733603"/>
                                    <a:gd name="connsiteY5" fmla="*/ 120653 h 222689"/>
                                    <a:gd name="connsiteX0" fmla="*/ 724536 w 724536"/>
                                    <a:gd name="connsiteY0" fmla="*/ 79906 h 186149"/>
                                    <a:gd name="connsiteX1" fmla="*/ 455455 w 724536"/>
                                    <a:gd name="connsiteY1" fmla="*/ 184681 h 186149"/>
                                    <a:gd name="connsiteX2" fmla="*/ 214948 w 724536"/>
                                    <a:gd name="connsiteY2" fmla="*/ 10850 h 186149"/>
                                    <a:gd name="connsiteX3" fmla="*/ 10161 w 724536"/>
                                    <a:gd name="connsiteY3" fmla="*/ 32281 h 186149"/>
                                    <a:gd name="connsiteX4" fmla="*/ 64930 w 724536"/>
                                    <a:gd name="connsiteY4" fmla="*/ 146582 h 186149"/>
                                    <a:gd name="connsiteX5" fmla="*/ 355443 w 724536"/>
                                    <a:gd name="connsiteY5" fmla="*/ 118007 h 186149"/>
                                    <a:gd name="connsiteX0" fmla="*/ 724095 w 724095"/>
                                    <a:gd name="connsiteY0" fmla="*/ 79906 h 186149"/>
                                    <a:gd name="connsiteX1" fmla="*/ 455014 w 724095"/>
                                    <a:gd name="connsiteY1" fmla="*/ 184681 h 186149"/>
                                    <a:gd name="connsiteX2" fmla="*/ 214507 w 724095"/>
                                    <a:gd name="connsiteY2" fmla="*/ 10850 h 186149"/>
                                    <a:gd name="connsiteX3" fmla="*/ 9720 w 724095"/>
                                    <a:gd name="connsiteY3" fmla="*/ 32281 h 186149"/>
                                    <a:gd name="connsiteX4" fmla="*/ 64489 w 724095"/>
                                    <a:gd name="connsiteY4" fmla="*/ 146582 h 186149"/>
                                    <a:gd name="connsiteX5" fmla="*/ 338333 w 724095"/>
                                    <a:gd name="connsiteY5" fmla="*/ 120388 h 1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4095" h="186149">
                                      <a:moveTo>
                                        <a:pt x="724095" y="79906"/>
                                      </a:moveTo>
                                      <a:cubicBezTo>
                                        <a:pt x="632020" y="138048"/>
                                        <a:pt x="539945" y="196190"/>
                                        <a:pt x="455014" y="184681"/>
                                      </a:cubicBezTo>
                                      <a:cubicBezTo>
                                        <a:pt x="370083" y="173172"/>
                                        <a:pt x="288723" y="36250"/>
                                        <a:pt x="214507" y="10850"/>
                                      </a:cubicBezTo>
                                      <a:cubicBezTo>
                                        <a:pt x="140291" y="-14550"/>
                                        <a:pt x="34723" y="9659"/>
                                        <a:pt x="9720" y="32281"/>
                                      </a:cubicBezTo>
                                      <a:cubicBezTo>
                                        <a:pt x="-15283" y="54903"/>
                                        <a:pt x="9720" y="131898"/>
                                        <a:pt x="64489" y="146582"/>
                                      </a:cubicBezTo>
                                      <a:cubicBezTo>
                                        <a:pt x="119258" y="161267"/>
                                        <a:pt x="224033" y="170394"/>
                                        <a:pt x="338333" y="120388"/>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4829363" name="Gerader Verbinder 1054829363">
                                <a:extLst>
                                  <a:ext uri="{FF2B5EF4-FFF2-40B4-BE49-F238E27FC236}">
                                    <a16:creationId xmlns:a16="http://schemas.microsoft.com/office/drawing/2014/main" id="{646CA50B-42C1-B281-8CCD-CAAD8D5D1F84}"/>
                                  </a:ext>
                                </a:extLst>
                              </wps:cNvPr>
                              <wps:cNvCnPr/>
                              <wps:spPr>
                                <a:xfrm flipV="1">
                                  <a:off x="3112344" y="583300"/>
                                  <a:ext cx="391349" cy="355264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193685" name="Gerader Verbinder 363193685">
                                <a:extLst>
                                  <a:ext uri="{FF2B5EF4-FFF2-40B4-BE49-F238E27FC236}">
                                    <a16:creationId xmlns:a16="http://schemas.microsoft.com/office/drawing/2014/main" id="{6764D38F-D7DB-E785-900C-84CB77DA07F8}"/>
                                  </a:ext>
                                </a:extLst>
                              </wps:cNvPr>
                              <wps:cNvCnPr/>
                              <wps:spPr>
                                <a:xfrm flipV="1">
                                  <a:off x="3826052" y="614256"/>
                                  <a:ext cx="392957" cy="3567242"/>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306373" name="Freihandform 28">
                                <a:extLst>
                                  <a:ext uri="{FF2B5EF4-FFF2-40B4-BE49-F238E27FC236}">
                                    <a16:creationId xmlns:a16="http://schemas.microsoft.com/office/drawing/2014/main" id="{36FCCDB9-9416-45BF-7C75-CA2413A7610A}"/>
                                  </a:ext>
                                </a:extLst>
                              </wps:cNvPr>
                              <wps:cNvSpPr/>
                              <wps:spPr>
                                <a:xfrm rot="10800000">
                                  <a:off x="3494054" y="480494"/>
                                  <a:ext cx="724095" cy="186149"/>
                                </a:xfrm>
                                <a:custGeom>
                                  <a:avLst/>
                                  <a:gdLst>
                                    <a:gd name="connsiteX0" fmla="*/ 754502 w 754502"/>
                                    <a:gd name="connsiteY0" fmla="*/ 70595 h 208789"/>
                                    <a:gd name="connsiteX1" fmla="*/ 485421 w 754502"/>
                                    <a:gd name="connsiteY1" fmla="*/ 175370 h 208789"/>
                                    <a:gd name="connsiteX2" fmla="*/ 244914 w 754502"/>
                                    <a:gd name="connsiteY2" fmla="*/ 1539 h 208789"/>
                                    <a:gd name="connsiteX3" fmla="*/ 11552 w 754502"/>
                                    <a:gd name="connsiteY3" fmla="*/ 96789 h 208789"/>
                                    <a:gd name="connsiteX4" fmla="*/ 68702 w 754502"/>
                                    <a:gd name="connsiteY4" fmla="*/ 208708 h 208789"/>
                                    <a:gd name="connsiteX5" fmla="*/ 354452 w 754502"/>
                                    <a:gd name="connsiteY5" fmla="*/ 111077 h 208789"/>
                                    <a:gd name="connsiteX0" fmla="*/ 755363 w 755363"/>
                                    <a:gd name="connsiteY0" fmla="*/ 70595 h 208763"/>
                                    <a:gd name="connsiteX1" fmla="*/ 486282 w 755363"/>
                                    <a:gd name="connsiteY1" fmla="*/ 175370 h 208763"/>
                                    <a:gd name="connsiteX2" fmla="*/ 245775 w 755363"/>
                                    <a:gd name="connsiteY2" fmla="*/ 1539 h 208763"/>
                                    <a:gd name="connsiteX3" fmla="*/ 12413 w 755363"/>
                                    <a:gd name="connsiteY3" fmla="*/ 96789 h 208763"/>
                                    <a:gd name="connsiteX4" fmla="*/ 69563 w 755363"/>
                                    <a:gd name="connsiteY4" fmla="*/ 208708 h 208763"/>
                                    <a:gd name="connsiteX5" fmla="*/ 386270 w 755363"/>
                                    <a:gd name="connsiteY5" fmla="*/ 108696 h 208763"/>
                                    <a:gd name="connsiteX0" fmla="*/ 733603 w 733603"/>
                                    <a:gd name="connsiteY0" fmla="*/ 82552 h 222689"/>
                                    <a:gd name="connsiteX1" fmla="*/ 464522 w 733603"/>
                                    <a:gd name="connsiteY1" fmla="*/ 187327 h 222689"/>
                                    <a:gd name="connsiteX2" fmla="*/ 224015 w 733603"/>
                                    <a:gd name="connsiteY2" fmla="*/ 13496 h 222689"/>
                                    <a:gd name="connsiteX3" fmla="*/ 19228 w 733603"/>
                                    <a:gd name="connsiteY3" fmla="*/ 34927 h 222689"/>
                                    <a:gd name="connsiteX4" fmla="*/ 47803 w 733603"/>
                                    <a:gd name="connsiteY4" fmla="*/ 220665 h 222689"/>
                                    <a:gd name="connsiteX5" fmla="*/ 364510 w 733603"/>
                                    <a:gd name="connsiteY5" fmla="*/ 120653 h 222689"/>
                                    <a:gd name="connsiteX0" fmla="*/ 724536 w 724536"/>
                                    <a:gd name="connsiteY0" fmla="*/ 79906 h 186149"/>
                                    <a:gd name="connsiteX1" fmla="*/ 455455 w 724536"/>
                                    <a:gd name="connsiteY1" fmla="*/ 184681 h 186149"/>
                                    <a:gd name="connsiteX2" fmla="*/ 214948 w 724536"/>
                                    <a:gd name="connsiteY2" fmla="*/ 10850 h 186149"/>
                                    <a:gd name="connsiteX3" fmla="*/ 10161 w 724536"/>
                                    <a:gd name="connsiteY3" fmla="*/ 32281 h 186149"/>
                                    <a:gd name="connsiteX4" fmla="*/ 64930 w 724536"/>
                                    <a:gd name="connsiteY4" fmla="*/ 146582 h 186149"/>
                                    <a:gd name="connsiteX5" fmla="*/ 355443 w 724536"/>
                                    <a:gd name="connsiteY5" fmla="*/ 118007 h 186149"/>
                                    <a:gd name="connsiteX0" fmla="*/ 724095 w 724095"/>
                                    <a:gd name="connsiteY0" fmla="*/ 79906 h 186149"/>
                                    <a:gd name="connsiteX1" fmla="*/ 455014 w 724095"/>
                                    <a:gd name="connsiteY1" fmla="*/ 184681 h 186149"/>
                                    <a:gd name="connsiteX2" fmla="*/ 214507 w 724095"/>
                                    <a:gd name="connsiteY2" fmla="*/ 10850 h 186149"/>
                                    <a:gd name="connsiteX3" fmla="*/ 9720 w 724095"/>
                                    <a:gd name="connsiteY3" fmla="*/ 32281 h 186149"/>
                                    <a:gd name="connsiteX4" fmla="*/ 64489 w 724095"/>
                                    <a:gd name="connsiteY4" fmla="*/ 146582 h 186149"/>
                                    <a:gd name="connsiteX5" fmla="*/ 338333 w 724095"/>
                                    <a:gd name="connsiteY5" fmla="*/ 120388 h 1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4095" h="186149">
                                      <a:moveTo>
                                        <a:pt x="724095" y="79906"/>
                                      </a:moveTo>
                                      <a:cubicBezTo>
                                        <a:pt x="632020" y="138048"/>
                                        <a:pt x="539945" y="196190"/>
                                        <a:pt x="455014" y="184681"/>
                                      </a:cubicBezTo>
                                      <a:cubicBezTo>
                                        <a:pt x="370083" y="173172"/>
                                        <a:pt x="288723" y="36250"/>
                                        <a:pt x="214507" y="10850"/>
                                      </a:cubicBezTo>
                                      <a:cubicBezTo>
                                        <a:pt x="140291" y="-14550"/>
                                        <a:pt x="34723" y="9659"/>
                                        <a:pt x="9720" y="32281"/>
                                      </a:cubicBezTo>
                                      <a:cubicBezTo>
                                        <a:pt x="-15283" y="54903"/>
                                        <a:pt x="9720" y="131898"/>
                                        <a:pt x="64489" y="146582"/>
                                      </a:cubicBezTo>
                                      <a:cubicBezTo>
                                        <a:pt x="119258" y="161267"/>
                                        <a:pt x="224033" y="170394"/>
                                        <a:pt x="338333" y="120388"/>
                                      </a:cubicBezTo>
                                    </a:path>
                                  </a:pathLst>
                                </a:cu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1283394" name="Gerader Verbinder 71283394">
                              <a:extLst>
                                <a:ext uri="{FF2B5EF4-FFF2-40B4-BE49-F238E27FC236}">
                                  <a16:creationId xmlns:a16="http://schemas.microsoft.com/office/drawing/2014/main" id="{07EE59E4-DB33-6747-7F5D-660EE22E620D}"/>
                                </a:ext>
                              </a:extLst>
                            </wps:cNvPr>
                            <wps:cNvCnPr/>
                            <wps:spPr>
                              <a:xfrm flipH="1">
                                <a:off x="3409565" y="347108"/>
                                <a:ext cx="410015" cy="410845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grpSp>
                      <wps:wsp>
                        <wps:cNvPr id="1937349495" name="Rechteck 1937349495">
                          <a:extLst>
                            <a:ext uri="{FF2B5EF4-FFF2-40B4-BE49-F238E27FC236}">
                              <a16:creationId xmlns:a16="http://schemas.microsoft.com/office/drawing/2014/main" id="{94F6C94C-C70D-D36F-8FF4-DDBFBA2067C3}"/>
                            </a:ext>
                          </a:extLst>
                        </wps:cNvPr>
                        <wps:cNvSpPr/>
                        <wps:spPr>
                          <a:xfrm>
                            <a:off x="0" y="1937249"/>
                            <a:ext cx="468000" cy="184666"/>
                          </a:xfrm>
                          <a:prstGeom prst="rect">
                            <a:avLst/>
                          </a:prstGeom>
                          <a:pattFill prst="pct20">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5371708" name="Gerader Verbinder 1605371708">
                          <a:extLst>
                            <a:ext uri="{FF2B5EF4-FFF2-40B4-BE49-F238E27FC236}">
                              <a16:creationId xmlns:a16="http://schemas.microsoft.com/office/drawing/2014/main" id="{1A76932D-CC8C-D307-54B4-F2BB4A00EAFC}"/>
                            </a:ext>
                          </a:extLst>
                        </wps:cNvPr>
                        <wps:cNvCnPr>
                          <a:cxnSpLocks/>
                        </wps:cNvCnPr>
                        <wps:spPr>
                          <a:xfrm>
                            <a:off x="0" y="2351177"/>
                            <a:ext cx="468000" cy="0"/>
                          </a:xfrm>
                          <a:prstGeom prst="line">
                            <a:avLst/>
                          </a:prstGeom>
                          <a:noFill/>
                          <a:ln w="254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wps:wsp>
                        <wps:cNvPr id="1046853782" name="Gerader Verbinder 1046853782">
                          <a:extLst>
                            <a:ext uri="{FF2B5EF4-FFF2-40B4-BE49-F238E27FC236}">
                              <a16:creationId xmlns:a16="http://schemas.microsoft.com/office/drawing/2014/main" id="{FC2F403A-E696-A112-EC08-09784D53BC73}"/>
                            </a:ext>
                          </a:extLst>
                        </wps:cNvPr>
                        <wps:cNvCnPr>
                          <a:cxnSpLocks/>
                        </wps:cNvCnPr>
                        <wps:spPr>
                          <a:xfrm>
                            <a:off x="0" y="1713837"/>
                            <a:ext cx="468000" cy="0"/>
                          </a:xfrm>
                          <a:prstGeom prst="line">
                            <a:avLst/>
                          </a:prstGeom>
                          <a:ln w="158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87823422" name="Gerader Verbinder 487823422">
                          <a:extLst>
                            <a:ext uri="{FF2B5EF4-FFF2-40B4-BE49-F238E27FC236}">
                              <a16:creationId xmlns:a16="http://schemas.microsoft.com/office/drawing/2014/main" id="{20A008AC-83BF-1DE9-5294-DA82C941F29C}"/>
                            </a:ext>
                          </a:extLst>
                        </wps:cNvPr>
                        <wps:cNvCnPr>
                          <a:cxnSpLocks/>
                        </wps:cNvCnPr>
                        <wps:spPr>
                          <a:xfrm>
                            <a:off x="0" y="681180"/>
                            <a:ext cx="468000" cy="0"/>
                          </a:xfrm>
                          <a:prstGeom prst="lin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88129584" name="Gerader Verbinder 1088129584">
                          <a:extLst>
                            <a:ext uri="{FF2B5EF4-FFF2-40B4-BE49-F238E27FC236}">
                              <a16:creationId xmlns:a16="http://schemas.microsoft.com/office/drawing/2014/main" id="{F1EBAF72-F84E-FC40-F3AE-BEDB6B7B8C57}"/>
                            </a:ext>
                          </a:extLst>
                        </wps:cNvPr>
                        <wps:cNvCnPr>
                          <a:cxnSpLocks/>
                        </wps:cNvCnPr>
                        <wps:spPr>
                          <a:xfrm>
                            <a:off x="0" y="1135485"/>
                            <a:ext cx="468000" cy="0"/>
                          </a:xfrm>
                          <a:prstGeom prst="line">
                            <a:avLst/>
                          </a:prstGeom>
                          <a:no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wps:wsp>
                        <wps:cNvPr id="1611997708" name="Gerader Verbinder 1611997708">
                          <a:extLst>
                            <a:ext uri="{FF2B5EF4-FFF2-40B4-BE49-F238E27FC236}">
                              <a16:creationId xmlns:a16="http://schemas.microsoft.com/office/drawing/2014/main" id="{C45E61F5-2134-A437-4C2B-356DE3052B62}"/>
                            </a:ext>
                          </a:extLst>
                        </wps:cNvPr>
                        <wps:cNvCnPr>
                          <a:cxnSpLocks/>
                        </wps:cNvCnPr>
                        <wps:spPr>
                          <a:xfrm>
                            <a:off x="0" y="1460978"/>
                            <a:ext cx="468000" cy="0"/>
                          </a:xfrm>
                          <a:prstGeom prst="line">
                            <a:avLst/>
                          </a:prstGeom>
                          <a:noFill/>
                          <a:ln w="190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wps:wsp>
                      <wps:wsp>
                        <wps:cNvPr id="1079685930" name="Gerader Verbinder 1079685930">
                          <a:extLst>
                            <a:ext uri="{FF2B5EF4-FFF2-40B4-BE49-F238E27FC236}">
                              <a16:creationId xmlns:a16="http://schemas.microsoft.com/office/drawing/2014/main" id="{5C19583D-963F-C99E-EB86-F2D6B32441D6}"/>
                            </a:ext>
                          </a:extLst>
                        </wps:cNvPr>
                        <wps:cNvCnPr>
                          <a:cxnSpLocks/>
                        </wps:cNvCnPr>
                        <wps:spPr>
                          <a:xfrm>
                            <a:off x="0" y="199830"/>
                            <a:ext cx="468000" cy="0"/>
                          </a:xfrm>
                          <a:prstGeom prst="line">
                            <a:avLst/>
                          </a:prstGeom>
                          <a:no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wps:wsp>
                        <wps:cNvPr id="368604735" name="Textfeld 55">
                          <a:extLst>
                            <a:ext uri="{FF2B5EF4-FFF2-40B4-BE49-F238E27FC236}">
                              <a16:creationId xmlns:a16="http://schemas.microsoft.com/office/drawing/2014/main" id="{69914D03-97CB-57DC-5448-674F70B5D092}"/>
                            </a:ext>
                          </a:extLst>
                        </wps:cNvPr>
                        <wps:cNvSpPr txBox="1"/>
                        <wps:spPr>
                          <a:xfrm>
                            <a:off x="497463" y="0"/>
                            <a:ext cx="1438275" cy="396240"/>
                          </a:xfrm>
                          <a:prstGeom prst="rect">
                            <a:avLst/>
                          </a:prstGeom>
                          <a:noFill/>
                        </wps:spPr>
                        <wps:txbx>
                          <w:txbxContent>
                            <w:p w14:paraId="36292BCD" w14:textId="77777777" w:rsidR="00AA0E58" w:rsidRDefault="00AA0E58" w:rsidP="00AA0E58">
                              <w:pPr>
                                <w:textAlignment w:val="baseline"/>
                                <w:rPr>
                                  <w:color w:val="000000"/>
                                  <w:kern w:val="24"/>
                                  <w:lang w:val="en-US"/>
                                </w:rPr>
                              </w:pPr>
                              <w:r>
                                <w:rPr>
                                  <w:color w:val="000000"/>
                                  <w:kern w:val="24"/>
                                  <w:lang w:val="en-US"/>
                                </w:rPr>
                                <w:t>External original surface</w:t>
                              </w:r>
                            </w:p>
                            <w:p w14:paraId="648235CE" w14:textId="77777777" w:rsidR="00AA0E58" w:rsidRDefault="00AA0E58" w:rsidP="00AA0E58">
                              <w:pPr>
                                <w:textAlignment w:val="baseline"/>
                                <w:rPr>
                                  <w:color w:val="000000"/>
                                  <w:kern w:val="24"/>
                                  <w:lang w:val="en-US"/>
                                </w:rPr>
                              </w:pPr>
                              <w:r>
                                <w:rPr>
                                  <w:color w:val="000000"/>
                                  <w:kern w:val="24"/>
                                  <w:lang w:val="en-US"/>
                                </w:rPr>
                                <w:t>(outside of the vehicle)</w:t>
                              </w:r>
                            </w:p>
                          </w:txbxContent>
                        </wps:txbx>
                        <wps:bodyPr wrap="none" rtlCol="0">
                          <a:spAutoFit/>
                        </wps:bodyPr>
                      </wps:wsp>
                      <wps:wsp>
                        <wps:cNvPr id="1042900942" name="Textfeld 56">
                          <a:extLst>
                            <a:ext uri="{FF2B5EF4-FFF2-40B4-BE49-F238E27FC236}">
                              <a16:creationId xmlns:a16="http://schemas.microsoft.com/office/drawing/2014/main" id="{4B04D397-6AE4-03BC-2757-D5188AC495B9}"/>
                            </a:ext>
                          </a:extLst>
                        </wps:cNvPr>
                        <wps:cNvSpPr txBox="1"/>
                        <wps:spPr>
                          <a:xfrm>
                            <a:off x="498834" y="400040"/>
                            <a:ext cx="1576070" cy="548640"/>
                          </a:xfrm>
                          <a:prstGeom prst="rect">
                            <a:avLst/>
                          </a:prstGeom>
                          <a:noFill/>
                        </wps:spPr>
                        <wps:txbx>
                          <w:txbxContent>
                            <w:p w14:paraId="11A62621" w14:textId="77777777" w:rsidR="00AA0E58" w:rsidRDefault="00AA0E58" w:rsidP="00AA0E58">
                              <w:pPr>
                                <w:rPr>
                                  <w:color w:val="000000" w:themeColor="text1"/>
                                  <w:kern w:val="24"/>
                                  <w:lang w:val="en-US"/>
                                </w:rPr>
                              </w:pPr>
                              <w:r>
                                <w:rPr>
                                  <w:color w:val="000000" w:themeColor="text1"/>
                                  <w:kern w:val="24"/>
                                  <w:lang w:val="en-US"/>
                                </w:rPr>
                                <w:t>External original surface</w:t>
                              </w:r>
                            </w:p>
                            <w:p w14:paraId="2E117E68" w14:textId="77777777" w:rsidR="00AA0E58" w:rsidRDefault="00AA0E58" w:rsidP="00AA0E58">
                              <w:pPr>
                                <w:rPr>
                                  <w:color w:val="000000" w:themeColor="text1"/>
                                  <w:kern w:val="24"/>
                                  <w:lang w:val="en-US"/>
                                </w:rPr>
                              </w:pPr>
                              <w:r>
                                <w:rPr>
                                  <w:color w:val="000000" w:themeColor="text1"/>
                                  <w:kern w:val="24"/>
                                  <w:lang w:val="en-US"/>
                                </w:rPr>
                                <w:t>(Attachment plate of the</w:t>
                              </w:r>
                            </w:p>
                            <w:p w14:paraId="702B1B05" w14:textId="77777777" w:rsidR="00AA0E58" w:rsidRDefault="00AA0E58" w:rsidP="00AA0E58">
                              <w:pPr>
                                <w:rPr>
                                  <w:color w:val="000000" w:themeColor="text1"/>
                                  <w:kern w:val="24"/>
                                  <w:lang w:val="en-US"/>
                                </w:rPr>
                              </w:pPr>
                              <w:r>
                                <w:rPr>
                                  <w:color w:val="000000" w:themeColor="text1"/>
                                  <w:kern w:val="24"/>
                                  <w:lang w:val="en-US"/>
                                </w:rPr>
                                <w:t>Devices for indirect vision)</w:t>
                              </w:r>
                            </w:p>
                          </w:txbxContent>
                        </wps:txbx>
                        <wps:bodyPr wrap="none" rtlCol="0">
                          <a:spAutoFit/>
                        </wps:bodyPr>
                      </wps:wsp>
                      <wps:wsp>
                        <wps:cNvPr id="1218544825" name="Textfeld 57">
                          <a:extLst>
                            <a:ext uri="{FF2B5EF4-FFF2-40B4-BE49-F238E27FC236}">
                              <a16:creationId xmlns:a16="http://schemas.microsoft.com/office/drawing/2014/main" id="{0B8724A1-7D9C-DC42-5CFE-6952FEEE68A4}"/>
                            </a:ext>
                          </a:extLst>
                        </wps:cNvPr>
                        <wps:cNvSpPr txBox="1"/>
                        <wps:spPr>
                          <a:xfrm>
                            <a:off x="498149" y="940334"/>
                            <a:ext cx="1615440" cy="396240"/>
                          </a:xfrm>
                          <a:prstGeom prst="rect">
                            <a:avLst/>
                          </a:prstGeom>
                          <a:noFill/>
                        </wps:spPr>
                        <wps:txbx>
                          <w:txbxContent>
                            <w:p w14:paraId="7F54329A" w14:textId="77777777" w:rsidR="00AA0E58" w:rsidRDefault="00AA0E58" w:rsidP="00AA0E58">
                              <w:pPr>
                                <w:rPr>
                                  <w:color w:val="000000" w:themeColor="text1"/>
                                  <w:kern w:val="24"/>
                                  <w:lang w:val="en-US"/>
                                </w:rPr>
                              </w:pPr>
                              <w:r>
                                <w:rPr>
                                  <w:color w:val="000000" w:themeColor="text1"/>
                                  <w:kern w:val="24"/>
                                  <w:lang w:val="en-US"/>
                                </w:rPr>
                                <w:t xml:space="preserve">Protruding supports (Swivel </w:t>
                              </w:r>
                            </w:p>
                            <w:p w14:paraId="5C262798" w14:textId="77777777" w:rsidR="00AA0E58" w:rsidRDefault="00AA0E58" w:rsidP="00AA0E58">
                              <w:pPr>
                                <w:rPr>
                                  <w:color w:val="000000" w:themeColor="text1"/>
                                  <w:kern w:val="24"/>
                                  <w:lang w:val="en-US"/>
                                </w:rPr>
                              </w:pPr>
                              <w:r>
                                <w:rPr>
                                  <w:color w:val="000000" w:themeColor="text1"/>
                                  <w:kern w:val="24"/>
                                  <w:lang w:val="en-US"/>
                                </w:rPr>
                                <w:t>joints)</w:t>
                              </w:r>
                            </w:p>
                          </w:txbxContent>
                        </wps:txbx>
                        <wps:bodyPr wrap="none" rtlCol="0">
                          <a:spAutoFit/>
                        </wps:bodyPr>
                      </wps:wsp>
                      <wps:wsp>
                        <wps:cNvPr id="1110489231" name="Textfeld 58">
                          <a:extLst>
                            <a:ext uri="{FF2B5EF4-FFF2-40B4-BE49-F238E27FC236}">
                              <a16:creationId xmlns:a16="http://schemas.microsoft.com/office/drawing/2014/main" id="{22F34AF8-8F99-1BD9-79DC-3F631AD0B041}"/>
                            </a:ext>
                          </a:extLst>
                        </wps:cNvPr>
                        <wps:cNvSpPr txBox="1"/>
                        <wps:spPr>
                          <a:xfrm>
                            <a:off x="495385" y="1337634"/>
                            <a:ext cx="1639570" cy="243840"/>
                          </a:xfrm>
                          <a:prstGeom prst="rect">
                            <a:avLst/>
                          </a:prstGeom>
                          <a:noFill/>
                        </wps:spPr>
                        <wps:txbx>
                          <w:txbxContent>
                            <w:p w14:paraId="5F52A55C" w14:textId="77777777" w:rsidR="00AA0E58" w:rsidRDefault="00AA0E58" w:rsidP="00AA0E58">
                              <w:pPr>
                                <w:rPr>
                                  <w:color w:val="000000" w:themeColor="text1"/>
                                  <w:kern w:val="24"/>
                                  <w:lang w:val="en-US"/>
                                </w:rPr>
                              </w:pPr>
                              <w:r>
                                <w:rPr>
                                  <w:color w:val="000000" w:themeColor="text1"/>
                                  <w:kern w:val="24"/>
                                  <w:lang w:val="en-US"/>
                                </w:rPr>
                                <w:t>Not external original surface</w:t>
                              </w:r>
                            </w:p>
                          </w:txbxContent>
                        </wps:txbx>
                        <wps:bodyPr wrap="none" rtlCol="0">
                          <a:spAutoFit/>
                        </wps:bodyPr>
                      </wps:wsp>
                      <wps:wsp>
                        <wps:cNvPr id="1575572022" name="Textfeld 59">
                          <a:extLst>
                            <a:ext uri="{FF2B5EF4-FFF2-40B4-BE49-F238E27FC236}">
                              <a16:creationId xmlns:a16="http://schemas.microsoft.com/office/drawing/2014/main" id="{7EAE2784-13B4-7298-FFF3-7154D1870E49}"/>
                            </a:ext>
                          </a:extLst>
                        </wps:cNvPr>
                        <wps:cNvSpPr txBox="1"/>
                        <wps:spPr>
                          <a:xfrm>
                            <a:off x="495385" y="1584272"/>
                            <a:ext cx="814705" cy="243840"/>
                          </a:xfrm>
                          <a:prstGeom prst="rect">
                            <a:avLst/>
                          </a:prstGeom>
                          <a:noFill/>
                        </wps:spPr>
                        <wps:txbx>
                          <w:txbxContent>
                            <w:p w14:paraId="61C9BC0F" w14:textId="77777777" w:rsidR="00AA0E58" w:rsidRDefault="00AA0E58" w:rsidP="00AA0E58">
                              <w:pPr>
                                <w:rPr>
                                  <w:color w:val="000000" w:themeColor="text1"/>
                                  <w:kern w:val="24"/>
                                  <w:lang w:val="en-US"/>
                                </w:rPr>
                              </w:pPr>
                              <w:r>
                                <w:rPr>
                                  <w:color w:val="000000" w:themeColor="text1"/>
                                  <w:kern w:val="24"/>
                                  <w:lang w:val="en-US"/>
                                </w:rPr>
                                <w:t>Folding axis</w:t>
                              </w:r>
                            </w:p>
                          </w:txbxContent>
                        </wps:txbx>
                        <wps:bodyPr wrap="none" rtlCol="0">
                          <a:spAutoFit/>
                        </wps:bodyPr>
                      </wps:wsp>
                      <wps:wsp>
                        <wps:cNvPr id="2053413514" name="Textfeld 60">
                          <a:extLst>
                            <a:ext uri="{FF2B5EF4-FFF2-40B4-BE49-F238E27FC236}">
                              <a16:creationId xmlns:a16="http://schemas.microsoft.com/office/drawing/2014/main" id="{31664570-96FC-8AE0-EA07-44F1004CC4FB}"/>
                            </a:ext>
                          </a:extLst>
                        </wps:cNvPr>
                        <wps:cNvSpPr txBox="1"/>
                        <wps:spPr>
                          <a:xfrm>
                            <a:off x="503561" y="1826111"/>
                            <a:ext cx="1858645" cy="396240"/>
                          </a:xfrm>
                          <a:prstGeom prst="rect">
                            <a:avLst/>
                          </a:prstGeom>
                          <a:noFill/>
                        </wps:spPr>
                        <wps:txbx>
                          <w:txbxContent>
                            <w:p w14:paraId="29329CBE" w14:textId="77777777" w:rsidR="00AA0E58" w:rsidRDefault="00AA0E58" w:rsidP="00AA0E58">
                              <w:pPr>
                                <w:rPr>
                                  <w:color w:val="000000" w:themeColor="text1"/>
                                  <w:kern w:val="24"/>
                                  <w:lang w:val="en-US"/>
                                </w:rPr>
                              </w:pPr>
                              <w:r>
                                <w:rPr>
                                  <w:color w:val="000000" w:themeColor="text1"/>
                                  <w:kern w:val="24"/>
                                  <w:lang w:val="en-US"/>
                                </w:rPr>
                                <w:t xml:space="preserve">Cylinder of infinite length with a </w:t>
                              </w:r>
                            </w:p>
                            <w:p w14:paraId="15B3FB32" w14:textId="77777777" w:rsidR="00AA0E58" w:rsidRDefault="00AA0E58" w:rsidP="00AA0E58">
                              <w:pPr>
                                <w:rPr>
                                  <w:color w:val="000000" w:themeColor="text1"/>
                                  <w:kern w:val="24"/>
                                  <w:lang w:val="en-US"/>
                                </w:rPr>
                              </w:pPr>
                              <w:r>
                                <w:rPr>
                                  <w:color w:val="000000" w:themeColor="text1"/>
                                  <w:kern w:val="24"/>
                                  <w:lang w:val="en-US"/>
                                </w:rPr>
                                <w:t>70 mm radius</w:t>
                              </w:r>
                            </w:p>
                          </w:txbxContent>
                        </wps:txbx>
                        <wps:bodyPr wrap="none" rtlCol="0">
                          <a:spAutoFit/>
                        </wps:bodyPr>
                      </wps:wsp>
                      <wps:wsp>
                        <wps:cNvPr id="1983965456" name="Textfeld 61">
                          <a:extLst>
                            <a:ext uri="{FF2B5EF4-FFF2-40B4-BE49-F238E27FC236}">
                              <a16:creationId xmlns:a16="http://schemas.microsoft.com/office/drawing/2014/main" id="{20164D69-A353-5379-E1D2-D72119FE0F23}"/>
                            </a:ext>
                          </a:extLst>
                        </wps:cNvPr>
                        <wps:cNvSpPr txBox="1"/>
                        <wps:spPr>
                          <a:xfrm>
                            <a:off x="501590" y="2225630"/>
                            <a:ext cx="420308" cy="246221"/>
                          </a:xfrm>
                          <a:prstGeom prst="rect">
                            <a:avLst/>
                          </a:prstGeom>
                          <a:noFill/>
                        </wps:spPr>
                        <wps:txbx>
                          <w:txbxContent>
                            <w:p w14:paraId="1FB98CC1" w14:textId="77777777" w:rsidR="00AA0E58" w:rsidRDefault="00AA0E58" w:rsidP="00AA0E58">
                              <w:pPr>
                                <w:rPr>
                                  <w:color w:val="000000" w:themeColor="text1"/>
                                  <w:kern w:val="24"/>
                                  <w:lang w:val="en-US"/>
                                </w:rPr>
                              </w:pPr>
                              <w:r>
                                <w:rPr>
                                  <w:color w:val="000000" w:themeColor="text1"/>
                                  <w:kern w:val="24"/>
                                  <w:lang w:val="en-US"/>
                                </w:rPr>
                                <w:t>Arm</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32DC533B" id="Gruppieren 62" o:spid="_x0000_s1026" style="position:absolute;margin-left:0;margin-top:0;width:328.8pt;height:194.75pt;z-index:251658247;mso-position-horizontal:left;mso-position-horizontal-relative:char;mso-width-relative:margin;mso-height-relative:margin" coordsize="41772,2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">
                <v:group id="Gruppieren 273357639" o:spid="_x0000_s1027" style="position:absolute;left:24718;top:310;width:17054;height:23629" coordorigin="24718,310" coordsize="31934,4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">
                  <o:lock v:ext="edit" aspectratio="t"/>
                  <v:shape id="Freihandform 36" o:spid="_x0000_s1028" style="position:absolute;left:31113;top:4899;width:11811;height:37910;visibility:visible;mso-wrap-style:square;v-text-anchor:middle" coordsize="1181100,379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" path="m419100,90488l,3643313r19050,66675l71438,3743325r85725,14288l238125,3752850r76200,-4762l376238,3719513r61912,42862l514350,3790950r95250,-14287l685800,3738563r85725,-47625l1181100,138113r-4762,-33338l1147763,52388,1081088,33338,1004888,19050,914400,42863,823913,61913,747713,19050,709613,4763,623888,,528638,38100,419100,90488xe" fillcolor="black [3213]" stroked="f" strokeweight="2pt">
                    <v:fill r:id="rId12" o:title="" color2="white [3212]" type="pattern"/>
                    <v:path arrowok="t" o:connecttype="custom" o:connectlocs="419100,90488;0,3643313;19050,3709988;71438,3743325;157163,3757613;238125,3752850;314325,3748088;376238,3719513;438150,3762375;514350,3790950;609600,3776663;685800,3738563;771525,3690938;1181100,138113;1176338,104775;1147763,52388;1081088,33338;1004888,19050;914400,42863;823913,61913;747713,19050;709613,4763;623888,0;528638,38100;419100,90488" o:connectangles="0,0,0,0,0,0,0,0,0,0,0,0,0,0,0,0,0,0,0,0,0,0,0,0,0"/>
                  </v:shape>
                  <v:shape id="Freihandform 4" o:spid="_x0000_s1029" style="position:absolute;left:38611;top:310;width:9054;height:44096;visibility:visible;mso-wrap-style:square;v-text-anchor:middle" coordsize="905329,440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" path="m905329,c845457,340859,785586,681718,750207,865414v-35379,183696,-39461,191861,-57150,236764c675368,1147081,683192,1123949,644072,1134835v-39120,10886,-44903,13607,-57150,32657c574675,1186542,576036,1191985,570593,1249135v-5443,57150,-5443,73478,-16329,261257c543378,1698171,514180,2152026,505279,2375807v-8901,223781,-13324,385025,-4423,477270c509757,2945322,537142,2912664,558687,2929277v33451,7087,56697,-1303,35719,49666c573428,3029912,561823,3060000,489970,3149372v-71853,89372,-245022,155765,-326684,365806c81624,3725219,23812,4072844,,4409621e" filled="f" strokecolor="black [3213]" strokeweight="3pt">
                    <v:stroke dashstyle="dash"/>
                    <v:path arrowok="t" o:connecttype="custom" o:connectlocs="905329,0;750207,865414;693057,1102178;644072,1134835;586922,1167492;570593,1249135;554264,1510392;505279,2375807;500856,2853077;558687,2929277;594406,2978943;489970,3149372;163286,3515178;0,4409621" o:connectangles="0,0,0,0,0,0,0,0,0,0,0,0,0,0"/>
                  </v:shape>
                  <v:shape id="Freihandform 30" o:spid="_x0000_s1030" style="position:absolute;left:42289;top:11980;width:2540;height:18383;visibility:visible;mso-wrap-style:square;v-text-anchor:middle" coordsize="254000,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" path="m136525,l254000,22225,171450,1812925,15875,1838325,,1806575,73025,142875,136525,xe" fillcolor="white [3212]" stroked="f" strokeweight="2pt">
                    <v:path arrowok="t" o:connecttype="custom" o:connectlocs="136525,0;254000,22225;171450,1812925;15875,1838325;0,1806575;73025,142875;136525,0" o:connectangles="0,0,0,0,0,0,0"/>
                  </v:shape>
                  <v:shape id="Freihandform 5" o:spid="_x0000_s1031" style="position:absolute;left:34935;top:13669;width:9335;height:4639;visibility:visible;mso-wrap-style:square;v-text-anchor:middle" coordsize="882549,46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" path="m882549,v-8731,93133,3096,185473,-53181,262731c773091,339989,683115,458788,544887,463550,406659,468312,113329,429947,,419893e" filled="f" strokecolor="black [3213]" strokeweight="2pt">
                    <v:stroke dashstyle="1 1"/>
                    <v:path arrowok="t" o:connecttype="custom" o:connectlocs="933447,0;877199,262731;576311,463550;0,419893" o:connectangles="0,0,0,0"/>
                  </v:shape>
                  <v:shape id="Freihandform 6" o:spid="_x0000_s1032" style="position:absolute;left:34887;top:20991;width:8716;height:5580;flip:y;visibility:visible;mso-wrap-style:square;v-text-anchor:middle" coordsize="889746,55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" path="m889746,v-8731,93133,-5159,188251,-53181,262731c788543,337211,741042,397668,601615,446881,462188,496094,95407,543456,,558008e" filled="f" strokecolor="black [3213]" strokeweight="2pt">
                    <v:stroke dashstyle="1 1"/>
                    <v:path arrowok="t" o:connecttype="custom" o:connectlocs="871537,0;819444,262731;589303,446881;0,558008" o:connectangles="0,0,0,0"/>
                  </v:shape>
                  <v:line id="Gerader Verbinder 1045953395" o:spid="_x0000_s1033" style="position:absolute;flip:x;visibility:visible;mso-wrap-style:square" from="34887,17868" to="3493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" strokecolor="black [3213]" strokeweight="2pt">
                    <v:stroke dashstyle="1 1"/>
                  </v:line>
                  <v:shape id="Freihandform 9" o:spid="_x0000_s1034" style="position:absolute;left:25220;top:14962;width:15168;height:3358;visibility:visible;mso-wrap-style:square;v-text-anchor:middle" coordsize="1421606,33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" path="m1421606,335756l1421606,,,e" filled="f" strokecolor="black [3213]" strokeweight="2pt">
                    <v:stroke dashstyle="3 1"/>
                    <v:path arrowok="t" o:connecttype="custom" o:connectlocs="1516806,335756;1516806,0;0,0" o:connectangles="0,0,0"/>
                  </v:shape>
                  <v:shape id="Freihandform 10" o:spid="_x0000_s1035" style="position:absolute;left:25291;top:17868;width:9644;height:3786;visibility:visible;mso-wrap-style:square;v-text-anchor:middle" coordsize="995363,3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" path="m995363,l940594,r,328612l,328612e" filled="f" strokecolor="black [3213]" strokeweight="2pt">
                    <v:stroke dashstyle="3 1"/>
                    <v:path arrowok="t" o:connecttype="custom" o:connectlocs="964407,0;911341,0;911341,378624;0,378624" o:connectangles="0,0,0,0"/>
                  </v:shape>
                  <v:shape id="Freihandform 11" o:spid="_x0000_s1036" style="position:absolute;left:24718;top:14962;width:1273;height:6716;visibility:visible;mso-wrap-style:square;v-text-anchor:middle" coordsize="127330,67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" path="m50159,v42068,82748,84137,165497,76200,242888c118422,320279,14440,392907,2534,464344,-9372,535781,22774,603647,54921,671513e" filled="f" strokecolor="black [3213]" strokeweight="2pt">
                    <v:stroke dashstyle="3 1"/>
                    <v:path arrowok="t" o:connecttype="custom" o:connectlocs="50159,0;126359,242888;2534,464344;54921,671513" o:connectangles="0,0,0,0"/>
                  </v:shape>
                  <v:shape id="Freihandform 12" o:spid="_x0000_s1037" style="position:absolute;left:44651;top:11629;width:12001;height:18431;visibility:visible;mso-wrap-style:square;v-text-anchor:middle" coordsize="1200150,184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" path="m80962,l485775,38100,604837,547688r595313,52387l1145381,1166812,581025,1123950,376237,1843088,,1804988e" filled="f" strokecolor="black [3213]" strokeweight="1.5pt">
                    <v:stroke dashstyle="longDashDotDot"/>
                    <v:path arrowok="t" o:connecttype="custom" o:connectlocs="80962,0;485775,38100;604837,547688;1200150,600075;1145381,1166812;581025,1123950;376237,1843088;0,1804988" o:connectangles="0,0,0,0,0,0,0,0"/>
                  </v:shape>
                  <v:shape id="Freihandform 16" o:spid="_x0000_s1038" style="position:absolute;left:43517;top:11565;width:1784;height:18098;visibility:visible;mso-wrap-style:square;v-text-anchor:middle" coordsize="17847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" path="m178470,c156245,6085,134020,12171,118145,22225,102270,32279,89570,40217,83220,60325v-6350,20108,,28046,-3175,82550c76870,197379,73695,245004,64170,387350,54645,529696,33478,805392,22895,996950,12312,1188508,3316,1411288,670,1536700v-2646,125412,3175,171979,6350,212725c10195,1790171,12841,1772708,19720,1781175v6879,8467,14287,14287,28575,19050c62583,1804988,84014,1807369,105445,1809750e" filled="f" strokecolor="black [3213]" strokeweight="3pt">
                    <v:path arrowok="t" o:connecttype="custom" o:connectlocs="178470,0;118145,22225;83220,60325;80045,142875;64170,387350;22895,996950;670,1536700;7020,1749425;19720,1781175;48295,1800225;105445,1809750" o:connectangles="0,0,0,0,0,0,0,0,0,0,0"/>
                  </v:shape>
                  <v:group id="Gruppieren 2130750532" o:spid="_x0000_s1039" style="position:absolute;left:31115;top:3471;width:11888;height:41084" coordorigin="31115,3471" coordsize="9969,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">
                    <v:group id="Gruppieren 2080000320" o:spid="_x0000_s1040" style="position:absolute;left:31115;top:4804;width:9969;height:38017" coordorigin="31115,4804" coordsize="11074,3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">
                      <v:shape id="Freihandform 25" o:spid="_x0000_s1041" style="position:absolute;left:31115;top:40960;width:7241;height:1861;visibility:visible;mso-wrap-style:square;v-text-anchor:middle" coordsize="724095,1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" path="m724095,79906c632020,138048,539945,196190,455014,184681,370083,173172,288723,36250,214507,10850,140291,-14550,34723,9659,9720,32281v-25003,22622,,99617,54769,114301c119258,161267,224033,170394,338333,120388e" filled="f" strokecolor="black [3213]" strokeweight="1.25pt">
                        <v:path arrowok="t" o:connecttype="custom" o:connectlocs="724095,79906;455014,184681;214507,10850;9720,32281;64489,146582;338333,120388" o:connectangles="0,0,0,0,0,0"/>
                      </v:shape>
                      <v:line id="Gerader Verbinder 1054829363" o:spid="_x0000_s1042" style="position:absolute;flip:y;visibility:visible;mso-wrap-style:square" from="31123,5833" to="35036,4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" strokecolor="black [3213]" strokeweight="1.25pt"/>
                      <v:line id="Gerader Verbinder 363193685" o:spid="_x0000_s1043" style="position:absolute;flip:y;visibility:visible;mso-wrap-style:square" from="38260,6142" to="42190,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" strokecolor="black [3213]" strokeweight="1.25pt"/>
                      <v:shape id="Freihandform 28" o:spid="_x0000_s1044" style="position:absolute;left:34940;top:4804;width:7241;height:1862;rotation:180;visibility:visible;mso-wrap-style:square;v-text-anchor:middle" coordsize="724095,1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" path="m724095,79906c632020,138048,539945,196190,455014,184681,370083,173172,288723,36250,214507,10850,140291,-14550,34723,9659,9720,32281v-25003,22622,,99617,54769,114301c119258,161267,224033,170394,338333,120388e" filled="f" strokecolor="black [3213]" strokeweight="1.25pt">
                        <v:path arrowok="t" o:connecttype="custom" o:connectlocs="724095,79906;455014,184681;214507,10850;9720,32281;64489,146582;338333,120388" o:connectangles="0,0,0,0,0,0"/>
                      </v:shape>
                    </v:group>
                    <v:line id="Gerader Verbinder 71283394" o:spid="_x0000_s1045" style="position:absolute;flip:x;visibility:visible;mso-wrap-style:square" from="34095,3471" to="38195,4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" strokecolor="black [3213]" strokeweight="1.25pt">
                      <v:stroke dashstyle="dashDot"/>
                    </v:line>
                  </v:group>
                </v:group>
                <v:rect id="Rechteck 1937349495" o:spid="_x0000_s1046" style="position:absolute;top:19372;width:4680;height:1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" fillcolor="black [3213]" strokecolor="black [3213]" strokeweight="2pt">
                  <v:fill r:id="rId12" o:title="" color2="white [3212]" type="pattern"/>
                </v:rect>
                <v:line id="Gerader Verbinder 1605371708" o:spid="_x0000_s1047" style="position:absolute;visibility:visible;mso-wrap-style:square" from="0,23511" to="4680,2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" strokecolor="black [3213]" strokeweight="2pt">
                  <v:stroke dashstyle="3 1"/>
                  <o:lock v:ext="edit" shapetype="f"/>
                </v:line>
                <v:line id="Gerader Verbinder 1046853782" o:spid="_x0000_s1048" style="position:absolute;visibility:visible;mso-wrap-style:square" from="0,17138" to="4680,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" strokecolor="black [3213]" strokeweight="1.25pt">
                  <v:stroke dashstyle="dashDot"/>
                  <o:lock v:ext="edit" shapetype="f"/>
                </v:line>
                <v:line id="Gerader Verbinder 487823422" o:spid="_x0000_s1049" style="position:absolute;visibility:visible;mso-wrap-style:square" from="0,6811" to="4680,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" strokecolor="black [3213]" strokeweight="3pt">
                  <o:lock v:ext="edit" shapetype="f"/>
                </v:line>
                <v:line id="Gerader Verbinder 1088129584" o:spid="_x0000_s1050" style="position:absolute;visibility:visible;mso-wrap-style:square" from="0,11354" to="4680,1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" strokecolor="black [3213]" strokeweight="2pt">
                  <v:stroke dashstyle="1 1"/>
                  <o:lock v:ext="edit" shapetype="f"/>
                </v:line>
                <v:line id="Gerader Verbinder 1611997708" o:spid="_x0000_s1051" style="position:absolute;visibility:visible;mso-wrap-style:square" from="0,14609" to="4680,1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" strokecolor="black [3213]" strokeweight="1.5pt">
                  <v:stroke dashstyle="longDashDotDot"/>
                  <o:lock v:ext="edit" shapetype="f"/>
                </v:line>
                <v:line id="Gerader Verbinder 1079685930" o:spid="_x0000_s1052" style="position:absolute;visibility:visible;mso-wrap-style:square" from="0,1998" to="4680,1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" strokecolor="black [3213]" strokeweight="3pt">
                  <v:stroke dashstyle="dash"/>
                  <o:lock v:ext="edit" shapetype="f"/>
                </v:line>
                <v:shapetype id="_x0000_t202" coordsize="21600,21600" o:spt="202" path="m,l,21600r21600,l21600,xe">
                  <v:stroke joinstyle="miter"/>
                  <v:path gradientshapeok="t" o:connecttype="rect"/>
                </v:shapetype>
                <v:shape id="Textfeld 55" o:spid="_x0000_s1053" type="#_x0000_t202" style="position:absolute;left:4974;width:14383;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" filled="f" stroked="f">
                  <v:textbox style="mso-fit-shape-to-text:t">
                    <w:txbxContent>
                      <w:p w14:paraId="36292BCD" w14:textId="77777777" w:rsidR="00AA0E58" w:rsidRDefault="00AA0E58" w:rsidP="00AA0E58">
                        <w:pPr>
                          <w:textAlignment w:val="baseline"/>
                          <w:rPr>
                            <w:color w:val="000000"/>
                            <w:kern w:val="24"/>
                            <w:lang w:val="en-US"/>
                          </w:rPr>
                        </w:pPr>
                        <w:r>
                          <w:rPr>
                            <w:color w:val="000000"/>
                            <w:kern w:val="24"/>
                            <w:lang w:val="en-US"/>
                          </w:rPr>
                          <w:t>External original surface</w:t>
                        </w:r>
                      </w:p>
                      <w:p w14:paraId="648235CE" w14:textId="77777777" w:rsidR="00AA0E58" w:rsidRDefault="00AA0E58" w:rsidP="00AA0E58">
                        <w:pPr>
                          <w:textAlignment w:val="baseline"/>
                          <w:rPr>
                            <w:color w:val="000000"/>
                            <w:kern w:val="24"/>
                            <w:lang w:val="en-US"/>
                          </w:rPr>
                        </w:pPr>
                        <w:r>
                          <w:rPr>
                            <w:color w:val="000000"/>
                            <w:kern w:val="24"/>
                            <w:lang w:val="en-US"/>
                          </w:rPr>
                          <w:t>(outside of the vehicle)</w:t>
                        </w:r>
                      </w:p>
                    </w:txbxContent>
                  </v:textbox>
                </v:shape>
                <v:shape id="Textfeld 56" o:spid="_x0000_s1054" type="#_x0000_t202" style="position:absolute;left:4988;top:4000;width:15761;height:5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" filled="f" stroked="f">
                  <v:textbox style="mso-fit-shape-to-text:t">
                    <w:txbxContent>
                      <w:p w14:paraId="11A62621" w14:textId="77777777" w:rsidR="00AA0E58" w:rsidRDefault="00AA0E58" w:rsidP="00AA0E58">
                        <w:pPr>
                          <w:rPr>
                            <w:color w:val="000000" w:themeColor="text1"/>
                            <w:kern w:val="24"/>
                            <w:lang w:val="en-US"/>
                          </w:rPr>
                        </w:pPr>
                        <w:r>
                          <w:rPr>
                            <w:color w:val="000000" w:themeColor="text1"/>
                            <w:kern w:val="24"/>
                            <w:lang w:val="en-US"/>
                          </w:rPr>
                          <w:t>External original surface</w:t>
                        </w:r>
                      </w:p>
                      <w:p w14:paraId="2E117E68" w14:textId="77777777" w:rsidR="00AA0E58" w:rsidRDefault="00AA0E58" w:rsidP="00AA0E58">
                        <w:pPr>
                          <w:rPr>
                            <w:color w:val="000000" w:themeColor="text1"/>
                            <w:kern w:val="24"/>
                            <w:lang w:val="en-US"/>
                          </w:rPr>
                        </w:pPr>
                        <w:r>
                          <w:rPr>
                            <w:color w:val="000000" w:themeColor="text1"/>
                            <w:kern w:val="24"/>
                            <w:lang w:val="en-US"/>
                          </w:rPr>
                          <w:t>(Attachment plate of the</w:t>
                        </w:r>
                      </w:p>
                      <w:p w14:paraId="702B1B05" w14:textId="77777777" w:rsidR="00AA0E58" w:rsidRDefault="00AA0E58" w:rsidP="00AA0E58">
                        <w:pPr>
                          <w:rPr>
                            <w:color w:val="000000" w:themeColor="text1"/>
                            <w:kern w:val="24"/>
                            <w:lang w:val="en-US"/>
                          </w:rPr>
                        </w:pPr>
                        <w:r>
                          <w:rPr>
                            <w:color w:val="000000" w:themeColor="text1"/>
                            <w:kern w:val="24"/>
                            <w:lang w:val="en-US"/>
                          </w:rPr>
                          <w:t>Devices for indirect vision)</w:t>
                        </w:r>
                      </w:p>
                    </w:txbxContent>
                  </v:textbox>
                </v:shape>
                <v:shape id="Textfeld 57" o:spid="_x0000_s1055" type="#_x0000_t202" style="position:absolute;left:4981;top:9403;width:16154;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" filled="f" stroked="f">
                  <v:textbox style="mso-fit-shape-to-text:t">
                    <w:txbxContent>
                      <w:p w14:paraId="7F54329A" w14:textId="77777777" w:rsidR="00AA0E58" w:rsidRDefault="00AA0E58" w:rsidP="00AA0E58">
                        <w:pPr>
                          <w:rPr>
                            <w:color w:val="000000" w:themeColor="text1"/>
                            <w:kern w:val="24"/>
                            <w:lang w:val="en-US"/>
                          </w:rPr>
                        </w:pPr>
                        <w:r>
                          <w:rPr>
                            <w:color w:val="000000" w:themeColor="text1"/>
                            <w:kern w:val="24"/>
                            <w:lang w:val="en-US"/>
                          </w:rPr>
                          <w:t xml:space="preserve">Protruding supports (Swivel </w:t>
                        </w:r>
                      </w:p>
                      <w:p w14:paraId="5C262798" w14:textId="77777777" w:rsidR="00AA0E58" w:rsidRDefault="00AA0E58" w:rsidP="00AA0E58">
                        <w:pPr>
                          <w:rPr>
                            <w:color w:val="000000" w:themeColor="text1"/>
                            <w:kern w:val="24"/>
                            <w:lang w:val="en-US"/>
                          </w:rPr>
                        </w:pPr>
                        <w:r>
                          <w:rPr>
                            <w:color w:val="000000" w:themeColor="text1"/>
                            <w:kern w:val="24"/>
                            <w:lang w:val="en-US"/>
                          </w:rPr>
                          <w:t>joints)</w:t>
                        </w:r>
                      </w:p>
                    </w:txbxContent>
                  </v:textbox>
                </v:shape>
                <v:shape id="Textfeld 58" o:spid="_x0000_s1056" type="#_x0000_t202" style="position:absolute;left:4953;top:13376;width:16396;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" filled="f" stroked="f">
                  <v:textbox style="mso-fit-shape-to-text:t">
                    <w:txbxContent>
                      <w:p w14:paraId="5F52A55C" w14:textId="77777777" w:rsidR="00AA0E58" w:rsidRDefault="00AA0E58" w:rsidP="00AA0E58">
                        <w:pPr>
                          <w:rPr>
                            <w:color w:val="000000" w:themeColor="text1"/>
                            <w:kern w:val="24"/>
                            <w:lang w:val="en-US"/>
                          </w:rPr>
                        </w:pPr>
                        <w:r>
                          <w:rPr>
                            <w:color w:val="000000" w:themeColor="text1"/>
                            <w:kern w:val="24"/>
                            <w:lang w:val="en-US"/>
                          </w:rPr>
                          <w:t>Not external original surface</w:t>
                        </w:r>
                      </w:p>
                    </w:txbxContent>
                  </v:textbox>
                </v:shape>
                <v:shape id="Textfeld 59" o:spid="_x0000_s1057" type="#_x0000_t202" style="position:absolute;left:4953;top:15842;width:8147;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" filled="f" stroked="f">
                  <v:textbox style="mso-fit-shape-to-text:t">
                    <w:txbxContent>
                      <w:p w14:paraId="61C9BC0F" w14:textId="77777777" w:rsidR="00AA0E58" w:rsidRDefault="00AA0E58" w:rsidP="00AA0E58">
                        <w:pPr>
                          <w:rPr>
                            <w:color w:val="000000" w:themeColor="text1"/>
                            <w:kern w:val="24"/>
                            <w:lang w:val="en-US"/>
                          </w:rPr>
                        </w:pPr>
                        <w:r>
                          <w:rPr>
                            <w:color w:val="000000" w:themeColor="text1"/>
                            <w:kern w:val="24"/>
                            <w:lang w:val="en-US"/>
                          </w:rPr>
                          <w:t>Folding axis</w:t>
                        </w:r>
                      </w:p>
                    </w:txbxContent>
                  </v:textbox>
                </v:shape>
                <v:shape id="Textfeld 60" o:spid="_x0000_s1058" type="#_x0000_t202" style="position:absolute;left:5035;top:18261;width:18587;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" filled="f" stroked="f">
                  <v:textbox style="mso-fit-shape-to-text:t">
                    <w:txbxContent>
                      <w:p w14:paraId="29329CBE" w14:textId="77777777" w:rsidR="00AA0E58" w:rsidRDefault="00AA0E58" w:rsidP="00AA0E58">
                        <w:pPr>
                          <w:rPr>
                            <w:color w:val="000000" w:themeColor="text1"/>
                            <w:kern w:val="24"/>
                            <w:lang w:val="en-US"/>
                          </w:rPr>
                        </w:pPr>
                        <w:r>
                          <w:rPr>
                            <w:color w:val="000000" w:themeColor="text1"/>
                            <w:kern w:val="24"/>
                            <w:lang w:val="en-US"/>
                          </w:rPr>
                          <w:t xml:space="preserve">Cylinder of infinite length with a </w:t>
                        </w:r>
                      </w:p>
                      <w:p w14:paraId="15B3FB32" w14:textId="77777777" w:rsidR="00AA0E58" w:rsidRDefault="00AA0E58" w:rsidP="00AA0E58">
                        <w:pPr>
                          <w:rPr>
                            <w:color w:val="000000" w:themeColor="text1"/>
                            <w:kern w:val="24"/>
                            <w:lang w:val="en-US"/>
                          </w:rPr>
                        </w:pPr>
                        <w:r>
                          <w:rPr>
                            <w:color w:val="000000" w:themeColor="text1"/>
                            <w:kern w:val="24"/>
                            <w:lang w:val="en-US"/>
                          </w:rPr>
                          <w:t>70 mm radius</w:t>
                        </w:r>
                      </w:p>
                    </w:txbxContent>
                  </v:textbox>
                </v:shape>
                <v:shape id="Textfeld 61" o:spid="_x0000_s1059" type="#_x0000_t202" style="position:absolute;left:5015;top:22256;width:4203;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" filled="f" stroked="f">
                  <v:textbox style="mso-fit-shape-to-text:t">
                    <w:txbxContent>
                      <w:p w14:paraId="1FB98CC1" w14:textId="77777777" w:rsidR="00AA0E58" w:rsidRDefault="00AA0E58" w:rsidP="00AA0E58">
                        <w:pPr>
                          <w:rPr>
                            <w:color w:val="000000" w:themeColor="text1"/>
                            <w:kern w:val="24"/>
                            <w:lang w:val="en-US"/>
                          </w:rPr>
                        </w:pPr>
                        <w:r>
                          <w:rPr>
                            <w:color w:val="000000" w:themeColor="text1"/>
                            <w:kern w:val="24"/>
                            <w:lang w:val="en-US"/>
                          </w:rPr>
                          <w:t>Arm</w:t>
                        </w:r>
                      </w:p>
                    </w:txbxContent>
                  </v:textbox>
                </v:shape>
                <w10:wrap type="topAndBottom"/>
              </v:group>
            </w:pict>
          </mc:Fallback>
        </mc:AlternateContent>
      </w:r>
      <w:r>
        <w:rPr>
          <w:noProof/>
        </w:rPr>
        <mc:AlternateContent>
          <mc:Choice Requires="wps">
            <w:drawing>
              <wp:anchor distT="0" distB="0" distL="114300" distR="114300" simplePos="0" relativeHeight="251658241" behindDoc="0" locked="0" layoutInCell="1" allowOverlap="1" wp14:anchorId="2E4F34F1" wp14:editId="2FAEC789">
                <wp:simplePos x="0" y="0"/>
                <wp:positionH relativeFrom="column">
                  <wp:posOffset>1388844</wp:posOffset>
                </wp:positionH>
                <wp:positionV relativeFrom="paragraph">
                  <wp:posOffset>314575</wp:posOffset>
                </wp:positionV>
                <wp:extent cx="4048731" cy="2568776"/>
                <wp:effectExtent l="0" t="0" r="0" b="0"/>
                <wp:wrapNone/>
                <wp:docPr id="156769162" name="Rechteck 266"/>
                <wp:cNvGraphicFramePr/>
                <a:graphic xmlns:a="http://schemas.openxmlformats.org/drawingml/2006/main">
                  <a:graphicData uri="http://schemas.microsoft.com/office/word/2010/wordprocessingShape">
                    <wps:wsp>
                      <wps:cNvSpPr/>
                      <wps:spPr>
                        <a:xfrm>
                          <a:off x="0" y="0"/>
                          <a:ext cx="4048731" cy="25687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8B0DD" id="Rechteck 266" o:spid="_x0000_s1026" style="position:absolute;margin-left:109.35pt;margin-top:24.75pt;width:318.8pt;height:20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" filled="f" stroked="f" strokeweight="2pt"/>
            </w:pict>
          </mc:Fallback>
        </mc:AlternateContent>
      </w:r>
      <w:r>
        <w:rPr>
          <w:bCs/>
        </w:rPr>
        <w:t>"</w:t>
      </w:r>
    </w:p>
    <w:p w14:paraId="022A3400" w14:textId="77777777" w:rsidR="00AA0E58" w:rsidRPr="000846F8" w:rsidRDefault="00AA0E58" w:rsidP="00AA0E58">
      <w:pPr>
        <w:tabs>
          <w:tab w:val="left" w:pos="2300"/>
          <w:tab w:val="left" w:pos="2800"/>
          <w:tab w:val="center" w:pos="4819"/>
        </w:tabs>
        <w:spacing w:before="240" w:after="120"/>
        <w:ind w:left="2268" w:right="1134" w:hanging="1134"/>
        <w:jc w:val="both"/>
        <w:rPr>
          <w:u w:val="single"/>
        </w:rPr>
      </w:pPr>
      <w:r w:rsidRPr="000846F8">
        <w:rPr>
          <w:i/>
        </w:rPr>
        <w:t xml:space="preserve">Insert new paragraph </w:t>
      </w:r>
      <w:r>
        <w:rPr>
          <w:i/>
        </w:rPr>
        <w:t>2.9</w:t>
      </w:r>
      <w:r w:rsidRPr="000846F8">
        <w:rPr>
          <w:i/>
        </w:rPr>
        <w:t>.,</w:t>
      </w:r>
      <w:r w:rsidRPr="000846F8">
        <w:t xml:space="preserve"> to read:</w:t>
      </w:r>
    </w:p>
    <w:p w14:paraId="2819A5F0" w14:textId="77777777" w:rsidR="00AA0E58" w:rsidRDefault="00AA0E58" w:rsidP="00AA0E58">
      <w:pPr>
        <w:spacing w:after="120"/>
        <w:ind w:left="2268" w:right="1134" w:hanging="1134"/>
        <w:jc w:val="both"/>
      </w:pPr>
      <w:r w:rsidRPr="000846F8">
        <w:t>"</w:t>
      </w:r>
      <w:r>
        <w:rPr>
          <w:b/>
        </w:rPr>
        <w:t>2.9</w:t>
      </w:r>
      <w:r w:rsidRPr="000846F8">
        <w:rPr>
          <w:b/>
        </w:rPr>
        <w:t>.</w:t>
      </w:r>
      <w:r w:rsidRPr="000846F8">
        <w:rPr>
          <w:b/>
        </w:rPr>
        <w:tab/>
      </w:r>
      <w:r>
        <w:rPr>
          <w:b/>
        </w:rPr>
        <w:t>‘</w:t>
      </w:r>
      <w:r w:rsidRPr="009B281F">
        <w:rPr>
          <w:b/>
        </w:rPr>
        <w:t>Protruding Supports’ are fixed supports of the indirect vision device, and may include parts of the indirect vision device</w:t>
      </w:r>
      <w:r w:rsidRPr="00EF6786">
        <w:rPr>
          <w:b/>
        </w:rPr>
        <w:t>, which are always blocking the pendulum’s movement, even if the housing moves</w:t>
      </w:r>
      <w:r w:rsidRPr="009B281F">
        <w:rPr>
          <w:b/>
        </w:rPr>
        <w:t>.</w:t>
      </w:r>
      <w:r w:rsidRPr="000846F8">
        <w:t>"</w:t>
      </w:r>
    </w:p>
    <w:p w14:paraId="7AFFBC08" w14:textId="77777777" w:rsidR="00AA0E58" w:rsidRPr="000846F8" w:rsidRDefault="00AA0E58" w:rsidP="00AA0E58">
      <w:pPr>
        <w:tabs>
          <w:tab w:val="left" w:pos="2300"/>
          <w:tab w:val="left" w:pos="2800"/>
          <w:tab w:val="center" w:pos="4819"/>
        </w:tabs>
        <w:spacing w:before="240" w:after="120"/>
        <w:ind w:left="2268" w:right="1134" w:hanging="1134"/>
        <w:jc w:val="both"/>
        <w:rPr>
          <w:u w:val="single"/>
        </w:rPr>
      </w:pPr>
      <w:r w:rsidRPr="000846F8">
        <w:rPr>
          <w:i/>
        </w:rPr>
        <w:t xml:space="preserve">Insert new paragraph </w:t>
      </w:r>
      <w:r>
        <w:rPr>
          <w:i/>
        </w:rPr>
        <w:t>6.1.1.10</w:t>
      </w:r>
      <w:r w:rsidRPr="000846F8">
        <w:rPr>
          <w:i/>
        </w:rPr>
        <w:t>.,</w:t>
      </w:r>
      <w:r w:rsidRPr="000846F8">
        <w:t xml:space="preserve"> to read:</w:t>
      </w:r>
    </w:p>
    <w:p w14:paraId="3FDD7990" w14:textId="77777777" w:rsidR="00AA0E58" w:rsidRPr="00CA31A1" w:rsidRDefault="00AA0E58" w:rsidP="00AA0E58">
      <w:pPr>
        <w:spacing w:after="120"/>
        <w:ind w:left="2268" w:right="1134" w:hanging="1134"/>
        <w:jc w:val="both"/>
        <w:rPr>
          <w:b/>
        </w:rPr>
      </w:pPr>
      <w:r w:rsidRPr="000846F8">
        <w:t>"</w:t>
      </w:r>
      <w:r>
        <w:rPr>
          <w:b/>
        </w:rPr>
        <w:t>6.1.1.10.</w:t>
      </w:r>
      <w:r w:rsidRPr="000846F8">
        <w:rPr>
          <w:b/>
        </w:rPr>
        <w:tab/>
      </w:r>
      <w:r w:rsidRPr="00CA31A1">
        <w:rPr>
          <w:b/>
        </w:rPr>
        <w:t>Devices for indirect vision and/or their attachment shall not project beyond the external bodywork of the vehicle substantially more than is necessary to comply with the requirements concerning fields of vision.</w:t>
      </w:r>
    </w:p>
    <w:p w14:paraId="2E8D707D" w14:textId="77777777" w:rsidR="00AA0E58" w:rsidRDefault="00AA0E58" w:rsidP="00AA0E58">
      <w:pPr>
        <w:spacing w:after="120"/>
        <w:ind w:left="2268" w:right="1134"/>
        <w:jc w:val="both"/>
      </w:pPr>
      <w:r w:rsidRPr="00EF6786">
        <w:rPr>
          <w:b/>
        </w:rPr>
        <w:t>When the device for indirect vision is in its folded position, neither the arm nor the protruding support shall project beyond the housing of the device for indirect vision or the [overall] vehicle width.</w:t>
      </w:r>
      <w:r w:rsidRPr="000846F8">
        <w:t>"</w:t>
      </w:r>
    </w:p>
    <w:p w14:paraId="032149D3" w14:textId="77777777" w:rsidR="00AA0E58" w:rsidRPr="000846F8" w:rsidRDefault="00AA0E58" w:rsidP="00AA0E58">
      <w:pPr>
        <w:tabs>
          <w:tab w:val="left" w:pos="2300"/>
          <w:tab w:val="left" w:pos="2800"/>
          <w:tab w:val="center" w:pos="4819"/>
        </w:tabs>
        <w:spacing w:before="240" w:after="120"/>
        <w:ind w:left="2268" w:right="1134" w:hanging="1134"/>
        <w:jc w:val="both"/>
        <w:rPr>
          <w:u w:val="single"/>
        </w:rPr>
      </w:pPr>
      <w:r w:rsidRPr="000846F8">
        <w:rPr>
          <w:i/>
        </w:rPr>
        <w:t xml:space="preserve">Insert new paragraph </w:t>
      </w:r>
      <w:r>
        <w:rPr>
          <w:i/>
        </w:rPr>
        <w:t>6.2.1.4</w:t>
      </w:r>
      <w:r w:rsidRPr="000846F8">
        <w:rPr>
          <w:i/>
        </w:rPr>
        <w:t>.,</w:t>
      </w:r>
      <w:r w:rsidRPr="000846F8">
        <w:t xml:space="preserve"> to read:</w:t>
      </w:r>
    </w:p>
    <w:p w14:paraId="2F19D209" w14:textId="77777777" w:rsidR="00AA0E58" w:rsidRPr="002D628E" w:rsidRDefault="00AA0E58" w:rsidP="00AA0E58">
      <w:pPr>
        <w:spacing w:after="120"/>
        <w:ind w:left="2268" w:right="1134" w:hanging="1134"/>
        <w:jc w:val="both"/>
        <w:rPr>
          <w:b/>
        </w:rPr>
      </w:pPr>
      <w:r w:rsidRPr="000846F8">
        <w:t>"</w:t>
      </w:r>
      <w:r>
        <w:rPr>
          <w:b/>
        </w:rPr>
        <w:t>6.2.1.4.</w:t>
      </w:r>
      <w:r w:rsidRPr="000846F8">
        <w:rPr>
          <w:b/>
        </w:rPr>
        <w:tab/>
      </w:r>
      <w:r w:rsidRPr="002D628E">
        <w:rPr>
          <w:b/>
        </w:rPr>
        <w:t>Devices for indirect vision and/or their attachment shall not project beyond the external bodywork of the vehicle substantially more than is necessary to comply with the requirements concerning fields of vision.</w:t>
      </w:r>
    </w:p>
    <w:p w14:paraId="0C9B6776" w14:textId="77777777" w:rsidR="00AA0E58" w:rsidRPr="000846F8" w:rsidRDefault="00AA0E58" w:rsidP="00AA0E58">
      <w:pPr>
        <w:spacing w:after="120"/>
        <w:ind w:left="2268" w:right="1134"/>
        <w:jc w:val="both"/>
        <w:rPr>
          <w:bCs/>
        </w:rPr>
      </w:pPr>
      <w:r w:rsidRPr="00EF6786">
        <w:rPr>
          <w:b/>
        </w:rPr>
        <w:t>When the device for indirect vision is in its folded position, neither the arm nor the protruding support shall project beyond the housing of the device for indirect vision or the [overall] vehicle width</w:t>
      </w:r>
      <w:r w:rsidRPr="002D628E">
        <w:rPr>
          <w:b/>
        </w:rPr>
        <w:t>.</w:t>
      </w:r>
      <w:r w:rsidRPr="000846F8">
        <w:t>"</w:t>
      </w:r>
    </w:p>
    <w:p w14:paraId="40DCC939" w14:textId="77777777" w:rsidR="00AA0E58" w:rsidRPr="00032148" w:rsidRDefault="00AA0E58" w:rsidP="00AA0E58">
      <w:pPr>
        <w:spacing w:before="240" w:after="120"/>
        <w:ind w:left="567" w:right="1134" w:firstLine="567"/>
        <w:jc w:val="both"/>
        <w:rPr>
          <w:i/>
        </w:rPr>
      </w:pPr>
      <w:r w:rsidRPr="00746A80">
        <w:rPr>
          <w:i/>
        </w:rPr>
        <w:t xml:space="preserve">Paragraph 6.2.2.1.4., </w:t>
      </w:r>
      <w:r w:rsidRPr="00746A80">
        <w:t>amend</w:t>
      </w:r>
      <w:r w:rsidRPr="00746A80">
        <w:rPr>
          <w:i/>
        </w:rPr>
        <w:t xml:space="preserve"> </w:t>
      </w:r>
      <w:r w:rsidRPr="00746A80">
        <w:rPr>
          <w:iCs/>
        </w:rPr>
        <w:t>to read:</w:t>
      </w:r>
    </w:p>
    <w:p w14:paraId="712061C0" w14:textId="47D957A4" w:rsidR="00AA0E58" w:rsidRPr="00B1762D" w:rsidRDefault="00AA0E58" w:rsidP="00AA0E58">
      <w:pPr>
        <w:pStyle w:val="Flietext0"/>
        <w:tabs>
          <w:tab w:val="left" w:pos="2236"/>
        </w:tabs>
        <w:ind w:left="2268" w:right="1134" w:hanging="1134"/>
        <w:jc w:val="both"/>
        <w:rPr>
          <w:lang w:val="en-US"/>
        </w:rPr>
      </w:pPr>
      <w:r w:rsidRPr="008D52E8">
        <w:rPr>
          <w:b w:val="0"/>
          <w:lang w:val="en-US"/>
        </w:rPr>
        <w:t>"</w:t>
      </w:r>
      <w:r w:rsidRPr="00746A80">
        <w:rPr>
          <w:b w:val="0"/>
          <w:bCs w:val="0"/>
          <w:lang w:val="en-US"/>
        </w:rPr>
        <w:t>6.2.2.1.4.</w:t>
      </w:r>
      <w:r>
        <w:rPr>
          <w:lang w:val="en-US"/>
        </w:rPr>
        <w:tab/>
      </w:r>
      <w:r w:rsidRPr="00663A16">
        <w:rPr>
          <w:strike/>
          <w:color w:val="000000"/>
          <w:lang w:val="en-GB" w:eastAsia="de-DE"/>
        </w:rPr>
        <w:t>For</w:t>
      </w:r>
      <w:r w:rsidRPr="00663A16">
        <w:rPr>
          <w:color w:val="000000"/>
          <w:lang w:val="en-GB" w:eastAsia="de-DE"/>
        </w:rPr>
        <w:t xml:space="preserve"> </w:t>
      </w:r>
      <w:r w:rsidRPr="00663A16">
        <w:rPr>
          <w:bCs w:val="0"/>
          <w:color w:val="000000"/>
          <w:lang w:val="en-GB" w:eastAsia="de-DE"/>
        </w:rPr>
        <w:t>P</w:t>
      </w:r>
      <w:r w:rsidRPr="00663A16">
        <w:rPr>
          <w:b w:val="0"/>
          <w:bCs w:val="0"/>
          <w:color w:val="000000"/>
          <w:lang w:val="en-GB" w:eastAsia="de-DE"/>
        </w:rPr>
        <w:t>arts of the camera and the monitor</w:t>
      </w:r>
      <w:r w:rsidRPr="00663A16">
        <w:rPr>
          <w:color w:val="000000"/>
          <w:lang w:val="en-GB" w:eastAsia="de-DE"/>
        </w:rPr>
        <w:t xml:space="preserve"> installed outside the vehicle </w:t>
      </w:r>
      <w:r w:rsidRPr="00663A16">
        <w:rPr>
          <w:b w:val="0"/>
          <w:bCs w:val="0"/>
          <w:color w:val="000000"/>
          <w:lang w:val="en-GB" w:eastAsia="de-DE"/>
        </w:rPr>
        <w:t>which are made of a material with a Shore A hardness of less than 60</w:t>
      </w:r>
      <w:r w:rsidRPr="00663A16">
        <w:rPr>
          <w:color w:val="000000"/>
          <w:lang w:val="en-GB" w:eastAsia="de-DE"/>
        </w:rPr>
        <w:t xml:space="preserve"> are exempt </w:t>
      </w:r>
      <w:r w:rsidRPr="00663A16">
        <w:rPr>
          <w:b w:val="0"/>
          <w:bCs w:val="0"/>
          <w:color w:val="000000"/>
          <w:lang w:val="en-GB" w:eastAsia="de-DE"/>
        </w:rPr>
        <w:t xml:space="preserve">from the </w:t>
      </w:r>
      <w:r w:rsidRPr="00663A16">
        <w:rPr>
          <w:color w:val="000000"/>
          <w:lang w:val="en-GB" w:eastAsia="de-DE"/>
        </w:rPr>
        <w:t>relevant provisions</w:t>
      </w:r>
      <w:r w:rsidR="006A5526">
        <w:rPr>
          <w:color w:val="000000"/>
          <w:lang w:val="en-GB" w:eastAsia="de-DE"/>
        </w:rPr>
        <w:t>.</w:t>
      </w:r>
      <w:r w:rsidRPr="00663A16">
        <w:rPr>
          <w:b w:val="0"/>
          <w:bCs w:val="0"/>
          <w:strike/>
          <w:color w:val="000000"/>
          <w:lang w:val="en-GB" w:eastAsia="de-DE"/>
        </w:rPr>
        <w:t xml:space="preserve"> and which are mounted on a rigid support, the requirements of paragraph 6.2.2.1.1. above shall only apply to the support</w:t>
      </w:r>
      <w:r w:rsidRPr="00663A16">
        <w:rPr>
          <w:strike/>
          <w:color w:val="000000"/>
          <w:lang w:val="en-GB" w:eastAsia="de-DE"/>
        </w:rPr>
        <w:t>.</w:t>
      </w:r>
      <w:r w:rsidRPr="00663A16">
        <w:rPr>
          <w:color w:val="000000"/>
          <w:lang w:val="en-GB" w:eastAsia="de-DE"/>
        </w:rPr>
        <w:t>”</w:t>
      </w:r>
    </w:p>
    <w:p w14:paraId="0252FEFC" w14:textId="77777777" w:rsidR="00AA0E58" w:rsidRPr="00032148" w:rsidRDefault="00AA0E58" w:rsidP="00AA0E58">
      <w:pPr>
        <w:spacing w:before="240" w:after="120"/>
        <w:ind w:left="567" w:right="1134" w:firstLine="567"/>
        <w:jc w:val="both"/>
        <w:rPr>
          <w:i/>
        </w:rPr>
      </w:pPr>
      <w:r w:rsidRPr="00746A80">
        <w:rPr>
          <w:i/>
        </w:rPr>
        <w:lastRenderedPageBreak/>
        <w:t xml:space="preserve">Paragraph 6.2.2.1.5., </w:t>
      </w:r>
      <w:r w:rsidRPr="00746A80">
        <w:t>amend</w:t>
      </w:r>
      <w:r w:rsidRPr="00746A80">
        <w:rPr>
          <w:i/>
        </w:rPr>
        <w:t xml:space="preserve"> </w:t>
      </w:r>
      <w:r w:rsidRPr="00746A80">
        <w:rPr>
          <w:iCs/>
        </w:rPr>
        <w:t>to read:</w:t>
      </w:r>
    </w:p>
    <w:p w14:paraId="450CC351" w14:textId="77777777" w:rsidR="00AA0E58" w:rsidRDefault="00AA0E58" w:rsidP="00AA0E58">
      <w:pPr>
        <w:pStyle w:val="Flietext0"/>
        <w:tabs>
          <w:tab w:val="left" w:pos="2236"/>
        </w:tabs>
        <w:ind w:left="2268" w:right="1134" w:hanging="1134"/>
        <w:jc w:val="both"/>
        <w:rPr>
          <w:lang w:val="en-US"/>
        </w:rPr>
      </w:pPr>
      <w:r w:rsidRPr="008D52E8">
        <w:rPr>
          <w:b w:val="0"/>
          <w:lang w:val="en-US"/>
        </w:rPr>
        <w:t>"</w:t>
      </w:r>
      <w:r w:rsidRPr="00746A80">
        <w:rPr>
          <w:b w:val="0"/>
          <w:bCs w:val="0"/>
          <w:lang w:val="en-US"/>
        </w:rPr>
        <w:t>6.2.2.1.5.</w:t>
      </w:r>
      <w:r>
        <w:rPr>
          <w:lang w:val="en-US"/>
        </w:rPr>
        <w:tab/>
      </w:r>
      <w:r w:rsidRPr="00007D80">
        <w:rPr>
          <w:b w:val="0"/>
          <w:bCs w:val="0"/>
          <w:strike/>
          <w:lang w:val="en-US"/>
        </w:rPr>
        <w:t>The requirements of paragraph 6.2.2.1.1. do not apply to CMS if their lower edge is mounted not less than 2 m above the ground when the vehicle is under a load corresponding to its maximum technical permissible mass.</w:t>
      </w:r>
      <w:r>
        <w:rPr>
          <w:lang w:val="en-US"/>
        </w:rPr>
        <w:t xml:space="preserve"> </w:t>
      </w:r>
      <w:r w:rsidRPr="009C1A2B">
        <w:rPr>
          <w:lang w:val="en-US"/>
        </w:rPr>
        <w:t>In the case of parts of the camera and the monitor installed inside the vehicle which are made of a material with a Shore A hardness of less than 50 and which are mounted on a rigid support, the requirements of paragraph 6.2.2.1.1. above shall only apply to the support.</w:t>
      </w:r>
      <w:r w:rsidRPr="008D52E8">
        <w:rPr>
          <w:b w:val="0"/>
          <w:lang w:val="en-US"/>
        </w:rPr>
        <w:t>"</w:t>
      </w:r>
      <w:r w:rsidRPr="008E682C">
        <w:rPr>
          <w:lang w:val="en-US"/>
        </w:rPr>
        <w:t xml:space="preserve"> </w:t>
      </w:r>
    </w:p>
    <w:p w14:paraId="15ADD5FE" w14:textId="77777777" w:rsidR="00AA0E58" w:rsidRPr="00032148" w:rsidRDefault="00AA0E58" w:rsidP="00AA0E58">
      <w:pPr>
        <w:spacing w:before="240" w:after="120"/>
        <w:ind w:left="567" w:right="1134" w:firstLine="567"/>
        <w:jc w:val="both"/>
        <w:rPr>
          <w:i/>
        </w:rPr>
      </w:pPr>
      <w:r w:rsidRPr="006841EF">
        <w:rPr>
          <w:i/>
        </w:rPr>
        <w:t xml:space="preserve">Insert a new paragraph 6.2.2.1.6., </w:t>
      </w:r>
      <w:r w:rsidRPr="006841EF">
        <w:rPr>
          <w:iCs/>
        </w:rPr>
        <w:t>to read:</w:t>
      </w:r>
    </w:p>
    <w:p w14:paraId="48F73A67" w14:textId="77777777" w:rsidR="00AA0E58" w:rsidRDefault="00AA0E58" w:rsidP="00AA0E58">
      <w:pPr>
        <w:pStyle w:val="Flietext0"/>
        <w:tabs>
          <w:tab w:val="left" w:pos="2236"/>
        </w:tabs>
        <w:ind w:left="2268" w:right="1134" w:hanging="1134"/>
        <w:jc w:val="both"/>
        <w:rPr>
          <w:lang w:val="en-US"/>
        </w:rPr>
      </w:pPr>
      <w:r w:rsidRPr="008D52E8">
        <w:rPr>
          <w:b w:val="0"/>
          <w:lang w:val="en-US"/>
        </w:rPr>
        <w:t>"</w:t>
      </w:r>
      <w:r w:rsidRPr="008E682C">
        <w:rPr>
          <w:lang w:val="en-US"/>
        </w:rPr>
        <w:t>6.2.2.1.</w:t>
      </w:r>
      <w:r>
        <w:rPr>
          <w:lang w:val="en-US"/>
        </w:rPr>
        <w:t>6</w:t>
      </w:r>
      <w:r w:rsidRPr="008E682C">
        <w:rPr>
          <w:lang w:val="en-US"/>
        </w:rPr>
        <w:t>.</w:t>
      </w:r>
      <w:r>
        <w:rPr>
          <w:lang w:val="en-US"/>
        </w:rPr>
        <w:tab/>
      </w:r>
      <w:r w:rsidRPr="008644A1">
        <w:rPr>
          <w:lang w:val="en-US"/>
        </w:rPr>
        <w:t>The requirements of paragraph 6.2.2.1.1. do not apply to CMS if their lower edge is mounted not less than 2 m above the ground when the vehicle is under a load corresponding to its maximum technical permissible mass.</w:t>
      </w:r>
      <w:r w:rsidRPr="008D52E8">
        <w:rPr>
          <w:b w:val="0"/>
          <w:lang w:val="en-US"/>
        </w:rPr>
        <w:t>"</w:t>
      </w:r>
      <w:r w:rsidRPr="008E682C">
        <w:rPr>
          <w:lang w:val="en-US"/>
        </w:rPr>
        <w:t xml:space="preserve"> </w:t>
      </w:r>
    </w:p>
    <w:p w14:paraId="4F88660C" w14:textId="77777777" w:rsidR="00AA0E58" w:rsidRPr="000846F8" w:rsidRDefault="00AA0E58" w:rsidP="00AA0E58">
      <w:pPr>
        <w:tabs>
          <w:tab w:val="left" w:pos="2300"/>
          <w:tab w:val="left" w:pos="2800"/>
        </w:tabs>
        <w:spacing w:before="240" w:after="120"/>
        <w:ind w:left="2268" w:right="1134" w:hanging="1134"/>
        <w:jc w:val="both"/>
        <w:rPr>
          <w:iCs/>
        </w:rPr>
      </w:pPr>
      <w:r w:rsidRPr="000846F8">
        <w:rPr>
          <w:i/>
        </w:rPr>
        <w:t xml:space="preserve">Paragraph 6.3.2.1.1., </w:t>
      </w:r>
      <w:r w:rsidRPr="000846F8">
        <w:t>amend to read</w:t>
      </w:r>
      <w:r w:rsidRPr="000846F8">
        <w:rPr>
          <w:iCs/>
        </w:rPr>
        <w:t>:</w:t>
      </w:r>
    </w:p>
    <w:p w14:paraId="3EBFB207" w14:textId="77777777" w:rsidR="00AA0E58" w:rsidRPr="000846F8" w:rsidRDefault="00AA0E58" w:rsidP="00AA0E58">
      <w:pPr>
        <w:spacing w:after="120"/>
        <w:ind w:left="2268" w:right="1134" w:hanging="1134"/>
        <w:jc w:val="both"/>
      </w:pPr>
      <w:r w:rsidRPr="000846F8">
        <w:rPr>
          <w:bCs/>
        </w:rPr>
        <w:t>"</w:t>
      </w:r>
      <w:r w:rsidRPr="000846F8">
        <w:t>6.3.2.1.1.</w:t>
      </w:r>
      <w:r w:rsidRPr="000846F8">
        <w:tab/>
        <w:t>The test rig consists of a pendulum capable of swinging about two horizontal axes at right angles to each other, one of which is perpendicular to the plane containing the "release" trajectory of the pendulum.</w:t>
      </w:r>
    </w:p>
    <w:p w14:paraId="5B1D7DF3" w14:textId="77777777" w:rsidR="00AA0E58" w:rsidRPr="002A5B87" w:rsidRDefault="00AA0E58" w:rsidP="00AA0E58">
      <w:pPr>
        <w:spacing w:after="120"/>
        <w:ind w:left="2259" w:right="1134"/>
        <w:jc w:val="both"/>
      </w:pPr>
      <w:r w:rsidRPr="000846F8">
        <w:t xml:space="preserve">The </w:t>
      </w:r>
      <w:r w:rsidRPr="002A5B87">
        <w:t>end of the pendulum comprises a hammer formed by a rigid sphere with a diameter of 165 ± 1 mm, and at least on the impact side</w:t>
      </w:r>
      <w:r w:rsidRPr="002A5B87">
        <w:rPr>
          <w:sz w:val="16"/>
          <w:szCs w:val="16"/>
        </w:rPr>
        <w:t xml:space="preserve"> </w:t>
      </w:r>
      <w:r w:rsidRPr="002A5B87">
        <w:t>a 5 ± 1 mm thick rubber covering of Shore A hardness 50.</w:t>
      </w:r>
    </w:p>
    <w:p w14:paraId="1575B117" w14:textId="77777777" w:rsidR="00AA0E58" w:rsidRPr="002A5B87" w:rsidRDefault="00AA0E58" w:rsidP="00AA0E58">
      <w:pPr>
        <w:spacing w:after="120"/>
        <w:ind w:left="2259" w:right="1134"/>
        <w:jc w:val="both"/>
        <w:rPr>
          <w:sz w:val="16"/>
          <w:szCs w:val="16"/>
        </w:rPr>
      </w:pPr>
      <w:r w:rsidRPr="002A5B87">
        <w:t>The end of the hammer may be formed by any other rigid shape having at least on the impact side a spherical shape and a 5 ± 1 mm thick rubber covering of Shore A hardness 50, if the equivalence of this shape is demonstrated through a mathematical model, to the satisfaction of the Type Approval Authority.</w:t>
      </w:r>
    </w:p>
    <w:p w14:paraId="5F1782B7" w14:textId="77777777" w:rsidR="00AA0E58" w:rsidRPr="002A5B87" w:rsidRDefault="00AA0E58" w:rsidP="00AA0E58">
      <w:pPr>
        <w:spacing w:after="120"/>
        <w:ind w:left="2259" w:right="1134"/>
        <w:jc w:val="both"/>
      </w:pPr>
      <w:r w:rsidRPr="002A5B87">
        <w:t>A device is provided which permits determination of the maximum angle assumed by the arm in the plane of release.</w:t>
      </w:r>
    </w:p>
    <w:p w14:paraId="23FE8BA3" w14:textId="77777777" w:rsidR="00AA0E58" w:rsidRPr="000846F8" w:rsidRDefault="00AA0E58" w:rsidP="00AA0E58">
      <w:pPr>
        <w:spacing w:after="120"/>
        <w:ind w:left="2259" w:right="1134"/>
        <w:jc w:val="both"/>
      </w:pPr>
      <w:r w:rsidRPr="000846F8">
        <w:t>A support firmly fixed to the structure of the pendulum serves to hold the specimens in compliance with the impact requirements specified in paragraph 6.3.2.2.7. below.</w:t>
      </w:r>
    </w:p>
    <w:p w14:paraId="773FA7EE" w14:textId="77777777" w:rsidR="00AA0E58" w:rsidRPr="00D730C9" w:rsidRDefault="00AA0E58" w:rsidP="00AA0E58">
      <w:pPr>
        <w:spacing w:after="120"/>
        <w:ind w:left="2268" w:right="1134"/>
        <w:jc w:val="both"/>
      </w:pPr>
      <w:r w:rsidRPr="00D730C9">
        <w:t xml:space="preserve">Figure 1c </w:t>
      </w:r>
      <w:r>
        <w:rPr>
          <w:b/>
        </w:rPr>
        <w:t xml:space="preserve">shows an example </w:t>
      </w:r>
      <w:r w:rsidRPr="003D0EEC">
        <w:rPr>
          <w:strike/>
        </w:rPr>
        <w:t>below gives the dimensions (in mm)</w:t>
      </w:r>
      <w:r w:rsidRPr="009C380A">
        <w:t xml:space="preserve"> of </w:t>
      </w:r>
      <w:r w:rsidRPr="009C380A">
        <w:rPr>
          <w:strike/>
        </w:rPr>
        <w:t>the</w:t>
      </w:r>
      <w:r>
        <w:t xml:space="preserve"> </w:t>
      </w:r>
      <w:r>
        <w:rPr>
          <w:b/>
        </w:rPr>
        <w:t>a</w:t>
      </w:r>
      <w:r w:rsidRPr="00D730C9">
        <w:t xml:space="preserve"> test rig </w:t>
      </w:r>
      <w:r w:rsidRPr="003D0EEC">
        <w:rPr>
          <w:strike/>
        </w:rPr>
        <w:t>and the special design specifications</w:t>
      </w:r>
      <w:r w:rsidRPr="00D730C9">
        <w:t>:</w:t>
      </w:r>
    </w:p>
    <w:p w14:paraId="601A4CBF" w14:textId="77777777" w:rsidR="00AA0E58" w:rsidRDefault="00AA0E58" w:rsidP="00AA0E58">
      <w:r>
        <w:br w:type="page"/>
      </w:r>
    </w:p>
    <w:p w14:paraId="6BFF1BD1" w14:textId="77777777" w:rsidR="00AA0E58" w:rsidRPr="000846F8" w:rsidRDefault="00AA0E58" w:rsidP="00AA0E58">
      <w:pPr>
        <w:spacing w:after="120"/>
        <w:ind w:left="2259" w:right="1134"/>
        <w:jc w:val="both"/>
        <w:rPr>
          <w:b/>
        </w:rPr>
      </w:pPr>
      <w:r w:rsidRPr="000846F8">
        <w:lastRenderedPageBreak/>
        <w:t>Figure 1</w:t>
      </w:r>
      <w:r w:rsidRPr="000846F8">
        <w:rPr>
          <w:b/>
        </w:rPr>
        <w:t>c</w:t>
      </w:r>
    </w:p>
    <w:p w14:paraId="34DB185D" w14:textId="77777777" w:rsidR="00AA0E58" w:rsidRPr="000846F8" w:rsidRDefault="00AA0E58" w:rsidP="00AA0E58">
      <w:pPr>
        <w:tabs>
          <w:tab w:val="left" w:pos="2300"/>
          <w:tab w:val="left" w:pos="2800"/>
        </w:tabs>
        <w:spacing w:after="120"/>
        <w:ind w:left="2268" w:right="1134"/>
        <w:jc w:val="both"/>
        <w:rPr>
          <w:iCs/>
        </w:rPr>
      </w:pPr>
      <w:r w:rsidRPr="000846F8">
        <w:rPr>
          <w:noProof/>
        </w:rPr>
        <mc:AlternateContent>
          <mc:Choice Requires="wpc">
            <w:drawing>
              <wp:anchor distT="0" distB="0" distL="114300" distR="114300" simplePos="0" relativeHeight="251658246" behindDoc="0" locked="0" layoutInCell="1" allowOverlap="1" wp14:anchorId="5F299F45" wp14:editId="5AD0055D">
                <wp:simplePos x="0" y="0"/>
                <wp:positionH relativeFrom="character">
                  <wp:align>left</wp:align>
                </wp:positionH>
                <wp:positionV relativeFrom="paragraph">
                  <wp:posOffset>0</wp:posOffset>
                </wp:positionV>
                <wp:extent cx="4244400" cy="3211200"/>
                <wp:effectExtent l="0" t="0" r="41910" b="0"/>
                <wp:wrapTopAndBottom/>
                <wp:docPr id="1611002034" name="Papier 4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89604115" name="Rectangle 490"/>
                        <wps:cNvSpPr>
                          <a:spLocks noChangeArrowheads="1"/>
                        </wps:cNvSpPr>
                        <wps:spPr bwMode="auto">
                          <a:xfrm>
                            <a:off x="60711" y="2148206"/>
                            <a:ext cx="1806620" cy="86290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2744262" name="Rectangle 491"/>
                        <wps:cNvSpPr>
                          <a:spLocks noChangeArrowheads="1"/>
                        </wps:cNvSpPr>
                        <wps:spPr bwMode="auto">
                          <a:xfrm>
                            <a:off x="3060544" y="2129106"/>
                            <a:ext cx="1167813" cy="84330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721346" name="Line 492"/>
                        <wps:cNvCnPr>
                          <a:cxnSpLocks noChangeShapeType="1"/>
                        </wps:cNvCnPr>
                        <wps:spPr bwMode="auto">
                          <a:xfrm>
                            <a:off x="1201824" y="1480804"/>
                            <a:ext cx="700" cy="6591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71613356" name="Line 493"/>
                        <wps:cNvCnPr>
                          <a:cxnSpLocks noChangeShapeType="1"/>
                        </wps:cNvCnPr>
                        <wps:spPr bwMode="auto">
                          <a:xfrm>
                            <a:off x="1861031" y="1506804"/>
                            <a:ext cx="600" cy="6433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60107125" name="Line 519"/>
                        <wps:cNvCnPr>
                          <a:cxnSpLocks noChangeShapeType="1"/>
                        </wps:cNvCnPr>
                        <wps:spPr bwMode="auto">
                          <a:xfrm>
                            <a:off x="3056044" y="1513205"/>
                            <a:ext cx="700" cy="6331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41284640" name="Line 520"/>
                        <wps:cNvCnPr>
                          <a:cxnSpLocks noChangeShapeType="1"/>
                        </wps:cNvCnPr>
                        <wps:spPr bwMode="auto">
                          <a:xfrm>
                            <a:off x="4230257" y="1506804"/>
                            <a:ext cx="600" cy="6331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4960580" name="Oval 528"/>
                        <wps:cNvSpPr>
                          <a:spLocks noChangeArrowheads="1"/>
                        </wps:cNvSpPr>
                        <wps:spPr bwMode="auto">
                          <a:xfrm>
                            <a:off x="585317" y="1514405"/>
                            <a:ext cx="257803" cy="218501"/>
                          </a:xfrm>
                          <a:prstGeom prst="ellipse">
                            <a:avLst/>
                          </a:prstGeom>
                          <a:blipFill dpi="0" rotWithShape="0">
                            <a:blip r:embed="rId13"/>
                            <a:srcRect/>
                            <a:tile tx="0" ty="0" sx="100000" sy="100000" flip="none" algn="tl"/>
                          </a:blipFill>
                          <a:ln w="8890">
                            <a:solidFill>
                              <a:srgbClr val="000000"/>
                            </a:solidFill>
                            <a:round/>
                            <a:headEnd/>
                            <a:tailEnd/>
                          </a:ln>
                        </wps:spPr>
                        <wps:bodyPr rot="0" vert="horz" wrap="square" lIns="91440" tIns="45720" rIns="91440" bIns="45720" anchor="t" anchorCtr="0" upright="1">
                          <a:noAutofit/>
                        </wps:bodyPr>
                      </wps:wsp>
                      <wps:wsp>
                        <wps:cNvPr id="1116205431" name="Oval 529"/>
                        <wps:cNvSpPr>
                          <a:spLocks noChangeArrowheads="1"/>
                        </wps:cNvSpPr>
                        <wps:spPr bwMode="auto">
                          <a:xfrm>
                            <a:off x="3524050" y="1501104"/>
                            <a:ext cx="257803" cy="219101"/>
                          </a:xfrm>
                          <a:prstGeom prst="ellipse">
                            <a:avLst/>
                          </a:prstGeom>
                          <a:blipFill dpi="0" rotWithShape="0">
                            <a:blip r:embed="rId13"/>
                            <a:srcRect/>
                            <a:tile tx="0" ty="0" sx="100000" sy="100000" flip="none" algn="tl"/>
                          </a:blipFill>
                          <a:ln w="8890">
                            <a:solidFill>
                              <a:srgbClr val="000000"/>
                            </a:solidFill>
                            <a:round/>
                            <a:headEnd/>
                            <a:tailEnd/>
                          </a:ln>
                        </wps:spPr>
                        <wps:bodyPr rot="0" vert="horz" wrap="square" lIns="91440" tIns="45720" rIns="91440" bIns="45720" anchor="t" anchorCtr="0" upright="1">
                          <a:noAutofit/>
                        </wps:bodyPr>
                      </wps:wsp>
                      <wpg:wgp>
                        <wpg:cNvPr id="13122360" name="Group 530"/>
                        <wpg:cNvGrpSpPr>
                          <a:grpSpLocks/>
                        </wpg:cNvGrpSpPr>
                        <wpg:grpSpPr bwMode="auto">
                          <a:xfrm>
                            <a:off x="474115" y="1614805"/>
                            <a:ext cx="3413838" cy="0"/>
                            <a:chOff x="908" y="2543"/>
                            <a:chExt cx="5376" cy="0"/>
                          </a:xfrm>
                        </wpg:grpSpPr>
                        <wps:wsp>
                          <wps:cNvPr id="1318879087" name="Line 531"/>
                          <wps:cNvCnPr>
                            <a:cxnSpLocks noChangeShapeType="1"/>
                          </wps:cNvCnPr>
                          <wps:spPr bwMode="auto">
                            <a:xfrm>
                              <a:off x="908"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38581800" name="Line 532"/>
                          <wps:cNvCnPr>
                            <a:cxnSpLocks noChangeShapeType="1"/>
                          </wps:cNvCnPr>
                          <wps:spPr bwMode="auto">
                            <a:xfrm>
                              <a:off x="1024"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843652172" name="Line 533"/>
                          <wps:cNvCnPr>
                            <a:cxnSpLocks noChangeShapeType="1"/>
                          </wps:cNvCnPr>
                          <wps:spPr bwMode="auto">
                            <a:xfrm>
                              <a:off x="1096"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59543091" name="Line 534"/>
                          <wps:cNvCnPr>
                            <a:cxnSpLocks noChangeShapeType="1"/>
                          </wps:cNvCnPr>
                          <wps:spPr bwMode="auto">
                            <a:xfrm>
                              <a:off x="1211"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32190527" name="Line 535"/>
                          <wps:cNvCnPr>
                            <a:cxnSpLocks noChangeShapeType="1"/>
                          </wps:cNvCnPr>
                          <wps:spPr bwMode="auto">
                            <a:xfrm>
                              <a:off x="1283"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76505234" name="Line 536"/>
                          <wps:cNvCnPr>
                            <a:cxnSpLocks noChangeShapeType="1"/>
                          </wps:cNvCnPr>
                          <wps:spPr bwMode="auto">
                            <a:xfrm>
                              <a:off x="1398"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26201353" name="Line 537"/>
                          <wps:cNvCnPr>
                            <a:cxnSpLocks noChangeShapeType="1"/>
                          </wps:cNvCnPr>
                          <wps:spPr bwMode="auto">
                            <a:xfrm>
                              <a:off x="1471" y="2543"/>
                              <a:ext cx="5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33261150" name="Line 538"/>
                          <wps:cNvCnPr>
                            <a:cxnSpLocks noChangeShapeType="1"/>
                          </wps:cNvCnPr>
                          <wps:spPr bwMode="auto">
                            <a:xfrm>
                              <a:off x="1586"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44752649" name="Line 539"/>
                          <wps:cNvCnPr>
                            <a:cxnSpLocks noChangeShapeType="1"/>
                          </wps:cNvCnPr>
                          <wps:spPr bwMode="auto">
                            <a:xfrm>
                              <a:off x="1658"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54709169" name="Line 540"/>
                          <wps:cNvCnPr>
                            <a:cxnSpLocks noChangeShapeType="1"/>
                          </wps:cNvCnPr>
                          <wps:spPr bwMode="auto">
                            <a:xfrm>
                              <a:off x="1773"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96962591" name="Line 541"/>
                          <wps:cNvCnPr>
                            <a:cxnSpLocks noChangeShapeType="1"/>
                          </wps:cNvCnPr>
                          <wps:spPr bwMode="auto">
                            <a:xfrm>
                              <a:off x="1845"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9730629" name="Line 542"/>
                          <wps:cNvCnPr>
                            <a:cxnSpLocks noChangeShapeType="1"/>
                          </wps:cNvCnPr>
                          <wps:spPr bwMode="auto">
                            <a:xfrm>
                              <a:off x="1961"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78480823" name="Line 543"/>
                          <wps:cNvCnPr>
                            <a:cxnSpLocks noChangeShapeType="1"/>
                          </wps:cNvCnPr>
                          <wps:spPr bwMode="auto">
                            <a:xfrm>
                              <a:off x="2033"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08856428" name="Line 544"/>
                          <wps:cNvCnPr>
                            <a:cxnSpLocks noChangeShapeType="1"/>
                          </wps:cNvCnPr>
                          <wps:spPr bwMode="auto">
                            <a:xfrm>
                              <a:off x="2148"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75871130" name="Line 545"/>
                          <wps:cNvCnPr>
                            <a:cxnSpLocks noChangeShapeType="1"/>
                          </wps:cNvCnPr>
                          <wps:spPr bwMode="auto">
                            <a:xfrm>
                              <a:off x="2220"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60740830" name="Line 546"/>
                          <wps:cNvCnPr>
                            <a:cxnSpLocks noChangeShapeType="1"/>
                          </wps:cNvCnPr>
                          <wps:spPr bwMode="auto">
                            <a:xfrm>
                              <a:off x="2336"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69359575" name="Line 547"/>
                          <wps:cNvCnPr>
                            <a:cxnSpLocks noChangeShapeType="1"/>
                          </wps:cNvCnPr>
                          <wps:spPr bwMode="auto">
                            <a:xfrm>
                              <a:off x="2408"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47266331" name="Line 548"/>
                          <wps:cNvCnPr>
                            <a:cxnSpLocks noChangeShapeType="1"/>
                          </wps:cNvCnPr>
                          <wps:spPr bwMode="auto">
                            <a:xfrm>
                              <a:off x="2523"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54989525" name="Line 549"/>
                          <wps:cNvCnPr>
                            <a:cxnSpLocks noChangeShapeType="1"/>
                          </wps:cNvCnPr>
                          <wps:spPr bwMode="auto">
                            <a:xfrm>
                              <a:off x="2595"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32274214" name="Line 550"/>
                          <wps:cNvCnPr>
                            <a:cxnSpLocks noChangeShapeType="1"/>
                          </wps:cNvCnPr>
                          <wps:spPr bwMode="auto">
                            <a:xfrm>
                              <a:off x="2710"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0719038" name="Line 551"/>
                          <wps:cNvCnPr>
                            <a:cxnSpLocks noChangeShapeType="1"/>
                          </wps:cNvCnPr>
                          <wps:spPr bwMode="auto">
                            <a:xfrm>
                              <a:off x="2783" y="2543"/>
                              <a:ext cx="5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36394563" name="Line 552"/>
                          <wps:cNvCnPr>
                            <a:cxnSpLocks noChangeShapeType="1"/>
                          </wps:cNvCnPr>
                          <wps:spPr bwMode="auto">
                            <a:xfrm>
                              <a:off x="2898"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99689630" name="Line 553"/>
                          <wps:cNvCnPr>
                            <a:cxnSpLocks noChangeShapeType="1"/>
                          </wps:cNvCnPr>
                          <wps:spPr bwMode="auto">
                            <a:xfrm>
                              <a:off x="2970"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27306031" name="Line 554"/>
                          <wps:cNvCnPr>
                            <a:cxnSpLocks noChangeShapeType="1"/>
                          </wps:cNvCnPr>
                          <wps:spPr bwMode="auto">
                            <a:xfrm>
                              <a:off x="3085"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86585790" name="Line 555"/>
                          <wps:cNvCnPr>
                            <a:cxnSpLocks noChangeShapeType="1"/>
                          </wps:cNvCnPr>
                          <wps:spPr bwMode="auto">
                            <a:xfrm>
                              <a:off x="3157"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75060358" name="Line 556"/>
                          <wps:cNvCnPr>
                            <a:cxnSpLocks noChangeShapeType="1"/>
                          </wps:cNvCnPr>
                          <wps:spPr bwMode="auto">
                            <a:xfrm>
                              <a:off x="3273"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11014646" name="Line 557"/>
                          <wps:cNvCnPr>
                            <a:cxnSpLocks noChangeShapeType="1"/>
                          </wps:cNvCnPr>
                          <wps:spPr bwMode="auto">
                            <a:xfrm>
                              <a:off x="3345"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63094727" name="Line 558"/>
                          <wps:cNvCnPr>
                            <a:cxnSpLocks noChangeShapeType="1"/>
                          </wps:cNvCnPr>
                          <wps:spPr bwMode="auto">
                            <a:xfrm>
                              <a:off x="3460"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30826412" name="Line 559"/>
                          <wps:cNvCnPr>
                            <a:cxnSpLocks noChangeShapeType="1"/>
                          </wps:cNvCnPr>
                          <wps:spPr bwMode="auto">
                            <a:xfrm>
                              <a:off x="3532"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35936553" name="Line 560"/>
                          <wps:cNvCnPr>
                            <a:cxnSpLocks noChangeShapeType="1"/>
                          </wps:cNvCnPr>
                          <wps:spPr bwMode="auto">
                            <a:xfrm>
                              <a:off x="3648"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28845015" name="Line 561"/>
                          <wps:cNvCnPr>
                            <a:cxnSpLocks noChangeShapeType="1"/>
                          </wps:cNvCnPr>
                          <wps:spPr bwMode="auto">
                            <a:xfrm>
                              <a:off x="3720" y="2543"/>
                              <a:ext cx="5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73789348" name="Line 562"/>
                          <wps:cNvCnPr>
                            <a:cxnSpLocks noChangeShapeType="1"/>
                          </wps:cNvCnPr>
                          <wps:spPr bwMode="auto">
                            <a:xfrm>
                              <a:off x="3835"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5682056" name="Line 563"/>
                          <wps:cNvCnPr>
                            <a:cxnSpLocks noChangeShapeType="1"/>
                          </wps:cNvCnPr>
                          <wps:spPr bwMode="auto">
                            <a:xfrm>
                              <a:off x="3907"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65531688" name="Line 564"/>
                          <wps:cNvCnPr>
                            <a:cxnSpLocks noChangeShapeType="1"/>
                          </wps:cNvCnPr>
                          <wps:spPr bwMode="auto">
                            <a:xfrm>
                              <a:off x="4022"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01501295" name="Line 565"/>
                          <wps:cNvCnPr>
                            <a:cxnSpLocks noChangeShapeType="1"/>
                          </wps:cNvCnPr>
                          <wps:spPr bwMode="auto">
                            <a:xfrm>
                              <a:off x="4094"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63394116" name="Line 566"/>
                          <wps:cNvCnPr>
                            <a:cxnSpLocks noChangeShapeType="1"/>
                          </wps:cNvCnPr>
                          <wps:spPr bwMode="auto">
                            <a:xfrm>
                              <a:off x="4210"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69119964" name="Line 567"/>
                          <wps:cNvCnPr>
                            <a:cxnSpLocks noChangeShapeType="1"/>
                          </wps:cNvCnPr>
                          <wps:spPr bwMode="auto">
                            <a:xfrm>
                              <a:off x="4282"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386440579" name="Line 568"/>
                          <wps:cNvCnPr>
                            <a:cxnSpLocks noChangeShapeType="1"/>
                          </wps:cNvCnPr>
                          <wps:spPr bwMode="auto">
                            <a:xfrm>
                              <a:off x="4397"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1387710" name="Line 569"/>
                          <wps:cNvCnPr>
                            <a:cxnSpLocks noChangeShapeType="1"/>
                          </wps:cNvCnPr>
                          <wps:spPr bwMode="auto">
                            <a:xfrm>
                              <a:off x="4469"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68824691" name="Line 570"/>
                          <wps:cNvCnPr>
                            <a:cxnSpLocks noChangeShapeType="1"/>
                          </wps:cNvCnPr>
                          <wps:spPr bwMode="auto">
                            <a:xfrm>
                              <a:off x="4585"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92269631" name="Line 571"/>
                          <wps:cNvCnPr>
                            <a:cxnSpLocks noChangeShapeType="1"/>
                          </wps:cNvCnPr>
                          <wps:spPr bwMode="auto">
                            <a:xfrm>
                              <a:off x="4657"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4029695" name="Line 572"/>
                          <wps:cNvCnPr>
                            <a:cxnSpLocks noChangeShapeType="1"/>
                          </wps:cNvCnPr>
                          <wps:spPr bwMode="auto">
                            <a:xfrm>
                              <a:off x="4772"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43812494" name="Line 573"/>
                          <wps:cNvCnPr>
                            <a:cxnSpLocks noChangeShapeType="1"/>
                          </wps:cNvCnPr>
                          <wps:spPr bwMode="auto">
                            <a:xfrm>
                              <a:off x="4844"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70834499" name="Line 574"/>
                          <wps:cNvCnPr>
                            <a:cxnSpLocks noChangeShapeType="1"/>
                          </wps:cNvCnPr>
                          <wps:spPr bwMode="auto">
                            <a:xfrm>
                              <a:off x="4960"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23305698" name="Line 575"/>
                          <wps:cNvCnPr>
                            <a:cxnSpLocks noChangeShapeType="1"/>
                          </wps:cNvCnPr>
                          <wps:spPr bwMode="auto">
                            <a:xfrm>
                              <a:off x="5032" y="2543"/>
                              <a:ext cx="5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85014862" name="Line 576"/>
                          <wps:cNvCnPr>
                            <a:cxnSpLocks noChangeShapeType="1"/>
                          </wps:cNvCnPr>
                          <wps:spPr bwMode="auto">
                            <a:xfrm>
                              <a:off x="5147"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78009719" name="Line 577"/>
                          <wps:cNvCnPr>
                            <a:cxnSpLocks noChangeShapeType="1"/>
                          </wps:cNvCnPr>
                          <wps:spPr bwMode="auto">
                            <a:xfrm>
                              <a:off x="5219"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28812000" name="Line 578"/>
                          <wps:cNvCnPr>
                            <a:cxnSpLocks noChangeShapeType="1"/>
                          </wps:cNvCnPr>
                          <wps:spPr bwMode="auto">
                            <a:xfrm>
                              <a:off x="5334"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193470" name="Line 579"/>
                          <wps:cNvCnPr>
                            <a:cxnSpLocks noChangeShapeType="1"/>
                          </wps:cNvCnPr>
                          <wps:spPr bwMode="auto">
                            <a:xfrm>
                              <a:off x="5406"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14187684" name="Line 580"/>
                          <wps:cNvCnPr>
                            <a:cxnSpLocks noChangeShapeType="1"/>
                          </wps:cNvCnPr>
                          <wps:spPr bwMode="auto">
                            <a:xfrm>
                              <a:off x="5522"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127870260" name="Line 581"/>
                          <wps:cNvCnPr>
                            <a:cxnSpLocks noChangeShapeType="1"/>
                          </wps:cNvCnPr>
                          <wps:spPr bwMode="auto">
                            <a:xfrm>
                              <a:off x="5594"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22307008" name="Line 582"/>
                          <wps:cNvCnPr>
                            <a:cxnSpLocks noChangeShapeType="1"/>
                          </wps:cNvCnPr>
                          <wps:spPr bwMode="auto">
                            <a:xfrm>
                              <a:off x="5709"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340244018" name="Line 583"/>
                          <wps:cNvCnPr>
                            <a:cxnSpLocks noChangeShapeType="1"/>
                          </wps:cNvCnPr>
                          <wps:spPr bwMode="auto">
                            <a:xfrm>
                              <a:off x="5781"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40755244" name="Line 584"/>
                          <wps:cNvCnPr>
                            <a:cxnSpLocks noChangeShapeType="1"/>
                          </wps:cNvCnPr>
                          <wps:spPr bwMode="auto">
                            <a:xfrm>
                              <a:off x="5897" y="2543"/>
                              <a:ext cx="12"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82467138" name="Line 585"/>
                          <wps:cNvCnPr>
                            <a:cxnSpLocks noChangeShapeType="1"/>
                          </wps:cNvCnPr>
                          <wps:spPr bwMode="auto">
                            <a:xfrm>
                              <a:off x="5969"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256575297" name="Line 586"/>
                          <wps:cNvCnPr>
                            <a:cxnSpLocks noChangeShapeType="1"/>
                          </wps:cNvCnPr>
                          <wps:spPr bwMode="auto">
                            <a:xfrm>
                              <a:off x="6084"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278456028" name="Line 587"/>
                          <wps:cNvCnPr>
                            <a:cxnSpLocks noChangeShapeType="1"/>
                          </wps:cNvCnPr>
                          <wps:spPr bwMode="auto">
                            <a:xfrm>
                              <a:off x="6156" y="2543"/>
                              <a:ext cx="56"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262620597" name="Line 588"/>
                          <wps:cNvCnPr>
                            <a:cxnSpLocks noChangeShapeType="1"/>
                          </wps:cNvCnPr>
                          <wps:spPr bwMode="auto">
                            <a:xfrm>
                              <a:off x="6271" y="2543"/>
                              <a:ext cx="13"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wpg:wgp>
                        <wpg:cNvPr id="2144918356" name="Group 589"/>
                        <wpg:cNvGrpSpPr>
                          <a:grpSpLocks/>
                        </wpg:cNvGrpSpPr>
                        <wpg:grpSpPr bwMode="auto">
                          <a:xfrm>
                            <a:off x="704618" y="527602"/>
                            <a:ext cx="0" cy="1261104"/>
                            <a:chOff x="1271" y="831"/>
                            <a:chExt cx="0" cy="1986"/>
                          </a:xfrm>
                        </wpg:grpSpPr>
                        <wps:wsp>
                          <wps:cNvPr id="129059753" name="Line 590"/>
                          <wps:cNvCnPr>
                            <a:cxnSpLocks noChangeShapeType="1"/>
                          </wps:cNvCnPr>
                          <wps:spPr bwMode="auto">
                            <a:xfrm>
                              <a:off x="1271" y="831"/>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57582814" name="Line 591"/>
                          <wps:cNvCnPr>
                            <a:cxnSpLocks noChangeShapeType="1"/>
                          </wps:cNvCnPr>
                          <wps:spPr bwMode="auto">
                            <a:xfrm>
                              <a:off x="1271" y="940"/>
                              <a:ext cx="0" cy="1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100077743" name="Line 592"/>
                          <wps:cNvCnPr>
                            <a:cxnSpLocks noChangeShapeType="1"/>
                          </wps:cNvCnPr>
                          <wps:spPr bwMode="auto">
                            <a:xfrm>
                              <a:off x="1271" y="1007"/>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80787878" name="Line 593"/>
                          <wps:cNvCnPr>
                            <a:cxnSpLocks noChangeShapeType="1"/>
                          </wps:cNvCnPr>
                          <wps:spPr bwMode="auto">
                            <a:xfrm>
                              <a:off x="1271" y="1115"/>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57736375" name="Line 594"/>
                          <wps:cNvCnPr>
                            <a:cxnSpLocks noChangeShapeType="1"/>
                          </wps:cNvCnPr>
                          <wps:spPr bwMode="auto">
                            <a:xfrm>
                              <a:off x="1271" y="1183"/>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96525888" name="Line 595"/>
                          <wps:cNvCnPr>
                            <a:cxnSpLocks noChangeShapeType="1"/>
                          </wps:cNvCnPr>
                          <wps:spPr bwMode="auto">
                            <a:xfrm>
                              <a:off x="1271" y="1291"/>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01790786" name="Line 596"/>
                          <wps:cNvCnPr>
                            <a:cxnSpLocks noChangeShapeType="1"/>
                          </wps:cNvCnPr>
                          <wps:spPr bwMode="auto">
                            <a:xfrm>
                              <a:off x="1271" y="1359"/>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28609509" name="Line 597"/>
                          <wps:cNvCnPr>
                            <a:cxnSpLocks noChangeShapeType="1"/>
                          </wps:cNvCnPr>
                          <wps:spPr bwMode="auto">
                            <a:xfrm>
                              <a:off x="1271" y="1467"/>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01204580" name="Line 598"/>
                          <wps:cNvCnPr>
                            <a:cxnSpLocks noChangeShapeType="1"/>
                          </wps:cNvCnPr>
                          <wps:spPr bwMode="auto">
                            <a:xfrm>
                              <a:off x="1271" y="1534"/>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41428346" name="Line 599"/>
                          <wps:cNvCnPr>
                            <a:cxnSpLocks noChangeShapeType="1"/>
                          </wps:cNvCnPr>
                          <wps:spPr bwMode="auto">
                            <a:xfrm>
                              <a:off x="1271" y="1643"/>
                              <a:ext cx="0" cy="1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92749150" name="Line 600"/>
                          <wps:cNvCnPr>
                            <a:cxnSpLocks noChangeShapeType="1"/>
                          </wps:cNvCnPr>
                          <wps:spPr bwMode="auto">
                            <a:xfrm>
                              <a:off x="1271" y="1710"/>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82815039" name="Line 601"/>
                          <wps:cNvCnPr>
                            <a:cxnSpLocks noChangeShapeType="1"/>
                          </wps:cNvCnPr>
                          <wps:spPr bwMode="auto">
                            <a:xfrm>
                              <a:off x="1271" y="1818"/>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6806778" name="Line 602"/>
                          <wps:cNvCnPr>
                            <a:cxnSpLocks noChangeShapeType="1"/>
                          </wps:cNvCnPr>
                          <wps:spPr bwMode="auto">
                            <a:xfrm>
                              <a:off x="1271" y="1886"/>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69288032" name="Line 603"/>
                          <wps:cNvCnPr>
                            <a:cxnSpLocks noChangeShapeType="1"/>
                          </wps:cNvCnPr>
                          <wps:spPr bwMode="auto">
                            <a:xfrm>
                              <a:off x="1271" y="1994"/>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81330437" name="Line 604"/>
                          <wps:cNvCnPr>
                            <a:cxnSpLocks noChangeShapeType="1"/>
                          </wps:cNvCnPr>
                          <wps:spPr bwMode="auto">
                            <a:xfrm>
                              <a:off x="1271" y="2062"/>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24335" name="Line 605"/>
                          <wps:cNvCnPr>
                            <a:cxnSpLocks noChangeShapeType="1"/>
                          </wps:cNvCnPr>
                          <wps:spPr bwMode="auto">
                            <a:xfrm>
                              <a:off x="1271" y="2170"/>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07550861" name="Line 606"/>
                          <wps:cNvCnPr>
                            <a:cxnSpLocks noChangeShapeType="1"/>
                          </wps:cNvCnPr>
                          <wps:spPr bwMode="auto">
                            <a:xfrm>
                              <a:off x="1271" y="2237"/>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63730653" name="Line 607"/>
                          <wps:cNvCnPr>
                            <a:cxnSpLocks noChangeShapeType="1"/>
                          </wps:cNvCnPr>
                          <wps:spPr bwMode="auto">
                            <a:xfrm>
                              <a:off x="1271" y="2346"/>
                              <a:ext cx="0" cy="1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81445147" name="Line 608"/>
                          <wps:cNvCnPr>
                            <a:cxnSpLocks noChangeShapeType="1"/>
                          </wps:cNvCnPr>
                          <wps:spPr bwMode="auto">
                            <a:xfrm>
                              <a:off x="1271" y="2413"/>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06152250" name="Line 609"/>
                          <wps:cNvCnPr>
                            <a:cxnSpLocks noChangeShapeType="1"/>
                          </wps:cNvCnPr>
                          <wps:spPr bwMode="auto">
                            <a:xfrm>
                              <a:off x="1271" y="2521"/>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82034269" name="Line 610"/>
                          <wps:cNvCnPr>
                            <a:cxnSpLocks noChangeShapeType="1"/>
                          </wps:cNvCnPr>
                          <wps:spPr bwMode="auto">
                            <a:xfrm>
                              <a:off x="1271" y="2589"/>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76525159" name="Line 611"/>
                          <wps:cNvCnPr>
                            <a:cxnSpLocks noChangeShapeType="1"/>
                          </wps:cNvCnPr>
                          <wps:spPr bwMode="auto">
                            <a:xfrm>
                              <a:off x="1271" y="2697"/>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27876078" name="Line 612"/>
                          <wps:cNvCnPr>
                            <a:cxnSpLocks noChangeShapeType="1"/>
                          </wps:cNvCnPr>
                          <wps:spPr bwMode="auto">
                            <a:xfrm>
                              <a:off x="1271" y="2765"/>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wps:wsp>
                        <wps:cNvPr id="1958537821" name="Line 620"/>
                        <wps:cNvCnPr>
                          <a:cxnSpLocks noChangeShapeType="1"/>
                        </wps:cNvCnPr>
                        <wps:spPr bwMode="auto">
                          <a:xfrm>
                            <a:off x="1195523" y="1506804"/>
                            <a:ext cx="2220025"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8802768" name="Line 621"/>
                        <wps:cNvCnPr>
                          <a:cxnSpLocks noChangeShapeType="1"/>
                        </wps:cNvCnPr>
                        <wps:spPr bwMode="auto">
                          <a:xfrm>
                            <a:off x="3776852" y="1506804"/>
                            <a:ext cx="467305"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1590532" name="Line 622"/>
                        <wps:cNvCnPr>
                          <a:cxnSpLocks noChangeShapeType="1"/>
                        </wps:cNvCnPr>
                        <wps:spPr bwMode="auto">
                          <a:xfrm flipH="1" flipV="1">
                            <a:off x="3873353" y="633002"/>
                            <a:ext cx="369604" cy="88210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72411170" name="Line 623"/>
                        <wps:cNvCnPr>
                          <a:cxnSpLocks noChangeShapeType="1"/>
                        </wps:cNvCnPr>
                        <wps:spPr bwMode="auto">
                          <a:xfrm flipH="1" flipV="1">
                            <a:off x="3878453" y="229801"/>
                            <a:ext cx="363804" cy="128530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97006768" name="Line 624"/>
                        <wps:cNvCnPr>
                          <a:cxnSpLocks noChangeShapeType="1"/>
                        </wps:cNvCnPr>
                        <wps:spPr bwMode="auto">
                          <a:xfrm flipV="1">
                            <a:off x="3882254" y="229801"/>
                            <a:ext cx="600" cy="43310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54928699" name="Line 625"/>
                        <wps:cNvCnPr>
                          <a:cxnSpLocks noChangeShapeType="1"/>
                        </wps:cNvCnPr>
                        <wps:spPr bwMode="auto">
                          <a:xfrm>
                            <a:off x="3442849" y="233601"/>
                            <a:ext cx="600" cy="43370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07446815" name="Line 626"/>
                        <wps:cNvCnPr>
                          <a:cxnSpLocks noChangeShapeType="1"/>
                        </wps:cNvCnPr>
                        <wps:spPr bwMode="auto">
                          <a:xfrm flipH="1">
                            <a:off x="3059244" y="659102"/>
                            <a:ext cx="383604" cy="85600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4059938" name="Line 627"/>
                        <wps:cNvCnPr>
                          <a:cxnSpLocks noChangeShapeType="1"/>
                        </wps:cNvCnPr>
                        <wps:spPr bwMode="auto">
                          <a:xfrm flipH="1">
                            <a:off x="3061144" y="229801"/>
                            <a:ext cx="368304" cy="128530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37820448" name="Line 628"/>
                        <wps:cNvCnPr>
                          <a:cxnSpLocks noChangeShapeType="1"/>
                        </wps:cNvCnPr>
                        <wps:spPr bwMode="auto">
                          <a:xfrm>
                            <a:off x="3623751" y="1452804"/>
                            <a:ext cx="700" cy="623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39427624" name="Line 629"/>
                        <wps:cNvCnPr>
                          <a:cxnSpLocks noChangeShapeType="1"/>
                        </wps:cNvCnPr>
                        <wps:spPr bwMode="auto">
                          <a:xfrm>
                            <a:off x="3680951" y="1451604"/>
                            <a:ext cx="600" cy="635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3134760" name="Rectangle 630"/>
                        <wps:cNvSpPr>
                          <a:spLocks noChangeArrowheads="1"/>
                        </wps:cNvSpPr>
                        <wps:spPr bwMode="auto">
                          <a:xfrm>
                            <a:off x="3591350" y="1304904"/>
                            <a:ext cx="118201" cy="1524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597415" name="Line 631"/>
                        <wps:cNvCnPr>
                          <a:cxnSpLocks noChangeShapeType="1"/>
                        </wps:cNvCnPr>
                        <wps:spPr bwMode="auto">
                          <a:xfrm>
                            <a:off x="3621251" y="721302"/>
                            <a:ext cx="600" cy="5912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75908336" name="Line 632"/>
                        <wps:cNvCnPr>
                          <a:cxnSpLocks noChangeShapeType="1"/>
                        </wps:cNvCnPr>
                        <wps:spPr bwMode="auto">
                          <a:xfrm>
                            <a:off x="3621251" y="600002"/>
                            <a:ext cx="600" cy="813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15777545" name="Line 633"/>
                        <wps:cNvCnPr>
                          <a:cxnSpLocks noChangeShapeType="1"/>
                        </wps:cNvCnPr>
                        <wps:spPr bwMode="auto">
                          <a:xfrm>
                            <a:off x="3685351" y="603202"/>
                            <a:ext cx="700" cy="845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24032014" name="Line 634"/>
                        <wps:cNvCnPr>
                          <a:cxnSpLocks noChangeShapeType="1"/>
                        </wps:cNvCnPr>
                        <wps:spPr bwMode="auto">
                          <a:xfrm>
                            <a:off x="3685351" y="721302"/>
                            <a:ext cx="700" cy="5887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26183584" name="Arc 635"/>
                        <wps:cNvSpPr>
                          <a:spLocks/>
                        </wps:cNvSpPr>
                        <wps:spPr bwMode="auto">
                          <a:xfrm>
                            <a:off x="3454249" y="606402"/>
                            <a:ext cx="205102" cy="116800"/>
                          </a:xfrm>
                          <a:custGeom>
                            <a:avLst/>
                            <a:gdLst>
                              <a:gd name="T0" fmla="*/ 205105 w 21600"/>
                              <a:gd name="T1" fmla="*/ 116840 h 21600"/>
                              <a:gd name="T2" fmla="*/ 0 w 21600"/>
                              <a:gd name="T3" fmla="*/ 0 h 21600"/>
                              <a:gd name="T4" fmla="*/ 205105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21600"/>
                                </a:moveTo>
                                <a:cubicBezTo>
                                  <a:pt x="9670" y="21600"/>
                                  <a:pt x="0" y="11929"/>
                                  <a:pt x="0" y="0"/>
                                </a:cubicBezTo>
                              </a:path>
                              <a:path w="21600" h="21600" stroke="0" extrusionOk="0">
                                <a:moveTo>
                                  <a:pt x="21600" y="21600"/>
                                </a:moveTo>
                                <a:cubicBezTo>
                                  <a:pt x="9670" y="21600"/>
                                  <a:pt x="0" y="11929"/>
                                  <a:pt x="0" y="0"/>
                                </a:cubicBezTo>
                                <a:lnTo>
                                  <a:pt x="21600" y="0"/>
                                </a:lnTo>
                                <a:lnTo>
                                  <a:pt x="21600" y="2160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181883" name="Arc 636"/>
                        <wps:cNvSpPr>
                          <a:spLocks/>
                        </wps:cNvSpPr>
                        <wps:spPr bwMode="auto">
                          <a:xfrm>
                            <a:off x="3659351" y="591102"/>
                            <a:ext cx="205102" cy="134000"/>
                          </a:xfrm>
                          <a:custGeom>
                            <a:avLst/>
                            <a:gdLst>
                              <a:gd name="T0" fmla="*/ 205105 w 21600"/>
                              <a:gd name="T1" fmla="*/ 0 h 21600"/>
                              <a:gd name="T2" fmla="*/ 0 w 21600"/>
                              <a:gd name="T3" fmla="*/ 133985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0"/>
                                </a:moveTo>
                                <a:cubicBezTo>
                                  <a:pt x="21600" y="11929"/>
                                  <a:pt x="11929" y="21599"/>
                                  <a:pt x="0" y="21600"/>
                                </a:cubicBezTo>
                              </a:path>
                              <a:path w="21600" h="21600" stroke="0" extrusionOk="0">
                                <a:moveTo>
                                  <a:pt x="21600" y="0"/>
                                </a:moveTo>
                                <a:cubicBezTo>
                                  <a:pt x="21600" y="11929"/>
                                  <a:pt x="11929" y="21599"/>
                                  <a:pt x="0" y="21600"/>
                                </a:cubicBezTo>
                                <a:lnTo>
                                  <a:pt x="0" y="0"/>
                                </a:lnTo>
                                <a:lnTo>
                                  <a:pt x="21600"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814484" name="Arc 637"/>
                        <wps:cNvSpPr>
                          <a:spLocks/>
                        </wps:cNvSpPr>
                        <wps:spPr bwMode="auto">
                          <a:xfrm>
                            <a:off x="3488549" y="579702"/>
                            <a:ext cx="169502" cy="108600"/>
                          </a:xfrm>
                          <a:custGeom>
                            <a:avLst/>
                            <a:gdLst>
                              <a:gd name="T0" fmla="*/ 169545 w 21600"/>
                              <a:gd name="T1" fmla="*/ 108585 h 21600"/>
                              <a:gd name="T2" fmla="*/ 0 w 21600"/>
                              <a:gd name="T3" fmla="*/ 0 h 21600"/>
                              <a:gd name="T4" fmla="*/ 169545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21600"/>
                                </a:moveTo>
                                <a:cubicBezTo>
                                  <a:pt x="9670" y="21600"/>
                                  <a:pt x="0" y="11929"/>
                                  <a:pt x="0" y="0"/>
                                </a:cubicBezTo>
                              </a:path>
                              <a:path w="21600" h="21600" stroke="0" extrusionOk="0">
                                <a:moveTo>
                                  <a:pt x="21600" y="21600"/>
                                </a:moveTo>
                                <a:cubicBezTo>
                                  <a:pt x="9670" y="21600"/>
                                  <a:pt x="0" y="11929"/>
                                  <a:pt x="0" y="0"/>
                                </a:cubicBezTo>
                                <a:lnTo>
                                  <a:pt x="21600" y="0"/>
                                </a:lnTo>
                                <a:lnTo>
                                  <a:pt x="21600" y="2160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448243" name="Arc 638"/>
                        <wps:cNvSpPr>
                          <a:spLocks/>
                        </wps:cNvSpPr>
                        <wps:spPr bwMode="auto">
                          <a:xfrm>
                            <a:off x="3659951" y="575302"/>
                            <a:ext cx="172102" cy="114900"/>
                          </a:xfrm>
                          <a:custGeom>
                            <a:avLst/>
                            <a:gdLst>
                              <a:gd name="T0" fmla="*/ 172085 w 21600"/>
                              <a:gd name="T1" fmla="*/ 0 h 21600"/>
                              <a:gd name="T2" fmla="*/ 0 w 21600"/>
                              <a:gd name="T3" fmla="*/ 114935 h 21600"/>
                              <a:gd name="T4" fmla="*/ 61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77" y="0"/>
                                </a:moveTo>
                                <a:cubicBezTo>
                                  <a:pt x="21677" y="11929"/>
                                  <a:pt x="12006" y="21600"/>
                                  <a:pt x="77" y="21600"/>
                                </a:cubicBezTo>
                                <a:cubicBezTo>
                                  <a:pt x="51" y="21600"/>
                                  <a:pt x="25" y="21599"/>
                                  <a:pt x="0" y="21599"/>
                                </a:cubicBezTo>
                              </a:path>
                              <a:path w="21600" h="21600" stroke="0" extrusionOk="0">
                                <a:moveTo>
                                  <a:pt x="21677" y="0"/>
                                </a:moveTo>
                                <a:cubicBezTo>
                                  <a:pt x="21677" y="11929"/>
                                  <a:pt x="12006" y="21600"/>
                                  <a:pt x="77" y="21600"/>
                                </a:cubicBezTo>
                                <a:cubicBezTo>
                                  <a:pt x="51" y="21600"/>
                                  <a:pt x="25" y="21599"/>
                                  <a:pt x="0" y="21599"/>
                                </a:cubicBezTo>
                                <a:lnTo>
                                  <a:pt x="77" y="0"/>
                                </a:lnTo>
                                <a:lnTo>
                                  <a:pt x="21677"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145664" name="Line 639"/>
                        <wps:cNvCnPr>
                          <a:cxnSpLocks noChangeShapeType="1"/>
                        </wps:cNvCnPr>
                        <wps:spPr bwMode="auto">
                          <a:xfrm flipV="1">
                            <a:off x="3449749" y="574002"/>
                            <a:ext cx="35000" cy="229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88610373" name="Line 640"/>
                        <wps:cNvCnPr>
                          <a:cxnSpLocks noChangeShapeType="1"/>
                        </wps:cNvCnPr>
                        <wps:spPr bwMode="auto">
                          <a:xfrm>
                            <a:off x="3825053" y="569502"/>
                            <a:ext cx="48901" cy="16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122716538" name="Line 641"/>
                        <wps:cNvCnPr>
                          <a:cxnSpLocks noChangeShapeType="1"/>
                        </wps:cNvCnPr>
                        <wps:spPr bwMode="auto">
                          <a:xfrm flipH="1">
                            <a:off x="3528550" y="600702"/>
                            <a:ext cx="1054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65522054" name="Line 642"/>
                        <wps:cNvCnPr>
                          <a:cxnSpLocks noChangeShapeType="1"/>
                        </wps:cNvCnPr>
                        <wps:spPr bwMode="auto">
                          <a:xfrm flipH="1">
                            <a:off x="3679651" y="600702"/>
                            <a:ext cx="1054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14922521" name="Line 643"/>
                        <wps:cNvCnPr>
                          <a:cxnSpLocks noChangeShapeType="1"/>
                        </wps:cNvCnPr>
                        <wps:spPr bwMode="auto">
                          <a:xfrm flipV="1">
                            <a:off x="3528550" y="448301"/>
                            <a:ext cx="600" cy="1625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8907240" name="Line 644"/>
                        <wps:cNvCnPr>
                          <a:cxnSpLocks noChangeShapeType="1"/>
                        </wps:cNvCnPr>
                        <wps:spPr bwMode="auto">
                          <a:xfrm flipV="1">
                            <a:off x="3773652" y="448301"/>
                            <a:ext cx="600" cy="1600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04033325" name="Line 645"/>
                        <wps:cNvCnPr>
                          <a:cxnSpLocks noChangeShapeType="1"/>
                        </wps:cNvCnPr>
                        <wps:spPr bwMode="auto">
                          <a:xfrm>
                            <a:off x="3526650" y="448301"/>
                            <a:ext cx="489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16466347" name="Line 646"/>
                        <wps:cNvCnPr>
                          <a:cxnSpLocks noChangeShapeType="1"/>
                        </wps:cNvCnPr>
                        <wps:spPr bwMode="auto">
                          <a:xfrm>
                            <a:off x="3741252" y="448301"/>
                            <a:ext cx="41300"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44748301" name="Rectangle 647"/>
                        <wps:cNvSpPr>
                          <a:spLocks noChangeArrowheads="1"/>
                        </wps:cNvSpPr>
                        <wps:spPr bwMode="auto">
                          <a:xfrm>
                            <a:off x="3589450" y="471101"/>
                            <a:ext cx="141002" cy="877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730223" name="Line 648"/>
                        <wps:cNvCnPr>
                          <a:cxnSpLocks noChangeShapeType="1"/>
                        </wps:cNvCnPr>
                        <wps:spPr bwMode="auto">
                          <a:xfrm>
                            <a:off x="3566650" y="448301"/>
                            <a:ext cx="600" cy="127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8565393" name="Line 649"/>
                        <wps:cNvCnPr>
                          <a:cxnSpLocks noChangeShapeType="1"/>
                        </wps:cNvCnPr>
                        <wps:spPr bwMode="auto">
                          <a:xfrm>
                            <a:off x="3741252" y="445101"/>
                            <a:ext cx="600" cy="130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86060480" name="Freeform 650"/>
                        <wps:cNvSpPr>
                          <a:spLocks/>
                        </wps:cNvSpPr>
                        <wps:spPr bwMode="auto">
                          <a:xfrm>
                            <a:off x="3629451" y="549202"/>
                            <a:ext cx="54001" cy="105400"/>
                          </a:xfrm>
                          <a:custGeom>
                            <a:avLst/>
                            <a:gdLst>
                              <a:gd name="T0" fmla="*/ 27305 w 85"/>
                              <a:gd name="T1" fmla="*/ 105410 h 166"/>
                              <a:gd name="T2" fmla="*/ 53975 w 85"/>
                              <a:gd name="T3" fmla="*/ 0 h 166"/>
                              <a:gd name="T4" fmla="*/ 0 w 85"/>
                              <a:gd name="T5" fmla="*/ 0 h 166"/>
                              <a:gd name="T6" fmla="*/ 27305 w 85"/>
                              <a:gd name="T7" fmla="*/ 105410 h 1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66">
                                <a:moveTo>
                                  <a:pt x="43" y="166"/>
                                </a:moveTo>
                                <a:lnTo>
                                  <a:pt x="85" y="0"/>
                                </a:lnTo>
                                <a:lnTo>
                                  <a:pt x="0" y="0"/>
                                </a:lnTo>
                                <a:lnTo>
                                  <a:pt x="43" y="166"/>
                                </a:lnTo>
                                <a:close/>
                              </a:path>
                            </a:pathLst>
                          </a:custGeom>
                          <a:solidFill>
                            <a:srgbClr val="000000"/>
                          </a:solidFill>
                          <a:ln w="8890">
                            <a:solidFill>
                              <a:srgbClr val="000000"/>
                            </a:solidFill>
                            <a:round/>
                            <a:headEnd/>
                            <a:tailEnd/>
                          </a:ln>
                        </wps:spPr>
                        <wps:bodyPr rot="0" vert="horz" wrap="square" lIns="91440" tIns="45720" rIns="91440" bIns="45720" anchor="t" anchorCtr="0" upright="1">
                          <a:noAutofit/>
                        </wps:bodyPr>
                      </wps:wsp>
                      <wps:wsp>
                        <wps:cNvPr id="757848628" name="Line 651"/>
                        <wps:cNvCnPr>
                          <a:cxnSpLocks noChangeShapeType="1"/>
                        </wps:cNvCnPr>
                        <wps:spPr bwMode="auto">
                          <a:xfrm>
                            <a:off x="3656851" y="680002"/>
                            <a:ext cx="600" cy="1474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89481915" name="Line 652"/>
                        <wps:cNvCnPr>
                          <a:cxnSpLocks noChangeShapeType="1"/>
                        </wps:cNvCnPr>
                        <wps:spPr bwMode="auto">
                          <a:xfrm>
                            <a:off x="3564050" y="566402"/>
                            <a:ext cx="712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06363846" name="Line 653"/>
                        <wps:cNvCnPr>
                          <a:cxnSpLocks noChangeShapeType="1"/>
                        </wps:cNvCnPr>
                        <wps:spPr bwMode="auto">
                          <a:xfrm>
                            <a:off x="3686651" y="566402"/>
                            <a:ext cx="641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37915050" name="Oval 654"/>
                        <wps:cNvSpPr>
                          <a:spLocks noChangeArrowheads="1"/>
                        </wps:cNvSpPr>
                        <wps:spPr bwMode="auto">
                          <a:xfrm>
                            <a:off x="3633951" y="494001"/>
                            <a:ext cx="45101" cy="41300"/>
                          </a:xfrm>
                          <a:prstGeom prst="ellipse">
                            <a:avLst/>
                          </a:pr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135093" name="Line 655"/>
                        <wps:cNvCnPr>
                          <a:cxnSpLocks noChangeShapeType="1"/>
                        </wps:cNvCnPr>
                        <wps:spPr bwMode="auto">
                          <a:xfrm>
                            <a:off x="3655551" y="422901"/>
                            <a:ext cx="600" cy="425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65503198" name="Line 656"/>
                        <wps:cNvCnPr>
                          <a:cxnSpLocks noChangeShapeType="1"/>
                        </wps:cNvCnPr>
                        <wps:spPr bwMode="auto">
                          <a:xfrm>
                            <a:off x="3655551" y="471101"/>
                            <a:ext cx="600" cy="311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9701513" name="Line 657"/>
                        <wps:cNvCnPr>
                          <a:cxnSpLocks noChangeShapeType="1"/>
                        </wps:cNvCnPr>
                        <wps:spPr bwMode="auto">
                          <a:xfrm>
                            <a:off x="939021" y="766402"/>
                            <a:ext cx="263503" cy="7423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37402024" name="Line 658"/>
                        <wps:cNvCnPr>
                          <a:cxnSpLocks noChangeShapeType="1"/>
                        </wps:cNvCnPr>
                        <wps:spPr bwMode="auto">
                          <a:xfrm>
                            <a:off x="939021" y="234301"/>
                            <a:ext cx="921310" cy="127890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19259712" name="Line 659"/>
                        <wps:cNvCnPr>
                          <a:cxnSpLocks noChangeShapeType="1"/>
                        </wps:cNvCnPr>
                        <wps:spPr bwMode="auto">
                          <a:xfrm flipH="1">
                            <a:off x="763719" y="566402"/>
                            <a:ext cx="166402" cy="7277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28755888" name="Line 660"/>
                        <wps:cNvCnPr>
                          <a:cxnSpLocks noChangeShapeType="1"/>
                        </wps:cNvCnPr>
                        <wps:spPr bwMode="auto">
                          <a:xfrm>
                            <a:off x="765019" y="1289604"/>
                            <a:ext cx="600" cy="18480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30842110" name="Line 661"/>
                        <wps:cNvCnPr>
                          <a:cxnSpLocks noChangeShapeType="1"/>
                        </wps:cNvCnPr>
                        <wps:spPr bwMode="auto">
                          <a:xfrm>
                            <a:off x="655117" y="1461704"/>
                            <a:ext cx="118801"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31824415" name="Line 662"/>
                        <wps:cNvCnPr>
                          <a:cxnSpLocks noChangeShapeType="1"/>
                        </wps:cNvCnPr>
                        <wps:spPr bwMode="auto">
                          <a:xfrm>
                            <a:off x="655117" y="1276904"/>
                            <a:ext cx="600" cy="19310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80673586" name="Line 663"/>
                        <wps:cNvCnPr>
                          <a:cxnSpLocks noChangeShapeType="1"/>
                        </wps:cNvCnPr>
                        <wps:spPr bwMode="auto">
                          <a:xfrm flipH="1" flipV="1">
                            <a:off x="518616" y="566402"/>
                            <a:ext cx="138402" cy="7016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28384302" name="Line 664"/>
                        <wps:cNvCnPr>
                          <a:cxnSpLocks noChangeShapeType="1"/>
                        </wps:cNvCnPr>
                        <wps:spPr bwMode="auto">
                          <a:xfrm>
                            <a:off x="517916" y="583502"/>
                            <a:ext cx="421105"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39961240" name="Line 665"/>
                        <wps:cNvCnPr>
                          <a:cxnSpLocks noChangeShapeType="1"/>
                        </wps:cNvCnPr>
                        <wps:spPr bwMode="auto">
                          <a:xfrm flipV="1">
                            <a:off x="485616" y="238101"/>
                            <a:ext cx="600" cy="41650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62711647" name="Line 668"/>
                        <wps:cNvCnPr>
                          <a:cxnSpLocks noChangeShapeType="1"/>
                        </wps:cNvCnPr>
                        <wps:spPr bwMode="auto">
                          <a:xfrm>
                            <a:off x="577017" y="506702"/>
                            <a:ext cx="73701"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8837069" name="Line 686"/>
                        <wps:cNvCnPr>
                          <a:cxnSpLocks noChangeShapeType="1"/>
                        </wps:cNvCnPr>
                        <wps:spPr bwMode="auto">
                          <a:xfrm>
                            <a:off x="773918" y="507302"/>
                            <a:ext cx="2538729"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wpg:cNvPr id="2064652333" name="Group 687"/>
                        <wpg:cNvGrpSpPr>
                          <a:grpSpLocks/>
                        </wpg:cNvGrpSpPr>
                        <wpg:grpSpPr bwMode="auto">
                          <a:xfrm>
                            <a:off x="2631240" y="505402"/>
                            <a:ext cx="80001" cy="452801"/>
                            <a:chOff x="4305" y="796"/>
                            <a:chExt cx="126" cy="713"/>
                          </a:xfrm>
                        </wpg:grpSpPr>
                        <wps:wsp>
                          <wps:cNvPr id="1423701456" name="Line 688"/>
                          <wps:cNvCnPr>
                            <a:cxnSpLocks noChangeShapeType="1"/>
                          </wps:cNvCnPr>
                          <wps:spPr bwMode="auto">
                            <a:xfrm>
                              <a:off x="4368" y="899"/>
                              <a:ext cx="1" cy="6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75164591" name="Freeform 689"/>
                          <wps:cNvSpPr>
                            <a:spLocks/>
                          </wps:cNvSpPr>
                          <wps:spPr bwMode="auto">
                            <a:xfrm>
                              <a:off x="4305" y="796"/>
                              <a:ext cx="126" cy="203"/>
                            </a:xfrm>
                            <a:custGeom>
                              <a:avLst/>
                              <a:gdLst>
                                <a:gd name="T0" fmla="*/ 63 w 126"/>
                                <a:gd name="T1" fmla="*/ 0 h 203"/>
                                <a:gd name="T2" fmla="*/ 0 w 126"/>
                                <a:gd name="T3" fmla="*/ 203 h 203"/>
                                <a:gd name="T4" fmla="*/ 126 w 126"/>
                                <a:gd name="T5" fmla="*/ 203 h 203"/>
                                <a:gd name="T6" fmla="*/ 63 w 126"/>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203">
                                  <a:moveTo>
                                    <a:pt x="63" y="0"/>
                                  </a:moveTo>
                                  <a:lnTo>
                                    <a:pt x="0" y="203"/>
                                  </a:lnTo>
                                  <a:lnTo>
                                    <a:pt x="126" y="203"/>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1120270329" name="Group 690"/>
                        <wpg:cNvGrpSpPr>
                          <a:grpSpLocks/>
                        </wpg:cNvGrpSpPr>
                        <wpg:grpSpPr bwMode="auto">
                          <a:xfrm>
                            <a:off x="2631240" y="1184904"/>
                            <a:ext cx="80001" cy="432401"/>
                            <a:chOff x="4305" y="1866"/>
                            <a:chExt cx="126" cy="681"/>
                          </a:xfrm>
                        </wpg:grpSpPr>
                        <wps:wsp>
                          <wps:cNvPr id="970418341" name="Line 691"/>
                          <wps:cNvCnPr>
                            <a:cxnSpLocks noChangeShapeType="1"/>
                          </wps:cNvCnPr>
                          <wps:spPr bwMode="auto">
                            <a:xfrm>
                              <a:off x="4368" y="1866"/>
                              <a:ext cx="1" cy="57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01020382" name="Freeform 692"/>
                          <wps:cNvSpPr>
                            <a:spLocks/>
                          </wps:cNvSpPr>
                          <wps:spPr bwMode="auto">
                            <a:xfrm>
                              <a:off x="4305" y="2344"/>
                              <a:ext cx="126" cy="203"/>
                            </a:xfrm>
                            <a:custGeom>
                              <a:avLst/>
                              <a:gdLst>
                                <a:gd name="T0" fmla="*/ 63 w 126"/>
                                <a:gd name="T1" fmla="*/ 203 h 203"/>
                                <a:gd name="T2" fmla="*/ 126 w 126"/>
                                <a:gd name="T3" fmla="*/ 0 h 203"/>
                                <a:gd name="T4" fmla="*/ 0 w 126"/>
                                <a:gd name="T5" fmla="*/ 0 h 203"/>
                                <a:gd name="T6" fmla="*/ 63 w 126"/>
                                <a:gd name="T7" fmla="*/ 203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203">
                                  <a:moveTo>
                                    <a:pt x="63" y="203"/>
                                  </a:moveTo>
                                  <a:lnTo>
                                    <a:pt x="126" y="0"/>
                                  </a:lnTo>
                                  <a:lnTo>
                                    <a:pt x="0" y="0"/>
                                  </a:lnTo>
                                  <a:lnTo>
                                    <a:pt x="63"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064663247" name="Line 699"/>
                        <wps:cNvCnPr>
                          <a:cxnSpLocks noChangeShapeType="1"/>
                        </wps:cNvCnPr>
                        <wps:spPr bwMode="auto">
                          <a:xfrm flipV="1">
                            <a:off x="635417" y="483801"/>
                            <a:ext cx="700" cy="1073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20320485" name="Line 700"/>
                        <wps:cNvCnPr>
                          <a:cxnSpLocks noChangeShapeType="1"/>
                        </wps:cNvCnPr>
                        <wps:spPr bwMode="auto">
                          <a:xfrm flipV="1">
                            <a:off x="762419" y="490201"/>
                            <a:ext cx="700" cy="1009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113338188" name="Arc 701"/>
                        <wps:cNvSpPr>
                          <a:spLocks/>
                        </wps:cNvSpPr>
                        <wps:spPr bwMode="auto">
                          <a:xfrm>
                            <a:off x="636717" y="449501"/>
                            <a:ext cx="69201" cy="41900"/>
                          </a:xfrm>
                          <a:custGeom>
                            <a:avLst/>
                            <a:gdLst>
                              <a:gd name="T0" fmla="*/ 0 w 21600"/>
                              <a:gd name="T1" fmla="*/ 41910 h 21600"/>
                              <a:gd name="T2" fmla="*/ 68638 w 21600"/>
                              <a:gd name="T3" fmla="*/ 0 h 21600"/>
                              <a:gd name="T4" fmla="*/ 69215 w 21600"/>
                              <a:gd name="T5" fmla="*/ 419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1599"/>
                                </a:moveTo>
                                <a:cubicBezTo>
                                  <a:pt x="0" y="9739"/>
                                  <a:pt x="9561" y="98"/>
                                  <a:pt x="21419" y="-1"/>
                                </a:cubicBezTo>
                              </a:path>
                              <a:path w="21600" h="21600" stroke="0" extrusionOk="0">
                                <a:moveTo>
                                  <a:pt x="0" y="21599"/>
                                </a:moveTo>
                                <a:cubicBezTo>
                                  <a:pt x="0" y="9739"/>
                                  <a:pt x="9561" y="98"/>
                                  <a:pt x="21419" y="-1"/>
                                </a:cubicBezTo>
                                <a:lnTo>
                                  <a:pt x="21600" y="21599"/>
                                </a:lnTo>
                                <a:lnTo>
                                  <a:pt x="0" y="21599"/>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440318" name="Arc 702"/>
                        <wps:cNvSpPr>
                          <a:spLocks/>
                        </wps:cNvSpPr>
                        <wps:spPr bwMode="auto">
                          <a:xfrm>
                            <a:off x="702118" y="450801"/>
                            <a:ext cx="68601" cy="41900"/>
                          </a:xfrm>
                          <a:custGeom>
                            <a:avLst/>
                            <a:gdLst>
                              <a:gd name="T0" fmla="*/ 0 w 21600"/>
                              <a:gd name="T1" fmla="*/ 0 h 21600"/>
                              <a:gd name="T2" fmla="*/ 68580 w 21600"/>
                              <a:gd name="T3" fmla="*/ 41910 h 21600"/>
                              <a:gd name="T4" fmla="*/ 0 w 21600"/>
                              <a:gd name="T5" fmla="*/ 419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032418" name="Line 703"/>
                        <wps:cNvCnPr>
                          <a:cxnSpLocks noChangeShapeType="1"/>
                        </wps:cNvCnPr>
                        <wps:spPr bwMode="auto">
                          <a:xfrm>
                            <a:off x="508416" y="475601"/>
                            <a:ext cx="13970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57028263" name="Line 704"/>
                        <wps:cNvCnPr>
                          <a:cxnSpLocks noChangeShapeType="1"/>
                        </wps:cNvCnPr>
                        <wps:spPr bwMode="auto">
                          <a:xfrm>
                            <a:off x="763719" y="475601"/>
                            <a:ext cx="16060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39682674" name="Line 705"/>
                        <wps:cNvCnPr>
                          <a:cxnSpLocks noChangeShapeType="1"/>
                        </wps:cNvCnPr>
                        <wps:spPr bwMode="auto">
                          <a:xfrm>
                            <a:off x="508416" y="539702"/>
                            <a:ext cx="13650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79761402" name="Line 706"/>
                        <wps:cNvCnPr>
                          <a:cxnSpLocks noChangeShapeType="1"/>
                        </wps:cNvCnPr>
                        <wps:spPr bwMode="auto">
                          <a:xfrm>
                            <a:off x="762419" y="539702"/>
                            <a:ext cx="16190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71617886" name="Line 707"/>
                        <wps:cNvCnPr>
                          <a:cxnSpLocks noChangeShapeType="1"/>
                        </wps:cNvCnPr>
                        <wps:spPr bwMode="auto">
                          <a:xfrm>
                            <a:off x="508416" y="474301"/>
                            <a:ext cx="700" cy="743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65190786" name="Line 708"/>
                        <wps:cNvCnPr>
                          <a:cxnSpLocks noChangeShapeType="1"/>
                        </wps:cNvCnPr>
                        <wps:spPr bwMode="auto">
                          <a:xfrm>
                            <a:off x="913620" y="476201"/>
                            <a:ext cx="600" cy="724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99798189" name="Oval 709"/>
                        <wps:cNvSpPr>
                          <a:spLocks noChangeArrowheads="1"/>
                        </wps:cNvSpPr>
                        <wps:spPr bwMode="auto">
                          <a:xfrm>
                            <a:off x="688118" y="494601"/>
                            <a:ext cx="45101" cy="41900"/>
                          </a:xfrm>
                          <a:prstGeom prst="ellipse">
                            <a:avLst/>
                          </a:pr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664727452" name="Group 710"/>
                        <wpg:cNvGrpSpPr>
                          <a:grpSpLocks/>
                        </wpg:cNvGrpSpPr>
                        <wpg:grpSpPr bwMode="auto">
                          <a:xfrm>
                            <a:off x="704618" y="174601"/>
                            <a:ext cx="0" cy="299701"/>
                            <a:chOff x="1271" y="275"/>
                            <a:chExt cx="0" cy="472"/>
                          </a:xfrm>
                        </wpg:grpSpPr>
                        <wps:wsp>
                          <wps:cNvPr id="424917954" name="Line 711"/>
                          <wps:cNvCnPr>
                            <a:cxnSpLocks noChangeShapeType="1"/>
                          </wps:cNvCnPr>
                          <wps:spPr bwMode="auto">
                            <a:xfrm>
                              <a:off x="1271" y="275"/>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88510631" name="Line 712"/>
                          <wps:cNvCnPr>
                            <a:cxnSpLocks noChangeShapeType="1"/>
                          </wps:cNvCnPr>
                          <wps:spPr bwMode="auto">
                            <a:xfrm>
                              <a:off x="1271" y="384"/>
                              <a:ext cx="0" cy="1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52161056" name="Line 713"/>
                          <wps:cNvCnPr>
                            <a:cxnSpLocks noChangeShapeType="1"/>
                          </wps:cNvCnPr>
                          <wps:spPr bwMode="auto">
                            <a:xfrm>
                              <a:off x="1271" y="451"/>
                              <a:ext cx="0" cy="5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406244376" name="Line 714"/>
                          <wps:cNvCnPr>
                            <a:cxnSpLocks noChangeShapeType="1"/>
                          </wps:cNvCnPr>
                          <wps:spPr bwMode="auto">
                            <a:xfrm>
                              <a:off x="1271" y="559"/>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63350458" name="Line 715"/>
                          <wps:cNvCnPr>
                            <a:cxnSpLocks noChangeShapeType="1"/>
                          </wps:cNvCnPr>
                          <wps:spPr bwMode="auto">
                            <a:xfrm>
                              <a:off x="1271" y="627"/>
                              <a:ext cx="0" cy="5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80933461" name="Line 716"/>
                          <wps:cNvCnPr>
                            <a:cxnSpLocks noChangeShapeType="1"/>
                          </wps:cNvCnPr>
                          <wps:spPr bwMode="auto">
                            <a:xfrm>
                              <a:off x="1271" y="735"/>
                              <a:ext cx="0" cy="12"/>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g:wgp>
                      <wps:wsp>
                        <wps:cNvPr id="1235036406" name="Line 717"/>
                        <wps:cNvCnPr>
                          <a:cxnSpLocks noChangeShapeType="1"/>
                        </wps:cNvCnPr>
                        <wps:spPr bwMode="auto">
                          <a:xfrm>
                            <a:off x="678018" y="1459204"/>
                            <a:ext cx="600" cy="635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43936886" name="Line 718"/>
                        <wps:cNvCnPr>
                          <a:cxnSpLocks noChangeShapeType="1"/>
                        </wps:cNvCnPr>
                        <wps:spPr bwMode="auto">
                          <a:xfrm>
                            <a:off x="742118" y="1461704"/>
                            <a:ext cx="600" cy="610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32910233" name="Line 727"/>
                        <wps:cNvCnPr>
                          <a:cxnSpLocks noChangeShapeType="1"/>
                        </wps:cNvCnPr>
                        <wps:spPr bwMode="auto">
                          <a:xfrm flipV="1">
                            <a:off x="941521" y="236201"/>
                            <a:ext cx="600" cy="53530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61078447" name="Line 729"/>
                        <wps:cNvCnPr>
                          <a:cxnSpLocks noChangeShapeType="1"/>
                        </wps:cNvCnPr>
                        <wps:spPr bwMode="auto">
                          <a:xfrm>
                            <a:off x="488116" y="231701"/>
                            <a:ext cx="2920433"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12408574" name="Line 730"/>
                        <wps:cNvCnPr>
                          <a:cxnSpLocks noChangeShapeType="1"/>
                        </wps:cNvCnPr>
                        <wps:spPr bwMode="auto">
                          <a:xfrm>
                            <a:off x="3433948" y="231701"/>
                            <a:ext cx="455305"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46932702" name="Rectangle 731"/>
                        <wps:cNvSpPr>
                          <a:spLocks noChangeArrowheads="1"/>
                        </wps:cNvSpPr>
                        <wps:spPr bwMode="auto">
                          <a:xfrm rot="16200000">
                            <a:off x="2543039" y="1009602"/>
                            <a:ext cx="200601" cy="152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9130C" w14:textId="77777777" w:rsidR="00AA0E58" w:rsidRPr="004B23F2" w:rsidRDefault="00AA0E58" w:rsidP="00AA0E58">
                              <w:r w:rsidRPr="004B23F2">
                                <w:rPr>
                                  <w:color w:val="000000"/>
                                  <w:sz w:val="14"/>
                                  <w:szCs w:val="14"/>
                                </w:rPr>
                                <w:t>1.000</w:t>
                              </w:r>
                            </w:p>
                          </w:txbxContent>
                        </wps:txbx>
                        <wps:bodyPr rot="0" vert="vert270" wrap="none" lIns="0" tIns="0" rIns="0" bIns="0" anchor="t" anchorCtr="0" upright="1">
                          <a:spAutoFit/>
                        </wps:bodyPr>
                      </wps:wsp>
                      <wps:wsp>
                        <wps:cNvPr id="546975861" name="Line 732"/>
                        <wps:cNvCnPr>
                          <a:cxnSpLocks noChangeShapeType="1"/>
                        </wps:cNvCnPr>
                        <wps:spPr bwMode="auto">
                          <a:xfrm flipV="1">
                            <a:off x="3645351" y="1714505"/>
                            <a:ext cx="700" cy="539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8459118" name="Arc 733"/>
                        <wps:cNvSpPr>
                          <a:spLocks/>
                        </wps:cNvSpPr>
                        <wps:spPr bwMode="auto">
                          <a:xfrm>
                            <a:off x="3677151" y="1712505"/>
                            <a:ext cx="152402" cy="17200"/>
                          </a:xfrm>
                          <a:custGeom>
                            <a:avLst/>
                            <a:gdLst>
                              <a:gd name="T0" fmla="*/ 152400 w 21600"/>
                              <a:gd name="T1" fmla="*/ 17145 h 21600"/>
                              <a:gd name="T2" fmla="*/ 0 w 21600"/>
                              <a:gd name="T3" fmla="*/ 0 h 21600"/>
                              <a:gd name="T4" fmla="*/ 15240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21600"/>
                                </a:moveTo>
                                <a:cubicBezTo>
                                  <a:pt x="9670" y="21600"/>
                                  <a:pt x="0" y="11929"/>
                                  <a:pt x="0" y="0"/>
                                </a:cubicBezTo>
                              </a:path>
                              <a:path w="21600" h="21600" stroke="0" extrusionOk="0">
                                <a:moveTo>
                                  <a:pt x="21600" y="21600"/>
                                </a:moveTo>
                                <a:cubicBezTo>
                                  <a:pt x="9670" y="21600"/>
                                  <a:pt x="0" y="11929"/>
                                  <a:pt x="0" y="0"/>
                                </a:cubicBezTo>
                                <a:lnTo>
                                  <a:pt x="21600" y="0"/>
                                </a:lnTo>
                                <a:lnTo>
                                  <a:pt x="21600" y="2160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492773" name="Arc 734"/>
                        <wps:cNvSpPr>
                          <a:spLocks/>
                        </wps:cNvSpPr>
                        <wps:spPr bwMode="auto">
                          <a:xfrm>
                            <a:off x="3805353" y="1703005"/>
                            <a:ext cx="68001" cy="26100"/>
                          </a:xfrm>
                          <a:custGeom>
                            <a:avLst/>
                            <a:gdLst>
                              <a:gd name="T0" fmla="*/ 67945 w 21600"/>
                              <a:gd name="T1" fmla="*/ 0 h 21600"/>
                              <a:gd name="T2" fmla="*/ 0 w 21600"/>
                              <a:gd name="T3" fmla="*/ 26034 h 21600"/>
                              <a:gd name="T4" fmla="*/ 546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775" y="0"/>
                                </a:moveTo>
                                <a:cubicBezTo>
                                  <a:pt x="21775" y="11929"/>
                                  <a:pt x="12104" y="21600"/>
                                  <a:pt x="175" y="21600"/>
                                </a:cubicBezTo>
                                <a:cubicBezTo>
                                  <a:pt x="116" y="21600"/>
                                  <a:pt x="58" y="21599"/>
                                  <a:pt x="-1" y="21599"/>
                                </a:cubicBezTo>
                              </a:path>
                              <a:path w="21600" h="21600" stroke="0" extrusionOk="0">
                                <a:moveTo>
                                  <a:pt x="21775" y="0"/>
                                </a:moveTo>
                                <a:cubicBezTo>
                                  <a:pt x="21775" y="11929"/>
                                  <a:pt x="12104" y="21600"/>
                                  <a:pt x="175" y="21600"/>
                                </a:cubicBezTo>
                                <a:cubicBezTo>
                                  <a:pt x="116" y="21600"/>
                                  <a:pt x="58" y="21599"/>
                                  <a:pt x="-1" y="21599"/>
                                </a:cubicBezTo>
                                <a:lnTo>
                                  <a:pt x="175" y="0"/>
                                </a:lnTo>
                                <a:lnTo>
                                  <a:pt x="21775"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211834722" name="Group 735"/>
                        <wpg:cNvGrpSpPr>
                          <a:grpSpLocks/>
                        </wpg:cNvGrpSpPr>
                        <wpg:grpSpPr bwMode="auto">
                          <a:xfrm>
                            <a:off x="3849253" y="1662405"/>
                            <a:ext cx="142802" cy="73000"/>
                            <a:chOff x="6223" y="2618"/>
                            <a:chExt cx="225" cy="115"/>
                          </a:xfrm>
                        </wpg:grpSpPr>
                        <wps:wsp>
                          <wps:cNvPr id="1017990340" name="Line 736"/>
                          <wps:cNvCnPr>
                            <a:cxnSpLocks noChangeShapeType="1"/>
                          </wps:cNvCnPr>
                          <wps:spPr bwMode="auto">
                            <a:xfrm flipV="1">
                              <a:off x="6253" y="2654"/>
                              <a:ext cx="87" cy="1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586316878" name="Freeform 737"/>
                          <wps:cNvSpPr>
                            <a:spLocks/>
                          </wps:cNvSpPr>
                          <wps:spPr bwMode="auto">
                            <a:xfrm>
                              <a:off x="6223" y="2618"/>
                              <a:ext cx="225" cy="115"/>
                            </a:xfrm>
                            <a:custGeom>
                              <a:avLst/>
                              <a:gdLst>
                                <a:gd name="T0" fmla="*/ 225 w 225"/>
                                <a:gd name="T1" fmla="*/ 11 h 115"/>
                                <a:gd name="T2" fmla="*/ 0 w 225"/>
                                <a:gd name="T3" fmla="*/ 0 h 115"/>
                                <a:gd name="T4" fmla="*/ 29 w 225"/>
                                <a:gd name="T5" fmla="*/ 115 h 115"/>
                                <a:gd name="T6" fmla="*/ 225 w 225"/>
                                <a:gd name="T7" fmla="*/ 11 h 1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5" h="115">
                                  <a:moveTo>
                                    <a:pt x="225" y="11"/>
                                  </a:moveTo>
                                  <a:lnTo>
                                    <a:pt x="0" y="0"/>
                                  </a:lnTo>
                                  <a:lnTo>
                                    <a:pt x="29" y="115"/>
                                  </a:lnTo>
                                  <a:lnTo>
                                    <a:pt x="225"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c:wpc>
                  </a:graphicData>
                </a:graphic>
                <wp14:sizeRelH relativeFrom="margin">
                  <wp14:pctWidth>0</wp14:pctWidth>
                </wp14:sizeRelH>
                <wp14:sizeRelV relativeFrom="margin">
                  <wp14:pctHeight>0</wp14:pctHeight>
                </wp14:sizeRelV>
              </wp:anchor>
            </w:drawing>
          </mc:Choice>
          <mc:Fallback>
            <w:pict>
              <v:group w14:anchorId="5F299F45" id="Papier 488" o:spid="_x0000_s1060" editas="canvas" style="position:absolute;margin-left:0;margin-top:0;width:334.2pt;height:252.85pt;z-index:251658246;mso-position-horizontal:left;mso-position-horizontal-relative:char;mso-width-relative:margin;mso-height-relative:margin" coordsize="42443,32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width:42443;height:32111;visibility:visible;mso-wrap-style:square">
                  <v:fill o:detectmouseclick="t"/>
                  <v:path o:connecttype="none"/>
                </v:shape>
                <v:rect id="Rectangle 490" o:spid="_x0000_s1062" style="position:absolute;left:607;top:21482;width:18066;height:8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" filled="f" strokeweight=".7pt"/>
                <v:rect id="Rectangle 491" o:spid="_x0000_s1063" style="position:absolute;left:30605;top:21291;width:11678;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" filled="f" strokeweight=".7pt"/>
                <v:line id="Line 492" o:spid="_x0000_s1064" style="position:absolute;visibility:visible;mso-wrap-style:square" from="12018,14808" to="12025,2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" strokeweight=".7pt"/>
                <v:line id="Line 493" o:spid="_x0000_s1065" style="position:absolute;visibility:visible;mso-wrap-style:square" from="18610,15068" to="18616,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" strokeweight=".7pt"/>
                <v:line id="Line 519" o:spid="_x0000_s1066" style="position:absolute;visibility:visible;mso-wrap-style:square" from="30560,15132" to="30567,2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" strokeweight=".7pt"/>
                <v:line id="Line 520" o:spid="_x0000_s1067" style="position:absolute;visibility:visible;mso-wrap-style:square" from="42302,15068" to="42308,2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" strokeweight=".7pt"/>
                <v:oval id="Oval 528" o:spid="_x0000_s1068" style="position:absolute;left:5853;top:15144;width:2578;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" strokeweight=".7pt">
                  <v:fill r:id="rId14" o:title="" recolor="t" type="tile"/>
                </v:oval>
                <v:oval id="Oval 529" o:spid="_x0000_s1069" style="position:absolute;left:35240;top:15011;width:257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" strokeweight=".7pt">
                  <v:fill r:id="rId14" o:title="" recolor="t" type="tile"/>
                </v:oval>
                <v:group id="Group 530" o:spid="_x0000_s1070" style="position:absolute;left:4741;top:16148;width:34138;height:0" coordorigin="908,2543" coordsize="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">
                  <v:line id="Line 531" o:spid="_x0000_s1071" style="position:absolute;visibility:visible;mso-wrap-style:square" from="908,2543" to="96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" strokeweight=".1pt"/>
                  <v:line id="Line 532" o:spid="_x0000_s1072" style="position:absolute;visibility:visible;mso-wrap-style:square" from="1024,2543" to="103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" strokeweight=".1pt"/>
                  <v:line id="Line 533" o:spid="_x0000_s1073" style="position:absolute;visibility:visible;mso-wrap-style:square" from="1096,2543" to="115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" strokeweight=".1pt"/>
                  <v:line id="Line 534" o:spid="_x0000_s1074" style="position:absolute;visibility:visible;mso-wrap-style:square" from="1211,2543" to="122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" strokeweight=".1pt"/>
                  <v:line id="Line 535" o:spid="_x0000_s1075" style="position:absolute;visibility:visible;mso-wrap-style:square" from="1283,2543" to="1339,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" strokeweight=".1pt"/>
                  <v:line id="Line 536" o:spid="_x0000_s1076" style="position:absolute;visibility:visible;mso-wrap-style:square" from="1398,2543" to="141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" strokeweight=".1pt"/>
                  <v:line id="Line 537" o:spid="_x0000_s1077" style="position:absolute;visibility:visible;mso-wrap-style:square" from="1471,2543" to="152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" strokeweight=".1pt"/>
                  <v:line id="Line 538" o:spid="_x0000_s1078" style="position:absolute;visibility:visible;mso-wrap-style:square" from="1586,2543" to="1599,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" strokeweight=".1pt"/>
                  <v:line id="Line 539" o:spid="_x0000_s1079" style="position:absolute;visibility:visible;mso-wrap-style:square" from="1658,2543" to="171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" strokeweight=".1pt"/>
                  <v:line id="Line 540" o:spid="_x0000_s1080" style="position:absolute;visibility:visible;mso-wrap-style:square" from="1773,2543" to="178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" strokeweight=".1pt"/>
                  <v:line id="Line 541" o:spid="_x0000_s1081" style="position:absolute;visibility:visible;mso-wrap-style:square" from="1845,2543" to="190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" strokeweight=".1pt"/>
                  <v:line id="Line 542" o:spid="_x0000_s1082" style="position:absolute;visibility:visible;mso-wrap-style:square" from="1961,2543" to="197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" strokeweight=".1pt"/>
                  <v:line id="Line 543" o:spid="_x0000_s1083" style="position:absolute;visibility:visible;mso-wrap-style:square" from="2033,2543" to="2089,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" strokeweight=".1pt"/>
                  <v:line id="Line 544" o:spid="_x0000_s1084" style="position:absolute;visibility:visible;mso-wrap-style:square" from="2148,2543" to="216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" strokeweight=".1pt"/>
                  <v:line id="Line 545" o:spid="_x0000_s1085" style="position:absolute;visibility:visible;mso-wrap-style:square" from="2220,2543" to="227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" strokeweight=".1pt"/>
                  <v:line id="Line 546" o:spid="_x0000_s1086" style="position:absolute;visibility:visible;mso-wrap-style:square" from="2336,2543" to="234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" strokeweight=".1pt"/>
                  <v:line id="Line 547" o:spid="_x0000_s1087" style="position:absolute;visibility:visible;mso-wrap-style:square" from="2408,2543" to="246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" strokeweight=".1pt"/>
                  <v:line id="Line 548" o:spid="_x0000_s1088" style="position:absolute;visibility:visible;mso-wrap-style:square" from="2523,2543" to="253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" strokeweight=".1pt"/>
                  <v:line id="Line 549" o:spid="_x0000_s1089" style="position:absolute;visibility:visible;mso-wrap-style:square" from="2595,2543" to="265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" strokeweight=".1pt"/>
                  <v:line id="Line 550" o:spid="_x0000_s1090" style="position:absolute;visibility:visible;mso-wrap-style:square" from="2710,2543" to="272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" strokeweight=".1pt"/>
                  <v:line id="Line 551" o:spid="_x0000_s1091" style="position:absolute;visibility:visible;mso-wrap-style:square" from="2783,2543" to="283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" strokeweight=".1pt"/>
                  <v:line id="Line 552" o:spid="_x0000_s1092" style="position:absolute;visibility:visible;mso-wrap-style:square" from="2898,2543" to="291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" strokeweight=".1pt"/>
                  <v:line id="Line 553" o:spid="_x0000_s1093" style="position:absolute;visibility:visible;mso-wrap-style:square" from="2970,2543" to="3026,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" strokeweight=".1pt"/>
                  <v:line id="Line 554" o:spid="_x0000_s1094" style="position:absolute;visibility:visible;mso-wrap-style:square" from="3085,2543" to="309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" strokeweight=".1pt"/>
                  <v:line id="Line 555" o:spid="_x0000_s1095" style="position:absolute;visibility:visible;mso-wrap-style:square" from="3157,2543" to="321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" strokeweight=".1pt"/>
                  <v:line id="Line 556" o:spid="_x0000_s1096" style="position:absolute;visibility:visible;mso-wrap-style:square" from="3273,2543" to="328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" strokeweight=".1pt"/>
                  <v:line id="Line 557" o:spid="_x0000_s1097" style="position:absolute;visibility:visible;mso-wrap-style:square" from="3345,2543" to="3401,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" strokeweight=".1pt"/>
                  <v:line id="Line 558" o:spid="_x0000_s1098" style="position:absolute;visibility:visible;mso-wrap-style:square" from="3460,2543" to="347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" strokeweight=".1pt"/>
                  <v:line id="Line 559" o:spid="_x0000_s1099" style="position:absolute;visibility:visible;mso-wrap-style:square" from="3532,2543" to="358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" strokeweight=".1pt"/>
                  <v:line id="Line 560" o:spid="_x0000_s1100" style="position:absolute;visibility:visible;mso-wrap-style:square" from="3648,2543" to="366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" strokeweight=".1pt"/>
                  <v:line id="Line 561" o:spid="_x0000_s1101" style="position:absolute;visibility:visible;mso-wrap-style:square" from="3720,2543" to="377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" strokeweight=".1pt"/>
                  <v:line id="Line 562" o:spid="_x0000_s1102" style="position:absolute;visibility:visible;mso-wrap-style:square" from="3835,2543" to="384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" strokeweight=".1pt"/>
                  <v:line id="Line 563" o:spid="_x0000_s1103" style="position:absolute;visibility:visible;mso-wrap-style:square" from="3907,2543" to="396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" strokeweight=".1pt"/>
                  <v:line id="Line 564" o:spid="_x0000_s1104" style="position:absolute;visibility:visible;mso-wrap-style:square" from="4022,2543" to="403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" strokeweight=".1pt"/>
                  <v:line id="Line 565" o:spid="_x0000_s1105" style="position:absolute;visibility:visible;mso-wrap-style:square" from="4094,2543" to="415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" strokeweight=".1pt"/>
                  <v:line id="Line 566" o:spid="_x0000_s1106" style="position:absolute;visibility:visible;mso-wrap-style:square" from="4210,2543" to="422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" strokeweight=".1pt"/>
                  <v:line id="Line 567" o:spid="_x0000_s1107" style="position:absolute;visibility:visible;mso-wrap-style:square" from="4282,2543" to="4338,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" strokeweight=".1pt"/>
                  <v:line id="Line 568" o:spid="_x0000_s1108" style="position:absolute;visibility:visible;mso-wrap-style:square" from="4397,2543" to="441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" strokeweight=".1pt"/>
                  <v:line id="Line 569" o:spid="_x0000_s1109" style="position:absolute;visibility:visible;mso-wrap-style:square" from="4469,2543" to="452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" strokeweight=".1pt"/>
                  <v:line id="Line 570" o:spid="_x0000_s1110" style="position:absolute;visibility:visible;mso-wrap-style:square" from="4585,2543" to="4597,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" strokeweight=".1pt"/>
                  <v:line id="Line 571" o:spid="_x0000_s1111" style="position:absolute;visibility:visible;mso-wrap-style:square" from="4657,2543" to="4713,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" strokeweight=".1pt"/>
                  <v:line id="Line 572" o:spid="_x0000_s1112" style="position:absolute;visibility:visible;mso-wrap-style:square" from="4772,2543" to="478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" strokeweight=".1pt"/>
                  <v:line id="Line 573" o:spid="_x0000_s1113" style="position:absolute;visibility:visible;mso-wrap-style:square" from="4844,2543" to="490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" strokeweight=".1pt"/>
                  <v:line id="Line 574" o:spid="_x0000_s1114" style="position:absolute;visibility:visible;mso-wrap-style:square" from="4960,2543" to="497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" strokeweight=".1pt"/>
                  <v:line id="Line 575" o:spid="_x0000_s1115" style="position:absolute;visibility:visible;mso-wrap-style:square" from="5032,2543" to="5087,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" strokeweight=".1pt"/>
                  <v:line id="Line 576" o:spid="_x0000_s1116" style="position:absolute;visibility:visible;mso-wrap-style:square" from="5147,2543" to="516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" strokeweight=".1pt"/>
                  <v:line id="Line 577" o:spid="_x0000_s1117" style="position:absolute;visibility:visible;mso-wrap-style:square" from="5219,2543" to="527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" strokeweight=".1pt"/>
                  <v:line id="Line 578" o:spid="_x0000_s1118" style="position:absolute;visibility:visible;mso-wrap-style:square" from="5334,2543" to="5347,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" strokeweight=".1pt"/>
                  <v:line id="Line 579" o:spid="_x0000_s1119" style="position:absolute;visibility:visible;mso-wrap-style:square" from="5406,2543" to="546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" strokeweight=".1pt"/>
                  <v:line id="Line 580" o:spid="_x0000_s1120" style="position:absolute;visibility:visible;mso-wrap-style:square" from="5522,2543" to="553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" strokeweight=".1pt"/>
                  <v:line id="Line 581" o:spid="_x0000_s1121" style="position:absolute;visibility:visible;mso-wrap-style:square" from="5594,2543" to="5650,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" strokeweight=".1pt"/>
                  <v:line id="Line 582" o:spid="_x0000_s1122" style="position:absolute;visibility:visible;mso-wrap-style:square" from="5709,2543" to="572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" strokeweight=".1pt"/>
                  <v:line id="Line 583" o:spid="_x0000_s1123" style="position:absolute;visibility:visible;mso-wrap-style:square" from="5781,2543" to="5837,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" strokeweight=".1pt"/>
                  <v:line id="Line 584" o:spid="_x0000_s1124" style="position:absolute;visibility:visible;mso-wrap-style:square" from="5897,2543" to="5909,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" strokeweight=".1pt"/>
                  <v:line id="Line 585" o:spid="_x0000_s1125" style="position:absolute;visibility:visible;mso-wrap-style:square" from="5969,2543" to="602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" strokeweight=".1pt"/>
                  <v:line id="Line 586" o:spid="_x0000_s1126" style="position:absolute;visibility:visible;mso-wrap-style:square" from="6084,2543" to="6097,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" strokeweight=".1pt"/>
                  <v:line id="Line 587" o:spid="_x0000_s1127" style="position:absolute;visibility:visible;mso-wrap-style:square" from="6156,2543" to="621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" strokeweight=".1pt"/>
                  <v:line id="Line 588" o:spid="_x0000_s1128" style="position:absolute;visibility:visible;mso-wrap-style:square" from="6271,2543" to="6284,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" strokeweight=".1pt"/>
                </v:group>
                <v:group id="Group 589" o:spid="_x0000_s1129" style="position:absolute;left:7046;top:5276;width:0;height:12611" coordorigin="1271,831" coordsize="0,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">
                  <v:line id="Line 590" o:spid="_x0000_s1130" style="position:absolute;visibility:visible;mso-wrap-style:square" from="1271,831" to="127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" strokeweight=".1pt"/>
                  <v:line id="Line 591" o:spid="_x0000_s1131" style="position:absolute;visibility:visible;mso-wrap-style:square" from="1271,940" to="1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" strokeweight=".1pt"/>
                  <v:line id="Line 592" o:spid="_x0000_s1132" style="position:absolute;visibility:visible;mso-wrap-style:square" from="1271,1007" to="127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" strokeweight=".1pt"/>
                  <v:line id="Line 593" o:spid="_x0000_s1133" style="position:absolute;visibility:visible;mso-wrap-style:square" from="1271,1115" to="1271,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" strokeweight=".1pt"/>
                  <v:line id="Line 594" o:spid="_x0000_s1134" style="position:absolute;visibility:visible;mso-wrap-style:square" from="1271,1183" to="1271,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" strokeweight=".1pt"/>
                  <v:line id="Line 595" o:spid="_x0000_s1135" style="position:absolute;visibility:visible;mso-wrap-style:square" from="1271,1291" to="127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" strokeweight=".1pt"/>
                  <v:line id="Line 596" o:spid="_x0000_s1136" style="position:absolute;visibility:visible;mso-wrap-style:square" from="1271,1359" to="127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" strokeweight=".1pt"/>
                  <v:line id="Line 597" o:spid="_x0000_s1137" style="position:absolute;visibility:visible;mso-wrap-style:square" from="1271,1467" to="1271,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" strokeweight=".1pt"/>
                  <v:line id="Line 598" o:spid="_x0000_s1138" style="position:absolute;visibility:visible;mso-wrap-style:square" from="1271,1534" to="1271,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" strokeweight=".1pt"/>
                  <v:line id="Line 599" o:spid="_x0000_s1139" style="position:absolute;visibility:visible;mso-wrap-style:square" from="1271,1643" to="1271,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" strokeweight=".1pt"/>
                  <v:line id="Line 600" o:spid="_x0000_s1140" style="position:absolute;visibility:visible;mso-wrap-style:square" from="1271,1710" to="1271,1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" strokeweight=".1pt"/>
                  <v:line id="Line 601" o:spid="_x0000_s1141" style="position:absolute;visibility:visible;mso-wrap-style:square" from="1271,1818" to="127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" strokeweight=".1pt"/>
                  <v:line id="Line 602" o:spid="_x0000_s1142" style="position:absolute;visibility:visible;mso-wrap-style:square" from="1271,1886" to="127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" strokeweight=".1pt"/>
                  <v:line id="Line 603" o:spid="_x0000_s1143" style="position:absolute;visibility:visible;mso-wrap-style:square" from="1271,1994" to="1271,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" strokeweight=".1pt"/>
                  <v:line id="Line 604" o:spid="_x0000_s1144" style="position:absolute;visibility:visible;mso-wrap-style:square" from="1271,2062" to="127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" strokeweight=".1pt"/>
                  <v:line id="Line 605" o:spid="_x0000_s1145" style="position:absolute;visibility:visible;mso-wrap-style:square" from="1271,2170" to="127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" strokeweight=".1pt"/>
                  <v:line id="Line 606" o:spid="_x0000_s1146" style="position:absolute;visibility:visible;mso-wrap-style:square" from="1271,2237" to="1271,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" strokeweight=".1pt"/>
                  <v:line id="Line 607" o:spid="_x0000_s1147" style="position:absolute;visibility:visible;mso-wrap-style:square" from="1271,2346" to="127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" strokeweight=".1pt"/>
                  <v:line id="Line 608" o:spid="_x0000_s1148" style="position:absolute;visibility:visible;mso-wrap-style:square" from="1271,2413" to="127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" strokeweight=".1pt"/>
                  <v:line id="Line 609" o:spid="_x0000_s1149" style="position:absolute;visibility:visible;mso-wrap-style:square" from="1271,2521" to="127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" strokeweight=".1pt"/>
                  <v:line id="Line 610" o:spid="_x0000_s1150" style="position:absolute;visibility:visible;mso-wrap-style:square" from="1271,2589" to="1271,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" strokeweight=".1pt"/>
                  <v:line id="Line 611" o:spid="_x0000_s1151" style="position:absolute;visibility:visible;mso-wrap-style:square" from="1271,2697" to="1271,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" strokeweight=".1pt"/>
                  <v:line id="Line 612" o:spid="_x0000_s1152" style="position:absolute;visibility:visible;mso-wrap-style:square" from="1271,2765" to="1271,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" strokeweight=".1pt"/>
                </v:group>
                <v:line id="Line 620" o:spid="_x0000_s1153" style="position:absolute;visibility:visible;mso-wrap-style:square" from="11955,15068" to="34155,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" strokeweight=".7pt"/>
                <v:line id="Line 621" o:spid="_x0000_s1154" style="position:absolute;visibility:visible;mso-wrap-style:square" from="37768,15068" to="42441,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" strokeweight=".7pt"/>
                <v:line id="Line 622" o:spid="_x0000_s1155" style="position:absolute;flip:x y;visibility:visible;mso-wrap-style:square" from="38733,6330" to="42429,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" strokeweight=".7pt"/>
                <v:line id="Line 623" o:spid="_x0000_s1156" style="position:absolute;flip:x y;visibility:visible;mso-wrap-style:square" from="38784,2298" to="42422,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" strokeweight=".7pt"/>
                <v:line id="Line 624" o:spid="_x0000_s1157" style="position:absolute;flip:y;visibility:visible;mso-wrap-style:square" from="38822,2298" to="3882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" strokeweight=".7pt"/>
                <v:line id="Line 625" o:spid="_x0000_s1158" style="position:absolute;visibility:visible;mso-wrap-style:square" from="34428,2336" to="34434,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" strokeweight=".7pt"/>
                <v:line id="Line 626" o:spid="_x0000_s1159" style="position:absolute;flip:x;visibility:visible;mso-wrap-style:square" from="30592,6591" to="34428,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" strokeweight=".7pt"/>
                <v:line id="Line 627" o:spid="_x0000_s1160" style="position:absolute;flip:x;visibility:visible;mso-wrap-style:square" from="30611,2298" to="34294,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" strokeweight=".7pt"/>
                <v:line id="Line 628" o:spid="_x0000_s1161" style="position:absolute;visibility:visible;mso-wrap-style:square" from="36237,14528" to="36244,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" strokeweight=".7pt"/>
                <v:line id="Line 629" o:spid="_x0000_s1162" style="position:absolute;visibility:visible;mso-wrap-style:square" from="36809,14516" to="36815,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" strokeweight=".7pt"/>
                <v:rect id="Rectangle 630" o:spid="_x0000_s1163" style="position:absolute;left:35913;top:13049;width:118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" filled="f" strokeweight=".7pt"/>
                <v:line id="Line 631" o:spid="_x0000_s1164" style="position:absolute;visibility:visible;mso-wrap-style:square" from="36212,7213" to="36218,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" strokeweight=".7pt"/>
                <v:line id="Line 632" o:spid="_x0000_s1165" style="position:absolute;visibility:visible;mso-wrap-style:square" from="36212,6000" to="36218,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" strokeweight=".7pt"/>
                <v:line id="Line 633" o:spid="_x0000_s1166" style="position:absolute;visibility:visible;mso-wrap-style:square" from="36853,6032" to="36860,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" strokeweight=".7pt"/>
                <v:line id="Line 634" o:spid="_x0000_s1167" style="position:absolute;visibility:visible;mso-wrap-style:square" from="36853,7213" to="36860,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" strokeweight=".7pt"/>
                <v:shape id="Arc 635" o:spid="_x0000_s1168" style="position:absolute;left:34542;top:6064;width:2051;height:11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" path="m21600,21600nfc9670,21600,,11929,,em21600,21600nsc9670,21600,,11929,,l21600,r,21600xe" filled="f" strokeweight=".7pt">
                  <v:path arrowok="t" o:extrusionok="f" o:connecttype="custom" o:connectlocs="1947567,631801;0,0;1947567,0" o:connectangles="0,0,0"/>
                </v:shape>
                <v:shape id="Arc 636" o:spid="_x0000_s1169" style="position:absolute;left:36593;top:5911;width:2051;height:13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" path="m21600,nfc21600,11929,11929,21599,,21600em21600,nsc21600,11929,11929,21599,,21600l,,21600,xe" filled="f" strokeweight=".7pt">
                  <v:path arrowok="t" o:extrusionok="f" o:connecttype="custom" o:connectlocs="1947567,0;0,831203;0,0" o:connectangles="0,0,0"/>
                </v:shape>
                <v:shape id="Arc 637" o:spid="_x0000_s1170" style="position:absolute;left:34885;top:5797;width:1695;height:108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" path="m21600,21600nfc9670,21600,,11929,,em21600,21600nsc9670,21600,,11929,,l21600,r,21600xe" filled="f" strokeweight=".7pt">
                  <v:path arrowok="t" o:extrusionok="f" o:connecttype="custom" o:connectlocs="1330473,545941;0,0;1330473,0" o:connectangles="0,0,0"/>
                </v:shape>
                <v:shape id="Arc 638" o:spid="_x0000_s1171" style="position:absolute;left:36599;top:5753;width:1721;height:1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" path="m21677,nfc21677,11929,12006,21600,77,21600v-26,,-52,-1,-77,-1em21677,nsc21677,11929,12006,21600,77,21600v-26,,-52,-1,-77,-1l77,,21677,xe" filled="f" strokeweight=".7pt">
                  <v:path arrowok="t" o:extrusionok="f" o:connecttype="custom" o:connectlocs="1371119,0;0,611390;4868,0" o:connectangles="0,0,0"/>
                </v:shape>
                <v:line id="Line 639" o:spid="_x0000_s1172" style="position:absolute;flip:y;visibility:visible;mso-wrap-style:square" from="34497,5740" to="34847,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" strokeweight=".7pt"/>
                <v:line id="Line 640" o:spid="_x0000_s1173" style="position:absolute;visibility:visible;mso-wrap-style:square" from="38250,5695" to="38739,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" strokeweight=".7pt"/>
                <v:line id="Line 641" o:spid="_x0000_s1174" style="position:absolute;flip:x;visibility:visible;mso-wrap-style:square" from="35285,6007" to="36339,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" strokeweight=".7pt"/>
                <v:line id="Line 642" o:spid="_x0000_s1175" style="position:absolute;flip:x;visibility:visible;mso-wrap-style:square" from="36796,6007" to="3785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" strokeweight=".7pt"/>
                <v:line id="Line 643" o:spid="_x0000_s1176" style="position:absolute;flip:y;visibility:visible;mso-wrap-style:square" from="35285,4483" to="35291,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" strokeweight=".7pt"/>
                <v:line id="Line 644" o:spid="_x0000_s1177" style="position:absolute;flip:y;visibility:visible;mso-wrap-style:square" from="37736,4483" to="3774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" strokeweight=".7pt"/>
                <v:line id="Line 645" o:spid="_x0000_s1178" style="position:absolute;visibility:visible;mso-wrap-style:square" from="35266,4483" to="35755,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" strokeweight=".7pt"/>
                <v:line id="Line 646" o:spid="_x0000_s1179" style="position:absolute;visibility:visible;mso-wrap-style:square" from="37412,4483" to="37825,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" strokeweight=".7pt"/>
                <v:rect id="Rectangle 647" o:spid="_x0000_s1180" style="position:absolute;left:35894;top:4711;width:1410;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" filled="f" strokeweight=".7pt"/>
                <v:line id="Line 648" o:spid="_x0000_s1181" style="position:absolute;visibility:visible;mso-wrap-style:square" from="35666,4483" to="35672,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" strokeweight=".7pt"/>
                <v:line id="Line 649" o:spid="_x0000_s1182" style="position:absolute;visibility:visible;mso-wrap-style:square" from="37412,4451" to="37418,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" strokeweight=".7pt"/>
                <v:shape id="Freeform 650" o:spid="_x0000_s1183" style="position:absolute;left:36294;top:5492;width:540;height:1054;visibility:visible;mso-wrap-style:square;v-text-anchor:top" coordsize="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" path="m43,166l85,,,,43,166xe" fillcolor="black" strokeweight=".7pt">
                  <v:path arrowok="t" o:connecttype="custom" o:connectlocs="17347027,66929000;34290635,0;0,0;17347027,66929000" o:connectangles="0,0,0,0"/>
                </v:shape>
                <v:line id="Line 651" o:spid="_x0000_s1184" style="position:absolute;visibility:visible;mso-wrap-style:square" from="36568,6800" to="36574,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" strokeweight=".7pt"/>
                <v:line id="Line 652" o:spid="_x0000_s1185" style="position:absolute;visibility:visible;mso-wrap-style:square" from="35640,5664" to="36352,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" strokeweight=".7pt"/>
                <v:line id="Line 653" o:spid="_x0000_s1186" style="position:absolute;visibility:visible;mso-wrap-style:square" from="36866,5664" to="37507,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" strokeweight=".7pt"/>
                <v:oval id="Oval 654" o:spid="_x0000_s1187" style="position:absolute;left:36339;top:4940;width:451;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" filled="f" strokeweight=".7pt"/>
                <v:line id="Line 655" o:spid="_x0000_s1188" style="position:absolute;visibility:visible;mso-wrap-style:square" from="36555,4229" to="36561,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" strokeweight=".7pt"/>
                <v:line id="Line 656" o:spid="_x0000_s1189" style="position:absolute;visibility:visible;mso-wrap-style:square" from="36555,4711" to="36561,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" strokeweight=".7pt"/>
                <v:line id="Line 657" o:spid="_x0000_s1190" style="position:absolute;visibility:visible;mso-wrap-style:square" from="9390,7664" to="12025,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" strokeweight=".7pt"/>
                <v:line id="Line 658" o:spid="_x0000_s1191" style="position:absolute;visibility:visible;mso-wrap-style:square" from="9390,2343" to="18603,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" strokeweight=".7pt"/>
                <v:line id="Line 659" o:spid="_x0000_s1192" style="position:absolute;flip:x;visibility:visible;mso-wrap-style:square" from="7637,5664" to="9301,1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" strokeweight=".7pt"/>
                <v:line id="Line 660" o:spid="_x0000_s1193" style="position:absolute;visibility:visible;mso-wrap-style:square" from="7650,12896" to="7656,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" strokeweight=".7pt"/>
                <v:line id="Line 661" o:spid="_x0000_s1194" style="position:absolute;visibility:visible;mso-wrap-style:square" from="6551,14617" to="7739,1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" strokeweight=".7pt"/>
                <v:line id="Line 662" o:spid="_x0000_s1195" style="position:absolute;visibility:visible;mso-wrap-style:square" from="6551,12769" to="6557,1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" strokeweight=".7pt"/>
                <v:line id="Line 663" o:spid="_x0000_s1196" style="position:absolute;flip:x y;visibility:visible;mso-wrap-style:square" from="5186,5664" to="6570,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" strokeweight=".7pt"/>
                <v:line id="Line 664" o:spid="_x0000_s1197" style="position:absolute;visibility:visible;mso-wrap-style:square" from="5179,5835" to="939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" strokeweight=".7pt"/>
                <v:line id="Line 665" o:spid="_x0000_s1198" style="position:absolute;flip:y;visibility:visible;mso-wrap-style:square" from="4856,2381" to="4862,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" strokeweight=".7pt"/>
                <v:line id="Line 668" o:spid="_x0000_s1199" style="position:absolute;visibility:visible;mso-wrap-style:square" from="5770,5067" to="6507,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" strokeweight=".7pt"/>
                <v:line id="Line 686" o:spid="_x0000_s1200" style="position:absolute;visibility:visible;mso-wrap-style:square" from="7739,5073" to="33126,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" strokeweight=".7pt"/>
                <v:group id="Group 687" o:spid="_x0000_s1201" style="position:absolute;left:26312;top:5054;width:800;height:4528" coordorigin="4305,796" coordsize="12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">
                  <v:line id="Line 688" o:spid="_x0000_s1202" style="position:absolute;visibility:visible;mso-wrap-style:square" from="4368,899" to="4369,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" strokeweight=".7pt"/>
                  <v:shape id="Freeform 689" o:spid="_x0000_s1203" style="position:absolute;left:4305;top:796;width:126;height:203;visibility:visible;mso-wrap-style:square;v-text-anchor:top" coordsize="12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" path="m63,l,203r126,l63,xe" fillcolor="black" stroked="f">
                    <v:path arrowok="t" o:connecttype="custom" o:connectlocs="63,0;0,203;126,203;63,0" o:connectangles="0,0,0,0"/>
                  </v:shape>
                </v:group>
                <v:group id="Group 690" o:spid="_x0000_s1204" style="position:absolute;left:26312;top:11849;width:800;height:4324" coordorigin="4305,1866" coordsize="12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">
                  <v:line id="Line 691" o:spid="_x0000_s1205" style="position:absolute;visibility:visible;mso-wrap-style:square" from="4368,1866" to="4369,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" strokeweight=".7pt"/>
                  <v:shape id="Freeform 692" o:spid="_x0000_s1206" style="position:absolute;left:4305;top:2344;width:126;height:203;visibility:visible;mso-wrap-style:square;v-text-anchor:top" coordsize="12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" path="m63,203l126,,,,63,203xe" fillcolor="black" stroked="f">
                    <v:path arrowok="t" o:connecttype="custom" o:connectlocs="63,203;126,0;0,0;63,203" o:connectangles="0,0,0,0"/>
                  </v:shape>
                </v:group>
                <v:line id="Line 699" o:spid="_x0000_s1207" style="position:absolute;flip:y;visibility:visible;mso-wrap-style:square" from="6354,4838" to="6361,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" strokeweight=".7pt"/>
                <v:line id="Line 700" o:spid="_x0000_s1208" style="position:absolute;flip:y;visibility:visible;mso-wrap-style:square" from="7624,4902" to="7631,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" strokeweight=".7pt"/>
                <v:shape id="Arc 701" o:spid="_x0000_s1209" style="position:absolute;left:6367;top:4495;width:692;height:41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" path="m,21599nfc,9739,9561,98,21419,-1em,21599nsc,9739,9561,98,21419,-1r181,21600l,21599xe" filled="f" strokeweight=".7pt">
                  <v:path arrowok="t" o:extrusionok="f" o:connecttype="custom" o:connectlocs="0,81298;219899,0;221748,81298" o:connectangles="0,0,0"/>
                </v:shape>
                <v:shape id="Arc 702" o:spid="_x0000_s1210" style="position:absolute;left:7021;top:4508;width:686;height:41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" path="m-1,nfc11929,,21600,9670,21600,21600em-1,nsc11929,,21600,9670,21600,21600l,21600,-1,xe" filled="f" strokeweight=".7pt">
                  <v:path arrowok="t" o:extrusionok="f" o:connecttype="custom" o:connectlocs="0,0;217808,81298;0,81298" o:connectangles="0,0,0"/>
                </v:shape>
                <v:line id="Line 703" o:spid="_x0000_s1211" style="position:absolute;visibility:visible;mso-wrap-style:square" from="5084,4756" to="6481,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" strokeweight=".7pt"/>
                <v:line id="Line 704" o:spid="_x0000_s1212" style="position:absolute;visibility:visible;mso-wrap-style:square" from="7637,4756" to="9243,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" strokeweight=".7pt"/>
                <v:line id="Line 705" o:spid="_x0000_s1213" style="position:absolute;visibility:visible;mso-wrap-style:square" from="5084,5397" to="6449,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" strokeweight=".7pt"/>
                <v:line id="Line 706" o:spid="_x0000_s1214" style="position:absolute;visibility:visible;mso-wrap-style:square" from="7624,5397" to="9243,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" strokeweight=".7pt"/>
                <v:line id="Line 707" o:spid="_x0000_s1215" style="position:absolute;visibility:visible;mso-wrap-style:square" from="5084,4743" to="5091,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" strokeweight=".7pt"/>
                <v:line id="Line 708" o:spid="_x0000_s1216" style="position:absolute;visibility:visible;mso-wrap-style:square" from="9136,4762" to="9142,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" strokeweight=".7pt"/>
                <v:oval id="Oval 709" o:spid="_x0000_s1217" style="position:absolute;left:6881;top:4946;width:45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" filled="f" strokeweight=".7pt"/>
                <v:group id="Group 710" o:spid="_x0000_s1218" style="position:absolute;left:7046;top:1746;width:0;height:2997" coordorigin="1271,275" coordsize="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">
                  <v:line id="Line 711" o:spid="_x0000_s1219" style="position:absolute;visibility:visible;mso-wrap-style:square" from="1271,275" to="127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" strokeweight=".1pt"/>
                  <v:line id="Line 712" o:spid="_x0000_s1220" style="position:absolute;visibility:visible;mso-wrap-style:square" from="1271,384" to="127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" strokeweight=".1pt"/>
                  <v:line id="Line 713" o:spid="_x0000_s1221" style="position:absolute;visibility:visible;mso-wrap-style:square" from="1271,451" to="127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" strokeweight=".1pt"/>
                  <v:line id="Line 714" o:spid="_x0000_s1222" style="position:absolute;visibility:visible;mso-wrap-style:square" from="1271,559" to="127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" strokeweight=".1pt"/>
                  <v:line id="Line 715" o:spid="_x0000_s1223" style="position:absolute;visibility:visible;mso-wrap-style:square" from="1271,627" to="127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" strokeweight=".1pt"/>
                  <v:line id="Line 716" o:spid="_x0000_s1224" style="position:absolute;visibility:visible;mso-wrap-style:square" from="1271,735" to="127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" strokeweight=".1pt"/>
                </v:group>
                <v:line id="Line 717" o:spid="_x0000_s1225" style="position:absolute;visibility:visible;mso-wrap-style:square" from="6780,14592" to="6786,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" strokeweight=".7pt"/>
                <v:line id="Line 718" o:spid="_x0000_s1226" style="position:absolute;visibility:visible;mso-wrap-style:square" from="7421,14617" to="7427,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" strokeweight=".7pt"/>
                <v:line id="Line 727" o:spid="_x0000_s1227" style="position:absolute;flip:y;visibility:visible;mso-wrap-style:square" from="9415,2362" to="9421,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" strokeweight=".7pt"/>
                <v:line id="Line 729" o:spid="_x0000_s1228" style="position:absolute;visibility:visible;mso-wrap-style:square" from="4881,2317" to="34085,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" strokeweight=".7pt"/>
                <v:line id="Line 730" o:spid="_x0000_s1229" style="position:absolute;visibility:visible;mso-wrap-style:square" from="34339,2317" to="38892,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" strokeweight=".7pt"/>
                <v:rect id="Rectangle 731" o:spid="_x0000_s1230" style="position:absolute;left:25430;top:10096;width:2006;height:152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" filled="f" stroked="f">
                  <v:textbox style="layout-flow:vertical;mso-layout-flow-alt:bottom-to-top;mso-fit-shape-to-text:t" inset="0,0,0,0">
                    <w:txbxContent>
                      <w:p w14:paraId="0129130C" w14:textId="77777777" w:rsidR="00AA0E58" w:rsidRPr="004B23F2" w:rsidRDefault="00AA0E58" w:rsidP="00AA0E58">
                        <w:r w:rsidRPr="004B23F2">
                          <w:rPr>
                            <w:color w:val="000000"/>
                            <w:sz w:val="14"/>
                            <w:szCs w:val="14"/>
                          </w:rPr>
                          <w:t>1.000</w:t>
                        </w:r>
                      </w:p>
                    </w:txbxContent>
                  </v:textbox>
                </v:rect>
                <v:line id="Line 732" o:spid="_x0000_s1231" style="position:absolute;flip:y;visibility:visible;mso-wrap-style:square" from="36453,17145" to="36460,17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" strokeweight=".7pt"/>
                <v:shape id="Arc 733" o:spid="_x0000_s1232" style="position:absolute;left:36771;top:17125;width:1524;height:1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" path="m21600,21600nfc9670,21600,,11929,,em21600,21600nsc9670,21600,,11929,,l21600,r,21600xe" filled="f" strokeweight=".7pt">
                  <v:path arrowok="t" o:extrusionok="f" o:connecttype="custom" o:connectlocs="1075281,13653;0,0;1075281,0" o:connectangles="0,0,0"/>
                </v:shape>
                <v:shape id="Arc 734" o:spid="_x0000_s1233" style="position:absolute;left:38053;top:17030;width:680;height:2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" path="m21775,nfc21775,11929,12104,21600,175,21600v-59,,-117,-1,-176,-1em21775,nsc21775,11929,12104,21600,175,21600v-59,,-117,-1,-176,-1l175,,21775,xe" filled="f" strokeweight=".7pt">
                  <v:path arrowok="t" o:extrusionok="f" o:connecttype="custom" o:connectlocs="213904,0;0,31458;1719,0" o:connectangles="0,0,0"/>
                </v:shape>
                <v:group id="Group 735" o:spid="_x0000_s1234" style="position:absolute;left:38492;top:16624;width:1428;height:730" coordorigin="6223,2618" coordsize="22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">
                  <v:line id="Line 736" o:spid="_x0000_s1235" style="position:absolute;flip:y;visibility:visible;mso-wrap-style:square" from="6253,2654" to="6340,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" strokeweight=".7pt"/>
                  <v:shape id="Freeform 737" o:spid="_x0000_s1236" style="position:absolute;left:6223;top:2618;width:225;height:115;visibility:visible;mso-wrap-style:square;v-text-anchor:top" coordsize="22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" path="m225,11l,,29,115,225,11xe" fillcolor="black" stroked="f">
                    <v:path arrowok="t" o:connecttype="custom" o:connectlocs="225,11;0,0;29,115;225,11" o:connectangles="0,0,0,0"/>
                  </v:shape>
                </v:group>
                <w10:wrap type="topAndBottom"/>
              </v:group>
            </w:pict>
          </mc:Fallback>
        </mc:AlternateContent>
      </w:r>
      <w:r w:rsidRPr="000846F8">
        <w:rPr>
          <w:iCs/>
        </w:rPr>
        <w:tab/>
      </w:r>
    </w:p>
    <w:p w14:paraId="54426FF1" w14:textId="77777777" w:rsidR="00AA0E58" w:rsidRPr="000846F8" w:rsidRDefault="00AA0E58" w:rsidP="00AA0E58">
      <w:pPr>
        <w:keepNext/>
        <w:keepLines/>
        <w:tabs>
          <w:tab w:val="left" w:pos="6990"/>
        </w:tabs>
        <w:spacing w:line="240" w:lineRule="auto"/>
        <w:ind w:left="2268" w:right="1133" w:firstLine="9"/>
        <w:jc w:val="right"/>
        <w:outlineLvl w:val="0"/>
      </w:pPr>
      <w:r w:rsidRPr="000846F8">
        <w:t>"</w:t>
      </w:r>
    </w:p>
    <w:p w14:paraId="13CD4752" w14:textId="77777777" w:rsidR="00AA0E58" w:rsidRPr="000846F8" w:rsidRDefault="00AA0E58" w:rsidP="00AA0E58">
      <w:pPr>
        <w:spacing w:before="240" w:after="120"/>
        <w:ind w:left="2268" w:right="1134" w:hanging="1134"/>
        <w:jc w:val="both"/>
        <w:rPr>
          <w:bCs/>
          <w:i/>
          <w:iCs/>
        </w:rPr>
      </w:pPr>
      <w:r w:rsidRPr="000846F8">
        <w:rPr>
          <w:bCs/>
          <w:i/>
          <w:iCs/>
        </w:rPr>
        <w:t xml:space="preserve">Paragraph 6.3.2.2.5., </w:t>
      </w:r>
      <w:r w:rsidRPr="000846F8">
        <w:rPr>
          <w:bCs/>
        </w:rPr>
        <w:t>amend to read:</w:t>
      </w:r>
    </w:p>
    <w:p w14:paraId="4535D54D" w14:textId="77777777" w:rsidR="00AA0E58" w:rsidRPr="00C86F06" w:rsidRDefault="00AA0E58" w:rsidP="00AA0E58">
      <w:pPr>
        <w:pStyle w:val="PlainText"/>
        <w:spacing w:after="160"/>
        <w:ind w:left="2268" w:right="1134" w:hanging="1134"/>
        <w:jc w:val="both"/>
        <w:rPr>
          <w:rFonts w:ascii="Times New Roman" w:hAnsi="Times New Roman" w:cs="Times New Roman"/>
          <w:lang w:val="en-GB"/>
        </w:rPr>
      </w:pPr>
      <w:r w:rsidRPr="000846F8">
        <w:rPr>
          <w:lang w:val="en-GB"/>
        </w:rPr>
        <w:t>"</w:t>
      </w:r>
      <w:r w:rsidRPr="000846F8">
        <w:rPr>
          <w:rFonts w:ascii="Times New Roman" w:hAnsi="Times New Roman" w:cs="Times New Roman"/>
          <w:lang w:val="en-GB"/>
        </w:rPr>
        <w:t xml:space="preserve">6.3.2.2.5. </w:t>
      </w:r>
      <w:r w:rsidRPr="000846F8">
        <w:rPr>
          <w:rFonts w:ascii="Times New Roman" w:hAnsi="Times New Roman" w:cs="Times New Roman"/>
          <w:lang w:val="en-GB"/>
        </w:rPr>
        <w:tab/>
      </w:r>
      <w:r w:rsidRPr="00C86F06">
        <w:rPr>
          <w:rFonts w:ascii="Times New Roman" w:hAnsi="Times New Roman" w:cs="Times New Roman"/>
          <w:lang w:val="en-GB"/>
        </w:rPr>
        <w:t xml:space="preserve">When, under the conditions governing adjustment laid down in paragraphs 6.3.2.2.1. and 6.3.2.2.2. above, parts of the device for indirect vision </w:t>
      </w:r>
      <w:r w:rsidRPr="007E66F0">
        <w:rPr>
          <w:rFonts w:ascii="Times New Roman" w:hAnsi="Times New Roman" w:cs="Times New Roman"/>
          <w:b/>
          <w:bCs/>
          <w:lang w:val="en-GB"/>
        </w:rPr>
        <w:t>or the protruding support as shown in Figure 1a</w:t>
      </w:r>
      <w:r w:rsidRPr="00C86F06">
        <w:rPr>
          <w:rFonts w:ascii="Times New Roman" w:hAnsi="Times New Roman" w:cs="Times New Roman"/>
          <w:lang w:val="en-GB"/>
        </w:rPr>
        <w:t xml:space="preserve"> limits the return of the hammer before and after the impact, the point of impact shall be displaced through the centre of the reflecting surface, in a direction perpendicular to the axis of rotation or pivoting in question.</w:t>
      </w:r>
    </w:p>
    <w:p w14:paraId="3D44D3DF" w14:textId="77777777" w:rsidR="00AA0E58" w:rsidRPr="00C86F06" w:rsidRDefault="00AA0E58" w:rsidP="00AA0E58">
      <w:pPr>
        <w:pStyle w:val="PlainText"/>
        <w:spacing w:after="160"/>
        <w:ind w:left="2268" w:right="1134"/>
        <w:jc w:val="both"/>
        <w:rPr>
          <w:rFonts w:ascii="Times New Roman" w:hAnsi="Times New Roman" w:cs="Times New Roman"/>
          <w:lang w:val="en-GB"/>
        </w:rPr>
      </w:pPr>
      <w:r w:rsidRPr="00C86F06">
        <w:rPr>
          <w:rFonts w:ascii="Times New Roman" w:hAnsi="Times New Roman" w:cs="Times New Roman"/>
          <w:lang w:val="en-GB"/>
        </w:rPr>
        <w:t xml:space="preserve">The displacement shall be no greater than is strictly necessary for the execution of the test. The necessary displacement shall be agreed upon by the Type Approval Authority or Technical Service; it shall be limited in such a way that: </w:t>
      </w:r>
    </w:p>
    <w:p w14:paraId="1480F73E" w14:textId="77777777" w:rsidR="00AA0E58" w:rsidRPr="00C86F06" w:rsidRDefault="00AA0E58" w:rsidP="00AA0E58">
      <w:pPr>
        <w:pStyle w:val="PlainText"/>
        <w:spacing w:after="160"/>
        <w:ind w:left="3402" w:right="1134" w:hanging="1134"/>
        <w:jc w:val="both"/>
        <w:rPr>
          <w:rFonts w:ascii="Times New Roman" w:hAnsi="Times New Roman" w:cs="Times New Roman"/>
          <w:lang w:val="en-GB"/>
        </w:rPr>
      </w:pPr>
      <w:r w:rsidRPr="00C86F06">
        <w:rPr>
          <w:rFonts w:ascii="Times New Roman" w:hAnsi="Times New Roman" w:cs="Times New Roman"/>
          <w:lang w:val="en-GB"/>
        </w:rPr>
        <w:t xml:space="preserve">(a) </w:t>
      </w:r>
      <w:r w:rsidRPr="00C86F06">
        <w:rPr>
          <w:rFonts w:ascii="Times New Roman" w:hAnsi="Times New Roman" w:cs="Times New Roman"/>
          <w:lang w:val="en-GB"/>
        </w:rPr>
        <w:tab/>
        <w:t xml:space="preserve">Either the sphere delimiting the hammer remains at least tangential to the cylinder as defined in paragraph 6.1.1.6.; </w:t>
      </w:r>
    </w:p>
    <w:p w14:paraId="3299C836" w14:textId="77777777" w:rsidR="00AA0E58" w:rsidRPr="005E235C" w:rsidRDefault="00AA0E58" w:rsidP="00AA0E58">
      <w:pPr>
        <w:pStyle w:val="PlainText"/>
        <w:spacing w:after="160"/>
        <w:ind w:left="3402" w:right="1134" w:hanging="1134"/>
        <w:jc w:val="both"/>
        <w:rPr>
          <w:i/>
          <w:lang w:val="en-GB"/>
        </w:rPr>
      </w:pPr>
      <w:r w:rsidRPr="00C86F06">
        <w:rPr>
          <w:rFonts w:ascii="Times New Roman" w:hAnsi="Times New Roman" w:cs="Times New Roman"/>
          <w:lang w:val="en-GB"/>
        </w:rPr>
        <w:t xml:space="preserve">(b) </w:t>
      </w:r>
      <w:r w:rsidRPr="00C86F06">
        <w:rPr>
          <w:rFonts w:ascii="Times New Roman" w:hAnsi="Times New Roman" w:cs="Times New Roman"/>
          <w:lang w:val="en-GB"/>
        </w:rPr>
        <w:tab/>
        <w:t>Or, in the case of mirrors, the point of contact with the hammer is located on the reflecting surface at least 10 mm from the periphery of the reflecting surface."</w:t>
      </w:r>
    </w:p>
    <w:p w14:paraId="50A28C6B" w14:textId="77777777" w:rsidR="00AA0E58" w:rsidRPr="001F3DEF" w:rsidRDefault="00AA0E58" w:rsidP="00AA0E58">
      <w:pPr>
        <w:spacing w:after="160"/>
        <w:ind w:left="1134" w:right="1134"/>
        <w:rPr>
          <w:i/>
          <w:iCs/>
        </w:rPr>
      </w:pPr>
      <w:r w:rsidRPr="00AC74E5">
        <w:rPr>
          <w:i/>
          <w:iCs/>
        </w:rPr>
        <w:t xml:space="preserve">Paragraph 12.6., </w:t>
      </w:r>
      <w:r w:rsidRPr="00AC74E5">
        <w:t>amend to read:</w:t>
      </w:r>
    </w:p>
    <w:p w14:paraId="06F1C5AF" w14:textId="77777777" w:rsidR="00AA0E58" w:rsidRDefault="00AA0E58" w:rsidP="00AA0E58">
      <w:pPr>
        <w:spacing w:after="160"/>
        <w:ind w:left="2268" w:right="1134" w:hanging="1134"/>
      </w:pPr>
      <w:r w:rsidRPr="0081456C">
        <w:t>"</w:t>
      </w:r>
      <w:r w:rsidRPr="00CE7B6E">
        <w:t>12.6.</w:t>
      </w:r>
      <w:r w:rsidRPr="00CE7B6E">
        <w:tab/>
        <w:t>"</w:t>
      </w:r>
      <w:r w:rsidRPr="00CE7B6E">
        <w:rPr>
          <w:i/>
        </w:rPr>
        <w:t>Ocular reference point</w:t>
      </w:r>
      <w:r w:rsidRPr="00CE7B6E">
        <w:t xml:space="preserve">" </w:t>
      </w:r>
      <w:r w:rsidRPr="00BC5BAE">
        <w:rPr>
          <w:b/>
        </w:rPr>
        <w:t xml:space="preserve">(ORP) </w:t>
      </w:r>
      <w:r w:rsidRPr="00CE7B6E">
        <w:t>means the middle point between the driver's ocular points.</w:t>
      </w:r>
      <w:r w:rsidRPr="0081456C">
        <w:t>"</w:t>
      </w:r>
    </w:p>
    <w:p w14:paraId="043971C4" w14:textId="77777777" w:rsidR="00AA0E58" w:rsidRDefault="00AA0E58" w:rsidP="00AA0E58">
      <w:pPr>
        <w:rPr>
          <w:i/>
          <w:iCs/>
        </w:rPr>
      </w:pPr>
      <w:r>
        <w:rPr>
          <w:i/>
          <w:iCs/>
        </w:rPr>
        <w:br w:type="page"/>
      </w:r>
    </w:p>
    <w:p w14:paraId="2ACE1F9B" w14:textId="77777777" w:rsidR="00AA0E58" w:rsidRPr="001F3DEF" w:rsidRDefault="00AA0E58" w:rsidP="00AA0E58">
      <w:pPr>
        <w:spacing w:after="160"/>
        <w:ind w:left="1134" w:right="1134"/>
        <w:rPr>
          <w:i/>
          <w:iCs/>
        </w:rPr>
      </w:pPr>
      <w:r w:rsidRPr="00166580">
        <w:rPr>
          <w:i/>
          <w:iCs/>
        </w:rPr>
        <w:lastRenderedPageBreak/>
        <w:t xml:space="preserve">Insert new paragraph 12.10., </w:t>
      </w:r>
      <w:r w:rsidRPr="00166580">
        <w:t>to read:</w:t>
      </w:r>
    </w:p>
    <w:p w14:paraId="409F4803" w14:textId="77777777" w:rsidR="00AA0E58" w:rsidRPr="0020174B" w:rsidRDefault="00AA0E58" w:rsidP="00AA0E58">
      <w:pPr>
        <w:spacing w:after="160"/>
        <w:ind w:left="2268" w:right="1134" w:hanging="1134"/>
        <w:rPr>
          <w:b/>
          <w:bCs/>
        </w:rPr>
      </w:pPr>
      <w:r w:rsidRPr="0081456C">
        <w:t>"</w:t>
      </w:r>
      <w:commentRangeStart w:id="0"/>
      <w:r w:rsidRPr="0020174B">
        <w:rPr>
          <w:b/>
          <w:bCs/>
        </w:rPr>
        <w:t>12.10.</w:t>
      </w:r>
      <w:commentRangeEnd w:id="0"/>
      <w:r w:rsidRPr="0020174B">
        <w:rPr>
          <w:rStyle w:val="CommentReference"/>
          <w:sz w:val="20"/>
          <w:szCs w:val="20"/>
        </w:rPr>
        <w:commentReference w:id="0"/>
      </w:r>
      <w:r w:rsidRPr="0020174B">
        <w:tab/>
      </w:r>
      <w:r w:rsidRPr="0020174B">
        <w:rPr>
          <w:b/>
          <w:bCs/>
        </w:rPr>
        <w:t>"</w:t>
      </w:r>
      <w:r w:rsidRPr="0020174B">
        <w:rPr>
          <w:b/>
          <w:bCs/>
          <w:i/>
          <w:iCs/>
        </w:rPr>
        <w:t xml:space="preserve">[Overall] </w:t>
      </w:r>
      <w:r w:rsidRPr="0020174B">
        <w:rPr>
          <w:b/>
          <w:bCs/>
          <w:i/>
        </w:rPr>
        <w:t>Vehicle width</w:t>
      </w:r>
      <w:r w:rsidRPr="0020174B">
        <w:rPr>
          <w:b/>
          <w:bCs/>
        </w:rPr>
        <w:t>" means a dimension which is measured according to ISO standard 612-1978, term No. 6.2.</w:t>
      </w:r>
    </w:p>
    <w:p w14:paraId="399A789A" w14:textId="77777777" w:rsidR="00AA0E58" w:rsidRPr="0020174B" w:rsidRDefault="00AA0E58" w:rsidP="00AA0E58">
      <w:pPr>
        <w:spacing w:after="120"/>
        <w:ind w:left="2268" w:right="1134"/>
        <w:jc w:val="both"/>
        <w:rPr>
          <w:b/>
          <w:bCs/>
        </w:rPr>
      </w:pPr>
      <w:r w:rsidRPr="0020174B">
        <w:rPr>
          <w:b/>
          <w:bCs/>
        </w:rPr>
        <w:t>List of devices and equipment that are not required to be taken into account for the determination of the vehicle width:</w:t>
      </w:r>
    </w:p>
    <w:tbl>
      <w:tblPr>
        <w:tblW w:w="6804" w:type="dxa"/>
        <w:tblInd w:w="226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66"/>
        <w:gridCol w:w="5035"/>
        <w:gridCol w:w="273"/>
        <w:gridCol w:w="273"/>
        <w:gridCol w:w="273"/>
        <w:gridCol w:w="228"/>
        <w:gridCol w:w="228"/>
        <w:gridCol w:w="228"/>
      </w:tblGrid>
      <w:tr w:rsidR="00AA0E58" w:rsidRPr="0020174B" w14:paraId="4B50CE55" w14:textId="77777777" w:rsidTr="003F2E22">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1179CB"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Item</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77A5663" w14:textId="77777777" w:rsidR="00AA0E58" w:rsidRPr="004304D3" w:rsidRDefault="00AA0E58" w:rsidP="003F2E22">
            <w:pPr>
              <w:spacing w:before="60" w:after="60" w:line="240" w:lineRule="auto"/>
              <w:rPr>
                <w:b/>
                <w:bCs/>
                <w:color w:val="000000"/>
                <w:lang w:eastAsia="de-DE"/>
              </w:rPr>
            </w:pPr>
            <w:r w:rsidRPr="004304D3">
              <w:rPr>
                <w:b/>
                <w:bCs/>
                <w:color w:val="000000"/>
                <w:lang w:eastAsia="de-DE"/>
              </w:rPr>
              <w:t>Vehicles categories</w:t>
            </w:r>
          </w:p>
        </w:tc>
      </w:tr>
      <w:tr w:rsidR="00AA0E58" w:rsidRPr="0020174B" w14:paraId="033162CD" w14:textId="77777777" w:rsidTr="003F2E22">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087FD2" w14:textId="77777777" w:rsidR="00AA0E58" w:rsidRPr="0020174B" w:rsidRDefault="00AA0E58" w:rsidP="003F2E22">
            <w:pPr>
              <w:spacing w:before="60" w:after="60" w:line="240" w:lineRule="auto"/>
              <w:jc w:val="both"/>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F1C9F8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M</w:t>
            </w:r>
            <w:r w:rsidRPr="004304D3">
              <w:rPr>
                <w:b/>
                <w:bCs/>
                <w:color w:val="000000"/>
                <w:vertAlign w:val="subscript"/>
                <w:lang w:eastAsia="de-DE"/>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8213B8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M</w:t>
            </w:r>
            <w:r w:rsidRPr="004304D3">
              <w:rPr>
                <w:b/>
                <w:bCs/>
                <w:color w:val="000000"/>
                <w:vertAlign w:val="subscript"/>
                <w:lang w:eastAsia="de-D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DF5DEC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M</w:t>
            </w:r>
            <w:r w:rsidRPr="004304D3">
              <w:rPr>
                <w:b/>
                <w:bCs/>
                <w:color w:val="000000"/>
                <w:vertAlign w:val="subscript"/>
                <w:lang w:eastAsia="de-D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C7009E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N</w:t>
            </w:r>
            <w:r w:rsidRPr="004304D3">
              <w:rPr>
                <w:b/>
                <w:bCs/>
                <w:color w:val="000000"/>
                <w:vertAlign w:val="subscript"/>
                <w:lang w:eastAsia="de-DE"/>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138B0B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N</w:t>
            </w:r>
            <w:r w:rsidRPr="004304D3">
              <w:rPr>
                <w:b/>
                <w:bCs/>
                <w:color w:val="000000"/>
                <w:vertAlign w:val="subscript"/>
                <w:lang w:eastAsia="de-D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6DF64F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N</w:t>
            </w:r>
            <w:r w:rsidRPr="004304D3">
              <w:rPr>
                <w:b/>
                <w:bCs/>
                <w:color w:val="000000"/>
                <w:vertAlign w:val="subscript"/>
                <w:lang w:eastAsia="de-DE"/>
              </w:rPr>
              <w:t>3</w:t>
            </w:r>
          </w:p>
        </w:tc>
      </w:tr>
      <w:tr w:rsidR="00AA0E58" w:rsidRPr="0020174B" w14:paraId="5734B302"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A80ABF"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B104AE"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Devices for indirect vision as defined in paragraph 2.1. of UN Regulation No 46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D2FA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EAB6A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6CDA23"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F94B8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D35994"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04CF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3AECBD21"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C43E6D"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BA840"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The deflected part of the tyre walls at the point of contact with the road surface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92721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30E50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D0231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DF6E3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932E2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5EA50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218ADCA9"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206372"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93D8B1"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Tyre failure tell-tale devices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CD4B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A874B3"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1CE2C"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9F2AF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408D1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7278A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16F6D41F"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3FF1F8"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32A83D"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Tyre-pressure indicators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6CEA4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646F8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17375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B27A0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00BA6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FB18E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21A0A9C6"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347551"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8565E9"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Side-marker lamps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A3926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3475E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9AE0E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B2BF2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5D29A4"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1361E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0479795E"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9DE141"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D749A9"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Lighting equipment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31CA6F"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FEFB3"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B64BE"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24A822"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31BC3"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5CC188" w14:textId="77777777" w:rsidR="00AA0E58" w:rsidRPr="004304D3" w:rsidRDefault="00AA0E58" w:rsidP="003F2E22">
            <w:pPr>
              <w:spacing w:before="120" w:line="240" w:lineRule="auto"/>
              <w:jc w:val="center"/>
              <w:rPr>
                <w:b/>
                <w:bCs/>
                <w:color w:val="000000"/>
                <w:lang w:eastAsia="de-DE"/>
              </w:rPr>
            </w:pPr>
          </w:p>
        </w:tc>
      </w:tr>
      <w:tr w:rsidR="00AA0E58" w:rsidRPr="0020174B" w14:paraId="5437DDA5"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31C166" w14:textId="77777777" w:rsidR="00AA0E58" w:rsidRPr="004304D3" w:rsidRDefault="00AA0E58" w:rsidP="003F2E22">
            <w:pPr>
              <w:spacing w:before="120" w:line="240" w:lineRule="auto"/>
              <w:jc w:val="both"/>
              <w:rPr>
                <w:b/>
                <w:bCs/>
                <w:color w:val="000000"/>
                <w:lang w:eastAsia="de-DE"/>
              </w:rPr>
            </w:pPr>
            <w:r w:rsidRPr="004304D3">
              <w:rPr>
                <w:b/>
                <w:bCs/>
                <w:color w:val="000000"/>
                <w:lang w:eastAsia="de-D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D52D02"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6.1.  End-outline marker lamps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2CA67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FA8C3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E26FF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EE9AA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B06B9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1C2EB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56A8B72F"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3ED642" w14:textId="77777777" w:rsidR="00AA0E58" w:rsidRPr="004304D3" w:rsidRDefault="00AA0E58" w:rsidP="003F2E22">
            <w:pPr>
              <w:spacing w:before="120" w:line="240" w:lineRule="auto"/>
              <w:jc w:val="both"/>
              <w:rPr>
                <w:b/>
                <w:bCs/>
                <w:color w:val="000000"/>
                <w:lang w:eastAsia="de-DE"/>
              </w:rPr>
            </w:pPr>
            <w:r w:rsidRPr="004304D3">
              <w:rPr>
                <w:b/>
                <w:bCs/>
                <w:color w:val="000000"/>
                <w:lang w:eastAsia="de-D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AEAFF7"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6.2.  Side-retro-reflectors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A178A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ED4B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465B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CE545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86CFB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DC9E1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72284676"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886B14" w14:textId="77777777" w:rsidR="00AA0E58" w:rsidRPr="004304D3" w:rsidRDefault="00AA0E58" w:rsidP="003F2E22">
            <w:pPr>
              <w:spacing w:before="120" w:line="240" w:lineRule="auto"/>
              <w:jc w:val="both"/>
              <w:rPr>
                <w:b/>
                <w:bCs/>
                <w:color w:val="000000"/>
                <w:lang w:eastAsia="de-DE"/>
              </w:rPr>
            </w:pPr>
            <w:r w:rsidRPr="004304D3">
              <w:rPr>
                <w:b/>
                <w:bCs/>
                <w:color w:val="000000"/>
                <w:lang w:eastAsia="de-D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80B26A"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6.3.  Direction-indicator lamps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493F5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0E996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1F1CB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9D89B2"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B85D1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D8E72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317E902C"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241CC6" w14:textId="77777777" w:rsidR="00AA0E58" w:rsidRPr="004304D3" w:rsidRDefault="00AA0E58" w:rsidP="003F2E22">
            <w:pPr>
              <w:spacing w:before="120" w:line="240" w:lineRule="auto"/>
              <w:jc w:val="both"/>
              <w:rPr>
                <w:b/>
                <w:bCs/>
                <w:color w:val="000000"/>
                <w:lang w:eastAsia="de-DE"/>
              </w:rPr>
            </w:pPr>
            <w:r w:rsidRPr="004304D3">
              <w:rPr>
                <w:b/>
                <w:bCs/>
                <w:color w:val="000000"/>
                <w:lang w:eastAsia="de-D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708DCE"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6.4.  Rear position lamps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CE25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83060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8B3B3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6AC24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AC4243"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76D2B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708ABB21"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6DABB8" w14:textId="77777777" w:rsidR="00AA0E58" w:rsidRPr="004304D3" w:rsidRDefault="00AA0E58" w:rsidP="003F2E22">
            <w:pPr>
              <w:spacing w:before="120" w:line="240" w:lineRule="auto"/>
              <w:jc w:val="both"/>
              <w:rPr>
                <w:b/>
                <w:bCs/>
                <w:color w:val="000000"/>
                <w:lang w:eastAsia="de-DE"/>
              </w:rPr>
            </w:pPr>
            <w:r w:rsidRPr="004304D3">
              <w:rPr>
                <w:b/>
                <w:bCs/>
                <w:color w:val="000000"/>
                <w:lang w:eastAsia="de-DE"/>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61937B"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6.5.  Service-door lighting systems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637CC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B770E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73432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51FD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02622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7D3C9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r>
      <w:tr w:rsidR="00AA0E58" w:rsidRPr="0020174B" w14:paraId="1901C461"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39E35E"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D442B8"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Access ramps, lift platforms and similar equipment (when undeployed and provided that they do not exceed 10 mm from the side of the vehicle and the corners of the ramps facing forwards or rearwards are rounded to a radius of not less than 5 mm; the edges must be rounded to a radius of not less than 2,5 mm).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10882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44FF7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08446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34FFA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409A83"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745C3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42E7700E"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D78B63"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B401D"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Retractable lateral guidance devices intended for use on guided bus system, if not retracted.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A768C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6BAF1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29483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C55D9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A47FB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C44DB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r>
      <w:tr w:rsidR="00AA0E58" w:rsidRPr="0020174B" w14:paraId="31DFCA0B"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C2907E"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2E0F96"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Retractable steps when deployed and the vehicle is in stand-still position;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18B0D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45805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59B88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0A4B3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F58F20"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806CE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354E883B"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56CAD4"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B0281E"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Watching and detection aids including radars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FFDF8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2F866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43EC04"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C2440D" w14:textId="77777777" w:rsidR="00AA0E58" w:rsidRPr="004304D3"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B95E1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5BA17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6DDEA667"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CD2138"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801664"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Aerodynamic devices and equipment</w:t>
            </w:r>
          </w:p>
          <w:p w14:paraId="64E7EB3E"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The vehicle width, including that of conditioned body with insulated walls, shall not exceed 2 600  mm, including the measured projections, with the devices and equipment fixed in both the retracted or folded and the in-use positions.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89F8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4D27D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FDE0C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540A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AE4B5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8E22E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03C22783"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A2A220"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325DE6"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Customs sealing devices and their protection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4903D7"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252D4A"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47561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E5A8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4442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D7C58B"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1C02BC61"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72810A"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CD3C2B"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Devices for securing the tarpaulin and their protection not projecting by more than 20 mm where they are no more than 2,0 m from the ground level and no more than 50 mm where they are more than 2,0 m from the ground level. The edges shall be rounded to a radius of not less than 2,5 mm.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A07C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A1691"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20A35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28668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F21BFD"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895AC"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2D43F038"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01A75C"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7E5142"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Protruding flexible parts of a spray-suppression system referred to in this Regulation.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02CD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5021C"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EEA319"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F3AF0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8E86A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D1AF6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20174B" w14:paraId="380FCBD7"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636558"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33A201" w14:textId="77777777" w:rsidR="00AA0E58" w:rsidRPr="0020174B" w:rsidRDefault="00AA0E58" w:rsidP="003F2E22">
            <w:pPr>
              <w:spacing w:before="60" w:after="60" w:line="240" w:lineRule="auto"/>
              <w:jc w:val="both"/>
              <w:rPr>
                <w:b/>
                <w:bCs/>
                <w:color w:val="000000"/>
                <w:lang w:eastAsia="de-DE"/>
              </w:rPr>
            </w:pPr>
            <w:r w:rsidRPr="0020174B">
              <w:rPr>
                <w:b/>
                <w:bCs/>
                <w:color w:val="000000"/>
                <w:lang w:eastAsia="de-DE"/>
              </w:rPr>
              <w:t>Flexible mudguards not covered under entry 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DAF3AE"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C32298"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12E686"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22A38F"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E9689C"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F0355" w14:textId="77777777" w:rsidR="00AA0E58" w:rsidRPr="004304D3" w:rsidRDefault="00AA0E58" w:rsidP="003F2E22">
            <w:pPr>
              <w:spacing w:before="60" w:after="60" w:line="240" w:lineRule="auto"/>
              <w:jc w:val="center"/>
              <w:rPr>
                <w:b/>
                <w:bCs/>
                <w:color w:val="000000"/>
                <w:lang w:eastAsia="de-DE"/>
              </w:rPr>
            </w:pPr>
            <w:r w:rsidRPr="004304D3">
              <w:rPr>
                <w:b/>
                <w:bCs/>
                <w:color w:val="000000"/>
                <w:lang w:eastAsia="de-DE"/>
              </w:rPr>
              <w:t>x</w:t>
            </w:r>
          </w:p>
        </w:tc>
      </w:tr>
      <w:tr w:rsidR="00AA0E58" w:rsidRPr="00AA0E58" w14:paraId="64FA7EB5"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0BC987"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3F1264" w14:textId="77777777" w:rsidR="00AA0E58" w:rsidRPr="004304D3" w:rsidRDefault="00AA0E58" w:rsidP="003F2E22">
            <w:pPr>
              <w:spacing w:before="60" w:after="60" w:line="240" w:lineRule="auto"/>
              <w:jc w:val="both"/>
              <w:rPr>
                <w:b/>
                <w:bCs/>
                <w:color w:val="000000"/>
                <w:lang w:eastAsia="de-DE"/>
              </w:rPr>
            </w:pPr>
            <w:r w:rsidRPr="004304D3">
              <w:rPr>
                <w:b/>
                <w:bCs/>
                <w:color w:val="000000"/>
                <w:lang w:eastAsia="de-DE"/>
              </w:rPr>
              <w:t>Snow chains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151B5"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985C40"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17F8BD"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AE3D4F"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72C095"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531FDE"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r>
      <w:tr w:rsidR="00AA0E58" w:rsidRPr="00AA0E58" w14:paraId="2FA1A8F3"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DBD7A4" w14:textId="77777777" w:rsidR="00AA0E58" w:rsidRPr="00AA0E58" w:rsidRDefault="00AA0E58" w:rsidP="003F2E22">
            <w:pPr>
              <w:spacing w:before="60" w:after="60" w:line="240" w:lineRule="auto"/>
              <w:jc w:val="both"/>
              <w:rPr>
                <w:b/>
                <w:bCs/>
                <w:color w:val="000000"/>
                <w:lang w:val="de-DE" w:eastAsia="de-DE"/>
              </w:rPr>
            </w:pPr>
            <w:r w:rsidRPr="00AA0E58">
              <w:rPr>
                <w:b/>
                <w:bCs/>
                <w:color w:val="000000"/>
                <w:lang w:val="de-DE" w:eastAsia="de-DE"/>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CB261" w14:textId="77777777" w:rsidR="00AA0E58" w:rsidRPr="00AA0E58" w:rsidRDefault="00AA0E58" w:rsidP="003F2E22">
            <w:pPr>
              <w:spacing w:before="60" w:after="60" w:line="240" w:lineRule="auto"/>
              <w:jc w:val="both"/>
              <w:rPr>
                <w:b/>
                <w:bCs/>
                <w:color w:val="000000"/>
                <w:lang w:eastAsia="de-DE"/>
              </w:rPr>
            </w:pPr>
            <w:r w:rsidRPr="00AA0E58">
              <w:rPr>
                <w:b/>
                <w:bCs/>
                <w:color w:val="000000"/>
                <w:lang w:eastAsia="de-DE"/>
              </w:rPr>
              <w:t>Safety railings on vehicle transporters.</w:t>
            </w:r>
          </w:p>
          <w:p w14:paraId="2783FA32" w14:textId="77777777" w:rsidR="00AA0E58" w:rsidRPr="00AA0E58" w:rsidRDefault="00AA0E58" w:rsidP="003F2E22">
            <w:pPr>
              <w:spacing w:before="60" w:after="60" w:line="240" w:lineRule="auto"/>
              <w:jc w:val="both"/>
              <w:rPr>
                <w:b/>
                <w:bCs/>
                <w:color w:val="000000"/>
                <w:lang w:eastAsia="de-DE"/>
              </w:rPr>
            </w:pPr>
            <w:r w:rsidRPr="00AA0E58">
              <w:rPr>
                <w:b/>
                <w:bCs/>
                <w:color w:val="000000"/>
                <w:lang w:eastAsia="de-DE"/>
              </w:rPr>
              <w:t>Only for vehicles designed and constructed to transport at least two other vehicles and for which the safety railings are more than 2,0 m but not more than 3,70 m from the ground and do not project by more than 50 mm from the outermost side of the vehicle.</w:t>
            </w:r>
          </w:p>
          <w:p w14:paraId="0D222A88" w14:textId="77777777" w:rsidR="00AA0E58" w:rsidRPr="00AA0E58" w:rsidRDefault="00AA0E58" w:rsidP="003F2E22">
            <w:pPr>
              <w:spacing w:before="60" w:after="60" w:line="240" w:lineRule="auto"/>
              <w:jc w:val="both"/>
              <w:rPr>
                <w:b/>
                <w:bCs/>
                <w:color w:val="000000"/>
                <w:lang w:eastAsia="de-DE"/>
              </w:rPr>
            </w:pPr>
            <w:r w:rsidRPr="00AA0E58">
              <w:rPr>
                <w:b/>
                <w:bCs/>
                <w:color w:val="000000"/>
                <w:lang w:eastAsia="de-DE"/>
              </w:rPr>
              <w:t>The vehicle width shall not exceed 2 650  mm.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C65921"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5629E5"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92070B"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4E419"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4F6846"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60336D"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r>
      <w:tr w:rsidR="00AA0E58" w:rsidRPr="00AA0E58" w14:paraId="5F43C432"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DB4FA3" w14:textId="77777777" w:rsidR="00AA0E58" w:rsidRPr="00AA0E58" w:rsidRDefault="00AA0E58" w:rsidP="003F2E22">
            <w:pPr>
              <w:spacing w:before="60" w:after="60" w:line="240" w:lineRule="auto"/>
              <w:jc w:val="both"/>
              <w:rPr>
                <w:b/>
                <w:bCs/>
                <w:color w:val="000000"/>
                <w:lang w:val="de-DE" w:eastAsia="de-DE"/>
              </w:rPr>
            </w:pPr>
            <w:r w:rsidRPr="00AA0E58">
              <w:rPr>
                <w:b/>
                <w:bCs/>
                <w:color w:val="000000"/>
                <w:lang w:val="de-DE" w:eastAsia="de-DE"/>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8B067D" w14:textId="77777777" w:rsidR="00AA0E58" w:rsidRPr="00AA0E58" w:rsidRDefault="00AA0E58" w:rsidP="003F2E22">
            <w:pPr>
              <w:spacing w:before="60" w:after="60" w:line="240" w:lineRule="auto"/>
              <w:jc w:val="both"/>
              <w:rPr>
                <w:b/>
                <w:bCs/>
                <w:color w:val="000000"/>
                <w:lang w:eastAsia="de-DE"/>
              </w:rPr>
            </w:pPr>
            <w:r w:rsidRPr="00AA0E58">
              <w:rPr>
                <w:b/>
                <w:bCs/>
                <w:color w:val="000000"/>
                <w:lang w:eastAsia="de-DE"/>
              </w:rPr>
              <w:t>Antennas used for vehicle-to-vehicle or vehicle-to-infrastructure Communication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84E74A"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9E1B7"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450F88"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71BD88"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80DE2E"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D8410A"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r>
      <w:tr w:rsidR="00AA0E58" w:rsidRPr="00AA0E58" w14:paraId="4F08668A" w14:textId="77777777" w:rsidTr="003F2E2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CA8868" w14:textId="77777777" w:rsidR="00AA0E58" w:rsidRPr="00AA0E58" w:rsidRDefault="00AA0E58" w:rsidP="003F2E22">
            <w:pPr>
              <w:spacing w:before="60" w:after="60" w:line="240" w:lineRule="auto"/>
              <w:jc w:val="both"/>
              <w:rPr>
                <w:b/>
                <w:bCs/>
                <w:color w:val="000000"/>
                <w:lang w:val="de-DE" w:eastAsia="de-DE"/>
              </w:rPr>
            </w:pPr>
            <w:r w:rsidRPr="00AA0E58">
              <w:rPr>
                <w:b/>
                <w:bCs/>
                <w:color w:val="000000"/>
                <w:lang w:val="de-DE" w:eastAsia="de-DE"/>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DFDA3F" w14:textId="77777777" w:rsidR="00AA0E58" w:rsidRPr="00AA0E58" w:rsidRDefault="00AA0E58" w:rsidP="003F2E22">
            <w:pPr>
              <w:spacing w:before="60" w:after="60" w:line="240" w:lineRule="auto"/>
              <w:jc w:val="both"/>
              <w:rPr>
                <w:b/>
                <w:bCs/>
                <w:color w:val="000000"/>
                <w:lang w:eastAsia="de-DE"/>
              </w:rPr>
            </w:pPr>
            <w:r w:rsidRPr="00AA0E58">
              <w:rPr>
                <w:b/>
                <w:bCs/>
                <w:color w:val="000000"/>
                <w:lang w:eastAsia="de-DE"/>
              </w:rPr>
              <w:t>Flexible hoses of tyre pressure monitoring systems provided that they do not protrude by more than 70 mm on each side from the outermost width of the vehicle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C45BE7" w14:textId="77777777" w:rsidR="00AA0E58" w:rsidRPr="00AA0E58"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06B5E3" w14:textId="77777777" w:rsidR="00AA0E58" w:rsidRPr="00AA0E58"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7CA0CD" w14:textId="77777777" w:rsidR="00AA0E58" w:rsidRPr="00AA0E58"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31C26D" w14:textId="77777777" w:rsidR="00AA0E58" w:rsidRPr="00AA0E58"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FC7D15" w14:textId="77777777" w:rsidR="00AA0E58" w:rsidRPr="00AA0E58" w:rsidRDefault="00AA0E58" w:rsidP="003F2E22">
            <w:pPr>
              <w:spacing w:before="120" w:line="240" w:lineRule="auto"/>
              <w:jc w:val="center"/>
              <w:rPr>
                <w:b/>
                <w:bCs/>
                <w:color w:val="000000"/>
                <w:lang w:eastAsia="de-DE"/>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574BEC" w14:textId="77777777" w:rsidR="00AA0E58" w:rsidRPr="00AA0E58" w:rsidRDefault="00AA0E58" w:rsidP="003F2E22">
            <w:pPr>
              <w:spacing w:before="60" w:after="60" w:line="240" w:lineRule="auto"/>
              <w:jc w:val="center"/>
              <w:rPr>
                <w:b/>
                <w:bCs/>
                <w:color w:val="000000"/>
                <w:lang w:val="de-DE" w:eastAsia="de-DE"/>
              </w:rPr>
            </w:pPr>
            <w:r w:rsidRPr="00AA0E58">
              <w:rPr>
                <w:b/>
                <w:bCs/>
                <w:color w:val="000000"/>
                <w:lang w:val="de-DE" w:eastAsia="de-DE"/>
              </w:rPr>
              <w:t>x</w:t>
            </w:r>
          </w:p>
        </w:tc>
      </w:tr>
    </w:tbl>
    <w:p w14:paraId="1052A9C2" w14:textId="77777777" w:rsidR="00AA0E58" w:rsidRDefault="00AA0E58" w:rsidP="00AA0E58">
      <w:pPr>
        <w:spacing w:after="160"/>
        <w:ind w:left="567" w:right="1134"/>
        <w:jc w:val="right"/>
      </w:pPr>
      <w:r w:rsidRPr="0081456C">
        <w:t>"</w:t>
      </w:r>
    </w:p>
    <w:p w14:paraId="4E4720FC" w14:textId="77777777" w:rsidR="00AA0E58" w:rsidRPr="000846F8" w:rsidRDefault="00AA0E58" w:rsidP="00AA0E58">
      <w:pPr>
        <w:tabs>
          <w:tab w:val="left" w:pos="2300"/>
          <w:tab w:val="left" w:pos="2800"/>
        </w:tabs>
        <w:spacing w:before="240" w:after="120"/>
        <w:ind w:left="2268" w:right="1134" w:hanging="1134"/>
        <w:jc w:val="both"/>
        <w:rPr>
          <w:iCs/>
        </w:rPr>
      </w:pPr>
      <w:r>
        <w:rPr>
          <w:i/>
        </w:rPr>
        <w:t xml:space="preserve">Figure 7 in </w:t>
      </w:r>
      <w:r w:rsidRPr="000846F8">
        <w:rPr>
          <w:i/>
        </w:rPr>
        <w:t xml:space="preserve">Paragraph </w:t>
      </w:r>
      <w:r>
        <w:rPr>
          <w:i/>
        </w:rPr>
        <w:t>15.2.4.4.2</w:t>
      </w:r>
      <w:r w:rsidRPr="000846F8">
        <w:rPr>
          <w:i/>
        </w:rPr>
        <w:t xml:space="preserve">., </w:t>
      </w:r>
      <w:r w:rsidRPr="000846F8">
        <w:t>amend to read</w:t>
      </w:r>
      <w:r w:rsidRPr="000846F8">
        <w:rPr>
          <w:iCs/>
        </w:rPr>
        <w:t>:</w:t>
      </w:r>
    </w:p>
    <w:p w14:paraId="19C95584" w14:textId="77777777" w:rsidR="00AA0E58" w:rsidRPr="000566AE" w:rsidRDefault="00AA0E58" w:rsidP="00AA0E58">
      <w:pPr>
        <w:spacing w:after="120"/>
        <w:ind w:left="2268" w:right="1133" w:hanging="1134"/>
        <w:jc w:val="both"/>
      </w:pPr>
      <w:r w:rsidRPr="007F7536">
        <w:rPr>
          <w:lang w:val="en-US"/>
        </w:rPr>
        <w:t>"</w:t>
      </w:r>
      <w:r>
        <w:rPr>
          <w:lang w:val="en-US"/>
        </w:rPr>
        <w:t>15.2.4.4.2.</w:t>
      </w:r>
      <w:r>
        <w:rPr>
          <w:lang w:val="en-US"/>
        </w:rPr>
        <w:tab/>
      </w:r>
      <w:r w:rsidRPr="000566AE">
        <w:rPr>
          <w:lang w:val="en-US"/>
        </w:rPr>
        <w:t>Wide-angle view device</w:t>
      </w:r>
      <w:r w:rsidRPr="000566AE">
        <w:t xml:space="preserve"> on the passenger's side</w:t>
      </w:r>
    </w:p>
    <w:p w14:paraId="5BE266FE" w14:textId="77777777" w:rsidR="00AA0E58" w:rsidRPr="000566AE" w:rsidRDefault="00AA0E58" w:rsidP="00AA0E58">
      <w:pPr>
        <w:spacing w:after="120"/>
        <w:ind w:left="2268" w:right="1133" w:hanging="1134"/>
        <w:jc w:val="both"/>
      </w:pPr>
      <w:r w:rsidRPr="000566AE">
        <w:tab/>
        <w:t>The field of vision shall be such that the driver can see at least a 15 m wide, flat, horizontal portion of the road, which is bounded by a plane parallel to the median longitudinal vertical plane of the vehicle and passing through the outermost point of the vehicle on the passenger's side and which extends from at least 10 m to 25 m behind the driver's ocular points.</w:t>
      </w:r>
    </w:p>
    <w:p w14:paraId="17960767" w14:textId="77777777" w:rsidR="00AA0E58" w:rsidRPr="000566AE" w:rsidRDefault="00AA0E58" w:rsidP="00AA0E58">
      <w:pPr>
        <w:spacing w:after="120"/>
        <w:ind w:left="2268" w:right="1133" w:hanging="1134"/>
        <w:jc w:val="both"/>
      </w:pPr>
      <w:r w:rsidRPr="000566AE">
        <w:tab/>
        <w:t>In addition, the road shall be visible to the driver over a width of 4.5 m, which is bounded by a plane parallel to the median longitudinal vertical plane and passing through the outermost point of the vehicle starting from a point 1.5 m behind the vertical plane passing through the driver's ocular points (see Figure</w:t>
      </w:r>
      <w:r>
        <w:t> </w:t>
      </w:r>
      <w:r w:rsidRPr="000566AE">
        <w:t>7).</w:t>
      </w:r>
    </w:p>
    <w:p w14:paraId="71A6A7D2" w14:textId="77777777" w:rsidR="00AA0E58" w:rsidRPr="000566AE" w:rsidRDefault="00AA0E58" w:rsidP="00AA0E58">
      <w:pPr>
        <w:keepNext/>
        <w:spacing w:line="240" w:lineRule="auto"/>
        <w:ind w:left="1134" w:right="849"/>
        <w:outlineLvl w:val="0"/>
      </w:pPr>
      <w:r w:rsidRPr="00870A36">
        <w:lastRenderedPageBreak/>
        <w:t>Figure 7</w:t>
      </w:r>
    </w:p>
    <w:p w14:paraId="21812657" w14:textId="77777777" w:rsidR="00AA0E58" w:rsidRPr="00BF5438" w:rsidRDefault="00AA0E58" w:rsidP="00AA0E58">
      <w:pPr>
        <w:keepNext/>
        <w:spacing w:line="240" w:lineRule="auto"/>
        <w:ind w:left="1134" w:right="849"/>
        <w:outlineLvl w:val="0"/>
        <w:rPr>
          <w:b/>
        </w:rPr>
      </w:pPr>
      <w:r w:rsidRPr="00BF5438">
        <w:rPr>
          <w:b/>
          <w:lang w:val="en-US"/>
        </w:rPr>
        <w:t>Class IV fields of vision</w:t>
      </w:r>
    </w:p>
    <w:p w14:paraId="72A8A59A" w14:textId="77777777" w:rsidR="00AA0E58" w:rsidRDefault="00AA0E58" w:rsidP="00AA0E58">
      <w:pPr>
        <w:keepNext/>
        <w:ind w:right="849"/>
        <w:jc w:val="center"/>
        <w:rPr>
          <w:lang w:val="en-US"/>
        </w:rPr>
      </w:pPr>
      <w:bookmarkStart w:id="1" w:name="_MON_1430232438"/>
      <w:bookmarkStart w:id="2" w:name="_MON_1390831530"/>
      <w:bookmarkStart w:id="3" w:name="_MON_1390831716"/>
      <w:bookmarkStart w:id="4" w:name="_MON_1390831736"/>
      <w:bookmarkEnd w:id="1"/>
      <w:bookmarkEnd w:id="2"/>
      <w:bookmarkEnd w:id="3"/>
      <w:bookmarkEnd w:id="4"/>
    </w:p>
    <w:bookmarkStart w:id="5" w:name="_MON_1108294945"/>
    <w:bookmarkStart w:id="6" w:name="_MON_1108366057"/>
    <w:bookmarkStart w:id="7" w:name="_MON_1108371685"/>
    <w:bookmarkStart w:id="8" w:name="_MON_1108371730"/>
    <w:bookmarkStart w:id="9" w:name="_MON_1188371694"/>
    <w:bookmarkStart w:id="10" w:name="_MON_1188371895"/>
    <w:bookmarkEnd w:id="5"/>
    <w:bookmarkEnd w:id="6"/>
    <w:bookmarkEnd w:id="7"/>
    <w:bookmarkEnd w:id="8"/>
    <w:bookmarkEnd w:id="9"/>
    <w:bookmarkEnd w:id="10"/>
    <w:bookmarkStart w:id="11" w:name="_MON_1188371904"/>
    <w:bookmarkEnd w:id="11"/>
    <w:p w14:paraId="4AE60885" w14:textId="0C1E95E1" w:rsidR="00AA0E58" w:rsidRPr="000566AE" w:rsidRDefault="00C9117A" w:rsidP="00AA0E58">
      <w:pPr>
        <w:keepNext/>
        <w:ind w:right="849"/>
        <w:jc w:val="center"/>
      </w:pPr>
      <w:r>
        <w:object w:dxaOrig="5731" w:dyaOrig="6091" w14:anchorId="66C1DC31">
          <v:shape id="_x0000_i1025" type="#_x0000_t75" style="width:4in;height:303.45pt" o:ole="" fillcolor="window">
            <v:imagedata r:id="rId19" o:title=""/>
          </v:shape>
          <o:OLEObject Type="Embed" ProgID="Word.Picture.8" ShapeID="_x0000_i1025" DrawAspect="Content" ObjectID="_1831269261" r:id="rId20"/>
        </w:object>
      </w:r>
      <w:r w:rsidR="00AA0E58" w:rsidRPr="007F7536">
        <w:rPr>
          <w:lang w:val="en-US"/>
        </w:rPr>
        <w:t>"</w:t>
      </w:r>
    </w:p>
    <w:p w14:paraId="75E1AEA7" w14:textId="77777777" w:rsidR="00AA0E58" w:rsidRDefault="00AA0E58" w:rsidP="00AA0E58">
      <w:pPr>
        <w:spacing w:after="160"/>
        <w:ind w:left="1134" w:right="1134"/>
        <w:rPr>
          <w:bCs/>
          <w:i/>
          <w:iCs/>
        </w:rPr>
      </w:pPr>
    </w:p>
    <w:p w14:paraId="6DF642CA" w14:textId="77777777" w:rsidR="00AA0E58" w:rsidRDefault="00AA0E58" w:rsidP="00AA0E58">
      <w:pPr>
        <w:spacing w:after="160"/>
        <w:ind w:left="1134" w:right="1134"/>
        <w:rPr>
          <w:bCs/>
          <w:iCs/>
        </w:rPr>
      </w:pPr>
      <w:r w:rsidRPr="00193E5E">
        <w:rPr>
          <w:bCs/>
          <w:i/>
          <w:iCs/>
        </w:rPr>
        <w:t>Paragraph 15.2.4.9.2.,</w:t>
      </w:r>
      <w:r w:rsidRPr="00193E5E">
        <w:rPr>
          <w:bCs/>
          <w:iCs/>
        </w:rPr>
        <w:t xml:space="preserve"> amend to read:</w:t>
      </w:r>
    </w:p>
    <w:p w14:paraId="1B6D1E9F" w14:textId="77777777" w:rsidR="00AA0E58" w:rsidRPr="0081456C" w:rsidRDefault="00AA0E58" w:rsidP="00AA0E58">
      <w:pPr>
        <w:spacing w:after="120"/>
        <w:ind w:left="2268" w:right="1133" w:hanging="1134"/>
        <w:jc w:val="both"/>
      </w:pPr>
      <w:r w:rsidRPr="0081456C">
        <w:t>"15.2.4.9.2.</w:t>
      </w:r>
      <w:r w:rsidRPr="0081456C">
        <w:tab/>
        <w:t>Classes II, III, IV, V, and VI devices for indirect vision and Class VII mirrors</w:t>
      </w:r>
    </w:p>
    <w:p w14:paraId="443C6824" w14:textId="77777777" w:rsidR="00AA0E58" w:rsidRPr="00115D57" w:rsidRDefault="00AA0E58" w:rsidP="00AA0E58">
      <w:pPr>
        <w:spacing w:after="120"/>
        <w:ind w:left="2268" w:right="1133" w:hanging="1134"/>
        <w:jc w:val="both"/>
        <w:rPr>
          <w:b/>
          <w:bCs/>
        </w:rPr>
      </w:pPr>
      <w:r w:rsidRPr="0081456C">
        <w:tab/>
        <w:t xml:space="preserve">In the fields of vision specified above, obstruction due to the bodywork and its components, such as other cab devices for indirect vision, door handles, outline marker lights, direction indicators and front and rear bumpers, as well as reflective-surface cleaning components, shall not be taken into account if they are responsible for a total obstruction of less than 10 per cent of the specified field of vision. </w:t>
      </w:r>
      <w:r w:rsidRPr="00115D57">
        <w:rPr>
          <w:b/>
          <w:bCs/>
        </w:rPr>
        <w:t xml:space="preserve">For Classes II, III and VII, this requirement </w:t>
      </w:r>
      <w:r w:rsidRPr="007F5AF5">
        <w:rPr>
          <w:b/>
          <w:bCs/>
        </w:rPr>
        <w:t xml:space="preserve">shall </w:t>
      </w:r>
      <w:r w:rsidRPr="00115D57">
        <w:rPr>
          <w:b/>
          <w:bCs/>
        </w:rPr>
        <w:t xml:space="preserve">be tested by </w:t>
      </w:r>
      <w:bookmarkStart w:id="12" w:name="_Hlk194492525"/>
      <w:r w:rsidRPr="00115D57">
        <w:rPr>
          <w:b/>
          <w:bCs/>
        </w:rPr>
        <w:t>projection on to a vertical plane at right angles to the longitudinal centre plane of the vehicle</w:t>
      </w:r>
      <w:bookmarkEnd w:id="12"/>
      <w:r w:rsidRPr="00115D57">
        <w:rPr>
          <w:b/>
          <w:bCs/>
        </w:rPr>
        <w:t xml:space="preserve"> at a </w:t>
      </w:r>
      <w:r>
        <w:rPr>
          <w:b/>
          <w:bCs/>
        </w:rPr>
        <w:t>minimum</w:t>
      </w:r>
      <w:r w:rsidRPr="00115D57">
        <w:rPr>
          <w:b/>
          <w:bCs/>
        </w:rPr>
        <w:t xml:space="preserve"> distance of </w:t>
      </w:r>
      <w:r w:rsidRPr="000B7038">
        <w:rPr>
          <w:b/>
          <w:bCs/>
        </w:rPr>
        <w:t>[2]</w:t>
      </w:r>
      <w:r w:rsidRPr="00115D57">
        <w:rPr>
          <w:b/>
          <w:bCs/>
        </w:rPr>
        <w:t xml:space="preserve"> m behind the ORP.</w:t>
      </w:r>
      <w:r>
        <w:rPr>
          <w:b/>
          <w:bCs/>
        </w:rPr>
        <w:t xml:space="preserve"> Potential </w:t>
      </w:r>
      <w:r w:rsidRPr="00193E5E">
        <w:rPr>
          <w:b/>
          <w:bCs/>
        </w:rPr>
        <w:t xml:space="preserve">obstructions due to the bodywork and its components beyond the selected plane shall be considered by projection on to the plane. </w:t>
      </w:r>
      <w:r>
        <w:rPr>
          <w:b/>
          <w:bCs/>
        </w:rPr>
        <w:t>This may be tested by virtual methods according to Schedule 8 of the 1958 agreement.</w:t>
      </w:r>
    </w:p>
    <w:p w14:paraId="5C7417A0" w14:textId="77777777" w:rsidR="00AA0E58" w:rsidRDefault="00AA0E58" w:rsidP="00AA0E58">
      <w:pPr>
        <w:spacing w:after="120"/>
        <w:ind w:left="2268" w:right="1133"/>
        <w:jc w:val="both"/>
      </w:pPr>
      <w:r>
        <w:rPr>
          <w:b/>
          <w:bCs/>
        </w:rPr>
        <w:t xml:space="preserve">Any obstruction shall not limit the view to the horizon. </w:t>
      </w:r>
      <w:r w:rsidRPr="0081456C">
        <w:t>In the case of a vehicle designed and constructed for special purposes where, due to its special features, it is not possible to meet this requirement, the obstruction of the required field of vision of a Class VI mirror caused by the special features may be more than 10 per cent but not more than necessary for its special function."</w:t>
      </w:r>
    </w:p>
    <w:p w14:paraId="6CBB3A33" w14:textId="77777777" w:rsidR="00AA0E58" w:rsidRPr="00D22443" w:rsidRDefault="00AA0E58" w:rsidP="00AA0E58">
      <w:pPr>
        <w:tabs>
          <w:tab w:val="left" w:pos="1701"/>
          <w:tab w:val="left" w:pos="2800"/>
        </w:tabs>
        <w:spacing w:before="240" w:after="120"/>
        <w:ind w:left="2268" w:right="1134" w:hanging="1134"/>
        <w:jc w:val="both"/>
      </w:pPr>
      <w:r w:rsidRPr="006F5685">
        <w:rPr>
          <w:i/>
        </w:rPr>
        <w:t xml:space="preserve">Paragraph 16.1.1.3., </w:t>
      </w:r>
      <w:r w:rsidRPr="006F5685">
        <w:rPr>
          <w:iCs/>
        </w:rPr>
        <w:t>amend</w:t>
      </w:r>
      <w:r w:rsidRPr="006F5685">
        <w:rPr>
          <w:i/>
        </w:rPr>
        <w:t xml:space="preserve"> </w:t>
      </w:r>
      <w:r w:rsidRPr="006F5685">
        <w:t>to read:</w:t>
      </w:r>
    </w:p>
    <w:p w14:paraId="65B4B800" w14:textId="77777777" w:rsidR="00AA0E58" w:rsidRDefault="00AA0E58" w:rsidP="00AA0E58">
      <w:pPr>
        <w:tabs>
          <w:tab w:val="left" w:pos="1843"/>
        </w:tabs>
        <w:spacing w:after="120"/>
        <w:ind w:left="2268" w:right="1133" w:hanging="1134"/>
        <w:jc w:val="both"/>
        <w:rPr>
          <w:bCs/>
          <w:lang w:val="en-US"/>
        </w:rPr>
      </w:pPr>
      <w:r w:rsidRPr="0081456C">
        <w:t>"</w:t>
      </w:r>
      <w:r w:rsidRPr="00D22443">
        <w:rPr>
          <w:lang w:val="en-US"/>
        </w:rPr>
        <w:t>16.1.1.3.</w:t>
      </w:r>
      <w:r w:rsidRPr="00D22443">
        <w:rPr>
          <w:lang w:val="en-US"/>
        </w:rPr>
        <w:tab/>
      </w:r>
      <w:r w:rsidRPr="00D22443">
        <w:rPr>
          <w:bCs/>
          <w:lang w:val="en-US"/>
        </w:rPr>
        <w:t>Overlay requirements within the minimum required field of vision</w:t>
      </w:r>
    </w:p>
    <w:p w14:paraId="6103D368" w14:textId="77777777" w:rsidR="00AA0E58" w:rsidRPr="00BC205A" w:rsidRDefault="00AA0E58" w:rsidP="00AA0E58">
      <w:pPr>
        <w:tabs>
          <w:tab w:val="left" w:pos="2268"/>
        </w:tabs>
        <w:spacing w:after="120"/>
        <w:ind w:left="2268" w:right="1133" w:hanging="1134"/>
        <w:jc w:val="both"/>
        <w:rPr>
          <w:bCs/>
          <w:lang w:val="en-US"/>
        </w:rPr>
      </w:pPr>
      <w:r>
        <w:rPr>
          <w:bCs/>
          <w:lang w:val="en-US"/>
        </w:rPr>
        <w:tab/>
      </w:r>
      <w:r w:rsidRPr="00D22443">
        <w:rPr>
          <w:bCs/>
          <w:lang w:val="en-US"/>
        </w:rPr>
        <w:t xml:space="preserve">Overlays shall display only safety-related </w:t>
      </w:r>
      <w:r w:rsidRPr="00D22443">
        <w:rPr>
          <w:bCs/>
          <w:strike/>
          <w:lang w:val="en-US"/>
        </w:rPr>
        <w:t>rearward</w:t>
      </w:r>
      <w:r w:rsidRPr="00D22443">
        <w:rPr>
          <w:bCs/>
          <w:lang w:val="en-US"/>
        </w:rPr>
        <w:t xml:space="preserve"> </w:t>
      </w:r>
      <w:r w:rsidRPr="00D22443">
        <w:rPr>
          <w:b/>
          <w:bCs/>
          <w:lang w:val="en-US"/>
        </w:rPr>
        <w:t>indirect</w:t>
      </w:r>
      <w:r w:rsidRPr="00D22443">
        <w:rPr>
          <w:bCs/>
          <w:lang w:val="en-US"/>
        </w:rPr>
        <w:t xml:space="preserve"> vision information.</w:t>
      </w:r>
    </w:p>
    <w:p w14:paraId="6AD21CD6" w14:textId="77777777" w:rsidR="00AA0E58" w:rsidRPr="00D22443" w:rsidRDefault="00AA0E58" w:rsidP="00AA0E58">
      <w:pPr>
        <w:tabs>
          <w:tab w:val="left" w:pos="2268"/>
        </w:tabs>
        <w:spacing w:after="120"/>
        <w:ind w:left="2268" w:right="1133" w:hanging="1134"/>
        <w:jc w:val="both"/>
        <w:rPr>
          <w:lang w:val="en-US"/>
        </w:rPr>
      </w:pPr>
      <w:r>
        <w:rPr>
          <w:bCs/>
          <w:lang w:val="en-US"/>
        </w:rPr>
        <w:tab/>
      </w:r>
      <w:r w:rsidRPr="00D22443">
        <w:rPr>
          <w:lang w:val="en-US"/>
        </w:rPr>
        <w:t>All overlays shall be considered as an obstruction regardless of their transparency.</w:t>
      </w:r>
    </w:p>
    <w:p w14:paraId="19A938B4" w14:textId="77777777" w:rsidR="00AA0E58" w:rsidRPr="00D22443" w:rsidRDefault="00AA0E58" w:rsidP="00AA0E58">
      <w:pPr>
        <w:tabs>
          <w:tab w:val="left" w:pos="2268"/>
        </w:tabs>
        <w:spacing w:after="120"/>
        <w:ind w:left="2268" w:right="1133" w:hanging="1134"/>
        <w:jc w:val="both"/>
        <w:rPr>
          <w:lang w:val="en-US"/>
        </w:rPr>
      </w:pPr>
      <w:r>
        <w:rPr>
          <w:lang w:val="en-US"/>
        </w:rPr>
        <w:lastRenderedPageBreak/>
        <w:tab/>
      </w:r>
      <w:r w:rsidRPr="00D22443">
        <w:rPr>
          <w:lang w:val="en-US"/>
        </w:rPr>
        <w:t>Each overlay shall not exceed 2.5 per cent of the required field of view displayed</w:t>
      </w:r>
      <w:r>
        <w:rPr>
          <w:lang w:val="en-US"/>
        </w:rPr>
        <w:t xml:space="preserve"> </w:t>
      </w:r>
      <w:r w:rsidRPr="00D22443">
        <w:rPr>
          <w:lang w:val="en-US"/>
        </w:rPr>
        <w:t>surface of the corresponding class.</w:t>
      </w:r>
    </w:p>
    <w:p w14:paraId="0BF107B8" w14:textId="77777777" w:rsidR="00AA0E58" w:rsidRPr="00D22443" w:rsidRDefault="00AA0E58" w:rsidP="00AA0E58">
      <w:pPr>
        <w:tabs>
          <w:tab w:val="left" w:pos="2268"/>
        </w:tabs>
        <w:spacing w:after="120"/>
        <w:ind w:left="2268" w:right="1133" w:hanging="1134"/>
        <w:jc w:val="both"/>
        <w:rPr>
          <w:lang w:val="en-US"/>
        </w:rPr>
      </w:pPr>
      <w:r>
        <w:rPr>
          <w:lang w:val="en-US"/>
        </w:rPr>
        <w:tab/>
      </w:r>
      <w:r w:rsidRPr="00D22443">
        <w:rPr>
          <w:lang w:val="en-US"/>
        </w:rPr>
        <w:t>The total surface of all obstructions shall not exceed the provision of paragraph 15.2.4.9.1. or 15.2.4.9.2. at the same time.</w:t>
      </w:r>
    </w:p>
    <w:p w14:paraId="38C1C568" w14:textId="77777777" w:rsidR="00AA0E58" w:rsidRPr="00D22443" w:rsidRDefault="00AA0E58" w:rsidP="00AA0E58">
      <w:pPr>
        <w:tabs>
          <w:tab w:val="left" w:pos="2268"/>
        </w:tabs>
        <w:spacing w:after="120"/>
        <w:ind w:left="2268" w:right="1133" w:hanging="1134"/>
        <w:jc w:val="both"/>
        <w:rPr>
          <w:lang w:val="en-US"/>
        </w:rPr>
      </w:pPr>
      <w:r>
        <w:rPr>
          <w:bCs/>
          <w:lang w:val="en-US"/>
        </w:rPr>
        <w:tab/>
      </w:r>
      <w:r w:rsidRPr="00D22443">
        <w:rPr>
          <w:bCs/>
          <w:lang w:val="en-US"/>
        </w:rPr>
        <w:t>Overlay and any other obstruction surface shall be determined (for example on screenshots) taking into account the worst case(s).</w:t>
      </w:r>
      <w:r w:rsidRPr="0081456C">
        <w:t>"</w:t>
      </w:r>
    </w:p>
    <w:p w14:paraId="7CBEFD05" w14:textId="77777777" w:rsidR="00AA0E58" w:rsidRPr="00D22443" w:rsidRDefault="00AA0E58" w:rsidP="00AA0E58">
      <w:pPr>
        <w:tabs>
          <w:tab w:val="left" w:pos="1843"/>
          <w:tab w:val="left" w:pos="2800"/>
        </w:tabs>
        <w:spacing w:before="240" w:after="120"/>
        <w:ind w:left="2268" w:right="1134" w:hanging="1134"/>
        <w:jc w:val="both"/>
        <w:rPr>
          <w:i/>
        </w:rPr>
      </w:pPr>
      <w:r w:rsidRPr="006F5685">
        <w:rPr>
          <w:i/>
        </w:rPr>
        <w:t xml:space="preserve">Paragraph 16.1.1.3.1., </w:t>
      </w:r>
      <w:r w:rsidRPr="006F5685">
        <w:rPr>
          <w:iCs/>
        </w:rPr>
        <w:t>amend</w:t>
      </w:r>
      <w:r w:rsidRPr="006F5685">
        <w:rPr>
          <w:i/>
        </w:rPr>
        <w:t xml:space="preserve"> </w:t>
      </w:r>
      <w:r w:rsidRPr="006F5685">
        <w:t>to read:</w:t>
      </w:r>
    </w:p>
    <w:p w14:paraId="45FDABA4" w14:textId="77777777" w:rsidR="00AA0E58" w:rsidRPr="00D22443" w:rsidRDefault="00AA0E58" w:rsidP="00AA0E58">
      <w:pPr>
        <w:tabs>
          <w:tab w:val="left" w:pos="1843"/>
        </w:tabs>
        <w:spacing w:after="120" w:line="240" w:lineRule="auto"/>
        <w:ind w:left="2268" w:right="1134" w:hanging="1134"/>
        <w:jc w:val="both"/>
        <w:textAlignment w:val="center"/>
      </w:pPr>
      <w:r w:rsidRPr="0081456C">
        <w:t>"</w:t>
      </w:r>
      <w:r w:rsidRPr="00D22443">
        <w:t xml:space="preserve">16.1.1.3.1. </w:t>
      </w:r>
      <w:r w:rsidRPr="00D22443">
        <w:tab/>
        <w:t xml:space="preserve">Safety-Related </w:t>
      </w:r>
      <w:r w:rsidRPr="00D22443">
        <w:rPr>
          <w:strike/>
        </w:rPr>
        <w:t>Rearward</w:t>
      </w:r>
      <w:r w:rsidRPr="00D22443">
        <w:t xml:space="preserve"> </w:t>
      </w:r>
      <w:r w:rsidRPr="00D22443">
        <w:rPr>
          <w:b/>
        </w:rPr>
        <w:t>Indirect</w:t>
      </w:r>
      <w:r w:rsidRPr="00D22443">
        <w:t xml:space="preserve"> Vision Information</w:t>
      </w:r>
    </w:p>
    <w:p w14:paraId="2FAE921D" w14:textId="77777777" w:rsidR="00AA0E58" w:rsidRPr="00D22443" w:rsidRDefault="00AA0E58" w:rsidP="00AA0E58">
      <w:pPr>
        <w:tabs>
          <w:tab w:val="left" w:pos="2268"/>
        </w:tabs>
        <w:spacing w:after="120" w:line="240" w:lineRule="auto"/>
        <w:ind w:left="2268" w:right="1134" w:hanging="1134"/>
        <w:jc w:val="both"/>
        <w:textAlignment w:val="center"/>
      </w:pPr>
      <w:r>
        <w:tab/>
      </w:r>
      <w:r w:rsidRPr="00D22443">
        <w:t xml:space="preserve">Safety-related </w:t>
      </w:r>
      <w:r w:rsidRPr="00D22443">
        <w:rPr>
          <w:strike/>
        </w:rPr>
        <w:t>rearward</w:t>
      </w:r>
      <w:r w:rsidRPr="00D22443">
        <w:t xml:space="preserve"> </w:t>
      </w:r>
      <w:r w:rsidRPr="00D22443">
        <w:rPr>
          <w:b/>
        </w:rPr>
        <w:t>indirect</w:t>
      </w:r>
      <w:r w:rsidRPr="00D22443">
        <w:t xml:space="preserve"> vision information </w:t>
      </w:r>
      <w:r w:rsidRPr="00D22443">
        <w:rPr>
          <w:b/>
        </w:rPr>
        <w:t xml:space="preserve">within the minimum required field of vision </w:t>
      </w:r>
      <w:r w:rsidRPr="00D22443">
        <w:t xml:space="preserve">refers to information that directly enhances the driver’s ability to identify, assess, and respond to potential hazards or obstacles in the </w:t>
      </w:r>
      <w:r w:rsidRPr="00D22443">
        <w:rPr>
          <w:strike/>
        </w:rPr>
        <w:t>rearward</w:t>
      </w:r>
      <w:r w:rsidRPr="00D22443">
        <w:t xml:space="preserve"> </w:t>
      </w:r>
      <w:r w:rsidRPr="00D22443">
        <w:rPr>
          <w:b/>
        </w:rPr>
        <w:t>indirect</w:t>
      </w:r>
      <w:r w:rsidRPr="00D22443">
        <w:t xml:space="preserve"> field of vision. This includes, but is not limited to:</w:t>
      </w:r>
    </w:p>
    <w:p w14:paraId="57282CB7" w14:textId="77777777" w:rsidR="00AA0E58" w:rsidRPr="00D22443" w:rsidRDefault="00AA0E58" w:rsidP="00AA0E58">
      <w:pPr>
        <w:tabs>
          <w:tab w:val="left" w:pos="2268"/>
        </w:tabs>
        <w:spacing w:after="120" w:line="240" w:lineRule="auto"/>
        <w:ind w:left="3402" w:right="1134" w:hanging="1134"/>
        <w:jc w:val="both"/>
        <w:textAlignment w:val="center"/>
        <w:rPr>
          <w:bCs/>
        </w:rPr>
      </w:pPr>
      <w:r w:rsidRPr="00D22443">
        <w:rPr>
          <w:bCs/>
        </w:rPr>
        <w:t>(a)</w:t>
      </w:r>
      <w:r w:rsidRPr="00D22443">
        <w:rPr>
          <w:bCs/>
        </w:rPr>
        <w:tab/>
        <w:t>Hazard alerts highlighting vehicles, cyclists, or pedestrians;</w:t>
      </w:r>
    </w:p>
    <w:p w14:paraId="3B483B94" w14:textId="77777777" w:rsidR="00AA0E58" w:rsidRPr="00D22443" w:rsidRDefault="00AA0E58" w:rsidP="00AA0E58">
      <w:pPr>
        <w:tabs>
          <w:tab w:val="left" w:pos="2268"/>
        </w:tabs>
        <w:spacing w:after="120" w:line="240" w:lineRule="auto"/>
        <w:ind w:left="3402" w:right="1134" w:hanging="1134"/>
        <w:jc w:val="both"/>
        <w:textAlignment w:val="center"/>
        <w:rPr>
          <w:bCs/>
          <w:strike/>
        </w:rPr>
      </w:pPr>
      <w:r w:rsidRPr="00D22443">
        <w:rPr>
          <w:bCs/>
        </w:rPr>
        <w:t>(b)</w:t>
      </w:r>
      <w:r w:rsidRPr="00D22443">
        <w:rPr>
          <w:bCs/>
        </w:rPr>
        <w:tab/>
        <w:t>Distance lines or markers to highlight the distance to other vehicles;</w:t>
      </w:r>
    </w:p>
    <w:p w14:paraId="5D226119" w14:textId="77777777" w:rsidR="00AA0E58" w:rsidRPr="00D22443" w:rsidRDefault="00AA0E58" w:rsidP="00AA0E58">
      <w:pPr>
        <w:tabs>
          <w:tab w:val="left" w:pos="2268"/>
        </w:tabs>
        <w:spacing w:after="120" w:line="240" w:lineRule="auto"/>
        <w:ind w:left="3402" w:right="1134" w:hanging="1134"/>
        <w:jc w:val="both"/>
        <w:textAlignment w:val="center"/>
        <w:rPr>
          <w:bCs/>
        </w:rPr>
      </w:pPr>
      <w:r w:rsidRPr="00D22443">
        <w:rPr>
          <w:bCs/>
        </w:rPr>
        <w:t>(c)</w:t>
      </w:r>
      <w:r w:rsidRPr="00D22443">
        <w:rPr>
          <w:bCs/>
        </w:rPr>
        <w:tab/>
        <w:t>Parking guidance lines.</w:t>
      </w:r>
    </w:p>
    <w:p w14:paraId="0AF3EF1A" w14:textId="77777777" w:rsidR="00AA0E58" w:rsidRPr="00D22443" w:rsidRDefault="00AA0E58" w:rsidP="00AA0E58">
      <w:pPr>
        <w:tabs>
          <w:tab w:val="left" w:pos="2268"/>
        </w:tabs>
        <w:spacing w:after="120" w:line="240" w:lineRule="auto"/>
        <w:ind w:left="2268" w:right="1134" w:hanging="1134"/>
        <w:jc w:val="both"/>
        <w:textAlignment w:val="center"/>
      </w:pPr>
      <w:r>
        <w:tab/>
      </w:r>
      <w:r w:rsidRPr="00D22443">
        <w:t xml:space="preserve">Any additional information proposed by the vehicle manufacturer as safety-related </w:t>
      </w:r>
      <w:r w:rsidRPr="00D22443">
        <w:rPr>
          <w:strike/>
        </w:rPr>
        <w:t>rearward</w:t>
      </w:r>
      <w:r w:rsidRPr="00D22443">
        <w:t xml:space="preserve"> </w:t>
      </w:r>
      <w:r w:rsidRPr="00D22443">
        <w:rPr>
          <w:b/>
        </w:rPr>
        <w:t>indirect</w:t>
      </w:r>
      <w:r w:rsidRPr="00D22443">
        <w:t xml:space="preserve"> vision information shall be evaluated and approved by the Technical Service and Type Approval Authority.</w:t>
      </w:r>
    </w:p>
    <w:p w14:paraId="4B2864F4" w14:textId="77777777" w:rsidR="00AA0E58" w:rsidRDefault="00AA0E58" w:rsidP="00AA0E58">
      <w:pPr>
        <w:tabs>
          <w:tab w:val="left" w:pos="2268"/>
        </w:tabs>
        <w:spacing w:after="120"/>
        <w:ind w:left="2268" w:right="1133" w:hanging="1134"/>
        <w:jc w:val="both"/>
      </w:pPr>
      <w:r>
        <w:tab/>
      </w:r>
      <w:r>
        <w:tab/>
      </w:r>
      <w:r w:rsidRPr="00D22443">
        <w:t xml:space="preserve">Indicators like blind spot monitoring indicators, side indicators, temperature warnings </w:t>
      </w:r>
      <w:r w:rsidRPr="00D22443">
        <w:rPr>
          <w:b/>
        </w:rPr>
        <w:t>shall be displayed outside of the minimum required field of vision</w:t>
      </w:r>
      <w:r w:rsidRPr="00D22443">
        <w:t>."</w:t>
      </w:r>
    </w:p>
    <w:p w14:paraId="67B5BA6E" w14:textId="77777777" w:rsidR="00AA0E58" w:rsidRPr="000846F8" w:rsidRDefault="00AA0E58" w:rsidP="00AA0E58">
      <w:pPr>
        <w:spacing w:before="240" w:after="120"/>
        <w:ind w:left="2835" w:right="1134" w:hanging="1701"/>
        <w:jc w:val="both"/>
        <w:rPr>
          <w:i/>
          <w:iCs/>
        </w:rPr>
      </w:pPr>
      <w:r w:rsidRPr="007550CF">
        <w:rPr>
          <w:bCs/>
          <w:i/>
        </w:rPr>
        <w:t xml:space="preserve">Delete footnote 2 in Annex </w:t>
      </w:r>
      <w:r w:rsidRPr="000B7038">
        <w:rPr>
          <w:bCs/>
          <w:i/>
        </w:rPr>
        <w:t>2, paragraphs 11.1.1 and 11.2.1.</w:t>
      </w:r>
    </w:p>
    <w:p w14:paraId="41BE0D57" w14:textId="77777777" w:rsidR="00AA0E58" w:rsidRPr="000846F8" w:rsidRDefault="00AA0E58" w:rsidP="00AA0E58">
      <w:pPr>
        <w:tabs>
          <w:tab w:val="left" w:pos="2300"/>
          <w:tab w:val="left" w:pos="2800"/>
          <w:tab w:val="center" w:pos="4819"/>
        </w:tabs>
        <w:spacing w:before="240" w:after="120"/>
        <w:ind w:left="2268" w:right="1134" w:hanging="1134"/>
        <w:jc w:val="both"/>
      </w:pPr>
      <w:r w:rsidRPr="000B7038">
        <w:rPr>
          <w:i/>
        </w:rPr>
        <w:t>Insert new paragraph 22.34. and consequent subparagraphs,</w:t>
      </w:r>
      <w:r w:rsidRPr="000B7038">
        <w:t xml:space="preserve"> to read:</w:t>
      </w:r>
    </w:p>
    <w:p w14:paraId="3312945A" w14:textId="77777777" w:rsidR="00AA0E58" w:rsidRPr="000846F8" w:rsidRDefault="00AA0E58" w:rsidP="00AA0E58">
      <w:pPr>
        <w:tabs>
          <w:tab w:val="left" w:pos="2300"/>
          <w:tab w:val="left" w:pos="2800"/>
          <w:tab w:val="center" w:pos="4819"/>
        </w:tabs>
        <w:spacing w:after="120"/>
        <w:ind w:left="2302" w:right="1134" w:hanging="1168"/>
        <w:jc w:val="both"/>
        <w:rPr>
          <w:b/>
          <w:bCs/>
          <w:u w:val="single"/>
        </w:rPr>
      </w:pPr>
      <w:r w:rsidRPr="000846F8">
        <w:rPr>
          <w:bCs/>
        </w:rPr>
        <w:t>"</w:t>
      </w:r>
      <w:r w:rsidRPr="000846F8">
        <w:rPr>
          <w:b/>
        </w:rPr>
        <w:t>22.</w:t>
      </w:r>
      <w:r>
        <w:rPr>
          <w:b/>
        </w:rPr>
        <w:t>34</w:t>
      </w:r>
      <w:r w:rsidRPr="000846F8">
        <w:rPr>
          <w:bCs/>
        </w:rPr>
        <w:t>.</w:t>
      </w:r>
      <w:r w:rsidRPr="000846F8">
        <w:rPr>
          <w:bCs/>
        </w:rPr>
        <w:tab/>
      </w:r>
      <w:r w:rsidRPr="000846F8">
        <w:rPr>
          <w:b/>
          <w:bCs/>
        </w:rPr>
        <w:t>Transitional Provisions of the 0</w:t>
      </w:r>
      <w:r>
        <w:rPr>
          <w:b/>
          <w:bCs/>
        </w:rPr>
        <w:t>8</w:t>
      </w:r>
      <w:r w:rsidRPr="000846F8">
        <w:rPr>
          <w:b/>
          <w:bCs/>
        </w:rPr>
        <w:t xml:space="preserve"> Series of Amendments”</w:t>
      </w:r>
    </w:p>
    <w:p w14:paraId="6AD2210D" w14:textId="77777777" w:rsidR="00AA0E58" w:rsidRPr="000846F8" w:rsidRDefault="00AA0E58" w:rsidP="00AA0E58">
      <w:pPr>
        <w:spacing w:after="120"/>
        <w:ind w:left="2268" w:right="1134" w:hanging="1134"/>
        <w:jc w:val="both"/>
        <w:rPr>
          <w:b/>
          <w:bCs/>
        </w:rPr>
      </w:pPr>
      <w:r w:rsidRPr="000846F8">
        <w:rPr>
          <w:bCs/>
        </w:rPr>
        <w:t>"</w:t>
      </w:r>
      <w:r w:rsidRPr="000846F8">
        <w:rPr>
          <w:b/>
          <w:bCs/>
        </w:rPr>
        <w:t>22.</w:t>
      </w:r>
      <w:r>
        <w:rPr>
          <w:b/>
          <w:bCs/>
        </w:rPr>
        <w:t>34</w:t>
      </w:r>
      <w:r w:rsidRPr="000846F8">
        <w:rPr>
          <w:b/>
          <w:bCs/>
        </w:rPr>
        <w:t>.1</w:t>
      </w:r>
      <w:r>
        <w:rPr>
          <w:b/>
          <w:bCs/>
        </w:rPr>
        <w:t>.</w:t>
      </w:r>
      <w:r w:rsidRPr="000846F8">
        <w:rPr>
          <w:b/>
          <w:bCs/>
        </w:rPr>
        <w:tab/>
        <w:t>As from the official date of entry into force of the 0</w:t>
      </w:r>
      <w:r>
        <w:rPr>
          <w:b/>
          <w:bCs/>
        </w:rPr>
        <w:t>8</w:t>
      </w:r>
      <w:r w:rsidRPr="000846F8">
        <w:rPr>
          <w:b/>
          <w:bCs/>
        </w:rPr>
        <w:t xml:space="preserve"> series of amendments, no Contracting Party applying this Regulation shall refuse to grant or refuse to accept type approvals under this Regulation as amended by the 0</w:t>
      </w:r>
      <w:r>
        <w:rPr>
          <w:b/>
          <w:bCs/>
        </w:rPr>
        <w:t>8</w:t>
      </w:r>
      <w:r w:rsidRPr="000846F8">
        <w:rPr>
          <w:b/>
          <w:bCs/>
        </w:rPr>
        <w:t xml:space="preserve"> series of amendments.</w:t>
      </w:r>
    </w:p>
    <w:p w14:paraId="1A4AE031" w14:textId="77777777" w:rsidR="00AA0E58" w:rsidRPr="000846F8" w:rsidRDefault="00AA0E58" w:rsidP="00AA0E58">
      <w:pPr>
        <w:spacing w:after="120"/>
        <w:ind w:left="2268" w:right="1134" w:hanging="1134"/>
        <w:jc w:val="both"/>
        <w:rPr>
          <w:b/>
          <w:bCs/>
        </w:rPr>
      </w:pPr>
      <w:r w:rsidRPr="000846F8">
        <w:rPr>
          <w:b/>
          <w:bCs/>
        </w:rPr>
        <w:t>22.</w:t>
      </w:r>
      <w:r>
        <w:rPr>
          <w:b/>
          <w:bCs/>
        </w:rPr>
        <w:t>34</w:t>
      </w:r>
      <w:r w:rsidRPr="000846F8">
        <w:rPr>
          <w:b/>
          <w:bCs/>
        </w:rPr>
        <w:t>.2</w:t>
      </w:r>
      <w:r>
        <w:rPr>
          <w:b/>
          <w:bCs/>
        </w:rPr>
        <w:t>.</w:t>
      </w:r>
      <w:r w:rsidRPr="000846F8">
        <w:rPr>
          <w:b/>
          <w:bCs/>
        </w:rPr>
        <w:tab/>
        <w:t xml:space="preserve">As from 1 September </w:t>
      </w:r>
      <w:r>
        <w:rPr>
          <w:b/>
          <w:bCs/>
        </w:rPr>
        <w:t>[2029]</w:t>
      </w:r>
      <w:r w:rsidRPr="000846F8">
        <w:rPr>
          <w:b/>
          <w:bCs/>
        </w:rPr>
        <w:t xml:space="preserve">, Contracting Parties applying this Regulation shall not be obliged to accept type approvals to any of the preceding series of amendments, first issued after 1 September </w:t>
      </w:r>
      <w:r>
        <w:rPr>
          <w:b/>
          <w:bCs/>
        </w:rPr>
        <w:t>[2029]</w:t>
      </w:r>
      <w:r w:rsidRPr="000846F8">
        <w:rPr>
          <w:b/>
          <w:bCs/>
        </w:rPr>
        <w:t>.</w:t>
      </w:r>
    </w:p>
    <w:p w14:paraId="45878401" w14:textId="77777777" w:rsidR="00AA0E58" w:rsidRPr="000846F8" w:rsidRDefault="00AA0E58" w:rsidP="00AA0E58">
      <w:pPr>
        <w:spacing w:after="120"/>
        <w:ind w:left="2268" w:right="1134" w:hanging="1134"/>
        <w:jc w:val="both"/>
        <w:rPr>
          <w:b/>
          <w:bCs/>
        </w:rPr>
      </w:pPr>
      <w:r w:rsidRPr="000846F8">
        <w:rPr>
          <w:b/>
          <w:bCs/>
        </w:rPr>
        <w:t>22.</w:t>
      </w:r>
      <w:r>
        <w:rPr>
          <w:b/>
          <w:bCs/>
        </w:rPr>
        <w:t>34</w:t>
      </w:r>
      <w:r w:rsidRPr="000846F8">
        <w:rPr>
          <w:b/>
          <w:bCs/>
        </w:rPr>
        <w:t>.3</w:t>
      </w:r>
      <w:r>
        <w:rPr>
          <w:b/>
          <w:bCs/>
        </w:rPr>
        <w:t>.</w:t>
      </w:r>
      <w:r w:rsidRPr="000846F8">
        <w:rPr>
          <w:b/>
          <w:bCs/>
        </w:rPr>
        <w:tab/>
        <w:t xml:space="preserve">Until 1 September </w:t>
      </w:r>
      <w:r>
        <w:rPr>
          <w:b/>
          <w:bCs/>
        </w:rPr>
        <w:t>[2031]</w:t>
      </w:r>
      <w:r w:rsidRPr="000846F8">
        <w:rPr>
          <w:b/>
          <w:bCs/>
        </w:rPr>
        <w:t>, Contracting Parties applying this Regulation shall accept type approvals to the 0</w:t>
      </w:r>
      <w:r>
        <w:rPr>
          <w:b/>
          <w:bCs/>
        </w:rPr>
        <w:t>7</w:t>
      </w:r>
      <w:r w:rsidRPr="000846F8">
        <w:rPr>
          <w:b/>
          <w:bCs/>
        </w:rPr>
        <w:t xml:space="preserve"> series of amendments, first issued before 1 September </w:t>
      </w:r>
      <w:r>
        <w:rPr>
          <w:b/>
          <w:bCs/>
        </w:rPr>
        <w:t>[2029]</w:t>
      </w:r>
      <w:r w:rsidRPr="000846F8">
        <w:rPr>
          <w:b/>
          <w:bCs/>
        </w:rPr>
        <w:t>.</w:t>
      </w:r>
    </w:p>
    <w:p w14:paraId="7ADFE9C9" w14:textId="77777777" w:rsidR="00AA0E58" w:rsidRPr="000846F8" w:rsidRDefault="00AA0E58" w:rsidP="00AA0E58">
      <w:pPr>
        <w:spacing w:after="120"/>
        <w:ind w:left="2268" w:right="1134" w:hanging="1134"/>
        <w:jc w:val="both"/>
        <w:rPr>
          <w:b/>
          <w:bCs/>
        </w:rPr>
      </w:pPr>
      <w:r w:rsidRPr="000846F8">
        <w:rPr>
          <w:b/>
          <w:bCs/>
        </w:rPr>
        <w:t>22.</w:t>
      </w:r>
      <w:r>
        <w:rPr>
          <w:b/>
          <w:bCs/>
        </w:rPr>
        <w:t>34</w:t>
      </w:r>
      <w:r w:rsidRPr="000846F8">
        <w:rPr>
          <w:b/>
          <w:bCs/>
        </w:rPr>
        <w:t>.4</w:t>
      </w:r>
      <w:r>
        <w:rPr>
          <w:b/>
          <w:bCs/>
        </w:rPr>
        <w:t>.</w:t>
      </w:r>
      <w:r w:rsidRPr="000846F8">
        <w:rPr>
          <w:b/>
          <w:bCs/>
        </w:rPr>
        <w:tab/>
        <w:t xml:space="preserve">As from 1 September </w:t>
      </w:r>
      <w:r>
        <w:rPr>
          <w:b/>
          <w:bCs/>
        </w:rPr>
        <w:t>[2031]</w:t>
      </w:r>
      <w:r w:rsidRPr="000846F8">
        <w:rPr>
          <w:b/>
          <w:bCs/>
        </w:rPr>
        <w:t xml:space="preserve">, Contracting Parties applying this Regulation shall not be obliged to accept type approvals issued to any of the preceding series of amendments to this Regulation. </w:t>
      </w:r>
    </w:p>
    <w:p w14:paraId="7B18B289" w14:textId="77777777" w:rsidR="00AA0E58" w:rsidRPr="000846F8" w:rsidRDefault="00AA0E58" w:rsidP="00AA0E58">
      <w:pPr>
        <w:spacing w:after="120"/>
        <w:ind w:left="2268" w:right="1134" w:hanging="1134"/>
        <w:jc w:val="both"/>
        <w:rPr>
          <w:b/>
          <w:bCs/>
        </w:rPr>
      </w:pPr>
      <w:r w:rsidRPr="000846F8">
        <w:rPr>
          <w:b/>
          <w:bCs/>
        </w:rPr>
        <w:t>22.</w:t>
      </w:r>
      <w:r>
        <w:rPr>
          <w:b/>
          <w:bCs/>
        </w:rPr>
        <w:t>34</w:t>
      </w:r>
      <w:r w:rsidRPr="000846F8">
        <w:rPr>
          <w:b/>
          <w:bCs/>
        </w:rPr>
        <w:t>.5</w:t>
      </w:r>
      <w:r>
        <w:rPr>
          <w:b/>
          <w:bCs/>
        </w:rPr>
        <w:t>.</w:t>
      </w:r>
      <w:r w:rsidRPr="000846F8">
        <w:rPr>
          <w:b/>
          <w:bCs/>
        </w:rPr>
        <w:tab/>
        <w:t>Notwithstanding paragraphs 22.</w:t>
      </w:r>
      <w:r>
        <w:rPr>
          <w:b/>
          <w:bCs/>
        </w:rPr>
        <w:t>34</w:t>
      </w:r>
      <w:r w:rsidRPr="000846F8">
        <w:rPr>
          <w:b/>
          <w:bCs/>
        </w:rPr>
        <w:t>.</w:t>
      </w:r>
      <w:r w:rsidRPr="000B7038">
        <w:rPr>
          <w:b/>
          <w:bCs/>
        </w:rPr>
        <w:t>2</w:t>
      </w:r>
      <w:r w:rsidRPr="000846F8">
        <w:rPr>
          <w:b/>
          <w:bCs/>
        </w:rPr>
        <w:t>. and 22.</w:t>
      </w:r>
      <w:r>
        <w:rPr>
          <w:b/>
          <w:bCs/>
        </w:rPr>
        <w:t>34</w:t>
      </w:r>
      <w:r w:rsidRPr="000846F8">
        <w:rPr>
          <w:b/>
          <w:bCs/>
        </w:rPr>
        <w:t>.4., Contracting Parties applying this Regulation shall continue to accept type approvals issued according to the 04, 05</w:t>
      </w:r>
      <w:r>
        <w:rPr>
          <w:b/>
          <w:bCs/>
        </w:rPr>
        <w:t>, 06</w:t>
      </w:r>
      <w:r w:rsidRPr="000846F8">
        <w:rPr>
          <w:b/>
          <w:bCs/>
        </w:rPr>
        <w:t xml:space="preserve"> and 0</w:t>
      </w:r>
      <w:r>
        <w:rPr>
          <w:b/>
          <w:bCs/>
        </w:rPr>
        <w:t>7</w:t>
      </w:r>
      <w:r w:rsidRPr="000846F8">
        <w:rPr>
          <w:b/>
          <w:bCs/>
        </w:rPr>
        <w:t xml:space="preserve"> series of amendments to this Regulation, for the vehicles and devices for indirect vision which are not affected by the changes introduced by the 0</w:t>
      </w:r>
      <w:r>
        <w:rPr>
          <w:b/>
          <w:bCs/>
        </w:rPr>
        <w:t>8</w:t>
      </w:r>
      <w:r w:rsidRPr="000846F8">
        <w:rPr>
          <w:b/>
          <w:bCs/>
        </w:rPr>
        <w:t xml:space="preserve"> series of amendments.</w:t>
      </w:r>
    </w:p>
    <w:p w14:paraId="7D862EF9" w14:textId="77777777" w:rsidR="00AA0E58" w:rsidRPr="000846F8" w:rsidRDefault="00AA0E58" w:rsidP="00AA0E58">
      <w:pPr>
        <w:spacing w:after="120"/>
        <w:ind w:left="2268" w:right="1134" w:hanging="1134"/>
        <w:jc w:val="both"/>
        <w:rPr>
          <w:b/>
          <w:bCs/>
        </w:rPr>
      </w:pPr>
      <w:r w:rsidRPr="000846F8">
        <w:rPr>
          <w:b/>
          <w:bCs/>
        </w:rPr>
        <w:t>22.</w:t>
      </w:r>
      <w:r>
        <w:rPr>
          <w:b/>
          <w:bCs/>
        </w:rPr>
        <w:t>34</w:t>
      </w:r>
      <w:r w:rsidRPr="000846F8">
        <w:rPr>
          <w:b/>
          <w:bCs/>
        </w:rPr>
        <w:t>.6</w:t>
      </w:r>
      <w:r>
        <w:rPr>
          <w:b/>
          <w:bCs/>
        </w:rPr>
        <w:t>.</w:t>
      </w:r>
      <w:r w:rsidRPr="000846F8">
        <w:rPr>
          <w:b/>
          <w:bCs/>
        </w:rPr>
        <w:tab/>
        <w:t>Contracting Parties applying this Regulation may grant type approvals according to any of the preceding series of amendments to this Regulation.</w:t>
      </w:r>
    </w:p>
    <w:p w14:paraId="1FC4F461" w14:textId="77777777" w:rsidR="00AA0E58" w:rsidRPr="000846F8" w:rsidRDefault="00AA0E58" w:rsidP="00AA0E58">
      <w:pPr>
        <w:spacing w:after="120"/>
        <w:ind w:left="2268" w:right="1134" w:hanging="1134"/>
        <w:jc w:val="both"/>
      </w:pPr>
      <w:r w:rsidRPr="000846F8">
        <w:rPr>
          <w:b/>
          <w:bCs/>
        </w:rPr>
        <w:t>22.</w:t>
      </w:r>
      <w:r>
        <w:rPr>
          <w:b/>
          <w:bCs/>
        </w:rPr>
        <w:t>34</w:t>
      </w:r>
      <w:r w:rsidRPr="000846F8">
        <w:rPr>
          <w:b/>
          <w:bCs/>
        </w:rPr>
        <w:t>.7</w:t>
      </w:r>
      <w:r>
        <w:rPr>
          <w:b/>
          <w:bCs/>
        </w:rPr>
        <w:t>.</w:t>
      </w:r>
      <w:r w:rsidRPr="000846F8">
        <w:rPr>
          <w:b/>
          <w:bCs/>
        </w:rPr>
        <w:tab/>
        <w:t>Contracting Parties applying this Regulation shall continue to grant extensions of existing approvals to any of the preceding series of amendments to this Regulation.</w:t>
      </w:r>
      <w:r w:rsidRPr="000846F8">
        <w:t>"</w:t>
      </w:r>
    </w:p>
    <w:p w14:paraId="61DFF2B2" w14:textId="77777777" w:rsidR="00AA0E58" w:rsidRPr="000846F8" w:rsidRDefault="00AA0E58" w:rsidP="00AA0E58">
      <w:pPr>
        <w:tabs>
          <w:tab w:val="left" w:pos="2300"/>
          <w:tab w:val="left" w:pos="2800"/>
        </w:tabs>
        <w:spacing w:before="240" w:after="120"/>
        <w:ind w:left="2268" w:right="1134" w:hanging="1134"/>
        <w:jc w:val="both"/>
        <w:rPr>
          <w:iCs/>
        </w:rPr>
      </w:pPr>
      <w:r w:rsidRPr="000846F8">
        <w:rPr>
          <w:i/>
        </w:rPr>
        <w:lastRenderedPageBreak/>
        <w:t xml:space="preserve">Annex 5, </w:t>
      </w:r>
      <w:r w:rsidRPr="000846F8">
        <w:t>amend to read</w:t>
      </w:r>
      <w:r w:rsidRPr="000846F8">
        <w:rPr>
          <w:iCs/>
        </w:rPr>
        <w:t>:</w:t>
      </w:r>
    </w:p>
    <w:p w14:paraId="676E7F1D" w14:textId="77777777" w:rsidR="00AA0E58" w:rsidRPr="000846F8" w:rsidRDefault="00AA0E58" w:rsidP="00AA0E58">
      <w:pPr>
        <w:pStyle w:val="HChG"/>
        <w:rPr>
          <w:bCs/>
        </w:rPr>
      </w:pPr>
      <w:r w:rsidRPr="000846F8">
        <w:tab/>
      </w:r>
      <w:r w:rsidRPr="000846F8">
        <w:tab/>
      </w:r>
      <w:r w:rsidRPr="000846F8">
        <w:rPr>
          <w:b w:val="0"/>
        </w:rPr>
        <w:t>"</w:t>
      </w:r>
      <w:r w:rsidRPr="000846F8">
        <w:rPr>
          <w:bCs/>
        </w:rPr>
        <w:t>Annex 5</w:t>
      </w:r>
    </w:p>
    <w:p w14:paraId="150F5D52" w14:textId="77777777" w:rsidR="00AA0E58" w:rsidRPr="000846F8" w:rsidRDefault="00AA0E58" w:rsidP="00AA0E58">
      <w:pPr>
        <w:pStyle w:val="HChG"/>
        <w:rPr>
          <w:bCs/>
        </w:rPr>
      </w:pPr>
      <w:r w:rsidRPr="000846F8">
        <w:rPr>
          <w:bCs/>
        </w:rPr>
        <w:tab/>
      </w:r>
      <w:r w:rsidRPr="000846F8">
        <w:rPr>
          <w:bCs/>
        </w:rPr>
        <w:tab/>
      </w:r>
      <w:bookmarkStart w:id="13" w:name="_Toc437351639"/>
      <w:r w:rsidRPr="000846F8">
        <w:rPr>
          <w:bCs/>
        </w:rPr>
        <w:t>Arrangement of Approval Mark of a Device for Indirect Vision</w:t>
      </w:r>
      <w:bookmarkEnd w:id="13"/>
    </w:p>
    <w:p w14:paraId="097BC7D8" w14:textId="77777777" w:rsidR="00AA0E58" w:rsidRPr="000846F8" w:rsidRDefault="00AA0E58" w:rsidP="00AA0E58">
      <w:pPr>
        <w:spacing w:after="120"/>
        <w:ind w:left="1134" w:right="1134"/>
        <w:jc w:val="both"/>
        <w:rPr>
          <w:bCs/>
        </w:rPr>
      </w:pPr>
      <w:r w:rsidRPr="000846F8">
        <w:rPr>
          <w:bCs/>
        </w:rPr>
        <w:t>(See paragraph 5.4. of the Regulation)</w:t>
      </w:r>
    </w:p>
    <w:p w14:paraId="6CAE4DA8" w14:textId="77777777" w:rsidR="00AA0E58" w:rsidRPr="000846F8" w:rsidRDefault="00AA0E58" w:rsidP="00AA0E58">
      <w:pPr>
        <w:spacing w:after="120"/>
        <w:ind w:left="2268" w:right="1134" w:hanging="1134"/>
        <w:jc w:val="both"/>
        <w:rPr>
          <w:b/>
        </w:rPr>
      </w:pPr>
      <w:r w:rsidRPr="000846F8">
        <w:rPr>
          <w:bCs/>
          <w:noProof/>
        </w:rPr>
        <mc:AlternateContent>
          <mc:Choice Requires="wpg">
            <w:drawing>
              <wp:anchor distT="0" distB="0" distL="114300" distR="114300" simplePos="0" relativeHeight="251658242" behindDoc="0" locked="0" layoutInCell="1" allowOverlap="1" wp14:anchorId="796A9ED1" wp14:editId="0A5BB68F">
                <wp:simplePos x="0" y="0"/>
                <wp:positionH relativeFrom="column">
                  <wp:posOffset>1537970</wp:posOffset>
                </wp:positionH>
                <wp:positionV relativeFrom="paragraph">
                  <wp:posOffset>438785</wp:posOffset>
                </wp:positionV>
                <wp:extent cx="3048635" cy="2274570"/>
                <wp:effectExtent l="0" t="0" r="0" b="0"/>
                <wp:wrapTopAndBottom/>
                <wp:docPr id="1552142125" name="Gruppieren 35"/>
                <wp:cNvGraphicFramePr/>
                <a:graphic xmlns:a="http://schemas.openxmlformats.org/drawingml/2006/main">
                  <a:graphicData uri="http://schemas.microsoft.com/office/word/2010/wordprocessingGroup">
                    <wpg:wgp>
                      <wpg:cNvGrpSpPr/>
                      <wpg:grpSpPr>
                        <a:xfrm>
                          <a:off x="0" y="0"/>
                          <a:ext cx="3048635" cy="2274570"/>
                          <a:chOff x="0" y="0"/>
                          <a:chExt cx="3048635" cy="2274570"/>
                        </a:xfrm>
                      </wpg:grpSpPr>
                      <pic:pic xmlns:pic="http://schemas.openxmlformats.org/drawingml/2006/picture">
                        <pic:nvPicPr>
                          <pic:cNvPr id="11173009" name="Picture 77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635" cy="2274570"/>
                          </a:xfrm>
                          <a:prstGeom prst="rect">
                            <a:avLst/>
                          </a:prstGeom>
                          <a:noFill/>
                          <a:ln>
                            <a:noFill/>
                          </a:ln>
                        </pic:spPr>
                      </pic:pic>
                      <wps:wsp>
                        <wps:cNvPr id="1275489689" name="Text Box 769"/>
                        <wps:cNvSpPr txBox="1">
                          <a:spLocks noChangeArrowheads="1"/>
                        </wps:cNvSpPr>
                        <wps:spPr bwMode="auto">
                          <a:xfrm>
                            <a:off x="1774209" y="59037"/>
                            <a:ext cx="12700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2B442" w14:textId="77777777" w:rsidR="00AA0E58" w:rsidRPr="005D656C" w:rsidRDefault="00AA0E58" w:rsidP="00AA0E58">
                              <w:pPr>
                                <w:rPr>
                                  <w:sz w:val="18"/>
                                  <w:szCs w:val="18"/>
                                </w:rPr>
                              </w:pPr>
                              <w:r w:rsidRPr="005D656C">
                                <w:rPr>
                                  <w:sz w:val="18"/>
                                  <w:szCs w:val="18"/>
                                </w:rPr>
                                <w:t>a = 5 mm min</w:t>
                              </w:r>
                              <w:r>
                                <w:rPr>
                                  <w:sz w:val="18"/>
                                  <w:szCs w:val="18"/>
                                </w:rPr>
                                <w:t>imum</w:t>
                              </w:r>
                            </w:p>
                          </w:txbxContent>
                        </wps:txbx>
                        <wps:bodyPr rot="0" vert="horz" wrap="square" lIns="91440" tIns="45720" rIns="91440" bIns="45720" anchor="t" anchorCtr="0" upright="1">
                          <a:spAutoFit/>
                        </wps:bodyPr>
                      </wps:wsp>
                      <wps:wsp>
                        <wps:cNvPr id="1371655516" name="Text Box 769"/>
                        <wps:cNvSpPr txBox="1">
                          <a:spLocks noChangeArrowheads="1"/>
                        </wps:cNvSpPr>
                        <wps:spPr bwMode="auto">
                          <a:xfrm>
                            <a:off x="481480" y="1659258"/>
                            <a:ext cx="12700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EC595" w14:textId="77777777" w:rsidR="00AA0E58" w:rsidRPr="00C449A6" w:rsidRDefault="00AA0E58" w:rsidP="00AA0E58">
                              <w:pPr>
                                <w:rPr>
                                  <w:sz w:val="56"/>
                                  <w:szCs w:val="56"/>
                                </w:rPr>
                              </w:pPr>
                              <w:r w:rsidRPr="00C449A6">
                                <w:rPr>
                                  <w:sz w:val="56"/>
                                  <w:szCs w:val="56"/>
                                </w:rPr>
                                <w:t>0</w:t>
                              </w:r>
                              <w:r>
                                <w:rPr>
                                  <w:sz w:val="56"/>
                                  <w:szCs w:val="56"/>
                                </w:rPr>
                                <w:t>8</w:t>
                              </w:r>
                              <w:r w:rsidRPr="00C449A6">
                                <w:rPr>
                                  <w:sz w:val="56"/>
                                  <w:szCs w:val="56"/>
                                </w:rPr>
                                <w:t>2439</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796A9ED1" id="Gruppieren 35" o:spid="_x0000_s1237" style="position:absolute;left:0;text-align:left;margin-left:121.1pt;margin-top:34.55pt;width:240.05pt;height:179.1pt;z-index:251658242;mso-width-relative:margin;mso-height-relative:margin" coordsize="30486,2274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">
                <v:shape id="Picture 772" o:spid="_x0000_s1238" type="#_x0000_t75" style="position:absolute;width:30486;height:2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">
                  <v:imagedata r:id="rId22" o:title=""/>
                </v:shape>
                <v:shape id="Text Box 769" o:spid="_x0000_s1239" type="#_x0000_t202" style="position:absolute;left:17742;top:590;width:1270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" stroked="f">
                  <v:textbox style="mso-fit-shape-to-text:t">
                    <w:txbxContent>
                      <w:p w14:paraId="7F52B442" w14:textId="77777777" w:rsidR="00AA0E58" w:rsidRPr="005D656C" w:rsidRDefault="00AA0E58" w:rsidP="00AA0E58">
                        <w:pPr>
                          <w:rPr>
                            <w:sz w:val="18"/>
                            <w:szCs w:val="18"/>
                          </w:rPr>
                        </w:pPr>
                        <w:r w:rsidRPr="005D656C">
                          <w:rPr>
                            <w:sz w:val="18"/>
                            <w:szCs w:val="18"/>
                          </w:rPr>
                          <w:t>a = 5 mm min</w:t>
                        </w:r>
                        <w:r>
                          <w:rPr>
                            <w:sz w:val="18"/>
                            <w:szCs w:val="18"/>
                          </w:rPr>
                          <w:t>imum</w:t>
                        </w:r>
                      </w:p>
                    </w:txbxContent>
                  </v:textbox>
                </v:shape>
                <v:shape id="Text Box 769" o:spid="_x0000_s1240" type="#_x0000_t202" style="position:absolute;left:4814;top:16592;width:12700;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" stroked="f">
                  <v:textbox style="mso-fit-shape-to-text:t">
                    <w:txbxContent>
                      <w:p w14:paraId="290EC595" w14:textId="77777777" w:rsidR="00AA0E58" w:rsidRPr="00C449A6" w:rsidRDefault="00AA0E58" w:rsidP="00AA0E58">
                        <w:pPr>
                          <w:rPr>
                            <w:sz w:val="56"/>
                            <w:szCs w:val="56"/>
                          </w:rPr>
                        </w:pPr>
                        <w:r w:rsidRPr="00C449A6">
                          <w:rPr>
                            <w:sz w:val="56"/>
                            <w:szCs w:val="56"/>
                          </w:rPr>
                          <w:t>0</w:t>
                        </w:r>
                        <w:r>
                          <w:rPr>
                            <w:sz w:val="56"/>
                            <w:szCs w:val="56"/>
                          </w:rPr>
                          <w:t>8</w:t>
                        </w:r>
                        <w:r w:rsidRPr="00C449A6">
                          <w:rPr>
                            <w:sz w:val="56"/>
                            <w:szCs w:val="56"/>
                          </w:rPr>
                          <w:t>2439</w:t>
                        </w:r>
                      </w:p>
                    </w:txbxContent>
                  </v:textbox>
                </v:shape>
                <w10:wrap type="topAndBottom"/>
              </v:group>
            </w:pict>
          </mc:Fallback>
        </mc:AlternateContent>
      </w:r>
      <w:r w:rsidRPr="000846F8">
        <w:rPr>
          <w:bCs/>
          <w:noProof/>
        </w:rPr>
        <w:drawing>
          <wp:anchor distT="0" distB="0" distL="114300" distR="114300" simplePos="0" relativeHeight="251658240" behindDoc="0" locked="0" layoutInCell="1" allowOverlap="1" wp14:anchorId="7B773E86" wp14:editId="28A68BD3">
            <wp:simplePos x="0" y="0"/>
            <wp:positionH relativeFrom="column">
              <wp:posOffset>2082165</wp:posOffset>
            </wp:positionH>
            <wp:positionV relativeFrom="paragraph">
              <wp:posOffset>2060575</wp:posOffset>
            </wp:positionV>
            <wp:extent cx="1092200" cy="347980"/>
            <wp:effectExtent l="0" t="0" r="0" b="0"/>
            <wp:wrapNone/>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92200" cy="347980"/>
                    </a:xfrm>
                    <a:prstGeom prst="rect">
                      <a:avLst/>
                    </a:prstGeom>
                  </pic:spPr>
                </pic:pic>
              </a:graphicData>
            </a:graphic>
            <wp14:sizeRelH relativeFrom="page">
              <wp14:pctWidth>0</wp14:pctWidth>
            </wp14:sizeRelH>
            <wp14:sizeRelV relativeFrom="page">
              <wp14:pctHeight>0</wp14:pctHeight>
            </wp14:sizeRelV>
          </wp:anchor>
        </w:drawing>
      </w:r>
      <w:r w:rsidRPr="000846F8">
        <w:rPr>
          <w:b/>
        </w:rPr>
        <w:t>Example 1</w:t>
      </w:r>
    </w:p>
    <w:p w14:paraId="75E61BF7" w14:textId="77777777" w:rsidR="00AA0E58" w:rsidRPr="000846F8" w:rsidRDefault="00AA0E58" w:rsidP="00AA0E58">
      <w:pPr>
        <w:spacing w:after="120"/>
        <w:ind w:left="1134" w:right="1133"/>
        <w:jc w:val="both"/>
        <w:rPr>
          <w:bCs/>
        </w:rPr>
      </w:pPr>
    </w:p>
    <w:p w14:paraId="17CBCF57" w14:textId="77777777" w:rsidR="00AA0E58" w:rsidRPr="000846F8" w:rsidRDefault="00AA0E58" w:rsidP="00AA0E58">
      <w:pPr>
        <w:spacing w:after="120"/>
        <w:ind w:left="1134" w:right="1133"/>
        <w:jc w:val="both"/>
        <w:rPr>
          <w:bCs/>
        </w:rPr>
      </w:pPr>
      <w:r w:rsidRPr="000846F8">
        <w:rPr>
          <w:bCs/>
        </w:rPr>
        <w:tab/>
        <w:t xml:space="preserve">The above approval mark affixed to a device for indirect vision indicates that the device is a main rear-view device, of Class II, which has been approved in the Netherlands (E 4) pursuant to Regulation No. 46 and under approval number </w:t>
      </w:r>
      <w:r w:rsidRPr="000846F8">
        <w:rPr>
          <w:bCs/>
          <w:strike/>
        </w:rPr>
        <w:t>0</w:t>
      </w:r>
      <w:r>
        <w:rPr>
          <w:bCs/>
          <w:strike/>
        </w:rPr>
        <w:t>7</w:t>
      </w:r>
      <w:r w:rsidRPr="000846F8">
        <w:rPr>
          <w:bCs/>
          <w:strike/>
        </w:rPr>
        <w:t>2439</w:t>
      </w:r>
      <w:r w:rsidRPr="000846F8">
        <w:rPr>
          <w:bCs/>
        </w:rPr>
        <w:t xml:space="preserve"> </w:t>
      </w:r>
      <w:r w:rsidRPr="000846F8">
        <w:rPr>
          <w:b/>
          <w:bCs/>
        </w:rPr>
        <w:t>0</w:t>
      </w:r>
      <w:r>
        <w:rPr>
          <w:b/>
          <w:bCs/>
        </w:rPr>
        <w:t>8</w:t>
      </w:r>
      <w:r w:rsidRPr="000846F8">
        <w:rPr>
          <w:b/>
          <w:bCs/>
        </w:rPr>
        <w:t>2439</w:t>
      </w:r>
      <w:r w:rsidRPr="000846F8">
        <w:rPr>
          <w:bCs/>
        </w:rPr>
        <w:t xml:space="preserve">. The first two digits of the approval number indicate that Regulation No. 46 already included the </w:t>
      </w:r>
      <w:r w:rsidRPr="000846F8">
        <w:rPr>
          <w:bCs/>
          <w:strike/>
        </w:rPr>
        <w:t>0</w:t>
      </w:r>
      <w:r>
        <w:rPr>
          <w:bCs/>
          <w:strike/>
        </w:rPr>
        <w:t>7</w:t>
      </w:r>
      <w:r w:rsidRPr="000846F8">
        <w:rPr>
          <w:bCs/>
        </w:rPr>
        <w:t xml:space="preserve"> </w:t>
      </w:r>
      <w:r w:rsidRPr="000846F8">
        <w:rPr>
          <w:b/>
        </w:rPr>
        <w:t>0</w:t>
      </w:r>
      <w:r>
        <w:rPr>
          <w:b/>
        </w:rPr>
        <w:t>8</w:t>
      </w:r>
      <w:r w:rsidRPr="000846F8">
        <w:rPr>
          <w:bCs/>
        </w:rPr>
        <w:t xml:space="preserve"> series of amendments when the approval was granted.</w:t>
      </w:r>
    </w:p>
    <w:p w14:paraId="00DDF2C8" w14:textId="77777777" w:rsidR="00AA0E58" w:rsidRPr="000846F8" w:rsidRDefault="00AA0E58" w:rsidP="00AA0E58">
      <w:pPr>
        <w:spacing w:after="120"/>
        <w:ind w:left="1134" w:right="1133"/>
        <w:jc w:val="both"/>
        <w:rPr>
          <w:bCs/>
        </w:rPr>
      </w:pPr>
      <w:r w:rsidRPr="000846F8">
        <w:rPr>
          <w:bCs/>
          <w:i/>
        </w:rPr>
        <w:t>Note</w:t>
      </w:r>
      <w:r w:rsidRPr="000846F8">
        <w:rPr>
          <w:bCs/>
        </w:rPr>
        <w:t xml:space="preserve">: </w:t>
      </w:r>
      <w:r w:rsidRPr="000846F8">
        <w:rPr>
          <w:bCs/>
        </w:rPr>
        <w:tab/>
        <w:t xml:space="preserve">The approval number and the additional symbol shall be placed close to the circle and either above or below the "E" or to the left or right of that letter. The digits of the approval number </w:t>
      </w:r>
      <w:bookmarkStart w:id="14" w:name="_Hlk171009988"/>
      <w:r w:rsidRPr="000846F8">
        <w:rPr>
          <w:bCs/>
        </w:rPr>
        <w:t>and the additional symbols may</w:t>
      </w:r>
      <w:bookmarkEnd w:id="14"/>
      <w:r w:rsidRPr="000846F8">
        <w:rPr>
          <w:bCs/>
        </w:rPr>
        <w:t xml:space="preserve"> be on the same side of the "E" or one on one side and the other on the other side and point in the same direction</w:t>
      </w:r>
      <w:bookmarkStart w:id="15" w:name="_Hlk171012658"/>
      <w:r w:rsidRPr="000846F8">
        <w:rPr>
          <w:bCs/>
        </w:rPr>
        <w:t>. The additional symbol shall be directly next or opposite to the approval number.</w:t>
      </w:r>
      <w:bookmarkEnd w:id="15"/>
      <w:r w:rsidRPr="000846F8">
        <w:rPr>
          <w:bCs/>
        </w:rPr>
        <w:t xml:space="preserve"> The use of Roman numerals as approval numbers shall be avoided so as to prevent any confusion with other symbols.</w:t>
      </w:r>
    </w:p>
    <w:p w14:paraId="5DB7A2A5" w14:textId="77777777" w:rsidR="00AA0E58" w:rsidRPr="000846F8" w:rsidRDefault="00AA0E58" w:rsidP="00AA0E58">
      <w:pPr>
        <w:spacing w:after="120"/>
        <w:ind w:left="1134" w:right="1133"/>
        <w:jc w:val="both"/>
        <w:rPr>
          <w:bCs/>
        </w:rPr>
      </w:pPr>
    </w:p>
    <w:p w14:paraId="68E7726D" w14:textId="77777777" w:rsidR="00AA0E58" w:rsidRPr="000846F8" w:rsidRDefault="00AA0E58" w:rsidP="00AA0E58">
      <w:pPr>
        <w:spacing w:after="120"/>
        <w:ind w:left="1134" w:right="1134"/>
        <w:rPr>
          <w:b/>
        </w:rPr>
      </w:pPr>
      <w:r w:rsidRPr="000846F8">
        <w:rPr>
          <w:b/>
          <w:noProof/>
        </w:rPr>
        <mc:AlternateContent>
          <mc:Choice Requires="wpg">
            <w:drawing>
              <wp:anchor distT="0" distB="0" distL="114300" distR="114300" simplePos="0" relativeHeight="251658243" behindDoc="0" locked="0" layoutInCell="1" allowOverlap="1" wp14:anchorId="184EDBEC" wp14:editId="24579E0A">
                <wp:simplePos x="0" y="0"/>
                <wp:positionH relativeFrom="column">
                  <wp:posOffset>574040</wp:posOffset>
                </wp:positionH>
                <wp:positionV relativeFrom="paragraph">
                  <wp:posOffset>403826</wp:posOffset>
                </wp:positionV>
                <wp:extent cx="4967605" cy="1000760"/>
                <wp:effectExtent l="0" t="0" r="4445" b="8890"/>
                <wp:wrapTopAndBottom/>
                <wp:docPr id="13" name="Gruppieren 12">
                  <a:extLst xmlns:a="http://schemas.openxmlformats.org/drawingml/2006/main">
                    <a:ext uri="{FF2B5EF4-FFF2-40B4-BE49-F238E27FC236}">
                      <a16:creationId xmlns:a16="http://schemas.microsoft.com/office/drawing/2014/main" id="{471BA348-B628-3B13-8879-69788444854A}"/>
                    </a:ext>
                  </a:extLst>
                </wp:docPr>
                <wp:cNvGraphicFramePr/>
                <a:graphic xmlns:a="http://schemas.openxmlformats.org/drawingml/2006/main">
                  <a:graphicData uri="http://schemas.microsoft.com/office/word/2010/wordprocessingGroup">
                    <wpg:wgp>
                      <wpg:cNvGrpSpPr/>
                      <wpg:grpSpPr>
                        <a:xfrm>
                          <a:off x="0" y="0"/>
                          <a:ext cx="4967605" cy="1000760"/>
                          <a:chOff x="0" y="0"/>
                          <a:chExt cx="4967265" cy="1000125"/>
                        </a:xfrm>
                      </wpg:grpSpPr>
                      <wpg:grpSp>
                        <wpg:cNvPr id="176285401" name="Gruppieren 176285401">
                          <a:extLst>
                            <a:ext uri="{FF2B5EF4-FFF2-40B4-BE49-F238E27FC236}">
                              <a16:creationId xmlns:a16="http://schemas.microsoft.com/office/drawing/2014/main" id="{E3059CE5-423C-5971-A1B7-41570A9218A5}"/>
                            </a:ext>
                          </a:extLst>
                        </wpg:cNvPr>
                        <wpg:cNvGrpSpPr/>
                        <wpg:grpSpPr>
                          <a:xfrm>
                            <a:off x="18407" y="0"/>
                            <a:ext cx="4948858" cy="1000125"/>
                            <a:chOff x="18407" y="0"/>
                            <a:chExt cx="4948858" cy="1000125"/>
                          </a:xfrm>
                        </wpg:grpSpPr>
                        <pic:pic xmlns:pic="http://schemas.openxmlformats.org/drawingml/2006/picture">
                          <pic:nvPicPr>
                            <pic:cNvPr id="678477897" name="Picture 772">
                              <a:extLst>
                                <a:ext uri="{FF2B5EF4-FFF2-40B4-BE49-F238E27FC236}">
                                  <a16:creationId xmlns:a16="http://schemas.microsoft.com/office/drawing/2014/main" id="{5C529721-611D-6BFC-4785-1FD84B503D65}"/>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t="31307" b="24759"/>
                            <a:stretch/>
                          </pic:blipFill>
                          <pic:spPr bwMode="auto">
                            <a:xfrm>
                              <a:off x="905384" y="0"/>
                              <a:ext cx="3048000" cy="1000125"/>
                            </a:xfrm>
                            <a:prstGeom prst="rect">
                              <a:avLst/>
                            </a:prstGeom>
                            <a:noFill/>
                            <a:ln>
                              <a:noFill/>
                            </a:ln>
                          </pic:spPr>
                        </pic:pic>
                        <pic:pic xmlns:pic="http://schemas.openxmlformats.org/drawingml/2006/picture">
                          <pic:nvPicPr>
                            <pic:cNvPr id="1780331590" name="Picture 772">
                              <a:extLst>
                                <a:ext uri="{FF2B5EF4-FFF2-40B4-BE49-F238E27FC236}">
                                  <a16:creationId xmlns:a16="http://schemas.microsoft.com/office/drawing/2014/main" id="{3D731DA9-9065-9D78-8520-6311CB6554C8}"/>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407" y="109536"/>
                              <a:ext cx="904875" cy="390526"/>
                            </a:xfrm>
                            <a:prstGeom prst="rect">
                              <a:avLst/>
                            </a:prstGeom>
                            <a:noFill/>
                            <a:ln>
                              <a:noFill/>
                            </a:ln>
                          </pic:spPr>
                        </pic:pic>
                        <pic:pic xmlns:pic="http://schemas.openxmlformats.org/drawingml/2006/picture">
                          <pic:nvPicPr>
                            <pic:cNvPr id="841394038" name="Picture 772">
                              <a:extLst>
                                <a:ext uri="{FF2B5EF4-FFF2-40B4-BE49-F238E27FC236}">
                                  <a16:creationId xmlns:a16="http://schemas.microsoft.com/office/drawing/2014/main" id="{E889FFA7-5D8B-7A00-C93A-CF16BC61C101}"/>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43966" t="76569" r="22770"/>
                            <a:stretch/>
                          </pic:blipFill>
                          <pic:spPr bwMode="auto">
                            <a:xfrm>
                              <a:off x="3953384" y="233362"/>
                              <a:ext cx="1013881" cy="533400"/>
                            </a:xfrm>
                            <a:prstGeom prst="rect">
                              <a:avLst/>
                            </a:prstGeom>
                            <a:noFill/>
                            <a:ln>
                              <a:noFill/>
                            </a:ln>
                          </pic:spPr>
                        </pic:pic>
                        <pic:pic xmlns:pic="http://schemas.openxmlformats.org/drawingml/2006/picture">
                          <pic:nvPicPr>
                            <pic:cNvPr id="1647356066" name="Picture 772">
                              <a:extLst>
                                <a:ext uri="{FF2B5EF4-FFF2-40B4-BE49-F238E27FC236}">
                                  <a16:creationId xmlns:a16="http://schemas.microsoft.com/office/drawing/2014/main" id="{ABBF6C9B-6AC9-DEAE-BDB1-AEB1611B34C4}"/>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407" y="500062"/>
                              <a:ext cx="904875" cy="390526"/>
                            </a:xfrm>
                            <a:prstGeom prst="rect">
                              <a:avLst/>
                            </a:prstGeom>
                            <a:noFill/>
                            <a:ln>
                              <a:noFill/>
                            </a:ln>
                          </pic:spPr>
                        </pic:pic>
                        <wps:wsp>
                          <wps:cNvPr id="1006249950" name="Textfeld 7">
                            <a:extLst>
                              <a:ext uri="{FF2B5EF4-FFF2-40B4-BE49-F238E27FC236}">
                                <a16:creationId xmlns:a16="http://schemas.microsoft.com/office/drawing/2014/main" id="{0B96F45D-8EFD-FC58-0917-7CE39AA2894F}"/>
                              </a:ext>
                            </a:extLst>
                          </wps:cNvPr>
                          <wps:cNvSpPr txBox="1"/>
                          <wps:spPr>
                            <a:xfrm>
                              <a:off x="3293608" y="225331"/>
                              <a:ext cx="1250229" cy="576214"/>
                            </a:xfrm>
                            <a:prstGeom prst="rect">
                              <a:avLst/>
                            </a:prstGeom>
                            <a:solidFill>
                              <a:schemeClr val="bg1"/>
                            </a:solidFill>
                          </wps:spPr>
                          <wps:txbx>
                            <w:txbxContent>
                              <w:p w14:paraId="4B724724" w14:textId="77777777" w:rsidR="00AA0E58" w:rsidRDefault="00AA0E58" w:rsidP="00AA0E58">
                                <w:pPr>
                                  <w:spacing w:after="120"/>
                                  <w:rPr>
                                    <w:color w:val="000000" w:themeColor="text1"/>
                                    <w:kern w:val="24"/>
                                    <w:sz w:val="56"/>
                                    <w:szCs w:val="56"/>
                                  </w:rPr>
                                </w:pPr>
                                <w:r>
                                  <w:rPr>
                                    <w:color w:val="000000" w:themeColor="text1"/>
                                    <w:kern w:val="24"/>
                                    <w:sz w:val="56"/>
                                    <w:szCs w:val="56"/>
                                  </w:rPr>
                                  <w:t>082439</w:t>
                                </w:r>
                              </w:p>
                            </w:txbxContent>
                          </wps:txbx>
                          <wps:bodyPr wrap="none" rtlCol="0">
                            <a:spAutoFit/>
                          </wps:bodyPr>
                        </wps:wsp>
                      </wpg:grpSp>
                      <wps:wsp>
                        <wps:cNvPr id="582453435" name="Textfeld 10">
                          <a:extLst>
                            <a:ext uri="{FF2B5EF4-FFF2-40B4-BE49-F238E27FC236}">
                              <a16:creationId xmlns:a16="http://schemas.microsoft.com/office/drawing/2014/main" id="{4902497C-7E2A-81FF-2D72-DB9008D2D51E}"/>
                            </a:ext>
                          </a:extLst>
                        </wps:cNvPr>
                        <wps:cNvSpPr txBox="1"/>
                        <wps:spPr>
                          <a:xfrm>
                            <a:off x="0" y="47921"/>
                            <a:ext cx="403165" cy="517811"/>
                          </a:xfrm>
                          <a:prstGeom prst="rect">
                            <a:avLst/>
                          </a:prstGeom>
                          <a:solidFill>
                            <a:schemeClr val="bg1"/>
                          </a:solidFill>
                        </wps:spPr>
                        <wps:txbx>
                          <w:txbxContent>
                            <w:p w14:paraId="3A5A2BD8"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wps:txbx>
                        <wps:bodyPr wrap="none" rtlCol="0">
                          <a:spAutoFit/>
                        </wps:bodyPr>
                      </wps:wsp>
                      <wps:wsp>
                        <wps:cNvPr id="87261007" name="Textfeld 11">
                          <a:extLst>
                            <a:ext uri="{FF2B5EF4-FFF2-40B4-BE49-F238E27FC236}">
                              <a16:creationId xmlns:a16="http://schemas.microsoft.com/office/drawing/2014/main" id="{4D0CBB59-CCE1-64B4-7A58-6FD667370F68}"/>
                            </a:ext>
                          </a:extLst>
                        </wps:cNvPr>
                        <wps:cNvSpPr txBox="1"/>
                        <wps:spPr>
                          <a:xfrm>
                            <a:off x="0" y="447957"/>
                            <a:ext cx="504750" cy="517811"/>
                          </a:xfrm>
                          <a:prstGeom prst="rect">
                            <a:avLst/>
                          </a:prstGeom>
                          <a:solidFill>
                            <a:schemeClr val="bg1"/>
                          </a:solidFill>
                        </wps:spPr>
                        <wps:txbx>
                          <w:txbxContent>
                            <w:p w14:paraId="29523882"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VI</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184EDBEC" id="Gruppieren 12" o:spid="_x0000_s1241" style="position:absolute;left:0;text-align:left;margin-left:45.2pt;margin-top:31.8pt;width:391.15pt;height:78.8pt;z-index:251658243;mso-width-relative:margin;mso-height-relative:margin" coordsize="49672,1000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">
                <v:group id="Gruppieren 176285401" o:spid="_x0000_s1242" style="position:absolute;left:184;width:49488;height:10001" coordorigin="184" coordsize="49488,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">
                  <v:shape id="Picture 772" o:spid="_x0000_s1243" type="#_x0000_t75" style="position:absolute;left:9053;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">
                    <v:imagedata r:id="rId22" o:title="" croptop="20517f" cropbottom="16226f"/>
                  </v:shape>
                  <v:shape id="Picture 772" o:spid="_x0000_s1244" type="#_x0000_t75" style="position:absolute;left:184;top:1095;width:904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">
                    <v:imagedata r:id="rId22" o:title="" croptop="9549f" cropbottom="44744f" cropleft="20508f" cropright="25572f"/>
                  </v:shape>
                  <v:shape id="Picture 772" o:spid="_x0000_s1245" type="#_x0000_t75" style="position:absolute;left:39533;top:2333;width:1013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">
                    <v:imagedata r:id="rId22" o:title="" croptop="50180f" cropleft="28814f" cropright="14923f"/>
                  </v:shape>
                  <v:shape id="Picture 772" o:spid="_x0000_s1246" type="#_x0000_t75" style="position:absolute;left:184;top:5000;width:904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">
                    <v:imagedata r:id="rId22" o:title="" croptop="9549f" cropbottom="44744f" cropleft="20508f" cropright="25572f"/>
                  </v:shape>
                  <v:shape id="Textfeld 7" o:spid="_x0000_s1247" type="#_x0000_t202" style="position:absolute;left:32936;top:2253;width:12502;height:5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" fillcolor="white [3212]" stroked="f">
                    <v:textbox style="mso-fit-shape-to-text:t">
                      <w:txbxContent>
                        <w:p w14:paraId="4B724724" w14:textId="77777777" w:rsidR="00AA0E58" w:rsidRDefault="00AA0E58" w:rsidP="00AA0E58">
                          <w:pPr>
                            <w:spacing w:after="120"/>
                            <w:rPr>
                              <w:color w:val="000000" w:themeColor="text1"/>
                              <w:kern w:val="24"/>
                              <w:sz w:val="56"/>
                              <w:szCs w:val="56"/>
                            </w:rPr>
                          </w:pPr>
                          <w:r>
                            <w:rPr>
                              <w:color w:val="000000" w:themeColor="text1"/>
                              <w:kern w:val="24"/>
                              <w:sz w:val="56"/>
                              <w:szCs w:val="56"/>
                            </w:rPr>
                            <w:t>082439</w:t>
                          </w:r>
                        </w:p>
                      </w:txbxContent>
                    </v:textbox>
                  </v:shape>
                </v:group>
                <v:shape id="Textfeld 10" o:spid="_x0000_s1248" type="#_x0000_t202" style="position:absolute;top:479;width:4031;height:5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" fillcolor="white [3212]" stroked="f">
                  <v:textbox style="mso-fit-shape-to-text:t">
                    <w:txbxContent>
                      <w:p w14:paraId="3A5A2BD8"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v:textbox>
                </v:shape>
                <v:shape id="Textfeld 11" o:spid="_x0000_s1249" type="#_x0000_t202" style="position:absolute;top:4479;width:5047;height:5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" fillcolor="white [3212]" stroked="f">
                  <v:textbox style="mso-fit-shape-to-text:t">
                    <w:txbxContent>
                      <w:p w14:paraId="29523882"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VI</w:t>
                        </w:r>
                      </w:p>
                    </w:txbxContent>
                  </v:textbox>
                </v:shape>
                <w10:wrap type="topAndBottom"/>
              </v:group>
            </w:pict>
          </mc:Fallback>
        </mc:AlternateContent>
      </w:r>
      <w:r w:rsidRPr="000846F8">
        <w:rPr>
          <w:b/>
        </w:rPr>
        <w:t>Example 2</w:t>
      </w:r>
      <w:r>
        <w:rPr>
          <w:b/>
        </w:rPr>
        <w:br/>
      </w:r>
      <w:r w:rsidRPr="000846F8">
        <w:rPr>
          <w:b/>
        </w:rPr>
        <w:t>One Approval Number for Two Classes</w:t>
      </w:r>
    </w:p>
    <w:p w14:paraId="121DA6C7" w14:textId="77777777" w:rsidR="00AA0E58" w:rsidRDefault="00AA0E58" w:rsidP="00AA0E58">
      <w:pPr>
        <w:spacing w:after="120"/>
        <w:ind w:left="1134" w:right="1133"/>
        <w:jc w:val="both"/>
        <w:rPr>
          <w:b/>
        </w:rPr>
      </w:pPr>
      <w:r w:rsidRPr="000846F8">
        <w:rPr>
          <w:b/>
        </w:rPr>
        <w:tab/>
      </w:r>
    </w:p>
    <w:p w14:paraId="1693D858" w14:textId="77777777" w:rsidR="00AA0E58" w:rsidRPr="00CB109E" w:rsidRDefault="00AA0E58" w:rsidP="00AA0E58">
      <w:pPr>
        <w:spacing w:after="120"/>
        <w:ind w:left="1134" w:right="1133"/>
        <w:jc w:val="both"/>
        <w:rPr>
          <w:bCs/>
        </w:rPr>
      </w:pPr>
      <w:r w:rsidRPr="00CB109E">
        <w:rPr>
          <w:bCs/>
        </w:rPr>
        <w:tab/>
        <w:t xml:space="preserve">The above approval mark affixed to a device for indirect vision indicates that the device is a close-proximity view device, of Class V, and a front-view device, of Class VI, which has been approved in the Kingdom of the Netherlands (E 4) pursuant to Regulation No. 46 and under approval number </w:t>
      </w:r>
      <w:r w:rsidRPr="00CB109E">
        <w:rPr>
          <w:bCs/>
          <w:strike/>
        </w:rPr>
        <w:t>072439</w:t>
      </w:r>
      <w:r>
        <w:rPr>
          <w:bCs/>
        </w:rPr>
        <w:t xml:space="preserve"> </w:t>
      </w:r>
      <w:r w:rsidRPr="00CB109E">
        <w:rPr>
          <w:b/>
        </w:rPr>
        <w:t>082439</w:t>
      </w:r>
      <w:r w:rsidRPr="00CB109E">
        <w:rPr>
          <w:bCs/>
        </w:rPr>
        <w:t xml:space="preserve">. The first two digits of the approval number indicate that Regulation No. 46 already included the </w:t>
      </w:r>
      <w:r w:rsidRPr="000846F8">
        <w:rPr>
          <w:bCs/>
          <w:strike/>
        </w:rPr>
        <w:t>0</w:t>
      </w:r>
      <w:r>
        <w:rPr>
          <w:bCs/>
          <w:strike/>
        </w:rPr>
        <w:t>7</w:t>
      </w:r>
      <w:r w:rsidRPr="000846F8">
        <w:rPr>
          <w:bCs/>
        </w:rPr>
        <w:t xml:space="preserve"> </w:t>
      </w:r>
      <w:r w:rsidRPr="000846F8">
        <w:rPr>
          <w:b/>
        </w:rPr>
        <w:t>0</w:t>
      </w:r>
      <w:r>
        <w:rPr>
          <w:b/>
        </w:rPr>
        <w:t>8</w:t>
      </w:r>
      <w:r w:rsidRPr="000846F8">
        <w:rPr>
          <w:bCs/>
        </w:rPr>
        <w:t xml:space="preserve"> </w:t>
      </w:r>
      <w:r w:rsidRPr="00CB109E">
        <w:rPr>
          <w:bCs/>
        </w:rPr>
        <w:t>series of amendments when the approval was granted.</w:t>
      </w:r>
    </w:p>
    <w:p w14:paraId="40DF565A" w14:textId="77777777" w:rsidR="00AA0E58" w:rsidRPr="00CB109E" w:rsidRDefault="00AA0E58" w:rsidP="00AA0E58">
      <w:pPr>
        <w:spacing w:line="240" w:lineRule="auto"/>
        <w:ind w:left="1134" w:right="1134"/>
        <w:jc w:val="both"/>
        <w:rPr>
          <w:bCs/>
        </w:rPr>
      </w:pPr>
      <w:r w:rsidRPr="00CB109E">
        <w:rPr>
          <w:bCs/>
          <w:i/>
        </w:rPr>
        <w:lastRenderedPageBreak/>
        <w:t>Note</w:t>
      </w:r>
      <w:r w:rsidRPr="00CB109E">
        <w:rPr>
          <w:bCs/>
        </w:rPr>
        <w:t xml:space="preserve">: </w:t>
      </w:r>
      <w:r w:rsidRPr="00CB109E">
        <w:rPr>
          <w:bCs/>
        </w:rPr>
        <w:tab/>
        <w:t>The approval number and the additional symbol(s) shall be placed close to the circle and on the same side or one to the left and one to the right of that letter. The digits of the approval number and the additional symbols shall point in the same direction. The use of Roman numerals as approval numbers shall be avoided so as to prevent any confusion with other symbols.</w:t>
      </w:r>
    </w:p>
    <w:p w14:paraId="53007EE1" w14:textId="77777777" w:rsidR="00AA0E58" w:rsidRPr="000846F8" w:rsidRDefault="00AA0E58" w:rsidP="00AA0E58">
      <w:pPr>
        <w:spacing w:line="240" w:lineRule="auto"/>
        <w:ind w:left="2268" w:right="1134" w:hanging="1134"/>
        <w:jc w:val="both"/>
        <w:rPr>
          <w:b/>
        </w:rPr>
      </w:pPr>
    </w:p>
    <w:p w14:paraId="551062D1" w14:textId="77777777" w:rsidR="00AA0E58" w:rsidRPr="000846F8" w:rsidRDefault="00AA0E58" w:rsidP="00AA0E58">
      <w:pPr>
        <w:spacing w:after="120"/>
        <w:ind w:left="1134" w:right="1134"/>
        <w:rPr>
          <w:b/>
        </w:rPr>
      </w:pPr>
      <w:r w:rsidRPr="000846F8">
        <w:rPr>
          <w:b/>
          <w:noProof/>
        </w:rPr>
        <mc:AlternateContent>
          <mc:Choice Requires="wpg">
            <w:drawing>
              <wp:anchor distT="0" distB="0" distL="114300" distR="114300" simplePos="0" relativeHeight="251658244" behindDoc="0" locked="0" layoutInCell="1" allowOverlap="1" wp14:anchorId="5056AD0A" wp14:editId="28393672">
                <wp:simplePos x="0" y="0"/>
                <wp:positionH relativeFrom="column">
                  <wp:posOffset>240665</wp:posOffset>
                </wp:positionH>
                <wp:positionV relativeFrom="paragraph">
                  <wp:posOffset>533951</wp:posOffset>
                </wp:positionV>
                <wp:extent cx="5633720" cy="1000760"/>
                <wp:effectExtent l="0" t="0" r="5080" b="0"/>
                <wp:wrapTopAndBottom/>
                <wp:docPr id="34" name="Gruppieren 33">
                  <a:extLst xmlns:a="http://schemas.openxmlformats.org/drawingml/2006/main">
                    <a:ext uri="{FF2B5EF4-FFF2-40B4-BE49-F238E27FC236}">
                      <a16:creationId xmlns:a16="http://schemas.microsoft.com/office/drawing/2014/main" id="{F707636C-6752-A9F9-149F-D2FDA413B394}"/>
                    </a:ext>
                  </a:extLst>
                </wp:docPr>
                <wp:cNvGraphicFramePr/>
                <a:graphic xmlns:a="http://schemas.openxmlformats.org/drawingml/2006/main">
                  <a:graphicData uri="http://schemas.microsoft.com/office/word/2010/wordprocessingGroup">
                    <wpg:wgp>
                      <wpg:cNvGrpSpPr/>
                      <wpg:grpSpPr>
                        <a:xfrm>
                          <a:off x="0" y="0"/>
                          <a:ext cx="5633720" cy="1000760"/>
                          <a:chOff x="0" y="0"/>
                          <a:chExt cx="5634533" cy="1000125"/>
                        </a:xfrm>
                      </wpg:grpSpPr>
                      <wpg:grpSp>
                        <wpg:cNvPr id="1496638208" name="Gruppieren 1496638208">
                          <a:extLst>
                            <a:ext uri="{FF2B5EF4-FFF2-40B4-BE49-F238E27FC236}">
                              <a16:creationId xmlns:a16="http://schemas.microsoft.com/office/drawing/2014/main" id="{D908B9DE-DB76-FBED-95D2-D4DF51F59013}"/>
                            </a:ext>
                          </a:extLst>
                        </wpg:cNvPr>
                        <wpg:cNvGrpSpPr/>
                        <wpg:grpSpPr>
                          <a:xfrm>
                            <a:off x="0" y="0"/>
                            <a:ext cx="5634533" cy="1000125"/>
                            <a:chOff x="0" y="0"/>
                            <a:chExt cx="5634533" cy="1000125"/>
                          </a:xfrm>
                        </wpg:grpSpPr>
                        <wpg:grpSp>
                          <wpg:cNvPr id="822268894" name="Gruppieren 822268894">
                            <a:extLst>
                              <a:ext uri="{FF2B5EF4-FFF2-40B4-BE49-F238E27FC236}">
                                <a16:creationId xmlns:a16="http://schemas.microsoft.com/office/drawing/2014/main" id="{C7AD3913-DAF5-1D23-3048-02D7AE7DF7C3}"/>
                              </a:ext>
                            </a:extLst>
                          </wpg:cNvPr>
                          <wpg:cNvGrpSpPr/>
                          <wpg:grpSpPr>
                            <a:xfrm>
                              <a:off x="18407" y="0"/>
                              <a:ext cx="5616126" cy="1000125"/>
                              <a:chOff x="18407" y="0"/>
                              <a:chExt cx="5616126" cy="1000125"/>
                            </a:xfrm>
                          </wpg:grpSpPr>
                          <pic:pic xmlns:pic="http://schemas.openxmlformats.org/drawingml/2006/picture">
                            <pic:nvPicPr>
                              <pic:cNvPr id="2146459487" name="Picture 772">
                                <a:extLst>
                                  <a:ext uri="{FF2B5EF4-FFF2-40B4-BE49-F238E27FC236}">
                                    <a16:creationId xmlns:a16="http://schemas.microsoft.com/office/drawing/2014/main" id="{FAC60AA2-CDD3-0551-D33C-DE7DEBC84296}"/>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t="31307" b="24759"/>
                              <a:stretch/>
                            </pic:blipFill>
                            <pic:spPr bwMode="auto">
                              <a:xfrm>
                                <a:off x="905384" y="0"/>
                                <a:ext cx="3048000" cy="1000125"/>
                              </a:xfrm>
                              <a:prstGeom prst="rect">
                                <a:avLst/>
                              </a:prstGeom>
                              <a:noFill/>
                              <a:ln>
                                <a:noFill/>
                              </a:ln>
                            </pic:spPr>
                          </pic:pic>
                          <pic:pic xmlns:pic="http://schemas.openxmlformats.org/drawingml/2006/picture">
                            <pic:nvPicPr>
                              <pic:cNvPr id="728540225" name="Picture 772">
                                <a:extLst>
                                  <a:ext uri="{FF2B5EF4-FFF2-40B4-BE49-F238E27FC236}">
                                    <a16:creationId xmlns:a16="http://schemas.microsoft.com/office/drawing/2014/main" id="{2A91CDCA-9919-0F52-997D-2A2130F50597}"/>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407" y="304799"/>
                                <a:ext cx="904875" cy="390526"/>
                              </a:xfrm>
                              <a:prstGeom prst="rect">
                                <a:avLst/>
                              </a:prstGeom>
                              <a:noFill/>
                              <a:ln>
                                <a:noFill/>
                              </a:ln>
                            </pic:spPr>
                          </pic:pic>
                          <pic:pic xmlns:pic="http://schemas.openxmlformats.org/drawingml/2006/picture">
                            <pic:nvPicPr>
                              <pic:cNvPr id="1081681895" name="Picture 772">
                                <a:extLst>
                                  <a:ext uri="{FF2B5EF4-FFF2-40B4-BE49-F238E27FC236}">
                                    <a16:creationId xmlns:a16="http://schemas.microsoft.com/office/drawing/2014/main" id="{5D4886F7-D16C-2B5D-A06A-654A30E52E11}"/>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43966" t="76569" r="22770"/>
                              <a:stretch/>
                            </pic:blipFill>
                            <pic:spPr bwMode="auto">
                              <a:xfrm>
                                <a:off x="4620652" y="35650"/>
                                <a:ext cx="1013881" cy="533400"/>
                              </a:xfrm>
                              <a:prstGeom prst="rect">
                                <a:avLst/>
                              </a:prstGeom>
                              <a:noFill/>
                              <a:ln>
                                <a:noFill/>
                              </a:ln>
                            </pic:spPr>
                          </pic:pic>
                          <wps:wsp>
                            <wps:cNvPr id="1621792197" name="Textfeld 30">
                              <a:extLst>
                                <a:ext uri="{FF2B5EF4-FFF2-40B4-BE49-F238E27FC236}">
                                  <a16:creationId xmlns:a16="http://schemas.microsoft.com/office/drawing/2014/main" id="{E43C2141-839A-4FEA-18F4-FCCF8F0F64B1}"/>
                                </a:ext>
                              </a:extLst>
                            </wps:cNvPr>
                            <wps:cNvSpPr txBox="1"/>
                            <wps:spPr>
                              <a:xfrm>
                                <a:off x="3294549" y="27694"/>
                                <a:ext cx="1961798" cy="500063"/>
                              </a:xfrm>
                              <a:prstGeom prst="rect">
                                <a:avLst/>
                              </a:prstGeom>
                              <a:solidFill>
                                <a:schemeClr val="bg1"/>
                              </a:solidFill>
                            </wps:spPr>
                            <wps:txbx>
                              <w:txbxContent>
                                <w:p w14:paraId="2F1E792D" w14:textId="77777777" w:rsidR="00AA0E58" w:rsidRDefault="00AA0E58" w:rsidP="00AA0E58">
                                  <w:pPr>
                                    <w:rPr>
                                      <w:color w:val="000000" w:themeColor="text1"/>
                                      <w:kern w:val="24"/>
                                      <w:sz w:val="56"/>
                                      <w:szCs w:val="56"/>
                                    </w:rPr>
                                  </w:pPr>
                                  <w:r>
                                    <w:rPr>
                                      <w:color w:val="000000" w:themeColor="text1"/>
                                      <w:kern w:val="24"/>
                                      <w:sz w:val="56"/>
                                      <w:szCs w:val="56"/>
                                    </w:rPr>
                                    <w:t>46R-082439</w:t>
                                  </w:r>
                                </w:p>
                              </w:txbxContent>
                            </wps:txbx>
                            <wps:bodyPr wrap="none" rtlCol="0">
                              <a:spAutoFit/>
                            </wps:bodyPr>
                          </wps:wsp>
                        </wpg:grpSp>
                        <wps:wsp>
                          <wps:cNvPr id="517009562" name="Textfeld 24">
                            <a:extLst>
                              <a:ext uri="{FF2B5EF4-FFF2-40B4-BE49-F238E27FC236}">
                                <a16:creationId xmlns:a16="http://schemas.microsoft.com/office/drawing/2014/main" id="{3DFB8AE5-CB5D-98FA-D2C7-BC7DB331287B}"/>
                              </a:ext>
                            </a:extLst>
                          </wps:cNvPr>
                          <wps:cNvSpPr txBox="1"/>
                          <wps:spPr>
                            <a:xfrm>
                              <a:off x="0" y="269230"/>
                              <a:ext cx="403225" cy="441960"/>
                            </a:xfrm>
                            <a:prstGeom prst="rect">
                              <a:avLst/>
                            </a:prstGeom>
                            <a:solidFill>
                              <a:schemeClr val="bg1"/>
                            </a:solidFill>
                          </wps:spPr>
                          <wps:txbx>
                            <w:txbxContent>
                              <w:p w14:paraId="1E914149" w14:textId="77777777" w:rsidR="00AA0E58" w:rsidRDefault="00AA0E58" w:rsidP="00AA0E58">
                                <w:pPr>
                                  <w:jc w:val="center"/>
                                  <w:rPr>
                                    <w:color w:val="000000" w:themeColor="text1"/>
                                    <w:kern w:val="24"/>
                                    <w:sz w:val="48"/>
                                    <w:szCs w:val="48"/>
                                  </w:rPr>
                                </w:pPr>
                                <w:r>
                                  <w:rPr>
                                    <w:color w:val="000000" w:themeColor="text1"/>
                                    <w:kern w:val="24"/>
                                    <w:sz w:val="48"/>
                                    <w:szCs w:val="48"/>
                                  </w:rPr>
                                  <w:t>V</w:t>
                                </w:r>
                              </w:p>
                            </w:txbxContent>
                          </wps:txbx>
                          <wps:bodyPr wrap="none" rtlCol="0">
                            <a:spAutoFit/>
                          </wps:bodyPr>
                        </wps:wsp>
                      </wpg:grpSp>
                      <pic:pic xmlns:pic="http://schemas.openxmlformats.org/drawingml/2006/picture">
                        <pic:nvPicPr>
                          <pic:cNvPr id="1412373230" name="Picture 772">
                            <a:extLst>
                              <a:ext uri="{FF2B5EF4-FFF2-40B4-BE49-F238E27FC236}">
                                <a16:creationId xmlns:a16="http://schemas.microsoft.com/office/drawing/2014/main" id="{A1CC1701-8ED0-71B0-5E7A-66A3E9AF8642}"/>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43966" t="76569" r="22770"/>
                          <a:stretch/>
                        </pic:blipFill>
                        <pic:spPr bwMode="auto">
                          <a:xfrm>
                            <a:off x="4620652" y="460398"/>
                            <a:ext cx="1013881" cy="533400"/>
                          </a:xfrm>
                          <a:prstGeom prst="rect">
                            <a:avLst/>
                          </a:prstGeom>
                          <a:noFill/>
                          <a:ln>
                            <a:noFill/>
                          </a:ln>
                        </pic:spPr>
                      </pic:pic>
                      <wps:wsp>
                        <wps:cNvPr id="652727165" name="Textfeld 32">
                          <a:extLst>
                            <a:ext uri="{FF2B5EF4-FFF2-40B4-BE49-F238E27FC236}">
                              <a16:creationId xmlns:a16="http://schemas.microsoft.com/office/drawing/2014/main" id="{15BC2041-C0D0-BEC7-BB0E-F38736EDD014}"/>
                            </a:ext>
                          </a:extLst>
                        </wps:cNvPr>
                        <wps:cNvSpPr txBox="1"/>
                        <wps:spPr>
                          <a:xfrm>
                            <a:off x="3287083" y="451929"/>
                            <a:ext cx="1961798" cy="500063"/>
                          </a:xfrm>
                          <a:prstGeom prst="rect">
                            <a:avLst/>
                          </a:prstGeom>
                          <a:solidFill>
                            <a:schemeClr val="bg1"/>
                          </a:solidFill>
                        </wps:spPr>
                        <wps:txbx>
                          <w:txbxContent>
                            <w:p w14:paraId="32A7F56E" w14:textId="77777777" w:rsidR="00AA0E58" w:rsidRDefault="00AA0E58" w:rsidP="00AA0E58">
                              <w:pPr>
                                <w:rPr>
                                  <w:color w:val="000000" w:themeColor="text1"/>
                                  <w:kern w:val="24"/>
                                  <w:sz w:val="56"/>
                                  <w:szCs w:val="56"/>
                                </w:rPr>
                              </w:pPr>
                              <w:r>
                                <w:rPr>
                                  <w:color w:val="000000" w:themeColor="text1"/>
                                  <w:kern w:val="24"/>
                                  <w:sz w:val="56"/>
                                  <w:szCs w:val="56"/>
                                </w:rPr>
                                <w:t>10R-068230</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5056AD0A" id="Gruppieren 33" o:spid="_x0000_s1250" style="position:absolute;left:0;text-align:left;margin-left:18.95pt;margin-top:42.05pt;width:443.6pt;height:78.8pt;z-index:251658244;mso-width-relative:margin;mso-height-relative:margin" coordsize="56345,1000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">
                <v:group id="Gruppieren 1496638208" o:spid="_x0000_s1251" style="position:absolute;width:56345;height:10001" coordsize="56345,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">
                  <v:group id="Gruppieren 822268894" o:spid="_x0000_s1252" style="position:absolute;left:184;width:56161;height:10001" coordorigin="184" coordsize="5616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">
                    <v:shape id="Picture 772" o:spid="_x0000_s1253" type="#_x0000_t75" style="position:absolute;left:9053;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">
                      <v:imagedata r:id="rId22" o:title="" croptop="20517f" cropbottom="16226f"/>
                    </v:shape>
                    <v:shape id="Picture 772" o:spid="_x0000_s1254" type="#_x0000_t75" style="position:absolute;left:184;top:3047;width:9048;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">
                      <v:imagedata r:id="rId22" o:title="" croptop="9549f" cropbottom="44744f" cropleft="20508f" cropright="25572f"/>
                    </v:shape>
                    <v:shape id="Picture 772" o:spid="_x0000_s1255" type="#_x0000_t75" style="position:absolute;left:46206;top:356;width:1013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">
                      <v:imagedata r:id="rId22" o:title="" croptop="50180f" cropleft="28814f" cropright="14923f"/>
                    </v:shape>
                    <v:shape id="Textfeld 30" o:spid="_x0000_s1256" type="#_x0000_t202" style="position:absolute;left:32945;top:276;width:19618;height:5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" fillcolor="white [3212]" stroked="f">
                      <v:textbox style="mso-fit-shape-to-text:t">
                        <w:txbxContent>
                          <w:p w14:paraId="2F1E792D" w14:textId="77777777" w:rsidR="00AA0E58" w:rsidRDefault="00AA0E58" w:rsidP="00AA0E58">
                            <w:pPr>
                              <w:rPr>
                                <w:color w:val="000000" w:themeColor="text1"/>
                                <w:kern w:val="24"/>
                                <w:sz w:val="56"/>
                                <w:szCs w:val="56"/>
                              </w:rPr>
                            </w:pPr>
                            <w:r>
                              <w:rPr>
                                <w:color w:val="000000" w:themeColor="text1"/>
                                <w:kern w:val="24"/>
                                <w:sz w:val="56"/>
                                <w:szCs w:val="56"/>
                              </w:rPr>
                              <w:t>46R-082439</w:t>
                            </w:r>
                          </w:p>
                        </w:txbxContent>
                      </v:textbox>
                    </v:shape>
                  </v:group>
                  <v:shape id="Textfeld 24" o:spid="_x0000_s1257" type="#_x0000_t202" style="position:absolute;top:2692;width:4032;height:4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" fillcolor="white [3212]" stroked="f">
                    <v:textbox style="mso-fit-shape-to-text:t">
                      <w:txbxContent>
                        <w:p w14:paraId="1E914149" w14:textId="77777777" w:rsidR="00AA0E58" w:rsidRDefault="00AA0E58" w:rsidP="00AA0E58">
                          <w:pPr>
                            <w:jc w:val="center"/>
                            <w:rPr>
                              <w:color w:val="000000" w:themeColor="text1"/>
                              <w:kern w:val="24"/>
                              <w:sz w:val="48"/>
                              <w:szCs w:val="48"/>
                            </w:rPr>
                          </w:pPr>
                          <w:r>
                            <w:rPr>
                              <w:color w:val="000000" w:themeColor="text1"/>
                              <w:kern w:val="24"/>
                              <w:sz w:val="48"/>
                              <w:szCs w:val="48"/>
                            </w:rPr>
                            <w:t>V</w:t>
                          </w:r>
                        </w:p>
                      </w:txbxContent>
                    </v:textbox>
                  </v:shape>
                </v:group>
                <v:shape id="Picture 772" o:spid="_x0000_s1258" type="#_x0000_t75" style="position:absolute;left:46206;top:4603;width:1013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">
                  <v:imagedata r:id="rId22" o:title="" croptop="50180f" cropleft="28814f" cropright="14923f"/>
                </v:shape>
                <v:shape id="Textfeld 32" o:spid="_x0000_s1259" type="#_x0000_t202" style="position:absolute;left:32870;top:4519;width:19618;height:5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" fillcolor="white [3212]" stroked="f">
                  <v:textbox style="mso-fit-shape-to-text:t">
                    <w:txbxContent>
                      <w:p w14:paraId="32A7F56E" w14:textId="77777777" w:rsidR="00AA0E58" w:rsidRDefault="00AA0E58" w:rsidP="00AA0E58">
                        <w:pPr>
                          <w:rPr>
                            <w:color w:val="000000" w:themeColor="text1"/>
                            <w:kern w:val="24"/>
                            <w:sz w:val="56"/>
                            <w:szCs w:val="56"/>
                          </w:rPr>
                        </w:pPr>
                        <w:r>
                          <w:rPr>
                            <w:color w:val="000000" w:themeColor="text1"/>
                            <w:kern w:val="24"/>
                            <w:sz w:val="56"/>
                            <w:szCs w:val="56"/>
                          </w:rPr>
                          <w:t>10R-068230</w:t>
                        </w:r>
                      </w:p>
                    </w:txbxContent>
                  </v:textbox>
                </v:shape>
                <w10:wrap type="topAndBottom"/>
              </v:group>
            </w:pict>
          </mc:Fallback>
        </mc:AlternateContent>
      </w:r>
      <w:r w:rsidRPr="000846F8">
        <w:rPr>
          <w:b/>
        </w:rPr>
        <w:t xml:space="preserve">Example 3 </w:t>
      </w:r>
      <w:r w:rsidRPr="000846F8">
        <w:rPr>
          <w:b/>
        </w:rPr>
        <w:br/>
        <w:t>Combined Approval Mark for UN Regulation No. 46 and UN Regulation No. 10</w:t>
      </w:r>
    </w:p>
    <w:p w14:paraId="70ABC709" w14:textId="77777777" w:rsidR="00AA0E58" w:rsidRPr="000846F8" w:rsidRDefault="00AA0E58" w:rsidP="00AA0E58">
      <w:pPr>
        <w:spacing w:line="240" w:lineRule="auto"/>
        <w:rPr>
          <w:b/>
        </w:rPr>
      </w:pPr>
    </w:p>
    <w:p w14:paraId="08FF9FAE" w14:textId="77777777" w:rsidR="00AA0E58" w:rsidRPr="000846F8" w:rsidRDefault="00AA0E58" w:rsidP="00AA0E58">
      <w:pPr>
        <w:spacing w:after="120"/>
        <w:ind w:left="1134" w:right="1133"/>
        <w:jc w:val="both"/>
        <w:rPr>
          <w:b/>
        </w:rPr>
      </w:pPr>
    </w:p>
    <w:p w14:paraId="519D8FFB" w14:textId="77777777" w:rsidR="00AA0E58" w:rsidRPr="00CB109E" w:rsidRDefault="00AA0E58" w:rsidP="00AA0E58">
      <w:pPr>
        <w:spacing w:after="120"/>
        <w:ind w:left="1134" w:right="1133"/>
        <w:jc w:val="both"/>
        <w:rPr>
          <w:bCs/>
        </w:rPr>
      </w:pPr>
      <w:r w:rsidRPr="000846F8">
        <w:rPr>
          <w:b/>
        </w:rPr>
        <w:tab/>
      </w:r>
      <w:r w:rsidRPr="00CB109E">
        <w:rPr>
          <w:bCs/>
        </w:rPr>
        <w:t xml:space="preserve">The above approval mark affixed to a device for indirect vision indicates that the device is a close-proximity view device, of Class V, which has been approved in the Kingdom of the Netherlands (E 4) </w:t>
      </w:r>
      <w:bookmarkStart w:id="16" w:name="_Hlk171010135"/>
      <w:r w:rsidRPr="00CB109E">
        <w:rPr>
          <w:bCs/>
        </w:rPr>
        <w:t xml:space="preserve">pursuant to Regulation No. 46 and under approval number </w:t>
      </w:r>
      <w:bookmarkEnd w:id="16"/>
      <w:r w:rsidRPr="00CB109E">
        <w:rPr>
          <w:bCs/>
          <w:strike/>
        </w:rPr>
        <w:t>072439</w:t>
      </w:r>
      <w:r>
        <w:rPr>
          <w:bCs/>
        </w:rPr>
        <w:t xml:space="preserve"> </w:t>
      </w:r>
      <w:r w:rsidRPr="00CB109E">
        <w:rPr>
          <w:b/>
        </w:rPr>
        <w:t>082439</w:t>
      </w:r>
      <w:r>
        <w:rPr>
          <w:b/>
        </w:rPr>
        <w:t xml:space="preserve"> </w:t>
      </w:r>
      <w:r w:rsidRPr="00CB109E">
        <w:rPr>
          <w:bCs/>
        </w:rPr>
        <w:t xml:space="preserve">and pursuant to Regulation No. 10 and under approval number 068230. The first two digits of the approval number indicate that </w:t>
      </w:r>
      <w:bookmarkStart w:id="17" w:name="_Hlk171010211"/>
      <w:r w:rsidRPr="00CB109E">
        <w:rPr>
          <w:bCs/>
        </w:rPr>
        <w:t xml:space="preserve">Regulation No. 46 already included the </w:t>
      </w:r>
      <w:r w:rsidRPr="000846F8">
        <w:rPr>
          <w:bCs/>
          <w:strike/>
        </w:rPr>
        <w:t>0</w:t>
      </w:r>
      <w:r>
        <w:rPr>
          <w:bCs/>
          <w:strike/>
        </w:rPr>
        <w:t>7</w:t>
      </w:r>
      <w:r w:rsidRPr="000846F8">
        <w:rPr>
          <w:bCs/>
        </w:rPr>
        <w:t xml:space="preserve"> </w:t>
      </w:r>
      <w:r w:rsidRPr="000846F8">
        <w:rPr>
          <w:b/>
        </w:rPr>
        <w:t>0</w:t>
      </w:r>
      <w:r>
        <w:rPr>
          <w:b/>
        </w:rPr>
        <w:t>8</w:t>
      </w:r>
      <w:r w:rsidRPr="000846F8">
        <w:rPr>
          <w:bCs/>
        </w:rPr>
        <w:t xml:space="preserve"> </w:t>
      </w:r>
      <w:r w:rsidRPr="00CB109E">
        <w:rPr>
          <w:bCs/>
        </w:rPr>
        <w:t xml:space="preserve">series of amendments </w:t>
      </w:r>
      <w:bookmarkEnd w:id="17"/>
      <w:r w:rsidRPr="00CB109E">
        <w:rPr>
          <w:bCs/>
        </w:rPr>
        <w:t>and Regulation No. 10 already included the 06 series of amendments when the approval was granted.</w:t>
      </w:r>
    </w:p>
    <w:p w14:paraId="24A96BBF" w14:textId="77777777" w:rsidR="00AA0E58" w:rsidRPr="00CB109E" w:rsidRDefault="00AA0E58" w:rsidP="00AA0E58">
      <w:pPr>
        <w:spacing w:after="120"/>
        <w:ind w:left="1134" w:right="1133"/>
        <w:jc w:val="both"/>
        <w:rPr>
          <w:bCs/>
        </w:rPr>
      </w:pPr>
      <w:r w:rsidRPr="00CB109E">
        <w:rPr>
          <w:bCs/>
          <w:i/>
        </w:rPr>
        <w:t>Note</w:t>
      </w:r>
      <w:r w:rsidRPr="00CB109E">
        <w:rPr>
          <w:bCs/>
        </w:rPr>
        <w:t xml:space="preserve">: </w:t>
      </w:r>
      <w:r w:rsidRPr="00CB109E">
        <w:rPr>
          <w:bCs/>
        </w:rPr>
        <w:tab/>
        <w:t xml:space="preserve">The approval numbers and the additional symbol shall be placed close to the circle and either above or below </w:t>
      </w:r>
      <w:bookmarkStart w:id="18" w:name="_Hlk171011563"/>
      <w:r w:rsidRPr="00CB109E">
        <w:rPr>
          <w:bCs/>
        </w:rPr>
        <w:t xml:space="preserve">the "E" </w:t>
      </w:r>
      <w:bookmarkEnd w:id="18"/>
      <w:r w:rsidRPr="00CB109E">
        <w:rPr>
          <w:bCs/>
        </w:rPr>
        <w:t>or to the left or right of that letter. The digits of the approval number and the additional symbols may be on the same side of the "E" and point in the same direction. The use of Roman numerals as approval numbers shall be avoided so as to prevent any confusion with other symbols.</w:t>
      </w:r>
    </w:p>
    <w:p w14:paraId="129756E1" w14:textId="77777777" w:rsidR="00AA0E58" w:rsidRPr="000846F8" w:rsidRDefault="00AA0E58" w:rsidP="00AA0E58">
      <w:pPr>
        <w:spacing w:line="240" w:lineRule="auto"/>
        <w:ind w:left="2268" w:right="1134" w:hanging="1134"/>
        <w:jc w:val="both"/>
        <w:rPr>
          <w:b/>
        </w:rPr>
      </w:pPr>
    </w:p>
    <w:p w14:paraId="52ECBD12" w14:textId="77777777" w:rsidR="00AA0E58" w:rsidRPr="000846F8" w:rsidRDefault="00AA0E58" w:rsidP="00AA0E58">
      <w:pPr>
        <w:spacing w:after="120"/>
        <w:ind w:left="1134" w:right="1134"/>
        <w:rPr>
          <w:b/>
        </w:rPr>
      </w:pPr>
      <w:r w:rsidRPr="000846F8">
        <w:rPr>
          <w:b/>
          <w:noProof/>
        </w:rPr>
        <mc:AlternateContent>
          <mc:Choice Requires="wpg">
            <w:drawing>
              <wp:anchor distT="0" distB="0" distL="114300" distR="114300" simplePos="0" relativeHeight="251658245" behindDoc="0" locked="0" layoutInCell="1" allowOverlap="1" wp14:anchorId="35EA76C7" wp14:editId="7EDB6F14">
                <wp:simplePos x="0" y="0"/>
                <wp:positionH relativeFrom="column">
                  <wp:posOffset>240665</wp:posOffset>
                </wp:positionH>
                <wp:positionV relativeFrom="paragraph">
                  <wp:posOffset>669925</wp:posOffset>
                </wp:positionV>
                <wp:extent cx="5633720" cy="1028782"/>
                <wp:effectExtent l="0" t="0" r="5080" b="0"/>
                <wp:wrapTopAndBottom/>
                <wp:docPr id="49" name="Gruppieren 48">
                  <a:extLst xmlns:a="http://schemas.openxmlformats.org/drawingml/2006/main">
                    <a:ext uri="{FF2B5EF4-FFF2-40B4-BE49-F238E27FC236}">
                      <a16:creationId xmlns:a16="http://schemas.microsoft.com/office/drawing/2014/main" id="{7ADEB437-7DAE-6A38-574D-4A8A42CD1335}"/>
                    </a:ext>
                  </a:extLst>
                </wp:docPr>
                <wp:cNvGraphicFramePr/>
                <a:graphic xmlns:a="http://schemas.openxmlformats.org/drawingml/2006/main">
                  <a:graphicData uri="http://schemas.microsoft.com/office/word/2010/wordprocessingGroup">
                    <wpg:wgp>
                      <wpg:cNvGrpSpPr/>
                      <wpg:grpSpPr>
                        <a:xfrm>
                          <a:off x="0" y="0"/>
                          <a:ext cx="5633720" cy="1028782"/>
                          <a:chOff x="0" y="0"/>
                          <a:chExt cx="5634533" cy="1028116"/>
                        </a:xfrm>
                      </wpg:grpSpPr>
                      <wpg:grpSp>
                        <wpg:cNvPr id="805426891" name="Gruppieren 805426891">
                          <a:extLst>
                            <a:ext uri="{FF2B5EF4-FFF2-40B4-BE49-F238E27FC236}">
                              <a16:creationId xmlns:a16="http://schemas.microsoft.com/office/drawing/2014/main" id="{86F7A01D-EDD5-69D7-BB57-286CAD7846D7}"/>
                            </a:ext>
                          </a:extLst>
                        </wpg:cNvPr>
                        <wpg:cNvGrpSpPr/>
                        <wpg:grpSpPr>
                          <a:xfrm>
                            <a:off x="0" y="0"/>
                            <a:ext cx="5634533" cy="1028116"/>
                            <a:chOff x="0" y="0"/>
                            <a:chExt cx="5634533" cy="1028116"/>
                          </a:xfrm>
                        </wpg:grpSpPr>
                        <wpg:grpSp>
                          <wpg:cNvPr id="1926179074" name="Gruppieren 1926179074">
                            <a:extLst>
                              <a:ext uri="{FF2B5EF4-FFF2-40B4-BE49-F238E27FC236}">
                                <a16:creationId xmlns:a16="http://schemas.microsoft.com/office/drawing/2014/main" id="{77ECC28D-91F7-AC9B-EBE2-D3BA05A51967}"/>
                              </a:ext>
                            </a:extLst>
                          </wpg:cNvPr>
                          <wpg:cNvGrpSpPr/>
                          <wpg:grpSpPr>
                            <a:xfrm>
                              <a:off x="0" y="0"/>
                              <a:ext cx="5634533" cy="1000125"/>
                              <a:chOff x="0" y="0"/>
                              <a:chExt cx="5634533" cy="1000125"/>
                            </a:xfrm>
                          </wpg:grpSpPr>
                          <wpg:grpSp>
                            <wpg:cNvPr id="455730569" name="Gruppieren 455730569">
                              <a:extLst>
                                <a:ext uri="{FF2B5EF4-FFF2-40B4-BE49-F238E27FC236}">
                                  <a16:creationId xmlns:a16="http://schemas.microsoft.com/office/drawing/2014/main" id="{1AAA6FB3-F667-F6C5-0C2D-8167B7D6AC67}"/>
                                </a:ext>
                              </a:extLst>
                            </wpg:cNvPr>
                            <wpg:cNvGrpSpPr/>
                            <wpg:grpSpPr>
                              <a:xfrm>
                                <a:off x="18407" y="0"/>
                                <a:ext cx="5616126" cy="1000125"/>
                                <a:chOff x="18407" y="0"/>
                                <a:chExt cx="5616126" cy="1000125"/>
                              </a:xfrm>
                            </wpg:grpSpPr>
                            <pic:pic xmlns:pic="http://schemas.openxmlformats.org/drawingml/2006/picture">
                              <pic:nvPicPr>
                                <pic:cNvPr id="1745692972" name="Picture 772">
                                  <a:extLst>
                                    <a:ext uri="{FF2B5EF4-FFF2-40B4-BE49-F238E27FC236}">
                                      <a16:creationId xmlns:a16="http://schemas.microsoft.com/office/drawing/2014/main" id="{08632377-023F-B951-BC41-7E74B44FFDE3}"/>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t="31307" b="24759"/>
                                <a:stretch/>
                              </pic:blipFill>
                              <pic:spPr bwMode="auto">
                                <a:xfrm>
                                  <a:off x="905384" y="0"/>
                                  <a:ext cx="3048000" cy="1000125"/>
                                </a:xfrm>
                                <a:prstGeom prst="rect">
                                  <a:avLst/>
                                </a:prstGeom>
                                <a:noFill/>
                                <a:ln>
                                  <a:noFill/>
                                </a:ln>
                              </pic:spPr>
                            </pic:pic>
                            <pic:pic xmlns:pic="http://schemas.openxmlformats.org/drawingml/2006/picture">
                              <pic:nvPicPr>
                                <pic:cNvPr id="852694751" name="Picture 772">
                                  <a:extLst>
                                    <a:ext uri="{FF2B5EF4-FFF2-40B4-BE49-F238E27FC236}">
                                      <a16:creationId xmlns:a16="http://schemas.microsoft.com/office/drawing/2014/main" id="{42CA80BB-2FFF-38D9-526F-4E43F1F47B96}"/>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407" y="304799"/>
                                  <a:ext cx="904875" cy="390526"/>
                                </a:xfrm>
                                <a:prstGeom prst="rect">
                                  <a:avLst/>
                                </a:prstGeom>
                                <a:noFill/>
                                <a:ln>
                                  <a:noFill/>
                                </a:ln>
                              </pic:spPr>
                            </pic:pic>
                            <pic:pic xmlns:pic="http://schemas.openxmlformats.org/drawingml/2006/picture">
                              <pic:nvPicPr>
                                <pic:cNvPr id="1459402786" name="Picture 772">
                                  <a:extLst>
                                    <a:ext uri="{FF2B5EF4-FFF2-40B4-BE49-F238E27FC236}">
                                      <a16:creationId xmlns:a16="http://schemas.microsoft.com/office/drawing/2014/main" id="{0CAD8C5B-CE3A-E6F6-466D-13C8F0C75CC5}"/>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43966" t="76569" r="22770"/>
                                <a:stretch/>
                              </pic:blipFill>
                              <pic:spPr bwMode="auto">
                                <a:xfrm>
                                  <a:off x="4620652" y="35650"/>
                                  <a:ext cx="1013881" cy="533400"/>
                                </a:xfrm>
                                <a:prstGeom prst="rect">
                                  <a:avLst/>
                                </a:prstGeom>
                                <a:noFill/>
                                <a:ln>
                                  <a:noFill/>
                                </a:ln>
                              </pic:spPr>
                            </pic:pic>
                            <wps:wsp>
                              <wps:cNvPr id="2067618159" name="Textfeld 43">
                                <a:extLst>
                                  <a:ext uri="{FF2B5EF4-FFF2-40B4-BE49-F238E27FC236}">
                                    <a16:creationId xmlns:a16="http://schemas.microsoft.com/office/drawing/2014/main" id="{3A423068-D0C3-94EE-4B66-85C342DDA22B}"/>
                                  </a:ext>
                                </a:extLst>
                              </wps:cNvPr>
                              <wps:cNvSpPr txBox="1"/>
                              <wps:spPr>
                                <a:xfrm>
                                  <a:off x="3294549" y="27676"/>
                                  <a:ext cx="1961798" cy="576207"/>
                                </a:xfrm>
                                <a:prstGeom prst="rect">
                                  <a:avLst/>
                                </a:prstGeom>
                                <a:solidFill>
                                  <a:schemeClr val="bg1"/>
                                </a:solidFill>
                              </wps:spPr>
                              <wps:txbx>
                                <w:txbxContent>
                                  <w:p w14:paraId="5C32762F" w14:textId="77777777" w:rsidR="00AA0E58" w:rsidRDefault="00AA0E58" w:rsidP="00AA0E58">
                                    <w:pPr>
                                      <w:spacing w:after="120"/>
                                      <w:rPr>
                                        <w:color w:val="000000" w:themeColor="text1"/>
                                        <w:kern w:val="24"/>
                                        <w:sz w:val="56"/>
                                        <w:szCs w:val="56"/>
                                      </w:rPr>
                                    </w:pPr>
                                    <w:r>
                                      <w:rPr>
                                        <w:color w:val="000000" w:themeColor="text1"/>
                                        <w:kern w:val="24"/>
                                        <w:sz w:val="56"/>
                                        <w:szCs w:val="56"/>
                                      </w:rPr>
                                      <w:t>46R-082439</w:t>
                                    </w:r>
                                  </w:p>
                                </w:txbxContent>
                              </wps:txbx>
                              <wps:bodyPr wrap="none" rtlCol="0">
                                <a:spAutoFit/>
                              </wps:bodyPr>
                            </wps:wsp>
                          </wpg:grpSp>
                          <wps:wsp>
                            <wps:cNvPr id="1765016830" name="Textfeld 39">
                              <a:extLst>
                                <a:ext uri="{FF2B5EF4-FFF2-40B4-BE49-F238E27FC236}">
                                  <a16:creationId xmlns:a16="http://schemas.microsoft.com/office/drawing/2014/main" id="{D955F02B-FE57-228B-2B4C-B3D682C4066B}"/>
                                </a:ext>
                              </a:extLst>
                            </wps:cNvPr>
                            <wps:cNvSpPr txBox="1"/>
                            <wps:spPr>
                              <a:xfrm>
                                <a:off x="0" y="269230"/>
                                <a:ext cx="403283" cy="517831"/>
                              </a:xfrm>
                              <a:prstGeom prst="rect">
                                <a:avLst/>
                              </a:prstGeom>
                              <a:solidFill>
                                <a:schemeClr val="bg1"/>
                              </a:solidFill>
                            </wps:spPr>
                            <wps:txbx>
                              <w:txbxContent>
                                <w:p w14:paraId="15574D2A"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wps:txbx>
                            <wps:bodyPr wrap="none" rtlCol="0">
                              <a:spAutoFit/>
                            </wps:bodyPr>
                          </wps:wsp>
                        </wpg:grpSp>
                        <pic:pic xmlns:pic="http://schemas.openxmlformats.org/drawingml/2006/picture">
                          <pic:nvPicPr>
                            <pic:cNvPr id="1024608222" name="Picture 772">
                              <a:extLst>
                                <a:ext uri="{FF2B5EF4-FFF2-40B4-BE49-F238E27FC236}">
                                  <a16:creationId xmlns:a16="http://schemas.microsoft.com/office/drawing/2014/main" id="{9A2C0CB3-A5CA-BABC-CAAE-761FA201DB5F}"/>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43966" t="76569" r="22770"/>
                            <a:stretch/>
                          </pic:blipFill>
                          <pic:spPr bwMode="auto">
                            <a:xfrm>
                              <a:off x="4620652" y="460398"/>
                              <a:ext cx="1013881" cy="533400"/>
                            </a:xfrm>
                            <a:prstGeom prst="rect">
                              <a:avLst/>
                            </a:prstGeom>
                            <a:noFill/>
                            <a:ln>
                              <a:noFill/>
                            </a:ln>
                          </pic:spPr>
                        </pic:pic>
                        <wps:wsp>
                          <wps:cNvPr id="337647001" name="Textfeld 37">
                            <a:extLst>
                              <a:ext uri="{FF2B5EF4-FFF2-40B4-BE49-F238E27FC236}">
                                <a16:creationId xmlns:a16="http://schemas.microsoft.com/office/drawing/2014/main" id="{7AF6E518-0605-DA09-9709-023939FAA2AA}"/>
                              </a:ext>
                            </a:extLst>
                          </wps:cNvPr>
                          <wps:cNvSpPr txBox="1"/>
                          <wps:spPr>
                            <a:xfrm>
                              <a:off x="3287083" y="451909"/>
                              <a:ext cx="1961798" cy="576207"/>
                            </a:xfrm>
                            <a:prstGeom prst="rect">
                              <a:avLst/>
                            </a:prstGeom>
                            <a:solidFill>
                              <a:schemeClr val="bg1"/>
                            </a:solidFill>
                          </wps:spPr>
                          <wps:txbx>
                            <w:txbxContent>
                              <w:p w14:paraId="6BB77280" w14:textId="77777777" w:rsidR="00AA0E58" w:rsidRDefault="00AA0E58" w:rsidP="00AA0E58">
                                <w:pPr>
                                  <w:spacing w:after="120"/>
                                  <w:rPr>
                                    <w:color w:val="000000" w:themeColor="text1"/>
                                    <w:kern w:val="24"/>
                                    <w:sz w:val="56"/>
                                    <w:szCs w:val="56"/>
                                  </w:rPr>
                                </w:pPr>
                                <w:r>
                                  <w:rPr>
                                    <w:color w:val="000000" w:themeColor="text1"/>
                                    <w:kern w:val="24"/>
                                    <w:sz w:val="56"/>
                                    <w:szCs w:val="56"/>
                                  </w:rPr>
                                  <w:t>10R-068230</w:t>
                                </w:r>
                              </w:p>
                            </w:txbxContent>
                          </wps:txbx>
                          <wps:bodyPr wrap="none" rtlCol="0">
                            <a:spAutoFit/>
                          </wps:bodyPr>
                        </wps:wsp>
                      </wpg:grpSp>
                      <pic:pic xmlns:pic="http://schemas.openxmlformats.org/drawingml/2006/picture">
                        <pic:nvPicPr>
                          <pic:cNvPr id="2011236349" name="Picture 772">
                            <a:extLst>
                              <a:ext uri="{FF2B5EF4-FFF2-40B4-BE49-F238E27FC236}">
                                <a16:creationId xmlns:a16="http://schemas.microsoft.com/office/drawing/2014/main" id="{8A652639-A425-F549-8059-28820A950278}"/>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546" y="109536"/>
                            <a:ext cx="904875" cy="390526"/>
                          </a:xfrm>
                          <a:prstGeom prst="rect">
                            <a:avLst/>
                          </a:prstGeom>
                          <a:solidFill>
                            <a:schemeClr val="bg1"/>
                          </a:solidFill>
                          <a:ln>
                            <a:noFill/>
                          </a:ln>
                        </pic:spPr>
                      </pic:pic>
                      <pic:pic xmlns:pic="http://schemas.openxmlformats.org/drawingml/2006/picture">
                        <pic:nvPicPr>
                          <pic:cNvPr id="1731194390" name="Picture 772">
                            <a:extLst>
                              <a:ext uri="{FF2B5EF4-FFF2-40B4-BE49-F238E27FC236}">
                                <a16:creationId xmlns:a16="http://schemas.microsoft.com/office/drawing/2014/main" id="{4A3F72BB-E757-7145-E67A-C3EE08A1813C}"/>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l="31292" t="14571" r="39020" b="68274"/>
                          <a:stretch/>
                        </pic:blipFill>
                        <pic:spPr bwMode="auto">
                          <a:xfrm>
                            <a:off x="18546" y="500062"/>
                            <a:ext cx="904875" cy="390526"/>
                          </a:xfrm>
                          <a:prstGeom prst="rect">
                            <a:avLst/>
                          </a:prstGeom>
                          <a:solidFill>
                            <a:schemeClr val="bg1"/>
                          </a:solidFill>
                          <a:ln>
                            <a:noFill/>
                          </a:ln>
                        </pic:spPr>
                      </pic:pic>
                      <wps:wsp>
                        <wps:cNvPr id="382976339" name="Textfeld 46">
                          <a:extLst>
                            <a:ext uri="{FF2B5EF4-FFF2-40B4-BE49-F238E27FC236}">
                              <a16:creationId xmlns:a16="http://schemas.microsoft.com/office/drawing/2014/main" id="{54B6BE74-7A91-839F-3E48-073AF043E81D}"/>
                            </a:ext>
                          </a:extLst>
                        </wps:cNvPr>
                        <wps:cNvSpPr txBox="1"/>
                        <wps:spPr>
                          <a:xfrm>
                            <a:off x="139" y="47894"/>
                            <a:ext cx="403283" cy="517831"/>
                          </a:xfrm>
                          <a:prstGeom prst="rect">
                            <a:avLst/>
                          </a:prstGeom>
                          <a:solidFill>
                            <a:schemeClr val="bg1"/>
                          </a:solidFill>
                        </wps:spPr>
                        <wps:txbx>
                          <w:txbxContent>
                            <w:p w14:paraId="4AAB9C7C"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wps:txbx>
                        <wps:bodyPr wrap="none" rtlCol="0">
                          <a:spAutoFit/>
                        </wps:bodyPr>
                      </wps:wsp>
                      <wps:wsp>
                        <wps:cNvPr id="652747436" name="Textfeld 47">
                          <a:extLst>
                            <a:ext uri="{FF2B5EF4-FFF2-40B4-BE49-F238E27FC236}">
                              <a16:creationId xmlns:a16="http://schemas.microsoft.com/office/drawing/2014/main" id="{FE0FEEF5-02C1-F8F7-DEDF-29AF2E697DDB}"/>
                            </a:ext>
                          </a:extLst>
                        </wps:cNvPr>
                        <wps:cNvSpPr txBox="1"/>
                        <wps:spPr>
                          <a:xfrm>
                            <a:off x="139" y="447703"/>
                            <a:ext cx="504898" cy="517831"/>
                          </a:xfrm>
                          <a:prstGeom prst="rect">
                            <a:avLst/>
                          </a:prstGeom>
                          <a:solidFill>
                            <a:schemeClr val="bg1"/>
                          </a:solidFill>
                        </wps:spPr>
                        <wps:txbx>
                          <w:txbxContent>
                            <w:p w14:paraId="5824B922"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VI</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35EA76C7" id="Gruppieren 48" o:spid="_x0000_s1260" style="position:absolute;left:0;text-align:left;margin-left:18.95pt;margin-top:52.75pt;width:443.6pt;height:81pt;z-index:251658245;mso-width-relative:margin;mso-height-relative:margin" coordsize="56345,1028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">
                <v:group id="Gruppieren 805426891" o:spid="_x0000_s1261" style="position:absolute;width:56345;height:10281" coordsize="56345,1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">
                  <v:group id="Gruppieren 1926179074" o:spid="_x0000_s1262" style="position:absolute;width:56345;height:10001" coordsize="56345,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">
                    <v:group id="Gruppieren 455730569" o:spid="_x0000_s1263" style="position:absolute;left:184;width:56161;height:10001" coordorigin="184" coordsize="5616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">
                      <v:shape id="Picture 772" o:spid="_x0000_s1264" type="#_x0000_t75" style="position:absolute;left:9053;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">
                        <v:imagedata r:id="rId22" o:title="" croptop="20517f" cropbottom="16226f"/>
                      </v:shape>
                      <v:shape id="Picture 772" o:spid="_x0000_s1265" type="#_x0000_t75" style="position:absolute;left:184;top:3047;width:9048;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">
                        <v:imagedata r:id="rId22" o:title="" croptop="9549f" cropbottom="44744f" cropleft="20508f" cropright="25572f"/>
                      </v:shape>
                      <v:shape id="Picture 772" o:spid="_x0000_s1266" type="#_x0000_t75" style="position:absolute;left:46206;top:356;width:1013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">
                        <v:imagedata r:id="rId22" o:title="" croptop="50180f" cropleft="28814f" cropright="14923f"/>
                      </v:shape>
                      <v:shape id="Textfeld 43" o:spid="_x0000_s1267" type="#_x0000_t202" style="position:absolute;left:32945;top:276;width:19618;height:5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" fillcolor="white [3212]" stroked="f">
                        <v:textbox style="mso-fit-shape-to-text:t">
                          <w:txbxContent>
                            <w:p w14:paraId="5C32762F" w14:textId="77777777" w:rsidR="00AA0E58" w:rsidRDefault="00AA0E58" w:rsidP="00AA0E58">
                              <w:pPr>
                                <w:spacing w:after="120"/>
                                <w:rPr>
                                  <w:color w:val="000000" w:themeColor="text1"/>
                                  <w:kern w:val="24"/>
                                  <w:sz w:val="56"/>
                                  <w:szCs w:val="56"/>
                                </w:rPr>
                              </w:pPr>
                              <w:r>
                                <w:rPr>
                                  <w:color w:val="000000" w:themeColor="text1"/>
                                  <w:kern w:val="24"/>
                                  <w:sz w:val="56"/>
                                  <w:szCs w:val="56"/>
                                </w:rPr>
                                <w:t>46R-082439</w:t>
                              </w:r>
                            </w:p>
                          </w:txbxContent>
                        </v:textbox>
                      </v:shape>
                    </v:group>
                    <v:shape id="Textfeld 39" o:spid="_x0000_s1268" type="#_x0000_t202" style="position:absolute;top:2692;width:4032;height:5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" fillcolor="white [3212]" stroked="f">
                      <v:textbox style="mso-fit-shape-to-text:t">
                        <w:txbxContent>
                          <w:p w14:paraId="15574D2A"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v:textbox>
                    </v:shape>
                  </v:group>
                  <v:shape id="Picture 772" o:spid="_x0000_s1269" type="#_x0000_t75" style="position:absolute;left:46206;top:4603;width:1013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">
                    <v:imagedata r:id="rId22" o:title="" croptop="50180f" cropleft="28814f" cropright="14923f"/>
                  </v:shape>
                  <v:shape id="Textfeld 37" o:spid="_x0000_s1270" type="#_x0000_t202" style="position:absolute;left:32870;top:4519;width:19618;height:5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" fillcolor="white [3212]" stroked="f">
                    <v:textbox style="mso-fit-shape-to-text:t">
                      <w:txbxContent>
                        <w:p w14:paraId="6BB77280" w14:textId="77777777" w:rsidR="00AA0E58" w:rsidRDefault="00AA0E58" w:rsidP="00AA0E58">
                          <w:pPr>
                            <w:spacing w:after="120"/>
                            <w:rPr>
                              <w:color w:val="000000" w:themeColor="text1"/>
                              <w:kern w:val="24"/>
                              <w:sz w:val="56"/>
                              <w:szCs w:val="56"/>
                            </w:rPr>
                          </w:pPr>
                          <w:r>
                            <w:rPr>
                              <w:color w:val="000000" w:themeColor="text1"/>
                              <w:kern w:val="24"/>
                              <w:sz w:val="56"/>
                              <w:szCs w:val="56"/>
                            </w:rPr>
                            <w:t>10R-068230</w:t>
                          </w:r>
                        </w:p>
                      </w:txbxContent>
                    </v:textbox>
                  </v:shape>
                </v:group>
                <v:shape id="Picture 772" o:spid="_x0000_s1271" type="#_x0000_t75" style="position:absolute;left:185;top:1095;width:904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" filled="t" fillcolor="white [3212]">
                  <v:imagedata r:id="rId22" o:title="" croptop="9549f" cropbottom="44744f" cropleft="20508f" cropright="25572f"/>
                </v:shape>
                <v:shape id="Picture 772" o:spid="_x0000_s1272" type="#_x0000_t75" style="position:absolute;left:185;top:5000;width:904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" filled="t" fillcolor="white [3212]">
                  <v:imagedata r:id="rId22" o:title="" croptop="9549f" cropbottom="44744f" cropleft="20508f" cropright="25572f"/>
                </v:shape>
                <v:shape id="Textfeld 46" o:spid="_x0000_s1273" type="#_x0000_t202" style="position:absolute;left:1;top:478;width:4033;height:5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" fillcolor="white [3212]" stroked="f">
                  <v:textbox style="mso-fit-shape-to-text:t">
                    <w:txbxContent>
                      <w:p w14:paraId="4AAB9C7C"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w:t>
                        </w:r>
                      </w:p>
                    </w:txbxContent>
                  </v:textbox>
                </v:shape>
                <v:shape id="Textfeld 47" o:spid="_x0000_s1274" type="#_x0000_t202" style="position:absolute;left:1;top:4477;width:5049;height:5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" fillcolor="white [3212]" stroked="f">
                  <v:textbox style="mso-fit-shape-to-text:t">
                    <w:txbxContent>
                      <w:p w14:paraId="5824B922" w14:textId="77777777" w:rsidR="00AA0E58" w:rsidRDefault="00AA0E58" w:rsidP="00AA0E58">
                        <w:pPr>
                          <w:spacing w:after="120"/>
                          <w:jc w:val="center"/>
                          <w:rPr>
                            <w:color w:val="000000" w:themeColor="text1"/>
                            <w:kern w:val="24"/>
                            <w:sz w:val="48"/>
                            <w:szCs w:val="48"/>
                          </w:rPr>
                        </w:pPr>
                        <w:r>
                          <w:rPr>
                            <w:color w:val="000000" w:themeColor="text1"/>
                            <w:kern w:val="24"/>
                            <w:sz w:val="48"/>
                            <w:szCs w:val="48"/>
                          </w:rPr>
                          <w:t>VI</w:t>
                        </w:r>
                      </w:p>
                    </w:txbxContent>
                  </v:textbox>
                </v:shape>
                <w10:wrap type="topAndBottom"/>
              </v:group>
            </w:pict>
          </mc:Fallback>
        </mc:AlternateContent>
      </w:r>
      <w:r w:rsidRPr="000846F8">
        <w:rPr>
          <w:b/>
        </w:rPr>
        <w:t>Example 4</w:t>
      </w:r>
      <w:r w:rsidRPr="000846F8">
        <w:rPr>
          <w:b/>
        </w:rPr>
        <w:br/>
        <w:t>Combined Approval Mark for UN Regulation No. 46 (One Number for Two Classes) and UN Regulation No. 10</w:t>
      </w:r>
    </w:p>
    <w:p w14:paraId="5F1E3261" w14:textId="77777777" w:rsidR="00AA0E58" w:rsidRPr="000846F8" w:rsidRDefault="00AA0E58" w:rsidP="00AA0E58">
      <w:pPr>
        <w:spacing w:after="120"/>
        <w:ind w:left="1134" w:right="1133"/>
        <w:jc w:val="both"/>
        <w:rPr>
          <w:b/>
        </w:rPr>
      </w:pPr>
    </w:p>
    <w:p w14:paraId="247FA116" w14:textId="77777777" w:rsidR="00AA0E58" w:rsidRPr="00345BBA" w:rsidRDefault="00AA0E58" w:rsidP="00AA0E58">
      <w:pPr>
        <w:spacing w:after="120"/>
        <w:ind w:left="1134" w:right="1133"/>
        <w:jc w:val="both"/>
        <w:rPr>
          <w:bCs/>
        </w:rPr>
      </w:pPr>
      <w:r w:rsidRPr="00345BBA">
        <w:rPr>
          <w:bCs/>
        </w:rPr>
        <w:tab/>
        <w:t xml:space="preserve">The above approval mark affixed to a device for indirect vision indicates that the device is a close-proximity view device of Class V, and a front-view device of Class VI, which has been approved in the Kingdom of the Netherlands (E 4) pursuant to Regulation No. 46 and under approval number </w:t>
      </w:r>
      <w:r w:rsidRPr="00CB109E">
        <w:rPr>
          <w:bCs/>
          <w:strike/>
        </w:rPr>
        <w:t>072439</w:t>
      </w:r>
      <w:r>
        <w:rPr>
          <w:bCs/>
        </w:rPr>
        <w:t xml:space="preserve"> </w:t>
      </w:r>
      <w:r w:rsidRPr="00CB109E">
        <w:rPr>
          <w:b/>
        </w:rPr>
        <w:t>082439</w:t>
      </w:r>
      <w:r>
        <w:rPr>
          <w:b/>
        </w:rPr>
        <w:t xml:space="preserve"> </w:t>
      </w:r>
      <w:r w:rsidRPr="00345BBA">
        <w:rPr>
          <w:bCs/>
        </w:rPr>
        <w:t xml:space="preserve">and pursuant to Regulation No. 10 and under approval number 068230. The first two digits of the approval number indicate that Regulation No. 46 already included the </w:t>
      </w:r>
      <w:r w:rsidRPr="000846F8">
        <w:rPr>
          <w:bCs/>
          <w:strike/>
        </w:rPr>
        <w:t>0</w:t>
      </w:r>
      <w:r>
        <w:rPr>
          <w:bCs/>
          <w:strike/>
        </w:rPr>
        <w:t>7</w:t>
      </w:r>
      <w:r w:rsidRPr="000846F8">
        <w:rPr>
          <w:bCs/>
        </w:rPr>
        <w:t xml:space="preserve"> </w:t>
      </w:r>
      <w:r w:rsidRPr="000846F8">
        <w:rPr>
          <w:b/>
        </w:rPr>
        <w:t>0</w:t>
      </w:r>
      <w:r>
        <w:rPr>
          <w:b/>
        </w:rPr>
        <w:t>8</w:t>
      </w:r>
      <w:r w:rsidRPr="000846F8">
        <w:rPr>
          <w:bCs/>
        </w:rPr>
        <w:t xml:space="preserve"> </w:t>
      </w:r>
      <w:r w:rsidRPr="00345BBA">
        <w:rPr>
          <w:bCs/>
        </w:rPr>
        <w:t>series of amendments and Regulation No. 10 already included the 06 series of amendments when the approval was granted.</w:t>
      </w:r>
    </w:p>
    <w:p w14:paraId="4F538768" w14:textId="77777777" w:rsidR="00AA0E58" w:rsidRPr="00345BBA" w:rsidRDefault="00AA0E58" w:rsidP="00AA0E58">
      <w:pPr>
        <w:spacing w:after="120"/>
        <w:ind w:left="1134" w:right="1133"/>
        <w:jc w:val="both"/>
        <w:rPr>
          <w:bCs/>
        </w:rPr>
      </w:pPr>
      <w:r w:rsidRPr="00345BBA">
        <w:rPr>
          <w:bCs/>
          <w:i/>
        </w:rPr>
        <w:t>Note</w:t>
      </w:r>
      <w:r w:rsidRPr="00345BBA">
        <w:rPr>
          <w:bCs/>
        </w:rPr>
        <w:t xml:space="preserve">: </w:t>
      </w:r>
      <w:r w:rsidRPr="00345BBA">
        <w:rPr>
          <w:bCs/>
        </w:rPr>
        <w:tab/>
        <w:t>The approval numbers and the additional symbols shall be placed close to the circle and on one side or one to the left and one to the right of the "E" or on the same side of the letter. The digits of the approval number and the additional symbols shall point in the same direction. The additional symbols shall be directly or opposite to the approval numbers. The use of Roman numerals as approval numbers shall be avoided so as to prevent any confusion with other symbols."</w:t>
      </w:r>
    </w:p>
    <w:p w14:paraId="527E8662" w14:textId="77777777" w:rsidR="00AA0E58" w:rsidRPr="000846F8" w:rsidRDefault="00AA0E58" w:rsidP="00AA0E58">
      <w:pPr>
        <w:keepNext/>
        <w:keepLines/>
        <w:tabs>
          <w:tab w:val="right" w:pos="851"/>
        </w:tabs>
        <w:spacing w:before="360" w:after="240" w:line="300" w:lineRule="exact"/>
        <w:ind w:left="1134" w:right="1134" w:hanging="1134"/>
        <w:rPr>
          <w:b/>
          <w:color w:val="FF0000"/>
          <w:sz w:val="28"/>
        </w:rPr>
      </w:pPr>
      <w:r w:rsidRPr="000846F8">
        <w:rPr>
          <w:b/>
          <w:sz w:val="28"/>
        </w:rPr>
        <w:lastRenderedPageBreak/>
        <w:tab/>
        <w:t>II.</w:t>
      </w:r>
      <w:r w:rsidRPr="000846F8">
        <w:rPr>
          <w:b/>
          <w:sz w:val="28"/>
        </w:rPr>
        <w:tab/>
        <w:t>Justification</w:t>
      </w:r>
    </w:p>
    <w:p w14:paraId="5AF64321" w14:textId="13CCB09B" w:rsidR="00AA0E58" w:rsidRDefault="00AA0E58" w:rsidP="00AA0E58">
      <w:pPr>
        <w:spacing w:after="120"/>
        <w:ind w:left="1134" w:right="1134"/>
        <w:jc w:val="both"/>
      </w:pPr>
      <w:r>
        <w:t>1.</w:t>
      </w:r>
      <w:r>
        <w:tab/>
        <w:t>This proposal aims for further clarification of</w:t>
      </w:r>
      <w:r w:rsidR="00622D11">
        <w:t>:</w:t>
      </w:r>
    </w:p>
    <w:p w14:paraId="347A278C" w14:textId="1B9BA153" w:rsidR="00AA0E58" w:rsidRDefault="00AA0E58" w:rsidP="00622D11">
      <w:pPr>
        <w:pStyle w:val="ListParagraph"/>
        <w:numPr>
          <w:ilvl w:val="0"/>
          <w:numId w:val="22"/>
        </w:numPr>
        <w:spacing w:after="120"/>
        <w:ind w:left="2835" w:right="1134" w:hanging="567"/>
        <w:jc w:val="both"/>
      </w:pPr>
      <w:r>
        <w:t>the allowed obstruction for devices of Class II, II</w:t>
      </w:r>
      <w:r w:rsidR="001F3AEF">
        <w:t>I</w:t>
      </w:r>
      <w:r>
        <w:t xml:space="preserve"> and VIII;</w:t>
      </w:r>
    </w:p>
    <w:p w14:paraId="4D4C088A" w14:textId="77777777" w:rsidR="00AA0E58" w:rsidRDefault="00AA0E58" w:rsidP="00C9117A">
      <w:pPr>
        <w:pStyle w:val="ListParagraph"/>
        <w:numPr>
          <w:ilvl w:val="0"/>
          <w:numId w:val="22"/>
        </w:numPr>
        <w:spacing w:after="120"/>
        <w:ind w:left="2835" w:right="1134" w:hanging="567"/>
        <w:jc w:val="both"/>
      </w:pPr>
      <w:r>
        <w:t>the definition of the external original surface and the position of the cylinder;</w:t>
      </w:r>
    </w:p>
    <w:p w14:paraId="78F07870" w14:textId="77777777" w:rsidR="00AA0E58" w:rsidRDefault="00AA0E58" w:rsidP="00C9117A">
      <w:pPr>
        <w:pStyle w:val="ListParagraph"/>
        <w:numPr>
          <w:ilvl w:val="0"/>
          <w:numId w:val="22"/>
        </w:numPr>
        <w:spacing w:after="120"/>
        <w:ind w:left="2835" w:right="1134" w:hanging="567"/>
        <w:jc w:val="both"/>
      </w:pPr>
      <w:r>
        <w:t>the usage of indicators and overlays in the required field of vision;</w:t>
      </w:r>
    </w:p>
    <w:p w14:paraId="3C494684" w14:textId="77777777" w:rsidR="00AA0E58" w:rsidRDefault="00AA0E58" w:rsidP="00C9117A">
      <w:pPr>
        <w:pStyle w:val="ListParagraph"/>
        <w:numPr>
          <w:ilvl w:val="0"/>
          <w:numId w:val="22"/>
        </w:numPr>
        <w:spacing w:after="120"/>
        <w:ind w:left="2835" w:right="1134" w:hanging="567"/>
        <w:contextualSpacing w:val="0"/>
        <w:jc w:val="both"/>
      </w:pPr>
      <w:r>
        <w:t>protruding supports and their possible interference with the pendulum.</w:t>
      </w:r>
    </w:p>
    <w:p w14:paraId="62230A19" w14:textId="77777777" w:rsidR="00AA0E58" w:rsidRDefault="00AA0E58" w:rsidP="00AA0E58">
      <w:pPr>
        <w:pStyle w:val="ListParagraph"/>
        <w:numPr>
          <w:ilvl w:val="0"/>
          <w:numId w:val="25"/>
        </w:numPr>
        <w:spacing w:before="120" w:after="120"/>
        <w:ind w:left="1134" w:right="1134" w:hanging="11"/>
        <w:contextualSpacing w:val="0"/>
        <w:jc w:val="both"/>
      </w:pPr>
      <w:r>
        <w:t>It further contains corrections to existing figures.</w:t>
      </w:r>
    </w:p>
    <w:p w14:paraId="7555F05A" w14:textId="77777777" w:rsidR="00AA0E58" w:rsidRPr="007C0929" w:rsidRDefault="00AA0E58" w:rsidP="00AA0E58">
      <w:pPr>
        <w:pStyle w:val="ListParagraph"/>
        <w:numPr>
          <w:ilvl w:val="0"/>
          <w:numId w:val="25"/>
        </w:numPr>
        <w:spacing w:before="120" w:after="120"/>
        <w:ind w:left="1134" w:right="1134" w:hanging="11"/>
        <w:contextualSpacing w:val="0"/>
        <w:jc w:val="both"/>
      </w:pPr>
      <w:r w:rsidRPr="007C0929">
        <w:t>For detailed explanations see the report of the TF UN-R 46 (GRSG-130-32), distributed at the 130th session of the Working Party on General Safety Provisions.</w:t>
      </w:r>
    </w:p>
    <w:p w14:paraId="7B45E335" w14:textId="77777777" w:rsidR="000B1EA4" w:rsidRPr="000846F8" w:rsidRDefault="000B1EA4" w:rsidP="000B1EA4">
      <w:pPr>
        <w:spacing w:before="240"/>
        <w:jc w:val="center"/>
        <w:rPr>
          <w:u w:val="single"/>
        </w:rPr>
      </w:pPr>
      <w:r w:rsidRPr="000846F8">
        <w:rPr>
          <w:u w:val="single"/>
        </w:rPr>
        <w:tab/>
      </w:r>
      <w:r w:rsidRPr="000846F8">
        <w:rPr>
          <w:u w:val="single"/>
        </w:rPr>
        <w:tab/>
      </w:r>
      <w:r w:rsidRPr="000846F8">
        <w:rPr>
          <w:u w:val="single"/>
        </w:rPr>
        <w:tab/>
      </w:r>
    </w:p>
    <w:p w14:paraId="432A5F51" w14:textId="77777777" w:rsidR="000B1EA4" w:rsidRPr="000846F8" w:rsidRDefault="000B1EA4" w:rsidP="000B1EA4"/>
    <w:p w14:paraId="1A4033C5" w14:textId="77777777" w:rsidR="001C6663" w:rsidRPr="000846F8" w:rsidRDefault="001C6663" w:rsidP="00595520"/>
    <w:sectPr w:rsidR="001C6663" w:rsidRPr="000846F8" w:rsidSect="000B1EA4">
      <w:headerReference w:type="even" r:id="rId24"/>
      <w:headerReference w:type="default" r:id="rId25"/>
      <w:footerReference w:type="even" r:id="rId26"/>
      <w:footerReference w:type="default" r:id="rId27"/>
      <w:footerReference w:type="first" r:id="rId28"/>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t Guijarro Perez" w:date="2025-08-20T12:15:00Z" w:initials="RGP">
    <w:p w14:paraId="43415AB6" w14:textId="77777777" w:rsidR="00AA0E58" w:rsidRDefault="00AA0E58" w:rsidP="00AA0E58">
      <w:pPr>
        <w:pStyle w:val="CommentText"/>
      </w:pPr>
      <w:r>
        <w:rPr>
          <w:rStyle w:val="CommentReference"/>
        </w:rPr>
        <w:annotationRef/>
      </w:r>
      <w:r>
        <w:t>12.10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15A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03AF0" w16cex:dateUtc="2025-08-20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15AB6" w16cid:durableId="2C503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364C" w14:textId="77777777" w:rsidR="00FD5CE9" w:rsidRDefault="00FD5CE9"/>
  </w:endnote>
  <w:endnote w:type="continuationSeparator" w:id="0">
    <w:p w14:paraId="4D082C6E" w14:textId="77777777" w:rsidR="00FD5CE9" w:rsidRDefault="00FD5CE9"/>
  </w:endnote>
  <w:endnote w:type="continuationNotice" w:id="1">
    <w:p w14:paraId="266F219F" w14:textId="77777777" w:rsidR="00FD5CE9" w:rsidRDefault="00FD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786B0546" w:rsidR="005E7B0B" w:rsidRDefault="005E7B0B" w:rsidP="005E7B0B">
    <w:pPr>
      <w:pStyle w:val="Footer"/>
    </w:pPr>
  </w:p>
  <w:p w14:paraId="2374F156" w14:textId="3FF39DB0" w:rsidR="005E7B0B" w:rsidRPr="005E7B0B" w:rsidRDefault="005E7B0B" w:rsidP="005E7B0B">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91F6" w14:textId="77777777" w:rsidR="00FD5CE9" w:rsidRPr="000B175B" w:rsidRDefault="00FD5CE9" w:rsidP="000B175B">
      <w:pPr>
        <w:tabs>
          <w:tab w:val="right" w:pos="2155"/>
        </w:tabs>
        <w:spacing w:after="80"/>
        <w:ind w:left="680"/>
        <w:rPr>
          <w:u w:val="single"/>
        </w:rPr>
      </w:pPr>
      <w:r>
        <w:rPr>
          <w:u w:val="single"/>
        </w:rPr>
        <w:tab/>
      </w:r>
    </w:p>
  </w:footnote>
  <w:footnote w:type="continuationSeparator" w:id="0">
    <w:p w14:paraId="414B88CA" w14:textId="77777777" w:rsidR="00FD5CE9" w:rsidRPr="00FC68B7" w:rsidRDefault="00FD5CE9" w:rsidP="00FC68B7">
      <w:pPr>
        <w:tabs>
          <w:tab w:val="left" w:pos="2155"/>
        </w:tabs>
        <w:spacing w:after="80"/>
        <w:ind w:left="680"/>
        <w:rPr>
          <w:u w:val="single"/>
        </w:rPr>
      </w:pPr>
      <w:r>
        <w:rPr>
          <w:u w:val="single"/>
        </w:rPr>
        <w:tab/>
      </w:r>
    </w:p>
  </w:footnote>
  <w:footnote w:type="continuationNotice" w:id="1">
    <w:p w14:paraId="5FFB4848" w14:textId="77777777" w:rsidR="00FD5CE9" w:rsidRDefault="00FD5CE9"/>
  </w:footnote>
  <w:footnote w:id="2">
    <w:p w14:paraId="2AEA900E" w14:textId="132C920D"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4E7330" w:rsidRPr="00247E2B">
        <w:t>In accordance with the programme of work of the Inland Transport Committee for 202</w:t>
      </w:r>
      <w:r w:rsidR="004E7330">
        <w:t>6</w:t>
      </w:r>
      <w:r w:rsidR="004E7330" w:rsidRPr="00247E2B">
        <w:t xml:space="preserve"> as outlined in proposed programme budget for 202</w:t>
      </w:r>
      <w:r w:rsidR="004E7330">
        <w:t>6</w:t>
      </w:r>
      <w:r w:rsidR="004E7330" w:rsidRPr="00247E2B">
        <w:t xml:space="preserve"> (A/</w:t>
      </w:r>
      <w:r w:rsidR="004E7330">
        <w:t>80</w:t>
      </w:r>
      <w:r w:rsidR="004E7330" w:rsidRPr="00247E2B">
        <w:t>/6 (Sect. 20), table 20.</w:t>
      </w:r>
      <w:r w:rsidR="004E7330">
        <w:t>7</w:t>
      </w:r>
      <w:r w:rsidR="004E7330" w:rsidRPr="00247E2B">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12CBC21" w:rsidR="000B1EA4" w:rsidRPr="0008124D" w:rsidRDefault="0008124D">
    <w:pPr>
      <w:pStyle w:val="Header"/>
      <w:rPr>
        <w:lang w:val="fr-CH"/>
      </w:rPr>
    </w:pPr>
    <w:r>
      <w:rPr>
        <w:lang w:val="fr-CH"/>
      </w:rPr>
      <w:t>ECE/TRANS/WP.29/GRSG/2026/30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209E82BC" w:rsidR="000B1EA4" w:rsidRPr="00C9117A" w:rsidRDefault="00C9117A" w:rsidP="000B1EA4">
    <w:pPr>
      <w:pStyle w:val="Header"/>
      <w:jc w:val="right"/>
      <w:rPr>
        <w:lang w:val="fr-CH"/>
      </w:rPr>
    </w:pPr>
    <w:r>
      <w:rPr>
        <w:lang w:val="fr-CH"/>
      </w:rPr>
      <w:t>ECE/TRANS/WP.29/GRSG/2026/30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534FA66"/>
    <w:lvl w:ilvl="0" w:tplc="B33C70FC">
      <w:start w:val="1"/>
      <w:numFmt w:val="lowerLetter"/>
      <w:lvlText w:val="(%1)"/>
      <w:lvlJc w:val="right"/>
      <w:pPr>
        <w:ind w:left="2628" w:hanging="360"/>
      </w:pPr>
      <w:rPr>
        <w:rFonts w:ascii="Times New Roman" w:eastAsia="MS Mincho" w:hAnsi="Times New Roman" w:cs="Times New Roman"/>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1D24A53"/>
    <w:multiLevelType w:val="hybridMultilevel"/>
    <w:tmpl w:val="90908652"/>
    <w:lvl w:ilvl="0" w:tplc="07C4591A">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A728B9"/>
    <w:multiLevelType w:val="hybridMultilevel"/>
    <w:tmpl w:val="AA18CDE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4"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8"/>
  </w:num>
  <w:num w:numId="12" w16cid:durableId="1211183943">
    <w:abstractNumId w:val="17"/>
  </w:num>
  <w:num w:numId="13" w16cid:durableId="482426443">
    <w:abstractNumId w:val="10"/>
  </w:num>
  <w:num w:numId="14" w16cid:durableId="539629582">
    <w:abstractNumId w:val="15"/>
  </w:num>
  <w:num w:numId="15" w16cid:durableId="650136043">
    <w:abstractNumId w:val="19"/>
  </w:num>
  <w:num w:numId="16" w16cid:durableId="462188031">
    <w:abstractNumId w:val="16"/>
  </w:num>
  <w:num w:numId="17" w16cid:durableId="393236747">
    <w:abstractNumId w:val="22"/>
  </w:num>
  <w:num w:numId="18" w16cid:durableId="920482846">
    <w:abstractNumId w:val="25"/>
  </w:num>
  <w:num w:numId="19" w16cid:durableId="662591124">
    <w:abstractNumId w:val="12"/>
  </w:num>
  <w:num w:numId="20" w16cid:durableId="1793862634">
    <w:abstractNumId w:val="24"/>
  </w:num>
  <w:num w:numId="21" w16cid:durableId="164365474">
    <w:abstractNumId w:val="23"/>
  </w:num>
  <w:num w:numId="22" w16cid:durableId="939794910">
    <w:abstractNumId w:val="11"/>
  </w:num>
  <w:num w:numId="23" w16cid:durableId="823354318">
    <w:abstractNumId w:val="14"/>
  </w:num>
  <w:num w:numId="24" w16cid:durableId="1782606784">
    <w:abstractNumId w:val="21"/>
  </w:num>
  <w:num w:numId="25" w16cid:durableId="1743987766">
    <w:abstractNumId w:val="20"/>
  </w:num>
  <w:num w:numId="26" w16cid:durableId="135754118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 Guijarro Perez">
    <w15:presenceInfo w15:providerId="AD" w15:userId="S::ee.rguijarro@ficosa.com::6bc4522c-b31a-497d-afe1-e003e41820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121C1"/>
    <w:rsid w:val="00026DCA"/>
    <w:rsid w:val="00026E22"/>
    <w:rsid w:val="00027624"/>
    <w:rsid w:val="000408CC"/>
    <w:rsid w:val="0005030A"/>
    <w:rsid w:val="00050F6B"/>
    <w:rsid w:val="00054D75"/>
    <w:rsid w:val="000678CD"/>
    <w:rsid w:val="00072C8C"/>
    <w:rsid w:val="0008124D"/>
    <w:rsid w:val="00081CE0"/>
    <w:rsid w:val="000833E8"/>
    <w:rsid w:val="000846F8"/>
    <w:rsid w:val="00084D30"/>
    <w:rsid w:val="00090320"/>
    <w:rsid w:val="000931C0"/>
    <w:rsid w:val="00097003"/>
    <w:rsid w:val="000A2E09"/>
    <w:rsid w:val="000B175B"/>
    <w:rsid w:val="000B1EA4"/>
    <w:rsid w:val="000B3A0F"/>
    <w:rsid w:val="000D7FCC"/>
    <w:rsid w:val="000E0415"/>
    <w:rsid w:val="000E6B1C"/>
    <w:rsid w:val="000F4A2D"/>
    <w:rsid w:val="000F7715"/>
    <w:rsid w:val="00104A76"/>
    <w:rsid w:val="00110223"/>
    <w:rsid w:val="00112451"/>
    <w:rsid w:val="00113359"/>
    <w:rsid w:val="00126CF4"/>
    <w:rsid w:val="00156B99"/>
    <w:rsid w:val="00166124"/>
    <w:rsid w:val="00166580"/>
    <w:rsid w:val="00167CB9"/>
    <w:rsid w:val="0017797B"/>
    <w:rsid w:val="00184DDA"/>
    <w:rsid w:val="001900CD"/>
    <w:rsid w:val="00193B1B"/>
    <w:rsid w:val="00193E5E"/>
    <w:rsid w:val="00195E95"/>
    <w:rsid w:val="001A0452"/>
    <w:rsid w:val="001A3168"/>
    <w:rsid w:val="001A597D"/>
    <w:rsid w:val="001B408D"/>
    <w:rsid w:val="001B4B04"/>
    <w:rsid w:val="001B5875"/>
    <w:rsid w:val="001B6D2C"/>
    <w:rsid w:val="001B7A69"/>
    <w:rsid w:val="001C4B9C"/>
    <w:rsid w:val="001C6663"/>
    <w:rsid w:val="001C7895"/>
    <w:rsid w:val="001D26DF"/>
    <w:rsid w:val="001D518A"/>
    <w:rsid w:val="001E1E46"/>
    <w:rsid w:val="001E285A"/>
    <w:rsid w:val="001F0734"/>
    <w:rsid w:val="001F134C"/>
    <w:rsid w:val="001F1599"/>
    <w:rsid w:val="001F19C4"/>
    <w:rsid w:val="001F3AEF"/>
    <w:rsid w:val="002001CD"/>
    <w:rsid w:val="0020174B"/>
    <w:rsid w:val="002043F0"/>
    <w:rsid w:val="00211E0B"/>
    <w:rsid w:val="00216172"/>
    <w:rsid w:val="00217D2F"/>
    <w:rsid w:val="00232575"/>
    <w:rsid w:val="00243501"/>
    <w:rsid w:val="00247258"/>
    <w:rsid w:val="00254C4E"/>
    <w:rsid w:val="00257CAC"/>
    <w:rsid w:val="00271E29"/>
    <w:rsid w:val="0027237A"/>
    <w:rsid w:val="00274D76"/>
    <w:rsid w:val="00276576"/>
    <w:rsid w:val="002974E9"/>
    <w:rsid w:val="002A0B2D"/>
    <w:rsid w:val="002A306B"/>
    <w:rsid w:val="002A5B87"/>
    <w:rsid w:val="002A7DFA"/>
    <w:rsid w:val="002A7F94"/>
    <w:rsid w:val="002B012E"/>
    <w:rsid w:val="002B109A"/>
    <w:rsid w:val="002C6269"/>
    <w:rsid w:val="002C6D45"/>
    <w:rsid w:val="002D26D9"/>
    <w:rsid w:val="002D628E"/>
    <w:rsid w:val="002D6E53"/>
    <w:rsid w:val="002E05DD"/>
    <w:rsid w:val="002E694C"/>
    <w:rsid w:val="002F046D"/>
    <w:rsid w:val="002F14B7"/>
    <w:rsid w:val="002F3023"/>
    <w:rsid w:val="00301764"/>
    <w:rsid w:val="0031251A"/>
    <w:rsid w:val="003229D8"/>
    <w:rsid w:val="00330658"/>
    <w:rsid w:val="00336C97"/>
    <w:rsid w:val="00337F88"/>
    <w:rsid w:val="00342432"/>
    <w:rsid w:val="00344A75"/>
    <w:rsid w:val="00345BBA"/>
    <w:rsid w:val="0035047B"/>
    <w:rsid w:val="0035079E"/>
    <w:rsid w:val="003520DD"/>
    <w:rsid w:val="0035223F"/>
    <w:rsid w:val="00352D4B"/>
    <w:rsid w:val="0035638C"/>
    <w:rsid w:val="00363046"/>
    <w:rsid w:val="00365312"/>
    <w:rsid w:val="00366442"/>
    <w:rsid w:val="0037149D"/>
    <w:rsid w:val="00372885"/>
    <w:rsid w:val="00373868"/>
    <w:rsid w:val="0038253C"/>
    <w:rsid w:val="00387D5A"/>
    <w:rsid w:val="00394EF2"/>
    <w:rsid w:val="003A46BB"/>
    <w:rsid w:val="003A4EC7"/>
    <w:rsid w:val="003A7295"/>
    <w:rsid w:val="003B1F60"/>
    <w:rsid w:val="003C2CC4"/>
    <w:rsid w:val="003D4B23"/>
    <w:rsid w:val="003E278A"/>
    <w:rsid w:val="003E616D"/>
    <w:rsid w:val="003E6AF7"/>
    <w:rsid w:val="003F2661"/>
    <w:rsid w:val="003F431D"/>
    <w:rsid w:val="004058AC"/>
    <w:rsid w:val="00413520"/>
    <w:rsid w:val="004304D3"/>
    <w:rsid w:val="004325CB"/>
    <w:rsid w:val="00435265"/>
    <w:rsid w:val="00440A07"/>
    <w:rsid w:val="00455BDC"/>
    <w:rsid w:val="00462880"/>
    <w:rsid w:val="00476F24"/>
    <w:rsid w:val="00477244"/>
    <w:rsid w:val="00480C1A"/>
    <w:rsid w:val="00483CFB"/>
    <w:rsid w:val="00484DFF"/>
    <w:rsid w:val="004A3CEA"/>
    <w:rsid w:val="004A5D33"/>
    <w:rsid w:val="004B3BE6"/>
    <w:rsid w:val="004B4F9D"/>
    <w:rsid w:val="004B7C96"/>
    <w:rsid w:val="004C55B0"/>
    <w:rsid w:val="004E7330"/>
    <w:rsid w:val="004F0D13"/>
    <w:rsid w:val="004F46BD"/>
    <w:rsid w:val="004F5102"/>
    <w:rsid w:val="004F68CC"/>
    <w:rsid w:val="004F6BA0"/>
    <w:rsid w:val="00503BEA"/>
    <w:rsid w:val="005136F9"/>
    <w:rsid w:val="0052772C"/>
    <w:rsid w:val="005326BA"/>
    <w:rsid w:val="00533616"/>
    <w:rsid w:val="00535ABA"/>
    <w:rsid w:val="0053768B"/>
    <w:rsid w:val="005420F2"/>
    <w:rsid w:val="0054285C"/>
    <w:rsid w:val="005718E0"/>
    <w:rsid w:val="005736D0"/>
    <w:rsid w:val="00584173"/>
    <w:rsid w:val="00595520"/>
    <w:rsid w:val="005A41D4"/>
    <w:rsid w:val="005A44B9"/>
    <w:rsid w:val="005B1BA0"/>
    <w:rsid w:val="005B3DB3"/>
    <w:rsid w:val="005B3F61"/>
    <w:rsid w:val="005B7134"/>
    <w:rsid w:val="005B75FB"/>
    <w:rsid w:val="005C0268"/>
    <w:rsid w:val="005C57E0"/>
    <w:rsid w:val="005C5EC9"/>
    <w:rsid w:val="005C753B"/>
    <w:rsid w:val="005D0321"/>
    <w:rsid w:val="005D15CA"/>
    <w:rsid w:val="005D1D00"/>
    <w:rsid w:val="005E235C"/>
    <w:rsid w:val="005E5753"/>
    <w:rsid w:val="005E7B0B"/>
    <w:rsid w:val="005F08DF"/>
    <w:rsid w:val="005F3066"/>
    <w:rsid w:val="005F34DD"/>
    <w:rsid w:val="005F3E61"/>
    <w:rsid w:val="00604DDD"/>
    <w:rsid w:val="00607C9A"/>
    <w:rsid w:val="006107D6"/>
    <w:rsid w:val="006115CC"/>
    <w:rsid w:val="00611FC4"/>
    <w:rsid w:val="006176FB"/>
    <w:rsid w:val="00617AF8"/>
    <w:rsid w:val="00622D11"/>
    <w:rsid w:val="00630E40"/>
    <w:rsid w:val="00630FCB"/>
    <w:rsid w:val="00635AF7"/>
    <w:rsid w:val="00640B26"/>
    <w:rsid w:val="006477BA"/>
    <w:rsid w:val="0065047E"/>
    <w:rsid w:val="0065766B"/>
    <w:rsid w:val="006658C8"/>
    <w:rsid w:val="00674599"/>
    <w:rsid w:val="006770B2"/>
    <w:rsid w:val="00686A48"/>
    <w:rsid w:val="0068763C"/>
    <w:rsid w:val="006940E1"/>
    <w:rsid w:val="00695423"/>
    <w:rsid w:val="006A2285"/>
    <w:rsid w:val="006A3C72"/>
    <w:rsid w:val="006A5526"/>
    <w:rsid w:val="006A7392"/>
    <w:rsid w:val="006B03A1"/>
    <w:rsid w:val="006B67D9"/>
    <w:rsid w:val="006C1810"/>
    <w:rsid w:val="006C1DC5"/>
    <w:rsid w:val="006C5535"/>
    <w:rsid w:val="006D0589"/>
    <w:rsid w:val="006E564B"/>
    <w:rsid w:val="006E7154"/>
    <w:rsid w:val="006E76C4"/>
    <w:rsid w:val="006F5685"/>
    <w:rsid w:val="007003CD"/>
    <w:rsid w:val="0070701E"/>
    <w:rsid w:val="0072632A"/>
    <w:rsid w:val="007358E8"/>
    <w:rsid w:val="00736ECE"/>
    <w:rsid w:val="007402FF"/>
    <w:rsid w:val="0074533B"/>
    <w:rsid w:val="00745C23"/>
    <w:rsid w:val="00746C9B"/>
    <w:rsid w:val="007550CF"/>
    <w:rsid w:val="007643BC"/>
    <w:rsid w:val="00780C68"/>
    <w:rsid w:val="00784301"/>
    <w:rsid w:val="00784D98"/>
    <w:rsid w:val="007871D2"/>
    <w:rsid w:val="0078741C"/>
    <w:rsid w:val="00793D3A"/>
    <w:rsid w:val="007959FE"/>
    <w:rsid w:val="007A0CF1"/>
    <w:rsid w:val="007B6BA5"/>
    <w:rsid w:val="007C0929"/>
    <w:rsid w:val="007C3390"/>
    <w:rsid w:val="007C42D8"/>
    <w:rsid w:val="007C4F4B"/>
    <w:rsid w:val="007C50EF"/>
    <w:rsid w:val="007D321E"/>
    <w:rsid w:val="007D6F65"/>
    <w:rsid w:val="007D7362"/>
    <w:rsid w:val="007E2A38"/>
    <w:rsid w:val="007E4F1D"/>
    <w:rsid w:val="007E66F0"/>
    <w:rsid w:val="007E7053"/>
    <w:rsid w:val="007E7A5D"/>
    <w:rsid w:val="007F45BA"/>
    <w:rsid w:val="007F5CE2"/>
    <w:rsid w:val="007F5EFE"/>
    <w:rsid w:val="007F6611"/>
    <w:rsid w:val="007F7536"/>
    <w:rsid w:val="00810BAC"/>
    <w:rsid w:val="00814C29"/>
    <w:rsid w:val="00815A03"/>
    <w:rsid w:val="008175E9"/>
    <w:rsid w:val="008242D7"/>
    <w:rsid w:val="0082577B"/>
    <w:rsid w:val="00825CB5"/>
    <w:rsid w:val="00850A30"/>
    <w:rsid w:val="008538C8"/>
    <w:rsid w:val="00866893"/>
    <w:rsid w:val="00866F02"/>
    <w:rsid w:val="00867D18"/>
    <w:rsid w:val="00871F9A"/>
    <w:rsid w:val="00871FD5"/>
    <w:rsid w:val="00875BAD"/>
    <w:rsid w:val="00876D79"/>
    <w:rsid w:val="00877A8A"/>
    <w:rsid w:val="0088172E"/>
    <w:rsid w:val="00881EFA"/>
    <w:rsid w:val="008879CB"/>
    <w:rsid w:val="00894E40"/>
    <w:rsid w:val="008979B1"/>
    <w:rsid w:val="008A149C"/>
    <w:rsid w:val="008A6B25"/>
    <w:rsid w:val="008A6C4F"/>
    <w:rsid w:val="008B389E"/>
    <w:rsid w:val="008B579F"/>
    <w:rsid w:val="008B638A"/>
    <w:rsid w:val="008C470F"/>
    <w:rsid w:val="008D045E"/>
    <w:rsid w:val="008D2F30"/>
    <w:rsid w:val="008D3F25"/>
    <w:rsid w:val="008D4D82"/>
    <w:rsid w:val="008D52E8"/>
    <w:rsid w:val="008D6009"/>
    <w:rsid w:val="008E0E46"/>
    <w:rsid w:val="008E7116"/>
    <w:rsid w:val="008F143B"/>
    <w:rsid w:val="008F3882"/>
    <w:rsid w:val="008F4B7C"/>
    <w:rsid w:val="00900523"/>
    <w:rsid w:val="00907377"/>
    <w:rsid w:val="0091073F"/>
    <w:rsid w:val="00910B3F"/>
    <w:rsid w:val="0092556A"/>
    <w:rsid w:val="00926E47"/>
    <w:rsid w:val="00936545"/>
    <w:rsid w:val="009468E6"/>
    <w:rsid w:val="00947162"/>
    <w:rsid w:val="009610D0"/>
    <w:rsid w:val="0096375C"/>
    <w:rsid w:val="009662E6"/>
    <w:rsid w:val="0097095E"/>
    <w:rsid w:val="00975936"/>
    <w:rsid w:val="0097706C"/>
    <w:rsid w:val="0098592B"/>
    <w:rsid w:val="00985FC4"/>
    <w:rsid w:val="00990766"/>
    <w:rsid w:val="00991261"/>
    <w:rsid w:val="009964C4"/>
    <w:rsid w:val="009A7B81"/>
    <w:rsid w:val="009B011B"/>
    <w:rsid w:val="009B1F62"/>
    <w:rsid w:val="009B281F"/>
    <w:rsid w:val="009B345D"/>
    <w:rsid w:val="009B5DBF"/>
    <w:rsid w:val="009B6643"/>
    <w:rsid w:val="009B7EB7"/>
    <w:rsid w:val="009C2337"/>
    <w:rsid w:val="009D01C0"/>
    <w:rsid w:val="009D2631"/>
    <w:rsid w:val="009D6A08"/>
    <w:rsid w:val="009E0A16"/>
    <w:rsid w:val="009E6CB7"/>
    <w:rsid w:val="009E7970"/>
    <w:rsid w:val="009F2EAC"/>
    <w:rsid w:val="009F57E3"/>
    <w:rsid w:val="00A077A2"/>
    <w:rsid w:val="00A10F4F"/>
    <w:rsid w:val="00A11067"/>
    <w:rsid w:val="00A1704A"/>
    <w:rsid w:val="00A232AC"/>
    <w:rsid w:val="00A312EB"/>
    <w:rsid w:val="00A36AC2"/>
    <w:rsid w:val="00A425EB"/>
    <w:rsid w:val="00A47075"/>
    <w:rsid w:val="00A512FF"/>
    <w:rsid w:val="00A52064"/>
    <w:rsid w:val="00A721E3"/>
    <w:rsid w:val="00A72F22"/>
    <w:rsid w:val="00A733BC"/>
    <w:rsid w:val="00A748A6"/>
    <w:rsid w:val="00A76A69"/>
    <w:rsid w:val="00A879A4"/>
    <w:rsid w:val="00A94AF1"/>
    <w:rsid w:val="00AA0E58"/>
    <w:rsid w:val="00AA0FF8"/>
    <w:rsid w:val="00AA758A"/>
    <w:rsid w:val="00AB573C"/>
    <w:rsid w:val="00AC0F2C"/>
    <w:rsid w:val="00AC502A"/>
    <w:rsid w:val="00AC74E5"/>
    <w:rsid w:val="00AE1E26"/>
    <w:rsid w:val="00AE4897"/>
    <w:rsid w:val="00AF58C1"/>
    <w:rsid w:val="00B04A3F"/>
    <w:rsid w:val="00B06643"/>
    <w:rsid w:val="00B15055"/>
    <w:rsid w:val="00B20551"/>
    <w:rsid w:val="00B30179"/>
    <w:rsid w:val="00B3199A"/>
    <w:rsid w:val="00B31E0B"/>
    <w:rsid w:val="00B33329"/>
    <w:rsid w:val="00B33FC7"/>
    <w:rsid w:val="00B37B15"/>
    <w:rsid w:val="00B4162A"/>
    <w:rsid w:val="00B45C02"/>
    <w:rsid w:val="00B6321F"/>
    <w:rsid w:val="00B6376D"/>
    <w:rsid w:val="00B70B63"/>
    <w:rsid w:val="00B723ED"/>
    <w:rsid w:val="00B72A1E"/>
    <w:rsid w:val="00B7694E"/>
    <w:rsid w:val="00B81E12"/>
    <w:rsid w:val="00BA339B"/>
    <w:rsid w:val="00BB23CC"/>
    <w:rsid w:val="00BC1E7E"/>
    <w:rsid w:val="00BC74E9"/>
    <w:rsid w:val="00BD5763"/>
    <w:rsid w:val="00BE36A9"/>
    <w:rsid w:val="00BE618E"/>
    <w:rsid w:val="00BE7BEC"/>
    <w:rsid w:val="00BF0A5A"/>
    <w:rsid w:val="00BF0E63"/>
    <w:rsid w:val="00BF12A3"/>
    <w:rsid w:val="00BF16D7"/>
    <w:rsid w:val="00BF2373"/>
    <w:rsid w:val="00BF279B"/>
    <w:rsid w:val="00BF5886"/>
    <w:rsid w:val="00BF7593"/>
    <w:rsid w:val="00C01AD3"/>
    <w:rsid w:val="00C039C5"/>
    <w:rsid w:val="00C044E2"/>
    <w:rsid w:val="00C048CB"/>
    <w:rsid w:val="00C066F3"/>
    <w:rsid w:val="00C463DD"/>
    <w:rsid w:val="00C54C67"/>
    <w:rsid w:val="00C7127B"/>
    <w:rsid w:val="00C745C3"/>
    <w:rsid w:val="00C748E6"/>
    <w:rsid w:val="00C7546E"/>
    <w:rsid w:val="00C81B7A"/>
    <w:rsid w:val="00C86F06"/>
    <w:rsid w:val="00C9117A"/>
    <w:rsid w:val="00C978F5"/>
    <w:rsid w:val="00CA24A4"/>
    <w:rsid w:val="00CA31A1"/>
    <w:rsid w:val="00CA4983"/>
    <w:rsid w:val="00CB109E"/>
    <w:rsid w:val="00CB348D"/>
    <w:rsid w:val="00CB62FE"/>
    <w:rsid w:val="00CD46F5"/>
    <w:rsid w:val="00CD6FE6"/>
    <w:rsid w:val="00CE0F0F"/>
    <w:rsid w:val="00CE4A8F"/>
    <w:rsid w:val="00CF071D"/>
    <w:rsid w:val="00CF2D4E"/>
    <w:rsid w:val="00D0123D"/>
    <w:rsid w:val="00D15B04"/>
    <w:rsid w:val="00D2031B"/>
    <w:rsid w:val="00D25FE2"/>
    <w:rsid w:val="00D27008"/>
    <w:rsid w:val="00D346D6"/>
    <w:rsid w:val="00D37DA9"/>
    <w:rsid w:val="00D406A7"/>
    <w:rsid w:val="00D41AE9"/>
    <w:rsid w:val="00D43252"/>
    <w:rsid w:val="00D44D86"/>
    <w:rsid w:val="00D50B7D"/>
    <w:rsid w:val="00D52012"/>
    <w:rsid w:val="00D52E21"/>
    <w:rsid w:val="00D6453A"/>
    <w:rsid w:val="00D704E5"/>
    <w:rsid w:val="00D72727"/>
    <w:rsid w:val="00D972E4"/>
    <w:rsid w:val="00D978C6"/>
    <w:rsid w:val="00DA029E"/>
    <w:rsid w:val="00DA0956"/>
    <w:rsid w:val="00DA357F"/>
    <w:rsid w:val="00DA3E12"/>
    <w:rsid w:val="00DA66C1"/>
    <w:rsid w:val="00DB3EBD"/>
    <w:rsid w:val="00DC18AD"/>
    <w:rsid w:val="00DF7CAE"/>
    <w:rsid w:val="00E12CA6"/>
    <w:rsid w:val="00E423C0"/>
    <w:rsid w:val="00E47B84"/>
    <w:rsid w:val="00E54ED4"/>
    <w:rsid w:val="00E569C9"/>
    <w:rsid w:val="00E57299"/>
    <w:rsid w:val="00E6414C"/>
    <w:rsid w:val="00E66C21"/>
    <w:rsid w:val="00E7260F"/>
    <w:rsid w:val="00E8702D"/>
    <w:rsid w:val="00E905F4"/>
    <w:rsid w:val="00E916A9"/>
    <w:rsid w:val="00E916DE"/>
    <w:rsid w:val="00E925AD"/>
    <w:rsid w:val="00E96630"/>
    <w:rsid w:val="00EA11EA"/>
    <w:rsid w:val="00EA1B6B"/>
    <w:rsid w:val="00EA2362"/>
    <w:rsid w:val="00EA345F"/>
    <w:rsid w:val="00EC6D4B"/>
    <w:rsid w:val="00ED18DC"/>
    <w:rsid w:val="00ED4BCC"/>
    <w:rsid w:val="00ED6201"/>
    <w:rsid w:val="00ED7A2A"/>
    <w:rsid w:val="00EE0C9A"/>
    <w:rsid w:val="00EE47CF"/>
    <w:rsid w:val="00EF1BE8"/>
    <w:rsid w:val="00EF1D7F"/>
    <w:rsid w:val="00EF230B"/>
    <w:rsid w:val="00F0137E"/>
    <w:rsid w:val="00F04E44"/>
    <w:rsid w:val="00F140E2"/>
    <w:rsid w:val="00F16A08"/>
    <w:rsid w:val="00F21786"/>
    <w:rsid w:val="00F25D06"/>
    <w:rsid w:val="00F31CFF"/>
    <w:rsid w:val="00F363F7"/>
    <w:rsid w:val="00F3742B"/>
    <w:rsid w:val="00F41FDB"/>
    <w:rsid w:val="00F46C41"/>
    <w:rsid w:val="00F50291"/>
    <w:rsid w:val="00F50597"/>
    <w:rsid w:val="00F56D63"/>
    <w:rsid w:val="00F609A9"/>
    <w:rsid w:val="00F70AF5"/>
    <w:rsid w:val="00F80C99"/>
    <w:rsid w:val="00F867EC"/>
    <w:rsid w:val="00F91B2B"/>
    <w:rsid w:val="00FA6EE5"/>
    <w:rsid w:val="00FB420D"/>
    <w:rsid w:val="00FC03CD"/>
    <w:rsid w:val="00FC0646"/>
    <w:rsid w:val="00FC45E1"/>
    <w:rsid w:val="00FC68B7"/>
    <w:rsid w:val="00FC78D5"/>
    <w:rsid w:val="00FD5CE9"/>
    <w:rsid w:val="00FD7506"/>
    <w:rsid w:val="00FE1CCD"/>
    <w:rsid w:val="00FE5BD0"/>
    <w:rsid w:val="00FE6985"/>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2.gif"/><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wmf"/><Relationship Id="rId27" Type="http://schemas.openxmlformats.org/officeDocument/2006/relationships/footer" Target="foot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B374F5F2-74C6-492C-A58C-81034385F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6</TotalTime>
  <Pages>11</Pages>
  <Words>2945</Words>
  <Characters>16791</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ECE/TRANS/WP.29/GRSG/2025/8</vt:lpstr>
      <vt:lpstr/>
    </vt:vector>
  </TitlesOfParts>
  <Company>CSD</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ECE/TRANS/WP.29/GRSG/2025/8</dc:title>
  <dc:subject>2500997</dc:subject>
  <dc:creator>Edoardo Gianotti</dc:creator>
  <cp:keywords/>
  <dc:description/>
  <cp:lastModifiedBy>Benedicte Boudol</cp:lastModifiedBy>
  <cp:revision>7</cp:revision>
  <cp:lastPrinted>2026-01-29T15:34:00Z</cp:lastPrinted>
  <dcterms:created xsi:type="dcterms:W3CDTF">2026-01-29T15:32:00Z</dcterms:created>
  <dcterms:modified xsi:type="dcterms:W3CDTF">2026-01-30T08:08:00Z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