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19DC25A0" w:rsidR="009E6CB7" w:rsidRPr="000846F8" w:rsidRDefault="000B1EA4" w:rsidP="000B1EA4">
            <w:pPr>
              <w:jc w:val="right"/>
            </w:pPr>
            <w:r w:rsidRPr="000846F8">
              <w:rPr>
                <w:sz w:val="40"/>
              </w:rPr>
              <w:t>ECE</w:t>
            </w:r>
            <w:r w:rsidRPr="000846F8">
              <w:t>/TRANS/WP.29/GRSG/202</w:t>
            </w:r>
            <w:r w:rsidR="00A90B43">
              <w:t>6</w:t>
            </w:r>
            <w:r w:rsidRPr="000846F8">
              <w:t>/</w:t>
            </w:r>
            <w:r w:rsidR="0007174C">
              <w:t>10</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2CA865BC" w:rsidR="000B1EA4" w:rsidRPr="000846F8" w:rsidRDefault="00AF18BE" w:rsidP="000B1EA4">
            <w:pPr>
              <w:spacing w:line="240" w:lineRule="exact"/>
            </w:pPr>
            <w:r>
              <w:t>28</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5BB65867" w:rsidR="000B1EA4" w:rsidRPr="000846F8" w:rsidRDefault="000B1EA4" w:rsidP="000B1EA4">
      <w:pPr>
        <w:pStyle w:val="HChG"/>
        <w:ind w:left="1124" w:right="1138" w:firstLine="0"/>
      </w:pPr>
      <w:r w:rsidRPr="000846F8">
        <w:rPr>
          <w:szCs w:val="28"/>
        </w:rPr>
        <w:tab/>
        <w:t xml:space="preserve">Proposal for </w:t>
      </w:r>
      <w:r w:rsidR="009C075B">
        <w:rPr>
          <w:szCs w:val="28"/>
        </w:rPr>
        <w:t>supplement 5 to the original version of</w:t>
      </w:r>
      <w:r w:rsidR="009C075B" w:rsidRPr="000846F8">
        <w:rPr>
          <w:szCs w:val="28"/>
        </w:rPr>
        <w:t xml:space="preserve"> </w:t>
      </w:r>
      <w:r w:rsidR="009C075B">
        <w:rPr>
          <w:szCs w:val="28"/>
        </w:rPr>
        <w:br/>
        <w:t xml:space="preserve">UN </w:t>
      </w:r>
      <w:r w:rsidR="009C075B" w:rsidRPr="000846F8">
        <w:rPr>
          <w:szCs w:val="28"/>
        </w:rPr>
        <w:t>Regulation No.</w:t>
      </w:r>
      <w:r w:rsidR="009C075B" w:rsidRPr="000846F8">
        <w:t> </w:t>
      </w:r>
      <w:r w:rsidR="009C075B">
        <w:rPr>
          <w:szCs w:val="28"/>
        </w:rPr>
        <w:t>151</w:t>
      </w:r>
      <w:r w:rsidR="009C075B" w:rsidRPr="000846F8">
        <w:rPr>
          <w:szCs w:val="28"/>
        </w:rPr>
        <w:t xml:space="preserve"> (</w:t>
      </w:r>
      <w:r w:rsidR="009C075B" w:rsidRPr="00342FDE">
        <w:t>Blind Spot Information Systems</w:t>
      </w:r>
      <w:r w:rsidR="002B39D7" w:rsidRPr="000846F8">
        <w:rPr>
          <w:szCs w:val="28"/>
        </w:rPr>
        <w:t>)</w:t>
      </w:r>
      <w:r w:rsidRPr="000846F8">
        <w:t xml:space="preserve"> </w:t>
      </w:r>
    </w:p>
    <w:p w14:paraId="04273320" w14:textId="41F4F546"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3C1AB067"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F90C84">
        <w:t>WP.29/</w:t>
      </w:r>
      <w:r w:rsidR="00DA248F">
        <w:t>GRSG/2025/</w:t>
      </w:r>
      <w:r w:rsidR="00056D44">
        <w:t>3</w:t>
      </w:r>
      <w:r w:rsidR="002F3B99">
        <w:t>8</w:t>
      </w:r>
      <w:r w:rsidR="00DA248F">
        <w:t xml:space="preserve"> as amended by GRSG-130-</w:t>
      </w:r>
      <w:r w:rsidR="00472133">
        <w:t>5</w:t>
      </w:r>
      <w:r w:rsidR="002F3B99">
        <w:t>4</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3B1773" w:rsidRDefault="000B1EA4" w:rsidP="000B1EA4">
      <w:pPr>
        <w:keepNext/>
        <w:keepLines/>
        <w:tabs>
          <w:tab w:val="right" w:pos="851"/>
        </w:tabs>
        <w:spacing w:before="360" w:after="240" w:line="300" w:lineRule="exact"/>
        <w:ind w:left="1134" w:right="1134" w:hanging="1134"/>
        <w:rPr>
          <w:b/>
          <w:sz w:val="28"/>
        </w:rPr>
      </w:pPr>
      <w:r w:rsidRPr="003B1773">
        <w:rPr>
          <w:b/>
          <w:sz w:val="28"/>
        </w:rPr>
        <w:lastRenderedPageBreak/>
        <w:tab/>
      </w:r>
      <w:r w:rsidRPr="003B1773">
        <w:rPr>
          <w:b/>
          <w:sz w:val="28"/>
        </w:rPr>
        <w:tab/>
        <w:t>Proposal</w:t>
      </w:r>
    </w:p>
    <w:p w14:paraId="21EC7712" w14:textId="77777777" w:rsidR="000461C5" w:rsidRPr="000461C5" w:rsidRDefault="000461C5" w:rsidP="000461C5">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Insert new paragraphs </w:t>
      </w:r>
      <w:r>
        <w:rPr>
          <w:rFonts w:eastAsia="DengXian"/>
          <w:i/>
          <w:lang w:eastAsia="zh-CN"/>
        </w:rPr>
        <w:t>0.8.</w:t>
      </w:r>
      <w:r w:rsidRPr="00953521">
        <w:rPr>
          <w:rFonts w:eastAsia="DengXian"/>
          <w:i/>
          <w:lang w:eastAsia="zh-CN"/>
        </w:rPr>
        <w:t xml:space="preserve"> to 0.</w:t>
      </w:r>
      <w:r>
        <w:rPr>
          <w:rFonts w:eastAsia="DengXian"/>
          <w:i/>
          <w:lang w:eastAsia="zh-CN"/>
        </w:rPr>
        <w:t xml:space="preserve">8.1. to </w:t>
      </w:r>
      <w:r w:rsidRPr="000461C5">
        <w:rPr>
          <w:rFonts w:eastAsia="DengXian"/>
          <w:i/>
          <w:lang w:eastAsia="zh-CN"/>
        </w:rPr>
        <w:t>0.8.3.,</w:t>
      </w:r>
      <w:r w:rsidRPr="000461C5">
        <w:rPr>
          <w:rFonts w:eastAsia="DengXian"/>
          <w:iCs/>
          <w:lang w:eastAsia="zh-CN"/>
        </w:rPr>
        <w:t xml:space="preserve"> to read:</w:t>
      </w:r>
    </w:p>
    <w:p w14:paraId="07A0AF2E" w14:textId="7C1B71F5" w:rsidR="000461C5" w:rsidRPr="000461C5" w:rsidRDefault="000B263C" w:rsidP="000461C5">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000461C5" w:rsidRPr="000461C5">
        <w:rPr>
          <w:rFonts w:eastAsia="DengXian"/>
          <w:b/>
          <w:bCs/>
          <w:iCs/>
          <w:sz w:val="28"/>
          <w:szCs w:val="28"/>
          <w:lang w:eastAsia="zh-CN"/>
        </w:rPr>
        <w:t>0.</w:t>
      </w:r>
      <w:r w:rsidR="000461C5" w:rsidRPr="000461C5">
        <w:rPr>
          <w:rFonts w:eastAsia="DengXian"/>
          <w:b/>
          <w:bCs/>
          <w:iCs/>
          <w:sz w:val="28"/>
          <w:szCs w:val="28"/>
          <w:lang w:eastAsia="zh-CN"/>
        </w:rPr>
        <w:tab/>
      </w:r>
      <w:r w:rsidR="000461C5" w:rsidRPr="000461C5">
        <w:rPr>
          <w:rFonts w:eastAsia="DengXian"/>
          <w:b/>
          <w:bCs/>
          <w:iCs/>
          <w:sz w:val="28"/>
          <w:szCs w:val="28"/>
          <w:lang w:eastAsia="zh-CN"/>
        </w:rPr>
        <w:tab/>
        <w:t>Introduction</w:t>
      </w:r>
    </w:p>
    <w:p w14:paraId="3A6D2FAF" w14:textId="1338C05F" w:rsidR="000461C5" w:rsidRPr="000B263C" w:rsidRDefault="000461C5" w:rsidP="000461C5">
      <w:pPr>
        <w:pStyle w:val="SingleTxtG"/>
        <w:ind w:left="2268" w:hanging="1134"/>
        <w:rPr>
          <w:b/>
          <w:bCs/>
        </w:rPr>
      </w:pPr>
      <w:r w:rsidRPr="000B263C">
        <w:rPr>
          <w:b/>
          <w:bCs/>
        </w:rPr>
        <w:t>0.8.</w:t>
      </w:r>
      <w:r w:rsidRPr="000B263C">
        <w:rPr>
          <w:b/>
          <w:bCs/>
        </w:rPr>
        <w:tab/>
      </w:r>
      <w:r w:rsidRPr="000B263C">
        <w:rPr>
          <w:b/>
          <w:bCs/>
        </w:rPr>
        <w:tab/>
        <w:t xml:space="preserve">Supplement 5 to the original version is introduced to </w:t>
      </w:r>
      <w:proofErr w:type="gramStart"/>
      <w:r w:rsidRPr="000B263C">
        <w:rPr>
          <w:b/>
          <w:bCs/>
        </w:rPr>
        <w:t>take into account</w:t>
      </w:r>
      <w:proofErr w:type="gramEnd"/>
      <w:r w:rsidRPr="000B263C">
        <w:rPr>
          <w:b/>
          <w:bCs/>
        </w:rPr>
        <w:t xml:space="preserve"> vehicles of categories X and Y</w:t>
      </w:r>
      <w:r w:rsidRPr="000B263C">
        <w:rPr>
          <w:b/>
          <w:bCs/>
          <w:vertAlign w:val="superscript"/>
        </w:rPr>
        <w:t>1</w:t>
      </w:r>
      <w:r w:rsidRPr="000B263C">
        <w:rPr>
          <w:b/>
          <w:bCs/>
        </w:rPr>
        <w:t xml:space="preserve">, as well as </w:t>
      </w:r>
      <w:r w:rsidR="00536182" w:rsidRPr="000B263C">
        <w:rPr>
          <w:b/>
          <w:bCs/>
        </w:rPr>
        <w:t xml:space="preserve">other </w:t>
      </w:r>
      <w:r w:rsidRPr="000B263C">
        <w:rPr>
          <w:b/>
          <w:bCs/>
        </w:rPr>
        <w:t>vehicles which are equipped with an Automated Driving System (ADS)</w:t>
      </w:r>
      <w:r w:rsidRPr="000B263C">
        <w:rPr>
          <w:b/>
          <w:bCs/>
          <w:vertAlign w:val="superscript"/>
        </w:rPr>
        <w:t>1</w:t>
      </w:r>
      <w:r w:rsidRPr="000B263C">
        <w:rPr>
          <w:b/>
          <w:bCs/>
        </w:rPr>
        <w:t>.</w:t>
      </w:r>
    </w:p>
    <w:p w14:paraId="09CB1A5A" w14:textId="1080475F" w:rsidR="000461C5" w:rsidRPr="000B263C" w:rsidRDefault="000461C5" w:rsidP="000461C5">
      <w:pPr>
        <w:autoSpaceDE w:val="0"/>
        <w:autoSpaceDN w:val="0"/>
        <w:adjustRightInd w:val="0"/>
        <w:spacing w:before="120" w:after="120" w:line="240" w:lineRule="auto"/>
        <w:ind w:left="2268" w:right="1134" w:hanging="1134"/>
        <w:jc w:val="both"/>
        <w:rPr>
          <w:rStyle w:val="Hyperlink"/>
          <w:b/>
          <w:bCs/>
          <w:iCs/>
          <w:color w:val="auto"/>
          <w:szCs w:val="18"/>
        </w:rPr>
      </w:pPr>
      <w:r w:rsidRPr="000B263C">
        <w:rPr>
          <w:rFonts w:eastAsiaTheme="minorEastAsia"/>
          <w:b/>
          <w:bCs/>
          <w:color w:val="000000" w:themeColor="text1"/>
        </w:rPr>
        <w:t xml:space="preserve">0.8.1. </w:t>
      </w:r>
      <w:r w:rsidRPr="000B263C">
        <w:rPr>
          <w:rFonts w:eastAsiaTheme="minorEastAsia"/>
          <w:b/>
          <w:bCs/>
          <w:color w:val="000000" w:themeColor="text1"/>
        </w:rPr>
        <w:tab/>
      </w:r>
      <w:r w:rsidRPr="000B263C">
        <w:rPr>
          <w:b/>
          <w:bCs/>
        </w:rPr>
        <w:t xml:space="preserve">Recognising the need for different requirements to deal with vehicles fitted with an ADS, this Regulation has been amended to clarify that BSIS is required to work when a driver is in control, and that vehicles of category Y as well as vehicles of category X that do not have a manual mode, intended to be operated on-board the vehicle, are not required to comply with this Regulation.  These changes are made based on the assumption that </w:t>
      </w:r>
      <w:r w:rsidR="00FA39AB" w:rsidRPr="000B263C">
        <w:rPr>
          <w:b/>
          <w:bCs/>
        </w:rPr>
        <w:t xml:space="preserve">the </w:t>
      </w:r>
      <w:r w:rsidRPr="000B263C">
        <w:rPr>
          <w:b/>
          <w:bCs/>
        </w:rPr>
        <w:t xml:space="preserve">ADS has good perception of all other road users in proximity of the vehicle, and that </w:t>
      </w:r>
      <w:r w:rsidR="00FA39AB" w:rsidRPr="000B263C">
        <w:rPr>
          <w:b/>
          <w:bCs/>
        </w:rPr>
        <w:t xml:space="preserve">the </w:t>
      </w:r>
      <w:r w:rsidRPr="000B263C">
        <w:rPr>
          <w:b/>
          <w:bCs/>
        </w:rPr>
        <w:t>ADS takes all reasonable steps to avoid collision.</w:t>
      </w:r>
      <w:r w:rsidRPr="000B263C">
        <w:rPr>
          <w:rStyle w:val="Hyperlink"/>
          <w:b/>
          <w:bCs/>
          <w:iCs/>
          <w:color w:val="auto"/>
          <w:szCs w:val="18"/>
        </w:rPr>
        <w:t xml:space="preserve"> </w:t>
      </w:r>
    </w:p>
    <w:p w14:paraId="4FBEB700" w14:textId="6C7BEA76" w:rsidR="000461C5" w:rsidRPr="000B263C" w:rsidRDefault="000461C5" w:rsidP="000461C5">
      <w:pPr>
        <w:spacing w:line="240" w:lineRule="auto"/>
        <w:ind w:left="2268" w:right="1134" w:hanging="1134"/>
        <w:jc w:val="both"/>
        <w:rPr>
          <w:b/>
          <w:bCs/>
          <w:iCs/>
          <w:szCs w:val="18"/>
          <w:lang w:val="en-AU"/>
        </w:rPr>
      </w:pPr>
      <w:r w:rsidRPr="000B263C">
        <w:rPr>
          <w:rStyle w:val="Hyperlink"/>
          <w:b/>
          <w:bCs/>
          <w:iCs/>
          <w:color w:val="auto"/>
          <w:szCs w:val="18"/>
        </w:rPr>
        <w:t>0.8.2.</w:t>
      </w:r>
      <w:r w:rsidRPr="000B263C">
        <w:rPr>
          <w:rStyle w:val="Hyperlink"/>
          <w:b/>
          <w:bCs/>
          <w:iCs/>
          <w:color w:val="auto"/>
          <w:szCs w:val="18"/>
        </w:rPr>
        <w:tab/>
      </w:r>
      <w:r w:rsidR="000A31F0" w:rsidRPr="000B263C">
        <w:rPr>
          <w:b/>
          <w:bCs/>
          <w:iCs/>
          <w:szCs w:val="18"/>
          <w:lang w:val="en-AU"/>
        </w:rPr>
        <w:t>V</w:t>
      </w:r>
      <w:r w:rsidRPr="000B263C">
        <w:rPr>
          <w:b/>
          <w:bCs/>
          <w:iCs/>
          <w:szCs w:val="18"/>
          <w:lang w:val="en-AU"/>
        </w:rPr>
        <w:t>ehicles equipped with an ADS must comply with this Regulation when operated manually by a driver on-board the vehicle.</w:t>
      </w:r>
      <w:r w:rsidRPr="000B263C">
        <w:rPr>
          <w:b/>
          <w:bCs/>
          <w:iCs/>
          <w:szCs w:val="18"/>
          <w:lang w:val="en-AU"/>
        </w:rPr>
        <w:br/>
      </w:r>
    </w:p>
    <w:p w14:paraId="627F5FB4" w14:textId="623B207F" w:rsidR="000461C5" w:rsidRPr="00FA39AB" w:rsidRDefault="000461C5" w:rsidP="000461C5">
      <w:pPr>
        <w:spacing w:line="240" w:lineRule="auto"/>
        <w:ind w:left="2268" w:right="1134" w:hanging="1134"/>
        <w:jc w:val="both"/>
        <w:rPr>
          <w:rStyle w:val="Hyperlink"/>
          <w:iCs/>
          <w:color w:val="auto"/>
          <w:szCs w:val="18"/>
          <w:lang w:val="en-AU"/>
        </w:rPr>
      </w:pPr>
      <w:r w:rsidRPr="000B263C">
        <w:rPr>
          <w:b/>
          <w:bCs/>
        </w:rPr>
        <w:t>0.8.3.</w:t>
      </w:r>
      <w:r w:rsidRPr="000B263C">
        <w:rPr>
          <w:b/>
          <w:bCs/>
        </w:rPr>
        <w:tab/>
      </w:r>
      <w:r w:rsidRPr="000B263C">
        <w:rPr>
          <w:rFonts w:eastAsiaTheme="minorEastAsia"/>
          <w:b/>
          <w:bCs/>
        </w:rPr>
        <w:t xml:space="preserve">Vehicles of </w:t>
      </w:r>
      <w:r w:rsidRPr="000B263C">
        <w:rPr>
          <w:b/>
          <w:bCs/>
        </w:rPr>
        <w:t>category X with a manual driving mode that is operated on-board the vehicle not using a driver’s seat, may be approved using alternative requirements, in agreement with the Technical Service and Type Approval Authority provided that the manufacturer, with the safety concept</w:t>
      </w:r>
      <w:r w:rsidRPr="000B263C">
        <w:rPr>
          <w:b/>
          <w:bCs/>
          <w:lang w:val="en-US"/>
        </w:rPr>
        <w:t xml:space="preserve"> defined for </w:t>
      </w:r>
      <w:r w:rsidR="0062025F" w:rsidRPr="000B263C">
        <w:rPr>
          <w:b/>
          <w:bCs/>
          <w:lang w:val="en-US"/>
        </w:rPr>
        <w:t>such manual operation</w:t>
      </w:r>
      <w:r w:rsidRPr="000B263C">
        <w:rPr>
          <w:b/>
          <w:bCs/>
        </w:rPr>
        <w:t>, can demonstrate that a level of safety, equivalent to that of the requirements set out in this Regulation, is achieved. This may be achieved by e.g. sensors, cameras and brake features, which prevent collision between the vehicle and other vehicles, objects or vulnerable road users at speeds below 6 km/h.</w:t>
      </w:r>
      <w:r w:rsidR="000B263C">
        <w:rPr>
          <w:iCs/>
          <w:szCs w:val="18"/>
          <w:lang w:val="en-AU"/>
        </w:rPr>
        <w:t>"</w:t>
      </w:r>
    </w:p>
    <w:p w14:paraId="4B875B06" w14:textId="77777777" w:rsidR="000461C5" w:rsidRPr="00486B20" w:rsidRDefault="000461C5" w:rsidP="000461C5">
      <w:pPr>
        <w:spacing w:line="240" w:lineRule="auto"/>
        <w:ind w:left="2268" w:right="1134" w:hanging="1134"/>
        <w:contextualSpacing/>
        <w:jc w:val="both"/>
        <w:rPr>
          <w:rFonts w:eastAsiaTheme="minorEastAsia"/>
          <w:color w:val="000000" w:themeColor="text1"/>
        </w:rPr>
      </w:pPr>
    </w:p>
    <w:p w14:paraId="22BBDED5" w14:textId="77777777" w:rsidR="000461C5" w:rsidRDefault="000461C5" w:rsidP="000461C5">
      <w:pPr>
        <w:autoSpaceDE w:val="0"/>
        <w:autoSpaceDN w:val="0"/>
        <w:adjustRightInd w:val="0"/>
        <w:spacing w:before="120" w:after="120" w:line="240" w:lineRule="auto"/>
        <w:ind w:left="2268" w:right="1134" w:hanging="1134"/>
        <w:jc w:val="both"/>
        <w:rPr>
          <w:rFonts w:eastAsia="DengXian"/>
          <w:i/>
          <w:lang w:eastAsia="zh-CN"/>
        </w:rPr>
      </w:pPr>
      <w:r>
        <w:rPr>
          <w:rFonts w:eastAsia="DengXian"/>
          <w:i/>
          <w:lang w:eastAsia="zh-CN"/>
        </w:rPr>
        <w:t xml:space="preserve">Paragraph 1.1., </w:t>
      </w:r>
      <w:r w:rsidRPr="00F74EC7">
        <w:rPr>
          <w:rFonts w:eastAsia="DengXian"/>
          <w:iCs/>
          <w:lang w:eastAsia="zh-CN"/>
        </w:rPr>
        <w:t>amend</w:t>
      </w:r>
      <w:r w:rsidRPr="00310475">
        <w:rPr>
          <w:rFonts w:eastAsia="DengXian"/>
          <w:iCs/>
          <w:lang w:eastAsia="zh-CN"/>
        </w:rPr>
        <w:t xml:space="preserve"> to read:</w:t>
      </w:r>
    </w:p>
    <w:p w14:paraId="1C604934" w14:textId="5AF965CE" w:rsidR="000461C5" w:rsidRDefault="000461C5" w:rsidP="000461C5">
      <w:pPr>
        <w:pStyle w:val="FootnoteText"/>
        <w:widowControl w:val="0"/>
        <w:tabs>
          <w:tab w:val="clear" w:pos="1021"/>
          <w:tab w:val="right" w:pos="1418"/>
        </w:tabs>
        <w:ind w:left="2268"/>
        <w:rPr>
          <w:sz w:val="20"/>
          <w:lang w:val="en-US"/>
        </w:rPr>
      </w:pPr>
      <w:r>
        <w:rPr>
          <w:vertAlign w:val="superscript"/>
        </w:rPr>
        <w:tab/>
      </w:r>
      <w:r w:rsidR="000B263C">
        <w:rPr>
          <w:rStyle w:val="Hyperlink"/>
          <w:iCs/>
          <w:color w:val="auto"/>
          <w:szCs w:val="18"/>
        </w:rPr>
        <w:t>"</w:t>
      </w:r>
      <w:r w:rsidRPr="00C4561A">
        <w:rPr>
          <w:sz w:val="20"/>
          <w:lang w:val="en-US"/>
        </w:rPr>
        <w:t>1.1</w:t>
      </w:r>
      <w:r>
        <w:rPr>
          <w:sz w:val="20"/>
          <w:lang w:val="en-US"/>
        </w:rPr>
        <w:t>.</w:t>
      </w:r>
      <w:r>
        <w:rPr>
          <w:vertAlign w:val="superscript"/>
        </w:rPr>
        <w:tab/>
      </w:r>
      <w:r w:rsidRPr="004934A0">
        <w:rPr>
          <w:sz w:val="20"/>
          <w:lang w:val="en-US"/>
        </w:rPr>
        <w:t>This Regulation applies to the blind spot information system of vehicles of categories N</w:t>
      </w:r>
      <w:r w:rsidRPr="00AB261F">
        <w:rPr>
          <w:sz w:val="20"/>
          <w:vertAlign w:val="subscript"/>
          <w:lang w:val="en-US"/>
        </w:rPr>
        <w:t>2</w:t>
      </w:r>
      <w:r w:rsidRPr="004934A0">
        <w:rPr>
          <w:sz w:val="20"/>
          <w:lang w:val="en-US"/>
        </w:rPr>
        <w:t>, N</w:t>
      </w:r>
      <w:r w:rsidRPr="00AB261F">
        <w:rPr>
          <w:sz w:val="20"/>
          <w:vertAlign w:val="subscript"/>
          <w:lang w:val="en-US"/>
        </w:rPr>
        <w:t>3</w:t>
      </w:r>
      <w:r w:rsidRPr="004934A0">
        <w:rPr>
          <w:sz w:val="20"/>
          <w:lang w:val="en-US"/>
        </w:rPr>
        <w:t>, M</w:t>
      </w:r>
      <w:r w:rsidRPr="00AB261F">
        <w:rPr>
          <w:sz w:val="20"/>
          <w:vertAlign w:val="subscript"/>
          <w:lang w:val="en-US"/>
        </w:rPr>
        <w:t>2</w:t>
      </w:r>
      <w:r w:rsidRPr="004934A0">
        <w:rPr>
          <w:sz w:val="20"/>
          <w:lang w:val="en-US"/>
        </w:rPr>
        <w:t xml:space="preserve"> and M</w:t>
      </w:r>
      <w:r w:rsidRPr="00AB261F">
        <w:rPr>
          <w:sz w:val="20"/>
          <w:vertAlign w:val="subscript"/>
          <w:lang w:val="en-US"/>
        </w:rPr>
        <w:t>3</w:t>
      </w:r>
      <w:r>
        <w:rPr>
          <w:b/>
          <w:bCs/>
          <w:sz w:val="20"/>
          <w:vertAlign w:val="superscript"/>
          <w:lang w:val="en-US"/>
        </w:rPr>
        <w:t>1</w:t>
      </w:r>
      <w:r w:rsidRPr="004934A0">
        <w:rPr>
          <w:sz w:val="20"/>
          <w:lang w:val="en-US"/>
        </w:rPr>
        <w:t>.</w:t>
      </w:r>
    </w:p>
    <w:p w14:paraId="34E50FBB" w14:textId="77777777" w:rsidR="000461C5" w:rsidRDefault="000461C5" w:rsidP="000461C5">
      <w:pPr>
        <w:pStyle w:val="FootnoteText"/>
        <w:widowControl w:val="0"/>
        <w:tabs>
          <w:tab w:val="clear" w:pos="1021"/>
          <w:tab w:val="right" w:pos="1418"/>
        </w:tabs>
        <w:ind w:left="2268"/>
        <w:rPr>
          <w:sz w:val="20"/>
          <w:lang w:val="en-US"/>
        </w:rPr>
      </w:pPr>
      <w:r>
        <w:rPr>
          <w:sz w:val="20"/>
          <w:lang w:val="en-US"/>
        </w:rPr>
        <w:tab/>
      </w:r>
      <w:r>
        <w:rPr>
          <w:sz w:val="20"/>
          <w:lang w:val="en-US"/>
        </w:rPr>
        <w:tab/>
      </w:r>
    </w:p>
    <w:p w14:paraId="5299497B" w14:textId="77777777" w:rsidR="000461C5" w:rsidRDefault="000461C5" w:rsidP="000461C5">
      <w:pPr>
        <w:pStyle w:val="FootnoteText"/>
        <w:widowControl w:val="0"/>
        <w:tabs>
          <w:tab w:val="clear" w:pos="1021"/>
          <w:tab w:val="right" w:pos="1418"/>
        </w:tabs>
        <w:ind w:left="2268"/>
        <w:rPr>
          <w:sz w:val="20"/>
          <w:lang w:val="en-US"/>
        </w:rPr>
      </w:pPr>
      <w:r w:rsidRPr="007D6A3B">
        <w:rPr>
          <w:i/>
          <w:iCs/>
          <w:sz w:val="20"/>
          <w:lang w:val="en-US"/>
        </w:rPr>
        <w:t xml:space="preserve">Footnote 1, </w:t>
      </w:r>
      <w:r>
        <w:rPr>
          <w:sz w:val="20"/>
          <w:lang w:val="en-US"/>
        </w:rPr>
        <w:t>amend to read:</w:t>
      </w:r>
    </w:p>
    <w:p w14:paraId="5DA4D7A3" w14:textId="77777777" w:rsidR="000461C5" w:rsidRDefault="000461C5" w:rsidP="000461C5">
      <w:pPr>
        <w:pStyle w:val="FootnoteText"/>
        <w:widowControl w:val="0"/>
        <w:tabs>
          <w:tab w:val="clear" w:pos="1021"/>
          <w:tab w:val="right" w:pos="1418"/>
        </w:tabs>
        <w:ind w:left="2268"/>
        <w:rPr>
          <w:sz w:val="20"/>
          <w:lang w:val="en-US"/>
        </w:rPr>
      </w:pPr>
    </w:p>
    <w:p w14:paraId="17F16DE5" w14:textId="04F14139" w:rsidR="000461C5" w:rsidRDefault="000461C5" w:rsidP="000461C5">
      <w:pPr>
        <w:tabs>
          <w:tab w:val="right" w:pos="993"/>
        </w:tabs>
        <w:spacing w:line="240" w:lineRule="exact"/>
        <w:ind w:left="1134" w:right="1134" w:hanging="1276"/>
        <w:rPr>
          <w:sz w:val="18"/>
          <w:szCs w:val="18"/>
        </w:rPr>
      </w:pPr>
      <w:r>
        <w:rPr>
          <w:rStyle w:val="Hyperlink"/>
          <w:iCs/>
          <w:color w:val="auto"/>
          <w:sz w:val="18"/>
          <w:szCs w:val="18"/>
        </w:rPr>
        <w:tab/>
      </w:r>
      <w:r w:rsidR="000B263C">
        <w:rPr>
          <w:rStyle w:val="Hyperlink"/>
          <w:iCs/>
          <w:color w:val="auto"/>
          <w:sz w:val="18"/>
          <w:szCs w:val="18"/>
        </w:rPr>
        <w:t>"</w:t>
      </w:r>
      <w:r w:rsidRPr="001F241E">
        <w:rPr>
          <w:iCs/>
          <w:sz w:val="18"/>
          <w:szCs w:val="18"/>
          <w:vertAlign w:val="superscript"/>
          <w:lang w:val="en-US"/>
        </w:rPr>
        <w:t>1</w:t>
      </w:r>
      <w:r w:rsidRPr="001F241E">
        <w:rPr>
          <w:b/>
          <w:bCs/>
          <w:sz w:val="18"/>
          <w:szCs w:val="18"/>
        </w:rPr>
        <w:t xml:space="preserve"> </w:t>
      </w:r>
      <w:r>
        <w:rPr>
          <w:b/>
          <w:bCs/>
          <w:sz w:val="18"/>
          <w:szCs w:val="18"/>
        </w:rPr>
        <w:tab/>
      </w:r>
      <w:r>
        <w:rPr>
          <w:b/>
          <w:bCs/>
          <w:sz w:val="18"/>
          <w:szCs w:val="18"/>
        </w:rPr>
        <w:tab/>
      </w:r>
      <w:r w:rsidRPr="001F241E">
        <w:rPr>
          <w:strike/>
          <w:sz w:val="18"/>
          <w:szCs w:val="18"/>
        </w:rPr>
        <w:t xml:space="preserve">See Annex 1 </w:t>
      </w:r>
      <w:r w:rsidR="00FC7530" w:rsidRPr="001F241E">
        <w:rPr>
          <w:strike/>
          <w:sz w:val="18"/>
          <w:szCs w:val="18"/>
        </w:rPr>
        <w:t>to</w:t>
      </w:r>
      <w:r w:rsidR="00FC7530" w:rsidRPr="001F241E">
        <w:rPr>
          <w:b/>
          <w:bCs/>
          <w:sz w:val="18"/>
          <w:szCs w:val="18"/>
        </w:rPr>
        <w:t xml:space="preserve"> As</w:t>
      </w:r>
      <w:r w:rsidRPr="001F241E">
        <w:rPr>
          <w:b/>
          <w:bCs/>
          <w:sz w:val="18"/>
          <w:szCs w:val="18"/>
        </w:rPr>
        <w:t xml:space="preserve"> defined in </w:t>
      </w:r>
      <w:r w:rsidRPr="001F241E">
        <w:rPr>
          <w:sz w:val="18"/>
          <w:szCs w:val="18"/>
        </w:rPr>
        <w:t>the Consolidated Resolution on the Construction of Vehicles (R.E.3.), document ECE/TRANS/WP.29/78/Rev.</w:t>
      </w:r>
      <w:r w:rsidRPr="001F241E">
        <w:rPr>
          <w:strike/>
          <w:sz w:val="18"/>
          <w:szCs w:val="18"/>
        </w:rPr>
        <w:t>6</w:t>
      </w:r>
      <w:r w:rsidRPr="001F241E">
        <w:rPr>
          <w:b/>
          <w:bCs/>
          <w:sz w:val="18"/>
          <w:szCs w:val="18"/>
        </w:rPr>
        <w:t>8</w:t>
      </w:r>
      <w:r w:rsidRPr="001F241E">
        <w:rPr>
          <w:sz w:val="18"/>
          <w:szCs w:val="18"/>
        </w:rPr>
        <w:t xml:space="preserve">, </w:t>
      </w:r>
      <w:r w:rsidRPr="001F241E">
        <w:rPr>
          <w:b/>
          <w:bCs/>
          <w:sz w:val="18"/>
          <w:szCs w:val="18"/>
        </w:rPr>
        <w:t xml:space="preserve"> - </w:t>
      </w:r>
      <w:bookmarkStart w:id="1" w:name="+ÿ!l÷íþéðíñàoäçpañlR2fn1"/>
      <w:bookmarkStart w:id="2" w:name="R2fn1"/>
      <w:bookmarkEnd w:id="1"/>
      <w:r w:rsidRPr="002731A9">
        <w:rPr>
          <w:strike/>
          <w:sz w:val="18"/>
          <w:szCs w:val="18"/>
        </w:rPr>
        <w:fldChar w:fldCharType="begin"/>
      </w:r>
      <w:r w:rsidRPr="002731A9">
        <w:rPr>
          <w:strike/>
          <w:sz w:val="18"/>
          <w:szCs w:val="18"/>
        </w:rPr>
        <w:instrText>HYPERLINK "http://www.unece.org/trans/main/wp29/wp29wgs/wp29gen/wp29resolutions.html"</w:instrText>
      </w:r>
      <w:r w:rsidRPr="002731A9">
        <w:rPr>
          <w:strike/>
          <w:sz w:val="18"/>
          <w:szCs w:val="18"/>
        </w:rPr>
      </w:r>
      <w:r w:rsidRPr="002731A9">
        <w:rPr>
          <w:strike/>
          <w:sz w:val="18"/>
          <w:szCs w:val="18"/>
        </w:rPr>
        <w:fldChar w:fldCharType="separate"/>
      </w:r>
      <w:r w:rsidRPr="002731A9">
        <w:rPr>
          <w:rStyle w:val="Hyperlink"/>
          <w:strike/>
          <w:sz w:val="18"/>
          <w:szCs w:val="18"/>
        </w:rPr>
        <w:t>www.unece.org/trans/main/wp29/wp29wgs/wp29gen/wp29resolutions.html</w:t>
      </w:r>
      <w:bookmarkEnd w:id="2"/>
      <w:r w:rsidRPr="002731A9">
        <w:rPr>
          <w:strike/>
          <w:sz w:val="18"/>
          <w:szCs w:val="18"/>
        </w:rPr>
        <w:fldChar w:fldCharType="end"/>
      </w:r>
    </w:p>
    <w:p w14:paraId="2411B054" w14:textId="0163E988" w:rsidR="000461C5" w:rsidRPr="00BB1D51" w:rsidRDefault="000461C5" w:rsidP="000461C5">
      <w:pPr>
        <w:tabs>
          <w:tab w:val="right" w:pos="993"/>
        </w:tabs>
        <w:ind w:left="1134" w:hanging="1275"/>
        <w:rPr>
          <w:iCs/>
          <w:sz w:val="18"/>
          <w:szCs w:val="18"/>
        </w:rPr>
      </w:pPr>
      <w:r>
        <w:rPr>
          <w:sz w:val="18"/>
          <w:szCs w:val="18"/>
        </w:rPr>
        <w:tab/>
      </w:r>
      <w:r>
        <w:rPr>
          <w:sz w:val="18"/>
          <w:szCs w:val="18"/>
        </w:rPr>
        <w:tab/>
      </w:r>
      <w:hyperlink r:id="rId12" w:history="1">
        <w:r w:rsidRPr="00C16954">
          <w:rPr>
            <w:rStyle w:val="Hyperlink"/>
            <w:sz w:val="18"/>
            <w:szCs w:val="18"/>
          </w:rPr>
          <w:t>https://unece.org/transport/vehicle-regulations/wp29/resolutions</w:t>
        </w:r>
      </w:hyperlink>
      <w:r w:rsidR="000B263C">
        <w:rPr>
          <w:rStyle w:val="Hyperlink"/>
          <w:iCs/>
          <w:color w:val="auto"/>
          <w:sz w:val="18"/>
          <w:szCs w:val="18"/>
        </w:rPr>
        <w:t>"</w:t>
      </w:r>
    </w:p>
    <w:p w14:paraId="55A63A97" w14:textId="1C3961DC" w:rsidR="000461C5" w:rsidRPr="00481C58" w:rsidRDefault="000461C5" w:rsidP="000461C5">
      <w:pPr>
        <w:autoSpaceDE w:val="0"/>
        <w:autoSpaceDN w:val="0"/>
        <w:adjustRightInd w:val="0"/>
        <w:spacing w:before="120" w:after="120" w:line="240" w:lineRule="auto"/>
        <w:ind w:left="2268" w:right="1134" w:hanging="1134"/>
        <w:jc w:val="both"/>
        <w:rPr>
          <w:lang w:val="en-US"/>
        </w:rPr>
      </w:pPr>
      <w:bookmarkStart w:id="3" w:name="_Hlk202450257"/>
      <w:r w:rsidRPr="00481C58">
        <w:rPr>
          <w:i/>
          <w:iCs/>
          <w:lang w:val="en-US"/>
        </w:rPr>
        <w:t xml:space="preserve">Insert a new </w:t>
      </w:r>
      <w:r w:rsidR="000B263C">
        <w:rPr>
          <w:i/>
          <w:iCs/>
          <w:lang w:val="en-US"/>
        </w:rPr>
        <w:t>p</w:t>
      </w:r>
      <w:r w:rsidRPr="00481C58">
        <w:rPr>
          <w:i/>
          <w:iCs/>
          <w:lang w:val="en-US"/>
        </w:rPr>
        <w:t xml:space="preserve">aragraph </w:t>
      </w:r>
      <w:r>
        <w:rPr>
          <w:i/>
          <w:iCs/>
          <w:lang w:val="en-US"/>
        </w:rPr>
        <w:t>1.3</w:t>
      </w:r>
      <w:r w:rsidRPr="00481C58">
        <w:rPr>
          <w:i/>
          <w:iCs/>
          <w:lang w:val="en-US"/>
        </w:rPr>
        <w:t>.,</w:t>
      </w:r>
      <w:r w:rsidRPr="00481C58">
        <w:rPr>
          <w:lang w:val="en-US"/>
        </w:rPr>
        <w:t xml:space="preserve"> to read:</w:t>
      </w:r>
      <w:bookmarkEnd w:id="3"/>
    </w:p>
    <w:p w14:paraId="652295E9" w14:textId="1D9628B6" w:rsidR="000461C5" w:rsidRPr="00BB1D51" w:rsidRDefault="000B263C" w:rsidP="000461C5">
      <w:pPr>
        <w:autoSpaceDE w:val="0"/>
        <w:autoSpaceDN w:val="0"/>
        <w:adjustRightInd w:val="0"/>
        <w:spacing w:before="120" w:after="120" w:line="240" w:lineRule="auto"/>
        <w:ind w:left="2268" w:right="1134" w:hanging="1134"/>
        <w:jc w:val="both"/>
        <w:rPr>
          <w:lang w:val="en-US"/>
        </w:rPr>
      </w:pPr>
      <w:r>
        <w:rPr>
          <w:rStyle w:val="Hyperlink"/>
          <w:iCs/>
          <w:color w:val="auto"/>
          <w:szCs w:val="18"/>
        </w:rPr>
        <w:t>"</w:t>
      </w:r>
      <w:r w:rsidR="000461C5" w:rsidRPr="000B263C">
        <w:rPr>
          <w:b/>
          <w:bCs/>
          <w:lang w:val="en-US"/>
        </w:rPr>
        <w:t>1.3.</w:t>
      </w:r>
      <w:r w:rsidR="000461C5" w:rsidRPr="000B263C">
        <w:rPr>
          <w:b/>
          <w:bCs/>
          <w:lang w:val="en-US"/>
        </w:rPr>
        <w:tab/>
        <w:t xml:space="preserve">This </w:t>
      </w:r>
      <w:r w:rsidR="00DB68C4" w:rsidRPr="000B263C">
        <w:rPr>
          <w:b/>
          <w:bCs/>
          <w:lang w:val="en-US"/>
        </w:rPr>
        <w:t>R</w:t>
      </w:r>
      <w:r w:rsidR="000461C5" w:rsidRPr="000B263C">
        <w:rPr>
          <w:b/>
          <w:bCs/>
          <w:lang w:val="en-US"/>
        </w:rPr>
        <w:t>egulation does not apply to vehicles of category Y and to vehicles of category X without a manual mode which is intended to be operated on-board the vehicle.</w:t>
      </w:r>
      <w:r>
        <w:rPr>
          <w:rStyle w:val="Hyperlink"/>
          <w:iCs/>
          <w:color w:val="auto"/>
          <w:szCs w:val="18"/>
        </w:rPr>
        <w:t>"</w:t>
      </w:r>
    </w:p>
    <w:p w14:paraId="7ADDEA6D" w14:textId="77777777" w:rsidR="000461C5" w:rsidRDefault="000461C5" w:rsidP="000461C5">
      <w:pPr>
        <w:autoSpaceDE w:val="0"/>
        <w:autoSpaceDN w:val="0"/>
        <w:adjustRightInd w:val="0"/>
        <w:spacing w:before="120" w:after="120" w:line="240" w:lineRule="auto"/>
        <w:ind w:left="2268" w:right="1134" w:hanging="1134"/>
        <w:jc w:val="both"/>
        <w:rPr>
          <w:rFonts w:eastAsia="DengXian"/>
          <w:iCs/>
          <w:lang w:eastAsia="zh-CN"/>
        </w:rPr>
      </w:pPr>
      <w:r w:rsidRPr="00690557">
        <w:rPr>
          <w:rFonts w:eastAsia="DengXian"/>
          <w:i/>
          <w:lang w:eastAsia="zh-CN"/>
        </w:rPr>
        <w:t xml:space="preserve">Paragraph 2.5., </w:t>
      </w:r>
      <w:r w:rsidRPr="00690557">
        <w:rPr>
          <w:rFonts w:eastAsia="DengXian"/>
          <w:iCs/>
          <w:lang w:eastAsia="zh-CN"/>
        </w:rPr>
        <w:t>amend to read:</w:t>
      </w:r>
    </w:p>
    <w:p w14:paraId="2E774F2F" w14:textId="037FD051" w:rsidR="000461C5" w:rsidRDefault="000B263C" w:rsidP="000461C5">
      <w:pPr>
        <w:pStyle w:val="Para0"/>
        <w:spacing w:line="240" w:lineRule="auto"/>
        <w:rPr>
          <w:rStyle w:val="Hyperlink"/>
          <w:iCs/>
          <w:color w:val="auto"/>
          <w:szCs w:val="18"/>
        </w:rPr>
      </w:pPr>
      <w:r>
        <w:rPr>
          <w:rStyle w:val="Hyperlink"/>
          <w:iCs/>
          <w:color w:val="auto"/>
          <w:szCs w:val="18"/>
        </w:rPr>
        <w:t>"</w:t>
      </w:r>
      <w:r w:rsidR="000461C5" w:rsidRPr="009A6492">
        <w:rPr>
          <w:rFonts w:eastAsia="DengXian"/>
          <w:iCs/>
          <w:lang w:eastAsia="zh-CN"/>
        </w:rPr>
        <w:t xml:space="preserve">2.5. </w:t>
      </w:r>
      <w:r w:rsidR="000461C5" w:rsidRPr="009A6492">
        <w:rPr>
          <w:rFonts w:eastAsia="DengXian"/>
          <w:iCs/>
          <w:lang w:eastAsia="zh-CN"/>
        </w:rPr>
        <w:tab/>
      </w:r>
      <w:r>
        <w:rPr>
          <w:rFonts w:eastAsia="DengXian"/>
          <w:iCs/>
          <w:lang w:eastAsia="zh-CN"/>
        </w:rPr>
        <w:t>"</w:t>
      </w:r>
      <w:r w:rsidR="000461C5" w:rsidRPr="009A6492">
        <w:rPr>
          <w:rFonts w:eastAsia="DengXian"/>
          <w:iCs/>
          <w:lang w:eastAsia="zh-CN"/>
        </w:rPr>
        <w:t>Ocular reference point</w:t>
      </w:r>
      <w:r>
        <w:rPr>
          <w:rFonts w:eastAsia="DengXian"/>
          <w:iCs/>
          <w:lang w:eastAsia="zh-CN"/>
        </w:rPr>
        <w:t>"</w:t>
      </w:r>
      <w:r w:rsidR="000461C5" w:rsidRPr="009A6492">
        <w:rPr>
          <w:rFonts w:eastAsia="DengXian"/>
          <w:iCs/>
          <w:lang w:eastAsia="zh-CN"/>
        </w:rPr>
        <w:t xml:space="preserve"> means the middle point between two points 65 mm apart and 635 mm vertically above the reference point which is specified in </w:t>
      </w:r>
      <w:r w:rsidR="000461C5" w:rsidRPr="004056B8">
        <w:rPr>
          <w:rFonts w:eastAsia="DengXian"/>
          <w:iCs/>
          <w:strike/>
          <w:lang w:eastAsia="zh-CN"/>
        </w:rPr>
        <w:t>Annex 1 of ECE/TRANS/WP.29/78/Rev.6</w:t>
      </w:r>
      <w:bookmarkStart w:id="4" w:name="_Hlk156421770"/>
      <w:r w:rsidR="000461C5" w:rsidRPr="001B1734">
        <w:rPr>
          <w:b/>
          <w:sz w:val="18"/>
          <w:szCs w:val="18"/>
        </w:rPr>
        <w:t xml:space="preserve"> </w:t>
      </w:r>
      <w:r w:rsidR="000461C5" w:rsidRPr="00A664F9">
        <w:rPr>
          <w:b/>
          <w:sz w:val="18"/>
          <w:szCs w:val="18"/>
        </w:rPr>
        <w:t>Addendum 6 of Mutual Resolution No. 1 (M.R.1) (document ECE/TRANS/WP.29/1101</w:t>
      </w:r>
      <w:r w:rsidR="000461C5">
        <w:rPr>
          <w:b/>
          <w:sz w:val="18"/>
          <w:szCs w:val="18"/>
        </w:rPr>
        <w:t>/Amend.5</w:t>
      </w:r>
      <w:r w:rsidR="000461C5" w:rsidRPr="00A664F9">
        <w:rPr>
          <w:b/>
          <w:sz w:val="18"/>
          <w:szCs w:val="18"/>
        </w:rPr>
        <w:t xml:space="preserve">; see </w:t>
      </w:r>
      <w:hyperlink r:id="rId13" w:history="1">
        <w:r w:rsidR="000461C5" w:rsidRPr="00BA67E5">
          <w:rPr>
            <w:rStyle w:val="Hyperlink"/>
            <w:b/>
            <w:sz w:val="18"/>
            <w:szCs w:val="18"/>
          </w:rPr>
          <w:t>https://unece.org/transport/vehicle-regulations/wp29/resolutions</w:t>
        </w:r>
      </w:hyperlink>
      <w:bookmarkEnd w:id="4"/>
      <w:r w:rsidR="000461C5">
        <w:t>)</w:t>
      </w:r>
      <w:r w:rsidR="000461C5" w:rsidRPr="009A6492">
        <w:rPr>
          <w:rFonts w:eastAsia="DengXian"/>
          <w:iCs/>
          <w:lang w:eastAsia="zh-CN"/>
        </w:rPr>
        <w:t xml:space="preserve"> on the driver's seat. The straight line joining the two points runs perpendicular to the vertical longitudinal median plane of the vehicle. The centre of the segment joining the two points is in a vertical longitudinal plane which shall pass through the centre of the driver's designated seating position, as specified by the vehicle manufacturer.</w:t>
      </w:r>
      <w:r>
        <w:rPr>
          <w:rStyle w:val="Hyperlink"/>
          <w:iCs/>
          <w:color w:val="auto"/>
          <w:szCs w:val="18"/>
        </w:rPr>
        <w:t>"</w:t>
      </w:r>
    </w:p>
    <w:p w14:paraId="32259405" w14:textId="77777777" w:rsidR="000461C5" w:rsidRPr="004B4EC5" w:rsidRDefault="000461C5" w:rsidP="000461C5">
      <w:pPr>
        <w:pStyle w:val="Default"/>
        <w:ind w:left="1701" w:hanging="567"/>
        <w:rPr>
          <w:rFonts w:eastAsia="MS Mincho"/>
          <w:iCs/>
          <w:noProof/>
          <w:color w:val="auto"/>
          <w:sz w:val="20"/>
          <w:szCs w:val="20"/>
          <w:lang w:val="en-GB" w:eastAsia="ja-JP"/>
        </w:rPr>
      </w:pPr>
      <w:r w:rsidRPr="004B4EC5">
        <w:rPr>
          <w:rFonts w:eastAsia="MS Mincho" w:hint="eastAsia"/>
          <w:i/>
          <w:noProof/>
          <w:color w:val="auto"/>
          <w:sz w:val="20"/>
          <w:szCs w:val="20"/>
          <w:lang w:val="en-GB" w:eastAsia="ja-JP"/>
        </w:rPr>
        <w:lastRenderedPageBreak/>
        <w:t xml:space="preserve">Paragraph </w:t>
      </w:r>
      <w:r w:rsidRPr="004B4EC5">
        <w:rPr>
          <w:rFonts w:eastAsia="MS Mincho"/>
          <w:i/>
          <w:noProof/>
          <w:color w:val="auto"/>
          <w:sz w:val="20"/>
          <w:szCs w:val="20"/>
          <w:lang w:val="en-GB" w:eastAsia="ja-JP"/>
        </w:rPr>
        <w:t>4.5</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r w:rsidRPr="004B4EC5">
        <w:rPr>
          <w:rFonts w:eastAsia="MS Mincho"/>
          <w:iCs/>
          <w:noProof/>
          <w:color w:val="auto"/>
          <w:sz w:val="20"/>
          <w:szCs w:val="20"/>
          <w:lang w:val="en-GB" w:eastAsia="ja-JP"/>
        </w:rPr>
        <w:br/>
      </w:r>
    </w:p>
    <w:p w14:paraId="66AC4467" w14:textId="6D5C8F2D" w:rsidR="000461C5" w:rsidRPr="004B4EC5" w:rsidRDefault="000B263C" w:rsidP="000461C5">
      <w:pPr>
        <w:spacing w:after="120"/>
        <w:ind w:left="2268" w:right="1134" w:hanging="1134"/>
        <w:jc w:val="both"/>
        <w:rPr>
          <w:strike/>
        </w:rPr>
      </w:pPr>
      <w:r>
        <w:t>"</w:t>
      </w:r>
      <w:r w:rsidR="000461C5" w:rsidRPr="004B4EC5">
        <w:t>4.5.</w:t>
      </w:r>
      <w:r w:rsidR="000461C5" w:rsidRPr="004B4EC5">
        <w:tab/>
        <w:t xml:space="preserve">There shall be affixed, conspicuously and in a readily accessible place specified on the approval form, to every vehicle conforming to a vehicle type approved under this Regulation, an international approval mark conforming to the model described in Annex 2, consisting of </w:t>
      </w:r>
      <w:r w:rsidR="000461C5" w:rsidRPr="004B4EC5">
        <w:rPr>
          <w:strike/>
        </w:rPr>
        <w:t>either:</w:t>
      </w:r>
    </w:p>
    <w:p w14:paraId="79C91348" w14:textId="7FA7FDC7" w:rsidR="000461C5" w:rsidRPr="004B4EC5" w:rsidRDefault="000461C5" w:rsidP="000461C5">
      <w:pPr>
        <w:spacing w:after="120"/>
        <w:ind w:left="2268" w:right="1134" w:hanging="1134"/>
        <w:jc w:val="both"/>
      </w:pPr>
      <w:r w:rsidRPr="004B4EC5">
        <w:rPr>
          <w:strike/>
        </w:rPr>
        <w:t>4.5.1.</w:t>
      </w:r>
      <w:r w:rsidRPr="004B4EC5">
        <w:rPr>
          <w:strike/>
        </w:rPr>
        <w:tab/>
        <w:t xml:space="preserve">A </w:t>
      </w:r>
      <w:proofErr w:type="spellStart"/>
      <w:r w:rsidRPr="004B4EC5">
        <w:rPr>
          <w:b/>
          <w:bCs/>
        </w:rPr>
        <w:t>a</w:t>
      </w:r>
      <w:proofErr w:type="spellEnd"/>
      <w:r w:rsidRPr="004B4EC5">
        <w:rPr>
          <w:b/>
          <w:bCs/>
        </w:rPr>
        <w:t xml:space="preserve"> </w:t>
      </w:r>
      <w:r w:rsidRPr="004B4EC5">
        <w:t xml:space="preserve">circle surrounding the letter </w:t>
      </w:r>
      <w:r w:rsidR="000B263C">
        <w:t>"</w:t>
      </w:r>
      <w:r w:rsidRPr="004B4EC5">
        <w:t>E</w:t>
      </w:r>
      <w:r w:rsidR="000B263C">
        <w:t>"</w:t>
      </w:r>
      <w:r w:rsidRPr="004B4EC5">
        <w:t xml:space="preserve"> followed by:</w:t>
      </w:r>
    </w:p>
    <w:p w14:paraId="31F5B8A1" w14:textId="77777777" w:rsidR="000461C5" w:rsidRPr="004B4EC5" w:rsidRDefault="000461C5" w:rsidP="000461C5">
      <w:pPr>
        <w:tabs>
          <w:tab w:val="left" w:pos="2268"/>
        </w:tabs>
        <w:spacing w:after="120"/>
        <w:ind w:left="2835" w:right="1134" w:hanging="1701"/>
        <w:jc w:val="both"/>
      </w:pPr>
      <w:r w:rsidRPr="004B4EC5">
        <w:tab/>
        <w:t>(a)</w:t>
      </w:r>
      <w:r w:rsidRPr="004B4EC5">
        <w:tab/>
        <w:t>the distinguishing number of the country which has granted approval;</w:t>
      </w:r>
      <w:r w:rsidRPr="004B4EC5">
        <w:rPr>
          <w:vertAlign w:val="superscript"/>
        </w:rPr>
        <w:t>2</w:t>
      </w:r>
      <w:r w:rsidRPr="004B4EC5">
        <w:rPr>
          <w:vertAlign w:val="subscript"/>
        </w:rPr>
        <w:t xml:space="preserve"> </w:t>
      </w:r>
      <w:r w:rsidRPr="004B4EC5">
        <w:t>and</w:t>
      </w:r>
    </w:p>
    <w:p w14:paraId="3AB8BB8D" w14:textId="3131DAF8" w:rsidR="000461C5" w:rsidRPr="004B4EC5" w:rsidRDefault="000461C5" w:rsidP="000461C5">
      <w:pPr>
        <w:tabs>
          <w:tab w:val="left" w:pos="2268"/>
        </w:tabs>
        <w:spacing w:after="120"/>
        <w:ind w:left="2835" w:right="1134" w:hanging="1701"/>
        <w:jc w:val="both"/>
        <w:rPr>
          <w:strike/>
        </w:rPr>
      </w:pPr>
      <w:r w:rsidRPr="004B4EC5">
        <w:tab/>
        <w:t>(b)</w:t>
      </w:r>
      <w:r w:rsidRPr="004B4EC5">
        <w:tab/>
        <w:t xml:space="preserve">the number of this Regulation, followed by the letter </w:t>
      </w:r>
      <w:r w:rsidR="000B263C">
        <w:t>"</w:t>
      </w:r>
      <w:r w:rsidRPr="004B4EC5">
        <w:t>R</w:t>
      </w:r>
      <w:r w:rsidR="000B263C">
        <w:t>"</w:t>
      </w:r>
      <w:r w:rsidRPr="004B4EC5">
        <w:t xml:space="preserve">, a dash and the approval number to the right of the circle prescribed in this </w:t>
      </w:r>
      <w:proofErr w:type="gramStart"/>
      <w:r w:rsidRPr="004B4EC5">
        <w:t>paragraph</w:t>
      </w:r>
      <w:r w:rsidRPr="004B4EC5">
        <w:rPr>
          <w:strike/>
        </w:rPr>
        <w:t>;</w:t>
      </w:r>
      <w:proofErr w:type="gramEnd"/>
    </w:p>
    <w:p w14:paraId="5BFFD980" w14:textId="77777777" w:rsidR="000461C5" w:rsidRPr="004B4EC5" w:rsidRDefault="000461C5" w:rsidP="000461C5">
      <w:pPr>
        <w:tabs>
          <w:tab w:val="left" w:pos="2268"/>
        </w:tabs>
        <w:spacing w:after="120"/>
        <w:ind w:left="2835" w:right="1134" w:hanging="1701"/>
        <w:jc w:val="both"/>
        <w:rPr>
          <w:strike/>
        </w:rPr>
      </w:pPr>
      <w:r w:rsidRPr="004B4EC5">
        <w:rPr>
          <w:strike/>
        </w:rPr>
        <w:tab/>
        <w:t>or</w:t>
      </w:r>
    </w:p>
    <w:p w14:paraId="0147F612" w14:textId="59F8B17E" w:rsidR="000461C5" w:rsidRPr="004B4EC5" w:rsidRDefault="000461C5" w:rsidP="000461C5">
      <w:pPr>
        <w:spacing w:after="120"/>
        <w:ind w:left="2268" w:right="1134" w:hanging="1134"/>
        <w:jc w:val="both"/>
      </w:pPr>
      <w:r w:rsidRPr="004B4EC5">
        <w:rPr>
          <w:strike/>
        </w:rPr>
        <w:t>4.5.2.</w:t>
      </w:r>
      <w:r w:rsidRPr="004B4EC5">
        <w:rPr>
          <w:strike/>
        </w:rPr>
        <w:tab/>
        <w:t xml:space="preserve">An oval surrounding the letters </w:t>
      </w:r>
      <w:r w:rsidR="000B263C">
        <w:rPr>
          <w:strike/>
        </w:rPr>
        <w:t>"</w:t>
      </w:r>
      <w:r w:rsidRPr="004B4EC5">
        <w:rPr>
          <w:strike/>
        </w:rPr>
        <w:t>UI</w:t>
      </w:r>
      <w:r w:rsidR="000B263C">
        <w:rPr>
          <w:strike/>
        </w:rPr>
        <w:t>"</w:t>
      </w:r>
      <w:r w:rsidRPr="004B4EC5">
        <w:rPr>
          <w:strike/>
        </w:rPr>
        <w:t xml:space="preserve"> followed by the Unique Identifier</w:t>
      </w:r>
      <w:r w:rsidRPr="004B4EC5">
        <w:t>.</w:t>
      </w:r>
      <w:r w:rsidR="000B263C">
        <w:t>"</w:t>
      </w:r>
    </w:p>
    <w:p w14:paraId="40B7B99A" w14:textId="77777777" w:rsidR="000461C5" w:rsidRDefault="000461C5" w:rsidP="000461C5">
      <w:pPr>
        <w:autoSpaceDE w:val="0"/>
        <w:autoSpaceDN w:val="0"/>
        <w:adjustRightInd w:val="0"/>
        <w:spacing w:before="120" w:after="120" w:line="240" w:lineRule="auto"/>
        <w:ind w:left="2268" w:right="1134" w:hanging="1134"/>
        <w:jc w:val="both"/>
        <w:rPr>
          <w:rStyle w:val="Hyperlink"/>
          <w:iCs/>
          <w:color w:val="auto"/>
          <w:szCs w:val="18"/>
        </w:rPr>
      </w:pPr>
      <w:r w:rsidRPr="00642B6B">
        <w:rPr>
          <w:rStyle w:val="Hyperlink"/>
          <w:i/>
          <w:color w:val="auto"/>
          <w:szCs w:val="18"/>
        </w:rPr>
        <w:t>Paragraph 4.5., footnote 2,</w:t>
      </w:r>
      <w:r>
        <w:rPr>
          <w:rStyle w:val="Hyperlink"/>
          <w:iCs/>
          <w:color w:val="auto"/>
          <w:szCs w:val="18"/>
        </w:rPr>
        <w:t xml:space="preserve"> amend to read:</w:t>
      </w:r>
    </w:p>
    <w:p w14:paraId="6358111A" w14:textId="7C31A01D" w:rsidR="000461C5" w:rsidRDefault="000461C5" w:rsidP="000461C5">
      <w:pPr>
        <w:tabs>
          <w:tab w:val="right" w:pos="993"/>
        </w:tabs>
        <w:ind w:left="1134" w:right="1134" w:hanging="1276"/>
        <w:rPr>
          <w:sz w:val="18"/>
          <w:szCs w:val="18"/>
        </w:rPr>
      </w:pPr>
      <w:r>
        <w:rPr>
          <w:rStyle w:val="Hyperlink"/>
          <w:iCs/>
          <w:color w:val="auto"/>
          <w:sz w:val="18"/>
          <w:szCs w:val="18"/>
        </w:rPr>
        <w:tab/>
      </w:r>
      <w:r w:rsidR="000B263C">
        <w:rPr>
          <w:rStyle w:val="Hyperlink"/>
          <w:iCs/>
          <w:color w:val="auto"/>
          <w:sz w:val="18"/>
          <w:szCs w:val="18"/>
        </w:rPr>
        <w:t>"</w:t>
      </w:r>
      <w:r>
        <w:rPr>
          <w:iCs/>
          <w:sz w:val="18"/>
          <w:szCs w:val="18"/>
          <w:vertAlign w:val="superscript"/>
          <w:lang w:val="en-US"/>
        </w:rPr>
        <w:t>2</w:t>
      </w:r>
      <w:r w:rsidRPr="001F241E">
        <w:rPr>
          <w:b/>
          <w:bCs/>
          <w:sz w:val="18"/>
          <w:szCs w:val="18"/>
        </w:rPr>
        <w:t xml:space="preserve"> </w:t>
      </w:r>
      <w:r>
        <w:rPr>
          <w:b/>
          <w:bCs/>
          <w:sz w:val="18"/>
          <w:szCs w:val="18"/>
        </w:rPr>
        <w:tab/>
      </w:r>
      <w:bookmarkStart w:id="5" w:name="+ÿ!l÷íþéðíñàoäçpañlR4fn2"/>
      <w:bookmarkStart w:id="6" w:name="R4fn2"/>
      <w:bookmarkEnd w:id="5"/>
      <w:r w:rsidRPr="00B046F8">
        <w:rPr>
          <w:sz w:val="18"/>
          <w:szCs w:val="18"/>
        </w:rPr>
        <w:t>The distinguishing numbers of the Contracting Parties to the 1958 Agreement are reproduced in Annex 3 to the Consolidated Resolution on the Construction of Vehicles (R.E.3), document ECE/TRANS/WP.29/78/Rev.</w:t>
      </w:r>
      <w:bookmarkEnd w:id="6"/>
      <w:r w:rsidRPr="001F241E">
        <w:rPr>
          <w:strike/>
          <w:sz w:val="18"/>
          <w:szCs w:val="18"/>
        </w:rPr>
        <w:t>6</w:t>
      </w:r>
      <w:r w:rsidRPr="001F241E">
        <w:rPr>
          <w:b/>
          <w:bCs/>
          <w:sz w:val="18"/>
          <w:szCs w:val="18"/>
        </w:rPr>
        <w:t>8</w:t>
      </w:r>
      <w:r w:rsidRPr="001F241E">
        <w:rPr>
          <w:sz w:val="18"/>
          <w:szCs w:val="18"/>
        </w:rPr>
        <w:t xml:space="preserve">, </w:t>
      </w:r>
      <w:r w:rsidRPr="001F241E">
        <w:rPr>
          <w:b/>
          <w:bCs/>
          <w:sz w:val="18"/>
          <w:szCs w:val="18"/>
        </w:rPr>
        <w:t xml:space="preserve"> - </w:t>
      </w:r>
      <w:hyperlink r:id="rId14" w:history="1">
        <w:r w:rsidRPr="002731A9">
          <w:rPr>
            <w:rStyle w:val="Hyperlink"/>
            <w:strike/>
            <w:sz w:val="18"/>
            <w:szCs w:val="18"/>
          </w:rPr>
          <w:t>www.unece.org/trans/main/wp29/wp29wgs/wp29gen/wp29resolutions.html</w:t>
        </w:r>
      </w:hyperlink>
    </w:p>
    <w:p w14:paraId="4494F4AD" w14:textId="092401D8" w:rsidR="000461C5" w:rsidRPr="001F241E" w:rsidRDefault="000461C5" w:rsidP="000461C5">
      <w:pPr>
        <w:tabs>
          <w:tab w:val="right" w:pos="993"/>
        </w:tabs>
        <w:ind w:left="1134" w:hanging="1275"/>
        <w:rPr>
          <w:rStyle w:val="Hyperlink"/>
          <w:iCs/>
          <w:color w:val="auto"/>
          <w:sz w:val="18"/>
          <w:szCs w:val="18"/>
        </w:rPr>
      </w:pPr>
      <w:r>
        <w:rPr>
          <w:sz w:val="18"/>
          <w:szCs w:val="18"/>
        </w:rPr>
        <w:tab/>
      </w:r>
      <w:r>
        <w:rPr>
          <w:sz w:val="18"/>
          <w:szCs w:val="18"/>
        </w:rPr>
        <w:tab/>
      </w:r>
      <w:hyperlink r:id="rId15" w:history="1">
        <w:r w:rsidRPr="00C16954">
          <w:rPr>
            <w:rStyle w:val="Hyperlink"/>
            <w:sz w:val="18"/>
            <w:szCs w:val="18"/>
          </w:rPr>
          <w:t>https://unece.org/transport/vehicle-regulations/wp29/resolutions</w:t>
        </w:r>
      </w:hyperlink>
      <w:r w:rsidR="000B263C">
        <w:rPr>
          <w:rStyle w:val="Hyperlink"/>
          <w:iCs/>
          <w:color w:val="auto"/>
          <w:sz w:val="18"/>
          <w:szCs w:val="18"/>
        </w:rPr>
        <w:t>"</w:t>
      </w:r>
    </w:p>
    <w:p w14:paraId="217B6FB6" w14:textId="77777777" w:rsidR="000461C5" w:rsidRDefault="000461C5" w:rsidP="000461C5">
      <w:pPr>
        <w:rPr>
          <w:lang w:val="en-US"/>
        </w:rPr>
      </w:pPr>
    </w:p>
    <w:p w14:paraId="17794AF3" w14:textId="77777777" w:rsidR="000461C5" w:rsidRPr="005367EF" w:rsidRDefault="000461C5" w:rsidP="000461C5">
      <w:pPr>
        <w:ind w:left="2268" w:hanging="1134"/>
        <w:rPr>
          <w:lang w:val="en-US"/>
        </w:rPr>
      </w:pPr>
      <w:r w:rsidRPr="005367EF">
        <w:rPr>
          <w:i/>
          <w:iCs/>
          <w:lang w:val="en-US"/>
        </w:rPr>
        <w:t>Paragraph 5.1.,</w:t>
      </w:r>
      <w:r w:rsidRPr="005367EF">
        <w:rPr>
          <w:lang w:val="en-US"/>
        </w:rPr>
        <w:t xml:space="preserve"> amend to read:</w:t>
      </w:r>
    </w:p>
    <w:p w14:paraId="233CF7BD" w14:textId="77777777" w:rsidR="000461C5" w:rsidRPr="005367EF" w:rsidRDefault="000461C5" w:rsidP="000B263C">
      <w:pPr>
        <w:pStyle w:val="SingleTxtG"/>
        <w:ind w:left="1701" w:hanging="567"/>
        <w:rPr>
          <w:lang w:val="en-US"/>
        </w:rPr>
      </w:pPr>
    </w:p>
    <w:p w14:paraId="74F8CE9F" w14:textId="0C5E014F" w:rsidR="000461C5" w:rsidRPr="005367EF" w:rsidRDefault="000B263C" w:rsidP="000B263C">
      <w:pPr>
        <w:pStyle w:val="SingleTxtG"/>
        <w:ind w:left="2268" w:hanging="1134"/>
        <w:rPr>
          <w:lang w:val="en-US"/>
        </w:rPr>
      </w:pPr>
      <w:r>
        <w:rPr>
          <w:lang w:val="en-US"/>
        </w:rPr>
        <w:t>"</w:t>
      </w:r>
      <w:r w:rsidR="000461C5" w:rsidRPr="005367EF">
        <w:rPr>
          <w:lang w:val="en-US"/>
        </w:rPr>
        <w:t>5.1.</w:t>
      </w:r>
      <w:r w:rsidR="000461C5" w:rsidRPr="005367EF">
        <w:rPr>
          <w:lang w:val="en-US"/>
        </w:rPr>
        <w:tab/>
      </w:r>
      <w:r>
        <w:rPr>
          <w:lang w:val="en-US"/>
        </w:rPr>
        <w:tab/>
      </w:r>
      <w:r w:rsidR="000461C5" w:rsidRPr="005367EF">
        <w:rPr>
          <w:lang w:val="en-US"/>
        </w:rPr>
        <w:t>Any vehicle fitted with a BSIS complying with the definition of paragraph 2.3. above shall meet the requirements contained in paragraphs 5.2. to 5.7. of this Regulation.</w:t>
      </w:r>
      <w:r w:rsidR="000461C5" w:rsidRPr="005367EF">
        <w:rPr>
          <w:lang w:val="en-US"/>
        </w:rPr>
        <w:br/>
      </w:r>
    </w:p>
    <w:p w14:paraId="4A417856" w14:textId="77777777" w:rsidR="000B263C" w:rsidRDefault="000B263C" w:rsidP="000B263C">
      <w:pPr>
        <w:pStyle w:val="SingleTxtG"/>
        <w:ind w:left="2268" w:hanging="283"/>
        <w:rPr>
          <w:lang w:val="en-US"/>
        </w:rPr>
      </w:pPr>
      <w:r>
        <w:rPr>
          <w:lang w:val="en-US"/>
        </w:rPr>
        <w:tab/>
      </w:r>
      <w:r w:rsidR="000461C5" w:rsidRPr="005367EF">
        <w:rPr>
          <w:lang w:val="en-US"/>
        </w:rPr>
        <w:t xml:space="preserve">When the vehicle is equipped with a means to automatically deactivate the BSIS in situations such as, having street cleaning equipment or </w:t>
      </w:r>
      <w:r w:rsidR="00C03D1E" w:rsidRPr="005367EF">
        <w:rPr>
          <w:lang w:val="en-US"/>
        </w:rPr>
        <w:t>snow ploughs</w:t>
      </w:r>
      <w:r w:rsidR="000461C5" w:rsidRPr="005367EF">
        <w:rPr>
          <w:lang w:val="en-US"/>
        </w:rPr>
        <w:t xml:space="preserve"> attached, emptying waste containers, </w:t>
      </w:r>
      <w:r w:rsidR="000461C5" w:rsidRPr="005367EF">
        <w:rPr>
          <w:strike/>
          <w:lang w:val="en-US"/>
        </w:rPr>
        <w:t>or</w:t>
      </w:r>
      <w:r w:rsidR="000461C5" w:rsidRPr="005367EF">
        <w:rPr>
          <w:lang w:val="en-US"/>
        </w:rPr>
        <w:t xml:space="preserve"> having doors opening to the outside of a bus, </w:t>
      </w:r>
      <w:r w:rsidR="000461C5" w:rsidRPr="005367EF">
        <w:rPr>
          <w:b/>
          <w:bCs/>
          <w:lang w:val="en-US"/>
        </w:rPr>
        <w:t>or the activation of an ADS feature</w:t>
      </w:r>
      <w:r w:rsidR="000461C5" w:rsidRPr="005367EF">
        <w:rPr>
          <w:lang w:val="en-US"/>
        </w:rPr>
        <w:t>, the following provisions shall apply as appropriate:</w:t>
      </w:r>
    </w:p>
    <w:p w14:paraId="255A7CD3" w14:textId="0D64EE39" w:rsidR="000461C5" w:rsidRPr="005367EF" w:rsidRDefault="000B263C" w:rsidP="000B263C">
      <w:pPr>
        <w:pStyle w:val="SingleTxtG"/>
        <w:ind w:left="2268" w:hanging="567"/>
        <w:rPr>
          <w:lang w:val="en-US"/>
        </w:rPr>
      </w:pPr>
      <w:r>
        <w:rPr>
          <w:lang w:val="en-US"/>
        </w:rPr>
        <w:tab/>
      </w:r>
      <w:r>
        <w:rPr>
          <w:lang w:val="en-US"/>
        </w:rPr>
        <w:tab/>
      </w:r>
      <w:r w:rsidR="000461C5" w:rsidRPr="005367EF">
        <w:rPr>
          <w:lang w:val="en-US"/>
        </w:rPr>
        <w:t xml:space="preserve">The vehicle manufacturer shall provide a list of situations and corresponding criteria where the BSIS is automatically deactivated to the technical service at the time of type </w:t>
      </w:r>
      <w:proofErr w:type="gramStart"/>
      <w:r w:rsidR="000461C5" w:rsidRPr="005367EF">
        <w:rPr>
          <w:lang w:val="en-US"/>
        </w:rPr>
        <w:t>approval</w:t>
      </w:r>
      <w:proofErr w:type="gramEnd"/>
      <w:r w:rsidR="000461C5" w:rsidRPr="005367EF">
        <w:rPr>
          <w:lang w:val="en-US"/>
        </w:rPr>
        <w:t xml:space="preserve"> and it shall be annexed to the test report.</w:t>
      </w:r>
    </w:p>
    <w:p w14:paraId="38A35379" w14:textId="7413AEDC" w:rsidR="000461C5" w:rsidRPr="005367EF" w:rsidRDefault="000B263C" w:rsidP="000B263C">
      <w:pPr>
        <w:pStyle w:val="SingleTxtG"/>
        <w:ind w:left="2268" w:hanging="567"/>
        <w:rPr>
          <w:lang w:val="en-US"/>
        </w:rPr>
      </w:pPr>
      <w:r>
        <w:rPr>
          <w:lang w:val="en-US"/>
        </w:rPr>
        <w:tab/>
      </w:r>
      <w:r>
        <w:rPr>
          <w:lang w:val="en-US"/>
        </w:rPr>
        <w:tab/>
      </w:r>
      <w:r w:rsidR="000461C5" w:rsidRPr="005367EF">
        <w:rPr>
          <w:lang w:val="en-US"/>
        </w:rPr>
        <w:t>The BSIS shall be automatically reactivated as soon as the conditions that led to the automatic deactivation are not present anymore.</w:t>
      </w:r>
    </w:p>
    <w:p w14:paraId="6CC621F8" w14:textId="322829EE" w:rsidR="000461C5" w:rsidRPr="005367EF" w:rsidRDefault="000B263C" w:rsidP="000B263C">
      <w:pPr>
        <w:pStyle w:val="SingleTxtG"/>
        <w:ind w:left="2268" w:hanging="567"/>
        <w:rPr>
          <w:b/>
        </w:rPr>
      </w:pPr>
      <w:r>
        <w:rPr>
          <w:b/>
        </w:rPr>
        <w:tab/>
      </w:r>
      <w:r>
        <w:rPr>
          <w:b/>
        </w:rPr>
        <w:tab/>
      </w:r>
      <w:r w:rsidR="000461C5" w:rsidRPr="005367EF">
        <w:rPr>
          <w:b/>
        </w:rPr>
        <w:t>For vehicles with an ADS: the transitions of user roles, if applicable, and the procedure for those transitions, for example, reversion to manual driving following deactivation of the ADS feature, shall comply with the technical requirements defined in UN Regulation No. [XXX].</w:t>
      </w:r>
    </w:p>
    <w:p w14:paraId="08121F35" w14:textId="49DD5A9D" w:rsidR="000461C5" w:rsidRPr="005367EF" w:rsidRDefault="000B263C" w:rsidP="000B263C">
      <w:pPr>
        <w:pStyle w:val="SingleTxtG"/>
        <w:ind w:left="2268" w:hanging="567"/>
        <w:rPr>
          <w:b/>
          <w:bCs/>
          <w:lang w:val="en-US"/>
        </w:rPr>
      </w:pPr>
      <w:r>
        <w:rPr>
          <w:b/>
          <w:bCs/>
          <w:lang w:val="en-US"/>
        </w:rPr>
        <w:tab/>
      </w:r>
      <w:r>
        <w:rPr>
          <w:b/>
          <w:bCs/>
          <w:lang w:val="en-US"/>
        </w:rPr>
        <w:tab/>
      </w:r>
      <w:r w:rsidR="000461C5" w:rsidRPr="005367EF">
        <w:rPr>
          <w:b/>
          <w:bCs/>
          <w:lang w:val="en-US"/>
        </w:rPr>
        <w:t>Except in the case of an ADS feature being active,</w:t>
      </w:r>
    </w:p>
    <w:p w14:paraId="3A43EE53" w14:textId="4BEA19FE" w:rsidR="000461C5" w:rsidRPr="005367EF" w:rsidRDefault="000B263C" w:rsidP="000B263C">
      <w:pPr>
        <w:pStyle w:val="SingleTxtG"/>
        <w:ind w:left="2268" w:hanging="567"/>
        <w:rPr>
          <w:lang w:val="en-US"/>
        </w:rPr>
      </w:pPr>
      <w:r>
        <w:rPr>
          <w:b/>
          <w:bCs/>
          <w:lang w:val="en-US"/>
        </w:rPr>
        <w:tab/>
      </w:r>
      <w:r>
        <w:rPr>
          <w:b/>
          <w:bCs/>
          <w:lang w:val="en-US"/>
        </w:rPr>
        <w:tab/>
      </w:r>
      <w:proofErr w:type="spellStart"/>
      <w:r w:rsidR="000461C5" w:rsidRPr="005367EF">
        <w:rPr>
          <w:b/>
          <w:bCs/>
          <w:lang w:val="en-US"/>
        </w:rPr>
        <w:t>a</w:t>
      </w:r>
      <w:r w:rsidR="000461C5" w:rsidRPr="005367EF">
        <w:rPr>
          <w:strike/>
          <w:lang w:val="en-US"/>
        </w:rPr>
        <w:t>A</w:t>
      </w:r>
      <w:proofErr w:type="spellEnd"/>
      <w:r w:rsidR="000461C5" w:rsidRPr="005367EF">
        <w:rPr>
          <w:lang w:val="en-US"/>
        </w:rPr>
        <w:t xml:space="preserve"> constant optical warning signal shall inform the driver that the BSIS has been deactivated. The yellow failure warning signal specified in paragraph 5.6. below may be used for this purpose.</w:t>
      </w:r>
      <w:r>
        <w:rPr>
          <w:lang w:val="en-US"/>
        </w:rPr>
        <w:t>"</w:t>
      </w:r>
    </w:p>
    <w:p w14:paraId="5B1AB739" w14:textId="77777777" w:rsidR="000461C5" w:rsidRPr="005367EF" w:rsidRDefault="000461C5" w:rsidP="000461C5">
      <w:pPr>
        <w:autoSpaceDE w:val="0"/>
        <w:autoSpaceDN w:val="0"/>
        <w:adjustRightInd w:val="0"/>
        <w:spacing w:before="120" w:after="120" w:line="240" w:lineRule="auto"/>
        <w:ind w:left="2268" w:right="1134" w:hanging="1134"/>
        <w:jc w:val="both"/>
        <w:rPr>
          <w:i/>
          <w:iCs/>
          <w:lang w:val="en-US"/>
        </w:rPr>
      </w:pPr>
      <w:r w:rsidRPr="005367EF">
        <w:rPr>
          <w:i/>
          <w:iCs/>
          <w:lang w:val="en-US"/>
        </w:rPr>
        <w:t xml:space="preserve">Insert a new Paragraph 5.2.3., </w:t>
      </w:r>
      <w:r w:rsidRPr="005367EF">
        <w:rPr>
          <w:lang w:val="en-US"/>
        </w:rPr>
        <w:t>to read:</w:t>
      </w:r>
    </w:p>
    <w:p w14:paraId="2AF3F414" w14:textId="70E2B823" w:rsidR="000461C5" w:rsidRPr="005367EF" w:rsidRDefault="000B263C" w:rsidP="000461C5">
      <w:pPr>
        <w:ind w:left="2268" w:right="1134" w:hanging="1134"/>
        <w:jc w:val="both"/>
        <w:rPr>
          <w:rStyle w:val="Hyperlink"/>
          <w:iCs/>
          <w:strike/>
          <w:color w:val="auto"/>
          <w:szCs w:val="18"/>
        </w:rPr>
      </w:pPr>
      <w:r>
        <w:rPr>
          <w:rStyle w:val="Hyperlink"/>
          <w:iCs/>
          <w:color w:val="auto"/>
          <w:szCs w:val="18"/>
        </w:rPr>
        <w:t>"</w:t>
      </w:r>
      <w:r w:rsidR="000461C5" w:rsidRPr="000B263C">
        <w:rPr>
          <w:b/>
          <w:bCs/>
          <w:lang w:val="en-US"/>
        </w:rPr>
        <w:t>5.2.3.</w:t>
      </w:r>
      <w:r w:rsidR="000461C5" w:rsidRPr="000B263C">
        <w:rPr>
          <w:b/>
          <w:bCs/>
          <w:lang w:val="en-US"/>
        </w:rPr>
        <w:tab/>
      </w:r>
      <w:r w:rsidR="00FD780A">
        <w:rPr>
          <w:b/>
          <w:bCs/>
          <w:lang w:val="en-US"/>
        </w:rPr>
        <w:t>F</w:t>
      </w:r>
      <w:r w:rsidR="00FD780A" w:rsidRPr="000B263C">
        <w:rPr>
          <w:b/>
          <w:bCs/>
          <w:lang w:val="en-US"/>
        </w:rPr>
        <w:t xml:space="preserve">or </w:t>
      </w:r>
      <w:r w:rsidR="000461C5" w:rsidRPr="000B263C">
        <w:rPr>
          <w:b/>
          <w:bCs/>
          <w:lang w:val="en-US"/>
        </w:rPr>
        <w:t xml:space="preserve">Vehicles of category X, with a manual mode intended to be operated on-board the vehicle, not using a driver’s seat, may fulfil alternative requirements, in agreement with the Technical Service and Type Approval Authority, provided that the manufacturer, with the safety concept defined for </w:t>
      </w:r>
      <w:r w:rsidR="006F107C" w:rsidRPr="000B263C">
        <w:rPr>
          <w:b/>
          <w:bCs/>
          <w:lang w:val="en-US"/>
        </w:rPr>
        <w:t>such manual operation</w:t>
      </w:r>
      <w:r w:rsidR="000461C5" w:rsidRPr="000B263C">
        <w:rPr>
          <w:b/>
          <w:bCs/>
          <w:lang w:val="en-US"/>
        </w:rPr>
        <w:t xml:space="preserve">, can demonstrate that a level </w:t>
      </w:r>
      <w:r w:rsidR="000461C5" w:rsidRPr="000B263C">
        <w:rPr>
          <w:b/>
          <w:bCs/>
          <w:lang w:val="en-US"/>
        </w:rPr>
        <w:lastRenderedPageBreak/>
        <w:t>of safety, equivalent to that of the requirements set out in paragraphs 5.3. to 5.7. below, is achieved. The alternative provisions that are applied and the vehicle’s performance must be duly described in the Test Report.</w:t>
      </w:r>
      <w:r>
        <w:rPr>
          <w:lang w:val="en-US"/>
        </w:rPr>
        <w:t>"</w:t>
      </w:r>
    </w:p>
    <w:p w14:paraId="6BE76C18" w14:textId="77777777" w:rsidR="000461C5" w:rsidRDefault="000461C5" w:rsidP="000461C5">
      <w:pPr>
        <w:ind w:left="2268" w:right="1134" w:hanging="1134"/>
        <w:jc w:val="both"/>
        <w:rPr>
          <w:rStyle w:val="Hyperlink"/>
          <w:iCs/>
          <w:color w:val="auto"/>
          <w:szCs w:val="18"/>
        </w:rPr>
      </w:pPr>
    </w:p>
    <w:p w14:paraId="282AC3D7" w14:textId="77777777" w:rsidR="000461C5" w:rsidRPr="004B4EC5" w:rsidRDefault="000461C5" w:rsidP="000461C5">
      <w:pPr>
        <w:pStyle w:val="Default"/>
        <w:ind w:left="1701" w:hanging="567"/>
        <w:rPr>
          <w:rFonts w:eastAsia="MS Mincho"/>
          <w:iCs/>
          <w:noProof/>
          <w:color w:val="auto"/>
          <w:sz w:val="20"/>
          <w:szCs w:val="20"/>
          <w:lang w:val="en-GB" w:eastAsia="ja-JP"/>
        </w:rPr>
      </w:pPr>
      <w:r w:rsidRPr="004B4EC5">
        <w:rPr>
          <w:rFonts w:eastAsia="MS Mincho"/>
          <w:i/>
          <w:noProof/>
          <w:color w:val="auto"/>
          <w:sz w:val="20"/>
          <w:szCs w:val="20"/>
          <w:lang w:val="en-GB" w:eastAsia="ja-JP"/>
        </w:rPr>
        <w:t>Annex 2</w:t>
      </w:r>
      <w:r w:rsidRPr="004B4EC5">
        <w:rPr>
          <w:rFonts w:eastAsia="MS Mincho" w:hint="eastAsia"/>
          <w:i/>
          <w:noProof/>
          <w:color w:val="auto"/>
          <w:sz w:val="20"/>
          <w:szCs w:val="20"/>
          <w:lang w:val="en-GB" w:eastAsia="ja-JP"/>
        </w:rPr>
        <w:t xml:space="preserve">, </w:t>
      </w:r>
      <w:r w:rsidRPr="004B4EC5">
        <w:rPr>
          <w:rFonts w:eastAsia="MS Mincho" w:hint="eastAsia"/>
          <w:iCs/>
          <w:noProof/>
          <w:color w:val="auto"/>
          <w:sz w:val="20"/>
          <w:szCs w:val="20"/>
          <w:lang w:val="en-GB" w:eastAsia="ja-JP"/>
        </w:rPr>
        <w:t>amend to read:</w:t>
      </w:r>
    </w:p>
    <w:p w14:paraId="0BA7D0F9" w14:textId="77777777" w:rsidR="000461C5" w:rsidRPr="004B4EC5" w:rsidRDefault="000461C5" w:rsidP="000461C5">
      <w:pPr>
        <w:pStyle w:val="Default"/>
        <w:ind w:left="1701" w:hanging="567"/>
        <w:rPr>
          <w:rFonts w:eastAsia="MS Mincho"/>
          <w:iCs/>
          <w:noProof/>
          <w:color w:val="auto"/>
          <w:sz w:val="20"/>
          <w:szCs w:val="20"/>
          <w:lang w:val="en-GB" w:eastAsia="ja-JP"/>
        </w:rPr>
      </w:pPr>
    </w:p>
    <w:p w14:paraId="400886F8" w14:textId="4AD84241" w:rsidR="000461C5" w:rsidRPr="004B4EC5" w:rsidRDefault="000B263C" w:rsidP="000461C5">
      <w:pPr>
        <w:pStyle w:val="Default"/>
        <w:ind w:left="1701" w:hanging="567"/>
        <w:rPr>
          <w:b/>
          <w:bCs/>
          <w:color w:val="auto"/>
          <w:sz w:val="28"/>
          <w:lang w:val="en-GB"/>
        </w:rPr>
      </w:pPr>
      <w:r>
        <w:rPr>
          <w:rFonts w:eastAsia="MS Mincho"/>
          <w:iCs/>
          <w:noProof/>
          <w:color w:val="auto"/>
          <w:sz w:val="20"/>
          <w:szCs w:val="20"/>
          <w:lang w:val="en-GB" w:eastAsia="ja-JP"/>
        </w:rPr>
        <w:t>"</w:t>
      </w:r>
      <w:r w:rsidR="000461C5" w:rsidRPr="004B4EC5">
        <w:rPr>
          <w:b/>
          <w:color w:val="auto"/>
          <w:sz w:val="28"/>
          <w:lang w:val="en-GB"/>
        </w:rPr>
        <w:t>Annex 2</w:t>
      </w:r>
      <w:r w:rsidR="000461C5" w:rsidRPr="004B4EC5">
        <w:rPr>
          <w:b/>
          <w:color w:val="auto"/>
          <w:sz w:val="28"/>
          <w:lang w:val="en-GB"/>
        </w:rPr>
        <w:tab/>
        <w:t>- Arrangements of approval marks</w:t>
      </w:r>
    </w:p>
    <w:p w14:paraId="222EBFDF" w14:textId="77777777" w:rsidR="000461C5" w:rsidRPr="004B4EC5" w:rsidRDefault="000461C5" w:rsidP="000461C5">
      <w:pPr>
        <w:spacing w:after="120"/>
        <w:ind w:left="1134" w:right="1134"/>
        <w:jc w:val="both"/>
      </w:pPr>
      <w:r w:rsidRPr="004B4EC5">
        <w:t>(</w:t>
      </w:r>
      <w:proofErr w:type="gramStart"/>
      <w:r w:rsidRPr="004B4EC5">
        <w:t>see</w:t>
      </w:r>
      <w:proofErr w:type="gramEnd"/>
      <w:r w:rsidRPr="004B4EC5">
        <w:t xml:space="preserve"> paragraph</w:t>
      </w:r>
      <w:r w:rsidRPr="004B4EC5">
        <w:rPr>
          <w:strike/>
        </w:rPr>
        <w:t>s</w:t>
      </w:r>
      <w:r w:rsidRPr="004B4EC5">
        <w:t> 4.5.</w:t>
      </w:r>
      <w:r w:rsidRPr="004B4EC5">
        <w:rPr>
          <w:strike/>
        </w:rPr>
        <w:t xml:space="preserve"> to 4.5.2.</w:t>
      </w:r>
      <w:r w:rsidRPr="004B4EC5">
        <w:t xml:space="preserve"> of this Regulation)</w:t>
      </w:r>
    </w:p>
    <w:p w14:paraId="76839770" w14:textId="77777777" w:rsidR="000461C5" w:rsidRPr="004B4EC5" w:rsidRDefault="000461C5" w:rsidP="000461C5">
      <w:pPr>
        <w:spacing w:after="120"/>
        <w:ind w:left="1134" w:right="1134"/>
        <w:jc w:val="both"/>
      </w:pPr>
      <w:r w:rsidRPr="004B4EC5">
        <w:rPr>
          <w:noProof/>
          <w:lang w:val="nl-NL" w:eastAsia="nl-NL"/>
        </w:rPr>
        <mc:AlternateContent>
          <mc:Choice Requires="wpg">
            <w:drawing>
              <wp:anchor distT="0" distB="0" distL="114300" distR="114300" simplePos="0" relativeHeight="251659264" behindDoc="0" locked="0" layoutInCell="1" allowOverlap="1" wp14:anchorId="3A3CD335" wp14:editId="4A7F76D0">
                <wp:simplePos x="0" y="0"/>
                <wp:positionH relativeFrom="column">
                  <wp:posOffset>2181860</wp:posOffset>
                </wp:positionH>
                <wp:positionV relativeFrom="paragraph">
                  <wp:posOffset>310515</wp:posOffset>
                </wp:positionV>
                <wp:extent cx="1872615" cy="491490"/>
                <wp:effectExtent l="0" t="0" r="0" b="38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69" name="Group 19"/>
                        <wpg:cNvGrpSpPr>
                          <a:grpSpLocks/>
                        </wpg:cNvGrpSpPr>
                        <wpg:grpSpPr bwMode="auto">
                          <a:xfrm>
                            <a:off x="5100" y="3992"/>
                            <a:ext cx="2409" cy="774"/>
                            <a:chOff x="3855" y="3977"/>
                            <a:chExt cx="2409" cy="774"/>
                          </a:xfrm>
                        </wpg:grpSpPr>
                        <wps:wsp>
                          <wps:cNvPr id="170"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88119B" w14:textId="77777777" w:rsidR="000461C5" w:rsidRDefault="000461C5" w:rsidP="000461C5"/>
                            </w:txbxContent>
                          </wps:txbx>
                          <wps:bodyPr rot="0" vert="horz" wrap="square" lIns="91440" tIns="45720" rIns="91440" bIns="45720" anchor="t" anchorCtr="0" upright="1">
                            <a:noAutofit/>
                          </wps:bodyPr>
                        </wps:wsp>
                        <wps:wsp>
                          <wps:cNvPr id="171"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EFA15" w14:textId="77777777" w:rsidR="000461C5" w:rsidRDefault="000461C5" w:rsidP="000461C5">
                                <w:pPr>
                                  <w:rPr>
                                    <w:sz w:val="32"/>
                                  </w:rPr>
                                </w:pPr>
                                <w:r>
                                  <w:rPr>
                                    <w:sz w:val="32"/>
                                  </w:rPr>
                                  <w:t>151</w:t>
                                </w:r>
                                <w:r w:rsidRPr="00300BA9">
                                  <w:rPr>
                                    <w:sz w:val="32"/>
                                  </w:rPr>
                                  <w:t>R -</w:t>
                                </w:r>
                                <w:r>
                                  <w:rPr>
                                    <w:sz w:val="32"/>
                                  </w:rPr>
                                  <w:t xml:space="preserve"> 00185</w:t>
                                </w:r>
                              </w:p>
                            </w:txbxContent>
                          </wps:txbx>
                          <wps:bodyPr rot="0" vert="horz" wrap="square" lIns="91440" tIns="45720" rIns="91440" bIns="45720" anchor="t" anchorCtr="0" upright="1">
                            <a:noAutofit/>
                          </wps:bodyPr>
                        </wps:wsp>
                      </wpg:grpSp>
                      <wps:wsp>
                        <wps:cNvPr id="172"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CD335" id="Group 168" o:spid="_x0000_s1026" style="position:absolute;left:0;text-align:left;margin-left:171.8pt;margin-top:24.45pt;width:147.45pt;height:38.7pt;z-index:251659264"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4188119B" w14:textId="77777777" w:rsidR="000461C5" w:rsidRDefault="000461C5" w:rsidP="000461C5"/>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14:paraId="674EFA15" w14:textId="77777777" w:rsidR="000461C5" w:rsidRDefault="000461C5" w:rsidP="000461C5">
                          <w:pPr>
                            <w:rPr>
                              <w:sz w:val="32"/>
                            </w:rPr>
                          </w:pPr>
                          <w:r>
                            <w:rPr>
                              <w:sz w:val="32"/>
                            </w:rPr>
                            <w:t>151</w:t>
                          </w:r>
                          <w:r w:rsidRPr="00300BA9">
                            <w:rPr>
                              <w:sz w:val="32"/>
                            </w:rPr>
                            <w:t>R -</w:t>
                          </w:r>
                          <w:r>
                            <w:rPr>
                              <w:sz w:val="32"/>
                            </w:rPr>
                            <w:t xml:space="preserve"> 00185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group>
            </w:pict>
          </mc:Fallback>
        </mc:AlternateContent>
      </w:r>
      <w:bookmarkStart w:id="7" w:name="_MON_1339922715"/>
      <w:bookmarkEnd w:id="7"/>
      <w:r w:rsidRPr="004B4EC5">
        <w:object w:dxaOrig="6299" w:dyaOrig="1339" w14:anchorId="08BFC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67.45pt" o:ole="">
            <v:imagedata r:id="rId16" o:title=""/>
          </v:shape>
          <o:OLEObject Type="Embed" ProgID="Word.Picture.8" ShapeID="_x0000_i1025" DrawAspect="Content" ObjectID="_1831205313" r:id="rId17"/>
        </w:object>
      </w:r>
    </w:p>
    <w:p w14:paraId="3155A431" w14:textId="77777777" w:rsidR="000461C5" w:rsidRPr="004B4EC5" w:rsidRDefault="000461C5" w:rsidP="000461C5">
      <w:pPr>
        <w:spacing w:after="120"/>
        <w:ind w:left="1134" w:right="1134"/>
        <w:jc w:val="right"/>
      </w:pPr>
      <w:r w:rsidRPr="004B4EC5">
        <w:t>a = 8 mm min</w:t>
      </w:r>
    </w:p>
    <w:p w14:paraId="3D88B30F" w14:textId="77777777" w:rsidR="000461C5" w:rsidRPr="004B4EC5" w:rsidRDefault="000461C5" w:rsidP="000461C5">
      <w:pPr>
        <w:spacing w:after="120"/>
        <w:ind w:left="1134" w:right="1134" w:firstLine="567"/>
        <w:jc w:val="both"/>
      </w:pPr>
      <w:r w:rsidRPr="004B4EC5">
        <w:t xml:space="preserve">The above approval mark affixed to a vehicle shows that the vehicle type concerned has been approved in Germany (E1) </w:t>
      </w:r>
      <w:proofErr w:type="gramStart"/>
      <w:r w:rsidRPr="004B4EC5">
        <w:t>with regard to</w:t>
      </w:r>
      <w:proofErr w:type="gramEnd"/>
      <w:r w:rsidRPr="004B4EC5">
        <w:t xml:space="preserve"> BSIS pursuant to UN Regulation No. 151.  The first two digits of the approval number indicate that the approval was granted in accordance with the requirements of UN Regulation No. 151 in its original form.</w:t>
      </w:r>
    </w:p>
    <w:p w14:paraId="404A1653" w14:textId="77777777" w:rsidR="000461C5" w:rsidRPr="004B4EC5" w:rsidRDefault="000461C5" w:rsidP="000461C5">
      <w:pPr>
        <w:spacing w:after="120"/>
        <w:ind w:left="1134" w:right="1134"/>
        <w:jc w:val="both"/>
        <w:rPr>
          <w:strike/>
        </w:rPr>
      </w:pPr>
      <w:r w:rsidRPr="004B4EC5">
        <w:rPr>
          <w:strike/>
          <w:noProof/>
        </w:rPr>
        <mc:AlternateContent>
          <mc:Choice Requires="wps">
            <w:drawing>
              <wp:anchor distT="0" distB="0" distL="114300" distR="114300" simplePos="0" relativeHeight="251661312" behindDoc="0" locked="0" layoutInCell="1" allowOverlap="1" wp14:anchorId="16FDEC3F" wp14:editId="265CE8D5">
                <wp:simplePos x="0" y="0"/>
                <wp:positionH relativeFrom="column">
                  <wp:posOffset>721773</wp:posOffset>
                </wp:positionH>
                <wp:positionV relativeFrom="paragraph">
                  <wp:posOffset>99954</wp:posOffset>
                </wp:positionV>
                <wp:extent cx="3960458" cy="1269676"/>
                <wp:effectExtent l="0" t="0" r="21590" b="26035"/>
                <wp:wrapNone/>
                <wp:docPr id="1278120870"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E9BC8"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754739C1" w14:textId="77777777" w:rsidR="000461C5" w:rsidRPr="004B4EC5" w:rsidRDefault="000461C5" w:rsidP="000461C5">
      <w:pPr>
        <w:spacing w:after="120"/>
        <w:ind w:left="1134" w:right="1134"/>
        <w:jc w:val="both"/>
        <w:rPr>
          <w:strike/>
        </w:rPr>
      </w:pPr>
      <w:r w:rsidRPr="004B4EC5">
        <w:rPr>
          <w:strike/>
          <w:noProof/>
        </w:rPr>
        <mc:AlternateContent>
          <mc:Choice Requires="wps">
            <w:drawing>
              <wp:anchor distT="0" distB="0" distL="114300" distR="114300" simplePos="0" relativeHeight="251662336" behindDoc="0" locked="0" layoutInCell="1" allowOverlap="1" wp14:anchorId="555CF2D8" wp14:editId="69DD1C89">
                <wp:simplePos x="0" y="0"/>
                <wp:positionH relativeFrom="column">
                  <wp:posOffset>814960</wp:posOffset>
                </wp:positionH>
                <wp:positionV relativeFrom="paragraph">
                  <wp:posOffset>5311</wp:posOffset>
                </wp:positionV>
                <wp:extent cx="3960187" cy="1153192"/>
                <wp:effectExtent l="0" t="0" r="21590" b="27940"/>
                <wp:wrapNone/>
                <wp:docPr id="277579570"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60580" id="Rechte verbindingslijn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4B4EC5">
        <w:rPr>
          <w:strike/>
          <w:noProof/>
          <w:sz w:val="22"/>
          <w:szCs w:val="22"/>
          <w:lang w:val="nl-NL" w:eastAsia="nl-NL"/>
        </w:rPr>
        <mc:AlternateContent>
          <mc:Choice Requires="wpg">
            <w:drawing>
              <wp:anchor distT="0" distB="0" distL="114300" distR="114300" simplePos="0" relativeHeight="251660288" behindDoc="0" locked="0" layoutInCell="1" allowOverlap="1" wp14:anchorId="629CAC54" wp14:editId="2F8BF652">
                <wp:simplePos x="0" y="0"/>
                <wp:positionH relativeFrom="column">
                  <wp:posOffset>779145</wp:posOffset>
                </wp:positionH>
                <wp:positionV relativeFrom="paragraph">
                  <wp:posOffset>45720</wp:posOffset>
                </wp:positionV>
                <wp:extent cx="4178935" cy="1257300"/>
                <wp:effectExtent l="26670" t="0" r="4445" b="1905"/>
                <wp:wrapNone/>
                <wp:docPr id="1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103" name="Gruppieren 304"/>
                        <wpg:cNvGrpSpPr>
                          <a:grpSpLocks/>
                        </wpg:cNvGrpSpPr>
                        <wpg:grpSpPr bwMode="auto">
                          <a:xfrm>
                            <a:off x="1856" y="2497"/>
                            <a:ext cx="6581" cy="1980"/>
                            <a:chOff x="191" y="0"/>
                            <a:chExt cx="38358" cy="12688"/>
                          </a:xfrm>
                        </wpg:grpSpPr>
                        <wps:wsp>
                          <wps:cNvPr id="107"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82932" w14:textId="77777777" w:rsidR="000461C5" w:rsidRPr="00B9582B" w:rsidRDefault="000461C5" w:rsidP="000461C5">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08" name="Groep 17"/>
                          <wpg:cNvGrpSpPr>
                            <a:grpSpLocks/>
                          </wpg:cNvGrpSpPr>
                          <wpg:grpSpPr bwMode="auto">
                            <a:xfrm>
                              <a:off x="191" y="805"/>
                              <a:ext cx="38359" cy="11883"/>
                              <a:chOff x="191" y="0"/>
                              <a:chExt cx="38358" cy="11883"/>
                            </a:xfrm>
                          </wpg:grpSpPr>
                          <wpg:grpSp>
                            <wpg:cNvPr id="109" name="Groep 18"/>
                            <wpg:cNvGrpSpPr>
                              <a:grpSpLocks/>
                            </wpg:cNvGrpSpPr>
                            <wpg:grpSpPr bwMode="auto">
                              <a:xfrm>
                                <a:off x="7648" y="0"/>
                                <a:ext cx="10109" cy="6743"/>
                                <a:chOff x="0" y="0"/>
                                <a:chExt cx="10109" cy="6747"/>
                              </a:xfrm>
                            </wpg:grpSpPr>
                            <wps:wsp>
                              <wps:cNvPr id="111"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39" name="Groep 15"/>
                            <wpg:cNvGrpSpPr>
                              <a:grpSpLocks/>
                            </wpg:cNvGrpSpPr>
                            <wpg:grpSpPr bwMode="auto">
                              <a:xfrm>
                                <a:off x="191" y="19"/>
                                <a:ext cx="38359" cy="11864"/>
                                <a:chOff x="191" y="0"/>
                                <a:chExt cx="38358" cy="11863"/>
                              </a:xfrm>
                            </wpg:grpSpPr>
                            <wpg:grpSp>
                              <wpg:cNvPr id="140" name="Groep 14"/>
                              <wpg:cNvGrpSpPr>
                                <a:grpSpLocks/>
                              </wpg:cNvGrpSpPr>
                              <wpg:grpSpPr bwMode="auto">
                                <a:xfrm>
                                  <a:off x="31131" y="2281"/>
                                  <a:ext cx="7419" cy="2549"/>
                                  <a:chOff x="0" y="0"/>
                                  <a:chExt cx="7418" cy="2549"/>
                                </a:xfrm>
                              </wpg:grpSpPr>
                              <wpg:grpSp>
                                <wpg:cNvPr id="141" name="Groep 11"/>
                                <wpg:cNvGrpSpPr>
                                  <a:grpSpLocks/>
                                </wpg:cNvGrpSpPr>
                                <wpg:grpSpPr bwMode="auto">
                                  <a:xfrm>
                                    <a:off x="0" y="0"/>
                                    <a:ext cx="6191" cy="2549"/>
                                    <a:chOff x="0" y="0"/>
                                    <a:chExt cx="6191" cy="2549"/>
                                  </a:xfrm>
                                </wpg:grpSpPr>
                                <wps:wsp>
                                  <wps:cNvPr id="143"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46"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646DB6" w14:textId="77777777" w:rsidR="000461C5" w:rsidRPr="00CD4B25" w:rsidRDefault="000461C5" w:rsidP="000461C5">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150" name="Groep 9"/>
                              <wpg:cNvGrpSpPr>
                                <a:grpSpLocks/>
                              </wpg:cNvGrpSpPr>
                              <wpg:grpSpPr bwMode="auto">
                                <a:xfrm>
                                  <a:off x="191" y="0"/>
                                  <a:ext cx="32225" cy="11863"/>
                                  <a:chOff x="191" y="0"/>
                                  <a:chExt cx="32224" cy="11863"/>
                                </a:xfrm>
                              </wpg:grpSpPr>
                              <wps:wsp>
                                <wps:cNvPr id="15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880C0" w14:textId="77777777" w:rsidR="000461C5" w:rsidRPr="00904245" w:rsidRDefault="000461C5" w:rsidP="000461C5">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52" name="Groep 8"/>
                                <wpg:cNvGrpSpPr>
                                  <a:grpSpLocks/>
                                </wpg:cNvGrpSpPr>
                                <wpg:grpSpPr bwMode="auto">
                                  <a:xfrm>
                                    <a:off x="191" y="0"/>
                                    <a:ext cx="17374" cy="11863"/>
                                    <a:chOff x="191" y="0"/>
                                    <a:chExt cx="17374" cy="11863"/>
                                  </a:xfrm>
                                </wpg:grpSpPr>
                                <wpg:grpSp>
                                  <wpg:cNvPr id="158" name="Groep 7"/>
                                  <wpg:cNvGrpSpPr>
                                    <a:grpSpLocks/>
                                  </wpg:cNvGrpSpPr>
                                  <wpg:grpSpPr bwMode="auto">
                                    <a:xfrm>
                                      <a:off x="191" y="0"/>
                                      <a:ext cx="17374" cy="9288"/>
                                      <a:chOff x="191" y="0"/>
                                      <a:chExt cx="17374" cy="9288"/>
                                    </a:xfrm>
                                  </wpg:grpSpPr>
                                  <wps:wsp>
                                    <wps:cNvPr id="159"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C68E1A" w14:textId="77777777" w:rsidR="000461C5" w:rsidRPr="00CD4B25" w:rsidRDefault="000461C5" w:rsidP="000461C5">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60" name="Groep 6"/>
                                    <wpg:cNvGrpSpPr>
                                      <a:grpSpLocks/>
                                    </wpg:cNvGrpSpPr>
                                    <wpg:grpSpPr bwMode="auto">
                                      <a:xfrm>
                                        <a:off x="191" y="0"/>
                                        <a:ext cx="17374" cy="9288"/>
                                        <a:chOff x="191" y="0"/>
                                        <a:chExt cx="17374" cy="9288"/>
                                      </a:xfrm>
                                    </wpg:grpSpPr>
                                    <wps:wsp>
                                      <wps:cNvPr id="161"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CD4B05" w14:textId="77777777" w:rsidR="000461C5" w:rsidRPr="00CD4B25" w:rsidRDefault="000461C5" w:rsidP="000461C5">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2" name="Groep 5"/>
                                      <wpg:cNvGrpSpPr>
                                        <a:grpSpLocks/>
                                      </wpg:cNvGrpSpPr>
                                      <wpg:grpSpPr bwMode="auto">
                                        <a:xfrm>
                                          <a:off x="191" y="0"/>
                                          <a:ext cx="17374" cy="9288"/>
                                          <a:chOff x="0" y="0"/>
                                          <a:chExt cx="17374" cy="9288"/>
                                        </a:xfrm>
                                      </wpg:grpSpPr>
                                      <wps:wsp>
                                        <wps:cNvPr id="163"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75"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76" name="Groep 4"/>
                                        <wpg:cNvGrpSpPr>
                                          <a:grpSpLocks/>
                                        </wpg:cNvGrpSpPr>
                                        <wpg:grpSpPr bwMode="auto">
                                          <a:xfrm>
                                            <a:off x="7265" y="4830"/>
                                            <a:ext cx="10109" cy="4458"/>
                                            <a:chOff x="0" y="0"/>
                                            <a:chExt cx="10108" cy="4457"/>
                                          </a:xfrm>
                                        </wpg:grpSpPr>
                                        <wps:wsp>
                                          <wps:cNvPr id="177"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78" name="Groep 3"/>
                                          <wpg:cNvGrpSpPr>
                                            <a:grpSpLocks/>
                                          </wpg:cNvGrpSpPr>
                                          <wpg:grpSpPr bwMode="auto">
                                            <a:xfrm>
                                              <a:off x="0" y="0"/>
                                              <a:ext cx="10102" cy="4457"/>
                                              <a:chOff x="0" y="0"/>
                                              <a:chExt cx="10102" cy="4457"/>
                                            </a:xfrm>
                                          </wpg:grpSpPr>
                                          <wps:wsp>
                                            <wps:cNvPr id="18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0"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642"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E2F64" w14:textId="77777777" w:rsidR="000461C5" w:rsidRPr="00CD4B25" w:rsidRDefault="000461C5" w:rsidP="000461C5">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643"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28F27B3" w14:textId="77777777" w:rsidR="000461C5" w:rsidRPr="00CD4B25" w:rsidRDefault="000461C5" w:rsidP="000461C5">
                              <w:pPr>
                                <w:jc w:val="center"/>
                                <w:rPr>
                                  <w:sz w:val="16"/>
                                  <w:szCs w:val="16"/>
                                </w:rPr>
                              </w:pPr>
                              <w:r w:rsidRPr="00CD4B25">
                                <w:rPr>
                                  <w:sz w:val="16"/>
                                  <w:szCs w:val="16"/>
                                </w:rPr>
                                <w:t>a</w:t>
                              </w:r>
                            </w:p>
                            <w:p w14:paraId="28F2F40B" w14:textId="77777777" w:rsidR="000461C5" w:rsidRPr="00F603C1" w:rsidRDefault="000461C5" w:rsidP="000461C5"/>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CAC54" id="Group 6" o:spid="_x0000_s1031" style="position:absolute;left:0;text-align:left;margin-left:61.35pt;margin-top:3.6pt;width:329.05pt;height:99pt;z-index:251660288"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42D82932" w14:textId="77777777" w:rsidR="000461C5" w:rsidRPr="00B9582B" w:rsidRDefault="000461C5" w:rsidP="000461C5">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" stroked="f" strokeweight=".5pt">
                          <v:textbox inset=".5mm,.3mm,.5mm,.3mm">
                            <w:txbxContent>
                              <w:p w14:paraId="1E646DB6" w14:textId="77777777" w:rsidR="000461C5" w:rsidRPr="00CD4B25" w:rsidRDefault="000461C5" w:rsidP="000461C5">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3EE880C0" w14:textId="77777777" w:rsidR="000461C5" w:rsidRPr="00904245" w:rsidRDefault="000461C5" w:rsidP="000461C5">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" stroked="f" strokeweight=".5pt">
                              <v:textbox inset=".5mm,.3mm,.5mm,.3mm">
                                <w:txbxContent>
                                  <w:p w14:paraId="2FC68E1A" w14:textId="77777777" w:rsidR="000461C5" w:rsidRPr="00CD4B25" w:rsidRDefault="000461C5" w:rsidP="000461C5">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" stroked="f" strokeweight=".5pt">
                                <v:textbox inset=".5mm,.3mm,.5mm,.3mm">
                                  <w:txbxContent>
                                    <w:p w14:paraId="74CD4B05" w14:textId="77777777" w:rsidR="000461C5" w:rsidRPr="00CD4B25" w:rsidRDefault="000461C5" w:rsidP="000461C5">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" stroked="f">
                            <v:textbox>
                              <w:txbxContent>
                                <w:p w14:paraId="348E2F64" w14:textId="77777777" w:rsidR="000461C5" w:rsidRPr="00CD4B25" w:rsidRDefault="000461C5" w:rsidP="000461C5">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" filled="f" strokecolor="white" strokeweight="0">
                  <v:textbox inset=".5mm,.3mm,.5mm,.3mm">
                    <w:txbxContent>
                      <w:p w14:paraId="628F27B3" w14:textId="77777777" w:rsidR="000461C5" w:rsidRPr="00CD4B25" w:rsidRDefault="000461C5" w:rsidP="000461C5">
                        <w:pPr>
                          <w:jc w:val="center"/>
                          <w:rPr>
                            <w:sz w:val="16"/>
                            <w:szCs w:val="16"/>
                          </w:rPr>
                        </w:pPr>
                        <w:r w:rsidRPr="00CD4B25">
                          <w:rPr>
                            <w:sz w:val="16"/>
                            <w:szCs w:val="16"/>
                          </w:rPr>
                          <w:t>a</w:t>
                        </w:r>
                      </w:p>
                      <w:p w14:paraId="28F2F40B" w14:textId="77777777" w:rsidR="000461C5" w:rsidRPr="00F603C1" w:rsidRDefault="000461C5" w:rsidP="000461C5"/>
                    </w:txbxContent>
                  </v:textbox>
                </v:shape>
              </v:group>
            </w:pict>
          </mc:Fallback>
        </mc:AlternateContent>
      </w:r>
    </w:p>
    <w:p w14:paraId="487F8584" w14:textId="77777777" w:rsidR="000461C5" w:rsidRPr="004B4EC5" w:rsidRDefault="000461C5" w:rsidP="000461C5">
      <w:pPr>
        <w:spacing w:after="120"/>
        <w:ind w:left="1134" w:right="1134"/>
        <w:jc w:val="both"/>
        <w:rPr>
          <w:strike/>
        </w:rPr>
      </w:pPr>
    </w:p>
    <w:p w14:paraId="5F320213" w14:textId="77777777" w:rsidR="000461C5" w:rsidRPr="004B4EC5" w:rsidRDefault="000461C5" w:rsidP="000461C5">
      <w:pPr>
        <w:spacing w:after="120"/>
        <w:ind w:left="1134" w:right="1134"/>
        <w:jc w:val="both"/>
        <w:rPr>
          <w:strike/>
        </w:rPr>
      </w:pPr>
    </w:p>
    <w:p w14:paraId="1C868D0A" w14:textId="77777777" w:rsidR="000461C5" w:rsidRPr="004B4EC5" w:rsidRDefault="000461C5" w:rsidP="000461C5">
      <w:pPr>
        <w:spacing w:after="120"/>
        <w:ind w:left="1134" w:right="1134"/>
        <w:jc w:val="both"/>
        <w:rPr>
          <w:strike/>
        </w:rPr>
      </w:pPr>
    </w:p>
    <w:p w14:paraId="70DD6EF4" w14:textId="77777777" w:rsidR="000461C5" w:rsidRPr="004B4EC5" w:rsidRDefault="000461C5" w:rsidP="000461C5">
      <w:pPr>
        <w:spacing w:after="120"/>
        <w:ind w:left="1134" w:right="1134"/>
        <w:jc w:val="both"/>
        <w:rPr>
          <w:strike/>
        </w:rPr>
      </w:pPr>
    </w:p>
    <w:p w14:paraId="79F67AED" w14:textId="77777777" w:rsidR="000461C5" w:rsidRPr="004B4EC5" w:rsidRDefault="000461C5" w:rsidP="000461C5">
      <w:pPr>
        <w:spacing w:after="120"/>
        <w:ind w:left="1134" w:right="1134"/>
        <w:jc w:val="both"/>
        <w:rPr>
          <w:strike/>
          <w:snapToGrid w:val="0"/>
          <w:lang w:eastAsia="ja-JP"/>
        </w:rPr>
      </w:pPr>
    </w:p>
    <w:p w14:paraId="7FD6D2B3" w14:textId="6D51DDF4" w:rsidR="000461C5" w:rsidRPr="009A05CF" w:rsidRDefault="000461C5" w:rsidP="000461C5">
      <w:pPr>
        <w:spacing w:after="120"/>
        <w:ind w:left="1134" w:right="1134" w:firstLine="567"/>
        <w:jc w:val="both"/>
      </w:pPr>
      <w:r w:rsidRPr="004B4EC5">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sidR="000B263C">
        <w:t>"</w:t>
      </w:r>
    </w:p>
    <w:p w14:paraId="6F5E1FED" w14:textId="77777777" w:rsidR="000461C5" w:rsidRPr="000846F8" w:rsidRDefault="000461C5" w:rsidP="000461C5">
      <w:pPr>
        <w:spacing w:before="240"/>
        <w:jc w:val="center"/>
      </w:pPr>
      <w:r w:rsidRPr="000846F8">
        <w:rPr>
          <w:u w:val="single"/>
        </w:rPr>
        <w:tab/>
      </w:r>
      <w:r w:rsidRPr="000846F8">
        <w:rPr>
          <w:u w:val="single"/>
        </w:rPr>
        <w:tab/>
      </w:r>
      <w:r w:rsidRPr="000846F8">
        <w:rPr>
          <w:u w:val="single"/>
        </w:rPr>
        <w:tab/>
      </w:r>
    </w:p>
    <w:p w14:paraId="08FBAD87" w14:textId="77777777" w:rsidR="000461C5" w:rsidRPr="009641B8" w:rsidRDefault="000461C5" w:rsidP="000461C5">
      <w:pPr>
        <w:rPr>
          <w:u w:val="single"/>
        </w:rPr>
      </w:pP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8"/>
      <w:headerReference w:type="default" r:id="rId19"/>
      <w:footerReference w:type="even" r:id="rId20"/>
      <w:footerReference w:type="default" r:id="rId21"/>
      <w:footerReference w:type="first" r:id="rId2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DE26" w14:textId="77777777" w:rsidR="0005228D" w:rsidRDefault="0005228D"/>
  </w:endnote>
  <w:endnote w:type="continuationSeparator" w:id="0">
    <w:p w14:paraId="05B407C0" w14:textId="77777777" w:rsidR="0005228D" w:rsidRDefault="0005228D"/>
  </w:endnote>
  <w:endnote w:type="continuationNotice" w:id="1">
    <w:p w14:paraId="3B14741A" w14:textId="77777777" w:rsidR="0005228D" w:rsidRDefault="00052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7746" w14:textId="148D362D" w:rsidR="003B1773" w:rsidRDefault="003B1773" w:rsidP="003B1773">
    <w:pPr>
      <w:pStyle w:val="Footer"/>
    </w:pPr>
    <w:r w:rsidRPr="0027112F">
      <w:rPr>
        <w:noProof/>
        <w:lang w:val="en-US"/>
      </w:rPr>
      <w:drawing>
        <wp:anchor distT="0" distB="0" distL="114300" distR="114300" simplePos="0" relativeHeight="251659264" behindDoc="0" locked="1" layoutInCell="1" allowOverlap="1" wp14:anchorId="08641A64" wp14:editId="0355311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C6F8F50" w14:textId="6C970ADB" w:rsidR="003B1773" w:rsidRPr="003B1773" w:rsidRDefault="003B1773" w:rsidP="003B1773">
    <w:pPr>
      <w:pStyle w:val="Footer"/>
      <w:ind w:right="1134"/>
      <w:rPr>
        <w:sz w:val="20"/>
      </w:rPr>
    </w:pPr>
    <w:r>
      <w:rPr>
        <w:sz w:val="20"/>
      </w:rPr>
      <w:t>GE.26-</w:t>
    </w:r>
    <w:proofErr w:type="gramStart"/>
    <w:r>
      <w:rPr>
        <w:sz w:val="20"/>
      </w:rPr>
      <w:t>01069  (</w:t>
    </w:r>
    <w:proofErr w:type="gramEnd"/>
    <w:r>
      <w:rPr>
        <w:sz w:val="20"/>
      </w:rPr>
      <w:t>E)</w:t>
    </w:r>
    <w:r>
      <w:rPr>
        <w:noProof/>
        <w:sz w:val="20"/>
      </w:rPr>
      <w:drawing>
        <wp:anchor distT="0" distB="0" distL="114300" distR="114300" simplePos="0" relativeHeight="251660288" behindDoc="0" locked="0" layoutInCell="1" allowOverlap="1" wp14:anchorId="51030962" wp14:editId="547E0C70">
          <wp:simplePos x="0" y="0"/>
          <wp:positionH relativeFrom="margin">
            <wp:posOffset>5583555</wp:posOffset>
          </wp:positionH>
          <wp:positionV relativeFrom="margin">
            <wp:posOffset>8981440</wp:posOffset>
          </wp:positionV>
          <wp:extent cx="571500" cy="571500"/>
          <wp:effectExtent l="0" t="0" r="0" b="0"/>
          <wp:wrapNone/>
          <wp:docPr id="108445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D571" w14:textId="77777777" w:rsidR="0005228D" w:rsidRPr="000B175B" w:rsidRDefault="0005228D" w:rsidP="000B175B">
      <w:pPr>
        <w:tabs>
          <w:tab w:val="right" w:pos="2155"/>
        </w:tabs>
        <w:spacing w:after="80"/>
        <w:ind w:left="680"/>
        <w:rPr>
          <w:u w:val="single"/>
        </w:rPr>
      </w:pPr>
      <w:r>
        <w:rPr>
          <w:u w:val="single"/>
        </w:rPr>
        <w:tab/>
      </w:r>
    </w:p>
  </w:footnote>
  <w:footnote w:type="continuationSeparator" w:id="0">
    <w:p w14:paraId="52C427E9" w14:textId="77777777" w:rsidR="0005228D" w:rsidRPr="00FC68B7" w:rsidRDefault="0005228D" w:rsidP="00FC68B7">
      <w:pPr>
        <w:tabs>
          <w:tab w:val="left" w:pos="2155"/>
        </w:tabs>
        <w:spacing w:after="80"/>
        <w:ind w:left="680"/>
        <w:rPr>
          <w:u w:val="single"/>
        </w:rPr>
      </w:pPr>
      <w:r>
        <w:rPr>
          <w:u w:val="single"/>
        </w:rPr>
        <w:tab/>
      </w:r>
    </w:p>
  </w:footnote>
  <w:footnote w:type="continuationNotice" w:id="1">
    <w:p w14:paraId="77C400B3" w14:textId="77777777" w:rsidR="0005228D" w:rsidRDefault="0005228D"/>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528E28D0" w:rsidR="000B1EA4" w:rsidRPr="002D7E7F" w:rsidRDefault="002D7E7F">
    <w:pPr>
      <w:pStyle w:val="Header"/>
      <w:rPr>
        <w:lang w:val="fr-CH"/>
      </w:rPr>
    </w:pPr>
    <w:r>
      <w:rPr>
        <w:lang w:val="fr-CH"/>
      </w:rPr>
      <w:t>ECE/TRANS/WP.29/GRSG/202</w:t>
    </w:r>
    <w:r w:rsidR="007D7FE8">
      <w:rPr>
        <w:lang w:val="fr-CH"/>
      </w:rPr>
      <w:t>6/</w:t>
    </w:r>
    <w:r w:rsidR="0007174C">
      <w:rPr>
        <w:lang w:val="fr-CH"/>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13997F86" w:rsidR="000B1EA4" w:rsidRPr="002D7E7F" w:rsidRDefault="002D7E7F" w:rsidP="002D7E7F">
    <w:pPr>
      <w:pStyle w:val="Header"/>
      <w:jc w:val="right"/>
      <w:rPr>
        <w:lang w:val="fr-CH"/>
      </w:rPr>
    </w:pPr>
    <w:r>
      <w:rPr>
        <w:lang w:val="fr-CH"/>
      </w:rPr>
      <w:t>ECE/TRANS/WP.29/GRSG/202</w:t>
    </w:r>
    <w:r w:rsidR="007D7FE8">
      <w:rPr>
        <w:lang w:val="fr-CH"/>
      </w:rPr>
      <w:t>6/</w:t>
    </w:r>
    <w:r w:rsidR="0007174C">
      <w:rPr>
        <w:lang w:val="fr-CH"/>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F3"/>
    <w:rsid w:val="00006790"/>
    <w:rsid w:val="00007AF2"/>
    <w:rsid w:val="00027624"/>
    <w:rsid w:val="0003336F"/>
    <w:rsid w:val="000443CE"/>
    <w:rsid w:val="000461C5"/>
    <w:rsid w:val="00050F6B"/>
    <w:rsid w:val="0005158C"/>
    <w:rsid w:val="00051972"/>
    <w:rsid w:val="0005228D"/>
    <w:rsid w:val="000543C6"/>
    <w:rsid w:val="00056D44"/>
    <w:rsid w:val="000678CD"/>
    <w:rsid w:val="0007174C"/>
    <w:rsid w:val="00072364"/>
    <w:rsid w:val="00072C8C"/>
    <w:rsid w:val="00073176"/>
    <w:rsid w:val="00077A31"/>
    <w:rsid w:val="00081CE0"/>
    <w:rsid w:val="000833E8"/>
    <w:rsid w:val="00083896"/>
    <w:rsid w:val="000846F8"/>
    <w:rsid w:val="00084D30"/>
    <w:rsid w:val="00086877"/>
    <w:rsid w:val="00090320"/>
    <w:rsid w:val="000931C0"/>
    <w:rsid w:val="00097003"/>
    <w:rsid w:val="000A2E09"/>
    <w:rsid w:val="000A31F0"/>
    <w:rsid w:val="000B175B"/>
    <w:rsid w:val="000B1EA4"/>
    <w:rsid w:val="000B263C"/>
    <w:rsid w:val="000B3A0F"/>
    <w:rsid w:val="000B4A34"/>
    <w:rsid w:val="000C01EE"/>
    <w:rsid w:val="000C0EE4"/>
    <w:rsid w:val="000E0415"/>
    <w:rsid w:val="000E0E92"/>
    <w:rsid w:val="000E30C6"/>
    <w:rsid w:val="000F35BA"/>
    <w:rsid w:val="000F7715"/>
    <w:rsid w:val="00101876"/>
    <w:rsid w:val="001074B4"/>
    <w:rsid w:val="001259DE"/>
    <w:rsid w:val="001312BE"/>
    <w:rsid w:val="00131BDC"/>
    <w:rsid w:val="00154D90"/>
    <w:rsid w:val="00156B99"/>
    <w:rsid w:val="001621F2"/>
    <w:rsid w:val="00166124"/>
    <w:rsid w:val="00170500"/>
    <w:rsid w:val="0017570D"/>
    <w:rsid w:val="001763F3"/>
    <w:rsid w:val="0017782E"/>
    <w:rsid w:val="001835BA"/>
    <w:rsid w:val="00184DDA"/>
    <w:rsid w:val="00187E7B"/>
    <w:rsid w:val="001900CD"/>
    <w:rsid w:val="0019532A"/>
    <w:rsid w:val="001A0452"/>
    <w:rsid w:val="001A7EF8"/>
    <w:rsid w:val="001B408D"/>
    <w:rsid w:val="001B4B04"/>
    <w:rsid w:val="001B5875"/>
    <w:rsid w:val="001C15C9"/>
    <w:rsid w:val="001C2CED"/>
    <w:rsid w:val="001C3A7E"/>
    <w:rsid w:val="001C4B9C"/>
    <w:rsid w:val="001C6663"/>
    <w:rsid w:val="001C7895"/>
    <w:rsid w:val="001D18F6"/>
    <w:rsid w:val="001D26DF"/>
    <w:rsid w:val="001E2CDC"/>
    <w:rsid w:val="001F1599"/>
    <w:rsid w:val="001F19C4"/>
    <w:rsid w:val="00203F1D"/>
    <w:rsid w:val="002043F0"/>
    <w:rsid w:val="00211E0B"/>
    <w:rsid w:val="00222A7E"/>
    <w:rsid w:val="00222EC4"/>
    <w:rsid w:val="00232575"/>
    <w:rsid w:val="0023732F"/>
    <w:rsid w:val="00247258"/>
    <w:rsid w:val="00254DC2"/>
    <w:rsid w:val="002558FB"/>
    <w:rsid w:val="00257CAC"/>
    <w:rsid w:val="00260D2F"/>
    <w:rsid w:val="00271E29"/>
    <w:rsid w:val="0027237A"/>
    <w:rsid w:val="00283433"/>
    <w:rsid w:val="002938A5"/>
    <w:rsid w:val="00296CEB"/>
    <w:rsid w:val="002974E9"/>
    <w:rsid w:val="002A1B73"/>
    <w:rsid w:val="002A306B"/>
    <w:rsid w:val="002A7F94"/>
    <w:rsid w:val="002B109A"/>
    <w:rsid w:val="002B29E9"/>
    <w:rsid w:val="002B39D7"/>
    <w:rsid w:val="002B59DC"/>
    <w:rsid w:val="002C67B4"/>
    <w:rsid w:val="002C6D45"/>
    <w:rsid w:val="002D6E53"/>
    <w:rsid w:val="002D7E7F"/>
    <w:rsid w:val="002E110E"/>
    <w:rsid w:val="002F046D"/>
    <w:rsid w:val="002F3023"/>
    <w:rsid w:val="002F3B99"/>
    <w:rsid w:val="0030126A"/>
    <w:rsid w:val="00301764"/>
    <w:rsid w:val="0030766F"/>
    <w:rsid w:val="003145BA"/>
    <w:rsid w:val="003229D8"/>
    <w:rsid w:val="003266D2"/>
    <w:rsid w:val="003326FB"/>
    <w:rsid w:val="00333B32"/>
    <w:rsid w:val="00335BB1"/>
    <w:rsid w:val="00336C97"/>
    <w:rsid w:val="00337F88"/>
    <w:rsid w:val="00342432"/>
    <w:rsid w:val="00342F22"/>
    <w:rsid w:val="0035047B"/>
    <w:rsid w:val="0035223F"/>
    <w:rsid w:val="00352D4B"/>
    <w:rsid w:val="0035638C"/>
    <w:rsid w:val="00365D35"/>
    <w:rsid w:val="00375C9F"/>
    <w:rsid w:val="00380772"/>
    <w:rsid w:val="00382A3A"/>
    <w:rsid w:val="003830D3"/>
    <w:rsid w:val="0039243A"/>
    <w:rsid w:val="00394EF2"/>
    <w:rsid w:val="003A46BB"/>
    <w:rsid w:val="003A4A8F"/>
    <w:rsid w:val="003A4EC7"/>
    <w:rsid w:val="003A7295"/>
    <w:rsid w:val="003B0C82"/>
    <w:rsid w:val="003B1773"/>
    <w:rsid w:val="003B1F60"/>
    <w:rsid w:val="003B54C9"/>
    <w:rsid w:val="003C2CC4"/>
    <w:rsid w:val="003C5B4A"/>
    <w:rsid w:val="003C6CD3"/>
    <w:rsid w:val="003D0245"/>
    <w:rsid w:val="003D0277"/>
    <w:rsid w:val="003D4B23"/>
    <w:rsid w:val="003E278A"/>
    <w:rsid w:val="003E3246"/>
    <w:rsid w:val="003E6AF7"/>
    <w:rsid w:val="003F0A27"/>
    <w:rsid w:val="003F130D"/>
    <w:rsid w:val="003F21FC"/>
    <w:rsid w:val="003F49B2"/>
    <w:rsid w:val="004107AA"/>
    <w:rsid w:val="00413520"/>
    <w:rsid w:val="00421996"/>
    <w:rsid w:val="004244A5"/>
    <w:rsid w:val="00426E70"/>
    <w:rsid w:val="00426EF5"/>
    <w:rsid w:val="00431F55"/>
    <w:rsid w:val="004325CB"/>
    <w:rsid w:val="00440A07"/>
    <w:rsid w:val="00445124"/>
    <w:rsid w:val="00452EF3"/>
    <w:rsid w:val="00462880"/>
    <w:rsid w:val="00466414"/>
    <w:rsid w:val="00466D33"/>
    <w:rsid w:val="004674C9"/>
    <w:rsid w:val="00472133"/>
    <w:rsid w:val="00472DF8"/>
    <w:rsid w:val="00475846"/>
    <w:rsid w:val="00476F24"/>
    <w:rsid w:val="00481761"/>
    <w:rsid w:val="004A4D76"/>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21A9D"/>
    <w:rsid w:val="00533616"/>
    <w:rsid w:val="00535ABA"/>
    <w:rsid w:val="00536182"/>
    <w:rsid w:val="005367EF"/>
    <w:rsid w:val="005373CB"/>
    <w:rsid w:val="0053768B"/>
    <w:rsid w:val="005420F2"/>
    <w:rsid w:val="0054285C"/>
    <w:rsid w:val="005443AB"/>
    <w:rsid w:val="00556EC1"/>
    <w:rsid w:val="00566E03"/>
    <w:rsid w:val="005736D0"/>
    <w:rsid w:val="00576CA0"/>
    <w:rsid w:val="00584173"/>
    <w:rsid w:val="00584B07"/>
    <w:rsid w:val="00586555"/>
    <w:rsid w:val="00595520"/>
    <w:rsid w:val="005A44B9"/>
    <w:rsid w:val="005B1BA0"/>
    <w:rsid w:val="005B3DB3"/>
    <w:rsid w:val="005C0268"/>
    <w:rsid w:val="005D15CA"/>
    <w:rsid w:val="005D440C"/>
    <w:rsid w:val="005E7B0B"/>
    <w:rsid w:val="005F06C6"/>
    <w:rsid w:val="005F08DF"/>
    <w:rsid w:val="005F3066"/>
    <w:rsid w:val="005F3E61"/>
    <w:rsid w:val="005F4293"/>
    <w:rsid w:val="005F4932"/>
    <w:rsid w:val="005F56C6"/>
    <w:rsid w:val="005F5D62"/>
    <w:rsid w:val="00601C2D"/>
    <w:rsid w:val="00604DDD"/>
    <w:rsid w:val="0060506B"/>
    <w:rsid w:val="006107D6"/>
    <w:rsid w:val="006115CC"/>
    <w:rsid w:val="00611FC4"/>
    <w:rsid w:val="00612471"/>
    <w:rsid w:val="006176FB"/>
    <w:rsid w:val="0062025F"/>
    <w:rsid w:val="00623BD8"/>
    <w:rsid w:val="006263EB"/>
    <w:rsid w:val="006301DA"/>
    <w:rsid w:val="00630E40"/>
    <w:rsid w:val="00630FCB"/>
    <w:rsid w:val="0063588F"/>
    <w:rsid w:val="00640B26"/>
    <w:rsid w:val="00644474"/>
    <w:rsid w:val="00655B0A"/>
    <w:rsid w:val="0065766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67D9"/>
    <w:rsid w:val="006C027C"/>
    <w:rsid w:val="006C5535"/>
    <w:rsid w:val="006C6EA7"/>
    <w:rsid w:val="006D0589"/>
    <w:rsid w:val="006D3C26"/>
    <w:rsid w:val="006D4056"/>
    <w:rsid w:val="006D5EBA"/>
    <w:rsid w:val="006E564B"/>
    <w:rsid w:val="006E5C69"/>
    <w:rsid w:val="006E7154"/>
    <w:rsid w:val="006F107C"/>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677BD"/>
    <w:rsid w:val="00780C68"/>
    <w:rsid w:val="007959FE"/>
    <w:rsid w:val="007A0CF1"/>
    <w:rsid w:val="007B6BA5"/>
    <w:rsid w:val="007C3390"/>
    <w:rsid w:val="007C42D8"/>
    <w:rsid w:val="007C4F4B"/>
    <w:rsid w:val="007C6E5E"/>
    <w:rsid w:val="007D321E"/>
    <w:rsid w:val="007D6F65"/>
    <w:rsid w:val="007D7362"/>
    <w:rsid w:val="007D7FE8"/>
    <w:rsid w:val="007E2A38"/>
    <w:rsid w:val="007E4E69"/>
    <w:rsid w:val="007E7053"/>
    <w:rsid w:val="007F5CE2"/>
    <w:rsid w:val="007F62E8"/>
    <w:rsid w:val="007F6611"/>
    <w:rsid w:val="00805943"/>
    <w:rsid w:val="00810BAC"/>
    <w:rsid w:val="008121DD"/>
    <w:rsid w:val="00814C29"/>
    <w:rsid w:val="008175E9"/>
    <w:rsid w:val="00822E0A"/>
    <w:rsid w:val="008242D7"/>
    <w:rsid w:val="0082577B"/>
    <w:rsid w:val="00825CB5"/>
    <w:rsid w:val="008265F9"/>
    <w:rsid w:val="008632BC"/>
    <w:rsid w:val="00866893"/>
    <w:rsid w:val="00866F02"/>
    <w:rsid w:val="00867D18"/>
    <w:rsid w:val="00871F9A"/>
    <w:rsid w:val="00871FD5"/>
    <w:rsid w:val="0087287A"/>
    <w:rsid w:val="00877A8A"/>
    <w:rsid w:val="00877DD8"/>
    <w:rsid w:val="0088172E"/>
    <w:rsid w:val="00881EFA"/>
    <w:rsid w:val="008859AA"/>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1CD"/>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610D0"/>
    <w:rsid w:val="0096375C"/>
    <w:rsid w:val="009662E6"/>
    <w:rsid w:val="0097095E"/>
    <w:rsid w:val="00973AA2"/>
    <w:rsid w:val="0097411D"/>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075B"/>
    <w:rsid w:val="009C1A93"/>
    <w:rsid w:val="009C503F"/>
    <w:rsid w:val="009D01C0"/>
    <w:rsid w:val="009D6A08"/>
    <w:rsid w:val="009E0A16"/>
    <w:rsid w:val="009E6CB7"/>
    <w:rsid w:val="009E7970"/>
    <w:rsid w:val="009F2EAC"/>
    <w:rsid w:val="009F5302"/>
    <w:rsid w:val="009F57E3"/>
    <w:rsid w:val="009F65A5"/>
    <w:rsid w:val="00A00880"/>
    <w:rsid w:val="00A04C1E"/>
    <w:rsid w:val="00A077A2"/>
    <w:rsid w:val="00A10F4F"/>
    <w:rsid w:val="00A11067"/>
    <w:rsid w:val="00A1704A"/>
    <w:rsid w:val="00A26C0E"/>
    <w:rsid w:val="00A314E3"/>
    <w:rsid w:val="00A35A0F"/>
    <w:rsid w:val="00A36AC2"/>
    <w:rsid w:val="00A425EB"/>
    <w:rsid w:val="00A512FF"/>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C0F2C"/>
    <w:rsid w:val="00AC502A"/>
    <w:rsid w:val="00AC52CF"/>
    <w:rsid w:val="00AD0285"/>
    <w:rsid w:val="00AE1E26"/>
    <w:rsid w:val="00AE259B"/>
    <w:rsid w:val="00AE5C87"/>
    <w:rsid w:val="00AF18BE"/>
    <w:rsid w:val="00AF58C1"/>
    <w:rsid w:val="00B04A3F"/>
    <w:rsid w:val="00B06643"/>
    <w:rsid w:val="00B15055"/>
    <w:rsid w:val="00B15BF2"/>
    <w:rsid w:val="00B17E89"/>
    <w:rsid w:val="00B20551"/>
    <w:rsid w:val="00B25618"/>
    <w:rsid w:val="00B30179"/>
    <w:rsid w:val="00B31E0B"/>
    <w:rsid w:val="00B33FC7"/>
    <w:rsid w:val="00B3552F"/>
    <w:rsid w:val="00B364B2"/>
    <w:rsid w:val="00B37B15"/>
    <w:rsid w:val="00B4162A"/>
    <w:rsid w:val="00B42CE6"/>
    <w:rsid w:val="00B45C02"/>
    <w:rsid w:val="00B45D2C"/>
    <w:rsid w:val="00B50C15"/>
    <w:rsid w:val="00B526AE"/>
    <w:rsid w:val="00B616FA"/>
    <w:rsid w:val="00B6691D"/>
    <w:rsid w:val="00B70B63"/>
    <w:rsid w:val="00B715E3"/>
    <w:rsid w:val="00B72A1E"/>
    <w:rsid w:val="00B762EE"/>
    <w:rsid w:val="00B76463"/>
    <w:rsid w:val="00B81E12"/>
    <w:rsid w:val="00B8479C"/>
    <w:rsid w:val="00BA339B"/>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BF2909"/>
    <w:rsid w:val="00C01731"/>
    <w:rsid w:val="00C03D1E"/>
    <w:rsid w:val="00C044E2"/>
    <w:rsid w:val="00C048CB"/>
    <w:rsid w:val="00C06536"/>
    <w:rsid w:val="00C066F3"/>
    <w:rsid w:val="00C1168E"/>
    <w:rsid w:val="00C2715E"/>
    <w:rsid w:val="00C463DD"/>
    <w:rsid w:val="00C720D2"/>
    <w:rsid w:val="00C7377C"/>
    <w:rsid w:val="00C745C3"/>
    <w:rsid w:val="00C7495C"/>
    <w:rsid w:val="00C9169A"/>
    <w:rsid w:val="00C94EFF"/>
    <w:rsid w:val="00C978F5"/>
    <w:rsid w:val="00CA15C0"/>
    <w:rsid w:val="00CA24A4"/>
    <w:rsid w:val="00CA3B91"/>
    <w:rsid w:val="00CB0481"/>
    <w:rsid w:val="00CB348D"/>
    <w:rsid w:val="00CD46F5"/>
    <w:rsid w:val="00CD6F8D"/>
    <w:rsid w:val="00CD6FE6"/>
    <w:rsid w:val="00CE0119"/>
    <w:rsid w:val="00CE1B38"/>
    <w:rsid w:val="00CE4A8F"/>
    <w:rsid w:val="00CF071D"/>
    <w:rsid w:val="00CF22F6"/>
    <w:rsid w:val="00CF4619"/>
    <w:rsid w:val="00CF6C8D"/>
    <w:rsid w:val="00D0123D"/>
    <w:rsid w:val="00D1005A"/>
    <w:rsid w:val="00D12203"/>
    <w:rsid w:val="00D15B04"/>
    <w:rsid w:val="00D2031B"/>
    <w:rsid w:val="00D23F3E"/>
    <w:rsid w:val="00D25FE2"/>
    <w:rsid w:val="00D31A5C"/>
    <w:rsid w:val="00D33C14"/>
    <w:rsid w:val="00D37688"/>
    <w:rsid w:val="00D37DA9"/>
    <w:rsid w:val="00D40316"/>
    <w:rsid w:val="00D406A7"/>
    <w:rsid w:val="00D41AE9"/>
    <w:rsid w:val="00D43252"/>
    <w:rsid w:val="00D44D86"/>
    <w:rsid w:val="00D50B7D"/>
    <w:rsid w:val="00D52012"/>
    <w:rsid w:val="00D5214D"/>
    <w:rsid w:val="00D52E21"/>
    <w:rsid w:val="00D63A89"/>
    <w:rsid w:val="00D704E5"/>
    <w:rsid w:val="00D7147C"/>
    <w:rsid w:val="00D71579"/>
    <w:rsid w:val="00D72727"/>
    <w:rsid w:val="00D9365B"/>
    <w:rsid w:val="00D943E4"/>
    <w:rsid w:val="00D978C6"/>
    <w:rsid w:val="00DA029E"/>
    <w:rsid w:val="00DA0956"/>
    <w:rsid w:val="00DA13BD"/>
    <w:rsid w:val="00DA248F"/>
    <w:rsid w:val="00DA357F"/>
    <w:rsid w:val="00DA3E12"/>
    <w:rsid w:val="00DA7822"/>
    <w:rsid w:val="00DB2D44"/>
    <w:rsid w:val="00DB4F0B"/>
    <w:rsid w:val="00DB68C4"/>
    <w:rsid w:val="00DC18AD"/>
    <w:rsid w:val="00DD0DD2"/>
    <w:rsid w:val="00DD249E"/>
    <w:rsid w:val="00DD2BEF"/>
    <w:rsid w:val="00DD7FEF"/>
    <w:rsid w:val="00DE503E"/>
    <w:rsid w:val="00DF504D"/>
    <w:rsid w:val="00DF7CAE"/>
    <w:rsid w:val="00E03DE4"/>
    <w:rsid w:val="00E1573C"/>
    <w:rsid w:val="00E16AA2"/>
    <w:rsid w:val="00E34D23"/>
    <w:rsid w:val="00E419DA"/>
    <w:rsid w:val="00E423C0"/>
    <w:rsid w:val="00E47B84"/>
    <w:rsid w:val="00E5087C"/>
    <w:rsid w:val="00E52303"/>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074C6"/>
    <w:rsid w:val="00F140E2"/>
    <w:rsid w:val="00F1501F"/>
    <w:rsid w:val="00F211C7"/>
    <w:rsid w:val="00F21786"/>
    <w:rsid w:val="00F23BDC"/>
    <w:rsid w:val="00F25D06"/>
    <w:rsid w:val="00F25D16"/>
    <w:rsid w:val="00F31CFF"/>
    <w:rsid w:val="00F3742B"/>
    <w:rsid w:val="00F41FDB"/>
    <w:rsid w:val="00F47128"/>
    <w:rsid w:val="00F50597"/>
    <w:rsid w:val="00F50F4F"/>
    <w:rsid w:val="00F5132A"/>
    <w:rsid w:val="00F52073"/>
    <w:rsid w:val="00F5436B"/>
    <w:rsid w:val="00F5552E"/>
    <w:rsid w:val="00F56D63"/>
    <w:rsid w:val="00F609A9"/>
    <w:rsid w:val="00F6296F"/>
    <w:rsid w:val="00F62C75"/>
    <w:rsid w:val="00F80C99"/>
    <w:rsid w:val="00F84786"/>
    <w:rsid w:val="00F867EC"/>
    <w:rsid w:val="00F90C84"/>
    <w:rsid w:val="00F91B2B"/>
    <w:rsid w:val="00FA21EE"/>
    <w:rsid w:val="00FA2265"/>
    <w:rsid w:val="00FA39AB"/>
    <w:rsid w:val="00FB06C2"/>
    <w:rsid w:val="00FC03CD"/>
    <w:rsid w:val="00FC0646"/>
    <w:rsid w:val="00FC1DE7"/>
    <w:rsid w:val="00FC68B7"/>
    <w:rsid w:val="00FC7530"/>
    <w:rsid w:val="00FD220C"/>
    <w:rsid w:val="00FD780A"/>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ce.org/trans/main/wp29/wp29wgs/wp29gen/wp29resolutions.htm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5D022-A519-45A7-9F29-579132BD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1211</Words>
  <Characters>6707</Characters>
  <Application>Microsoft Office Word</Application>
  <DocSecurity>0</DocSecurity>
  <Lines>158</Lines>
  <Paragraphs>60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ECE/TRANS/WP.29/GRSG/2026/XX</vt:lpstr>
      <vt:lpstr>ECE/TRANS/WP.29/GRSG/2025/19</vt:lpstr>
      <vt:lpstr/>
    </vt:vector>
  </TitlesOfParts>
  <Company>CSD</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ECE/TRANS/WP.29/GRSG/2026/10</dc:title>
  <dc:subject>2601069</dc:subject>
  <dc:creator>Edoardo Gianotti</dc:creator>
  <cp:keywords/>
  <dc:description/>
  <cp:lastModifiedBy>Pauline Anne Escalante</cp:lastModifiedBy>
  <cp:revision>2</cp:revision>
  <cp:lastPrinted>2026-01-29T13:43:00Z</cp:lastPrinted>
  <dcterms:created xsi:type="dcterms:W3CDTF">2026-01-29T14:22:00Z</dcterms:created>
  <dcterms:modified xsi:type="dcterms:W3CDTF">2026-01-29T14:22:00Z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