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4296F368" w:rsidR="00ED7F18" w:rsidRDefault="00ED7F18" w:rsidP="00EF2366">
      <w:pPr>
        <w:pStyle w:val="HChG"/>
      </w:pPr>
      <w:r w:rsidRPr="00EF2366">
        <w:tab/>
      </w:r>
      <w:r w:rsidRPr="00EF2366">
        <w:tab/>
      </w:r>
      <w:r w:rsidR="009246C2" w:rsidRPr="009246C2">
        <w:t xml:space="preserve">Proposal for supplement 3 to the 04 series of </w:t>
      </w:r>
      <w:r w:rsidR="002C32E0">
        <w:t>a</w:t>
      </w:r>
      <w:r w:rsidR="009246C2" w:rsidRPr="009246C2">
        <w:t xml:space="preserve">mendments to UN Regulation No. 11 </w:t>
      </w:r>
      <w:r w:rsidR="002C32E0">
        <w:t>(</w:t>
      </w:r>
      <w:r w:rsidR="009246C2" w:rsidRPr="009246C2">
        <w:t xml:space="preserve">Door </w:t>
      </w:r>
      <w:r w:rsidR="00575161">
        <w:t>latches</w:t>
      </w:r>
      <w:r w:rsidR="009246C2" w:rsidRPr="009246C2">
        <w:t xml:space="preserve"> and hinges)</w:t>
      </w:r>
    </w:p>
    <w:p w14:paraId="14917C6B" w14:textId="03F608C3" w:rsidR="005E60E3" w:rsidRPr="004E7F45" w:rsidRDefault="00A20D1D" w:rsidP="004E7F45">
      <w:pPr>
        <w:pStyle w:val="SingleTxtG"/>
      </w:pPr>
      <w:r w:rsidRPr="004E7F45">
        <w:t xml:space="preserve">The text reproduced below was prepared by the expert from Germany on behalf of the TF GRSP AVRS, </w:t>
      </w:r>
      <w:bookmarkStart w:id="0" w:name="_Hlk152350532"/>
      <w:r w:rsidRPr="004E7F45">
        <w:t>to enable the application of the regulation to vehicles equipped with an ADS</w:t>
      </w:r>
      <w:bookmarkEnd w:id="0"/>
      <w:r w:rsidRPr="004E7F45">
        <w:t xml:space="preserve"> ADS[F-2]. The modifications to the existing text of the UN Regulation are marked in bold for new or strikethrough for deleted characters.</w:t>
      </w:r>
    </w:p>
    <w:p w14:paraId="57F7BC63" w14:textId="30FC6CCE" w:rsidR="005E60E3" w:rsidRPr="005E60E3" w:rsidRDefault="00AE7B1D" w:rsidP="00AE7B1D">
      <w:pPr>
        <w:pStyle w:val="HChG"/>
      </w:pPr>
      <w:r>
        <w:tab/>
      </w:r>
      <w:r w:rsidR="005E60E3" w:rsidRPr="005E60E3">
        <w:t>I.</w:t>
      </w:r>
      <w:r w:rsidR="005E60E3" w:rsidRPr="005E60E3">
        <w:tab/>
        <w:t>Proposal</w:t>
      </w:r>
    </w:p>
    <w:p w14:paraId="7736EEB5" w14:textId="14F894B0" w:rsidR="0000049F" w:rsidRPr="007455C2" w:rsidRDefault="0000049F" w:rsidP="00DC055D">
      <w:pPr>
        <w:pStyle w:val="SingleTxtG"/>
        <w:keepNext/>
        <w:tabs>
          <w:tab w:val="clear" w:pos="1701"/>
          <w:tab w:val="clear" w:pos="2268"/>
          <w:tab w:val="clear" w:pos="2835"/>
        </w:tabs>
      </w:pPr>
      <w:r w:rsidRPr="0000049F">
        <w:rPr>
          <w:i/>
          <w:iCs/>
        </w:rPr>
        <w:t>Insert a new paragraph 0</w:t>
      </w:r>
      <w:r w:rsidR="007850E8">
        <w:rPr>
          <w:i/>
          <w:iCs/>
        </w:rPr>
        <w:t>.</w:t>
      </w:r>
      <w:r w:rsidRPr="0000049F">
        <w:rPr>
          <w:i/>
          <w:iCs/>
        </w:rPr>
        <w:t>,</w:t>
      </w:r>
      <w:r>
        <w:t xml:space="preserve"> </w:t>
      </w:r>
      <w:r w:rsidRPr="00BD1F51">
        <w:t>to read:</w:t>
      </w:r>
    </w:p>
    <w:p w14:paraId="268C114F" w14:textId="2501BAD3" w:rsidR="0000049F" w:rsidRPr="0000049F" w:rsidRDefault="0000049F" w:rsidP="0000049F">
      <w:pPr>
        <w:pStyle w:val="SingleTxtG"/>
        <w:tabs>
          <w:tab w:val="clear" w:pos="1701"/>
          <w:tab w:val="clear" w:pos="2268"/>
          <w:tab w:val="clear" w:pos="2835"/>
        </w:tabs>
        <w:ind w:left="2268" w:hanging="1134"/>
        <w:rPr>
          <w:rFonts w:eastAsiaTheme="minorEastAsia"/>
          <w:b/>
          <w:bCs/>
        </w:rPr>
      </w:pPr>
      <w:r w:rsidRPr="0000049F">
        <w:rPr>
          <w:rFonts w:eastAsiaTheme="minorEastAsia"/>
          <w:b/>
          <w:bCs/>
        </w:rPr>
        <w:t>“0.</w:t>
      </w:r>
      <w:r w:rsidRPr="0000049F">
        <w:rPr>
          <w:rFonts w:eastAsiaTheme="minorEastAsia"/>
          <w:b/>
          <w:bCs/>
        </w:rPr>
        <w:tab/>
        <w:t xml:space="preserve">Introduction </w:t>
      </w:r>
    </w:p>
    <w:p w14:paraId="6680C3B0" w14:textId="2D89053B" w:rsidR="0000049F" w:rsidRPr="0000049F" w:rsidRDefault="0000049F" w:rsidP="0000049F">
      <w:pPr>
        <w:pStyle w:val="SingleTxtG"/>
        <w:tabs>
          <w:tab w:val="clear" w:pos="1701"/>
          <w:tab w:val="clear" w:pos="2268"/>
          <w:tab w:val="clear" w:pos="2835"/>
        </w:tabs>
        <w:ind w:left="2268" w:hanging="1134"/>
        <w:rPr>
          <w:rFonts w:eastAsiaTheme="minorEastAsia"/>
          <w:b/>
          <w:bCs/>
        </w:rPr>
      </w:pPr>
      <w:r w:rsidRPr="0000049F">
        <w:rPr>
          <w:rFonts w:eastAsiaTheme="minorEastAsia"/>
          <w:b/>
          <w:bCs/>
        </w:rPr>
        <w:tab/>
        <w:t xml:space="preserve">For </w:t>
      </w:r>
      <w:r w:rsidRPr="0000049F">
        <w:rPr>
          <w:b/>
          <w:bCs/>
        </w:rPr>
        <w:t xml:space="preserve">supplement 3 to the 04 </w:t>
      </w:r>
      <w:r w:rsidR="00780637">
        <w:rPr>
          <w:b/>
          <w:bCs/>
        </w:rPr>
        <w:t>s</w:t>
      </w:r>
      <w:r w:rsidRPr="0000049F">
        <w:rPr>
          <w:b/>
          <w:bCs/>
        </w:rPr>
        <w:t>eries of amendments:</w:t>
      </w:r>
      <w:r w:rsidRPr="0000049F">
        <w:rPr>
          <w:rFonts w:eastAsiaTheme="minorEastAsia"/>
          <w:b/>
          <w:bCs/>
        </w:rPr>
        <w:t xml:space="preserve"> </w:t>
      </w:r>
    </w:p>
    <w:p w14:paraId="74E0156B" w14:textId="01E3358B" w:rsidR="0000049F" w:rsidRPr="0000049F" w:rsidRDefault="0000049F" w:rsidP="0000049F">
      <w:pPr>
        <w:pStyle w:val="SingleTxtG"/>
        <w:tabs>
          <w:tab w:val="clear" w:pos="1701"/>
          <w:tab w:val="clear" w:pos="2268"/>
          <w:tab w:val="clear" w:pos="2835"/>
        </w:tabs>
        <w:ind w:left="2268" w:hanging="1134"/>
        <w:rPr>
          <w:b/>
          <w:bCs/>
          <w:lang w:val="en-US"/>
        </w:rPr>
      </w:pPr>
      <w:r w:rsidRPr="0000049F">
        <w:rPr>
          <w:b/>
          <w:bCs/>
          <w:lang w:val="en-US"/>
        </w:rPr>
        <w:tab/>
        <w:t>The Regulation is amended to account for vehicles of category X</w:t>
      </w:r>
      <w:r w:rsidRPr="0000049F">
        <w:rPr>
          <w:b/>
          <w:bCs/>
        </w:rPr>
        <w:t xml:space="preserve">. </w:t>
      </w:r>
      <w:r w:rsidRPr="0000049F">
        <w:rPr>
          <w:b/>
          <w:bCs/>
          <w:lang w:val="en-US"/>
        </w:rPr>
        <w:t>The scope is updated to reflect that this Regulation does not apply to vehicles of category Y, since no occupants are inside the vehicle under any circumstances.</w:t>
      </w:r>
    </w:p>
    <w:p w14:paraId="53A2ABF2" w14:textId="77777777" w:rsidR="0000049F" w:rsidRPr="0000049F" w:rsidRDefault="0000049F" w:rsidP="0000049F">
      <w:pPr>
        <w:pStyle w:val="SingleTxtG"/>
        <w:tabs>
          <w:tab w:val="clear" w:pos="1701"/>
          <w:tab w:val="clear" w:pos="2268"/>
          <w:tab w:val="clear" w:pos="2835"/>
        </w:tabs>
        <w:ind w:left="2268" w:hanging="1134"/>
        <w:rPr>
          <w:b/>
          <w:bCs/>
        </w:rPr>
      </w:pPr>
      <w:r w:rsidRPr="0000049F">
        <w:rPr>
          <w:b/>
          <w:bCs/>
        </w:rPr>
        <w:t>0.1.2.</w:t>
      </w:r>
      <w:r w:rsidRPr="0000049F">
        <w:rPr>
          <w:b/>
          <w:bCs/>
        </w:rPr>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22AB4958" w14:textId="25BA5F31" w:rsidR="0000049F" w:rsidRPr="0000049F" w:rsidRDefault="0000049F" w:rsidP="0000049F">
      <w:pPr>
        <w:pStyle w:val="SingleTxtG"/>
        <w:tabs>
          <w:tab w:val="clear" w:pos="1701"/>
          <w:tab w:val="clear" w:pos="2268"/>
          <w:tab w:val="clear" w:pos="2835"/>
        </w:tabs>
        <w:ind w:left="2268" w:hanging="1134"/>
        <w:rPr>
          <w:b/>
          <w:bCs/>
        </w:rPr>
      </w:pPr>
      <w:r w:rsidRPr="0000049F">
        <w:rPr>
          <w:b/>
          <w:bCs/>
        </w:rPr>
        <w:t xml:space="preserve">0.1.3. </w:t>
      </w:r>
      <w:r w:rsidRPr="0000049F">
        <w:rPr>
          <w:b/>
          <w:bCs/>
        </w:rPr>
        <w:tab/>
        <w:t xml:space="preserve">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w:t>
      </w:r>
      <w:r w:rsidRPr="0000049F">
        <w:rPr>
          <w:b/>
          <w:bCs/>
          <w:color w:val="000000"/>
          <w:lang w:eastAsia="en-GB"/>
        </w:rPr>
        <w:t>active</w:t>
      </w:r>
      <w:r w:rsidRPr="0000049F">
        <w:rPr>
          <w:b/>
          <w:bCs/>
        </w:rPr>
        <w:t xml:space="preserve"> the relevant ADS requirements have to be fulfilled.”</w:t>
      </w:r>
    </w:p>
    <w:p w14:paraId="71563B0A" w14:textId="0EE18ACE" w:rsidR="0000049F" w:rsidRDefault="0000049F" w:rsidP="00DC055D">
      <w:pPr>
        <w:pStyle w:val="SingleTxtG"/>
        <w:keepNext/>
        <w:tabs>
          <w:tab w:val="clear" w:pos="1701"/>
          <w:tab w:val="clear" w:pos="2268"/>
          <w:tab w:val="clear" w:pos="2835"/>
        </w:tabs>
        <w:rPr>
          <w:i/>
          <w:iCs/>
        </w:rPr>
      </w:pPr>
      <w:r>
        <w:rPr>
          <w:i/>
          <w:iCs/>
        </w:rPr>
        <w:t>P</w:t>
      </w:r>
      <w:r w:rsidRPr="00CC48B3">
        <w:rPr>
          <w:i/>
          <w:iCs/>
        </w:rPr>
        <w:t xml:space="preserve">aragraph </w:t>
      </w:r>
      <w:r>
        <w:rPr>
          <w:i/>
          <w:iCs/>
        </w:rPr>
        <w:t>1.</w:t>
      </w:r>
      <w:r w:rsidR="000508A7">
        <w:rPr>
          <w:i/>
          <w:iCs/>
        </w:rPr>
        <w:t>,</w:t>
      </w:r>
      <w:r w:rsidRPr="00E914EC">
        <w:t xml:space="preserve"> </w:t>
      </w:r>
      <w:r>
        <w:t>amend to read</w:t>
      </w:r>
      <w:r w:rsidRPr="00E914EC">
        <w:rPr>
          <w:iCs/>
        </w:rPr>
        <w:t>:</w:t>
      </w:r>
    </w:p>
    <w:p w14:paraId="1423D570" w14:textId="1F793712" w:rsidR="0000049F" w:rsidRPr="00A05B9E" w:rsidRDefault="000508A7" w:rsidP="000508A7">
      <w:pPr>
        <w:pStyle w:val="SingleTxtG"/>
        <w:tabs>
          <w:tab w:val="clear" w:pos="1701"/>
          <w:tab w:val="clear" w:pos="2268"/>
          <w:tab w:val="clear" w:pos="2835"/>
        </w:tabs>
        <w:ind w:left="2268" w:hanging="1134"/>
        <w:rPr>
          <w:i/>
          <w:iCs/>
        </w:rPr>
      </w:pPr>
      <w:r>
        <w:t>“1.</w:t>
      </w:r>
      <w:r>
        <w:tab/>
      </w:r>
      <w:r w:rsidR="0000049F">
        <w:t>Scope</w:t>
      </w:r>
      <w:r w:rsidR="0000049F" w:rsidRPr="00E40959">
        <w:t>: This Regulation applies to ve</w:t>
      </w:r>
      <w:r w:rsidR="0000049F">
        <w:t>hicles of categories M</w:t>
      </w:r>
      <w:r w:rsidR="0000049F" w:rsidRPr="00A05B9E">
        <w:rPr>
          <w:vertAlign w:val="subscript"/>
        </w:rPr>
        <w:t>1</w:t>
      </w:r>
      <w:r w:rsidR="0000049F">
        <w:t xml:space="preserve"> and N</w:t>
      </w:r>
      <w:r w:rsidR="0000049F" w:rsidRPr="00A05B9E">
        <w:rPr>
          <w:vertAlign w:val="subscript"/>
        </w:rPr>
        <w:t>1</w:t>
      </w:r>
      <w:r w:rsidR="0000049F">
        <w:t xml:space="preserve"> </w:t>
      </w:r>
      <w:r w:rsidR="0000049F" w:rsidRPr="00E40959">
        <w:t>with respect to latches and door retention components such as hinges and other supporting means on doors, which can be used for the entry or exit of the occupants and/or can present the risk of occupants being thrown from a vehicle as a result of impact</w:t>
      </w:r>
      <w:r w:rsidR="0000049F" w:rsidRPr="00A05B9E">
        <w:rPr>
          <w:i/>
          <w:iCs/>
        </w:rPr>
        <w:t xml:space="preserve">. </w:t>
      </w:r>
    </w:p>
    <w:p w14:paraId="05CAD7F7" w14:textId="4AAD3619" w:rsidR="0000049F" w:rsidRPr="00A05B9E" w:rsidRDefault="00DF225F" w:rsidP="00DF225F">
      <w:pPr>
        <w:pStyle w:val="SingleTxtG"/>
        <w:tabs>
          <w:tab w:val="clear" w:pos="1701"/>
          <w:tab w:val="clear" w:pos="2268"/>
          <w:tab w:val="clear" w:pos="2835"/>
        </w:tabs>
        <w:ind w:left="2268" w:hanging="1134"/>
        <w:rPr>
          <w:b/>
          <w:bCs/>
        </w:rPr>
      </w:pPr>
      <w:r>
        <w:rPr>
          <w:b/>
          <w:bCs/>
        </w:rPr>
        <w:tab/>
      </w:r>
      <w:r w:rsidR="0000049F" w:rsidRPr="00A05B9E">
        <w:rPr>
          <w:b/>
          <w:bCs/>
        </w:rPr>
        <w:t>This regulation does not apply to vehicles of category Y.</w:t>
      </w:r>
      <w:r w:rsidRPr="00DF225F">
        <w:t>”</w:t>
      </w:r>
    </w:p>
    <w:p w14:paraId="51CBE10B" w14:textId="1F6CE547" w:rsidR="0000049F" w:rsidRDefault="0000049F" w:rsidP="00DC055D">
      <w:pPr>
        <w:pStyle w:val="SingleTxtG"/>
        <w:keepNext/>
        <w:tabs>
          <w:tab w:val="clear" w:pos="1701"/>
          <w:tab w:val="clear" w:pos="2268"/>
          <w:tab w:val="clear" w:pos="2835"/>
        </w:tabs>
        <w:rPr>
          <w:rFonts w:eastAsia="DengXian"/>
          <w:i/>
          <w:lang w:eastAsia="zh-CN"/>
        </w:rPr>
      </w:pPr>
      <w:r>
        <w:rPr>
          <w:rFonts w:eastAsia="DengXian"/>
          <w:i/>
          <w:lang w:eastAsia="zh-CN"/>
        </w:rPr>
        <w:t>Paragraph 1</w:t>
      </w:r>
      <w:r w:rsidR="007850E8">
        <w:rPr>
          <w:rFonts w:eastAsia="DengXian"/>
          <w:i/>
          <w:lang w:eastAsia="zh-CN"/>
        </w:rPr>
        <w:t>.</w:t>
      </w:r>
      <w:r>
        <w:rPr>
          <w:rFonts w:eastAsia="DengXian"/>
          <w:i/>
          <w:lang w:eastAsia="zh-CN"/>
        </w:rPr>
        <w:t xml:space="preserve">, footnote 1, </w:t>
      </w:r>
      <w:r w:rsidRPr="00DC055D">
        <w:t>amend</w:t>
      </w:r>
      <w:r w:rsidRPr="00310475">
        <w:rPr>
          <w:rFonts w:eastAsia="DengXian"/>
          <w:iCs/>
          <w:lang w:eastAsia="zh-CN"/>
        </w:rPr>
        <w:t xml:space="preserve"> to read:</w:t>
      </w:r>
    </w:p>
    <w:p w14:paraId="15853352" w14:textId="2B8750E2" w:rsidR="0000049F" w:rsidRPr="00414B22" w:rsidRDefault="002F3090" w:rsidP="00DF225F">
      <w:pPr>
        <w:pStyle w:val="SingleTxtG"/>
        <w:tabs>
          <w:tab w:val="clear" w:pos="1701"/>
          <w:tab w:val="clear" w:pos="2268"/>
          <w:tab w:val="clear" w:pos="2835"/>
        </w:tabs>
        <w:ind w:left="2268" w:hanging="1134"/>
        <w:rPr>
          <w:iCs/>
          <w:color w:val="0000FF"/>
          <w:szCs w:val="18"/>
        </w:rPr>
      </w:pPr>
      <w:r w:rsidRPr="002F3090">
        <w:rPr>
          <w:szCs w:val="18"/>
        </w:rPr>
        <w:t>“</w:t>
      </w:r>
      <w:r w:rsidR="0000049F" w:rsidRPr="00AA79FB">
        <w:rPr>
          <w:szCs w:val="18"/>
          <w:vertAlign w:val="superscript"/>
        </w:rPr>
        <w:t>1</w:t>
      </w:r>
      <w:r w:rsidR="0000049F" w:rsidRPr="00AA79FB">
        <w:rPr>
          <w:szCs w:val="18"/>
          <w:vertAlign w:val="superscript"/>
        </w:rPr>
        <w:tab/>
      </w:r>
      <w:r w:rsidR="0000049F" w:rsidRPr="00AA79FB">
        <w:rPr>
          <w:szCs w:val="18"/>
        </w:rPr>
        <w:t xml:space="preserve">As defined in the Consolidated </w:t>
      </w:r>
      <w:r w:rsidR="0000049F" w:rsidRPr="00DF225F">
        <w:t>Resolution</w:t>
      </w:r>
      <w:r w:rsidR="0000049F" w:rsidRPr="00AA79FB">
        <w:rPr>
          <w:szCs w:val="18"/>
        </w:rPr>
        <w:t xml:space="preserve"> on the Construction of Vehicles (R.E.3.), document ECE/TRANS/WP.29/78/Rev.</w:t>
      </w:r>
      <w:r w:rsidR="0000049F">
        <w:rPr>
          <w:strike/>
          <w:szCs w:val="18"/>
        </w:rPr>
        <w:t>7</w:t>
      </w:r>
      <w:r w:rsidR="0000049F">
        <w:rPr>
          <w:b/>
          <w:bCs/>
          <w:szCs w:val="18"/>
        </w:rPr>
        <w:t>8</w:t>
      </w:r>
      <w:r w:rsidR="0000049F" w:rsidRPr="00AA79FB">
        <w:rPr>
          <w:szCs w:val="18"/>
        </w:rPr>
        <w:t xml:space="preserve">, para. 2 - </w:t>
      </w:r>
      <w:r w:rsidR="0000049F">
        <w:rPr>
          <w:szCs w:val="18"/>
        </w:rPr>
        <w:br/>
      </w:r>
      <w:hyperlink r:id="rId11" w:history="1">
        <w:r w:rsidR="0000049F" w:rsidRPr="00414B22">
          <w:rPr>
            <w:rStyle w:val="Hyperlink"/>
            <w:szCs w:val="18"/>
          </w:rPr>
          <w:t>https://unece.org/transport/vehicle-regulations/wp29/resolutions</w:t>
        </w:r>
      </w:hyperlink>
      <w:r>
        <w:rPr>
          <w:rStyle w:val="Hyperlink"/>
          <w:iCs/>
          <w:color w:val="auto"/>
          <w:szCs w:val="18"/>
        </w:rPr>
        <w:t>”</w:t>
      </w:r>
    </w:p>
    <w:p w14:paraId="7616C6C8" w14:textId="7B9A8848" w:rsidR="0000049F" w:rsidRDefault="0000049F" w:rsidP="00DC055D">
      <w:pPr>
        <w:pStyle w:val="SingleTxtG"/>
        <w:keepNext/>
        <w:tabs>
          <w:tab w:val="clear" w:pos="1701"/>
          <w:tab w:val="clear" w:pos="2268"/>
          <w:tab w:val="clear" w:pos="2835"/>
        </w:tabs>
        <w:rPr>
          <w:i/>
          <w:iCs/>
        </w:rPr>
      </w:pPr>
      <w:r>
        <w:rPr>
          <w:i/>
          <w:iCs/>
        </w:rPr>
        <w:t>P</w:t>
      </w:r>
      <w:r w:rsidRPr="00CC48B3">
        <w:rPr>
          <w:i/>
          <w:iCs/>
        </w:rPr>
        <w:t xml:space="preserve">aragraph </w:t>
      </w:r>
      <w:r>
        <w:rPr>
          <w:i/>
          <w:iCs/>
        </w:rPr>
        <w:t>2.9.</w:t>
      </w:r>
      <w:r w:rsidR="002F3090">
        <w:rPr>
          <w:i/>
          <w:iCs/>
        </w:rPr>
        <w:t>,</w:t>
      </w:r>
      <w:r>
        <w:rPr>
          <w:i/>
          <w:iCs/>
        </w:rPr>
        <w:t xml:space="preserve"> </w:t>
      </w:r>
      <w:r w:rsidRPr="00683B91">
        <w:rPr>
          <w:iCs/>
        </w:rPr>
        <w:t xml:space="preserve">amend to </w:t>
      </w:r>
      <w:r w:rsidRPr="0000049F">
        <w:t>read</w:t>
      </w:r>
      <w:r w:rsidRPr="00683B91">
        <w:rPr>
          <w:iCs/>
        </w:rPr>
        <w:t>:</w:t>
      </w:r>
    </w:p>
    <w:p w14:paraId="62D4D207" w14:textId="0CB49B0B" w:rsidR="0000049F" w:rsidRPr="00CA1AD8" w:rsidRDefault="002F3090" w:rsidP="002F3090">
      <w:pPr>
        <w:pStyle w:val="SingleTxtG"/>
        <w:tabs>
          <w:tab w:val="clear" w:pos="1701"/>
          <w:tab w:val="clear" w:pos="2268"/>
          <w:tab w:val="clear" w:pos="2835"/>
        </w:tabs>
        <w:ind w:left="2268" w:hanging="1134"/>
      </w:pPr>
      <w:r>
        <w:t>“</w:t>
      </w:r>
      <w:r w:rsidR="0000049F">
        <w:t>2.9.</w:t>
      </w:r>
      <w:r w:rsidR="0000049F">
        <w:tab/>
      </w:r>
      <w:r w:rsidR="0000049F" w:rsidRPr="00683B91">
        <w:rPr>
          <w:bCs/>
        </w:rPr>
        <w:t xml:space="preserve">"Door </w:t>
      </w:r>
      <w:r w:rsidR="0000049F" w:rsidRPr="002F3090">
        <w:t>closure</w:t>
      </w:r>
      <w:r w:rsidR="0000049F" w:rsidRPr="00683B91">
        <w:rPr>
          <w:bCs/>
        </w:rPr>
        <w:t xml:space="preserve"> warning system" is a system that will activate a visual signal located where it can be clearly seen by the driver</w:t>
      </w:r>
      <w:r w:rsidR="0000049F" w:rsidRPr="00952401">
        <w:rPr>
          <w:b/>
          <w:bCs/>
        </w:rPr>
        <w:t>, or will transmit a logical signal to the ADS[F-2] (if applicable),</w:t>
      </w:r>
      <w:r w:rsidR="0000049F" w:rsidRPr="00952401">
        <w:rPr>
          <w:bCs/>
        </w:rPr>
        <w:t xml:space="preserve"> </w:t>
      </w:r>
      <w:r w:rsidR="0000049F" w:rsidRPr="00683B91">
        <w:rPr>
          <w:bCs/>
        </w:rPr>
        <w:t>when a door latch system is not in its fully latched position and while the vehicle ignition is activated.</w:t>
      </w:r>
      <w:r w:rsidRPr="002F3090">
        <w:t>”</w:t>
      </w:r>
    </w:p>
    <w:p w14:paraId="671E1DDF" w14:textId="726B367A" w:rsidR="0000049F" w:rsidRDefault="0000049F" w:rsidP="00DC055D">
      <w:pPr>
        <w:pStyle w:val="SingleTxtG"/>
        <w:keepNext/>
        <w:tabs>
          <w:tab w:val="clear" w:pos="1701"/>
          <w:tab w:val="clear" w:pos="2268"/>
          <w:tab w:val="clear" w:pos="2835"/>
        </w:tabs>
        <w:rPr>
          <w:i/>
          <w:iCs/>
        </w:rPr>
      </w:pPr>
      <w:r>
        <w:rPr>
          <w:i/>
          <w:iCs/>
        </w:rPr>
        <w:t>P</w:t>
      </w:r>
      <w:r w:rsidRPr="00CC48B3">
        <w:rPr>
          <w:i/>
          <w:iCs/>
        </w:rPr>
        <w:t xml:space="preserve">aragraph </w:t>
      </w:r>
      <w:r>
        <w:rPr>
          <w:i/>
          <w:iCs/>
        </w:rPr>
        <w:t>2.24.</w:t>
      </w:r>
      <w:r w:rsidR="002F3090">
        <w:rPr>
          <w:i/>
          <w:iCs/>
        </w:rPr>
        <w:t>,</w:t>
      </w:r>
      <w:r>
        <w:rPr>
          <w:i/>
          <w:iCs/>
        </w:rPr>
        <w:t xml:space="preserve"> </w:t>
      </w:r>
      <w:r>
        <w:t>amend to read</w:t>
      </w:r>
      <w:r w:rsidRPr="00E914EC">
        <w:rPr>
          <w:iCs/>
        </w:rPr>
        <w:t>:</w:t>
      </w:r>
    </w:p>
    <w:p w14:paraId="096CEF6C" w14:textId="51F34707" w:rsidR="0000049F" w:rsidRPr="00C81703" w:rsidRDefault="002F3090" w:rsidP="002F3090">
      <w:pPr>
        <w:pStyle w:val="SingleTxtG"/>
        <w:tabs>
          <w:tab w:val="clear" w:pos="1701"/>
          <w:tab w:val="clear" w:pos="2268"/>
          <w:tab w:val="clear" w:pos="2835"/>
        </w:tabs>
        <w:ind w:left="2268" w:hanging="1134"/>
        <w:rPr>
          <w:b/>
          <w:bCs/>
        </w:rPr>
      </w:pPr>
      <w:r>
        <w:t>“</w:t>
      </w:r>
      <w:r w:rsidR="0000049F">
        <w:t>2.24</w:t>
      </w:r>
      <w:r w:rsidR="0000049F" w:rsidRPr="00D96394">
        <w:t>.</w:t>
      </w:r>
      <w:r w:rsidR="0000049F" w:rsidRPr="009345C7">
        <w:tab/>
      </w:r>
      <w:r w:rsidR="0000049F" w:rsidRPr="00E40959">
        <w:t xml:space="preserve">"Side front door" is a door that, in a side view, has 50 per cent or more of its opening area forward of the </w:t>
      </w:r>
      <w:r w:rsidR="0000049F" w:rsidRPr="002F3090">
        <w:rPr>
          <w:bCs/>
        </w:rPr>
        <w:t>rearmost</w:t>
      </w:r>
      <w:r w:rsidR="0000049F" w:rsidRPr="00E40959">
        <w:t xml:space="preserve"> point on the </w:t>
      </w:r>
      <w:r w:rsidR="0000049F" w:rsidRPr="00C81703">
        <w:t>driver's</w:t>
      </w:r>
      <w:r w:rsidR="0000049F" w:rsidRPr="00E40959">
        <w:t xml:space="preserve"> seat back, when the seat back is adjusted to its most vertical and rearward position, providing direct </w:t>
      </w:r>
      <w:r w:rsidR="0000049F" w:rsidRPr="00E40959">
        <w:lastRenderedPageBreak/>
        <w:t>access for passengers to enter or depart the vehicle;</w:t>
      </w:r>
      <w:r w:rsidR="0000049F">
        <w:t xml:space="preserve"> </w:t>
      </w:r>
      <w:r w:rsidR="0000049F">
        <w:rPr>
          <w:b/>
          <w:bCs/>
        </w:rPr>
        <w:t>in case of vehicles with an ADS[F-2], the front-most seat back is considered instead of the driver's seat back.</w:t>
      </w:r>
      <w:r w:rsidRPr="002F3090">
        <w:t>”</w:t>
      </w:r>
    </w:p>
    <w:p w14:paraId="631B6E0E" w14:textId="2FA49741" w:rsidR="0000049F" w:rsidRPr="00E40959" w:rsidRDefault="0000049F" w:rsidP="00DC055D">
      <w:pPr>
        <w:pStyle w:val="SingleTxtG"/>
        <w:keepNext/>
        <w:tabs>
          <w:tab w:val="clear" w:pos="1701"/>
          <w:tab w:val="clear" w:pos="2268"/>
          <w:tab w:val="clear" w:pos="2835"/>
        </w:tabs>
        <w:rPr>
          <w:lang w:val="en-IE"/>
        </w:rPr>
      </w:pPr>
      <w:r>
        <w:rPr>
          <w:i/>
          <w:iCs/>
        </w:rPr>
        <w:t>P</w:t>
      </w:r>
      <w:r w:rsidRPr="00CC48B3">
        <w:rPr>
          <w:i/>
          <w:iCs/>
        </w:rPr>
        <w:t xml:space="preserve">aragraph </w:t>
      </w:r>
      <w:r>
        <w:rPr>
          <w:i/>
          <w:iCs/>
        </w:rPr>
        <w:t>2.25.</w:t>
      </w:r>
      <w:r w:rsidR="007850E8">
        <w:rPr>
          <w:i/>
          <w:iCs/>
        </w:rPr>
        <w:t>,</w:t>
      </w:r>
      <w:r w:rsidRPr="00E914EC">
        <w:t xml:space="preserve"> </w:t>
      </w:r>
      <w:r>
        <w:t>amend to read</w:t>
      </w:r>
      <w:r w:rsidRPr="00E914EC">
        <w:rPr>
          <w:iCs/>
        </w:rPr>
        <w:t>:</w:t>
      </w:r>
    </w:p>
    <w:p w14:paraId="2E59EBB3" w14:textId="23ACE86B" w:rsidR="0000049F" w:rsidRPr="00C81703" w:rsidRDefault="003F4F45" w:rsidP="00975764">
      <w:pPr>
        <w:pStyle w:val="SingleTxtG"/>
        <w:tabs>
          <w:tab w:val="clear" w:pos="1701"/>
          <w:tab w:val="clear" w:pos="2268"/>
          <w:tab w:val="clear" w:pos="2835"/>
        </w:tabs>
        <w:ind w:left="2268" w:hanging="1134"/>
        <w:rPr>
          <w:b/>
          <w:bCs/>
        </w:rPr>
      </w:pPr>
      <w:r>
        <w:t>“</w:t>
      </w:r>
      <w:r w:rsidR="0000049F">
        <w:t>2.25.</w:t>
      </w:r>
      <w:r w:rsidR="0000049F">
        <w:tab/>
      </w:r>
      <w:r w:rsidR="0000049F" w:rsidRPr="00E40959">
        <w:t xml:space="preserve">"Side rear door" is a door that, in a side view, has 50 per cent or more of its opening area to the rear of the rearmost point on the </w:t>
      </w:r>
      <w:r w:rsidR="0000049F" w:rsidRPr="00A82640">
        <w:t>driver's</w:t>
      </w:r>
      <w:r w:rsidR="0000049F">
        <w:t xml:space="preserve"> seat </w:t>
      </w:r>
      <w:r w:rsidR="0000049F" w:rsidRPr="00E40959">
        <w:t xml:space="preserve">back, when the </w:t>
      </w:r>
      <w:r w:rsidR="0000049F" w:rsidRPr="00A82640">
        <w:t>driver's</w:t>
      </w:r>
      <w:r w:rsidR="0000049F" w:rsidRPr="00E40959">
        <w:t xml:space="preserve"> seat</w:t>
      </w:r>
      <w:r w:rsidR="0000049F">
        <w:t xml:space="preserve"> </w:t>
      </w:r>
      <w:r w:rsidR="0000049F" w:rsidRPr="00E40959">
        <w:t>is adjusted to its most vertical and rearward position, providing direct access for passengers to enter or depart the vehicle;</w:t>
      </w:r>
      <w:r w:rsidR="0000049F">
        <w:t xml:space="preserve"> </w:t>
      </w:r>
      <w:r w:rsidR="0000049F">
        <w:rPr>
          <w:b/>
          <w:bCs/>
        </w:rPr>
        <w:t>in case of vehicles with an ADS[F-2], the front-most seat back is considered instead of the driver's seat back.</w:t>
      </w:r>
      <w:r w:rsidRPr="003F4F45">
        <w:t>”</w:t>
      </w:r>
    </w:p>
    <w:p w14:paraId="0D4687BC" w14:textId="77777777" w:rsidR="0000049F" w:rsidRPr="00676C79" w:rsidRDefault="0000049F" w:rsidP="00DC055D">
      <w:pPr>
        <w:pStyle w:val="SingleTxtG"/>
        <w:keepNext/>
        <w:tabs>
          <w:tab w:val="clear" w:pos="1701"/>
          <w:tab w:val="clear" w:pos="2268"/>
          <w:tab w:val="clear" w:pos="2835"/>
        </w:tabs>
      </w:pPr>
      <w:r w:rsidRPr="00FF54D8">
        <w:rPr>
          <w:iCs/>
        </w:rPr>
        <w:t>[</w:t>
      </w:r>
      <w:r>
        <w:rPr>
          <w:i/>
        </w:rPr>
        <w:t>Insert new paragraphs 2.28. to 2.29</w:t>
      </w:r>
      <w:r>
        <w:t>., to read</w:t>
      </w:r>
    </w:p>
    <w:p w14:paraId="65D1F3E9" w14:textId="05CAE9B6" w:rsidR="0000049F" w:rsidRPr="00676C79" w:rsidRDefault="003F4F45" w:rsidP="003F4F45">
      <w:pPr>
        <w:pStyle w:val="SingleTxtG"/>
        <w:tabs>
          <w:tab w:val="clear" w:pos="1701"/>
          <w:tab w:val="clear" w:pos="2268"/>
          <w:tab w:val="clear" w:pos="2835"/>
        </w:tabs>
        <w:ind w:left="2268" w:hanging="1134"/>
        <w:rPr>
          <w:b/>
          <w:bCs/>
        </w:rPr>
      </w:pPr>
      <w:r>
        <w:rPr>
          <w:b/>
          <w:bCs/>
        </w:rPr>
        <w:t>“</w:t>
      </w:r>
      <w:r w:rsidR="0000049F" w:rsidRPr="00676C79">
        <w:rPr>
          <w:b/>
          <w:bCs/>
        </w:rPr>
        <w:t>2.</w:t>
      </w:r>
      <w:r w:rsidR="0000049F">
        <w:rPr>
          <w:b/>
          <w:bCs/>
        </w:rPr>
        <w:t>28</w:t>
      </w:r>
      <w:r w:rsidR="0000049F" w:rsidRPr="00676C79">
        <w:rPr>
          <w:b/>
          <w:bCs/>
        </w:rPr>
        <w:t>.</w:t>
      </w:r>
      <w:r w:rsidR="0000049F" w:rsidRPr="00676C79">
        <w:rPr>
          <w:b/>
          <w:bCs/>
        </w:rPr>
        <w:tab/>
        <w:t>"</w:t>
      </w:r>
      <w:r w:rsidR="0000049F" w:rsidRPr="00676C79">
        <w:rPr>
          <w:b/>
          <w:bCs/>
          <w:i/>
        </w:rPr>
        <w:t xml:space="preserve">ADS feature of </w:t>
      </w:r>
      <w:r w:rsidR="0000049F" w:rsidRPr="003F4F45">
        <w:rPr>
          <w:b/>
          <w:bCs/>
        </w:rPr>
        <w:t>type</w:t>
      </w:r>
      <w:r w:rsidR="0000049F" w:rsidRPr="00676C79">
        <w:rPr>
          <w:b/>
          <w:bCs/>
          <w:i/>
        </w:rPr>
        <w:t xml:space="preserve"> 1 (ADSF-1)</w:t>
      </w:r>
      <w:r w:rsidR="0000049F" w:rsidRPr="00676C79">
        <w:rPr>
          <w:b/>
          <w:bCs/>
        </w:rPr>
        <w:t>" means an ADS</w:t>
      </w:r>
      <w:r w:rsidR="0000049F" w:rsidRPr="00676C79">
        <w:rPr>
          <w:b/>
          <w:bCs/>
          <w:szCs w:val="18"/>
          <w:vertAlign w:val="superscript"/>
        </w:rPr>
        <w:t>1</w:t>
      </w:r>
      <w:r w:rsidR="0000049F" w:rsidRPr="00676C79">
        <w:rPr>
          <w:b/>
          <w:bCs/>
        </w:rPr>
        <w:t xml:space="preserve"> feature which includes an ADS fallback response requiring a fallback user</w:t>
      </w:r>
    </w:p>
    <w:p w14:paraId="42872FD3" w14:textId="53C0CFC2" w:rsidR="0000049F" w:rsidRPr="00676C79" w:rsidRDefault="0000049F" w:rsidP="003F4F45">
      <w:pPr>
        <w:pStyle w:val="SingleTxtG"/>
        <w:tabs>
          <w:tab w:val="clear" w:pos="1701"/>
          <w:tab w:val="clear" w:pos="2268"/>
          <w:tab w:val="clear" w:pos="2835"/>
        </w:tabs>
        <w:ind w:left="2268" w:hanging="1134"/>
        <w:rPr>
          <w:b/>
          <w:bCs/>
        </w:rPr>
      </w:pPr>
      <w:r w:rsidRPr="00676C79">
        <w:rPr>
          <w:b/>
          <w:bCs/>
        </w:rPr>
        <w:t>2.</w:t>
      </w:r>
      <w:r>
        <w:rPr>
          <w:b/>
          <w:bCs/>
        </w:rPr>
        <w:t>29</w:t>
      </w:r>
      <w:r w:rsidRPr="00676C79">
        <w:rPr>
          <w:b/>
          <w:bCs/>
        </w:rPr>
        <w:t>.</w:t>
      </w:r>
      <w:r w:rsidRPr="00676C79">
        <w:rPr>
          <w:b/>
          <w:bCs/>
        </w:rPr>
        <w:tab/>
      </w:r>
      <w:r w:rsidRPr="00676C79">
        <w:rPr>
          <w:b/>
          <w:bCs/>
          <w:i/>
          <w:iCs/>
        </w:rPr>
        <w:t xml:space="preserve">“ADS </w:t>
      </w:r>
      <w:r w:rsidRPr="003F4F45">
        <w:rPr>
          <w:b/>
          <w:bCs/>
        </w:rPr>
        <w:t>feature</w:t>
      </w:r>
      <w:r w:rsidRPr="00676C79">
        <w:rPr>
          <w:b/>
          <w:bCs/>
          <w:i/>
          <w:iCs/>
        </w:rPr>
        <w:t xml:space="preserve"> of type 2 (ADSF-2)”</w:t>
      </w:r>
      <w:r w:rsidRPr="00676C79">
        <w:rPr>
          <w:b/>
          <w:bCs/>
        </w:rPr>
        <w:t xml:space="preserve"> means an ADS feature which does not include an ADS fallback response requiring a fallback user.</w:t>
      </w:r>
      <w:r w:rsidR="00904064">
        <w:rPr>
          <w:b/>
          <w:bCs/>
        </w:rPr>
        <w:t>”</w:t>
      </w:r>
      <w:r w:rsidRPr="00676C79">
        <w:t>]</w:t>
      </w:r>
    </w:p>
    <w:p w14:paraId="2E41BA35" w14:textId="77777777" w:rsidR="0000049F" w:rsidRDefault="0000049F" w:rsidP="00DC055D">
      <w:pPr>
        <w:pStyle w:val="SingleTxtG"/>
        <w:keepNext/>
        <w:tabs>
          <w:tab w:val="clear" w:pos="1701"/>
          <w:tab w:val="clear" w:pos="2268"/>
          <w:tab w:val="clear" w:pos="2835"/>
        </w:tabs>
      </w:pPr>
      <w:r>
        <w:rPr>
          <w:i/>
        </w:rPr>
        <w:t>Insert new paragraph 5.3</w:t>
      </w:r>
      <w:r>
        <w:t>., to read</w:t>
      </w:r>
    </w:p>
    <w:p w14:paraId="2A91475E" w14:textId="3B7480C8" w:rsidR="0000049F" w:rsidRPr="00097F0A" w:rsidRDefault="00904064" w:rsidP="003F4F45">
      <w:pPr>
        <w:pStyle w:val="SingleTxtG"/>
        <w:tabs>
          <w:tab w:val="clear" w:pos="1701"/>
          <w:tab w:val="clear" w:pos="2268"/>
          <w:tab w:val="clear" w:pos="2835"/>
        </w:tabs>
        <w:ind w:left="2268" w:hanging="1134"/>
        <w:rPr>
          <w:b/>
          <w:bCs/>
          <w:iCs/>
        </w:rPr>
      </w:pPr>
      <w:r>
        <w:rPr>
          <w:b/>
          <w:bCs/>
          <w:iCs/>
        </w:rPr>
        <w:t>“</w:t>
      </w:r>
      <w:r w:rsidR="0000049F" w:rsidRPr="00097F0A">
        <w:rPr>
          <w:b/>
          <w:bCs/>
          <w:iCs/>
        </w:rPr>
        <w:t>5.3</w:t>
      </w:r>
      <w:r w:rsidR="0000049F" w:rsidRPr="00097F0A">
        <w:rPr>
          <w:b/>
          <w:bCs/>
          <w:iCs/>
        </w:rPr>
        <w:tab/>
        <w:t xml:space="preserve">For </w:t>
      </w:r>
      <w:r w:rsidR="0000049F" w:rsidRPr="003F4F45">
        <w:rPr>
          <w:b/>
          <w:bCs/>
        </w:rPr>
        <w:t>vehicles</w:t>
      </w:r>
      <w:r w:rsidR="0000049F" w:rsidRPr="00097F0A">
        <w:rPr>
          <w:b/>
          <w:bCs/>
          <w:iCs/>
        </w:rPr>
        <w:t xml:space="preserve"> whilst an ADS[F-2] [feature] is active while carrying occupants, a door closure warning system shall transmit a logical signal to the ADS[F-2], provided the ADS complies with the technical requirements of UN Regulation No [XXX].</w:t>
      </w:r>
      <w:r>
        <w:rPr>
          <w:b/>
          <w:bCs/>
          <w:iCs/>
        </w:rPr>
        <w:t>”</w:t>
      </w:r>
    </w:p>
    <w:p w14:paraId="14D5686E" w14:textId="77777777" w:rsidR="0000049F" w:rsidRPr="00BE69AE" w:rsidRDefault="0000049F" w:rsidP="00DC055D">
      <w:pPr>
        <w:pStyle w:val="SingleTxtG"/>
        <w:keepNext/>
        <w:tabs>
          <w:tab w:val="clear" w:pos="1701"/>
          <w:tab w:val="clear" w:pos="2268"/>
          <w:tab w:val="clear" w:pos="2835"/>
        </w:tabs>
        <w:rPr>
          <w:lang w:val="en-IE"/>
        </w:rPr>
      </w:pPr>
      <w:r>
        <w:rPr>
          <w:i/>
          <w:iCs/>
        </w:rPr>
        <w:t>P</w:t>
      </w:r>
      <w:r w:rsidRPr="00CC48B3">
        <w:rPr>
          <w:i/>
          <w:iCs/>
        </w:rPr>
        <w:t xml:space="preserve">aragraph </w:t>
      </w:r>
      <w:r>
        <w:rPr>
          <w:i/>
          <w:iCs/>
        </w:rPr>
        <w:t>6.3.2.,</w:t>
      </w:r>
      <w:r w:rsidRPr="00E914EC">
        <w:t xml:space="preserve"> </w:t>
      </w:r>
      <w:r>
        <w:t>amend to read</w:t>
      </w:r>
      <w:r w:rsidRPr="00E914EC">
        <w:rPr>
          <w:iCs/>
        </w:rPr>
        <w:t>:</w:t>
      </w:r>
    </w:p>
    <w:p w14:paraId="5A13F244" w14:textId="6149B3FD" w:rsidR="0000049F" w:rsidRDefault="00904064" w:rsidP="003F4F45">
      <w:pPr>
        <w:pStyle w:val="SingleTxtG"/>
        <w:tabs>
          <w:tab w:val="clear" w:pos="1701"/>
          <w:tab w:val="clear" w:pos="2268"/>
          <w:tab w:val="clear" w:pos="2835"/>
        </w:tabs>
        <w:ind w:left="2268" w:hanging="1134"/>
        <w:rPr>
          <w:iCs/>
        </w:rPr>
      </w:pPr>
      <w:r>
        <w:rPr>
          <w:iCs/>
        </w:rPr>
        <w:t>“</w:t>
      </w:r>
      <w:r w:rsidR="0000049F" w:rsidRPr="00C27525">
        <w:rPr>
          <w:iCs/>
        </w:rPr>
        <w:t>6.3.2</w:t>
      </w:r>
      <w:r w:rsidR="0000049F">
        <w:rPr>
          <w:iCs/>
        </w:rPr>
        <w:t>.</w:t>
      </w:r>
      <w:r w:rsidR="0000049F">
        <w:rPr>
          <w:iCs/>
        </w:rPr>
        <w:tab/>
      </w:r>
      <w:r w:rsidR="0000049F" w:rsidRPr="004B0033">
        <w:rPr>
          <w:iCs/>
          <w:strike/>
        </w:rPr>
        <w:t xml:space="preserve">Rear </w:t>
      </w:r>
      <w:r w:rsidR="0000049F">
        <w:rPr>
          <w:iCs/>
        </w:rPr>
        <w:t xml:space="preserve">Side </w:t>
      </w:r>
      <w:r w:rsidR="0000049F" w:rsidRPr="003F4F45">
        <w:t>Doors</w:t>
      </w:r>
    </w:p>
    <w:p w14:paraId="4A41FE48" w14:textId="77777777" w:rsidR="0000049F" w:rsidRDefault="0000049F" w:rsidP="00975764">
      <w:pPr>
        <w:pStyle w:val="SingleTxtG"/>
        <w:tabs>
          <w:tab w:val="clear" w:pos="1701"/>
          <w:tab w:val="clear" w:pos="2268"/>
          <w:tab w:val="clear" w:pos="2835"/>
        </w:tabs>
        <w:ind w:left="2268" w:hanging="1134"/>
        <w:rPr>
          <w:iCs/>
        </w:rPr>
      </w:pPr>
      <w:r>
        <w:rPr>
          <w:iCs/>
        </w:rPr>
        <w:tab/>
      </w:r>
      <w:r w:rsidRPr="00C27525">
        <w:rPr>
          <w:iCs/>
        </w:rPr>
        <w:t xml:space="preserve">Each </w:t>
      </w:r>
      <w:r w:rsidRPr="00F47080">
        <w:rPr>
          <w:iCs/>
          <w:strike/>
        </w:rPr>
        <w:t>rear</w:t>
      </w:r>
      <w:r w:rsidRPr="00F47080">
        <w:rPr>
          <w:iCs/>
        </w:rPr>
        <w:t xml:space="preserve"> </w:t>
      </w:r>
      <w:r w:rsidRPr="00C27525">
        <w:rPr>
          <w:iCs/>
        </w:rPr>
        <w:t xml:space="preserve">side </w:t>
      </w:r>
      <w:r w:rsidRPr="00F47080">
        <w:rPr>
          <w:b/>
          <w:bCs/>
          <w:iCs/>
        </w:rPr>
        <w:t>rear</w:t>
      </w:r>
      <w:r w:rsidRPr="00C27525">
        <w:rPr>
          <w:iCs/>
        </w:rPr>
        <w:t xml:space="preserve"> door shall be equipped with at least one locking device which, when engaged, prevents operation of the interior </w:t>
      </w:r>
      <w:r w:rsidRPr="00975764">
        <w:t>door</w:t>
      </w:r>
      <w:r w:rsidRPr="00C27525">
        <w:rPr>
          <w:iCs/>
        </w:rPr>
        <w:t xml:space="preserve"> handle or other interior latch release control and requires separate actions to unlock the door and operate the interior door handle or other interior latch release control. </w:t>
      </w:r>
    </w:p>
    <w:p w14:paraId="60C4F95B" w14:textId="4B45677D" w:rsidR="0000049F" w:rsidRPr="00C27525" w:rsidRDefault="0000049F" w:rsidP="003F4F45">
      <w:pPr>
        <w:pStyle w:val="SingleTxtG"/>
        <w:tabs>
          <w:tab w:val="clear" w:pos="1701"/>
          <w:tab w:val="clear" w:pos="2268"/>
          <w:tab w:val="clear" w:pos="2835"/>
        </w:tabs>
        <w:ind w:left="2268" w:hanging="1134"/>
        <w:rPr>
          <w:b/>
          <w:bCs/>
          <w:lang w:val="en-IE"/>
        </w:rPr>
      </w:pPr>
      <w:r>
        <w:rPr>
          <w:iCs/>
        </w:rPr>
        <w:tab/>
      </w:r>
      <w:r w:rsidRPr="00C27525">
        <w:rPr>
          <w:b/>
          <w:bCs/>
          <w:iCs/>
        </w:rPr>
        <w:t>For vehicles</w:t>
      </w:r>
      <w:r w:rsidRPr="00D56998">
        <w:rPr>
          <w:b/>
          <w:bCs/>
          <w:iCs/>
        </w:rPr>
        <w:t xml:space="preserve"> </w:t>
      </w:r>
      <w:r w:rsidRPr="00D56998">
        <w:rPr>
          <w:b/>
          <w:bCs/>
        </w:rPr>
        <w:t>wh</w:t>
      </w:r>
      <w:r>
        <w:rPr>
          <w:b/>
          <w:bCs/>
        </w:rPr>
        <w:t>ilst</w:t>
      </w:r>
      <w:r w:rsidRPr="00C27525">
        <w:rPr>
          <w:b/>
          <w:bCs/>
          <w:iCs/>
        </w:rPr>
        <w:t xml:space="preserve"> an ADS</w:t>
      </w:r>
      <w:r>
        <w:rPr>
          <w:b/>
          <w:bCs/>
          <w:iCs/>
        </w:rPr>
        <w:t>[F-2]</w:t>
      </w:r>
      <w:r w:rsidRPr="00D56998">
        <w:rPr>
          <w:b/>
          <w:bCs/>
          <w:iCs/>
        </w:rPr>
        <w:t xml:space="preserve"> </w:t>
      </w:r>
      <w:r>
        <w:rPr>
          <w:b/>
          <w:bCs/>
          <w:iCs/>
        </w:rPr>
        <w:t>[feature] is active while carrying occupants</w:t>
      </w:r>
      <w:r w:rsidRPr="00C27525">
        <w:rPr>
          <w:b/>
          <w:bCs/>
          <w:iCs/>
        </w:rPr>
        <w:t xml:space="preserve">, all doors adjacent to a seating position </w:t>
      </w:r>
      <w:r>
        <w:rPr>
          <w:b/>
          <w:bCs/>
          <w:iCs/>
        </w:rPr>
        <w:t xml:space="preserve">suitable for the transport of children </w:t>
      </w:r>
      <w:r w:rsidRPr="00C27525">
        <w:rPr>
          <w:b/>
          <w:bCs/>
          <w:iCs/>
        </w:rPr>
        <w:t>shall be equipped with such locking device</w:t>
      </w:r>
      <w:r>
        <w:rPr>
          <w:b/>
          <w:bCs/>
          <w:iCs/>
        </w:rPr>
        <w:t>.</w:t>
      </w:r>
      <w:r w:rsidR="00904064" w:rsidRPr="00904064">
        <w:rPr>
          <w:iCs/>
        </w:rPr>
        <w:t>”</w:t>
      </w:r>
    </w:p>
    <w:p w14:paraId="7F9EF2CB" w14:textId="621C362E" w:rsidR="0000049F" w:rsidRPr="00BD1F51" w:rsidRDefault="0000049F" w:rsidP="00DC055D">
      <w:pPr>
        <w:pStyle w:val="SingleTxtG"/>
        <w:keepNext/>
        <w:tabs>
          <w:tab w:val="clear" w:pos="1701"/>
          <w:tab w:val="clear" w:pos="2268"/>
          <w:tab w:val="clear" w:pos="2835"/>
        </w:tabs>
        <w:rPr>
          <w:bCs/>
          <w:i/>
          <w:iCs/>
          <w:lang w:eastAsia="ja-JP"/>
        </w:rPr>
      </w:pPr>
      <w:r w:rsidRPr="00BD1F51">
        <w:rPr>
          <w:bCs/>
          <w:i/>
          <w:iCs/>
          <w:lang w:eastAsia="ja-JP"/>
        </w:rPr>
        <w:t>Paragraph 6.3.2.1</w:t>
      </w:r>
      <w:r w:rsidR="007850E8">
        <w:rPr>
          <w:bCs/>
          <w:i/>
          <w:iCs/>
          <w:lang w:eastAsia="ja-JP"/>
        </w:rPr>
        <w:t>.</w:t>
      </w:r>
      <w:r>
        <w:rPr>
          <w:bCs/>
          <w:i/>
          <w:iCs/>
          <w:lang w:eastAsia="ja-JP"/>
        </w:rPr>
        <w:t>,</w:t>
      </w:r>
      <w:r w:rsidRPr="00BD1F51">
        <w:rPr>
          <w:bCs/>
          <w:i/>
          <w:iCs/>
          <w:lang w:eastAsia="ja-JP"/>
        </w:rPr>
        <w:t xml:space="preserve"> </w:t>
      </w:r>
      <w:r w:rsidRPr="00DC055D">
        <w:t>amend</w:t>
      </w:r>
      <w:r w:rsidRPr="008D3566">
        <w:rPr>
          <w:bCs/>
          <w:lang w:eastAsia="ja-JP"/>
        </w:rPr>
        <w:t xml:space="preserve"> </w:t>
      </w:r>
      <w:r w:rsidRPr="0000049F">
        <w:t>to</w:t>
      </w:r>
      <w:r w:rsidRPr="008D3566">
        <w:rPr>
          <w:bCs/>
          <w:lang w:eastAsia="ja-JP"/>
        </w:rPr>
        <w:t xml:space="preserve"> read</w:t>
      </w:r>
      <w:r w:rsidRPr="00BD1F51">
        <w:rPr>
          <w:bCs/>
          <w:i/>
          <w:iCs/>
          <w:lang w:eastAsia="ja-JP"/>
        </w:rPr>
        <w:t xml:space="preserve">: </w:t>
      </w:r>
    </w:p>
    <w:p w14:paraId="0FD554AE" w14:textId="5764B4C6" w:rsidR="0000049F" w:rsidRPr="00E914EC" w:rsidRDefault="003F4F45" w:rsidP="003F4F45">
      <w:pPr>
        <w:pStyle w:val="SingleTxtG"/>
        <w:tabs>
          <w:tab w:val="clear" w:pos="1701"/>
          <w:tab w:val="clear" w:pos="2268"/>
          <w:tab w:val="clear" w:pos="2835"/>
        </w:tabs>
        <w:ind w:left="2268" w:hanging="1134"/>
        <w:rPr>
          <w:iCs/>
        </w:rPr>
      </w:pPr>
      <w:r>
        <w:rPr>
          <w:iCs/>
        </w:rPr>
        <w:t>“</w:t>
      </w:r>
      <w:r w:rsidR="0000049F" w:rsidRPr="00E914EC">
        <w:rPr>
          <w:iCs/>
        </w:rPr>
        <w:t>6.3.2.1</w:t>
      </w:r>
      <w:r w:rsidR="0000049F">
        <w:rPr>
          <w:iCs/>
        </w:rPr>
        <w:t>.</w:t>
      </w:r>
      <w:r w:rsidR="0000049F">
        <w:rPr>
          <w:iCs/>
        </w:rPr>
        <w:tab/>
      </w:r>
      <w:r w:rsidR="0000049F" w:rsidRPr="00E914EC">
        <w:rPr>
          <w:iCs/>
        </w:rPr>
        <w:t>"The locking device may be</w:t>
      </w:r>
      <w:r w:rsidR="0000049F" w:rsidRPr="004821CA">
        <w:rPr>
          <w:iCs/>
          <w:strike/>
        </w:rPr>
        <w:t xml:space="preserve"> </w:t>
      </w:r>
      <w:r w:rsidR="0000049F" w:rsidRPr="00CC7DB8">
        <w:rPr>
          <w:bCs/>
          <w:iCs/>
          <w:strike/>
        </w:rPr>
        <w:t>a</w:t>
      </w:r>
      <w:r w:rsidR="0000049F" w:rsidRPr="00E914EC">
        <w:rPr>
          <w:iCs/>
        </w:rPr>
        <w:t>:</w:t>
      </w:r>
    </w:p>
    <w:p w14:paraId="061E3F4D" w14:textId="77777777" w:rsidR="0000049F" w:rsidRPr="00E914EC" w:rsidRDefault="0000049F" w:rsidP="00904064">
      <w:pPr>
        <w:pStyle w:val="SingleTxtG"/>
        <w:tabs>
          <w:tab w:val="clear" w:pos="1701"/>
          <w:tab w:val="clear" w:pos="2268"/>
          <w:tab w:val="clear" w:pos="2835"/>
        </w:tabs>
        <w:ind w:left="2835" w:hanging="567"/>
        <w:rPr>
          <w:iCs/>
        </w:rPr>
      </w:pPr>
      <w:r>
        <w:rPr>
          <w:iCs/>
        </w:rPr>
        <w:t>(a)</w:t>
      </w:r>
      <w:r>
        <w:rPr>
          <w:iCs/>
        </w:rPr>
        <w:tab/>
      </w:r>
      <w:r w:rsidRPr="00CC7DB8">
        <w:rPr>
          <w:b/>
          <w:iCs/>
        </w:rPr>
        <w:t>A</w:t>
      </w:r>
      <w:r w:rsidRPr="00CC7DB8">
        <w:rPr>
          <w:iCs/>
        </w:rPr>
        <w:t xml:space="preserve"> </w:t>
      </w:r>
      <w:r w:rsidRPr="00CC7DB8">
        <w:rPr>
          <w:bCs/>
          <w:iCs/>
          <w:strike/>
        </w:rPr>
        <w:t>C</w:t>
      </w:r>
      <w:r w:rsidRPr="00CC7DB8">
        <w:rPr>
          <w:b/>
          <w:iCs/>
        </w:rPr>
        <w:t>c</w:t>
      </w:r>
      <w:r w:rsidRPr="00CC7DB8">
        <w:rPr>
          <w:iCs/>
        </w:rPr>
        <w:t xml:space="preserve">hild </w:t>
      </w:r>
      <w:r w:rsidRPr="00E914EC">
        <w:rPr>
          <w:iCs/>
        </w:rPr>
        <w:t>safety lock system; or</w:t>
      </w:r>
    </w:p>
    <w:p w14:paraId="516F2744" w14:textId="77777777" w:rsidR="0000049F" w:rsidRPr="00E914EC" w:rsidRDefault="0000049F" w:rsidP="00904064">
      <w:pPr>
        <w:pStyle w:val="SingleTxtG"/>
        <w:tabs>
          <w:tab w:val="clear" w:pos="1701"/>
          <w:tab w:val="clear" w:pos="2268"/>
          <w:tab w:val="clear" w:pos="2835"/>
        </w:tabs>
        <w:ind w:left="2835" w:hanging="567"/>
        <w:rPr>
          <w:iCs/>
        </w:rPr>
      </w:pPr>
      <w:r>
        <w:rPr>
          <w:iCs/>
        </w:rPr>
        <w:t>(b)</w:t>
      </w:r>
      <w:r>
        <w:rPr>
          <w:iCs/>
        </w:rPr>
        <w:tab/>
      </w:r>
      <w:r>
        <w:rPr>
          <w:b/>
          <w:bCs/>
          <w:iCs/>
        </w:rPr>
        <w:t>A</w:t>
      </w:r>
      <w:r w:rsidRPr="00CC7DB8">
        <w:rPr>
          <w:iCs/>
        </w:rPr>
        <w:t xml:space="preserve"> </w:t>
      </w:r>
      <w:r w:rsidRPr="00E914EC">
        <w:rPr>
          <w:iCs/>
        </w:rPr>
        <w:t xml:space="preserve">lock release/engagement device located within the interior of the vehicle and readily accessible to the driver of the vehicle </w:t>
      </w:r>
      <w:r w:rsidRPr="007B7D21">
        <w:rPr>
          <w:iCs/>
          <w:strike/>
        </w:rPr>
        <w:t>or an occupant seated adjacent to the door</w:t>
      </w:r>
      <w:r w:rsidRPr="00952401">
        <w:rPr>
          <w:b/>
          <w:iCs/>
        </w:rPr>
        <w:t>;</w:t>
      </w:r>
      <w:r w:rsidRPr="00E914EC">
        <w:rPr>
          <w:iCs/>
        </w:rPr>
        <w:t xml:space="preserve"> or </w:t>
      </w:r>
    </w:p>
    <w:p w14:paraId="304241AF" w14:textId="77777777" w:rsidR="0000049F" w:rsidRDefault="0000049F" w:rsidP="00904064">
      <w:pPr>
        <w:pStyle w:val="SingleTxtG"/>
        <w:tabs>
          <w:tab w:val="clear" w:pos="1701"/>
          <w:tab w:val="clear" w:pos="2268"/>
          <w:tab w:val="clear" w:pos="2835"/>
        </w:tabs>
        <w:ind w:left="2835" w:hanging="567"/>
        <w:rPr>
          <w:b/>
          <w:bCs/>
          <w:iCs/>
        </w:rPr>
      </w:pPr>
      <w:r w:rsidRPr="00D66586">
        <w:rPr>
          <w:b/>
          <w:bCs/>
          <w:iCs/>
        </w:rPr>
        <w:t xml:space="preserve">(c)    </w:t>
      </w:r>
      <w:r>
        <w:rPr>
          <w:b/>
          <w:bCs/>
          <w:iCs/>
        </w:rPr>
        <w:tab/>
      </w:r>
      <w:r w:rsidRPr="007B7D21">
        <w:rPr>
          <w:b/>
          <w:bCs/>
          <w:iCs/>
        </w:rPr>
        <w:t>A</w:t>
      </w:r>
      <w:r w:rsidRPr="00F267B5">
        <w:rPr>
          <w:b/>
          <w:bCs/>
          <w:iCs/>
        </w:rPr>
        <w:t xml:space="preserve"> lock release/engagement device readily accessible to the occupant adjacent to the door, or</w:t>
      </w:r>
    </w:p>
    <w:p w14:paraId="78DE9237" w14:textId="49074D35" w:rsidR="0000049F" w:rsidRPr="00F267B5" w:rsidRDefault="0000049F" w:rsidP="00904064">
      <w:pPr>
        <w:pStyle w:val="SingleTxtG"/>
        <w:tabs>
          <w:tab w:val="clear" w:pos="1701"/>
          <w:tab w:val="clear" w:pos="2268"/>
          <w:tab w:val="clear" w:pos="2835"/>
        </w:tabs>
        <w:ind w:left="2835" w:hanging="567"/>
        <w:rPr>
          <w:b/>
          <w:bCs/>
          <w:iCs/>
        </w:rPr>
      </w:pPr>
      <w:r>
        <w:rPr>
          <w:b/>
          <w:bCs/>
          <w:iCs/>
        </w:rPr>
        <w:t>(d)</w:t>
      </w:r>
      <w:r>
        <w:rPr>
          <w:b/>
          <w:bCs/>
          <w:iCs/>
        </w:rPr>
        <w:tab/>
        <w:t xml:space="preserve">A </w:t>
      </w:r>
      <w:r w:rsidRPr="00F267B5">
        <w:rPr>
          <w:b/>
          <w:bCs/>
          <w:iCs/>
        </w:rPr>
        <w:t>lock release/engagement device controlled by the ADS</w:t>
      </w:r>
      <w:r>
        <w:rPr>
          <w:b/>
          <w:bCs/>
          <w:iCs/>
        </w:rPr>
        <w:t xml:space="preserve"> for</w:t>
      </w:r>
      <w:r w:rsidRPr="00F267B5">
        <w:rPr>
          <w:b/>
          <w:bCs/>
          <w:iCs/>
        </w:rPr>
        <w:t xml:space="preserve"> vehicles whilst an ADS[F-2] [feature] is active </w:t>
      </w:r>
      <w:r>
        <w:rPr>
          <w:b/>
          <w:bCs/>
          <w:iCs/>
        </w:rPr>
        <w:t xml:space="preserve">and </w:t>
      </w:r>
      <w:r w:rsidRPr="00BE69AE">
        <w:rPr>
          <w:b/>
          <w:bCs/>
          <w:iCs/>
        </w:rPr>
        <w:t>while carrying occupants</w:t>
      </w:r>
      <w:r>
        <w:rPr>
          <w:b/>
          <w:bCs/>
          <w:iCs/>
        </w:rPr>
        <w:t>,</w:t>
      </w:r>
      <w:r w:rsidRPr="00F267B5">
        <w:rPr>
          <w:b/>
          <w:bCs/>
          <w:iCs/>
        </w:rPr>
        <w:t xml:space="preserve"> provided the ADS complies with the technical requirements of UN Regulation No [XXX]. Means shall be installed to facilitate the egress of all occupants in an emergency case.</w:t>
      </w:r>
      <w:r w:rsidR="003F4F45">
        <w:rPr>
          <w:b/>
          <w:bCs/>
          <w:iCs/>
        </w:rPr>
        <w:t>”</w:t>
      </w:r>
    </w:p>
    <w:p w14:paraId="3D28A03D" w14:textId="584B76DF" w:rsidR="0000049F" w:rsidRPr="00F267B5" w:rsidRDefault="0000049F" w:rsidP="00DC055D">
      <w:pPr>
        <w:pStyle w:val="SingleTxtG"/>
        <w:keepNext/>
        <w:tabs>
          <w:tab w:val="clear" w:pos="1701"/>
          <w:tab w:val="clear" w:pos="2268"/>
          <w:tab w:val="clear" w:pos="2835"/>
        </w:tabs>
        <w:rPr>
          <w:bCs/>
          <w:i/>
          <w:iCs/>
          <w:lang w:eastAsia="ja-JP"/>
        </w:rPr>
      </w:pPr>
      <w:r w:rsidRPr="00F267B5">
        <w:rPr>
          <w:bCs/>
          <w:i/>
          <w:iCs/>
          <w:lang w:eastAsia="ja-JP"/>
        </w:rPr>
        <w:t>Paragraph 6.3.2.2</w:t>
      </w:r>
      <w:r w:rsidR="007850E8">
        <w:rPr>
          <w:bCs/>
          <w:i/>
          <w:iCs/>
          <w:lang w:eastAsia="ja-JP"/>
        </w:rPr>
        <w:t>.</w:t>
      </w:r>
      <w:r w:rsidRPr="00F267B5">
        <w:rPr>
          <w:bCs/>
          <w:i/>
          <w:iCs/>
          <w:lang w:eastAsia="ja-JP"/>
        </w:rPr>
        <w:t xml:space="preserve">, </w:t>
      </w:r>
      <w:r w:rsidRPr="00F267B5">
        <w:rPr>
          <w:bCs/>
          <w:lang w:eastAsia="ja-JP"/>
        </w:rPr>
        <w:t xml:space="preserve">amend to </w:t>
      </w:r>
      <w:r w:rsidRPr="0000049F">
        <w:t>read</w:t>
      </w:r>
      <w:r w:rsidRPr="00F267B5">
        <w:rPr>
          <w:bCs/>
          <w:i/>
          <w:iCs/>
          <w:lang w:eastAsia="ja-JP"/>
        </w:rPr>
        <w:t xml:space="preserve">: </w:t>
      </w:r>
    </w:p>
    <w:p w14:paraId="5A981BD3" w14:textId="34DE88FB" w:rsidR="0000049F" w:rsidRPr="00D50C29" w:rsidRDefault="00975764" w:rsidP="00975764">
      <w:pPr>
        <w:pStyle w:val="SingleTxtG"/>
        <w:tabs>
          <w:tab w:val="clear" w:pos="1701"/>
          <w:tab w:val="clear" w:pos="2268"/>
          <w:tab w:val="clear" w:pos="2835"/>
        </w:tabs>
        <w:ind w:left="2268" w:hanging="1134"/>
        <w:rPr>
          <w:iCs/>
        </w:rPr>
      </w:pPr>
      <w:r>
        <w:rPr>
          <w:iCs/>
        </w:rPr>
        <w:t>“</w:t>
      </w:r>
      <w:r w:rsidR="0000049F" w:rsidRPr="00F267B5">
        <w:rPr>
          <w:iCs/>
        </w:rPr>
        <w:t xml:space="preserve">6.3.2.2. </w:t>
      </w:r>
      <w:r w:rsidR="0000049F" w:rsidRPr="00F267B5">
        <w:rPr>
          <w:iCs/>
        </w:rPr>
        <w:tab/>
        <w:t xml:space="preserve">Either </w:t>
      </w:r>
      <w:r w:rsidR="0000049F" w:rsidRPr="00975764">
        <w:t>system</w:t>
      </w:r>
      <w:r w:rsidR="0000049F" w:rsidRPr="00F267B5">
        <w:rPr>
          <w:iCs/>
        </w:rPr>
        <w:t xml:space="preserve"> described in paragraph 6.3.2.1. (a) </w:t>
      </w:r>
      <w:r w:rsidR="0000049F" w:rsidRPr="007B7D21">
        <w:rPr>
          <w:b/>
          <w:bCs/>
          <w:iCs/>
        </w:rPr>
        <w:t>(b)</w:t>
      </w:r>
      <w:r w:rsidR="0000049F">
        <w:rPr>
          <w:iCs/>
        </w:rPr>
        <w:t xml:space="preserve"> </w:t>
      </w:r>
      <w:r w:rsidR="0000049F" w:rsidRPr="00F267B5">
        <w:rPr>
          <w:iCs/>
        </w:rPr>
        <w:t>and (</w:t>
      </w:r>
      <w:r w:rsidR="0000049F" w:rsidRPr="007B7D21">
        <w:rPr>
          <w:b/>
          <w:bCs/>
          <w:iCs/>
        </w:rPr>
        <w:t>c</w:t>
      </w:r>
      <w:r w:rsidR="0000049F" w:rsidRPr="00F267B5">
        <w:rPr>
          <w:iCs/>
        </w:rPr>
        <w:t xml:space="preserve">) shall be permitted as an additional locking feature. </w:t>
      </w:r>
      <w:r w:rsidR="0000049F" w:rsidRPr="00F267B5">
        <w:rPr>
          <w:b/>
          <w:bCs/>
          <w:iCs/>
        </w:rPr>
        <w:t xml:space="preserve">For vehicles whilst an ADS[F-2] [feature] is active </w:t>
      </w:r>
      <w:r w:rsidR="0000049F">
        <w:rPr>
          <w:b/>
          <w:bCs/>
          <w:iCs/>
        </w:rPr>
        <w:t xml:space="preserve">and </w:t>
      </w:r>
      <w:r w:rsidR="0000049F" w:rsidRPr="00BE69AE">
        <w:rPr>
          <w:b/>
          <w:bCs/>
          <w:iCs/>
        </w:rPr>
        <w:t>while carrying occupants</w:t>
      </w:r>
      <w:r w:rsidR="0000049F" w:rsidRPr="00F267B5">
        <w:rPr>
          <w:b/>
          <w:bCs/>
          <w:iCs/>
        </w:rPr>
        <w:t>, either system described in paragraph 6.3.2.1. (a)</w:t>
      </w:r>
      <w:r w:rsidR="0000049F">
        <w:rPr>
          <w:b/>
          <w:bCs/>
          <w:iCs/>
        </w:rPr>
        <w:t xml:space="preserve">, </w:t>
      </w:r>
      <w:r w:rsidR="0000049F" w:rsidRPr="00F267B5">
        <w:rPr>
          <w:b/>
          <w:bCs/>
          <w:iCs/>
        </w:rPr>
        <w:t>(c) and (d) shall be permitted as an additional locking feature</w:t>
      </w:r>
      <w:r w:rsidR="0000049F" w:rsidRPr="00F267B5">
        <w:rPr>
          <w:iCs/>
        </w:rPr>
        <w:t>.</w:t>
      </w:r>
      <w:r w:rsidR="003F4F45">
        <w:rPr>
          <w:iCs/>
        </w:rPr>
        <w:t>”</w:t>
      </w:r>
    </w:p>
    <w:p w14:paraId="29701C0C" w14:textId="0618754E" w:rsidR="0000049F" w:rsidRPr="00067772" w:rsidRDefault="0000049F" w:rsidP="00DC055D">
      <w:pPr>
        <w:pStyle w:val="SingleTxtG"/>
        <w:keepNext/>
        <w:tabs>
          <w:tab w:val="clear" w:pos="1701"/>
          <w:tab w:val="clear" w:pos="2268"/>
          <w:tab w:val="clear" w:pos="2835"/>
        </w:tabs>
        <w:rPr>
          <w:bCs/>
          <w:lang w:eastAsia="ja-JP"/>
        </w:rPr>
      </w:pPr>
      <w:r w:rsidRPr="00067772">
        <w:rPr>
          <w:bCs/>
          <w:i/>
          <w:iCs/>
          <w:lang w:eastAsia="ja-JP"/>
        </w:rPr>
        <w:lastRenderedPageBreak/>
        <w:t xml:space="preserve">Annex 1, </w:t>
      </w:r>
      <w:r w:rsidR="00DC055D">
        <w:rPr>
          <w:bCs/>
          <w:i/>
          <w:iCs/>
          <w:lang w:eastAsia="ja-JP"/>
        </w:rPr>
        <w:t>i</w:t>
      </w:r>
      <w:r w:rsidRPr="00067772">
        <w:rPr>
          <w:bCs/>
          <w:i/>
          <w:iCs/>
          <w:lang w:eastAsia="ja-JP"/>
        </w:rPr>
        <w:t>nsert new paragraphs 9.1</w:t>
      </w:r>
      <w:r w:rsidRPr="00067772">
        <w:rPr>
          <w:bCs/>
          <w:lang w:eastAsia="ja-JP"/>
        </w:rPr>
        <w:t xml:space="preserve">., to </w:t>
      </w:r>
      <w:r w:rsidRPr="0000049F">
        <w:t>read</w:t>
      </w:r>
      <w:r w:rsidR="00DC055D">
        <w:t>:</w:t>
      </w:r>
    </w:p>
    <w:p w14:paraId="4A5E66FF" w14:textId="5437BE47" w:rsidR="0000049F" w:rsidRPr="00067772" w:rsidRDefault="00975764" w:rsidP="003F4F45">
      <w:pPr>
        <w:pStyle w:val="SingleTxtG"/>
        <w:tabs>
          <w:tab w:val="clear" w:pos="1701"/>
          <w:tab w:val="clear" w:pos="2268"/>
          <w:tab w:val="clear" w:pos="2835"/>
        </w:tabs>
        <w:ind w:left="2268" w:hanging="1134"/>
        <w:rPr>
          <w:b/>
          <w:bCs/>
          <w:iCs/>
          <w:lang w:val="en-IE"/>
        </w:rPr>
      </w:pPr>
      <w:r>
        <w:rPr>
          <w:b/>
          <w:bCs/>
          <w:iCs/>
          <w:lang w:val="en-IE"/>
        </w:rPr>
        <w:t>“</w:t>
      </w:r>
      <w:r w:rsidR="0000049F" w:rsidRPr="00067772">
        <w:rPr>
          <w:b/>
          <w:bCs/>
          <w:iCs/>
          <w:lang w:val="en-IE"/>
        </w:rPr>
        <w:t>9.</w:t>
      </w:r>
      <w:r w:rsidR="0000049F">
        <w:rPr>
          <w:b/>
          <w:bCs/>
          <w:iCs/>
          <w:lang w:val="en-IE"/>
        </w:rPr>
        <w:t>1</w:t>
      </w:r>
      <w:r w:rsidR="0000049F" w:rsidRPr="00067772">
        <w:rPr>
          <w:b/>
          <w:bCs/>
          <w:iCs/>
          <w:lang w:val="en-IE"/>
        </w:rPr>
        <w:t xml:space="preserve">. </w:t>
      </w:r>
      <w:r w:rsidR="0000049F" w:rsidRPr="00067772">
        <w:rPr>
          <w:b/>
          <w:bCs/>
          <w:iCs/>
          <w:lang w:val="en-IE"/>
        </w:rPr>
        <w:tab/>
        <w:t xml:space="preserve">Vehicle is </w:t>
      </w:r>
      <w:r w:rsidR="0000049F" w:rsidRPr="003F4F45">
        <w:rPr>
          <w:b/>
          <w:bCs/>
          <w:iCs/>
        </w:rPr>
        <w:t>equipped</w:t>
      </w:r>
      <w:r w:rsidR="0000049F" w:rsidRPr="00067772">
        <w:rPr>
          <w:b/>
          <w:bCs/>
          <w:iCs/>
          <w:lang w:val="en-IE"/>
        </w:rPr>
        <w:t xml:space="preserve"> with ADSF-2? </w:t>
      </w:r>
      <w:r w:rsidR="0000049F" w:rsidRPr="00067772">
        <w:rPr>
          <w:b/>
          <w:bCs/>
          <w:iCs/>
          <w:lang w:val="en-IE"/>
        </w:rPr>
        <w:tab/>
        <w:t>Yes/No/Optional</w:t>
      </w:r>
      <w:r>
        <w:rPr>
          <w:b/>
          <w:bCs/>
          <w:iCs/>
          <w:lang w:val="en-IE"/>
        </w:rPr>
        <w:t>”</w:t>
      </w:r>
    </w:p>
    <w:p w14:paraId="38E60CA3" w14:textId="77777777" w:rsidR="0000049F" w:rsidRPr="00DC055D" w:rsidRDefault="0000049F" w:rsidP="00DC055D">
      <w:pPr>
        <w:pStyle w:val="SingleTxtG"/>
        <w:keepNext/>
        <w:tabs>
          <w:tab w:val="clear" w:pos="1701"/>
          <w:tab w:val="clear" w:pos="2268"/>
          <w:tab w:val="clear" w:pos="2835"/>
        </w:tabs>
        <w:rPr>
          <w:bCs/>
          <w:lang w:eastAsia="ja-JP"/>
        </w:rPr>
      </w:pPr>
      <w:r w:rsidRPr="00BD1F51">
        <w:rPr>
          <w:bCs/>
          <w:i/>
          <w:iCs/>
          <w:lang w:eastAsia="ja-JP"/>
        </w:rPr>
        <w:t>Annex 4, paragraph 2.2.3.3.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 xml:space="preserve">: </w:t>
      </w:r>
    </w:p>
    <w:p w14:paraId="6C7F9A49" w14:textId="2BB024FF" w:rsidR="0000049F" w:rsidRPr="004F121D" w:rsidRDefault="00975764" w:rsidP="00975764">
      <w:pPr>
        <w:pStyle w:val="SingleTxtG"/>
        <w:tabs>
          <w:tab w:val="clear" w:pos="1701"/>
          <w:tab w:val="clear" w:pos="2268"/>
          <w:tab w:val="clear" w:pos="2835"/>
        </w:tabs>
        <w:ind w:left="2268" w:hanging="1134"/>
        <w:rPr>
          <w:iCs/>
          <w:lang w:val="en-IE"/>
        </w:rPr>
      </w:pPr>
      <w:r>
        <w:rPr>
          <w:iCs/>
          <w:lang w:val="en-IE"/>
        </w:rPr>
        <w:t>“</w:t>
      </w:r>
      <w:r w:rsidR="0000049F" w:rsidRPr="004F121D">
        <w:rPr>
          <w:iCs/>
          <w:lang w:val="en-IE"/>
        </w:rPr>
        <w:t>2.2.3.3.</w:t>
      </w:r>
      <w:r w:rsidR="0000049F" w:rsidRPr="004F121D">
        <w:t xml:space="preserve"> </w:t>
      </w:r>
      <w:r w:rsidR="0000049F" w:rsidRPr="004F121D">
        <w:tab/>
      </w:r>
      <w:r w:rsidR="0000049F" w:rsidRPr="00975764">
        <w:t>Transverse</w:t>
      </w:r>
      <w:r w:rsidR="0000049F" w:rsidRPr="004F121D">
        <w:rPr>
          <w:iCs/>
          <w:lang w:val="en-IE"/>
        </w:rPr>
        <w:t xml:space="preserve"> setup 1. Orient the vehicle or body in white so that its transverse axis is aligned with the axis of the acceleration device, simulating </w:t>
      </w:r>
      <w:r w:rsidR="0000049F" w:rsidRPr="004F121D">
        <w:rPr>
          <w:b/>
          <w:bCs/>
          <w:iCs/>
          <w:lang w:val="en-IE"/>
        </w:rPr>
        <w:t xml:space="preserve">a </w:t>
      </w:r>
      <w:r w:rsidR="0000049F" w:rsidRPr="00DD39DF">
        <w:rPr>
          <w:iCs/>
          <w:strike/>
          <w:lang w:val="en-IE"/>
        </w:rPr>
        <w:t>driver</w:t>
      </w:r>
      <w:r w:rsidR="0000049F" w:rsidRPr="004F121D">
        <w:rPr>
          <w:b/>
          <w:bCs/>
          <w:iCs/>
          <w:lang w:val="en-IE"/>
        </w:rPr>
        <w:t xml:space="preserve"> left hand</w:t>
      </w:r>
      <w:r w:rsidR="0000049F" w:rsidRPr="004F121D">
        <w:rPr>
          <w:iCs/>
          <w:lang w:val="en-IE"/>
        </w:rPr>
        <w:t>-side impact.</w:t>
      </w:r>
      <w:r>
        <w:rPr>
          <w:iCs/>
          <w:lang w:val="en-IE"/>
        </w:rPr>
        <w:t>”</w:t>
      </w:r>
    </w:p>
    <w:p w14:paraId="764ED0E3" w14:textId="77777777" w:rsidR="0000049F" w:rsidRPr="00DC055D" w:rsidRDefault="0000049F" w:rsidP="00DC055D">
      <w:pPr>
        <w:pStyle w:val="SingleTxtG"/>
        <w:keepNext/>
        <w:tabs>
          <w:tab w:val="clear" w:pos="1701"/>
          <w:tab w:val="clear" w:pos="2268"/>
          <w:tab w:val="clear" w:pos="2835"/>
        </w:tabs>
        <w:rPr>
          <w:bCs/>
          <w:lang w:eastAsia="ja-JP"/>
        </w:rPr>
      </w:pPr>
      <w:r w:rsidRPr="00BD1F51">
        <w:rPr>
          <w:bCs/>
          <w:i/>
          <w:iCs/>
          <w:lang w:eastAsia="ja-JP"/>
        </w:rPr>
        <w:t>Annex 4, paragraph 2.3.3.3.</w:t>
      </w:r>
      <w:r>
        <w:rPr>
          <w:bCs/>
          <w:i/>
          <w:iCs/>
          <w:lang w:eastAsia="ja-JP"/>
        </w:rPr>
        <w:t>,</w:t>
      </w:r>
      <w:r w:rsidRPr="00BD1F51">
        <w:rPr>
          <w:bCs/>
          <w:i/>
          <w:iCs/>
          <w:lang w:eastAsia="ja-JP"/>
        </w:rPr>
        <w:t xml:space="preserve"> </w:t>
      </w:r>
      <w:r w:rsidRPr="00DC055D">
        <w:rPr>
          <w:bCs/>
          <w:lang w:eastAsia="ja-JP"/>
        </w:rPr>
        <w:t xml:space="preserve">amend to </w:t>
      </w:r>
      <w:r w:rsidRPr="00DC055D">
        <w:t>read</w:t>
      </w:r>
      <w:r w:rsidRPr="00DC055D">
        <w:rPr>
          <w:bCs/>
          <w:lang w:eastAsia="ja-JP"/>
        </w:rPr>
        <w:t>:</w:t>
      </w:r>
    </w:p>
    <w:p w14:paraId="48B083BC" w14:textId="7DAB4A10" w:rsidR="0000049F" w:rsidRPr="004F121D" w:rsidRDefault="00975764" w:rsidP="00975764">
      <w:pPr>
        <w:pStyle w:val="SingleTxtG"/>
        <w:tabs>
          <w:tab w:val="clear" w:pos="1701"/>
          <w:tab w:val="clear" w:pos="2268"/>
          <w:tab w:val="clear" w:pos="2835"/>
        </w:tabs>
        <w:ind w:left="2268" w:hanging="1134"/>
        <w:rPr>
          <w:iCs/>
          <w:lang w:val="en-IE"/>
        </w:rPr>
      </w:pPr>
      <w:r>
        <w:rPr>
          <w:iCs/>
          <w:lang w:val="en-IE"/>
        </w:rPr>
        <w:t>“</w:t>
      </w:r>
      <w:r w:rsidR="0000049F" w:rsidRPr="004F121D">
        <w:rPr>
          <w:iCs/>
          <w:lang w:val="en-IE"/>
        </w:rPr>
        <w:t>2.3.3.3.</w:t>
      </w:r>
      <w:r w:rsidR="0000049F" w:rsidRPr="004F121D">
        <w:rPr>
          <w:iCs/>
          <w:lang w:val="en-IE"/>
        </w:rPr>
        <w:tab/>
      </w:r>
      <w:r w:rsidR="0000049F" w:rsidRPr="00975764">
        <w:t>Transverse</w:t>
      </w:r>
      <w:r w:rsidR="0000049F" w:rsidRPr="004F121D">
        <w:rPr>
          <w:iCs/>
          <w:lang w:val="en-IE"/>
        </w:rPr>
        <w:t xml:space="preserve"> setup 1. Orient the door subsystem(s) on the acceleration device in the direction of a </w:t>
      </w:r>
      <w:r w:rsidR="0000049F" w:rsidRPr="00DD39DF">
        <w:rPr>
          <w:iCs/>
          <w:strike/>
          <w:lang w:val="en-IE"/>
        </w:rPr>
        <w:t>driver</w:t>
      </w:r>
      <w:r w:rsidR="0000049F" w:rsidRPr="004F121D">
        <w:rPr>
          <w:b/>
          <w:bCs/>
          <w:iCs/>
          <w:lang w:val="en-IE"/>
        </w:rPr>
        <w:t xml:space="preserve"> left</w:t>
      </w:r>
      <w:r w:rsidR="0000049F" w:rsidRPr="004F121D">
        <w:rPr>
          <w:iCs/>
          <w:lang w:val="en-IE"/>
        </w:rPr>
        <w:t xml:space="preserve"> </w:t>
      </w:r>
      <w:r w:rsidR="0000049F" w:rsidRPr="004F121D">
        <w:rPr>
          <w:b/>
          <w:bCs/>
          <w:iCs/>
          <w:lang w:val="en-IE"/>
        </w:rPr>
        <w:t>hand-</w:t>
      </w:r>
      <w:r w:rsidR="0000049F" w:rsidRPr="004F121D">
        <w:rPr>
          <w:iCs/>
          <w:lang w:val="en-IE"/>
        </w:rPr>
        <w:t>side impact</w:t>
      </w:r>
      <w:r w:rsidR="0000049F">
        <w:rPr>
          <w:iCs/>
          <w:lang w:val="en-IE"/>
        </w:rPr>
        <w:t>.</w:t>
      </w:r>
      <w:r>
        <w:rPr>
          <w:iCs/>
          <w:lang w:val="en-IE"/>
        </w:rPr>
        <w:t>”</w:t>
      </w:r>
    </w:p>
    <w:p w14:paraId="2EA9EAB8" w14:textId="1A0C60D8" w:rsidR="0000049F" w:rsidRPr="0079666C" w:rsidRDefault="0099062E" w:rsidP="0000049F">
      <w:pPr>
        <w:pStyle w:val="HChG"/>
        <w:ind w:hanging="850"/>
        <w:rPr>
          <w:snapToGrid w:val="0"/>
          <w:lang w:eastAsia="ja-JP"/>
        </w:rPr>
      </w:pPr>
      <w:r>
        <w:rPr>
          <w:snapToGrid w:val="0"/>
          <w:lang w:eastAsia="ja-JP"/>
        </w:rPr>
        <w:tab/>
      </w:r>
      <w:r w:rsidR="0000049F" w:rsidRPr="0079666C">
        <w:rPr>
          <w:snapToGrid w:val="0"/>
          <w:lang w:eastAsia="ja-JP"/>
        </w:rPr>
        <w:t>II.</w:t>
      </w:r>
      <w:r w:rsidR="0000049F" w:rsidRPr="0079666C">
        <w:rPr>
          <w:snapToGrid w:val="0"/>
          <w:lang w:eastAsia="ja-JP"/>
        </w:rPr>
        <w:tab/>
      </w:r>
      <w:r w:rsidR="0000049F" w:rsidRPr="0079666C">
        <w:t>Justification</w:t>
      </w:r>
    </w:p>
    <w:p w14:paraId="479E5701" w14:textId="7F5DE51D" w:rsidR="0000049F" w:rsidRPr="00764116" w:rsidRDefault="0000049F" w:rsidP="0000049F">
      <w:pPr>
        <w:pStyle w:val="SingleTxtG"/>
      </w:pPr>
      <w:r>
        <w:t xml:space="preserve">See </w:t>
      </w:r>
      <w:r w:rsidR="00947EBD">
        <w:t>paragraph</w:t>
      </w:r>
      <w:r>
        <w:t xml:space="preserve"> 0</w:t>
      </w:r>
      <w:r w:rsidR="00947EBD">
        <w:t>.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061C9" w14:textId="77777777" w:rsidR="003B0E3C" w:rsidRDefault="003B0E3C"/>
  </w:endnote>
  <w:endnote w:type="continuationSeparator" w:id="0">
    <w:p w14:paraId="4BE39787" w14:textId="77777777" w:rsidR="003B0E3C" w:rsidRDefault="003B0E3C"/>
  </w:endnote>
  <w:endnote w:type="continuationNotice" w:id="1">
    <w:p w14:paraId="22D0945D" w14:textId="77777777" w:rsidR="003B0E3C" w:rsidRDefault="003B0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9F45" w14:textId="77777777" w:rsidR="003B0E3C" w:rsidRPr="000B175B" w:rsidRDefault="003B0E3C" w:rsidP="000B175B">
      <w:pPr>
        <w:tabs>
          <w:tab w:val="right" w:pos="2155"/>
        </w:tabs>
        <w:spacing w:after="80"/>
        <w:ind w:left="680"/>
        <w:rPr>
          <w:u w:val="single"/>
        </w:rPr>
      </w:pPr>
      <w:r>
        <w:rPr>
          <w:u w:val="single"/>
        </w:rPr>
        <w:tab/>
      </w:r>
    </w:p>
  </w:footnote>
  <w:footnote w:type="continuationSeparator" w:id="0">
    <w:p w14:paraId="17031CBB" w14:textId="77777777" w:rsidR="003B0E3C" w:rsidRPr="00FC68B7" w:rsidRDefault="003B0E3C" w:rsidP="00FC68B7">
      <w:pPr>
        <w:tabs>
          <w:tab w:val="left" w:pos="2155"/>
        </w:tabs>
        <w:spacing w:after="80"/>
        <w:ind w:left="680"/>
        <w:rPr>
          <w:u w:val="single"/>
        </w:rPr>
      </w:pPr>
      <w:r>
        <w:rPr>
          <w:u w:val="single"/>
        </w:rPr>
        <w:tab/>
      </w:r>
    </w:p>
  </w:footnote>
  <w:footnote w:type="continuationNotice" w:id="1">
    <w:p w14:paraId="468BD288" w14:textId="77777777" w:rsidR="003B0E3C" w:rsidRDefault="003B0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430D61D7" w:rsidR="00BB4BFD" w:rsidRPr="00BB4BFD" w:rsidRDefault="00BB4BFD" w:rsidP="002C32E0">
    <w:pPr>
      <w:pStyle w:val="Header"/>
      <w:tabs>
        <w:tab w:val="right" w:pos="9639"/>
      </w:tabs>
      <w:rPr>
        <w:lang w:val="en-US"/>
      </w:rPr>
    </w:pPr>
    <w:r w:rsidRPr="00BB4BFD">
      <w:rPr>
        <w:b w:val="0"/>
        <w:bCs/>
        <w:lang w:val="en-US"/>
      </w:rPr>
      <w:t>Submitted by</w:t>
    </w:r>
    <w:r w:rsidR="002C32E0">
      <w:rPr>
        <w:b w:val="0"/>
        <w:bCs/>
        <w:lang w:val="en-US"/>
      </w:rPr>
      <w:t xml:space="preserve"> </w:t>
    </w:r>
    <w:r w:rsidR="002C32E0" w:rsidRPr="002C32E0">
      <w:rPr>
        <w:b w:val="0"/>
        <w:bCs/>
      </w:rPr>
      <w:t>Germany on behalf of TF-AVRS</w:t>
    </w:r>
    <w:r w:rsidRPr="00BB4BFD">
      <w:rPr>
        <w:b w:val="0"/>
        <w:bCs/>
        <w:lang w:val="en-US"/>
      </w:rPr>
      <w:tab/>
    </w:r>
    <w:r w:rsidRPr="00B73C54">
      <w:rPr>
        <w:sz w:val="24"/>
        <w:szCs w:val="28"/>
        <w:lang w:val="en-US"/>
      </w:rPr>
      <w:t>GRSP-77-</w:t>
    </w:r>
    <w:r w:rsidR="00F64B1B">
      <w:rPr>
        <w:sz w:val="24"/>
        <w:szCs w:val="28"/>
        <w:lang w:val="en-US"/>
      </w:rPr>
      <w:t>57</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7"/>
  </w:num>
  <w:num w:numId="12" w16cid:durableId="1415778789">
    <w:abstractNumId w:val="16"/>
  </w:num>
  <w:num w:numId="13" w16cid:durableId="112525587">
    <w:abstractNumId w:val="10"/>
  </w:num>
  <w:num w:numId="14" w16cid:durableId="597950943">
    <w:abstractNumId w:val="14"/>
  </w:num>
  <w:num w:numId="15" w16cid:durableId="1924677541">
    <w:abstractNumId w:val="18"/>
  </w:num>
  <w:num w:numId="16" w16cid:durableId="764957565">
    <w:abstractNumId w:val="15"/>
  </w:num>
  <w:num w:numId="17" w16cid:durableId="490950738">
    <w:abstractNumId w:val="19"/>
  </w:num>
  <w:num w:numId="18" w16cid:durableId="1995598346">
    <w:abstractNumId w:val="20"/>
  </w:num>
  <w:num w:numId="19" w16cid:durableId="1552426132">
    <w:abstractNumId w:val="12"/>
  </w:num>
  <w:num w:numId="20" w16cid:durableId="307520955">
    <w:abstractNumId w:val="11"/>
  </w:num>
  <w:num w:numId="21" w16cid:durableId="106217250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04CB"/>
    <w:rsid w:val="000C7D14"/>
    <w:rsid w:val="000E0415"/>
    <w:rsid w:val="000E56A1"/>
    <w:rsid w:val="000E5AB1"/>
    <w:rsid w:val="000F6F3C"/>
    <w:rsid w:val="000F7715"/>
    <w:rsid w:val="0010176D"/>
    <w:rsid w:val="0011354C"/>
    <w:rsid w:val="001140B2"/>
    <w:rsid w:val="00114186"/>
    <w:rsid w:val="0011748A"/>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916CE"/>
    <w:rsid w:val="0029719E"/>
    <w:rsid w:val="002974E9"/>
    <w:rsid w:val="002A2781"/>
    <w:rsid w:val="002A306B"/>
    <w:rsid w:val="002A3384"/>
    <w:rsid w:val="002A7F94"/>
    <w:rsid w:val="002B109A"/>
    <w:rsid w:val="002C0825"/>
    <w:rsid w:val="002C0990"/>
    <w:rsid w:val="002C12EA"/>
    <w:rsid w:val="002C32E0"/>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10106"/>
    <w:rsid w:val="00314993"/>
    <w:rsid w:val="003229D8"/>
    <w:rsid w:val="0032779B"/>
    <w:rsid w:val="003361DF"/>
    <w:rsid w:val="00336C97"/>
    <w:rsid w:val="00337F88"/>
    <w:rsid w:val="00341A3C"/>
    <w:rsid w:val="00342432"/>
    <w:rsid w:val="0035223F"/>
    <w:rsid w:val="0035241A"/>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0E3C"/>
    <w:rsid w:val="003B1F60"/>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E7F45"/>
    <w:rsid w:val="004F6BA0"/>
    <w:rsid w:val="00503BEA"/>
    <w:rsid w:val="0052168F"/>
    <w:rsid w:val="00533616"/>
    <w:rsid w:val="00535ABA"/>
    <w:rsid w:val="0053768B"/>
    <w:rsid w:val="005420F2"/>
    <w:rsid w:val="0054285C"/>
    <w:rsid w:val="00547182"/>
    <w:rsid w:val="00557967"/>
    <w:rsid w:val="005634BA"/>
    <w:rsid w:val="00571E8B"/>
    <w:rsid w:val="00573AC9"/>
    <w:rsid w:val="00575161"/>
    <w:rsid w:val="00582AF3"/>
    <w:rsid w:val="00584173"/>
    <w:rsid w:val="005848EC"/>
    <w:rsid w:val="0059018E"/>
    <w:rsid w:val="00595520"/>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7D6"/>
    <w:rsid w:val="006115CC"/>
    <w:rsid w:val="00611FC4"/>
    <w:rsid w:val="006176FB"/>
    <w:rsid w:val="00630FCB"/>
    <w:rsid w:val="006317CB"/>
    <w:rsid w:val="006347E5"/>
    <w:rsid w:val="00637EE1"/>
    <w:rsid w:val="006405A1"/>
    <w:rsid w:val="00640B26"/>
    <w:rsid w:val="0065766B"/>
    <w:rsid w:val="006606C1"/>
    <w:rsid w:val="00672FF3"/>
    <w:rsid w:val="006770B2"/>
    <w:rsid w:val="00680366"/>
    <w:rsid w:val="00683E55"/>
    <w:rsid w:val="00684D27"/>
    <w:rsid w:val="00684EE8"/>
    <w:rsid w:val="00686A48"/>
    <w:rsid w:val="0068763C"/>
    <w:rsid w:val="00691D35"/>
    <w:rsid w:val="00692D25"/>
    <w:rsid w:val="00693711"/>
    <w:rsid w:val="006940E1"/>
    <w:rsid w:val="006954B1"/>
    <w:rsid w:val="00696C10"/>
    <w:rsid w:val="006A21DE"/>
    <w:rsid w:val="006A271D"/>
    <w:rsid w:val="006A3C72"/>
    <w:rsid w:val="006A7392"/>
    <w:rsid w:val="006B03A1"/>
    <w:rsid w:val="006B667C"/>
    <w:rsid w:val="006B67D9"/>
    <w:rsid w:val="006B6F8D"/>
    <w:rsid w:val="006B727E"/>
    <w:rsid w:val="006C195D"/>
    <w:rsid w:val="006C5182"/>
    <w:rsid w:val="006C5535"/>
    <w:rsid w:val="006C6F16"/>
    <w:rsid w:val="006D0589"/>
    <w:rsid w:val="006D14A1"/>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643BC"/>
    <w:rsid w:val="007644DF"/>
    <w:rsid w:val="007653A1"/>
    <w:rsid w:val="007712F7"/>
    <w:rsid w:val="00774F4E"/>
    <w:rsid w:val="00775199"/>
    <w:rsid w:val="00777D20"/>
    <w:rsid w:val="00780637"/>
    <w:rsid w:val="00780C68"/>
    <w:rsid w:val="007850E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D18"/>
    <w:rsid w:val="00871F9A"/>
    <w:rsid w:val="00871FD5"/>
    <w:rsid w:val="00872857"/>
    <w:rsid w:val="00874153"/>
    <w:rsid w:val="0088172E"/>
    <w:rsid w:val="00881EFA"/>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3BDD"/>
    <w:rsid w:val="008D3F25"/>
    <w:rsid w:val="008D4D82"/>
    <w:rsid w:val="008E0452"/>
    <w:rsid w:val="008E0E46"/>
    <w:rsid w:val="008E1EDD"/>
    <w:rsid w:val="008E7116"/>
    <w:rsid w:val="008F143B"/>
    <w:rsid w:val="008F3882"/>
    <w:rsid w:val="008F4B7C"/>
    <w:rsid w:val="00904064"/>
    <w:rsid w:val="0090426C"/>
    <w:rsid w:val="00904AE0"/>
    <w:rsid w:val="00913101"/>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592B"/>
    <w:rsid w:val="00985FC4"/>
    <w:rsid w:val="0099062E"/>
    <w:rsid w:val="00990766"/>
    <w:rsid w:val="00991261"/>
    <w:rsid w:val="00992216"/>
    <w:rsid w:val="009964C4"/>
    <w:rsid w:val="009A15DE"/>
    <w:rsid w:val="009A5A40"/>
    <w:rsid w:val="009A7B81"/>
    <w:rsid w:val="009A7BEC"/>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48B8"/>
    <w:rsid w:val="00A077A2"/>
    <w:rsid w:val="00A10F4F"/>
    <w:rsid w:val="00A11067"/>
    <w:rsid w:val="00A12EEF"/>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F38"/>
    <w:rsid w:val="00B30179"/>
    <w:rsid w:val="00B30DFF"/>
    <w:rsid w:val="00B31E0B"/>
    <w:rsid w:val="00B321BF"/>
    <w:rsid w:val="00B32D75"/>
    <w:rsid w:val="00B33FC7"/>
    <w:rsid w:val="00B35B72"/>
    <w:rsid w:val="00B37B15"/>
    <w:rsid w:val="00B4162A"/>
    <w:rsid w:val="00B45C02"/>
    <w:rsid w:val="00B46ADE"/>
    <w:rsid w:val="00B6011D"/>
    <w:rsid w:val="00B70B63"/>
    <w:rsid w:val="00B72A1E"/>
    <w:rsid w:val="00B72A61"/>
    <w:rsid w:val="00B73C54"/>
    <w:rsid w:val="00B74717"/>
    <w:rsid w:val="00B81E12"/>
    <w:rsid w:val="00B91F37"/>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5FE2"/>
    <w:rsid w:val="00D2634B"/>
    <w:rsid w:val="00D37DA9"/>
    <w:rsid w:val="00D406A7"/>
    <w:rsid w:val="00D41AE9"/>
    <w:rsid w:val="00D43252"/>
    <w:rsid w:val="00D44D86"/>
    <w:rsid w:val="00D4539E"/>
    <w:rsid w:val="00D50B7D"/>
    <w:rsid w:val="00D52012"/>
    <w:rsid w:val="00D65B2D"/>
    <w:rsid w:val="00D70466"/>
    <w:rsid w:val="00D704E5"/>
    <w:rsid w:val="00D72727"/>
    <w:rsid w:val="00D72BBD"/>
    <w:rsid w:val="00D80901"/>
    <w:rsid w:val="00D81312"/>
    <w:rsid w:val="00D82689"/>
    <w:rsid w:val="00D831B1"/>
    <w:rsid w:val="00D84730"/>
    <w:rsid w:val="00D90BC3"/>
    <w:rsid w:val="00D935FE"/>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5033"/>
    <w:rsid w:val="00E149B5"/>
    <w:rsid w:val="00E24BC5"/>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B93"/>
    <w:rsid w:val="00F16820"/>
    <w:rsid w:val="00F205C1"/>
    <w:rsid w:val="00F21786"/>
    <w:rsid w:val="00F24C2D"/>
    <w:rsid w:val="00F25D06"/>
    <w:rsid w:val="00F25FAF"/>
    <w:rsid w:val="00F274BC"/>
    <w:rsid w:val="00F31CFF"/>
    <w:rsid w:val="00F334A6"/>
    <w:rsid w:val="00F3742B"/>
    <w:rsid w:val="00F41FDB"/>
    <w:rsid w:val="00F50597"/>
    <w:rsid w:val="00F51019"/>
    <w:rsid w:val="00F51AA6"/>
    <w:rsid w:val="00F56D63"/>
    <w:rsid w:val="00F609A9"/>
    <w:rsid w:val="00F64B1B"/>
    <w:rsid w:val="00F65760"/>
    <w:rsid w:val="00F678B7"/>
    <w:rsid w:val="00F70896"/>
    <w:rsid w:val="00F71CCE"/>
    <w:rsid w:val="00F73AD4"/>
    <w:rsid w:val="00F74276"/>
    <w:rsid w:val="00F803C8"/>
    <w:rsid w:val="00F80C99"/>
    <w:rsid w:val="00F85BF4"/>
    <w:rsid w:val="00F85D33"/>
    <w:rsid w:val="00F867EC"/>
    <w:rsid w:val="00F87CFF"/>
    <w:rsid w:val="00F87F88"/>
    <w:rsid w:val="00F91B2B"/>
    <w:rsid w:val="00FA193F"/>
    <w:rsid w:val="00FA2052"/>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17</TotalTime>
  <Pages>3</Pages>
  <Words>949</Words>
  <Characters>5411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25</cp:revision>
  <cp:lastPrinted>2025-05-05T08:02:00Z</cp:lastPrinted>
  <dcterms:created xsi:type="dcterms:W3CDTF">2025-07-01T13:48:00Z</dcterms:created>
  <dcterms:modified xsi:type="dcterms:W3CDTF">2025-07-04T07:51:00Z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