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422E0350" w14:textId="77777777" w:rsidTr="00B20551">
        <w:trPr>
          <w:cantSplit/>
          <w:trHeight w:hRule="exact" w:val="851"/>
        </w:trPr>
        <w:tc>
          <w:tcPr>
            <w:tcW w:w="1276" w:type="dxa"/>
            <w:tcBorders>
              <w:bottom w:val="single" w:sz="4" w:space="0" w:color="auto"/>
            </w:tcBorders>
            <w:vAlign w:val="bottom"/>
          </w:tcPr>
          <w:p w14:paraId="440DF81C" w14:textId="77777777" w:rsidR="009E6CB7" w:rsidRDefault="009E6CB7" w:rsidP="00B20551">
            <w:pPr>
              <w:spacing w:after="80"/>
            </w:pPr>
          </w:p>
        </w:tc>
        <w:tc>
          <w:tcPr>
            <w:tcW w:w="2268" w:type="dxa"/>
            <w:tcBorders>
              <w:bottom w:val="single" w:sz="4" w:space="0" w:color="auto"/>
            </w:tcBorders>
            <w:vAlign w:val="bottom"/>
          </w:tcPr>
          <w:p w14:paraId="66F41014"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C19BB2A" w14:textId="4FE9770E" w:rsidR="009E6CB7" w:rsidRPr="00D47EEA" w:rsidRDefault="001068C3" w:rsidP="001068C3">
            <w:pPr>
              <w:jc w:val="right"/>
            </w:pPr>
            <w:r w:rsidRPr="001068C3">
              <w:rPr>
                <w:sz w:val="40"/>
              </w:rPr>
              <w:t>ECE</w:t>
            </w:r>
            <w:r>
              <w:t>/TRANS/WP.29/2025/53</w:t>
            </w:r>
          </w:p>
        </w:tc>
      </w:tr>
      <w:tr w:rsidR="009E6CB7" w14:paraId="4CEF3353" w14:textId="77777777" w:rsidTr="00B20551">
        <w:trPr>
          <w:cantSplit/>
          <w:trHeight w:hRule="exact" w:val="2835"/>
        </w:trPr>
        <w:tc>
          <w:tcPr>
            <w:tcW w:w="1276" w:type="dxa"/>
            <w:tcBorders>
              <w:top w:val="single" w:sz="4" w:space="0" w:color="auto"/>
              <w:bottom w:val="single" w:sz="12" w:space="0" w:color="auto"/>
            </w:tcBorders>
          </w:tcPr>
          <w:p w14:paraId="7A41F1B8" w14:textId="77777777" w:rsidR="009E6CB7" w:rsidRDefault="00686A48" w:rsidP="00B20551">
            <w:pPr>
              <w:spacing w:before="120"/>
            </w:pPr>
            <w:r>
              <w:rPr>
                <w:noProof/>
                <w:lang w:val="fr-CH" w:eastAsia="fr-CH"/>
              </w:rPr>
              <w:drawing>
                <wp:inline distT="0" distB="0" distL="0" distR="0" wp14:anchorId="40C87C4B" wp14:editId="6655130C">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EE321FE"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6E29D82" w14:textId="77777777" w:rsidR="009E6CB7" w:rsidRDefault="001068C3" w:rsidP="001068C3">
            <w:pPr>
              <w:spacing w:before="240" w:line="240" w:lineRule="exact"/>
            </w:pPr>
            <w:r>
              <w:t>Distr.: General</w:t>
            </w:r>
          </w:p>
          <w:p w14:paraId="34C523D6" w14:textId="73CD8CD0" w:rsidR="001068C3" w:rsidRDefault="00FD4E63" w:rsidP="001068C3">
            <w:pPr>
              <w:spacing w:line="240" w:lineRule="exact"/>
            </w:pPr>
            <w:r>
              <w:t>15</w:t>
            </w:r>
            <w:r w:rsidR="001068C3">
              <w:t xml:space="preserve"> </w:t>
            </w:r>
            <w:r w:rsidR="00924109">
              <w:t>April</w:t>
            </w:r>
            <w:r w:rsidR="001068C3">
              <w:t xml:space="preserve"> 2025</w:t>
            </w:r>
          </w:p>
          <w:p w14:paraId="3BBF6242" w14:textId="77777777" w:rsidR="001068C3" w:rsidRDefault="001068C3" w:rsidP="001068C3">
            <w:pPr>
              <w:spacing w:line="240" w:lineRule="exact"/>
            </w:pPr>
          </w:p>
          <w:p w14:paraId="7A9BFABE" w14:textId="382958F1" w:rsidR="001068C3" w:rsidRDefault="001068C3" w:rsidP="001068C3">
            <w:pPr>
              <w:spacing w:line="240" w:lineRule="exact"/>
            </w:pPr>
            <w:r>
              <w:t>Original: English</w:t>
            </w:r>
          </w:p>
        </w:tc>
      </w:tr>
    </w:tbl>
    <w:p w14:paraId="121C2EF8" w14:textId="77777777" w:rsidR="00716CBE" w:rsidRPr="001D703D" w:rsidRDefault="00716CBE" w:rsidP="00716CBE">
      <w:pPr>
        <w:spacing w:before="120"/>
        <w:rPr>
          <w:b/>
          <w:sz w:val="28"/>
          <w:szCs w:val="28"/>
        </w:rPr>
      </w:pPr>
      <w:r w:rsidRPr="001D703D">
        <w:rPr>
          <w:b/>
          <w:sz w:val="28"/>
          <w:szCs w:val="28"/>
        </w:rPr>
        <w:t>Economic Commission for Europe</w:t>
      </w:r>
    </w:p>
    <w:p w14:paraId="5E429418" w14:textId="77777777" w:rsidR="00716CBE" w:rsidRPr="001D703D" w:rsidRDefault="00716CBE" w:rsidP="00716CBE">
      <w:pPr>
        <w:spacing w:before="120"/>
        <w:rPr>
          <w:sz w:val="28"/>
          <w:szCs w:val="28"/>
        </w:rPr>
      </w:pPr>
      <w:r w:rsidRPr="001D703D">
        <w:rPr>
          <w:sz w:val="28"/>
          <w:szCs w:val="28"/>
        </w:rPr>
        <w:t>Inland Transport Committee</w:t>
      </w:r>
    </w:p>
    <w:p w14:paraId="3B3838CE" w14:textId="77777777" w:rsidR="00716CBE" w:rsidRPr="001D703D" w:rsidRDefault="00716CBE" w:rsidP="00716CBE">
      <w:pPr>
        <w:spacing w:before="120"/>
        <w:rPr>
          <w:b/>
          <w:sz w:val="24"/>
          <w:szCs w:val="24"/>
        </w:rPr>
      </w:pPr>
      <w:r w:rsidRPr="001D703D">
        <w:rPr>
          <w:b/>
          <w:sz w:val="24"/>
          <w:szCs w:val="24"/>
        </w:rPr>
        <w:t>World Forum for Harmonization of Vehicle Regulations</w:t>
      </w:r>
    </w:p>
    <w:p w14:paraId="76E819BD" w14:textId="77777777" w:rsidR="00716CBE" w:rsidRPr="001D703D" w:rsidRDefault="00716CBE" w:rsidP="00716CBE">
      <w:pPr>
        <w:tabs>
          <w:tab w:val="center" w:pos="4819"/>
        </w:tabs>
        <w:spacing w:before="120"/>
        <w:rPr>
          <w:b/>
          <w:lang w:val="en-US"/>
        </w:rPr>
      </w:pPr>
      <w:r>
        <w:rPr>
          <w:b/>
          <w:lang w:val="en-US"/>
        </w:rPr>
        <w:t xml:space="preserve">196th </w:t>
      </w:r>
      <w:r w:rsidRPr="001D703D">
        <w:rPr>
          <w:b/>
          <w:lang w:val="en-US"/>
        </w:rPr>
        <w:t>session</w:t>
      </w:r>
    </w:p>
    <w:p w14:paraId="41305EDF" w14:textId="77777777" w:rsidR="00716CBE" w:rsidRPr="001D703D" w:rsidRDefault="00716CBE" w:rsidP="00716CBE">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77B46A8C" w14:textId="0639BA37" w:rsidR="00716CBE" w:rsidRPr="001D703D" w:rsidRDefault="00716CBE" w:rsidP="00716CBE">
      <w:r w:rsidRPr="001D703D">
        <w:t>Ite</w:t>
      </w:r>
      <w:r w:rsidRPr="0012673E">
        <w:t>m 4.</w:t>
      </w:r>
      <w:r>
        <w:t>6</w:t>
      </w:r>
      <w:r w:rsidRPr="0012673E">
        <w:t>.</w:t>
      </w:r>
      <w:r w:rsidR="00131145">
        <w:t>8</w:t>
      </w:r>
      <w:r>
        <w:t xml:space="preserve"> </w:t>
      </w:r>
      <w:r w:rsidRPr="001D703D">
        <w:t>of the provisional agenda</w:t>
      </w:r>
    </w:p>
    <w:p w14:paraId="5F687F62" w14:textId="77777777" w:rsidR="00716CBE" w:rsidRDefault="00716CBE" w:rsidP="00716CBE">
      <w:pPr>
        <w:rPr>
          <w:b/>
        </w:rPr>
      </w:pPr>
      <w:r>
        <w:rPr>
          <w:b/>
        </w:rPr>
        <w:t>1958 Agreement:</w:t>
      </w:r>
    </w:p>
    <w:p w14:paraId="46EBBCA0" w14:textId="77777777" w:rsidR="00716CBE" w:rsidRDefault="00716CBE" w:rsidP="00716CBE">
      <w:pPr>
        <w:rPr>
          <w:b/>
        </w:rPr>
      </w:pPr>
      <w:r>
        <w:rPr>
          <w:b/>
        </w:rPr>
        <w:t>Consideration of draft amendments to existing</w:t>
      </w:r>
    </w:p>
    <w:p w14:paraId="5CB020C9" w14:textId="77777777" w:rsidR="00716CBE" w:rsidRDefault="00716CBE" w:rsidP="00716CBE">
      <w:pPr>
        <w:rPr>
          <w:b/>
          <w:bCs/>
        </w:rPr>
      </w:pPr>
      <w:r>
        <w:rPr>
          <w:b/>
        </w:rPr>
        <w:t xml:space="preserve">UN Regulations submitted by </w:t>
      </w:r>
      <w:proofErr w:type="gramStart"/>
      <w:r>
        <w:rPr>
          <w:b/>
        </w:rPr>
        <w:t>GRSP</w:t>
      </w:r>
      <w:proofErr w:type="gramEnd"/>
    </w:p>
    <w:p w14:paraId="6BE6B6FA" w14:textId="506B2E64" w:rsidR="00716CBE" w:rsidRDefault="005D7A27" w:rsidP="00716CBE">
      <w:pPr>
        <w:pStyle w:val="HChG"/>
        <w:ind w:left="1124" w:right="1138" w:firstLine="0"/>
      </w:pPr>
      <w:r w:rsidRPr="000145A9">
        <w:rPr>
          <w:lang w:val="en-US"/>
        </w:rPr>
        <w:t xml:space="preserve">Proposal for </w:t>
      </w:r>
      <w:r w:rsidRPr="00102D69">
        <w:t>supplement 2 to the 02 series of</w:t>
      </w:r>
      <w:r w:rsidRPr="00D746B4">
        <w:t xml:space="preserve"> </w:t>
      </w:r>
      <w:r>
        <w:t>a</w:t>
      </w:r>
      <w:r w:rsidRPr="00D746B4">
        <w:t>mendments to UN Regulation No. 134</w:t>
      </w:r>
      <w:r>
        <w:t xml:space="preserve"> </w:t>
      </w:r>
      <w:r w:rsidRPr="00DA3573">
        <w:rPr>
          <w:bCs/>
        </w:rPr>
        <w:t>(</w:t>
      </w:r>
      <w:r w:rsidRPr="00734D91">
        <w:rPr>
          <w:lang w:val="en-US"/>
        </w:rPr>
        <w:t>Hydrogen</w:t>
      </w:r>
      <w:r w:rsidRPr="00DA3573">
        <w:rPr>
          <w:bCs/>
        </w:rPr>
        <w:t xml:space="preserve"> and fuel cell vehicles)</w:t>
      </w:r>
    </w:p>
    <w:p w14:paraId="0D068D9C" w14:textId="77777777" w:rsidR="00716CBE" w:rsidRDefault="00716CBE" w:rsidP="00716CBE">
      <w:pPr>
        <w:pStyle w:val="H1G"/>
        <w:rPr>
          <w:szCs w:val="24"/>
        </w:rPr>
      </w:pPr>
      <w:r>
        <w:tab/>
      </w:r>
      <w:r>
        <w:tab/>
      </w:r>
      <w:r>
        <w:rPr>
          <w:szCs w:val="24"/>
        </w:rPr>
        <w:t>Submitted by the Working Party on Passive Safety</w:t>
      </w:r>
      <w:r>
        <w:footnoteReference w:customMarkFollows="1" w:id="2"/>
        <w:t>*</w:t>
      </w:r>
    </w:p>
    <w:p w14:paraId="4F7345A7" w14:textId="673DB3B7" w:rsidR="00716CBE" w:rsidRDefault="00716CBE" w:rsidP="00716CBE">
      <w:pPr>
        <w:pStyle w:val="SingleTxtG"/>
        <w:rPr>
          <w:lang w:val="en-US"/>
        </w:rPr>
      </w:pPr>
      <w:r>
        <w:rPr>
          <w:lang w:val="en-US"/>
        </w:rPr>
        <w:tab/>
        <w:t xml:space="preserve">The text reproduced below was adopted by the Working Party on Passive Safety (GRSP) at its seventy-sixth session (ECE/TRANS/WP.29/GRSP/76, paragraph </w:t>
      </w:r>
      <w:r w:rsidR="005D7A27">
        <w:rPr>
          <w:lang w:val="en-US"/>
        </w:rPr>
        <w:t>30</w:t>
      </w:r>
      <w:r>
        <w:rPr>
          <w:lang w:val="en-US"/>
        </w:rPr>
        <w:t>).</w:t>
      </w:r>
      <w:r>
        <w:rPr>
          <w:lang w:val="en-US" w:eastAsia="en-GB"/>
        </w:rPr>
        <w:t xml:space="preserve"> </w:t>
      </w:r>
      <w:r>
        <w:rPr>
          <w:lang w:eastAsia="en-GB"/>
        </w:rPr>
        <w:t>It is based on</w:t>
      </w:r>
      <w:r w:rsidR="001E5DD0" w:rsidRPr="001E5DD0">
        <w:t xml:space="preserve"> </w:t>
      </w:r>
      <w:r w:rsidR="001E5DD0" w:rsidRPr="001E5DD0">
        <w:rPr>
          <w:lang w:eastAsia="en-GB"/>
        </w:rPr>
        <w:t>ECE/TRANS/WP.29/GRSP/2024/27, as amended</w:t>
      </w:r>
      <w:r>
        <w:t xml:space="preserve"> </w:t>
      </w:r>
      <w:r w:rsidR="00A05720">
        <w:t>by</w:t>
      </w:r>
      <w:r>
        <w:t xml:space="preserve"> annex </w:t>
      </w:r>
      <w:r w:rsidR="00D96DA2">
        <w:t>IX</w:t>
      </w:r>
      <w:r>
        <w:t xml:space="preserve"> of the report</w:t>
      </w:r>
      <w:r>
        <w:rPr>
          <w:lang w:val="en-US"/>
        </w:rPr>
        <w:t>. It is submitted to the World Forum for Harmonization of Vehicle Regulations (WP.29) and to the Administrative Committee (AC.1) for consideration at their June 2025 sessions.</w:t>
      </w:r>
    </w:p>
    <w:p w14:paraId="5571BBBB" w14:textId="0F4D7DB9" w:rsidR="00BA12F5" w:rsidRDefault="00BA12F5">
      <w:r>
        <w:br w:type="page"/>
      </w:r>
    </w:p>
    <w:p w14:paraId="0A64CA67" w14:textId="77777777" w:rsidR="001D13DE" w:rsidRPr="00912205" w:rsidRDefault="001D13DE" w:rsidP="001D13DE">
      <w:pPr>
        <w:pStyle w:val="SingleTxtG"/>
      </w:pPr>
      <w:r w:rsidRPr="00912205">
        <w:rPr>
          <w:i/>
        </w:rPr>
        <w:lastRenderedPageBreak/>
        <w:t>Paragraph</w:t>
      </w:r>
      <w:r w:rsidRPr="00912205">
        <w:rPr>
          <w:i/>
          <w:lang w:eastAsia="ja-JP"/>
        </w:rPr>
        <w:t xml:space="preserve"> 5.2., </w:t>
      </w:r>
      <w:r w:rsidRPr="00912205">
        <w:rPr>
          <w:iCs/>
        </w:rPr>
        <w:t xml:space="preserve">amend </w:t>
      </w:r>
      <w:r w:rsidRPr="00912205">
        <w:t>to read:</w:t>
      </w:r>
    </w:p>
    <w:p w14:paraId="57B58A10" w14:textId="77777777" w:rsidR="001D13DE" w:rsidRPr="00912205" w:rsidRDefault="001D13DE" w:rsidP="001D13DE">
      <w:pPr>
        <w:spacing w:after="120"/>
        <w:ind w:left="2268" w:right="1134" w:hanging="1134"/>
        <w:jc w:val="both"/>
      </w:pPr>
      <w:r w:rsidRPr="00912205">
        <w:t>"5.2.</w:t>
      </w:r>
      <w:r w:rsidRPr="00912205">
        <w:tab/>
        <w:t>Verification tests for performance durability (Hydraulic sequential tests)</w:t>
      </w:r>
    </w:p>
    <w:p w14:paraId="6A7E6DF0" w14:textId="6CB37FE1" w:rsidR="001D13DE" w:rsidRPr="00217C43" w:rsidRDefault="001D13DE" w:rsidP="001D13DE">
      <w:pPr>
        <w:spacing w:after="120"/>
        <w:ind w:left="2268" w:right="1134" w:hanging="1134"/>
        <w:jc w:val="both"/>
        <w:rPr>
          <w:strike/>
        </w:rPr>
      </w:pPr>
      <w:r w:rsidRPr="00217C43">
        <w:tab/>
        <w:t xml:space="preserve">One (1) container is tested in </w:t>
      </w:r>
      <w:r w:rsidRPr="00217C43">
        <w:rPr>
          <w:lang w:eastAsia="ja-JP"/>
        </w:rPr>
        <w:t>paragraph</w:t>
      </w:r>
      <w:r w:rsidRPr="00217C43">
        <w:t xml:space="preserve"> 5.2</w:t>
      </w:r>
      <w:r w:rsidR="00217C43" w:rsidRPr="00217C43">
        <w:t>.</w:t>
      </w:r>
    </w:p>
    <w:p w14:paraId="0F4C8022" w14:textId="77777777" w:rsidR="001D13DE" w:rsidRPr="00912205" w:rsidRDefault="001D13DE" w:rsidP="001D13DE">
      <w:pPr>
        <w:spacing w:after="120"/>
        <w:ind w:left="2268" w:right="1134" w:hanging="1134"/>
        <w:jc w:val="both"/>
        <w:rPr>
          <w:rFonts w:cs="Arial"/>
          <w:b/>
          <w:bCs/>
          <w:lang w:eastAsia="ja-JP"/>
        </w:rPr>
      </w:pPr>
      <w:r w:rsidRPr="00912205">
        <w:tab/>
      </w:r>
      <w:r w:rsidRPr="00912205">
        <w:rPr>
          <w:rFonts w:cs="Arial"/>
          <w:lang w:eastAsia="ja-JP"/>
        </w:rPr>
        <w:t>…”</w:t>
      </w:r>
    </w:p>
    <w:p w14:paraId="2A89EAD9" w14:textId="77777777" w:rsidR="00401EBD" w:rsidRPr="00912205" w:rsidRDefault="00401EBD" w:rsidP="00401EBD">
      <w:pPr>
        <w:pStyle w:val="SingleTxtG"/>
      </w:pPr>
      <w:r w:rsidRPr="00912205">
        <w:rPr>
          <w:i/>
        </w:rPr>
        <w:t>Paragraph</w:t>
      </w:r>
      <w:r w:rsidRPr="00912205">
        <w:rPr>
          <w:i/>
          <w:lang w:eastAsia="ja-JP"/>
        </w:rPr>
        <w:t xml:space="preserve"> 5.</w:t>
      </w:r>
      <w:r>
        <w:rPr>
          <w:i/>
          <w:lang w:eastAsia="ja-JP"/>
        </w:rPr>
        <w:t>3</w:t>
      </w:r>
      <w:r w:rsidRPr="00912205">
        <w:rPr>
          <w:i/>
          <w:lang w:eastAsia="ja-JP"/>
        </w:rPr>
        <w:t>.,</w:t>
      </w:r>
      <w:r>
        <w:rPr>
          <w:i/>
          <w:lang w:eastAsia="ja-JP"/>
        </w:rPr>
        <w:t xml:space="preserve"> f</w:t>
      </w:r>
      <w:r w:rsidRPr="00912205">
        <w:rPr>
          <w:i/>
          <w:lang w:eastAsia="ja-JP"/>
        </w:rPr>
        <w:t xml:space="preserve">igure 2., </w:t>
      </w:r>
      <w:r w:rsidRPr="00912205">
        <w:rPr>
          <w:iCs/>
        </w:rPr>
        <w:t xml:space="preserve">amend </w:t>
      </w:r>
      <w:r w:rsidRPr="00912205">
        <w:t>to read:</w:t>
      </w:r>
    </w:p>
    <w:p w14:paraId="08035F67" w14:textId="77777777" w:rsidR="00401EBD" w:rsidRPr="00912205" w:rsidRDefault="00401EBD" w:rsidP="00401EBD">
      <w:pPr>
        <w:pStyle w:val="SingleTxtG"/>
        <w:spacing w:before="120"/>
      </w:pPr>
      <w:r w:rsidRPr="00912205">
        <w:t>"Figure 2</w:t>
      </w:r>
    </w:p>
    <w:p w14:paraId="046F9A5C" w14:textId="77777777" w:rsidR="00401EBD" w:rsidRPr="00217C43" w:rsidRDefault="00401EBD" w:rsidP="00401EBD">
      <w:pPr>
        <w:pStyle w:val="SingleTxtG"/>
        <w:keepNext/>
        <w:spacing w:line="240" w:lineRule="auto"/>
        <w:rPr>
          <w:b/>
          <w:lang w:val="en-US"/>
        </w:rPr>
      </w:pPr>
      <w:r w:rsidRPr="00912205">
        <w:rPr>
          <w:b/>
        </w:rPr>
        <w:t>Verification test for expected on-road performance (pneumatic)</w:t>
      </w:r>
    </w:p>
    <w:p w14:paraId="488167C7" w14:textId="77777777" w:rsidR="00401EBD" w:rsidRPr="00912205" w:rsidRDefault="00401EBD" w:rsidP="00401EBD">
      <w:pPr>
        <w:pStyle w:val="SingleTxtG"/>
        <w:keepNext/>
        <w:spacing w:line="240" w:lineRule="auto"/>
        <w:rPr>
          <w:b/>
        </w:rPr>
      </w:pPr>
      <w:r w:rsidRPr="00912205">
        <w:rPr>
          <w:rFonts w:cs="Arial"/>
          <w:noProof/>
          <w:lang w:eastAsia="de-DE"/>
        </w:rPr>
        <mc:AlternateContent>
          <mc:Choice Requires="wpc">
            <w:drawing>
              <wp:inline distT="0" distB="0" distL="0" distR="0" wp14:anchorId="21CD21D9" wp14:editId="0384C287">
                <wp:extent cx="4157980" cy="3589315"/>
                <wp:effectExtent l="0" t="0" r="13970" b="0"/>
                <wp:docPr id="506" name="キャンバス 2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57" name="Freeform 262"/>
                        <wps:cNvSpPr>
                          <a:spLocks noEditPoints="1"/>
                        </wps:cNvSpPr>
                        <wps:spPr bwMode="auto">
                          <a:xfrm>
                            <a:off x="2500" y="2500"/>
                            <a:ext cx="4152380" cy="3455015"/>
                          </a:xfrm>
                          <a:custGeom>
                            <a:avLst/>
                            <a:gdLst>
                              <a:gd name="T0" fmla="*/ 0 w 6539"/>
                              <a:gd name="T1" fmla="*/ 0 h 5441"/>
                              <a:gd name="T2" fmla="*/ 4152265 w 6539"/>
                              <a:gd name="T3" fmla="*/ 0 h 5441"/>
                              <a:gd name="T4" fmla="*/ 4152265 w 6539"/>
                              <a:gd name="T5" fmla="*/ 3455035 h 5441"/>
                              <a:gd name="T6" fmla="*/ 0 w 6539"/>
                              <a:gd name="T7" fmla="*/ 3455035 h 5441"/>
                              <a:gd name="T8" fmla="*/ 0 w 6539"/>
                              <a:gd name="T9" fmla="*/ 0 h 5441"/>
                              <a:gd name="T10" fmla="*/ 5715 w 6539"/>
                              <a:gd name="T11" fmla="*/ 3451860 h 5441"/>
                              <a:gd name="T12" fmla="*/ 3175 w 6539"/>
                              <a:gd name="T13" fmla="*/ 3449320 h 5441"/>
                              <a:gd name="T14" fmla="*/ 4149725 w 6539"/>
                              <a:gd name="T15" fmla="*/ 3449320 h 5441"/>
                              <a:gd name="T16" fmla="*/ 4147185 w 6539"/>
                              <a:gd name="T17" fmla="*/ 3451860 h 5441"/>
                              <a:gd name="T18" fmla="*/ 4147185 w 6539"/>
                              <a:gd name="T19" fmla="*/ 3175 h 5441"/>
                              <a:gd name="T20" fmla="*/ 4149725 w 6539"/>
                              <a:gd name="T21" fmla="*/ 5715 h 5441"/>
                              <a:gd name="T22" fmla="*/ 3175 w 6539"/>
                              <a:gd name="T23" fmla="*/ 5715 h 5441"/>
                              <a:gd name="T24" fmla="*/ 5715 w 6539"/>
                              <a:gd name="T25" fmla="*/ 3175 h 5441"/>
                              <a:gd name="T26" fmla="*/ 5715 w 6539"/>
                              <a:gd name="T27" fmla="*/ 3451860 h 544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6539" h="5441">
                                <a:moveTo>
                                  <a:pt x="0" y="0"/>
                                </a:moveTo>
                                <a:lnTo>
                                  <a:pt x="6539" y="0"/>
                                </a:lnTo>
                                <a:lnTo>
                                  <a:pt x="6539" y="5441"/>
                                </a:lnTo>
                                <a:lnTo>
                                  <a:pt x="0" y="5441"/>
                                </a:lnTo>
                                <a:lnTo>
                                  <a:pt x="0" y="0"/>
                                </a:lnTo>
                                <a:close/>
                                <a:moveTo>
                                  <a:pt x="9" y="5436"/>
                                </a:moveTo>
                                <a:lnTo>
                                  <a:pt x="5" y="5432"/>
                                </a:lnTo>
                                <a:lnTo>
                                  <a:pt x="6535" y="5432"/>
                                </a:lnTo>
                                <a:lnTo>
                                  <a:pt x="6531" y="5436"/>
                                </a:lnTo>
                                <a:lnTo>
                                  <a:pt x="6531" y="5"/>
                                </a:lnTo>
                                <a:lnTo>
                                  <a:pt x="6535" y="9"/>
                                </a:lnTo>
                                <a:lnTo>
                                  <a:pt x="5" y="9"/>
                                </a:lnTo>
                                <a:lnTo>
                                  <a:pt x="9" y="5"/>
                                </a:lnTo>
                                <a:lnTo>
                                  <a:pt x="9" y="5436"/>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58" name="Rectangle 277"/>
                        <wps:cNvSpPr>
                          <a:spLocks noChangeArrowheads="1"/>
                        </wps:cNvSpPr>
                        <wps:spPr bwMode="auto">
                          <a:xfrm>
                            <a:off x="960741" y="1228080"/>
                            <a:ext cx="560823"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1AF67" w14:textId="77777777" w:rsidR="00401EBD" w:rsidRDefault="00401EBD" w:rsidP="00401EBD">
                              <w:r>
                                <w:rPr>
                                  <w:rFonts w:cs="Arial"/>
                                  <w:b/>
                                  <w:bCs/>
                                  <w:color w:val="000000"/>
                                  <w:sz w:val="16"/>
                                  <w:szCs w:val="16"/>
                                </w:rPr>
                                <w:t>150 % NWP</w:t>
                              </w:r>
                            </w:p>
                          </w:txbxContent>
                        </wps:txbx>
                        <wps:bodyPr rot="0" vert="horz" wrap="square" lIns="0" tIns="0" rIns="0" bIns="0" anchor="ctr" anchorCtr="0" upright="1">
                          <a:spAutoFit/>
                        </wps:bodyPr>
                      </wps:wsp>
                      <wps:wsp>
                        <wps:cNvPr id="460" name="Freeform 279"/>
                        <wps:cNvSpPr>
                          <a:spLocks/>
                        </wps:cNvSpPr>
                        <wps:spPr bwMode="auto">
                          <a:xfrm>
                            <a:off x="1986889" y="1577285"/>
                            <a:ext cx="190503" cy="351152"/>
                          </a:xfrm>
                          <a:custGeom>
                            <a:avLst/>
                            <a:gdLst>
                              <a:gd name="T0" fmla="*/ 12 w 541"/>
                              <a:gd name="T1" fmla="*/ 525 h 1002"/>
                              <a:gd name="T2" fmla="*/ 9 w 541"/>
                              <a:gd name="T3" fmla="*/ 533 h 1002"/>
                              <a:gd name="T4" fmla="*/ 21 w 541"/>
                              <a:gd name="T5" fmla="*/ 455 h 1002"/>
                              <a:gd name="T6" fmla="*/ 24 w 541"/>
                              <a:gd name="T7" fmla="*/ 280 h 1002"/>
                              <a:gd name="T8" fmla="*/ 23 w 541"/>
                              <a:gd name="T9" fmla="*/ 94 h 1002"/>
                              <a:gd name="T10" fmla="*/ 32 w 541"/>
                              <a:gd name="T11" fmla="*/ 27 h 1002"/>
                              <a:gd name="T12" fmla="*/ 44 w 541"/>
                              <a:gd name="T13" fmla="*/ 2 h 1002"/>
                              <a:gd name="T14" fmla="*/ 60 w 541"/>
                              <a:gd name="T15" fmla="*/ 9 h 1002"/>
                              <a:gd name="T16" fmla="*/ 80 w 541"/>
                              <a:gd name="T17" fmla="*/ 93 h 1002"/>
                              <a:gd name="T18" fmla="*/ 99 w 541"/>
                              <a:gd name="T19" fmla="*/ 241 h 1002"/>
                              <a:gd name="T20" fmla="*/ 128 w 541"/>
                              <a:gd name="T21" fmla="*/ 479 h 1002"/>
                              <a:gd name="T22" fmla="*/ 140 w 541"/>
                              <a:gd name="T23" fmla="*/ 540 h 1002"/>
                              <a:gd name="T24" fmla="*/ 138 w 541"/>
                              <a:gd name="T25" fmla="*/ 544 h 1002"/>
                              <a:gd name="T26" fmla="*/ 144 w 541"/>
                              <a:gd name="T27" fmla="*/ 459 h 1002"/>
                              <a:gd name="T28" fmla="*/ 152 w 541"/>
                              <a:gd name="T29" fmla="*/ 191 h 1002"/>
                              <a:gd name="T30" fmla="*/ 160 w 541"/>
                              <a:gd name="T31" fmla="*/ 84 h 1002"/>
                              <a:gd name="T32" fmla="*/ 172 w 541"/>
                              <a:gd name="T33" fmla="*/ 19 h 1002"/>
                              <a:gd name="T34" fmla="*/ 187 w 541"/>
                              <a:gd name="T35" fmla="*/ 13 h 1002"/>
                              <a:gd name="T36" fmla="*/ 202 w 541"/>
                              <a:gd name="T37" fmla="*/ 61 h 1002"/>
                              <a:gd name="T38" fmla="*/ 217 w 541"/>
                              <a:gd name="T39" fmla="*/ 154 h 1002"/>
                              <a:gd name="T40" fmla="*/ 250 w 541"/>
                              <a:gd name="T41" fmla="*/ 432 h 1002"/>
                              <a:gd name="T42" fmla="*/ 263 w 541"/>
                              <a:gd name="T43" fmla="*/ 519 h 1002"/>
                              <a:gd name="T44" fmla="*/ 262 w 541"/>
                              <a:gd name="T45" fmla="*/ 527 h 1002"/>
                              <a:gd name="T46" fmla="*/ 270 w 541"/>
                              <a:gd name="T47" fmla="*/ 509 h 1002"/>
                              <a:gd name="T48" fmla="*/ 285 w 541"/>
                              <a:gd name="T49" fmla="*/ 392 h 1002"/>
                              <a:gd name="T50" fmla="*/ 292 w 541"/>
                              <a:gd name="T51" fmla="*/ 348 h 1002"/>
                              <a:gd name="T52" fmla="*/ 297 w 541"/>
                              <a:gd name="T53" fmla="*/ 365 h 1002"/>
                              <a:gd name="T54" fmla="*/ 280 w 541"/>
                              <a:gd name="T55" fmla="*/ 498 h 1002"/>
                              <a:gd name="T56" fmla="*/ 271 w 541"/>
                              <a:gd name="T57" fmla="*/ 531 h 1002"/>
                              <a:gd name="T58" fmla="*/ 258 w 541"/>
                              <a:gd name="T59" fmla="*/ 529 h 1002"/>
                              <a:gd name="T60" fmla="*/ 245 w 541"/>
                              <a:gd name="T61" fmla="*/ 461 h 1002"/>
                              <a:gd name="T62" fmla="*/ 217 w 541"/>
                              <a:gd name="T63" fmla="*/ 222 h 1002"/>
                              <a:gd name="T64" fmla="*/ 197 w 541"/>
                              <a:gd name="T65" fmla="*/ 79 h 1002"/>
                              <a:gd name="T66" fmla="*/ 184 w 541"/>
                              <a:gd name="T67" fmla="*/ 25 h 1002"/>
                              <a:gd name="T68" fmla="*/ 183 w 541"/>
                              <a:gd name="T69" fmla="*/ 18 h 1002"/>
                              <a:gd name="T70" fmla="*/ 172 w 541"/>
                              <a:gd name="T71" fmla="*/ 57 h 1002"/>
                              <a:gd name="T72" fmla="*/ 163 w 541"/>
                              <a:gd name="T73" fmla="*/ 158 h 1002"/>
                              <a:gd name="T74" fmla="*/ 154 w 541"/>
                              <a:gd name="T75" fmla="*/ 426 h 1002"/>
                              <a:gd name="T76" fmla="*/ 148 w 541"/>
                              <a:gd name="T77" fmla="*/ 534 h 1002"/>
                              <a:gd name="T78" fmla="*/ 139 w 541"/>
                              <a:gd name="T79" fmla="*/ 552 h 1002"/>
                              <a:gd name="T80" fmla="*/ 128 w 541"/>
                              <a:gd name="T81" fmla="*/ 530 h 1002"/>
                              <a:gd name="T82" fmla="*/ 110 w 541"/>
                              <a:gd name="T83" fmla="*/ 410 h 1002"/>
                              <a:gd name="T84" fmla="*/ 81 w 541"/>
                              <a:gd name="T85" fmla="*/ 161 h 1002"/>
                              <a:gd name="T86" fmla="*/ 64 w 541"/>
                              <a:gd name="T87" fmla="*/ 51 h 1002"/>
                              <a:gd name="T88" fmla="*/ 47 w 541"/>
                              <a:gd name="T89" fmla="*/ 8 h 1002"/>
                              <a:gd name="T90" fmla="*/ 44 w 541"/>
                              <a:gd name="T91" fmla="*/ 16 h 1002"/>
                              <a:gd name="T92" fmla="*/ 34 w 541"/>
                              <a:gd name="T93" fmla="*/ 67 h 1002"/>
                              <a:gd name="T94" fmla="*/ 30 w 541"/>
                              <a:gd name="T95" fmla="*/ 179 h 1002"/>
                              <a:gd name="T96" fmla="*/ 34 w 541"/>
                              <a:gd name="T97" fmla="*/ 370 h 1002"/>
                              <a:gd name="T98" fmla="*/ 20 w 541"/>
                              <a:gd name="T99" fmla="*/ 523 h 1002"/>
                              <a:gd name="T100" fmla="*/ 9 w 541"/>
                              <a:gd name="T101" fmla="*/ 541 h 1002"/>
                              <a:gd name="T102" fmla="*/ 2 w 541"/>
                              <a:gd name="T103" fmla="*/ 514 h 100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41" h="1002">
                                <a:moveTo>
                                  <a:pt x="16" y="844"/>
                                </a:moveTo>
                                <a:lnTo>
                                  <a:pt x="16" y="885"/>
                                </a:lnTo>
                                <a:lnTo>
                                  <a:pt x="19" y="931"/>
                                </a:lnTo>
                                <a:lnTo>
                                  <a:pt x="21" y="951"/>
                                </a:lnTo>
                                <a:lnTo>
                                  <a:pt x="24" y="964"/>
                                </a:lnTo>
                                <a:lnTo>
                                  <a:pt x="26" y="972"/>
                                </a:lnTo>
                                <a:lnTo>
                                  <a:pt x="14" y="967"/>
                                </a:lnTo>
                                <a:lnTo>
                                  <a:pt x="17" y="965"/>
                                </a:lnTo>
                                <a:lnTo>
                                  <a:pt x="14" y="969"/>
                                </a:lnTo>
                                <a:lnTo>
                                  <a:pt x="21" y="943"/>
                                </a:lnTo>
                                <a:lnTo>
                                  <a:pt x="29" y="896"/>
                                </a:lnTo>
                                <a:lnTo>
                                  <a:pt x="38" y="825"/>
                                </a:lnTo>
                                <a:lnTo>
                                  <a:pt x="43" y="732"/>
                                </a:lnTo>
                                <a:lnTo>
                                  <a:pt x="45" y="670"/>
                                </a:lnTo>
                                <a:lnTo>
                                  <a:pt x="44" y="594"/>
                                </a:lnTo>
                                <a:lnTo>
                                  <a:pt x="43" y="507"/>
                                </a:lnTo>
                                <a:lnTo>
                                  <a:pt x="41" y="415"/>
                                </a:lnTo>
                                <a:lnTo>
                                  <a:pt x="39" y="325"/>
                                </a:lnTo>
                                <a:lnTo>
                                  <a:pt x="39" y="241"/>
                                </a:lnTo>
                                <a:lnTo>
                                  <a:pt x="41" y="170"/>
                                </a:lnTo>
                                <a:lnTo>
                                  <a:pt x="42" y="142"/>
                                </a:lnTo>
                                <a:lnTo>
                                  <a:pt x="46" y="118"/>
                                </a:lnTo>
                                <a:lnTo>
                                  <a:pt x="52" y="81"/>
                                </a:lnTo>
                                <a:lnTo>
                                  <a:pt x="58" y="49"/>
                                </a:lnTo>
                                <a:lnTo>
                                  <a:pt x="66" y="23"/>
                                </a:lnTo>
                                <a:cubicBezTo>
                                  <a:pt x="66" y="22"/>
                                  <a:pt x="66" y="22"/>
                                  <a:pt x="67" y="21"/>
                                </a:cubicBezTo>
                                <a:lnTo>
                                  <a:pt x="75" y="7"/>
                                </a:lnTo>
                                <a:cubicBezTo>
                                  <a:pt x="75" y="6"/>
                                  <a:pt x="77" y="4"/>
                                  <a:pt x="79" y="4"/>
                                </a:cubicBezTo>
                                <a:lnTo>
                                  <a:pt x="88" y="1"/>
                                </a:lnTo>
                                <a:cubicBezTo>
                                  <a:pt x="91" y="0"/>
                                  <a:pt x="94" y="1"/>
                                  <a:pt x="96" y="3"/>
                                </a:cubicBezTo>
                                <a:lnTo>
                                  <a:pt x="107" y="14"/>
                                </a:lnTo>
                                <a:cubicBezTo>
                                  <a:pt x="108" y="15"/>
                                  <a:pt x="109" y="16"/>
                                  <a:pt x="109" y="17"/>
                                </a:cubicBezTo>
                                <a:lnTo>
                                  <a:pt x="119" y="43"/>
                                </a:lnTo>
                                <a:lnTo>
                                  <a:pt x="131" y="88"/>
                                </a:lnTo>
                                <a:lnTo>
                                  <a:pt x="138" y="123"/>
                                </a:lnTo>
                                <a:lnTo>
                                  <a:pt x="145" y="169"/>
                                </a:lnTo>
                                <a:lnTo>
                                  <a:pt x="153" y="225"/>
                                </a:lnTo>
                                <a:lnTo>
                                  <a:pt x="161" y="290"/>
                                </a:lnTo>
                                <a:lnTo>
                                  <a:pt x="170" y="361"/>
                                </a:lnTo>
                                <a:lnTo>
                                  <a:pt x="179" y="437"/>
                                </a:lnTo>
                                <a:lnTo>
                                  <a:pt x="197" y="592"/>
                                </a:lnTo>
                                <a:lnTo>
                                  <a:pt x="214" y="742"/>
                                </a:lnTo>
                                <a:lnTo>
                                  <a:pt x="223" y="808"/>
                                </a:lnTo>
                                <a:lnTo>
                                  <a:pt x="231" y="868"/>
                                </a:lnTo>
                                <a:lnTo>
                                  <a:pt x="239" y="918"/>
                                </a:lnTo>
                                <a:lnTo>
                                  <a:pt x="246" y="957"/>
                                </a:lnTo>
                                <a:lnTo>
                                  <a:pt x="253" y="981"/>
                                </a:lnTo>
                                <a:lnTo>
                                  <a:pt x="252" y="979"/>
                                </a:lnTo>
                                <a:lnTo>
                                  <a:pt x="258" y="989"/>
                                </a:lnTo>
                                <a:lnTo>
                                  <a:pt x="245" y="989"/>
                                </a:lnTo>
                                <a:lnTo>
                                  <a:pt x="249" y="983"/>
                                </a:lnTo>
                                <a:lnTo>
                                  <a:pt x="248" y="986"/>
                                </a:lnTo>
                                <a:lnTo>
                                  <a:pt x="252" y="965"/>
                                </a:lnTo>
                                <a:lnTo>
                                  <a:pt x="254" y="932"/>
                                </a:lnTo>
                                <a:lnTo>
                                  <a:pt x="257" y="886"/>
                                </a:lnTo>
                                <a:lnTo>
                                  <a:pt x="260" y="832"/>
                                </a:lnTo>
                                <a:lnTo>
                                  <a:pt x="262" y="770"/>
                                </a:lnTo>
                                <a:lnTo>
                                  <a:pt x="267" y="631"/>
                                </a:lnTo>
                                <a:lnTo>
                                  <a:pt x="271" y="485"/>
                                </a:lnTo>
                                <a:lnTo>
                                  <a:pt x="275" y="346"/>
                                </a:lnTo>
                                <a:lnTo>
                                  <a:pt x="278" y="285"/>
                                </a:lnTo>
                                <a:lnTo>
                                  <a:pt x="281" y="230"/>
                                </a:lnTo>
                                <a:lnTo>
                                  <a:pt x="284" y="186"/>
                                </a:lnTo>
                                <a:lnTo>
                                  <a:pt x="289" y="152"/>
                                </a:lnTo>
                                <a:lnTo>
                                  <a:pt x="296" y="101"/>
                                </a:lnTo>
                                <a:lnTo>
                                  <a:pt x="302" y="64"/>
                                </a:lnTo>
                                <a:lnTo>
                                  <a:pt x="309" y="37"/>
                                </a:lnTo>
                                <a:cubicBezTo>
                                  <a:pt x="309" y="37"/>
                                  <a:pt x="309" y="36"/>
                                  <a:pt x="310" y="35"/>
                                </a:cubicBezTo>
                                <a:lnTo>
                                  <a:pt x="317" y="23"/>
                                </a:lnTo>
                                <a:cubicBezTo>
                                  <a:pt x="318" y="21"/>
                                  <a:pt x="321" y="19"/>
                                  <a:pt x="323" y="19"/>
                                </a:cubicBezTo>
                                <a:lnTo>
                                  <a:pt x="330" y="19"/>
                                </a:lnTo>
                                <a:cubicBezTo>
                                  <a:pt x="333" y="19"/>
                                  <a:pt x="336" y="21"/>
                                  <a:pt x="337" y="23"/>
                                </a:cubicBezTo>
                                <a:lnTo>
                                  <a:pt x="345" y="37"/>
                                </a:lnTo>
                                <a:cubicBezTo>
                                  <a:pt x="346" y="38"/>
                                  <a:pt x="346" y="38"/>
                                  <a:pt x="346" y="39"/>
                                </a:cubicBezTo>
                                <a:lnTo>
                                  <a:pt x="355" y="67"/>
                                </a:lnTo>
                                <a:lnTo>
                                  <a:pt x="365" y="110"/>
                                </a:lnTo>
                                <a:lnTo>
                                  <a:pt x="371" y="140"/>
                                </a:lnTo>
                                <a:lnTo>
                                  <a:pt x="377" y="178"/>
                                </a:lnTo>
                                <a:lnTo>
                                  <a:pt x="384" y="225"/>
                                </a:lnTo>
                                <a:lnTo>
                                  <a:pt x="391" y="279"/>
                                </a:lnTo>
                                <a:lnTo>
                                  <a:pt x="406" y="401"/>
                                </a:lnTo>
                                <a:lnTo>
                                  <a:pt x="421" y="534"/>
                                </a:lnTo>
                                <a:lnTo>
                                  <a:pt x="436" y="664"/>
                                </a:lnTo>
                                <a:lnTo>
                                  <a:pt x="451" y="782"/>
                                </a:lnTo>
                                <a:lnTo>
                                  <a:pt x="457" y="835"/>
                                </a:lnTo>
                                <a:lnTo>
                                  <a:pt x="464" y="878"/>
                                </a:lnTo>
                                <a:lnTo>
                                  <a:pt x="470" y="914"/>
                                </a:lnTo>
                                <a:lnTo>
                                  <a:pt x="475" y="940"/>
                                </a:lnTo>
                                <a:lnTo>
                                  <a:pt x="480" y="954"/>
                                </a:lnTo>
                                <a:lnTo>
                                  <a:pt x="477" y="950"/>
                                </a:lnTo>
                                <a:lnTo>
                                  <a:pt x="483" y="954"/>
                                </a:lnTo>
                                <a:lnTo>
                                  <a:pt x="473" y="954"/>
                                </a:lnTo>
                                <a:lnTo>
                                  <a:pt x="478" y="950"/>
                                </a:lnTo>
                                <a:lnTo>
                                  <a:pt x="476" y="954"/>
                                </a:lnTo>
                                <a:lnTo>
                                  <a:pt x="481" y="941"/>
                                </a:lnTo>
                                <a:lnTo>
                                  <a:pt x="486" y="923"/>
                                </a:lnTo>
                                <a:lnTo>
                                  <a:pt x="490" y="899"/>
                                </a:lnTo>
                                <a:lnTo>
                                  <a:pt x="499" y="840"/>
                                </a:lnTo>
                                <a:lnTo>
                                  <a:pt x="507" y="775"/>
                                </a:lnTo>
                                <a:lnTo>
                                  <a:pt x="514" y="711"/>
                                </a:lnTo>
                                <a:lnTo>
                                  <a:pt x="521" y="659"/>
                                </a:lnTo>
                                <a:lnTo>
                                  <a:pt x="523" y="643"/>
                                </a:lnTo>
                                <a:cubicBezTo>
                                  <a:pt x="523" y="642"/>
                                  <a:pt x="523" y="642"/>
                                  <a:pt x="523" y="641"/>
                                </a:cubicBezTo>
                                <a:lnTo>
                                  <a:pt x="526" y="630"/>
                                </a:lnTo>
                                <a:lnTo>
                                  <a:pt x="541" y="635"/>
                                </a:lnTo>
                                <a:lnTo>
                                  <a:pt x="538" y="646"/>
                                </a:lnTo>
                                <a:lnTo>
                                  <a:pt x="538" y="644"/>
                                </a:lnTo>
                                <a:lnTo>
                                  <a:pt x="536" y="662"/>
                                </a:lnTo>
                                <a:lnTo>
                                  <a:pt x="529" y="712"/>
                                </a:lnTo>
                                <a:lnTo>
                                  <a:pt x="522" y="776"/>
                                </a:lnTo>
                                <a:lnTo>
                                  <a:pt x="514" y="843"/>
                                </a:lnTo>
                                <a:lnTo>
                                  <a:pt x="505" y="902"/>
                                </a:lnTo>
                                <a:lnTo>
                                  <a:pt x="501" y="928"/>
                                </a:lnTo>
                                <a:lnTo>
                                  <a:pt x="496" y="946"/>
                                </a:lnTo>
                                <a:lnTo>
                                  <a:pt x="491" y="959"/>
                                </a:lnTo>
                                <a:cubicBezTo>
                                  <a:pt x="490" y="961"/>
                                  <a:pt x="490" y="962"/>
                                  <a:pt x="488" y="963"/>
                                </a:cubicBezTo>
                                <a:lnTo>
                                  <a:pt x="483" y="967"/>
                                </a:lnTo>
                                <a:cubicBezTo>
                                  <a:pt x="481" y="969"/>
                                  <a:pt x="477" y="969"/>
                                  <a:pt x="474" y="967"/>
                                </a:cubicBezTo>
                                <a:lnTo>
                                  <a:pt x="468" y="963"/>
                                </a:lnTo>
                                <a:cubicBezTo>
                                  <a:pt x="467" y="962"/>
                                  <a:pt x="465" y="961"/>
                                  <a:pt x="465" y="959"/>
                                </a:cubicBezTo>
                                <a:lnTo>
                                  <a:pt x="460" y="943"/>
                                </a:lnTo>
                                <a:lnTo>
                                  <a:pt x="455" y="917"/>
                                </a:lnTo>
                                <a:lnTo>
                                  <a:pt x="449" y="881"/>
                                </a:lnTo>
                                <a:lnTo>
                                  <a:pt x="442" y="836"/>
                                </a:lnTo>
                                <a:lnTo>
                                  <a:pt x="436" y="784"/>
                                </a:lnTo>
                                <a:lnTo>
                                  <a:pt x="421" y="665"/>
                                </a:lnTo>
                                <a:lnTo>
                                  <a:pt x="406" y="535"/>
                                </a:lnTo>
                                <a:lnTo>
                                  <a:pt x="391" y="403"/>
                                </a:lnTo>
                                <a:lnTo>
                                  <a:pt x="376" y="281"/>
                                </a:lnTo>
                                <a:lnTo>
                                  <a:pt x="369" y="228"/>
                                </a:lnTo>
                                <a:lnTo>
                                  <a:pt x="362" y="181"/>
                                </a:lnTo>
                                <a:lnTo>
                                  <a:pt x="356" y="143"/>
                                </a:lnTo>
                                <a:lnTo>
                                  <a:pt x="350" y="113"/>
                                </a:lnTo>
                                <a:lnTo>
                                  <a:pt x="340" y="72"/>
                                </a:lnTo>
                                <a:lnTo>
                                  <a:pt x="331" y="44"/>
                                </a:lnTo>
                                <a:lnTo>
                                  <a:pt x="332" y="45"/>
                                </a:lnTo>
                                <a:lnTo>
                                  <a:pt x="324" y="31"/>
                                </a:lnTo>
                                <a:lnTo>
                                  <a:pt x="330" y="35"/>
                                </a:lnTo>
                                <a:lnTo>
                                  <a:pt x="323" y="35"/>
                                </a:lnTo>
                                <a:lnTo>
                                  <a:pt x="330" y="32"/>
                                </a:lnTo>
                                <a:lnTo>
                                  <a:pt x="323" y="44"/>
                                </a:lnTo>
                                <a:lnTo>
                                  <a:pt x="324" y="42"/>
                                </a:lnTo>
                                <a:lnTo>
                                  <a:pt x="317" y="67"/>
                                </a:lnTo>
                                <a:lnTo>
                                  <a:pt x="311" y="104"/>
                                </a:lnTo>
                                <a:lnTo>
                                  <a:pt x="304" y="153"/>
                                </a:lnTo>
                                <a:lnTo>
                                  <a:pt x="300" y="187"/>
                                </a:lnTo>
                                <a:lnTo>
                                  <a:pt x="297" y="231"/>
                                </a:lnTo>
                                <a:lnTo>
                                  <a:pt x="294" y="286"/>
                                </a:lnTo>
                                <a:lnTo>
                                  <a:pt x="291" y="347"/>
                                </a:lnTo>
                                <a:lnTo>
                                  <a:pt x="287" y="486"/>
                                </a:lnTo>
                                <a:lnTo>
                                  <a:pt x="283" y="632"/>
                                </a:lnTo>
                                <a:lnTo>
                                  <a:pt x="278" y="771"/>
                                </a:lnTo>
                                <a:lnTo>
                                  <a:pt x="276" y="833"/>
                                </a:lnTo>
                                <a:lnTo>
                                  <a:pt x="273" y="887"/>
                                </a:lnTo>
                                <a:lnTo>
                                  <a:pt x="270" y="933"/>
                                </a:lnTo>
                                <a:lnTo>
                                  <a:pt x="267" y="968"/>
                                </a:lnTo>
                                <a:lnTo>
                                  <a:pt x="263" y="989"/>
                                </a:lnTo>
                                <a:cubicBezTo>
                                  <a:pt x="263" y="990"/>
                                  <a:pt x="263" y="991"/>
                                  <a:pt x="262" y="992"/>
                                </a:cubicBezTo>
                                <a:lnTo>
                                  <a:pt x="258" y="998"/>
                                </a:lnTo>
                                <a:cubicBezTo>
                                  <a:pt x="257" y="1000"/>
                                  <a:pt x="254" y="1002"/>
                                  <a:pt x="251" y="1001"/>
                                </a:cubicBezTo>
                                <a:cubicBezTo>
                                  <a:pt x="249" y="1001"/>
                                  <a:pt x="246" y="1000"/>
                                  <a:pt x="245" y="998"/>
                                </a:cubicBezTo>
                                <a:lnTo>
                                  <a:pt x="239" y="988"/>
                                </a:lnTo>
                                <a:cubicBezTo>
                                  <a:pt x="238" y="987"/>
                                  <a:pt x="238" y="986"/>
                                  <a:pt x="238" y="986"/>
                                </a:cubicBezTo>
                                <a:lnTo>
                                  <a:pt x="231" y="960"/>
                                </a:lnTo>
                                <a:lnTo>
                                  <a:pt x="224" y="921"/>
                                </a:lnTo>
                                <a:lnTo>
                                  <a:pt x="216" y="871"/>
                                </a:lnTo>
                                <a:lnTo>
                                  <a:pt x="208" y="811"/>
                                </a:lnTo>
                                <a:lnTo>
                                  <a:pt x="199" y="743"/>
                                </a:lnTo>
                                <a:lnTo>
                                  <a:pt x="182" y="593"/>
                                </a:lnTo>
                                <a:lnTo>
                                  <a:pt x="164" y="438"/>
                                </a:lnTo>
                                <a:lnTo>
                                  <a:pt x="155" y="363"/>
                                </a:lnTo>
                                <a:lnTo>
                                  <a:pt x="146" y="292"/>
                                </a:lnTo>
                                <a:lnTo>
                                  <a:pt x="138" y="228"/>
                                </a:lnTo>
                                <a:lnTo>
                                  <a:pt x="130" y="172"/>
                                </a:lnTo>
                                <a:lnTo>
                                  <a:pt x="123" y="126"/>
                                </a:lnTo>
                                <a:lnTo>
                                  <a:pt x="116" y="93"/>
                                </a:lnTo>
                                <a:lnTo>
                                  <a:pt x="104" y="48"/>
                                </a:lnTo>
                                <a:lnTo>
                                  <a:pt x="94" y="22"/>
                                </a:lnTo>
                                <a:lnTo>
                                  <a:pt x="96" y="25"/>
                                </a:lnTo>
                                <a:lnTo>
                                  <a:pt x="85" y="14"/>
                                </a:lnTo>
                                <a:lnTo>
                                  <a:pt x="93" y="16"/>
                                </a:lnTo>
                                <a:lnTo>
                                  <a:pt x="84" y="19"/>
                                </a:lnTo>
                                <a:lnTo>
                                  <a:pt x="88" y="15"/>
                                </a:lnTo>
                                <a:lnTo>
                                  <a:pt x="80" y="29"/>
                                </a:lnTo>
                                <a:lnTo>
                                  <a:pt x="81" y="28"/>
                                </a:lnTo>
                                <a:lnTo>
                                  <a:pt x="73" y="52"/>
                                </a:lnTo>
                                <a:lnTo>
                                  <a:pt x="67" y="84"/>
                                </a:lnTo>
                                <a:lnTo>
                                  <a:pt x="61" y="121"/>
                                </a:lnTo>
                                <a:lnTo>
                                  <a:pt x="58" y="143"/>
                                </a:lnTo>
                                <a:lnTo>
                                  <a:pt x="57" y="171"/>
                                </a:lnTo>
                                <a:lnTo>
                                  <a:pt x="55" y="241"/>
                                </a:lnTo>
                                <a:lnTo>
                                  <a:pt x="55" y="324"/>
                                </a:lnTo>
                                <a:lnTo>
                                  <a:pt x="57" y="414"/>
                                </a:lnTo>
                                <a:lnTo>
                                  <a:pt x="59" y="506"/>
                                </a:lnTo>
                                <a:lnTo>
                                  <a:pt x="60" y="593"/>
                                </a:lnTo>
                                <a:lnTo>
                                  <a:pt x="61" y="671"/>
                                </a:lnTo>
                                <a:lnTo>
                                  <a:pt x="59" y="733"/>
                                </a:lnTo>
                                <a:lnTo>
                                  <a:pt x="53" y="827"/>
                                </a:lnTo>
                                <a:lnTo>
                                  <a:pt x="44" y="899"/>
                                </a:lnTo>
                                <a:lnTo>
                                  <a:pt x="36" y="948"/>
                                </a:lnTo>
                                <a:lnTo>
                                  <a:pt x="29" y="974"/>
                                </a:lnTo>
                                <a:cubicBezTo>
                                  <a:pt x="29" y="975"/>
                                  <a:pt x="28" y="977"/>
                                  <a:pt x="26" y="978"/>
                                </a:cubicBezTo>
                                <a:lnTo>
                                  <a:pt x="23" y="980"/>
                                </a:lnTo>
                                <a:cubicBezTo>
                                  <a:pt x="21" y="982"/>
                                  <a:pt x="18" y="982"/>
                                  <a:pt x="16" y="981"/>
                                </a:cubicBezTo>
                                <a:cubicBezTo>
                                  <a:pt x="13" y="980"/>
                                  <a:pt x="11" y="978"/>
                                  <a:pt x="11" y="975"/>
                                </a:cubicBezTo>
                                <a:lnTo>
                                  <a:pt x="9" y="967"/>
                                </a:lnTo>
                                <a:lnTo>
                                  <a:pt x="5" y="952"/>
                                </a:lnTo>
                                <a:lnTo>
                                  <a:pt x="3" y="932"/>
                                </a:lnTo>
                                <a:lnTo>
                                  <a:pt x="0" y="885"/>
                                </a:lnTo>
                                <a:lnTo>
                                  <a:pt x="0" y="844"/>
                                </a:lnTo>
                                <a:lnTo>
                                  <a:pt x="16" y="844"/>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1" name="Freeform 280"/>
                        <wps:cNvSpPr>
                          <a:spLocks/>
                        </wps:cNvSpPr>
                        <wps:spPr bwMode="auto">
                          <a:xfrm>
                            <a:off x="1857982" y="1451556"/>
                            <a:ext cx="133352" cy="475611"/>
                          </a:xfrm>
                          <a:custGeom>
                            <a:avLst/>
                            <a:gdLst>
                              <a:gd name="T0" fmla="*/ 6 w 379"/>
                              <a:gd name="T1" fmla="*/ 2 h 1357"/>
                              <a:gd name="T2" fmla="*/ 21 w 379"/>
                              <a:gd name="T3" fmla="*/ 2 h 1357"/>
                              <a:gd name="T4" fmla="*/ 38 w 379"/>
                              <a:gd name="T5" fmla="*/ 10 h 1357"/>
                              <a:gd name="T6" fmla="*/ 46 w 379"/>
                              <a:gd name="T7" fmla="*/ 26 h 1357"/>
                              <a:gd name="T8" fmla="*/ 58 w 379"/>
                              <a:gd name="T9" fmla="*/ 85 h 1357"/>
                              <a:gd name="T10" fmla="*/ 63 w 379"/>
                              <a:gd name="T11" fmla="*/ 172 h 1357"/>
                              <a:gd name="T12" fmla="*/ 69 w 379"/>
                              <a:gd name="T13" fmla="*/ 382 h 1357"/>
                              <a:gd name="T14" fmla="*/ 75 w 379"/>
                              <a:gd name="T15" fmla="*/ 589 h 1357"/>
                              <a:gd name="T16" fmla="*/ 80 w 379"/>
                              <a:gd name="T17" fmla="*/ 670 h 1357"/>
                              <a:gd name="T18" fmla="*/ 90 w 379"/>
                              <a:gd name="T19" fmla="*/ 724 h 1357"/>
                              <a:gd name="T20" fmla="*/ 101 w 379"/>
                              <a:gd name="T21" fmla="*/ 741 h 1357"/>
                              <a:gd name="T22" fmla="*/ 101 w 379"/>
                              <a:gd name="T23" fmla="*/ 739 h 1357"/>
                              <a:gd name="T24" fmla="*/ 112 w 379"/>
                              <a:gd name="T25" fmla="*/ 705 h 1357"/>
                              <a:gd name="T26" fmla="*/ 117 w 379"/>
                              <a:gd name="T27" fmla="*/ 629 h 1357"/>
                              <a:gd name="T28" fmla="*/ 117 w 379"/>
                              <a:gd name="T29" fmla="*/ 519 h 1357"/>
                              <a:gd name="T30" fmla="*/ 114 w 379"/>
                              <a:gd name="T31" fmla="*/ 293 h 1357"/>
                              <a:gd name="T32" fmla="*/ 114 w 379"/>
                              <a:gd name="T33" fmla="*/ 169 h 1357"/>
                              <a:gd name="T34" fmla="*/ 117 w 379"/>
                              <a:gd name="T35" fmla="*/ 85 h 1357"/>
                              <a:gd name="T36" fmla="*/ 127 w 379"/>
                              <a:gd name="T37" fmla="*/ 27 h 1357"/>
                              <a:gd name="T38" fmla="*/ 141 w 379"/>
                              <a:gd name="T39" fmla="*/ 3 h 1357"/>
                              <a:gd name="T40" fmla="*/ 156 w 379"/>
                              <a:gd name="T41" fmla="*/ 8 h 1357"/>
                              <a:gd name="T42" fmla="*/ 170 w 379"/>
                              <a:gd name="T43" fmla="*/ 46 h 1357"/>
                              <a:gd name="T44" fmla="*/ 180 w 379"/>
                              <a:gd name="T45" fmla="*/ 134 h 1357"/>
                              <a:gd name="T46" fmla="*/ 187 w 379"/>
                              <a:gd name="T47" fmla="*/ 253 h 1357"/>
                              <a:gd name="T48" fmla="*/ 198 w 379"/>
                              <a:gd name="T49" fmla="*/ 495 h 1357"/>
                              <a:gd name="T50" fmla="*/ 204 w 379"/>
                              <a:gd name="T51" fmla="*/ 624 h 1357"/>
                              <a:gd name="T52" fmla="*/ 210 w 379"/>
                              <a:gd name="T53" fmla="*/ 710 h 1357"/>
                              <a:gd name="T54" fmla="*/ 197 w 379"/>
                              <a:gd name="T55" fmla="*/ 660 h 1357"/>
                              <a:gd name="T56" fmla="*/ 191 w 379"/>
                              <a:gd name="T57" fmla="*/ 541 h 1357"/>
                              <a:gd name="T58" fmla="*/ 181 w 379"/>
                              <a:gd name="T59" fmla="*/ 300 h 1357"/>
                              <a:gd name="T60" fmla="*/ 174 w 379"/>
                              <a:gd name="T61" fmla="*/ 169 h 1357"/>
                              <a:gd name="T62" fmla="*/ 167 w 379"/>
                              <a:gd name="T63" fmla="*/ 82 h 1357"/>
                              <a:gd name="T64" fmla="*/ 155 w 379"/>
                              <a:gd name="T65" fmla="*/ 25 h 1357"/>
                              <a:gd name="T66" fmla="*/ 142 w 379"/>
                              <a:gd name="T67" fmla="*/ 11 h 1357"/>
                              <a:gd name="T68" fmla="*/ 141 w 379"/>
                              <a:gd name="T69" fmla="*/ 14 h 1357"/>
                              <a:gd name="T70" fmla="*/ 130 w 379"/>
                              <a:gd name="T71" fmla="*/ 53 h 1357"/>
                              <a:gd name="T72" fmla="*/ 124 w 379"/>
                              <a:gd name="T73" fmla="*/ 136 h 1357"/>
                              <a:gd name="T74" fmla="*/ 123 w 379"/>
                              <a:gd name="T75" fmla="*/ 248 h 1357"/>
                              <a:gd name="T76" fmla="*/ 125 w 379"/>
                              <a:gd name="T77" fmla="*/ 476 h 1357"/>
                              <a:gd name="T78" fmla="*/ 126 w 379"/>
                              <a:gd name="T79" fmla="*/ 597 h 1357"/>
                              <a:gd name="T80" fmla="*/ 124 w 379"/>
                              <a:gd name="T81" fmla="*/ 677 h 1357"/>
                              <a:gd name="T82" fmla="*/ 115 w 379"/>
                              <a:gd name="T83" fmla="*/ 730 h 1357"/>
                              <a:gd name="T84" fmla="*/ 101 w 379"/>
                              <a:gd name="T85" fmla="*/ 748 h 1357"/>
                              <a:gd name="T86" fmla="*/ 88 w 379"/>
                              <a:gd name="T87" fmla="*/ 741 h 1357"/>
                              <a:gd name="T88" fmla="*/ 76 w 379"/>
                              <a:gd name="T89" fmla="*/ 703 h 1357"/>
                              <a:gd name="T90" fmla="*/ 67 w 379"/>
                              <a:gd name="T91" fmla="*/ 621 h 1357"/>
                              <a:gd name="T92" fmla="*/ 62 w 379"/>
                              <a:gd name="T93" fmla="*/ 471 h 1357"/>
                              <a:gd name="T94" fmla="*/ 56 w 379"/>
                              <a:gd name="T95" fmla="*/ 210 h 1357"/>
                              <a:gd name="T96" fmla="*/ 51 w 379"/>
                              <a:gd name="T97" fmla="*/ 109 h 1357"/>
                              <a:gd name="T98" fmla="*/ 44 w 379"/>
                              <a:gd name="T99" fmla="*/ 51 h 1357"/>
                              <a:gd name="T100" fmla="*/ 30 w 379"/>
                              <a:gd name="T101" fmla="*/ 16 h 1357"/>
                              <a:gd name="T102" fmla="*/ 26 w 379"/>
                              <a:gd name="T103" fmla="*/ 12 h 1357"/>
                              <a:gd name="T104" fmla="*/ 12 w 379"/>
                              <a:gd name="T105" fmla="*/ 10 h 1357"/>
                              <a:gd name="T106" fmla="*/ 0 w 379"/>
                              <a:gd name="T107" fmla="*/ 8 h 1357"/>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79" h="1357">
                                <a:moveTo>
                                  <a:pt x="7" y="0"/>
                                </a:moveTo>
                                <a:lnTo>
                                  <a:pt x="15" y="4"/>
                                </a:lnTo>
                                <a:lnTo>
                                  <a:pt x="11" y="3"/>
                                </a:lnTo>
                                <a:lnTo>
                                  <a:pt x="22" y="3"/>
                                </a:lnTo>
                                <a:lnTo>
                                  <a:pt x="35" y="2"/>
                                </a:lnTo>
                                <a:cubicBezTo>
                                  <a:pt x="36" y="2"/>
                                  <a:pt x="36" y="2"/>
                                  <a:pt x="37" y="3"/>
                                </a:cubicBezTo>
                                <a:lnTo>
                                  <a:pt x="50" y="6"/>
                                </a:lnTo>
                                <a:cubicBezTo>
                                  <a:pt x="52" y="6"/>
                                  <a:pt x="53" y="7"/>
                                  <a:pt x="54" y="7"/>
                                </a:cubicBezTo>
                                <a:lnTo>
                                  <a:pt x="68" y="19"/>
                                </a:lnTo>
                                <a:cubicBezTo>
                                  <a:pt x="68" y="20"/>
                                  <a:pt x="69" y="21"/>
                                  <a:pt x="70" y="22"/>
                                </a:cubicBezTo>
                                <a:lnTo>
                                  <a:pt x="83" y="46"/>
                                </a:lnTo>
                                <a:cubicBezTo>
                                  <a:pt x="83" y="46"/>
                                  <a:pt x="83" y="47"/>
                                  <a:pt x="83" y="47"/>
                                </a:cubicBezTo>
                                <a:lnTo>
                                  <a:pt x="94" y="89"/>
                                </a:lnTo>
                                <a:lnTo>
                                  <a:pt x="100" y="118"/>
                                </a:lnTo>
                                <a:lnTo>
                                  <a:pt x="104" y="154"/>
                                </a:lnTo>
                                <a:lnTo>
                                  <a:pt x="108" y="197"/>
                                </a:lnTo>
                                <a:lnTo>
                                  <a:pt x="111" y="250"/>
                                </a:lnTo>
                                <a:lnTo>
                                  <a:pt x="114" y="311"/>
                                </a:lnTo>
                                <a:lnTo>
                                  <a:pt x="117" y="379"/>
                                </a:lnTo>
                                <a:lnTo>
                                  <a:pt x="121" y="531"/>
                                </a:lnTo>
                                <a:lnTo>
                                  <a:pt x="125" y="692"/>
                                </a:lnTo>
                                <a:lnTo>
                                  <a:pt x="128" y="853"/>
                                </a:lnTo>
                                <a:lnTo>
                                  <a:pt x="132" y="1001"/>
                                </a:lnTo>
                                <a:lnTo>
                                  <a:pt x="135" y="1067"/>
                                </a:lnTo>
                                <a:lnTo>
                                  <a:pt x="137" y="1125"/>
                                </a:lnTo>
                                <a:lnTo>
                                  <a:pt x="140" y="1175"/>
                                </a:lnTo>
                                <a:lnTo>
                                  <a:pt x="144" y="1214"/>
                                </a:lnTo>
                                <a:lnTo>
                                  <a:pt x="153" y="1271"/>
                                </a:lnTo>
                                <a:lnTo>
                                  <a:pt x="163" y="1313"/>
                                </a:lnTo>
                                <a:lnTo>
                                  <a:pt x="163" y="1311"/>
                                </a:lnTo>
                                <a:lnTo>
                                  <a:pt x="174" y="1336"/>
                                </a:lnTo>
                                <a:lnTo>
                                  <a:pt x="171" y="1333"/>
                                </a:lnTo>
                                <a:lnTo>
                                  <a:pt x="183" y="1342"/>
                                </a:lnTo>
                                <a:lnTo>
                                  <a:pt x="174" y="1342"/>
                                </a:lnTo>
                                <a:lnTo>
                                  <a:pt x="186" y="1335"/>
                                </a:lnTo>
                                <a:lnTo>
                                  <a:pt x="183" y="1338"/>
                                </a:lnTo>
                                <a:lnTo>
                                  <a:pt x="193" y="1315"/>
                                </a:lnTo>
                                <a:lnTo>
                                  <a:pt x="193" y="1317"/>
                                </a:lnTo>
                                <a:lnTo>
                                  <a:pt x="202" y="1278"/>
                                </a:lnTo>
                                <a:lnTo>
                                  <a:pt x="209" y="1224"/>
                                </a:lnTo>
                                <a:lnTo>
                                  <a:pt x="210" y="1188"/>
                                </a:lnTo>
                                <a:lnTo>
                                  <a:pt x="211" y="1139"/>
                                </a:lnTo>
                                <a:lnTo>
                                  <a:pt x="212" y="1081"/>
                                </a:lnTo>
                                <a:lnTo>
                                  <a:pt x="212" y="1014"/>
                                </a:lnTo>
                                <a:lnTo>
                                  <a:pt x="211" y="941"/>
                                </a:lnTo>
                                <a:lnTo>
                                  <a:pt x="210" y="863"/>
                                </a:lnTo>
                                <a:lnTo>
                                  <a:pt x="208" y="696"/>
                                </a:lnTo>
                                <a:lnTo>
                                  <a:pt x="206" y="530"/>
                                </a:lnTo>
                                <a:lnTo>
                                  <a:pt x="206" y="449"/>
                                </a:lnTo>
                                <a:lnTo>
                                  <a:pt x="206" y="374"/>
                                </a:lnTo>
                                <a:lnTo>
                                  <a:pt x="206" y="306"/>
                                </a:lnTo>
                                <a:lnTo>
                                  <a:pt x="207" y="245"/>
                                </a:lnTo>
                                <a:lnTo>
                                  <a:pt x="208" y="194"/>
                                </a:lnTo>
                                <a:lnTo>
                                  <a:pt x="211" y="154"/>
                                </a:lnTo>
                                <a:lnTo>
                                  <a:pt x="219" y="95"/>
                                </a:lnTo>
                                <a:lnTo>
                                  <a:pt x="229" y="50"/>
                                </a:lnTo>
                                <a:cubicBezTo>
                                  <a:pt x="229" y="49"/>
                                  <a:pt x="229" y="49"/>
                                  <a:pt x="229" y="49"/>
                                </a:cubicBezTo>
                                <a:lnTo>
                                  <a:pt x="240" y="21"/>
                                </a:lnTo>
                                <a:cubicBezTo>
                                  <a:pt x="240" y="19"/>
                                  <a:pt x="241" y="18"/>
                                  <a:pt x="242" y="17"/>
                                </a:cubicBezTo>
                                <a:lnTo>
                                  <a:pt x="255" y="6"/>
                                </a:lnTo>
                                <a:cubicBezTo>
                                  <a:pt x="258" y="4"/>
                                  <a:pt x="261" y="4"/>
                                  <a:pt x="264" y="5"/>
                                </a:cubicBezTo>
                                <a:lnTo>
                                  <a:pt x="277" y="11"/>
                                </a:lnTo>
                                <a:cubicBezTo>
                                  <a:pt x="278" y="12"/>
                                  <a:pt x="280" y="13"/>
                                  <a:pt x="281" y="15"/>
                                </a:cubicBezTo>
                                <a:lnTo>
                                  <a:pt x="294" y="39"/>
                                </a:lnTo>
                                <a:cubicBezTo>
                                  <a:pt x="294" y="39"/>
                                  <a:pt x="294" y="40"/>
                                  <a:pt x="294" y="40"/>
                                </a:cubicBezTo>
                                <a:lnTo>
                                  <a:pt x="306" y="83"/>
                                </a:lnTo>
                                <a:lnTo>
                                  <a:pt x="316" y="145"/>
                                </a:lnTo>
                                <a:lnTo>
                                  <a:pt x="321" y="188"/>
                                </a:lnTo>
                                <a:lnTo>
                                  <a:pt x="325" y="242"/>
                                </a:lnTo>
                                <a:lnTo>
                                  <a:pt x="330" y="306"/>
                                </a:lnTo>
                                <a:lnTo>
                                  <a:pt x="334" y="379"/>
                                </a:lnTo>
                                <a:lnTo>
                                  <a:pt x="338" y="458"/>
                                </a:lnTo>
                                <a:lnTo>
                                  <a:pt x="342" y="542"/>
                                </a:lnTo>
                                <a:lnTo>
                                  <a:pt x="350" y="720"/>
                                </a:lnTo>
                                <a:lnTo>
                                  <a:pt x="358" y="896"/>
                                </a:lnTo>
                                <a:lnTo>
                                  <a:pt x="361" y="980"/>
                                </a:lnTo>
                                <a:lnTo>
                                  <a:pt x="365" y="1059"/>
                                </a:lnTo>
                                <a:lnTo>
                                  <a:pt x="368" y="1131"/>
                                </a:lnTo>
                                <a:lnTo>
                                  <a:pt x="372" y="1194"/>
                                </a:lnTo>
                                <a:lnTo>
                                  <a:pt x="375" y="1246"/>
                                </a:lnTo>
                                <a:lnTo>
                                  <a:pt x="379" y="1287"/>
                                </a:lnTo>
                                <a:lnTo>
                                  <a:pt x="363" y="1288"/>
                                </a:lnTo>
                                <a:lnTo>
                                  <a:pt x="359" y="1247"/>
                                </a:lnTo>
                                <a:lnTo>
                                  <a:pt x="356" y="1195"/>
                                </a:lnTo>
                                <a:lnTo>
                                  <a:pt x="352" y="1132"/>
                                </a:lnTo>
                                <a:lnTo>
                                  <a:pt x="349" y="1060"/>
                                </a:lnTo>
                                <a:lnTo>
                                  <a:pt x="345" y="981"/>
                                </a:lnTo>
                                <a:lnTo>
                                  <a:pt x="342" y="897"/>
                                </a:lnTo>
                                <a:lnTo>
                                  <a:pt x="334" y="721"/>
                                </a:lnTo>
                                <a:lnTo>
                                  <a:pt x="326" y="543"/>
                                </a:lnTo>
                                <a:lnTo>
                                  <a:pt x="322" y="459"/>
                                </a:lnTo>
                                <a:lnTo>
                                  <a:pt x="318" y="380"/>
                                </a:lnTo>
                                <a:lnTo>
                                  <a:pt x="314" y="307"/>
                                </a:lnTo>
                                <a:lnTo>
                                  <a:pt x="309" y="243"/>
                                </a:lnTo>
                                <a:lnTo>
                                  <a:pt x="306" y="189"/>
                                </a:lnTo>
                                <a:lnTo>
                                  <a:pt x="301" y="148"/>
                                </a:lnTo>
                                <a:lnTo>
                                  <a:pt x="291" y="88"/>
                                </a:lnTo>
                                <a:lnTo>
                                  <a:pt x="279" y="45"/>
                                </a:lnTo>
                                <a:lnTo>
                                  <a:pt x="279" y="46"/>
                                </a:lnTo>
                                <a:lnTo>
                                  <a:pt x="266" y="22"/>
                                </a:lnTo>
                                <a:lnTo>
                                  <a:pt x="270" y="26"/>
                                </a:lnTo>
                                <a:lnTo>
                                  <a:pt x="257" y="20"/>
                                </a:lnTo>
                                <a:lnTo>
                                  <a:pt x="266" y="19"/>
                                </a:lnTo>
                                <a:lnTo>
                                  <a:pt x="253" y="30"/>
                                </a:lnTo>
                                <a:lnTo>
                                  <a:pt x="255" y="26"/>
                                </a:lnTo>
                                <a:lnTo>
                                  <a:pt x="244" y="54"/>
                                </a:lnTo>
                                <a:lnTo>
                                  <a:pt x="244" y="53"/>
                                </a:lnTo>
                                <a:lnTo>
                                  <a:pt x="234" y="96"/>
                                </a:lnTo>
                                <a:lnTo>
                                  <a:pt x="227" y="155"/>
                                </a:lnTo>
                                <a:lnTo>
                                  <a:pt x="224" y="195"/>
                                </a:lnTo>
                                <a:lnTo>
                                  <a:pt x="223" y="246"/>
                                </a:lnTo>
                                <a:lnTo>
                                  <a:pt x="222" y="306"/>
                                </a:lnTo>
                                <a:lnTo>
                                  <a:pt x="222" y="374"/>
                                </a:lnTo>
                                <a:lnTo>
                                  <a:pt x="222" y="449"/>
                                </a:lnTo>
                                <a:lnTo>
                                  <a:pt x="222" y="529"/>
                                </a:lnTo>
                                <a:lnTo>
                                  <a:pt x="224" y="695"/>
                                </a:lnTo>
                                <a:lnTo>
                                  <a:pt x="226" y="862"/>
                                </a:lnTo>
                                <a:lnTo>
                                  <a:pt x="227" y="940"/>
                                </a:lnTo>
                                <a:lnTo>
                                  <a:pt x="228" y="1014"/>
                                </a:lnTo>
                                <a:lnTo>
                                  <a:pt x="228" y="1082"/>
                                </a:lnTo>
                                <a:lnTo>
                                  <a:pt x="227" y="1140"/>
                                </a:lnTo>
                                <a:lnTo>
                                  <a:pt x="226" y="1189"/>
                                </a:lnTo>
                                <a:lnTo>
                                  <a:pt x="224" y="1226"/>
                                </a:lnTo>
                                <a:lnTo>
                                  <a:pt x="217" y="1281"/>
                                </a:lnTo>
                                <a:lnTo>
                                  <a:pt x="208" y="1320"/>
                                </a:lnTo>
                                <a:cubicBezTo>
                                  <a:pt x="208" y="1321"/>
                                  <a:pt x="208" y="1321"/>
                                  <a:pt x="208" y="1322"/>
                                </a:cubicBezTo>
                                <a:lnTo>
                                  <a:pt x="198" y="1345"/>
                                </a:lnTo>
                                <a:cubicBezTo>
                                  <a:pt x="197" y="1346"/>
                                  <a:pt x="196" y="1348"/>
                                  <a:pt x="195" y="1348"/>
                                </a:cubicBezTo>
                                <a:lnTo>
                                  <a:pt x="183" y="1355"/>
                                </a:lnTo>
                                <a:cubicBezTo>
                                  <a:pt x="180" y="1357"/>
                                  <a:pt x="176" y="1357"/>
                                  <a:pt x="174" y="1355"/>
                                </a:cubicBezTo>
                                <a:lnTo>
                                  <a:pt x="162" y="1346"/>
                                </a:lnTo>
                                <a:cubicBezTo>
                                  <a:pt x="161" y="1345"/>
                                  <a:pt x="160" y="1344"/>
                                  <a:pt x="159" y="1343"/>
                                </a:cubicBezTo>
                                <a:lnTo>
                                  <a:pt x="148" y="1318"/>
                                </a:lnTo>
                                <a:cubicBezTo>
                                  <a:pt x="148" y="1317"/>
                                  <a:pt x="148" y="1317"/>
                                  <a:pt x="148" y="1316"/>
                                </a:cubicBezTo>
                                <a:lnTo>
                                  <a:pt x="138" y="1274"/>
                                </a:lnTo>
                                <a:lnTo>
                                  <a:pt x="128" y="1215"/>
                                </a:lnTo>
                                <a:lnTo>
                                  <a:pt x="124" y="1176"/>
                                </a:lnTo>
                                <a:lnTo>
                                  <a:pt x="121" y="1126"/>
                                </a:lnTo>
                                <a:lnTo>
                                  <a:pt x="119" y="1068"/>
                                </a:lnTo>
                                <a:lnTo>
                                  <a:pt x="116" y="1002"/>
                                </a:lnTo>
                                <a:lnTo>
                                  <a:pt x="112" y="854"/>
                                </a:lnTo>
                                <a:lnTo>
                                  <a:pt x="109" y="693"/>
                                </a:lnTo>
                                <a:lnTo>
                                  <a:pt x="105" y="532"/>
                                </a:lnTo>
                                <a:lnTo>
                                  <a:pt x="101" y="380"/>
                                </a:lnTo>
                                <a:lnTo>
                                  <a:pt x="98" y="312"/>
                                </a:lnTo>
                                <a:lnTo>
                                  <a:pt x="95" y="251"/>
                                </a:lnTo>
                                <a:lnTo>
                                  <a:pt x="92" y="198"/>
                                </a:lnTo>
                                <a:lnTo>
                                  <a:pt x="89" y="155"/>
                                </a:lnTo>
                                <a:lnTo>
                                  <a:pt x="85" y="121"/>
                                </a:lnTo>
                                <a:lnTo>
                                  <a:pt x="79" y="93"/>
                                </a:lnTo>
                                <a:lnTo>
                                  <a:pt x="68" y="51"/>
                                </a:lnTo>
                                <a:lnTo>
                                  <a:pt x="68" y="53"/>
                                </a:lnTo>
                                <a:lnTo>
                                  <a:pt x="55" y="29"/>
                                </a:lnTo>
                                <a:lnTo>
                                  <a:pt x="57" y="32"/>
                                </a:lnTo>
                                <a:lnTo>
                                  <a:pt x="43" y="20"/>
                                </a:lnTo>
                                <a:lnTo>
                                  <a:pt x="47" y="21"/>
                                </a:lnTo>
                                <a:lnTo>
                                  <a:pt x="34" y="18"/>
                                </a:lnTo>
                                <a:lnTo>
                                  <a:pt x="36" y="18"/>
                                </a:lnTo>
                                <a:lnTo>
                                  <a:pt x="22" y="19"/>
                                </a:lnTo>
                                <a:lnTo>
                                  <a:pt x="11" y="19"/>
                                </a:lnTo>
                                <a:cubicBezTo>
                                  <a:pt x="10" y="19"/>
                                  <a:pt x="9" y="19"/>
                                  <a:pt x="8" y="19"/>
                                </a:cubicBezTo>
                                <a:lnTo>
                                  <a:pt x="0" y="15"/>
                                </a:lnTo>
                                <a:lnTo>
                                  <a:pt x="7"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2" name="Freeform 281"/>
                        <wps:cNvSpPr>
                          <a:spLocks/>
                        </wps:cNvSpPr>
                        <wps:spPr bwMode="auto">
                          <a:xfrm>
                            <a:off x="2391389" y="1456001"/>
                            <a:ext cx="293374" cy="466086"/>
                          </a:xfrm>
                          <a:custGeom>
                            <a:avLst/>
                            <a:gdLst>
                              <a:gd name="T0" fmla="*/ 6 w 832"/>
                              <a:gd name="T1" fmla="*/ 606 h 1329"/>
                              <a:gd name="T2" fmla="*/ 23 w 832"/>
                              <a:gd name="T3" fmla="*/ 272 h 1329"/>
                              <a:gd name="T4" fmla="*/ 36 w 832"/>
                              <a:gd name="T5" fmla="*/ 64 h 1329"/>
                              <a:gd name="T6" fmla="*/ 50 w 832"/>
                              <a:gd name="T7" fmla="*/ 6 h 1329"/>
                              <a:gd name="T8" fmla="*/ 71 w 832"/>
                              <a:gd name="T9" fmla="*/ 12 h 1329"/>
                              <a:gd name="T10" fmla="*/ 92 w 832"/>
                              <a:gd name="T11" fmla="*/ 131 h 1329"/>
                              <a:gd name="T12" fmla="*/ 98 w 832"/>
                              <a:gd name="T13" fmla="*/ 484 h 1329"/>
                              <a:gd name="T14" fmla="*/ 105 w 832"/>
                              <a:gd name="T15" fmla="*/ 669 h 1329"/>
                              <a:gd name="T16" fmla="*/ 116 w 832"/>
                              <a:gd name="T17" fmla="*/ 708 h 1329"/>
                              <a:gd name="T18" fmla="*/ 142 w 832"/>
                              <a:gd name="T19" fmla="*/ 605 h 1329"/>
                              <a:gd name="T20" fmla="*/ 146 w 832"/>
                              <a:gd name="T21" fmla="*/ 346 h 1329"/>
                              <a:gd name="T22" fmla="*/ 152 w 832"/>
                              <a:gd name="T23" fmla="*/ 92 h 1329"/>
                              <a:gd name="T24" fmla="*/ 178 w 832"/>
                              <a:gd name="T25" fmla="*/ 10 h 1329"/>
                              <a:gd name="T26" fmla="*/ 207 w 832"/>
                              <a:gd name="T27" fmla="*/ 72 h 1329"/>
                              <a:gd name="T28" fmla="*/ 219 w 832"/>
                              <a:gd name="T29" fmla="*/ 270 h 1329"/>
                              <a:gd name="T30" fmla="*/ 234 w 832"/>
                              <a:gd name="T31" fmla="*/ 599 h 1329"/>
                              <a:gd name="T32" fmla="*/ 252 w 832"/>
                              <a:gd name="T33" fmla="*/ 716 h 1329"/>
                              <a:gd name="T34" fmla="*/ 257 w 832"/>
                              <a:gd name="T35" fmla="*/ 706 h 1329"/>
                              <a:gd name="T36" fmla="*/ 267 w 832"/>
                              <a:gd name="T37" fmla="*/ 538 h 1329"/>
                              <a:gd name="T38" fmla="*/ 267 w 832"/>
                              <a:gd name="T39" fmla="*/ 196 h 1329"/>
                              <a:gd name="T40" fmla="*/ 280 w 832"/>
                              <a:gd name="T41" fmla="*/ 24 h 1329"/>
                              <a:gd name="T42" fmla="*/ 308 w 832"/>
                              <a:gd name="T43" fmla="*/ 6 h 1329"/>
                              <a:gd name="T44" fmla="*/ 333 w 832"/>
                              <a:gd name="T45" fmla="*/ 107 h 1329"/>
                              <a:gd name="T46" fmla="*/ 349 w 832"/>
                              <a:gd name="T47" fmla="*/ 441 h 1329"/>
                              <a:gd name="T48" fmla="*/ 365 w 832"/>
                              <a:gd name="T49" fmla="*/ 698 h 1329"/>
                              <a:gd name="T50" fmla="*/ 369 w 832"/>
                              <a:gd name="T51" fmla="*/ 717 h 1329"/>
                              <a:gd name="T52" fmla="*/ 404 w 832"/>
                              <a:gd name="T53" fmla="*/ 522 h 1329"/>
                              <a:gd name="T54" fmla="*/ 449 w 832"/>
                              <a:gd name="T55" fmla="*/ 141 h 1329"/>
                              <a:gd name="T56" fmla="*/ 444 w 832"/>
                              <a:gd name="T57" fmla="*/ 270 h 1329"/>
                              <a:gd name="T58" fmla="*/ 394 w 832"/>
                              <a:gd name="T59" fmla="*/ 651 h 1329"/>
                              <a:gd name="T60" fmla="*/ 368 w 832"/>
                              <a:gd name="T61" fmla="*/ 727 h 1329"/>
                              <a:gd name="T62" fmla="*/ 350 w 832"/>
                              <a:gd name="T63" fmla="*/ 636 h 1329"/>
                              <a:gd name="T64" fmla="*/ 334 w 832"/>
                              <a:gd name="T65" fmla="*/ 277 h 1329"/>
                              <a:gd name="T66" fmla="*/ 315 w 832"/>
                              <a:gd name="T67" fmla="*/ 49 h 1329"/>
                              <a:gd name="T68" fmla="*/ 300 w 832"/>
                              <a:gd name="T69" fmla="*/ 8 h 1329"/>
                              <a:gd name="T70" fmla="*/ 279 w 832"/>
                              <a:gd name="T71" fmla="*/ 80 h 1329"/>
                              <a:gd name="T72" fmla="*/ 276 w 832"/>
                              <a:gd name="T73" fmla="*/ 277 h 1329"/>
                              <a:gd name="T74" fmla="*/ 275 w 832"/>
                              <a:gd name="T75" fmla="*/ 607 h 1329"/>
                              <a:gd name="T76" fmla="*/ 260 w 832"/>
                              <a:gd name="T77" fmla="*/ 723 h 1329"/>
                              <a:gd name="T78" fmla="*/ 238 w 832"/>
                              <a:gd name="T79" fmla="*/ 704 h 1329"/>
                              <a:gd name="T80" fmla="*/ 222 w 832"/>
                              <a:gd name="T81" fmla="*/ 530 h 1329"/>
                              <a:gd name="T82" fmla="*/ 207 w 832"/>
                              <a:gd name="T83" fmla="*/ 188 h 1329"/>
                              <a:gd name="T84" fmla="*/ 187 w 832"/>
                              <a:gd name="T85" fmla="*/ 26 h 1329"/>
                              <a:gd name="T86" fmla="*/ 175 w 832"/>
                              <a:gd name="T87" fmla="*/ 26 h 1329"/>
                              <a:gd name="T88" fmla="*/ 158 w 832"/>
                              <a:gd name="T89" fmla="*/ 136 h 1329"/>
                              <a:gd name="T90" fmla="*/ 154 w 832"/>
                              <a:gd name="T91" fmla="*/ 498 h 1329"/>
                              <a:gd name="T92" fmla="*/ 142 w 832"/>
                              <a:gd name="T93" fmla="*/ 669 h 1329"/>
                              <a:gd name="T94" fmla="*/ 110 w 832"/>
                              <a:gd name="T95" fmla="*/ 712 h 1329"/>
                              <a:gd name="T96" fmla="*/ 93 w 832"/>
                              <a:gd name="T97" fmla="*/ 626 h 1329"/>
                              <a:gd name="T98" fmla="*/ 88 w 832"/>
                              <a:gd name="T99" fmla="*/ 312 h 1329"/>
                              <a:gd name="T100" fmla="*/ 78 w 832"/>
                              <a:gd name="T101" fmla="*/ 73 h 1329"/>
                              <a:gd name="T102" fmla="*/ 58 w 832"/>
                              <a:gd name="T103" fmla="*/ 10 h 1329"/>
                              <a:gd name="T104" fmla="*/ 53 w 832"/>
                              <a:gd name="T105" fmla="*/ 17 h 1329"/>
                              <a:gd name="T106" fmla="*/ 41 w 832"/>
                              <a:gd name="T107" fmla="*/ 120 h 1329"/>
                              <a:gd name="T108" fmla="*/ 28 w 832"/>
                              <a:gd name="T109" fmla="*/ 337 h 1329"/>
                              <a:gd name="T110" fmla="*/ 12 w 832"/>
                              <a:gd name="T111" fmla="*/ 671 h 1329"/>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832" h="1329">
                                <a:moveTo>
                                  <a:pt x="0" y="1328"/>
                                </a:moveTo>
                                <a:lnTo>
                                  <a:pt x="1" y="1300"/>
                                </a:lnTo>
                                <a:lnTo>
                                  <a:pt x="3" y="1262"/>
                                </a:lnTo>
                                <a:lnTo>
                                  <a:pt x="5" y="1214"/>
                                </a:lnTo>
                                <a:lnTo>
                                  <a:pt x="8" y="1159"/>
                                </a:lnTo>
                                <a:lnTo>
                                  <a:pt x="11" y="1098"/>
                                </a:lnTo>
                                <a:lnTo>
                                  <a:pt x="14" y="1031"/>
                                </a:lnTo>
                                <a:lnTo>
                                  <a:pt x="21" y="890"/>
                                </a:lnTo>
                                <a:lnTo>
                                  <a:pt x="28" y="745"/>
                                </a:lnTo>
                                <a:lnTo>
                                  <a:pt x="35" y="609"/>
                                </a:lnTo>
                                <a:lnTo>
                                  <a:pt x="39" y="548"/>
                                </a:lnTo>
                                <a:lnTo>
                                  <a:pt x="42" y="492"/>
                                </a:lnTo>
                                <a:lnTo>
                                  <a:pt x="45" y="445"/>
                                </a:lnTo>
                                <a:lnTo>
                                  <a:pt x="48" y="406"/>
                                </a:lnTo>
                                <a:lnTo>
                                  <a:pt x="54" y="276"/>
                                </a:lnTo>
                                <a:lnTo>
                                  <a:pt x="57" y="216"/>
                                </a:lnTo>
                                <a:lnTo>
                                  <a:pt x="61" y="162"/>
                                </a:lnTo>
                                <a:lnTo>
                                  <a:pt x="65" y="115"/>
                                </a:lnTo>
                                <a:lnTo>
                                  <a:pt x="69" y="76"/>
                                </a:lnTo>
                                <a:lnTo>
                                  <a:pt x="75" y="45"/>
                                </a:lnTo>
                                <a:lnTo>
                                  <a:pt x="81" y="25"/>
                                </a:lnTo>
                                <a:cubicBezTo>
                                  <a:pt x="81" y="25"/>
                                  <a:pt x="81" y="24"/>
                                  <a:pt x="81" y="24"/>
                                </a:cubicBezTo>
                                <a:lnTo>
                                  <a:pt x="87" y="13"/>
                                </a:lnTo>
                                <a:cubicBezTo>
                                  <a:pt x="88" y="12"/>
                                  <a:pt x="89" y="11"/>
                                  <a:pt x="90" y="10"/>
                                </a:cubicBezTo>
                                <a:lnTo>
                                  <a:pt x="97" y="5"/>
                                </a:lnTo>
                                <a:cubicBezTo>
                                  <a:pt x="99" y="4"/>
                                  <a:pt x="101" y="3"/>
                                  <a:pt x="103" y="4"/>
                                </a:cubicBezTo>
                                <a:lnTo>
                                  <a:pt x="112" y="6"/>
                                </a:lnTo>
                                <a:cubicBezTo>
                                  <a:pt x="114" y="6"/>
                                  <a:pt x="116" y="7"/>
                                  <a:pt x="117" y="9"/>
                                </a:cubicBezTo>
                                <a:lnTo>
                                  <a:pt x="126" y="21"/>
                                </a:lnTo>
                                <a:cubicBezTo>
                                  <a:pt x="126" y="21"/>
                                  <a:pt x="127" y="22"/>
                                  <a:pt x="127" y="22"/>
                                </a:cubicBezTo>
                                <a:lnTo>
                                  <a:pt x="137" y="44"/>
                                </a:lnTo>
                                <a:cubicBezTo>
                                  <a:pt x="137" y="45"/>
                                  <a:pt x="137" y="45"/>
                                  <a:pt x="137" y="45"/>
                                </a:cubicBezTo>
                                <a:lnTo>
                                  <a:pt x="146" y="80"/>
                                </a:lnTo>
                                <a:lnTo>
                                  <a:pt x="155" y="130"/>
                                </a:lnTo>
                                <a:lnTo>
                                  <a:pt x="163" y="195"/>
                                </a:lnTo>
                                <a:lnTo>
                                  <a:pt x="166" y="238"/>
                                </a:lnTo>
                                <a:lnTo>
                                  <a:pt x="168" y="290"/>
                                </a:lnTo>
                                <a:lnTo>
                                  <a:pt x="170" y="350"/>
                                </a:lnTo>
                                <a:lnTo>
                                  <a:pt x="171" y="416"/>
                                </a:lnTo>
                                <a:lnTo>
                                  <a:pt x="174" y="564"/>
                                </a:lnTo>
                                <a:lnTo>
                                  <a:pt x="175" y="721"/>
                                </a:lnTo>
                                <a:lnTo>
                                  <a:pt x="177" y="876"/>
                                </a:lnTo>
                                <a:lnTo>
                                  <a:pt x="178" y="949"/>
                                </a:lnTo>
                                <a:lnTo>
                                  <a:pt x="180" y="1018"/>
                                </a:lnTo>
                                <a:lnTo>
                                  <a:pt x="181" y="1079"/>
                                </a:lnTo>
                                <a:lnTo>
                                  <a:pt x="183" y="1133"/>
                                </a:lnTo>
                                <a:lnTo>
                                  <a:pt x="186" y="1178"/>
                                </a:lnTo>
                                <a:lnTo>
                                  <a:pt x="189" y="1212"/>
                                </a:lnTo>
                                <a:lnTo>
                                  <a:pt x="198" y="1256"/>
                                </a:lnTo>
                                <a:lnTo>
                                  <a:pt x="198" y="1254"/>
                                </a:lnTo>
                                <a:lnTo>
                                  <a:pt x="209" y="1279"/>
                                </a:lnTo>
                                <a:lnTo>
                                  <a:pt x="205" y="1275"/>
                                </a:lnTo>
                                <a:lnTo>
                                  <a:pt x="217" y="1280"/>
                                </a:lnTo>
                                <a:lnTo>
                                  <a:pt x="208" y="1282"/>
                                </a:lnTo>
                                <a:lnTo>
                                  <a:pt x="220" y="1271"/>
                                </a:lnTo>
                                <a:lnTo>
                                  <a:pt x="218" y="1273"/>
                                </a:lnTo>
                                <a:lnTo>
                                  <a:pt x="229" y="1246"/>
                                </a:lnTo>
                                <a:lnTo>
                                  <a:pt x="240" y="1207"/>
                                </a:lnTo>
                                <a:lnTo>
                                  <a:pt x="248" y="1156"/>
                                </a:lnTo>
                                <a:lnTo>
                                  <a:pt x="255" y="1096"/>
                                </a:lnTo>
                                <a:lnTo>
                                  <a:pt x="257" y="1059"/>
                                </a:lnTo>
                                <a:lnTo>
                                  <a:pt x="259" y="1013"/>
                                </a:lnTo>
                                <a:lnTo>
                                  <a:pt x="260" y="959"/>
                                </a:lnTo>
                                <a:lnTo>
                                  <a:pt x="261" y="900"/>
                                </a:lnTo>
                                <a:lnTo>
                                  <a:pt x="263" y="768"/>
                                </a:lnTo>
                                <a:lnTo>
                                  <a:pt x="263" y="627"/>
                                </a:lnTo>
                                <a:lnTo>
                                  <a:pt x="264" y="486"/>
                                </a:lnTo>
                                <a:lnTo>
                                  <a:pt x="266" y="356"/>
                                </a:lnTo>
                                <a:lnTo>
                                  <a:pt x="267" y="298"/>
                                </a:lnTo>
                                <a:lnTo>
                                  <a:pt x="268" y="246"/>
                                </a:lnTo>
                                <a:lnTo>
                                  <a:pt x="270" y="202"/>
                                </a:lnTo>
                                <a:lnTo>
                                  <a:pt x="273" y="167"/>
                                </a:lnTo>
                                <a:lnTo>
                                  <a:pt x="281" y="111"/>
                                </a:lnTo>
                                <a:lnTo>
                                  <a:pt x="291" y="69"/>
                                </a:lnTo>
                                <a:lnTo>
                                  <a:pt x="301" y="39"/>
                                </a:lnTo>
                                <a:cubicBezTo>
                                  <a:pt x="301" y="38"/>
                                  <a:pt x="302" y="37"/>
                                  <a:pt x="302" y="36"/>
                                </a:cubicBezTo>
                                <a:lnTo>
                                  <a:pt x="314" y="22"/>
                                </a:lnTo>
                                <a:cubicBezTo>
                                  <a:pt x="316" y="20"/>
                                  <a:pt x="318" y="19"/>
                                  <a:pt x="320" y="19"/>
                                </a:cubicBezTo>
                                <a:lnTo>
                                  <a:pt x="332" y="19"/>
                                </a:lnTo>
                                <a:cubicBezTo>
                                  <a:pt x="335" y="19"/>
                                  <a:pt x="338" y="21"/>
                                  <a:pt x="339" y="23"/>
                                </a:cubicBezTo>
                                <a:lnTo>
                                  <a:pt x="351" y="40"/>
                                </a:lnTo>
                                <a:cubicBezTo>
                                  <a:pt x="351" y="41"/>
                                  <a:pt x="352" y="41"/>
                                  <a:pt x="352" y="42"/>
                                </a:cubicBezTo>
                                <a:lnTo>
                                  <a:pt x="363" y="77"/>
                                </a:lnTo>
                                <a:lnTo>
                                  <a:pt x="372" y="131"/>
                                </a:lnTo>
                                <a:lnTo>
                                  <a:pt x="376" y="169"/>
                                </a:lnTo>
                                <a:lnTo>
                                  <a:pt x="381" y="217"/>
                                </a:lnTo>
                                <a:lnTo>
                                  <a:pt x="384" y="275"/>
                                </a:lnTo>
                                <a:lnTo>
                                  <a:pt x="388" y="340"/>
                                </a:lnTo>
                                <a:lnTo>
                                  <a:pt x="392" y="412"/>
                                </a:lnTo>
                                <a:lnTo>
                                  <a:pt x="395" y="488"/>
                                </a:lnTo>
                                <a:lnTo>
                                  <a:pt x="402" y="649"/>
                                </a:lnTo>
                                <a:lnTo>
                                  <a:pt x="408" y="810"/>
                                </a:lnTo>
                                <a:lnTo>
                                  <a:pt x="411" y="887"/>
                                </a:lnTo>
                                <a:lnTo>
                                  <a:pt x="415" y="959"/>
                                </a:lnTo>
                                <a:lnTo>
                                  <a:pt x="418" y="1025"/>
                                </a:lnTo>
                                <a:lnTo>
                                  <a:pt x="421" y="1084"/>
                                </a:lnTo>
                                <a:lnTo>
                                  <a:pt x="425" y="1133"/>
                                </a:lnTo>
                                <a:lnTo>
                                  <a:pt x="428" y="1172"/>
                                </a:lnTo>
                                <a:lnTo>
                                  <a:pt x="436" y="1229"/>
                                </a:lnTo>
                                <a:lnTo>
                                  <a:pt x="444" y="1271"/>
                                </a:lnTo>
                                <a:lnTo>
                                  <a:pt x="444" y="1270"/>
                                </a:lnTo>
                                <a:lnTo>
                                  <a:pt x="453" y="1296"/>
                                </a:lnTo>
                                <a:lnTo>
                                  <a:pt x="451" y="1293"/>
                                </a:lnTo>
                                <a:lnTo>
                                  <a:pt x="460" y="1303"/>
                                </a:lnTo>
                                <a:lnTo>
                                  <a:pt x="450" y="1302"/>
                                </a:lnTo>
                                <a:lnTo>
                                  <a:pt x="459" y="1296"/>
                                </a:lnTo>
                                <a:lnTo>
                                  <a:pt x="456" y="1300"/>
                                </a:lnTo>
                                <a:lnTo>
                                  <a:pt x="463" y="1278"/>
                                </a:lnTo>
                                <a:lnTo>
                                  <a:pt x="470" y="1240"/>
                                </a:lnTo>
                                <a:lnTo>
                                  <a:pt x="474" y="1185"/>
                                </a:lnTo>
                                <a:lnTo>
                                  <a:pt x="477" y="1147"/>
                                </a:lnTo>
                                <a:lnTo>
                                  <a:pt x="479" y="1098"/>
                                </a:lnTo>
                                <a:lnTo>
                                  <a:pt x="481" y="1040"/>
                                </a:lnTo>
                                <a:lnTo>
                                  <a:pt x="481" y="974"/>
                                </a:lnTo>
                                <a:lnTo>
                                  <a:pt x="482" y="902"/>
                                </a:lnTo>
                                <a:lnTo>
                                  <a:pt x="482" y="825"/>
                                </a:lnTo>
                                <a:lnTo>
                                  <a:pt x="481" y="665"/>
                                </a:lnTo>
                                <a:lnTo>
                                  <a:pt x="481" y="502"/>
                                </a:lnTo>
                                <a:lnTo>
                                  <a:pt x="481" y="426"/>
                                </a:lnTo>
                                <a:lnTo>
                                  <a:pt x="481" y="354"/>
                                </a:lnTo>
                                <a:lnTo>
                                  <a:pt x="481" y="288"/>
                                </a:lnTo>
                                <a:lnTo>
                                  <a:pt x="483" y="230"/>
                                </a:lnTo>
                                <a:lnTo>
                                  <a:pt x="484" y="181"/>
                                </a:lnTo>
                                <a:lnTo>
                                  <a:pt x="487" y="143"/>
                                </a:lnTo>
                                <a:lnTo>
                                  <a:pt x="495" y="85"/>
                                </a:lnTo>
                                <a:lnTo>
                                  <a:pt x="505" y="43"/>
                                </a:lnTo>
                                <a:cubicBezTo>
                                  <a:pt x="505" y="42"/>
                                  <a:pt x="505" y="42"/>
                                  <a:pt x="505" y="41"/>
                                </a:cubicBezTo>
                                <a:lnTo>
                                  <a:pt x="516" y="15"/>
                                </a:lnTo>
                                <a:cubicBezTo>
                                  <a:pt x="517" y="14"/>
                                  <a:pt x="517" y="13"/>
                                  <a:pt x="519" y="12"/>
                                </a:cubicBezTo>
                                <a:lnTo>
                                  <a:pt x="532" y="2"/>
                                </a:lnTo>
                                <a:cubicBezTo>
                                  <a:pt x="534" y="0"/>
                                  <a:pt x="538" y="0"/>
                                  <a:pt x="541" y="2"/>
                                </a:cubicBezTo>
                                <a:lnTo>
                                  <a:pt x="554" y="10"/>
                                </a:lnTo>
                                <a:cubicBezTo>
                                  <a:pt x="555" y="10"/>
                                  <a:pt x="556" y="11"/>
                                  <a:pt x="557" y="13"/>
                                </a:cubicBezTo>
                                <a:lnTo>
                                  <a:pt x="570" y="38"/>
                                </a:lnTo>
                                <a:cubicBezTo>
                                  <a:pt x="570" y="38"/>
                                  <a:pt x="570" y="39"/>
                                  <a:pt x="570" y="39"/>
                                </a:cubicBezTo>
                                <a:lnTo>
                                  <a:pt x="582" y="83"/>
                                </a:lnTo>
                                <a:lnTo>
                                  <a:pt x="594" y="147"/>
                                </a:lnTo>
                                <a:lnTo>
                                  <a:pt x="599" y="193"/>
                                </a:lnTo>
                                <a:lnTo>
                                  <a:pt x="604" y="253"/>
                                </a:lnTo>
                                <a:lnTo>
                                  <a:pt x="609" y="326"/>
                                </a:lnTo>
                                <a:lnTo>
                                  <a:pt x="613" y="410"/>
                                </a:lnTo>
                                <a:lnTo>
                                  <a:pt x="617" y="501"/>
                                </a:lnTo>
                                <a:lnTo>
                                  <a:pt x="621" y="598"/>
                                </a:lnTo>
                                <a:lnTo>
                                  <a:pt x="629" y="798"/>
                                </a:lnTo>
                                <a:lnTo>
                                  <a:pt x="633" y="895"/>
                                </a:lnTo>
                                <a:lnTo>
                                  <a:pt x="638" y="989"/>
                                </a:lnTo>
                                <a:lnTo>
                                  <a:pt x="642" y="1075"/>
                                </a:lnTo>
                                <a:lnTo>
                                  <a:pt x="647" y="1151"/>
                                </a:lnTo>
                                <a:lnTo>
                                  <a:pt x="653" y="1215"/>
                                </a:lnTo>
                                <a:lnTo>
                                  <a:pt x="658" y="1264"/>
                                </a:lnTo>
                                <a:lnTo>
                                  <a:pt x="665" y="1296"/>
                                </a:lnTo>
                                <a:lnTo>
                                  <a:pt x="664" y="1293"/>
                                </a:lnTo>
                                <a:lnTo>
                                  <a:pt x="671" y="1305"/>
                                </a:lnTo>
                                <a:lnTo>
                                  <a:pt x="659" y="1304"/>
                                </a:lnTo>
                                <a:lnTo>
                                  <a:pt x="667" y="1296"/>
                                </a:lnTo>
                                <a:lnTo>
                                  <a:pt x="665" y="1299"/>
                                </a:lnTo>
                                <a:lnTo>
                                  <a:pt x="674" y="1273"/>
                                </a:lnTo>
                                <a:lnTo>
                                  <a:pt x="684" y="1232"/>
                                </a:lnTo>
                                <a:lnTo>
                                  <a:pt x="694" y="1176"/>
                                </a:lnTo>
                                <a:lnTo>
                                  <a:pt x="705" y="1108"/>
                                </a:lnTo>
                                <a:lnTo>
                                  <a:pt x="716" y="1031"/>
                                </a:lnTo>
                                <a:lnTo>
                                  <a:pt x="728" y="946"/>
                                </a:lnTo>
                                <a:lnTo>
                                  <a:pt x="740" y="857"/>
                                </a:lnTo>
                                <a:lnTo>
                                  <a:pt x="763" y="669"/>
                                </a:lnTo>
                                <a:lnTo>
                                  <a:pt x="784" y="487"/>
                                </a:lnTo>
                                <a:lnTo>
                                  <a:pt x="794" y="402"/>
                                </a:lnTo>
                                <a:lnTo>
                                  <a:pt x="803" y="324"/>
                                </a:lnTo>
                                <a:lnTo>
                                  <a:pt x="809" y="256"/>
                                </a:lnTo>
                                <a:lnTo>
                                  <a:pt x="817" y="198"/>
                                </a:lnTo>
                                <a:lnTo>
                                  <a:pt x="832" y="200"/>
                                </a:lnTo>
                                <a:lnTo>
                                  <a:pt x="825" y="257"/>
                                </a:lnTo>
                                <a:lnTo>
                                  <a:pt x="818" y="325"/>
                                </a:lnTo>
                                <a:lnTo>
                                  <a:pt x="809" y="403"/>
                                </a:lnTo>
                                <a:lnTo>
                                  <a:pt x="799" y="488"/>
                                </a:lnTo>
                                <a:lnTo>
                                  <a:pt x="778" y="671"/>
                                </a:lnTo>
                                <a:lnTo>
                                  <a:pt x="755" y="860"/>
                                </a:lnTo>
                                <a:lnTo>
                                  <a:pt x="743" y="949"/>
                                </a:lnTo>
                                <a:lnTo>
                                  <a:pt x="731" y="1034"/>
                                </a:lnTo>
                                <a:lnTo>
                                  <a:pt x="720" y="1111"/>
                                </a:lnTo>
                                <a:lnTo>
                                  <a:pt x="709" y="1179"/>
                                </a:lnTo>
                                <a:lnTo>
                                  <a:pt x="699" y="1235"/>
                                </a:lnTo>
                                <a:lnTo>
                                  <a:pt x="689" y="1278"/>
                                </a:lnTo>
                                <a:lnTo>
                                  <a:pt x="680" y="1304"/>
                                </a:lnTo>
                                <a:cubicBezTo>
                                  <a:pt x="680" y="1305"/>
                                  <a:pt x="679" y="1306"/>
                                  <a:pt x="678" y="1307"/>
                                </a:cubicBezTo>
                                <a:lnTo>
                                  <a:pt x="670" y="1315"/>
                                </a:lnTo>
                                <a:cubicBezTo>
                                  <a:pt x="668" y="1317"/>
                                  <a:pt x="666" y="1318"/>
                                  <a:pt x="663" y="1317"/>
                                </a:cubicBezTo>
                                <a:cubicBezTo>
                                  <a:pt x="661" y="1317"/>
                                  <a:pt x="659" y="1316"/>
                                  <a:pt x="658" y="1314"/>
                                </a:cubicBezTo>
                                <a:lnTo>
                                  <a:pt x="651" y="1302"/>
                                </a:lnTo>
                                <a:cubicBezTo>
                                  <a:pt x="650" y="1301"/>
                                  <a:pt x="650" y="1300"/>
                                  <a:pt x="650" y="1299"/>
                                </a:cubicBezTo>
                                <a:lnTo>
                                  <a:pt x="642" y="1265"/>
                                </a:lnTo>
                                <a:lnTo>
                                  <a:pt x="637" y="1216"/>
                                </a:lnTo>
                                <a:lnTo>
                                  <a:pt x="631" y="1152"/>
                                </a:lnTo>
                                <a:lnTo>
                                  <a:pt x="626" y="1076"/>
                                </a:lnTo>
                                <a:lnTo>
                                  <a:pt x="622" y="990"/>
                                </a:lnTo>
                                <a:lnTo>
                                  <a:pt x="617" y="896"/>
                                </a:lnTo>
                                <a:lnTo>
                                  <a:pt x="613" y="799"/>
                                </a:lnTo>
                                <a:lnTo>
                                  <a:pt x="605" y="599"/>
                                </a:lnTo>
                                <a:lnTo>
                                  <a:pt x="601" y="502"/>
                                </a:lnTo>
                                <a:lnTo>
                                  <a:pt x="597" y="411"/>
                                </a:lnTo>
                                <a:lnTo>
                                  <a:pt x="593" y="327"/>
                                </a:lnTo>
                                <a:lnTo>
                                  <a:pt x="588" y="254"/>
                                </a:lnTo>
                                <a:lnTo>
                                  <a:pt x="584" y="194"/>
                                </a:lnTo>
                                <a:lnTo>
                                  <a:pt x="579" y="150"/>
                                </a:lnTo>
                                <a:lnTo>
                                  <a:pt x="567" y="88"/>
                                </a:lnTo>
                                <a:lnTo>
                                  <a:pt x="555" y="44"/>
                                </a:lnTo>
                                <a:lnTo>
                                  <a:pt x="555" y="45"/>
                                </a:lnTo>
                                <a:lnTo>
                                  <a:pt x="542" y="20"/>
                                </a:lnTo>
                                <a:lnTo>
                                  <a:pt x="545" y="23"/>
                                </a:lnTo>
                                <a:lnTo>
                                  <a:pt x="532" y="15"/>
                                </a:lnTo>
                                <a:lnTo>
                                  <a:pt x="541" y="15"/>
                                </a:lnTo>
                                <a:lnTo>
                                  <a:pt x="528" y="25"/>
                                </a:lnTo>
                                <a:lnTo>
                                  <a:pt x="531" y="22"/>
                                </a:lnTo>
                                <a:lnTo>
                                  <a:pt x="520" y="48"/>
                                </a:lnTo>
                                <a:lnTo>
                                  <a:pt x="520" y="46"/>
                                </a:lnTo>
                                <a:lnTo>
                                  <a:pt x="510" y="87"/>
                                </a:lnTo>
                                <a:lnTo>
                                  <a:pt x="503" y="144"/>
                                </a:lnTo>
                                <a:lnTo>
                                  <a:pt x="500" y="182"/>
                                </a:lnTo>
                                <a:lnTo>
                                  <a:pt x="499" y="231"/>
                                </a:lnTo>
                                <a:lnTo>
                                  <a:pt x="497" y="288"/>
                                </a:lnTo>
                                <a:lnTo>
                                  <a:pt x="497" y="354"/>
                                </a:lnTo>
                                <a:lnTo>
                                  <a:pt x="497" y="426"/>
                                </a:lnTo>
                                <a:lnTo>
                                  <a:pt x="497" y="502"/>
                                </a:lnTo>
                                <a:lnTo>
                                  <a:pt x="497" y="664"/>
                                </a:lnTo>
                                <a:lnTo>
                                  <a:pt x="498" y="825"/>
                                </a:lnTo>
                                <a:lnTo>
                                  <a:pt x="498" y="903"/>
                                </a:lnTo>
                                <a:lnTo>
                                  <a:pt x="497" y="974"/>
                                </a:lnTo>
                                <a:lnTo>
                                  <a:pt x="497" y="1041"/>
                                </a:lnTo>
                                <a:lnTo>
                                  <a:pt x="495" y="1099"/>
                                </a:lnTo>
                                <a:lnTo>
                                  <a:pt x="493" y="1148"/>
                                </a:lnTo>
                                <a:lnTo>
                                  <a:pt x="490" y="1186"/>
                                </a:lnTo>
                                <a:lnTo>
                                  <a:pt x="485" y="1243"/>
                                </a:lnTo>
                                <a:lnTo>
                                  <a:pt x="478" y="1283"/>
                                </a:lnTo>
                                <a:lnTo>
                                  <a:pt x="471" y="1305"/>
                                </a:lnTo>
                                <a:cubicBezTo>
                                  <a:pt x="471" y="1307"/>
                                  <a:pt x="469" y="1308"/>
                                  <a:pt x="468" y="1309"/>
                                </a:cubicBezTo>
                                <a:lnTo>
                                  <a:pt x="459" y="1315"/>
                                </a:lnTo>
                                <a:cubicBezTo>
                                  <a:pt x="456" y="1317"/>
                                  <a:pt x="451" y="1317"/>
                                  <a:pt x="449" y="1314"/>
                                </a:cubicBezTo>
                                <a:lnTo>
                                  <a:pt x="440" y="1304"/>
                                </a:lnTo>
                                <a:cubicBezTo>
                                  <a:pt x="439" y="1303"/>
                                  <a:pt x="438" y="1302"/>
                                  <a:pt x="438" y="1301"/>
                                </a:cubicBezTo>
                                <a:lnTo>
                                  <a:pt x="429" y="1275"/>
                                </a:lnTo>
                                <a:cubicBezTo>
                                  <a:pt x="429" y="1275"/>
                                  <a:pt x="429" y="1274"/>
                                  <a:pt x="429" y="1274"/>
                                </a:cubicBezTo>
                                <a:lnTo>
                                  <a:pt x="421" y="1232"/>
                                </a:lnTo>
                                <a:lnTo>
                                  <a:pt x="412" y="1173"/>
                                </a:lnTo>
                                <a:lnTo>
                                  <a:pt x="409" y="1134"/>
                                </a:lnTo>
                                <a:lnTo>
                                  <a:pt x="405" y="1085"/>
                                </a:lnTo>
                                <a:lnTo>
                                  <a:pt x="402" y="1026"/>
                                </a:lnTo>
                                <a:lnTo>
                                  <a:pt x="399" y="960"/>
                                </a:lnTo>
                                <a:lnTo>
                                  <a:pt x="395" y="888"/>
                                </a:lnTo>
                                <a:lnTo>
                                  <a:pt x="392" y="811"/>
                                </a:lnTo>
                                <a:lnTo>
                                  <a:pt x="386" y="650"/>
                                </a:lnTo>
                                <a:lnTo>
                                  <a:pt x="379" y="489"/>
                                </a:lnTo>
                                <a:lnTo>
                                  <a:pt x="376" y="413"/>
                                </a:lnTo>
                                <a:lnTo>
                                  <a:pt x="372" y="341"/>
                                </a:lnTo>
                                <a:lnTo>
                                  <a:pt x="368" y="276"/>
                                </a:lnTo>
                                <a:lnTo>
                                  <a:pt x="366" y="218"/>
                                </a:lnTo>
                                <a:lnTo>
                                  <a:pt x="361" y="170"/>
                                </a:lnTo>
                                <a:lnTo>
                                  <a:pt x="357" y="134"/>
                                </a:lnTo>
                                <a:lnTo>
                                  <a:pt x="348" y="82"/>
                                </a:lnTo>
                                <a:lnTo>
                                  <a:pt x="337" y="47"/>
                                </a:lnTo>
                                <a:lnTo>
                                  <a:pt x="338" y="49"/>
                                </a:lnTo>
                                <a:lnTo>
                                  <a:pt x="326" y="32"/>
                                </a:lnTo>
                                <a:lnTo>
                                  <a:pt x="332" y="35"/>
                                </a:lnTo>
                                <a:lnTo>
                                  <a:pt x="320" y="35"/>
                                </a:lnTo>
                                <a:lnTo>
                                  <a:pt x="327" y="33"/>
                                </a:lnTo>
                                <a:lnTo>
                                  <a:pt x="315" y="47"/>
                                </a:lnTo>
                                <a:lnTo>
                                  <a:pt x="316" y="44"/>
                                </a:lnTo>
                                <a:lnTo>
                                  <a:pt x="306" y="72"/>
                                </a:lnTo>
                                <a:lnTo>
                                  <a:pt x="296" y="113"/>
                                </a:lnTo>
                                <a:lnTo>
                                  <a:pt x="289" y="168"/>
                                </a:lnTo>
                                <a:lnTo>
                                  <a:pt x="286" y="203"/>
                                </a:lnTo>
                                <a:lnTo>
                                  <a:pt x="284" y="247"/>
                                </a:lnTo>
                                <a:lnTo>
                                  <a:pt x="283" y="299"/>
                                </a:lnTo>
                                <a:lnTo>
                                  <a:pt x="282" y="357"/>
                                </a:lnTo>
                                <a:lnTo>
                                  <a:pt x="280" y="487"/>
                                </a:lnTo>
                                <a:lnTo>
                                  <a:pt x="279" y="627"/>
                                </a:lnTo>
                                <a:lnTo>
                                  <a:pt x="279" y="769"/>
                                </a:lnTo>
                                <a:lnTo>
                                  <a:pt x="277" y="901"/>
                                </a:lnTo>
                                <a:lnTo>
                                  <a:pt x="276" y="960"/>
                                </a:lnTo>
                                <a:lnTo>
                                  <a:pt x="275" y="1014"/>
                                </a:lnTo>
                                <a:lnTo>
                                  <a:pt x="273" y="1060"/>
                                </a:lnTo>
                                <a:lnTo>
                                  <a:pt x="270" y="1097"/>
                                </a:lnTo>
                                <a:lnTo>
                                  <a:pt x="263" y="1159"/>
                                </a:lnTo>
                                <a:lnTo>
                                  <a:pt x="255" y="1212"/>
                                </a:lnTo>
                                <a:lnTo>
                                  <a:pt x="244" y="1252"/>
                                </a:lnTo>
                                <a:lnTo>
                                  <a:pt x="233" y="1279"/>
                                </a:lnTo>
                                <a:cubicBezTo>
                                  <a:pt x="232" y="1281"/>
                                  <a:pt x="232" y="1282"/>
                                  <a:pt x="231" y="1282"/>
                                </a:cubicBezTo>
                                <a:lnTo>
                                  <a:pt x="219" y="1293"/>
                                </a:lnTo>
                                <a:cubicBezTo>
                                  <a:pt x="217" y="1295"/>
                                  <a:pt x="213" y="1296"/>
                                  <a:pt x="210" y="1295"/>
                                </a:cubicBezTo>
                                <a:lnTo>
                                  <a:pt x="198" y="1290"/>
                                </a:lnTo>
                                <a:cubicBezTo>
                                  <a:pt x="196" y="1289"/>
                                  <a:pt x="195" y="1288"/>
                                  <a:pt x="194" y="1286"/>
                                </a:cubicBezTo>
                                <a:lnTo>
                                  <a:pt x="183" y="1261"/>
                                </a:lnTo>
                                <a:cubicBezTo>
                                  <a:pt x="183" y="1260"/>
                                  <a:pt x="183" y="1260"/>
                                  <a:pt x="183" y="1259"/>
                                </a:cubicBezTo>
                                <a:lnTo>
                                  <a:pt x="173" y="1213"/>
                                </a:lnTo>
                                <a:lnTo>
                                  <a:pt x="170" y="1179"/>
                                </a:lnTo>
                                <a:lnTo>
                                  <a:pt x="167" y="1134"/>
                                </a:lnTo>
                                <a:lnTo>
                                  <a:pt x="165" y="1080"/>
                                </a:lnTo>
                                <a:lnTo>
                                  <a:pt x="164" y="1019"/>
                                </a:lnTo>
                                <a:lnTo>
                                  <a:pt x="162" y="950"/>
                                </a:lnTo>
                                <a:lnTo>
                                  <a:pt x="161" y="877"/>
                                </a:lnTo>
                                <a:lnTo>
                                  <a:pt x="159" y="722"/>
                                </a:lnTo>
                                <a:lnTo>
                                  <a:pt x="158" y="565"/>
                                </a:lnTo>
                                <a:lnTo>
                                  <a:pt x="155" y="417"/>
                                </a:lnTo>
                                <a:lnTo>
                                  <a:pt x="154" y="351"/>
                                </a:lnTo>
                                <a:lnTo>
                                  <a:pt x="152" y="291"/>
                                </a:lnTo>
                                <a:lnTo>
                                  <a:pt x="150" y="239"/>
                                </a:lnTo>
                                <a:lnTo>
                                  <a:pt x="148" y="197"/>
                                </a:lnTo>
                                <a:lnTo>
                                  <a:pt x="140" y="133"/>
                                </a:lnTo>
                                <a:lnTo>
                                  <a:pt x="131" y="84"/>
                                </a:lnTo>
                                <a:lnTo>
                                  <a:pt x="122" y="49"/>
                                </a:lnTo>
                                <a:lnTo>
                                  <a:pt x="122" y="51"/>
                                </a:lnTo>
                                <a:lnTo>
                                  <a:pt x="112" y="29"/>
                                </a:lnTo>
                                <a:lnTo>
                                  <a:pt x="113" y="30"/>
                                </a:lnTo>
                                <a:lnTo>
                                  <a:pt x="104" y="18"/>
                                </a:lnTo>
                                <a:lnTo>
                                  <a:pt x="109" y="21"/>
                                </a:lnTo>
                                <a:lnTo>
                                  <a:pt x="100" y="19"/>
                                </a:lnTo>
                                <a:lnTo>
                                  <a:pt x="106" y="18"/>
                                </a:lnTo>
                                <a:lnTo>
                                  <a:pt x="99" y="23"/>
                                </a:lnTo>
                                <a:lnTo>
                                  <a:pt x="101" y="20"/>
                                </a:lnTo>
                                <a:lnTo>
                                  <a:pt x="95" y="31"/>
                                </a:lnTo>
                                <a:lnTo>
                                  <a:pt x="96" y="30"/>
                                </a:lnTo>
                                <a:lnTo>
                                  <a:pt x="90" y="48"/>
                                </a:lnTo>
                                <a:lnTo>
                                  <a:pt x="85" y="77"/>
                                </a:lnTo>
                                <a:lnTo>
                                  <a:pt x="81" y="116"/>
                                </a:lnTo>
                                <a:lnTo>
                                  <a:pt x="77" y="163"/>
                                </a:lnTo>
                                <a:lnTo>
                                  <a:pt x="73" y="217"/>
                                </a:lnTo>
                                <a:lnTo>
                                  <a:pt x="70" y="277"/>
                                </a:lnTo>
                                <a:lnTo>
                                  <a:pt x="64" y="407"/>
                                </a:lnTo>
                                <a:lnTo>
                                  <a:pt x="61" y="446"/>
                                </a:lnTo>
                                <a:lnTo>
                                  <a:pt x="58" y="493"/>
                                </a:lnTo>
                                <a:lnTo>
                                  <a:pt x="55" y="549"/>
                                </a:lnTo>
                                <a:lnTo>
                                  <a:pt x="51" y="610"/>
                                </a:lnTo>
                                <a:lnTo>
                                  <a:pt x="44" y="746"/>
                                </a:lnTo>
                                <a:lnTo>
                                  <a:pt x="37" y="891"/>
                                </a:lnTo>
                                <a:lnTo>
                                  <a:pt x="30" y="1032"/>
                                </a:lnTo>
                                <a:lnTo>
                                  <a:pt x="27" y="1099"/>
                                </a:lnTo>
                                <a:lnTo>
                                  <a:pt x="24" y="1160"/>
                                </a:lnTo>
                                <a:lnTo>
                                  <a:pt x="21" y="1215"/>
                                </a:lnTo>
                                <a:lnTo>
                                  <a:pt x="19" y="1263"/>
                                </a:lnTo>
                                <a:lnTo>
                                  <a:pt x="17" y="1301"/>
                                </a:lnTo>
                                <a:lnTo>
                                  <a:pt x="16" y="1329"/>
                                </a:lnTo>
                                <a:lnTo>
                                  <a:pt x="0" y="1328"/>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3" name="Freeform 282"/>
                        <wps:cNvSpPr>
                          <a:spLocks/>
                        </wps:cNvSpPr>
                        <wps:spPr bwMode="auto">
                          <a:xfrm>
                            <a:off x="734596" y="1325827"/>
                            <a:ext cx="45086" cy="260348"/>
                          </a:xfrm>
                          <a:custGeom>
                            <a:avLst/>
                            <a:gdLst>
                              <a:gd name="T0" fmla="*/ 1 w 128"/>
                              <a:gd name="T1" fmla="*/ 364 h 743"/>
                              <a:gd name="T2" fmla="*/ 3 w 128"/>
                              <a:gd name="T3" fmla="*/ 309 h 743"/>
                              <a:gd name="T4" fmla="*/ 7 w 128"/>
                              <a:gd name="T5" fmla="*/ 212 h 743"/>
                              <a:gd name="T6" fmla="*/ 12 w 128"/>
                              <a:gd name="T7" fmla="*/ 115 h 743"/>
                              <a:gd name="T8" fmla="*/ 17 w 128"/>
                              <a:gd name="T9" fmla="*/ 61 h 743"/>
                              <a:gd name="T10" fmla="*/ 22 w 128"/>
                              <a:gd name="T11" fmla="*/ 30 h 743"/>
                              <a:gd name="T12" fmla="*/ 28 w 128"/>
                              <a:gd name="T13" fmla="*/ 7 h 743"/>
                              <a:gd name="T14" fmla="*/ 33 w 128"/>
                              <a:gd name="T15" fmla="*/ 2 h 743"/>
                              <a:gd name="T16" fmla="*/ 42 w 128"/>
                              <a:gd name="T17" fmla="*/ 2 h 743"/>
                              <a:gd name="T18" fmla="*/ 47 w 128"/>
                              <a:gd name="T19" fmla="*/ 12 h 743"/>
                              <a:gd name="T20" fmla="*/ 50 w 128"/>
                              <a:gd name="T21" fmla="*/ 26 h 743"/>
                              <a:gd name="T22" fmla="*/ 55 w 128"/>
                              <a:gd name="T23" fmla="*/ 60 h 743"/>
                              <a:gd name="T24" fmla="*/ 58 w 128"/>
                              <a:gd name="T25" fmla="*/ 99 h 743"/>
                              <a:gd name="T26" fmla="*/ 62 w 128"/>
                              <a:gd name="T27" fmla="*/ 178 h 743"/>
                              <a:gd name="T28" fmla="*/ 66 w 128"/>
                              <a:gd name="T29" fmla="*/ 295 h 743"/>
                              <a:gd name="T30" fmla="*/ 69 w 128"/>
                              <a:gd name="T31" fmla="*/ 368 h 743"/>
                              <a:gd name="T32" fmla="*/ 70 w 128"/>
                              <a:gd name="T33" fmla="*/ 400 h 743"/>
                              <a:gd name="T34" fmla="*/ 62 w 128"/>
                              <a:gd name="T35" fmla="*/ 410 h 743"/>
                              <a:gd name="T36" fmla="*/ 61 w 128"/>
                              <a:gd name="T37" fmla="*/ 387 h 743"/>
                              <a:gd name="T38" fmla="*/ 59 w 128"/>
                              <a:gd name="T39" fmla="*/ 347 h 743"/>
                              <a:gd name="T40" fmla="*/ 55 w 128"/>
                              <a:gd name="T41" fmla="*/ 237 h 743"/>
                              <a:gd name="T42" fmla="*/ 50 w 128"/>
                              <a:gd name="T43" fmla="*/ 124 h 743"/>
                              <a:gd name="T44" fmla="*/ 47 w 128"/>
                              <a:gd name="T45" fmla="*/ 78 h 743"/>
                              <a:gd name="T46" fmla="*/ 45 w 128"/>
                              <a:gd name="T47" fmla="*/ 47 h 743"/>
                              <a:gd name="T48" fmla="*/ 39 w 128"/>
                              <a:gd name="T49" fmla="*/ 14 h 743"/>
                              <a:gd name="T50" fmla="*/ 36 w 128"/>
                              <a:gd name="T51" fmla="*/ 8 h 743"/>
                              <a:gd name="T52" fmla="*/ 34 w 128"/>
                              <a:gd name="T53" fmla="*/ 9 h 743"/>
                              <a:gd name="T54" fmla="*/ 36 w 128"/>
                              <a:gd name="T55" fmla="*/ 11 h 743"/>
                              <a:gd name="T56" fmla="*/ 33 w 128"/>
                              <a:gd name="T57" fmla="*/ 18 h 743"/>
                              <a:gd name="T58" fmla="*/ 27 w 128"/>
                              <a:gd name="T59" fmla="*/ 50 h 743"/>
                              <a:gd name="T60" fmla="*/ 24 w 128"/>
                              <a:gd name="T61" fmla="*/ 77 h 743"/>
                              <a:gd name="T62" fmla="*/ 19 w 128"/>
                              <a:gd name="T63" fmla="*/ 162 h 743"/>
                              <a:gd name="T64" fmla="*/ 14 w 128"/>
                              <a:gd name="T65" fmla="*/ 263 h 743"/>
                              <a:gd name="T66" fmla="*/ 11 w 128"/>
                              <a:gd name="T67" fmla="*/ 349 h 743"/>
                              <a:gd name="T68" fmla="*/ 9 w 128"/>
                              <a:gd name="T69" fmla="*/ 376 h 74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28" h="743">
                                <a:moveTo>
                                  <a:pt x="0" y="681"/>
                                </a:moveTo>
                                <a:lnTo>
                                  <a:pt x="1" y="659"/>
                                </a:lnTo>
                                <a:lnTo>
                                  <a:pt x="3" y="631"/>
                                </a:lnTo>
                                <a:lnTo>
                                  <a:pt x="6" y="560"/>
                                </a:lnTo>
                                <a:lnTo>
                                  <a:pt x="9" y="476"/>
                                </a:lnTo>
                                <a:lnTo>
                                  <a:pt x="13" y="385"/>
                                </a:lnTo>
                                <a:lnTo>
                                  <a:pt x="18" y="293"/>
                                </a:lnTo>
                                <a:lnTo>
                                  <a:pt x="22" y="209"/>
                                </a:lnTo>
                                <a:lnTo>
                                  <a:pt x="27" y="139"/>
                                </a:lnTo>
                                <a:lnTo>
                                  <a:pt x="31" y="111"/>
                                </a:lnTo>
                                <a:lnTo>
                                  <a:pt x="32" y="89"/>
                                </a:lnTo>
                                <a:lnTo>
                                  <a:pt x="39" y="55"/>
                                </a:lnTo>
                                <a:lnTo>
                                  <a:pt x="45" y="30"/>
                                </a:lnTo>
                                <a:lnTo>
                                  <a:pt x="51" y="12"/>
                                </a:lnTo>
                                <a:cubicBezTo>
                                  <a:pt x="51" y="11"/>
                                  <a:pt x="52" y="10"/>
                                  <a:pt x="53" y="9"/>
                                </a:cubicBezTo>
                                <a:lnTo>
                                  <a:pt x="59" y="3"/>
                                </a:lnTo>
                                <a:cubicBezTo>
                                  <a:pt x="61" y="0"/>
                                  <a:pt x="65" y="0"/>
                                  <a:pt x="68" y="1"/>
                                </a:cubicBezTo>
                                <a:lnTo>
                                  <a:pt x="75" y="4"/>
                                </a:lnTo>
                                <a:cubicBezTo>
                                  <a:pt x="76" y="5"/>
                                  <a:pt x="78" y="6"/>
                                  <a:pt x="79" y="8"/>
                                </a:cubicBezTo>
                                <a:lnTo>
                                  <a:pt x="85" y="21"/>
                                </a:lnTo>
                                <a:cubicBezTo>
                                  <a:pt x="85" y="22"/>
                                  <a:pt x="85" y="22"/>
                                  <a:pt x="85" y="23"/>
                                </a:cubicBezTo>
                                <a:lnTo>
                                  <a:pt x="91" y="47"/>
                                </a:lnTo>
                                <a:lnTo>
                                  <a:pt x="96" y="82"/>
                                </a:lnTo>
                                <a:lnTo>
                                  <a:pt x="99" y="108"/>
                                </a:lnTo>
                                <a:lnTo>
                                  <a:pt x="101" y="140"/>
                                </a:lnTo>
                                <a:lnTo>
                                  <a:pt x="104" y="179"/>
                                </a:lnTo>
                                <a:lnTo>
                                  <a:pt x="106" y="223"/>
                                </a:lnTo>
                                <a:lnTo>
                                  <a:pt x="111" y="323"/>
                                </a:lnTo>
                                <a:lnTo>
                                  <a:pt x="115" y="429"/>
                                </a:lnTo>
                                <a:lnTo>
                                  <a:pt x="119" y="534"/>
                                </a:lnTo>
                                <a:lnTo>
                                  <a:pt x="123" y="627"/>
                                </a:lnTo>
                                <a:lnTo>
                                  <a:pt x="124" y="667"/>
                                </a:lnTo>
                                <a:lnTo>
                                  <a:pt x="126" y="700"/>
                                </a:lnTo>
                                <a:lnTo>
                                  <a:pt x="127" y="725"/>
                                </a:lnTo>
                                <a:lnTo>
                                  <a:pt x="128" y="742"/>
                                </a:lnTo>
                                <a:lnTo>
                                  <a:pt x="112" y="743"/>
                                </a:lnTo>
                                <a:lnTo>
                                  <a:pt x="111" y="726"/>
                                </a:lnTo>
                                <a:lnTo>
                                  <a:pt x="110" y="701"/>
                                </a:lnTo>
                                <a:lnTo>
                                  <a:pt x="108" y="668"/>
                                </a:lnTo>
                                <a:lnTo>
                                  <a:pt x="107" y="628"/>
                                </a:lnTo>
                                <a:lnTo>
                                  <a:pt x="103" y="535"/>
                                </a:lnTo>
                                <a:lnTo>
                                  <a:pt x="99" y="430"/>
                                </a:lnTo>
                                <a:lnTo>
                                  <a:pt x="95" y="324"/>
                                </a:lnTo>
                                <a:lnTo>
                                  <a:pt x="90" y="224"/>
                                </a:lnTo>
                                <a:lnTo>
                                  <a:pt x="88" y="180"/>
                                </a:lnTo>
                                <a:lnTo>
                                  <a:pt x="85" y="141"/>
                                </a:lnTo>
                                <a:lnTo>
                                  <a:pt x="84" y="109"/>
                                </a:lnTo>
                                <a:lnTo>
                                  <a:pt x="81" y="85"/>
                                </a:lnTo>
                                <a:lnTo>
                                  <a:pt x="76" y="50"/>
                                </a:lnTo>
                                <a:lnTo>
                                  <a:pt x="70" y="26"/>
                                </a:lnTo>
                                <a:lnTo>
                                  <a:pt x="70" y="28"/>
                                </a:lnTo>
                                <a:lnTo>
                                  <a:pt x="64" y="15"/>
                                </a:lnTo>
                                <a:lnTo>
                                  <a:pt x="68" y="19"/>
                                </a:lnTo>
                                <a:lnTo>
                                  <a:pt x="61" y="16"/>
                                </a:lnTo>
                                <a:lnTo>
                                  <a:pt x="70" y="14"/>
                                </a:lnTo>
                                <a:lnTo>
                                  <a:pt x="64" y="20"/>
                                </a:lnTo>
                                <a:lnTo>
                                  <a:pt x="66" y="17"/>
                                </a:lnTo>
                                <a:lnTo>
                                  <a:pt x="60" y="33"/>
                                </a:lnTo>
                                <a:lnTo>
                                  <a:pt x="54" y="58"/>
                                </a:lnTo>
                                <a:lnTo>
                                  <a:pt x="48" y="90"/>
                                </a:lnTo>
                                <a:lnTo>
                                  <a:pt x="46" y="112"/>
                                </a:lnTo>
                                <a:lnTo>
                                  <a:pt x="43" y="140"/>
                                </a:lnTo>
                                <a:lnTo>
                                  <a:pt x="38" y="210"/>
                                </a:lnTo>
                                <a:lnTo>
                                  <a:pt x="34" y="294"/>
                                </a:lnTo>
                                <a:lnTo>
                                  <a:pt x="29" y="386"/>
                                </a:lnTo>
                                <a:lnTo>
                                  <a:pt x="25" y="477"/>
                                </a:lnTo>
                                <a:lnTo>
                                  <a:pt x="22" y="561"/>
                                </a:lnTo>
                                <a:lnTo>
                                  <a:pt x="19" y="632"/>
                                </a:lnTo>
                                <a:lnTo>
                                  <a:pt x="17" y="660"/>
                                </a:lnTo>
                                <a:lnTo>
                                  <a:pt x="16" y="682"/>
                                </a:lnTo>
                                <a:lnTo>
                                  <a:pt x="0" y="68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4" name="Freeform 283"/>
                        <wps:cNvSpPr>
                          <a:spLocks/>
                        </wps:cNvSpPr>
                        <wps:spPr bwMode="auto">
                          <a:xfrm>
                            <a:off x="773966" y="1566491"/>
                            <a:ext cx="213998" cy="359407"/>
                          </a:xfrm>
                          <a:custGeom>
                            <a:avLst/>
                            <a:gdLst>
                              <a:gd name="T0" fmla="*/ 15 w 608"/>
                              <a:gd name="T1" fmla="*/ 98 h 1026"/>
                              <a:gd name="T2" fmla="*/ 38 w 608"/>
                              <a:gd name="T3" fmla="*/ 371 h 1026"/>
                              <a:gd name="T4" fmla="*/ 50 w 608"/>
                              <a:gd name="T5" fmla="*/ 503 h 1026"/>
                              <a:gd name="T6" fmla="*/ 59 w 608"/>
                              <a:gd name="T7" fmla="*/ 556 h 1026"/>
                              <a:gd name="T8" fmla="*/ 58 w 608"/>
                              <a:gd name="T9" fmla="*/ 554 h 1026"/>
                              <a:gd name="T10" fmla="*/ 63 w 608"/>
                              <a:gd name="T11" fmla="*/ 505 h 1026"/>
                              <a:gd name="T12" fmla="*/ 71 w 608"/>
                              <a:gd name="T13" fmla="*/ 335 h 1026"/>
                              <a:gd name="T14" fmla="*/ 68 w 608"/>
                              <a:gd name="T15" fmla="*/ 136 h 1026"/>
                              <a:gd name="T16" fmla="*/ 75 w 608"/>
                              <a:gd name="T17" fmla="*/ 46 h 1026"/>
                              <a:gd name="T18" fmla="*/ 87 w 608"/>
                              <a:gd name="T19" fmla="*/ 4 h 1026"/>
                              <a:gd name="T20" fmla="*/ 105 w 608"/>
                              <a:gd name="T21" fmla="*/ 8 h 1026"/>
                              <a:gd name="T22" fmla="*/ 122 w 608"/>
                              <a:gd name="T23" fmla="*/ 70 h 1026"/>
                              <a:gd name="T24" fmla="*/ 139 w 608"/>
                              <a:gd name="T25" fmla="*/ 204 h 1026"/>
                              <a:gd name="T26" fmla="*/ 169 w 608"/>
                              <a:gd name="T27" fmla="*/ 457 h 1026"/>
                              <a:gd name="T28" fmla="*/ 185 w 608"/>
                              <a:gd name="T29" fmla="*/ 555 h 1026"/>
                              <a:gd name="T30" fmla="*/ 182 w 608"/>
                              <a:gd name="T31" fmla="*/ 556 h 1026"/>
                              <a:gd name="T32" fmla="*/ 187 w 608"/>
                              <a:gd name="T33" fmla="*/ 501 h 1026"/>
                              <a:gd name="T34" fmla="*/ 194 w 608"/>
                              <a:gd name="T35" fmla="*/ 274 h 1026"/>
                              <a:gd name="T36" fmla="*/ 201 w 608"/>
                              <a:gd name="T37" fmla="*/ 105 h 1026"/>
                              <a:gd name="T38" fmla="*/ 215 w 608"/>
                              <a:gd name="T39" fmla="*/ 22 h 1026"/>
                              <a:gd name="T40" fmla="*/ 227 w 608"/>
                              <a:gd name="T41" fmla="*/ 11 h 1026"/>
                              <a:gd name="T42" fmla="*/ 246 w 608"/>
                              <a:gd name="T43" fmla="*/ 62 h 1026"/>
                              <a:gd name="T44" fmla="*/ 259 w 608"/>
                              <a:gd name="T45" fmla="*/ 158 h 1026"/>
                              <a:gd name="T46" fmla="*/ 292 w 608"/>
                              <a:gd name="T47" fmla="*/ 442 h 1026"/>
                              <a:gd name="T48" fmla="*/ 305 w 608"/>
                              <a:gd name="T49" fmla="*/ 531 h 1026"/>
                              <a:gd name="T50" fmla="*/ 305 w 608"/>
                              <a:gd name="T51" fmla="*/ 540 h 1026"/>
                              <a:gd name="T52" fmla="*/ 308 w 608"/>
                              <a:gd name="T53" fmla="*/ 536 h 1026"/>
                              <a:gd name="T54" fmla="*/ 320 w 608"/>
                              <a:gd name="T55" fmla="*/ 457 h 1026"/>
                              <a:gd name="T56" fmla="*/ 329 w 608"/>
                              <a:gd name="T57" fmla="*/ 385 h 1026"/>
                              <a:gd name="T58" fmla="*/ 331 w 608"/>
                              <a:gd name="T59" fmla="*/ 426 h 1026"/>
                              <a:gd name="T60" fmla="*/ 318 w 608"/>
                              <a:gd name="T61" fmla="*/ 531 h 1026"/>
                              <a:gd name="T62" fmla="*/ 311 w 608"/>
                              <a:gd name="T63" fmla="*/ 547 h 1026"/>
                              <a:gd name="T64" fmla="*/ 300 w 608"/>
                              <a:gd name="T65" fmla="*/ 542 h 1026"/>
                              <a:gd name="T66" fmla="*/ 288 w 608"/>
                              <a:gd name="T67" fmla="*/ 472 h 1026"/>
                              <a:gd name="T68" fmla="*/ 259 w 608"/>
                              <a:gd name="T69" fmla="*/ 228 h 1026"/>
                              <a:gd name="T70" fmla="*/ 241 w 608"/>
                              <a:gd name="T71" fmla="*/ 81 h 1026"/>
                              <a:gd name="T72" fmla="*/ 223 w 608"/>
                              <a:gd name="T73" fmla="*/ 18 h 1026"/>
                              <a:gd name="T74" fmla="*/ 223 w 608"/>
                              <a:gd name="T75" fmla="*/ 25 h 1026"/>
                              <a:gd name="T76" fmla="*/ 212 w 608"/>
                              <a:gd name="T77" fmla="*/ 87 h 1026"/>
                              <a:gd name="T78" fmla="*/ 206 w 608"/>
                              <a:gd name="T79" fmla="*/ 196 h 1026"/>
                              <a:gd name="T80" fmla="*/ 197 w 608"/>
                              <a:gd name="T81" fmla="*/ 471 h 1026"/>
                              <a:gd name="T82" fmla="*/ 190 w 608"/>
                              <a:gd name="T83" fmla="*/ 559 h 1026"/>
                              <a:gd name="T84" fmla="*/ 180 w 608"/>
                              <a:gd name="T85" fmla="*/ 564 h 1026"/>
                              <a:gd name="T86" fmla="*/ 169 w 608"/>
                              <a:gd name="T87" fmla="*/ 520 h 1026"/>
                              <a:gd name="T88" fmla="*/ 146 w 608"/>
                              <a:gd name="T89" fmla="*/ 335 h 1026"/>
                              <a:gd name="T90" fmla="*/ 122 w 608"/>
                              <a:gd name="T91" fmla="*/ 129 h 1026"/>
                              <a:gd name="T92" fmla="*/ 103 w 608"/>
                              <a:gd name="T93" fmla="*/ 27 h 1026"/>
                              <a:gd name="T94" fmla="*/ 98 w 608"/>
                              <a:gd name="T95" fmla="*/ 9 h 1026"/>
                              <a:gd name="T96" fmla="*/ 91 w 608"/>
                              <a:gd name="T97" fmla="*/ 16 h 1026"/>
                              <a:gd name="T98" fmla="*/ 79 w 608"/>
                              <a:gd name="T99" fmla="*/ 81 h 1026"/>
                              <a:gd name="T100" fmla="*/ 78 w 608"/>
                              <a:gd name="T101" fmla="*/ 234 h 1026"/>
                              <a:gd name="T102" fmla="*/ 79 w 608"/>
                              <a:gd name="T103" fmla="*/ 414 h 1026"/>
                              <a:gd name="T104" fmla="*/ 66 w 608"/>
                              <a:gd name="T105" fmla="*/ 551 h 1026"/>
                              <a:gd name="T106" fmla="*/ 54 w 608"/>
                              <a:gd name="T107" fmla="*/ 562 h 1026"/>
                              <a:gd name="T108" fmla="*/ 47 w 608"/>
                              <a:gd name="T109" fmla="*/ 541 h 1026"/>
                              <a:gd name="T110" fmla="*/ 35 w 608"/>
                              <a:gd name="T111" fmla="*/ 445 h 1026"/>
                              <a:gd name="T112" fmla="*/ 15 w 608"/>
                              <a:gd name="T113" fmla="*/ 209 h 1026"/>
                              <a:gd name="T114" fmla="*/ 2 w 608"/>
                              <a:gd name="T115" fmla="*/ 44 h 102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608" h="1026">
                                <a:moveTo>
                                  <a:pt x="16" y="44"/>
                                </a:moveTo>
                                <a:lnTo>
                                  <a:pt x="19" y="79"/>
                                </a:lnTo>
                                <a:lnTo>
                                  <a:pt x="23" y="124"/>
                                </a:lnTo>
                                <a:lnTo>
                                  <a:pt x="27" y="178"/>
                                </a:lnTo>
                                <a:lnTo>
                                  <a:pt x="32" y="239"/>
                                </a:lnTo>
                                <a:lnTo>
                                  <a:pt x="43" y="377"/>
                                </a:lnTo>
                                <a:lnTo>
                                  <a:pt x="55" y="526"/>
                                </a:lnTo>
                                <a:lnTo>
                                  <a:pt x="68" y="672"/>
                                </a:lnTo>
                                <a:lnTo>
                                  <a:pt x="74" y="741"/>
                                </a:lnTo>
                                <a:lnTo>
                                  <a:pt x="80" y="805"/>
                                </a:lnTo>
                                <a:lnTo>
                                  <a:pt x="86" y="862"/>
                                </a:lnTo>
                                <a:lnTo>
                                  <a:pt x="91" y="911"/>
                                </a:lnTo>
                                <a:lnTo>
                                  <a:pt x="96" y="950"/>
                                </a:lnTo>
                                <a:lnTo>
                                  <a:pt x="100" y="978"/>
                                </a:lnTo>
                                <a:lnTo>
                                  <a:pt x="104" y="996"/>
                                </a:lnTo>
                                <a:lnTo>
                                  <a:pt x="107" y="1008"/>
                                </a:lnTo>
                                <a:lnTo>
                                  <a:pt x="105" y="1004"/>
                                </a:lnTo>
                                <a:lnTo>
                                  <a:pt x="109" y="1008"/>
                                </a:lnTo>
                                <a:lnTo>
                                  <a:pt x="101" y="1006"/>
                                </a:lnTo>
                                <a:lnTo>
                                  <a:pt x="104" y="1005"/>
                                </a:lnTo>
                                <a:lnTo>
                                  <a:pt x="99" y="1010"/>
                                </a:lnTo>
                                <a:lnTo>
                                  <a:pt x="104" y="993"/>
                                </a:lnTo>
                                <a:lnTo>
                                  <a:pt x="109" y="960"/>
                                </a:lnTo>
                                <a:lnTo>
                                  <a:pt x="114" y="915"/>
                                </a:lnTo>
                                <a:lnTo>
                                  <a:pt x="117" y="862"/>
                                </a:lnTo>
                                <a:lnTo>
                                  <a:pt x="126" y="750"/>
                                </a:lnTo>
                                <a:lnTo>
                                  <a:pt x="128" y="687"/>
                                </a:lnTo>
                                <a:lnTo>
                                  <a:pt x="128" y="607"/>
                                </a:lnTo>
                                <a:lnTo>
                                  <a:pt x="126" y="519"/>
                                </a:lnTo>
                                <a:lnTo>
                                  <a:pt x="125" y="425"/>
                                </a:lnTo>
                                <a:lnTo>
                                  <a:pt x="123" y="332"/>
                                </a:lnTo>
                                <a:lnTo>
                                  <a:pt x="123" y="246"/>
                                </a:lnTo>
                                <a:lnTo>
                                  <a:pt x="125" y="174"/>
                                </a:lnTo>
                                <a:lnTo>
                                  <a:pt x="126" y="145"/>
                                </a:lnTo>
                                <a:lnTo>
                                  <a:pt x="130" y="121"/>
                                </a:lnTo>
                                <a:lnTo>
                                  <a:pt x="135" y="83"/>
                                </a:lnTo>
                                <a:lnTo>
                                  <a:pt x="142" y="50"/>
                                </a:lnTo>
                                <a:lnTo>
                                  <a:pt x="149" y="24"/>
                                </a:lnTo>
                                <a:cubicBezTo>
                                  <a:pt x="149" y="24"/>
                                  <a:pt x="149" y="23"/>
                                  <a:pt x="149" y="23"/>
                                </a:cubicBezTo>
                                <a:lnTo>
                                  <a:pt x="157" y="8"/>
                                </a:lnTo>
                                <a:cubicBezTo>
                                  <a:pt x="158" y="6"/>
                                  <a:pt x="160" y="5"/>
                                  <a:pt x="162" y="4"/>
                                </a:cubicBezTo>
                                <a:lnTo>
                                  <a:pt x="171" y="1"/>
                                </a:lnTo>
                                <a:cubicBezTo>
                                  <a:pt x="174" y="0"/>
                                  <a:pt x="177" y="1"/>
                                  <a:pt x="179" y="3"/>
                                </a:cubicBezTo>
                                <a:lnTo>
                                  <a:pt x="189" y="14"/>
                                </a:lnTo>
                                <a:cubicBezTo>
                                  <a:pt x="190" y="15"/>
                                  <a:pt x="191" y="16"/>
                                  <a:pt x="191" y="17"/>
                                </a:cubicBezTo>
                                <a:lnTo>
                                  <a:pt x="201" y="44"/>
                                </a:lnTo>
                                <a:lnTo>
                                  <a:pt x="213" y="90"/>
                                </a:lnTo>
                                <a:lnTo>
                                  <a:pt x="220" y="126"/>
                                </a:lnTo>
                                <a:lnTo>
                                  <a:pt x="227" y="173"/>
                                </a:lnTo>
                                <a:lnTo>
                                  <a:pt x="235" y="230"/>
                                </a:lnTo>
                                <a:lnTo>
                                  <a:pt x="243" y="297"/>
                                </a:lnTo>
                                <a:lnTo>
                                  <a:pt x="251" y="370"/>
                                </a:lnTo>
                                <a:lnTo>
                                  <a:pt x="260" y="447"/>
                                </a:lnTo>
                                <a:lnTo>
                                  <a:pt x="278" y="607"/>
                                </a:lnTo>
                                <a:lnTo>
                                  <a:pt x="295" y="760"/>
                                </a:lnTo>
                                <a:lnTo>
                                  <a:pt x="304" y="828"/>
                                </a:lnTo>
                                <a:lnTo>
                                  <a:pt x="312" y="889"/>
                                </a:lnTo>
                                <a:lnTo>
                                  <a:pt x="320" y="940"/>
                                </a:lnTo>
                                <a:lnTo>
                                  <a:pt x="327" y="980"/>
                                </a:lnTo>
                                <a:lnTo>
                                  <a:pt x="333" y="1006"/>
                                </a:lnTo>
                                <a:lnTo>
                                  <a:pt x="332" y="1003"/>
                                </a:lnTo>
                                <a:lnTo>
                                  <a:pt x="338" y="1013"/>
                                </a:lnTo>
                                <a:lnTo>
                                  <a:pt x="325" y="1013"/>
                                </a:lnTo>
                                <a:lnTo>
                                  <a:pt x="329" y="1007"/>
                                </a:lnTo>
                                <a:lnTo>
                                  <a:pt x="328" y="1010"/>
                                </a:lnTo>
                                <a:lnTo>
                                  <a:pt x="332" y="988"/>
                                </a:lnTo>
                                <a:lnTo>
                                  <a:pt x="334" y="954"/>
                                </a:lnTo>
                                <a:lnTo>
                                  <a:pt x="337" y="908"/>
                                </a:lnTo>
                                <a:lnTo>
                                  <a:pt x="339" y="852"/>
                                </a:lnTo>
                                <a:lnTo>
                                  <a:pt x="341" y="788"/>
                                </a:lnTo>
                                <a:lnTo>
                                  <a:pt x="346" y="646"/>
                                </a:lnTo>
                                <a:lnTo>
                                  <a:pt x="350" y="497"/>
                                </a:lnTo>
                                <a:lnTo>
                                  <a:pt x="355" y="355"/>
                                </a:lnTo>
                                <a:lnTo>
                                  <a:pt x="357" y="292"/>
                                </a:lnTo>
                                <a:lnTo>
                                  <a:pt x="360" y="236"/>
                                </a:lnTo>
                                <a:lnTo>
                                  <a:pt x="363" y="190"/>
                                </a:lnTo>
                                <a:lnTo>
                                  <a:pt x="368" y="156"/>
                                </a:lnTo>
                                <a:lnTo>
                                  <a:pt x="375" y="104"/>
                                </a:lnTo>
                                <a:lnTo>
                                  <a:pt x="381" y="65"/>
                                </a:lnTo>
                                <a:lnTo>
                                  <a:pt x="388" y="39"/>
                                </a:lnTo>
                                <a:cubicBezTo>
                                  <a:pt x="388" y="39"/>
                                  <a:pt x="388" y="38"/>
                                  <a:pt x="388" y="38"/>
                                </a:cubicBezTo>
                                <a:lnTo>
                                  <a:pt x="395" y="25"/>
                                </a:lnTo>
                                <a:cubicBezTo>
                                  <a:pt x="397" y="22"/>
                                  <a:pt x="400" y="20"/>
                                  <a:pt x="402" y="20"/>
                                </a:cubicBezTo>
                                <a:lnTo>
                                  <a:pt x="409" y="20"/>
                                </a:lnTo>
                                <a:cubicBezTo>
                                  <a:pt x="413" y="20"/>
                                  <a:pt x="415" y="22"/>
                                  <a:pt x="417" y="25"/>
                                </a:cubicBezTo>
                                <a:lnTo>
                                  <a:pt x="424" y="40"/>
                                </a:lnTo>
                                <a:lnTo>
                                  <a:pt x="433" y="69"/>
                                </a:lnTo>
                                <a:lnTo>
                                  <a:pt x="443" y="113"/>
                                </a:lnTo>
                                <a:lnTo>
                                  <a:pt x="449" y="143"/>
                                </a:lnTo>
                                <a:lnTo>
                                  <a:pt x="455" y="183"/>
                                </a:lnTo>
                                <a:lnTo>
                                  <a:pt x="462" y="231"/>
                                </a:lnTo>
                                <a:lnTo>
                                  <a:pt x="468" y="287"/>
                                </a:lnTo>
                                <a:lnTo>
                                  <a:pt x="483" y="412"/>
                                </a:lnTo>
                                <a:lnTo>
                                  <a:pt x="498" y="546"/>
                                </a:lnTo>
                                <a:lnTo>
                                  <a:pt x="513" y="680"/>
                                </a:lnTo>
                                <a:lnTo>
                                  <a:pt x="527" y="802"/>
                                </a:lnTo>
                                <a:lnTo>
                                  <a:pt x="534" y="853"/>
                                </a:lnTo>
                                <a:lnTo>
                                  <a:pt x="540" y="899"/>
                                </a:lnTo>
                                <a:lnTo>
                                  <a:pt x="546" y="935"/>
                                </a:lnTo>
                                <a:lnTo>
                                  <a:pt x="551" y="962"/>
                                </a:lnTo>
                                <a:lnTo>
                                  <a:pt x="556" y="977"/>
                                </a:lnTo>
                                <a:lnTo>
                                  <a:pt x="555" y="974"/>
                                </a:lnTo>
                                <a:lnTo>
                                  <a:pt x="560" y="980"/>
                                </a:lnTo>
                                <a:lnTo>
                                  <a:pt x="550" y="978"/>
                                </a:lnTo>
                                <a:lnTo>
                                  <a:pt x="555" y="976"/>
                                </a:lnTo>
                                <a:lnTo>
                                  <a:pt x="551" y="980"/>
                                </a:lnTo>
                                <a:lnTo>
                                  <a:pt x="555" y="971"/>
                                </a:lnTo>
                                <a:lnTo>
                                  <a:pt x="555" y="972"/>
                                </a:lnTo>
                                <a:lnTo>
                                  <a:pt x="559" y="957"/>
                                </a:lnTo>
                                <a:lnTo>
                                  <a:pt x="563" y="937"/>
                                </a:lnTo>
                                <a:lnTo>
                                  <a:pt x="571" y="885"/>
                                </a:lnTo>
                                <a:lnTo>
                                  <a:pt x="577" y="828"/>
                                </a:lnTo>
                                <a:lnTo>
                                  <a:pt x="583" y="771"/>
                                </a:lnTo>
                                <a:lnTo>
                                  <a:pt x="588" y="725"/>
                                </a:lnTo>
                                <a:lnTo>
                                  <a:pt x="591" y="707"/>
                                </a:lnTo>
                                <a:lnTo>
                                  <a:pt x="593" y="697"/>
                                </a:lnTo>
                                <a:lnTo>
                                  <a:pt x="608" y="700"/>
                                </a:lnTo>
                                <a:lnTo>
                                  <a:pt x="606" y="710"/>
                                </a:lnTo>
                                <a:lnTo>
                                  <a:pt x="603" y="726"/>
                                </a:lnTo>
                                <a:lnTo>
                                  <a:pt x="598" y="772"/>
                                </a:lnTo>
                                <a:lnTo>
                                  <a:pt x="592" y="829"/>
                                </a:lnTo>
                                <a:lnTo>
                                  <a:pt x="586" y="888"/>
                                </a:lnTo>
                                <a:lnTo>
                                  <a:pt x="578" y="940"/>
                                </a:lnTo>
                                <a:lnTo>
                                  <a:pt x="574" y="962"/>
                                </a:lnTo>
                                <a:lnTo>
                                  <a:pt x="570" y="977"/>
                                </a:lnTo>
                                <a:cubicBezTo>
                                  <a:pt x="570" y="977"/>
                                  <a:pt x="570" y="977"/>
                                  <a:pt x="570" y="978"/>
                                </a:cubicBezTo>
                                <a:lnTo>
                                  <a:pt x="566" y="987"/>
                                </a:lnTo>
                                <a:cubicBezTo>
                                  <a:pt x="565" y="989"/>
                                  <a:pt x="563" y="990"/>
                                  <a:pt x="561" y="991"/>
                                </a:cubicBezTo>
                                <a:lnTo>
                                  <a:pt x="556" y="993"/>
                                </a:lnTo>
                                <a:cubicBezTo>
                                  <a:pt x="553" y="994"/>
                                  <a:pt x="550" y="993"/>
                                  <a:pt x="547" y="991"/>
                                </a:cubicBezTo>
                                <a:lnTo>
                                  <a:pt x="542" y="985"/>
                                </a:lnTo>
                                <a:cubicBezTo>
                                  <a:pt x="542" y="984"/>
                                  <a:pt x="541" y="983"/>
                                  <a:pt x="541" y="982"/>
                                </a:cubicBezTo>
                                <a:lnTo>
                                  <a:pt x="536" y="965"/>
                                </a:lnTo>
                                <a:lnTo>
                                  <a:pt x="531" y="938"/>
                                </a:lnTo>
                                <a:lnTo>
                                  <a:pt x="525" y="902"/>
                                </a:lnTo>
                                <a:lnTo>
                                  <a:pt x="519" y="856"/>
                                </a:lnTo>
                                <a:lnTo>
                                  <a:pt x="512" y="803"/>
                                </a:lnTo>
                                <a:lnTo>
                                  <a:pt x="498" y="681"/>
                                </a:lnTo>
                                <a:lnTo>
                                  <a:pt x="483" y="547"/>
                                </a:lnTo>
                                <a:lnTo>
                                  <a:pt x="468" y="413"/>
                                </a:lnTo>
                                <a:lnTo>
                                  <a:pt x="453" y="288"/>
                                </a:lnTo>
                                <a:lnTo>
                                  <a:pt x="447" y="234"/>
                                </a:lnTo>
                                <a:lnTo>
                                  <a:pt x="440" y="186"/>
                                </a:lnTo>
                                <a:lnTo>
                                  <a:pt x="434" y="146"/>
                                </a:lnTo>
                                <a:lnTo>
                                  <a:pt x="428" y="116"/>
                                </a:lnTo>
                                <a:lnTo>
                                  <a:pt x="418" y="74"/>
                                </a:lnTo>
                                <a:lnTo>
                                  <a:pt x="409" y="47"/>
                                </a:lnTo>
                                <a:lnTo>
                                  <a:pt x="402" y="32"/>
                                </a:lnTo>
                                <a:lnTo>
                                  <a:pt x="409" y="36"/>
                                </a:lnTo>
                                <a:lnTo>
                                  <a:pt x="402" y="36"/>
                                </a:lnTo>
                                <a:lnTo>
                                  <a:pt x="410" y="32"/>
                                </a:lnTo>
                                <a:lnTo>
                                  <a:pt x="403" y="45"/>
                                </a:lnTo>
                                <a:lnTo>
                                  <a:pt x="403" y="44"/>
                                </a:lnTo>
                                <a:lnTo>
                                  <a:pt x="396" y="68"/>
                                </a:lnTo>
                                <a:lnTo>
                                  <a:pt x="390" y="107"/>
                                </a:lnTo>
                                <a:lnTo>
                                  <a:pt x="383" y="157"/>
                                </a:lnTo>
                                <a:lnTo>
                                  <a:pt x="379" y="191"/>
                                </a:lnTo>
                                <a:lnTo>
                                  <a:pt x="376" y="237"/>
                                </a:lnTo>
                                <a:lnTo>
                                  <a:pt x="373" y="293"/>
                                </a:lnTo>
                                <a:lnTo>
                                  <a:pt x="371" y="356"/>
                                </a:lnTo>
                                <a:lnTo>
                                  <a:pt x="366" y="498"/>
                                </a:lnTo>
                                <a:lnTo>
                                  <a:pt x="362" y="647"/>
                                </a:lnTo>
                                <a:lnTo>
                                  <a:pt x="357" y="789"/>
                                </a:lnTo>
                                <a:lnTo>
                                  <a:pt x="355" y="853"/>
                                </a:lnTo>
                                <a:lnTo>
                                  <a:pt x="353" y="909"/>
                                </a:lnTo>
                                <a:lnTo>
                                  <a:pt x="350" y="955"/>
                                </a:lnTo>
                                <a:lnTo>
                                  <a:pt x="347" y="991"/>
                                </a:lnTo>
                                <a:lnTo>
                                  <a:pt x="343" y="1013"/>
                                </a:lnTo>
                                <a:cubicBezTo>
                                  <a:pt x="343" y="1014"/>
                                  <a:pt x="343" y="1015"/>
                                  <a:pt x="342" y="1016"/>
                                </a:cubicBezTo>
                                <a:lnTo>
                                  <a:pt x="338" y="1022"/>
                                </a:lnTo>
                                <a:cubicBezTo>
                                  <a:pt x="337" y="1024"/>
                                  <a:pt x="334" y="1026"/>
                                  <a:pt x="331" y="1025"/>
                                </a:cubicBezTo>
                                <a:cubicBezTo>
                                  <a:pt x="329" y="1025"/>
                                  <a:pt x="326" y="1024"/>
                                  <a:pt x="325" y="1022"/>
                                </a:cubicBezTo>
                                <a:lnTo>
                                  <a:pt x="319" y="1012"/>
                                </a:lnTo>
                                <a:cubicBezTo>
                                  <a:pt x="318" y="1011"/>
                                  <a:pt x="318" y="1010"/>
                                  <a:pt x="318" y="1009"/>
                                </a:cubicBezTo>
                                <a:lnTo>
                                  <a:pt x="312" y="983"/>
                                </a:lnTo>
                                <a:lnTo>
                                  <a:pt x="305" y="943"/>
                                </a:lnTo>
                                <a:lnTo>
                                  <a:pt x="297" y="892"/>
                                </a:lnTo>
                                <a:lnTo>
                                  <a:pt x="289" y="831"/>
                                </a:lnTo>
                                <a:lnTo>
                                  <a:pt x="280" y="761"/>
                                </a:lnTo>
                                <a:lnTo>
                                  <a:pt x="263" y="608"/>
                                </a:lnTo>
                                <a:lnTo>
                                  <a:pt x="245" y="448"/>
                                </a:lnTo>
                                <a:lnTo>
                                  <a:pt x="236" y="371"/>
                                </a:lnTo>
                                <a:lnTo>
                                  <a:pt x="228" y="298"/>
                                </a:lnTo>
                                <a:lnTo>
                                  <a:pt x="220" y="233"/>
                                </a:lnTo>
                                <a:lnTo>
                                  <a:pt x="212" y="176"/>
                                </a:lnTo>
                                <a:lnTo>
                                  <a:pt x="205" y="129"/>
                                </a:lnTo>
                                <a:lnTo>
                                  <a:pt x="198" y="94"/>
                                </a:lnTo>
                                <a:lnTo>
                                  <a:pt x="186" y="49"/>
                                </a:lnTo>
                                <a:lnTo>
                                  <a:pt x="176" y="22"/>
                                </a:lnTo>
                                <a:lnTo>
                                  <a:pt x="178" y="25"/>
                                </a:lnTo>
                                <a:lnTo>
                                  <a:pt x="168" y="14"/>
                                </a:lnTo>
                                <a:lnTo>
                                  <a:pt x="176" y="16"/>
                                </a:lnTo>
                                <a:lnTo>
                                  <a:pt x="167" y="19"/>
                                </a:lnTo>
                                <a:lnTo>
                                  <a:pt x="172" y="15"/>
                                </a:lnTo>
                                <a:lnTo>
                                  <a:pt x="164" y="30"/>
                                </a:lnTo>
                                <a:lnTo>
                                  <a:pt x="164" y="29"/>
                                </a:lnTo>
                                <a:lnTo>
                                  <a:pt x="157" y="53"/>
                                </a:lnTo>
                                <a:lnTo>
                                  <a:pt x="150" y="86"/>
                                </a:lnTo>
                                <a:lnTo>
                                  <a:pt x="145" y="124"/>
                                </a:lnTo>
                                <a:lnTo>
                                  <a:pt x="142" y="146"/>
                                </a:lnTo>
                                <a:lnTo>
                                  <a:pt x="141" y="175"/>
                                </a:lnTo>
                                <a:lnTo>
                                  <a:pt x="139" y="246"/>
                                </a:lnTo>
                                <a:lnTo>
                                  <a:pt x="139" y="331"/>
                                </a:lnTo>
                                <a:lnTo>
                                  <a:pt x="141" y="424"/>
                                </a:lnTo>
                                <a:lnTo>
                                  <a:pt x="142" y="518"/>
                                </a:lnTo>
                                <a:lnTo>
                                  <a:pt x="144" y="607"/>
                                </a:lnTo>
                                <a:lnTo>
                                  <a:pt x="144" y="688"/>
                                </a:lnTo>
                                <a:lnTo>
                                  <a:pt x="142" y="751"/>
                                </a:lnTo>
                                <a:lnTo>
                                  <a:pt x="133" y="863"/>
                                </a:lnTo>
                                <a:lnTo>
                                  <a:pt x="129" y="916"/>
                                </a:lnTo>
                                <a:lnTo>
                                  <a:pt x="124" y="963"/>
                                </a:lnTo>
                                <a:lnTo>
                                  <a:pt x="119" y="998"/>
                                </a:lnTo>
                                <a:lnTo>
                                  <a:pt x="114" y="1015"/>
                                </a:lnTo>
                                <a:cubicBezTo>
                                  <a:pt x="113" y="1017"/>
                                  <a:pt x="111" y="1019"/>
                                  <a:pt x="109" y="1020"/>
                                </a:cubicBezTo>
                                <a:lnTo>
                                  <a:pt x="106" y="1021"/>
                                </a:lnTo>
                                <a:cubicBezTo>
                                  <a:pt x="103" y="1022"/>
                                  <a:pt x="100" y="1021"/>
                                  <a:pt x="98" y="1019"/>
                                </a:cubicBezTo>
                                <a:lnTo>
                                  <a:pt x="94" y="1015"/>
                                </a:lnTo>
                                <a:cubicBezTo>
                                  <a:pt x="93" y="1014"/>
                                  <a:pt x="92" y="1013"/>
                                  <a:pt x="92" y="1011"/>
                                </a:cubicBezTo>
                                <a:lnTo>
                                  <a:pt x="89" y="999"/>
                                </a:lnTo>
                                <a:lnTo>
                                  <a:pt x="85" y="981"/>
                                </a:lnTo>
                                <a:lnTo>
                                  <a:pt x="81" y="952"/>
                                </a:lnTo>
                                <a:lnTo>
                                  <a:pt x="76" y="912"/>
                                </a:lnTo>
                                <a:lnTo>
                                  <a:pt x="71" y="863"/>
                                </a:lnTo>
                                <a:lnTo>
                                  <a:pt x="64" y="806"/>
                                </a:lnTo>
                                <a:lnTo>
                                  <a:pt x="58" y="742"/>
                                </a:lnTo>
                                <a:lnTo>
                                  <a:pt x="52" y="673"/>
                                </a:lnTo>
                                <a:lnTo>
                                  <a:pt x="39" y="527"/>
                                </a:lnTo>
                                <a:lnTo>
                                  <a:pt x="27" y="378"/>
                                </a:lnTo>
                                <a:lnTo>
                                  <a:pt x="16" y="240"/>
                                </a:lnTo>
                                <a:lnTo>
                                  <a:pt x="11" y="179"/>
                                </a:lnTo>
                                <a:lnTo>
                                  <a:pt x="7" y="125"/>
                                </a:lnTo>
                                <a:lnTo>
                                  <a:pt x="3" y="80"/>
                                </a:lnTo>
                                <a:lnTo>
                                  <a:pt x="0" y="45"/>
                                </a:lnTo>
                                <a:lnTo>
                                  <a:pt x="16" y="44"/>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5" name="Freeform 284"/>
                        <wps:cNvSpPr>
                          <a:spLocks/>
                        </wps:cNvSpPr>
                        <wps:spPr bwMode="auto">
                          <a:xfrm>
                            <a:off x="982940" y="1435047"/>
                            <a:ext cx="241303" cy="471801"/>
                          </a:xfrm>
                          <a:custGeom>
                            <a:avLst/>
                            <a:gdLst>
                              <a:gd name="T0" fmla="*/ 4 w 685"/>
                              <a:gd name="T1" fmla="*/ 425 h 1347"/>
                              <a:gd name="T2" fmla="*/ 13 w 685"/>
                              <a:gd name="T3" fmla="*/ 135 h 1347"/>
                              <a:gd name="T4" fmla="*/ 32 w 685"/>
                              <a:gd name="T5" fmla="*/ 12 h 1347"/>
                              <a:gd name="T6" fmla="*/ 55 w 685"/>
                              <a:gd name="T7" fmla="*/ 18 h 1347"/>
                              <a:gd name="T8" fmla="*/ 69 w 685"/>
                              <a:gd name="T9" fmla="*/ 166 h 1347"/>
                              <a:gd name="T10" fmla="*/ 87 w 685"/>
                              <a:gd name="T11" fmla="*/ 534 h 1347"/>
                              <a:gd name="T12" fmla="*/ 105 w 685"/>
                              <a:gd name="T13" fmla="*/ 710 h 1347"/>
                              <a:gd name="T14" fmla="*/ 114 w 685"/>
                              <a:gd name="T15" fmla="*/ 710 h 1347"/>
                              <a:gd name="T16" fmla="*/ 128 w 685"/>
                              <a:gd name="T17" fmla="*/ 598 h 1347"/>
                              <a:gd name="T18" fmla="*/ 133 w 685"/>
                              <a:gd name="T19" fmla="*/ 236 h 1347"/>
                              <a:gd name="T20" fmla="*/ 144 w 685"/>
                              <a:gd name="T21" fmla="*/ 67 h 1347"/>
                              <a:gd name="T22" fmla="*/ 167 w 685"/>
                              <a:gd name="T23" fmla="*/ 24 h 1347"/>
                              <a:gd name="T24" fmla="*/ 187 w 685"/>
                              <a:gd name="T25" fmla="*/ 93 h 1347"/>
                              <a:gd name="T26" fmla="*/ 201 w 685"/>
                              <a:gd name="T27" fmla="*/ 360 h 1347"/>
                              <a:gd name="T28" fmla="*/ 215 w 685"/>
                              <a:gd name="T29" fmla="*/ 633 h 1347"/>
                              <a:gd name="T30" fmla="*/ 232 w 685"/>
                              <a:gd name="T31" fmla="*/ 720 h 1347"/>
                              <a:gd name="T32" fmla="*/ 243 w 685"/>
                              <a:gd name="T33" fmla="*/ 711 h 1347"/>
                              <a:gd name="T34" fmla="*/ 252 w 685"/>
                              <a:gd name="T35" fmla="*/ 550 h 1347"/>
                              <a:gd name="T36" fmla="*/ 250 w 685"/>
                              <a:gd name="T37" fmla="*/ 163 h 1347"/>
                              <a:gd name="T38" fmla="*/ 268 w 685"/>
                              <a:gd name="T39" fmla="*/ 38 h 1347"/>
                              <a:gd name="T40" fmla="*/ 296 w 685"/>
                              <a:gd name="T41" fmla="*/ 38 h 1347"/>
                              <a:gd name="T42" fmla="*/ 316 w 685"/>
                              <a:gd name="T43" fmla="*/ 172 h 1347"/>
                              <a:gd name="T44" fmla="*/ 332 w 685"/>
                              <a:gd name="T45" fmla="*/ 530 h 1347"/>
                              <a:gd name="T46" fmla="*/ 344 w 685"/>
                              <a:gd name="T47" fmla="*/ 711 h 1347"/>
                              <a:gd name="T48" fmla="*/ 352 w 685"/>
                              <a:gd name="T49" fmla="*/ 734 h 1347"/>
                              <a:gd name="T50" fmla="*/ 363 w 685"/>
                              <a:gd name="T51" fmla="*/ 692 h 1347"/>
                              <a:gd name="T52" fmla="*/ 371 w 685"/>
                              <a:gd name="T53" fmla="*/ 629 h 1347"/>
                              <a:gd name="T54" fmla="*/ 375 w 685"/>
                              <a:gd name="T55" fmla="*/ 688 h 1347"/>
                              <a:gd name="T56" fmla="*/ 354 w 685"/>
                              <a:gd name="T57" fmla="*/ 741 h 1347"/>
                              <a:gd name="T58" fmla="*/ 338 w 685"/>
                              <a:gd name="T59" fmla="*/ 724 h 1347"/>
                              <a:gd name="T60" fmla="*/ 325 w 685"/>
                              <a:gd name="T61" fmla="*/ 573 h 1347"/>
                              <a:gd name="T62" fmla="*/ 309 w 685"/>
                              <a:gd name="T63" fmla="*/ 211 h 1347"/>
                              <a:gd name="T64" fmla="*/ 294 w 685"/>
                              <a:gd name="T65" fmla="*/ 60 h 1347"/>
                              <a:gd name="T66" fmla="*/ 282 w 685"/>
                              <a:gd name="T67" fmla="*/ 34 h 1347"/>
                              <a:gd name="T68" fmla="*/ 259 w 685"/>
                              <a:gd name="T69" fmla="*/ 137 h 1347"/>
                              <a:gd name="T70" fmla="*/ 260 w 685"/>
                              <a:gd name="T71" fmla="*/ 473 h 1347"/>
                              <a:gd name="T72" fmla="*/ 256 w 685"/>
                              <a:gd name="T73" fmla="*/ 692 h 1347"/>
                              <a:gd name="T74" fmla="*/ 233 w 685"/>
                              <a:gd name="T75" fmla="*/ 732 h 1347"/>
                              <a:gd name="T76" fmla="*/ 209 w 685"/>
                              <a:gd name="T77" fmla="*/ 655 h 1347"/>
                              <a:gd name="T78" fmla="*/ 196 w 685"/>
                              <a:gd name="T79" fmla="*/ 451 h 1347"/>
                              <a:gd name="T80" fmla="*/ 180 w 685"/>
                              <a:gd name="T81" fmla="*/ 119 h 1347"/>
                              <a:gd name="T82" fmla="*/ 167 w 685"/>
                              <a:gd name="T83" fmla="*/ 35 h 1347"/>
                              <a:gd name="T84" fmla="*/ 157 w 685"/>
                              <a:gd name="T85" fmla="*/ 47 h 1347"/>
                              <a:gd name="T86" fmla="*/ 142 w 685"/>
                              <a:gd name="T87" fmla="*/ 204 h 1347"/>
                              <a:gd name="T88" fmla="*/ 138 w 685"/>
                              <a:gd name="T89" fmla="*/ 570 h 1347"/>
                              <a:gd name="T90" fmla="*/ 121 w 685"/>
                              <a:gd name="T91" fmla="*/ 714 h 1347"/>
                              <a:gd name="T92" fmla="*/ 98 w 685"/>
                              <a:gd name="T93" fmla="*/ 714 h 1347"/>
                              <a:gd name="T94" fmla="*/ 80 w 685"/>
                              <a:gd name="T95" fmla="*/ 574 h 1347"/>
                              <a:gd name="T96" fmla="*/ 63 w 685"/>
                              <a:gd name="T97" fmla="*/ 209 h 1347"/>
                              <a:gd name="T98" fmla="*/ 49 w 685"/>
                              <a:gd name="T99" fmla="*/ 32 h 1347"/>
                              <a:gd name="T100" fmla="*/ 45 w 685"/>
                              <a:gd name="T101" fmla="*/ 7 h 1347"/>
                              <a:gd name="T102" fmla="*/ 23 w 685"/>
                              <a:gd name="T103" fmla="*/ 116 h 1347"/>
                              <a:gd name="T104" fmla="*/ 14 w 685"/>
                              <a:gd name="T105" fmla="*/ 354 h 1347"/>
                              <a:gd name="T106" fmla="*/ 9 w 685"/>
                              <a:gd name="T107" fmla="*/ 584 h 1347"/>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685" h="1347">
                                <a:moveTo>
                                  <a:pt x="0" y="1058"/>
                                </a:moveTo>
                                <a:lnTo>
                                  <a:pt x="1" y="1027"/>
                                </a:lnTo>
                                <a:lnTo>
                                  <a:pt x="2" y="987"/>
                                </a:lnTo>
                                <a:lnTo>
                                  <a:pt x="4" y="941"/>
                                </a:lnTo>
                                <a:lnTo>
                                  <a:pt x="5" y="888"/>
                                </a:lnTo>
                                <a:lnTo>
                                  <a:pt x="7" y="770"/>
                                </a:lnTo>
                                <a:lnTo>
                                  <a:pt x="10" y="641"/>
                                </a:lnTo>
                                <a:lnTo>
                                  <a:pt x="13" y="512"/>
                                </a:lnTo>
                                <a:lnTo>
                                  <a:pt x="16" y="390"/>
                                </a:lnTo>
                                <a:lnTo>
                                  <a:pt x="18" y="336"/>
                                </a:lnTo>
                                <a:lnTo>
                                  <a:pt x="21" y="287"/>
                                </a:lnTo>
                                <a:lnTo>
                                  <a:pt x="23" y="244"/>
                                </a:lnTo>
                                <a:lnTo>
                                  <a:pt x="26" y="210"/>
                                </a:lnTo>
                                <a:lnTo>
                                  <a:pt x="34" y="151"/>
                                </a:lnTo>
                                <a:lnTo>
                                  <a:pt x="41" y="98"/>
                                </a:lnTo>
                                <a:lnTo>
                                  <a:pt x="49" y="54"/>
                                </a:lnTo>
                                <a:lnTo>
                                  <a:pt x="58" y="22"/>
                                </a:lnTo>
                                <a:cubicBezTo>
                                  <a:pt x="58" y="22"/>
                                  <a:pt x="58" y="21"/>
                                  <a:pt x="58" y="21"/>
                                </a:cubicBezTo>
                                <a:lnTo>
                                  <a:pt x="67" y="5"/>
                                </a:lnTo>
                                <a:cubicBezTo>
                                  <a:pt x="69" y="1"/>
                                  <a:pt x="73" y="0"/>
                                  <a:pt x="77" y="1"/>
                                </a:cubicBezTo>
                                <a:lnTo>
                                  <a:pt x="86" y="4"/>
                                </a:lnTo>
                                <a:cubicBezTo>
                                  <a:pt x="88" y="5"/>
                                  <a:pt x="90" y="6"/>
                                  <a:pt x="91" y="8"/>
                                </a:cubicBezTo>
                                <a:lnTo>
                                  <a:pt x="95" y="17"/>
                                </a:lnTo>
                                <a:lnTo>
                                  <a:pt x="100" y="33"/>
                                </a:lnTo>
                                <a:lnTo>
                                  <a:pt x="104" y="55"/>
                                </a:lnTo>
                                <a:lnTo>
                                  <a:pt x="108" y="82"/>
                                </a:lnTo>
                                <a:lnTo>
                                  <a:pt x="112" y="121"/>
                                </a:lnTo>
                                <a:lnTo>
                                  <a:pt x="116" y="170"/>
                                </a:lnTo>
                                <a:lnTo>
                                  <a:pt x="121" y="231"/>
                                </a:lnTo>
                                <a:lnTo>
                                  <a:pt x="125" y="301"/>
                                </a:lnTo>
                                <a:lnTo>
                                  <a:pt x="129" y="377"/>
                                </a:lnTo>
                                <a:lnTo>
                                  <a:pt x="133" y="459"/>
                                </a:lnTo>
                                <a:lnTo>
                                  <a:pt x="140" y="633"/>
                                </a:lnTo>
                                <a:lnTo>
                                  <a:pt x="148" y="807"/>
                                </a:lnTo>
                                <a:lnTo>
                                  <a:pt x="152" y="890"/>
                                </a:lnTo>
                                <a:lnTo>
                                  <a:pt x="156" y="968"/>
                                </a:lnTo>
                                <a:lnTo>
                                  <a:pt x="160" y="1040"/>
                                </a:lnTo>
                                <a:lnTo>
                                  <a:pt x="164" y="1102"/>
                                </a:lnTo>
                                <a:lnTo>
                                  <a:pt x="168" y="1155"/>
                                </a:lnTo>
                                <a:lnTo>
                                  <a:pt x="172" y="1195"/>
                                </a:lnTo>
                                <a:lnTo>
                                  <a:pt x="181" y="1251"/>
                                </a:lnTo>
                                <a:lnTo>
                                  <a:pt x="190" y="1288"/>
                                </a:lnTo>
                                <a:lnTo>
                                  <a:pt x="189" y="1285"/>
                                </a:lnTo>
                                <a:lnTo>
                                  <a:pt x="199" y="1302"/>
                                </a:lnTo>
                                <a:lnTo>
                                  <a:pt x="193" y="1299"/>
                                </a:lnTo>
                                <a:lnTo>
                                  <a:pt x="202" y="1300"/>
                                </a:lnTo>
                                <a:lnTo>
                                  <a:pt x="195" y="1303"/>
                                </a:lnTo>
                                <a:lnTo>
                                  <a:pt x="205" y="1287"/>
                                </a:lnTo>
                                <a:lnTo>
                                  <a:pt x="204" y="1289"/>
                                </a:lnTo>
                                <a:lnTo>
                                  <a:pt x="212" y="1259"/>
                                </a:lnTo>
                                <a:lnTo>
                                  <a:pt x="220" y="1217"/>
                                </a:lnTo>
                                <a:lnTo>
                                  <a:pt x="227" y="1162"/>
                                </a:lnTo>
                                <a:lnTo>
                                  <a:pt x="229" y="1128"/>
                                </a:lnTo>
                                <a:lnTo>
                                  <a:pt x="231" y="1084"/>
                                </a:lnTo>
                                <a:lnTo>
                                  <a:pt x="232" y="1032"/>
                                </a:lnTo>
                                <a:lnTo>
                                  <a:pt x="233" y="974"/>
                                </a:lnTo>
                                <a:lnTo>
                                  <a:pt x="235" y="843"/>
                                </a:lnTo>
                                <a:lnTo>
                                  <a:pt x="236" y="702"/>
                                </a:lnTo>
                                <a:lnTo>
                                  <a:pt x="237" y="560"/>
                                </a:lnTo>
                                <a:lnTo>
                                  <a:pt x="239" y="428"/>
                                </a:lnTo>
                                <a:lnTo>
                                  <a:pt x="240" y="369"/>
                                </a:lnTo>
                                <a:lnTo>
                                  <a:pt x="241" y="316"/>
                                </a:lnTo>
                                <a:lnTo>
                                  <a:pt x="243" y="271"/>
                                </a:lnTo>
                                <a:lnTo>
                                  <a:pt x="245" y="234"/>
                                </a:lnTo>
                                <a:lnTo>
                                  <a:pt x="251" y="174"/>
                                </a:lnTo>
                                <a:lnTo>
                                  <a:pt x="259" y="122"/>
                                </a:lnTo>
                                <a:lnTo>
                                  <a:pt x="268" y="83"/>
                                </a:lnTo>
                                <a:cubicBezTo>
                                  <a:pt x="268" y="82"/>
                                  <a:pt x="268" y="82"/>
                                  <a:pt x="268" y="81"/>
                                </a:cubicBezTo>
                                <a:lnTo>
                                  <a:pt x="278" y="56"/>
                                </a:lnTo>
                                <a:cubicBezTo>
                                  <a:pt x="278" y="55"/>
                                  <a:pt x="279" y="54"/>
                                  <a:pt x="280" y="54"/>
                                </a:cubicBezTo>
                                <a:lnTo>
                                  <a:pt x="291" y="44"/>
                                </a:lnTo>
                                <a:cubicBezTo>
                                  <a:pt x="294" y="41"/>
                                  <a:pt x="298" y="41"/>
                                  <a:pt x="301" y="43"/>
                                </a:cubicBezTo>
                                <a:lnTo>
                                  <a:pt x="311" y="51"/>
                                </a:lnTo>
                                <a:cubicBezTo>
                                  <a:pt x="313" y="52"/>
                                  <a:pt x="313" y="53"/>
                                  <a:pt x="314" y="55"/>
                                </a:cubicBezTo>
                                <a:lnTo>
                                  <a:pt x="324" y="82"/>
                                </a:lnTo>
                                <a:cubicBezTo>
                                  <a:pt x="324" y="82"/>
                                  <a:pt x="324" y="83"/>
                                  <a:pt x="324" y="83"/>
                                </a:cubicBezTo>
                                <a:lnTo>
                                  <a:pt x="333" y="131"/>
                                </a:lnTo>
                                <a:lnTo>
                                  <a:pt x="337" y="168"/>
                                </a:lnTo>
                                <a:lnTo>
                                  <a:pt x="341" y="215"/>
                                </a:lnTo>
                                <a:lnTo>
                                  <a:pt x="345" y="273"/>
                                </a:lnTo>
                                <a:lnTo>
                                  <a:pt x="349" y="339"/>
                                </a:lnTo>
                                <a:lnTo>
                                  <a:pt x="352" y="411"/>
                                </a:lnTo>
                                <a:lnTo>
                                  <a:pt x="355" y="489"/>
                                </a:lnTo>
                                <a:lnTo>
                                  <a:pt x="362" y="652"/>
                                </a:lnTo>
                                <a:lnTo>
                                  <a:pt x="369" y="817"/>
                                </a:lnTo>
                                <a:lnTo>
                                  <a:pt x="372" y="896"/>
                                </a:lnTo>
                                <a:lnTo>
                                  <a:pt x="375" y="970"/>
                                </a:lnTo>
                                <a:lnTo>
                                  <a:pt x="379" y="1037"/>
                                </a:lnTo>
                                <a:lnTo>
                                  <a:pt x="383" y="1097"/>
                                </a:lnTo>
                                <a:lnTo>
                                  <a:pt x="387" y="1148"/>
                                </a:lnTo>
                                <a:lnTo>
                                  <a:pt x="391" y="1187"/>
                                </a:lnTo>
                                <a:lnTo>
                                  <a:pt x="400" y="1244"/>
                                </a:lnTo>
                                <a:lnTo>
                                  <a:pt x="410" y="1285"/>
                                </a:lnTo>
                                <a:lnTo>
                                  <a:pt x="410" y="1283"/>
                                </a:lnTo>
                                <a:lnTo>
                                  <a:pt x="421" y="1309"/>
                                </a:lnTo>
                                <a:lnTo>
                                  <a:pt x="418" y="1306"/>
                                </a:lnTo>
                                <a:lnTo>
                                  <a:pt x="429" y="1314"/>
                                </a:lnTo>
                                <a:lnTo>
                                  <a:pt x="420" y="1314"/>
                                </a:lnTo>
                                <a:lnTo>
                                  <a:pt x="431" y="1307"/>
                                </a:lnTo>
                                <a:lnTo>
                                  <a:pt x="428" y="1310"/>
                                </a:lnTo>
                                <a:lnTo>
                                  <a:pt x="438" y="1287"/>
                                </a:lnTo>
                                <a:lnTo>
                                  <a:pt x="438" y="1289"/>
                                </a:lnTo>
                                <a:lnTo>
                                  <a:pt x="446" y="1251"/>
                                </a:lnTo>
                                <a:lnTo>
                                  <a:pt x="452" y="1198"/>
                                </a:lnTo>
                                <a:lnTo>
                                  <a:pt x="453" y="1162"/>
                                </a:lnTo>
                                <a:lnTo>
                                  <a:pt x="454" y="1115"/>
                                </a:lnTo>
                                <a:lnTo>
                                  <a:pt x="454" y="1061"/>
                                </a:lnTo>
                                <a:lnTo>
                                  <a:pt x="454" y="998"/>
                                </a:lnTo>
                                <a:lnTo>
                                  <a:pt x="453" y="859"/>
                                </a:lnTo>
                                <a:lnTo>
                                  <a:pt x="451" y="708"/>
                                </a:lnTo>
                                <a:lnTo>
                                  <a:pt x="449" y="556"/>
                                </a:lnTo>
                                <a:lnTo>
                                  <a:pt x="448" y="414"/>
                                </a:lnTo>
                                <a:lnTo>
                                  <a:pt x="449" y="351"/>
                                </a:lnTo>
                                <a:lnTo>
                                  <a:pt x="450" y="295"/>
                                </a:lnTo>
                                <a:lnTo>
                                  <a:pt x="451" y="247"/>
                                </a:lnTo>
                                <a:lnTo>
                                  <a:pt x="454" y="210"/>
                                </a:lnTo>
                                <a:lnTo>
                                  <a:pt x="462" y="151"/>
                                </a:lnTo>
                                <a:lnTo>
                                  <a:pt x="472" y="104"/>
                                </a:lnTo>
                                <a:lnTo>
                                  <a:pt x="482" y="71"/>
                                </a:lnTo>
                                <a:cubicBezTo>
                                  <a:pt x="482" y="70"/>
                                  <a:pt x="482" y="70"/>
                                  <a:pt x="483" y="69"/>
                                </a:cubicBezTo>
                                <a:lnTo>
                                  <a:pt x="495" y="52"/>
                                </a:lnTo>
                                <a:cubicBezTo>
                                  <a:pt x="496" y="50"/>
                                  <a:pt x="498" y="49"/>
                                  <a:pt x="501" y="48"/>
                                </a:cubicBezTo>
                                <a:lnTo>
                                  <a:pt x="513" y="47"/>
                                </a:lnTo>
                                <a:cubicBezTo>
                                  <a:pt x="516" y="47"/>
                                  <a:pt x="518" y="48"/>
                                  <a:pt x="520" y="51"/>
                                </a:cubicBezTo>
                                <a:lnTo>
                                  <a:pt x="532" y="67"/>
                                </a:lnTo>
                                <a:cubicBezTo>
                                  <a:pt x="532" y="67"/>
                                  <a:pt x="533" y="68"/>
                                  <a:pt x="533" y="69"/>
                                </a:cubicBezTo>
                                <a:lnTo>
                                  <a:pt x="545" y="104"/>
                                </a:lnTo>
                                <a:cubicBezTo>
                                  <a:pt x="545" y="104"/>
                                  <a:pt x="545" y="105"/>
                                  <a:pt x="545" y="105"/>
                                </a:cubicBezTo>
                                <a:lnTo>
                                  <a:pt x="555" y="160"/>
                                </a:lnTo>
                                <a:lnTo>
                                  <a:pt x="560" y="199"/>
                                </a:lnTo>
                                <a:lnTo>
                                  <a:pt x="564" y="251"/>
                                </a:lnTo>
                                <a:lnTo>
                                  <a:pt x="569" y="312"/>
                                </a:lnTo>
                                <a:lnTo>
                                  <a:pt x="573" y="381"/>
                                </a:lnTo>
                                <a:lnTo>
                                  <a:pt x="577" y="457"/>
                                </a:lnTo>
                                <a:lnTo>
                                  <a:pt x="581" y="538"/>
                                </a:lnTo>
                                <a:lnTo>
                                  <a:pt x="588" y="709"/>
                                </a:lnTo>
                                <a:lnTo>
                                  <a:pt x="595" y="879"/>
                                </a:lnTo>
                                <a:lnTo>
                                  <a:pt x="599" y="961"/>
                                </a:lnTo>
                                <a:lnTo>
                                  <a:pt x="602" y="1037"/>
                                </a:lnTo>
                                <a:lnTo>
                                  <a:pt x="606" y="1107"/>
                                </a:lnTo>
                                <a:lnTo>
                                  <a:pt x="609" y="1168"/>
                                </a:lnTo>
                                <a:lnTo>
                                  <a:pt x="612" y="1220"/>
                                </a:lnTo>
                                <a:lnTo>
                                  <a:pt x="616" y="1260"/>
                                </a:lnTo>
                                <a:lnTo>
                                  <a:pt x="620" y="1289"/>
                                </a:lnTo>
                                <a:lnTo>
                                  <a:pt x="624" y="1310"/>
                                </a:lnTo>
                                <a:lnTo>
                                  <a:pt x="627" y="1326"/>
                                </a:lnTo>
                                <a:lnTo>
                                  <a:pt x="626" y="1324"/>
                                </a:lnTo>
                                <a:lnTo>
                                  <a:pt x="631" y="1333"/>
                                </a:lnTo>
                                <a:lnTo>
                                  <a:pt x="626" y="1329"/>
                                </a:lnTo>
                                <a:lnTo>
                                  <a:pt x="634" y="1331"/>
                                </a:lnTo>
                                <a:lnTo>
                                  <a:pt x="626" y="1334"/>
                                </a:lnTo>
                                <a:lnTo>
                                  <a:pt x="634" y="1322"/>
                                </a:lnTo>
                                <a:lnTo>
                                  <a:pt x="633" y="1324"/>
                                </a:lnTo>
                                <a:lnTo>
                                  <a:pt x="641" y="1302"/>
                                </a:lnTo>
                                <a:lnTo>
                                  <a:pt x="649" y="1277"/>
                                </a:lnTo>
                                <a:lnTo>
                                  <a:pt x="655" y="1255"/>
                                </a:lnTo>
                                <a:lnTo>
                                  <a:pt x="661" y="1240"/>
                                </a:lnTo>
                                <a:lnTo>
                                  <a:pt x="667" y="1221"/>
                                </a:lnTo>
                                <a:lnTo>
                                  <a:pt x="666" y="1223"/>
                                </a:lnTo>
                                <a:lnTo>
                                  <a:pt x="668" y="1194"/>
                                </a:lnTo>
                                <a:lnTo>
                                  <a:pt x="668" y="1164"/>
                                </a:lnTo>
                                <a:lnTo>
                                  <a:pt x="669" y="1141"/>
                                </a:lnTo>
                                <a:lnTo>
                                  <a:pt x="685" y="1142"/>
                                </a:lnTo>
                                <a:lnTo>
                                  <a:pt x="684" y="1164"/>
                                </a:lnTo>
                                <a:lnTo>
                                  <a:pt x="684" y="1195"/>
                                </a:lnTo>
                                <a:lnTo>
                                  <a:pt x="682" y="1224"/>
                                </a:lnTo>
                                <a:cubicBezTo>
                                  <a:pt x="682" y="1225"/>
                                  <a:pt x="682" y="1225"/>
                                  <a:pt x="682" y="1226"/>
                                </a:cubicBezTo>
                                <a:lnTo>
                                  <a:pt x="676" y="1247"/>
                                </a:lnTo>
                                <a:lnTo>
                                  <a:pt x="670" y="1260"/>
                                </a:lnTo>
                                <a:lnTo>
                                  <a:pt x="664" y="1282"/>
                                </a:lnTo>
                                <a:lnTo>
                                  <a:pt x="656" y="1307"/>
                                </a:lnTo>
                                <a:lnTo>
                                  <a:pt x="648" y="1329"/>
                                </a:lnTo>
                                <a:cubicBezTo>
                                  <a:pt x="648" y="1330"/>
                                  <a:pt x="647" y="1330"/>
                                  <a:pt x="647" y="1331"/>
                                </a:cubicBezTo>
                                <a:lnTo>
                                  <a:pt x="639" y="1343"/>
                                </a:lnTo>
                                <a:cubicBezTo>
                                  <a:pt x="637" y="1346"/>
                                  <a:pt x="634" y="1347"/>
                                  <a:pt x="631" y="1346"/>
                                </a:cubicBezTo>
                                <a:lnTo>
                                  <a:pt x="623" y="1344"/>
                                </a:lnTo>
                                <a:cubicBezTo>
                                  <a:pt x="620" y="1344"/>
                                  <a:pt x="619" y="1342"/>
                                  <a:pt x="617" y="1340"/>
                                </a:cubicBezTo>
                                <a:lnTo>
                                  <a:pt x="612" y="1331"/>
                                </a:lnTo>
                                <a:cubicBezTo>
                                  <a:pt x="612" y="1331"/>
                                  <a:pt x="612" y="1330"/>
                                  <a:pt x="612" y="1329"/>
                                </a:cubicBezTo>
                                <a:lnTo>
                                  <a:pt x="609" y="1313"/>
                                </a:lnTo>
                                <a:lnTo>
                                  <a:pt x="605" y="1292"/>
                                </a:lnTo>
                                <a:lnTo>
                                  <a:pt x="600" y="1261"/>
                                </a:lnTo>
                                <a:lnTo>
                                  <a:pt x="596" y="1221"/>
                                </a:lnTo>
                                <a:lnTo>
                                  <a:pt x="593" y="1169"/>
                                </a:lnTo>
                                <a:lnTo>
                                  <a:pt x="590" y="1108"/>
                                </a:lnTo>
                                <a:lnTo>
                                  <a:pt x="586" y="1038"/>
                                </a:lnTo>
                                <a:lnTo>
                                  <a:pt x="583" y="962"/>
                                </a:lnTo>
                                <a:lnTo>
                                  <a:pt x="579" y="880"/>
                                </a:lnTo>
                                <a:lnTo>
                                  <a:pt x="572" y="710"/>
                                </a:lnTo>
                                <a:lnTo>
                                  <a:pt x="565" y="539"/>
                                </a:lnTo>
                                <a:lnTo>
                                  <a:pt x="561" y="458"/>
                                </a:lnTo>
                                <a:lnTo>
                                  <a:pt x="557" y="382"/>
                                </a:lnTo>
                                <a:lnTo>
                                  <a:pt x="553" y="313"/>
                                </a:lnTo>
                                <a:lnTo>
                                  <a:pt x="548" y="252"/>
                                </a:lnTo>
                                <a:lnTo>
                                  <a:pt x="545" y="201"/>
                                </a:lnTo>
                                <a:lnTo>
                                  <a:pt x="540" y="163"/>
                                </a:lnTo>
                                <a:lnTo>
                                  <a:pt x="530" y="108"/>
                                </a:lnTo>
                                <a:lnTo>
                                  <a:pt x="530" y="109"/>
                                </a:lnTo>
                                <a:lnTo>
                                  <a:pt x="518" y="74"/>
                                </a:lnTo>
                                <a:lnTo>
                                  <a:pt x="519" y="76"/>
                                </a:lnTo>
                                <a:lnTo>
                                  <a:pt x="507" y="60"/>
                                </a:lnTo>
                                <a:lnTo>
                                  <a:pt x="514" y="63"/>
                                </a:lnTo>
                                <a:lnTo>
                                  <a:pt x="502" y="64"/>
                                </a:lnTo>
                                <a:lnTo>
                                  <a:pt x="508" y="61"/>
                                </a:lnTo>
                                <a:lnTo>
                                  <a:pt x="496" y="78"/>
                                </a:lnTo>
                                <a:lnTo>
                                  <a:pt x="497" y="76"/>
                                </a:lnTo>
                                <a:lnTo>
                                  <a:pt x="487" y="107"/>
                                </a:lnTo>
                                <a:lnTo>
                                  <a:pt x="477" y="152"/>
                                </a:lnTo>
                                <a:lnTo>
                                  <a:pt x="470" y="211"/>
                                </a:lnTo>
                                <a:lnTo>
                                  <a:pt x="467" y="248"/>
                                </a:lnTo>
                                <a:lnTo>
                                  <a:pt x="466" y="296"/>
                                </a:lnTo>
                                <a:lnTo>
                                  <a:pt x="465" y="352"/>
                                </a:lnTo>
                                <a:lnTo>
                                  <a:pt x="464" y="413"/>
                                </a:lnTo>
                                <a:lnTo>
                                  <a:pt x="465" y="555"/>
                                </a:lnTo>
                                <a:lnTo>
                                  <a:pt x="467" y="707"/>
                                </a:lnTo>
                                <a:lnTo>
                                  <a:pt x="469" y="858"/>
                                </a:lnTo>
                                <a:lnTo>
                                  <a:pt x="470" y="998"/>
                                </a:lnTo>
                                <a:lnTo>
                                  <a:pt x="470" y="1061"/>
                                </a:lnTo>
                                <a:lnTo>
                                  <a:pt x="470" y="1116"/>
                                </a:lnTo>
                                <a:lnTo>
                                  <a:pt x="469" y="1163"/>
                                </a:lnTo>
                                <a:lnTo>
                                  <a:pt x="467" y="1199"/>
                                </a:lnTo>
                                <a:lnTo>
                                  <a:pt x="461" y="1254"/>
                                </a:lnTo>
                                <a:lnTo>
                                  <a:pt x="453" y="1292"/>
                                </a:lnTo>
                                <a:cubicBezTo>
                                  <a:pt x="453" y="1293"/>
                                  <a:pt x="453" y="1293"/>
                                  <a:pt x="453" y="1294"/>
                                </a:cubicBezTo>
                                <a:lnTo>
                                  <a:pt x="443" y="1317"/>
                                </a:lnTo>
                                <a:cubicBezTo>
                                  <a:pt x="442" y="1318"/>
                                  <a:pt x="441" y="1319"/>
                                  <a:pt x="440" y="1320"/>
                                </a:cubicBezTo>
                                <a:lnTo>
                                  <a:pt x="429" y="1327"/>
                                </a:lnTo>
                                <a:cubicBezTo>
                                  <a:pt x="426" y="1329"/>
                                  <a:pt x="422" y="1329"/>
                                  <a:pt x="420" y="1327"/>
                                </a:cubicBezTo>
                                <a:lnTo>
                                  <a:pt x="409" y="1319"/>
                                </a:lnTo>
                                <a:cubicBezTo>
                                  <a:pt x="408" y="1318"/>
                                  <a:pt x="407" y="1317"/>
                                  <a:pt x="406" y="1316"/>
                                </a:cubicBezTo>
                                <a:lnTo>
                                  <a:pt x="395" y="1290"/>
                                </a:lnTo>
                                <a:cubicBezTo>
                                  <a:pt x="395" y="1289"/>
                                  <a:pt x="395" y="1289"/>
                                  <a:pt x="395" y="1288"/>
                                </a:cubicBezTo>
                                <a:lnTo>
                                  <a:pt x="385" y="1247"/>
                                </a:lnTo>
                                <a:lnTo>
                                  <a:pt x="376" y="1188"/>
                                </a:lnTo>
                                <a:lnTo>
                                  <a:pt x="371" y="1149"/>
                                </a:lnTo>
                                <a:lnTo>
                                  <a:pt x="367" y="1098"/>
                                </a:lnTo>
                                <a:lnTo>
                                  <a:pt x="363" y="1038"/>
                                </a:lnTo>
                                <a:lnTo>
                                  <a:pt x="359" y="971"/>
                                </a:lnTo>
                                <a:lnTo>
                                  <a:pt x="356" y="897"/>
                                </a:lnTo>
                                <a:lnTo>
                                  <a:pt x="353" y="818"/>
                                </a:lnTo>
                                <a:lnTo>
                                  <a:pt x="346" y="653"/>
                                </a:lnTo>
                                <a:lnTo>
                                  <a:pt x="339" y="490"/>
                                </a:lnTo>
                                <a:lnTo>
                                  <a:pt x="336" y="412"/>
                                </a:lnTo>
                                <a:lnTo>
                                  <a:pt x="333" y="340"/>
                                </a:lnTo>
                                <a:lnTo>
                                  <a:pt x="329" y="274"/>
                                </a:lnTo>
                                <a:lnTo>
                                  <a:pt x="325" y="216"/>
                                </a:lnTo>
                                <a:lnTo>
                                  <a:pt x="322" y="169"/>
                                </a:lnTo>
                                <a:lnTo>
                                  <a:pt x="318" y="134"/>
                                </a:lnTo>
                                <a:lnTo>
                                  <a:pt x="309" y="86"/>
                                </a:lnTo>
                                <a:lnTo>
                                  <a:pt x="309" y="87"/>
                                </a:lnTo>
                                <a:lnTo>
                                  <a:pt x="299" y="60"/>
                                </a:lnTo>
                                <a:lnTo>
                                  <a:pt x="301" y="64"/>
                                </a:lnTo>
                                <a:lnTo>
                                  <a:pt x="291" y="56"/>
                                </a:lnTo>
                                <a:lnTo>
                                  <a:pt x="302" y="55"/>
                                </a:lnTo>
                                <a:lnTo>
                                  <a:pt x="291" y="65"/>
                                </a:lnTo>
                                <a:lnTo>
                                  <a:pt x="293" y="62"/>
                                </a:lnTo>
                                <a:lnTo>
                                  <a:pt x="283" y="87"/>
                                </a:lnTo>
                                <a:lnTo>
                                  <a:pt x="283" y="86"/>
                                </a:lnTo>
                                <a:lnTo>
                                  <a:pt x="274" y="125"/>
                                </a:lnTo>
                                <a:lnTo>
                                  <a:pt x="267" y="175"/>
                                </a:lnTo>
                                <a:lnTo>
                                  <a:pt x="261" y="235"/>
                                </a:lnTo>
                                <a:lnTo>
                                  <a:pt x="259" y="272"/>
                                </a:lnTo>
                                <a:lnTo>
                                  <a:pt x="257" y="317"/>
                                </a:lnTo>
                                <a:lnTo>
                                  <a:pt x="256" y="370"/>
                                </a:lnTo>
                                <a:lnTo>
                                  <a:pt x="255" y="429"/>
                                </a:lnTo>
                                <a:lnTo>
                                  <a:pt x="253" y="561"/>
                                </a:lnTo>
                                <a:lnTo>
                                  <a:pt x="252" y="703"/>
                                </a:lnTo>
                                <a:lnTo>
                                  <a:pt x="251" y="844"/>
                                </a:lnTo>
                                <a:lnTo>
                                  <a:pt x="249" y="975"/>
                                </a:lnTo>
                                <a:lnTo>
                                  <a:pt x="248" y="1033"/>
                                </a:lnTo>
                                <a:lnTo>
                                  <a:pt x="247" y="1085"/>
                                </a:lnTo>
                                <a:lnTo>
                                  <a:pt x="245" y="1129"/>
                                </a:lnTo>
                                <a:lnTo>
                                  <a:pt x="242" y="1164"/>
                                </a:lnTo>
                                <a:lnTo>
                                  <a:pt x="235" y="1220"/>
                                </a:lnTo>
                                <a:lnTo>
                                  <a:pt x="227" y="1264"/>
                                </a:lnTo>
                                <a:lnTo>
                                  <a:pt x="219" y="1294"/>
                                </a:lnTo>
                                <a:cubicBezTo>
                                  <a:pt x="219" y="1294"/>
                                  <a:pt x="219" y="1295"/>
                                  <a:pt x="218" y="1296"/>
                                </a:cubicBezTo>
                                <a:lnTo>
                                  <a:pt x="208" y="1312"/>
                                </a:lnTo>
                                <a:cubicBezTo>
                                  <a:pt x="207" y="1314"/>
                                  <a:pt x="204" y="1316"/>
                                  <a:pt x="201" y="1315"/>
                                </a:cubicBezTo>
                                <a:lnTo>
                                  <a:pt x="192" y="1314"/>
                                </a:lnTo>
                                <a:cubicBezTo>
                                  <a:pt x="189" y="1314"/>
                                  <a:pt x="187" y="1313"/>
                                  <a:pt x="186" y="1311"/>
                                </a:cubicBezTo>
                                <a:lnTo>
                                  <a:pt x="176" y="1294"/>
                                </a:lnTo>
                                <a:cubicBezTo>
                                  <a:pt x="175" y="1293"/>
                                  <a:pt x="175" y="1292"/>
                                  <a:pt x="175" y="1291"/>
                                </a:cubicBezTo>
                                <a:lnTo>
                                  <a:pt x="166" y="1254"/>
                                </a:lnTo>
                                <a:lnTo>
                                  <a:pt x="156" y="1196"/>
                                </a:lnTo>
                                <a:lnTo>
                                  <a:pt x="152" y="1156"/>
                                </a:lnTo>
                                <a:lnTo>
                                  <a:pt x="148" y="1103"/>
                                </a:lnTo>
                                <a:lnTo>
                                  <a:pt x="144" y="1041"/>
                                </a:lnTo>
                                <a:lnTo>
                                  <a:pt x="140" y="969"/>
                                </a:lnTo>
                                <a:lnTo>
                                  <a:pt x="136" y="891"/>
                                </a:lnTo>
                                <a:lnTo>
                                  <a:pt x="132" y="808"/>
                                </a:lnTo>
                                <a:lnTo>
                                  <a:pt x="124" y="634"/>
                                </a:lnTo>
                                <a:lnTo>
                                  <a:pt x="117" y="460"/>
                                </a:lnTo>
                                <a:lnTo>
                                  <a:pt x="113" y="378"/>
                                </a:lnTo>
                                <a:lnTo>
                                  <a:pt x="109" y="302"/>
                                </a:lnTo>
                                <a:lnTo>
                                  <a:pt x="105" y="232"/>
                                </a:lnTo>
                                <a:lnTo>
                                  <a:pt x="100" y="171"/>
                                </a:lnTo>
                                <a:lnTo>
                                  <a:pt x="97" y="122"/>
                                </a:lnTo>
                                <a:lnTo>
                                  <a:pt x="93" y="85"/>
                                </a:lnTo>
                                <a:lnTo>
                                  <a:pt x="89" y="58"/>
                                </a:lnTo>
                                <a:lnTo>
                                  <a:pt x="85" y="38"/>
                                </a:lnTo>
                                <a:lnTo>
                                  <a:pt x="80" y="24"/>
                                </a:lnTo>
                                <a:lnTo>
                                  <a:pt x="76" y="15"/>
                                </a:lnTo>
                                <a:lnTo>
                                  <a:pt x="81" y="19"/>
                                </a:lnTo>
                                <a:lnTo>
                                  <a:pt x="72" y="16"/>
                                </a:lnTo>
                                <a:lnTo>
                                  <a:pt x="81" y="12"/>
                                </a:lnTo>
                                <a:lnTo>
                                  <a:pt x="72" y="28"/>
                                </a:lnTo>
                                <a:lnTo>
                                  <a:pt x="73" y="27"/>
                                </a:lnTo>
                                <a:lnTo>
                                  <a:pt x="64" y="57"/>
                                </a:lnTo>
                                <a:lnTo>
                                  <a:pt x="56" y="101"/>
                                </a:lnTo>
                                <a:lnTo>
                                  <a:pt x="49" y="152"/>
                                </a:lnTo>
                                <a:lnTo>
                                  <a:pt x="42" y="211"/>
                                </a:lnTo>
                                <a:lnTo>
                                  <a:pt x="39" y="245"/>
                                </a:lnTo>
                                <a:lnTo>
                                  <a:pt x="37" y="288"/>
                                </a:lnTo>
                                <a:lnTo>
                                  <a:pt x="34" y="337"/>
                                </a:lnTo>
                                <a:lnTo>
                                  <a:pt x="32" y="391"/>
                                </a:lnTo>
                                <a:lnTo>
                                  <a:pt x="29" y="513"/>
                                </a:lnTo>
                                <a:lnTo>
                                  <a:pt x="26" y="642"/>
                                </a:lnTo>
                                <a:lnTo>
                                  <a:pt x="23" y="771"/>
                                </a:lnTo>
                                <a:lnTo>
                                  <a:pt x="21" y="889"/>
                                </a:lnTo>
                                <a:lnTo>
                                  <a:pt x="20" y="942"/>
                                </a:lnTo>
                                <a:lnTo>
                                  <a:pt x="18" y="988"/>
                                </a:lnTo>
                                <a:lnTo>
                                  <a:pt x="17" y="1028"/>
                                </a:lnTo>
                                <a:lnTo>
                                  <a:pt x="16" y="1059"/>
                                </a:lnTo>
                                <a:lnTo>
                                  <a:pt x="0" y="1058"/>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6" name="Freeform 285"/>
                        <wps:cNvSpPr>
                          <a:spLocks/>
                        </wps:cNvSpPr>
                        <wps:spPr bwMode="auto">
                          <a:xfrm>
                            <a:off x="1219798" y="1447747"/>
                            <a:ext cx="175897" cy="459101"/>
                          </a:xfrm>
                          <a:custGeom>
                            <a:avLst/>
                            <a:gdLst>
                              <a:gd name="T0" fmla="*/ 2 w 524"/>
                              <a:gd name="T1" fmla="*/ 536 h 1309"/>
                              <a:gd name="T2" fmla="*/ 7 w 524"/>
                              <a:gd name="T3" fmla="*/ 315 h 1309"/>
                              <a:gd name="T4" fmla="*/ 16 w 524"/>
                              <a:gd name="T5" fmla="*/ 118 h 1309"/>
                              <a:gd name="T6" fmla="*/ 26 w 524"/>
                              <a:gd name="T7" fmla="*/ 23 h 1309"/>
                              <a:gd name="T8" fmla="*/ 34 w 524"/>
                              <a:gd name="T9" fmla="*/ 4 h 1309"/>
                              <a:gd name="T10" fmla="*/ 48 w 524"/>
                              <a:gd name="T11" fmla="*/ 3 h 1309"/>
                              <a:gd name="T12" fmla="*/ 63 w 524"/>
                              <a:gd name="T13" fmla="*/ 43 h 1309"/>
                              <a:gd name="T14" fmla="*/ 75 w 524"/>
                              <a:gd name="T15" fmla="*/ 158 h 1309"/>
                              <a:gd name="T16" fmla="*/ 79 w 524"/>
                              <a:gd name="T17" fmla="*/ 395 h 1309"/>
                              <a:gd name="T18" fmla="*/ 82 w 524"/>
                              <a:gd name="T19" fmla="*/ 593 h 1309"/>
                              <a:gd name="T20" fmla="*/ 91 w 524"/>
                              <a:gd name="T21" fmla="*/ 690 h 1309"/>
                              <a:gd name="T22" fmla="*/ 101 w 524"/>
                              <a:gd name="T23" fmla="*/ 703 h 1309"/>
                              <a:gd name="T24" fmla="*/ 108 w 524"/>
                              <a:gd name="T25" fmla="*/ 684 h 1309"/>
                              <a:gd name="T26" fmla="*/ 121 w 524"/>
                              <a:gd name="T27" fmla="*/ 602 h 1309"/>
                              <a:gd name="T28" fmla="*/ 124 w 524"/>
                              <a:gd name="T29" fmla="*/ 494 h 1309"/>
                              <a:gd name="T30" fmla="*/ 127 w 524"/>
                              <a:gd name="T31" fmla="*/ 194 h 1309"/>
                              <a:gd name="T32" fmla="*/ 131 w 524"/>
                              <a:gd name="T33" fmla="*/ 90 h 1309"/>
                              <a:gd name="T34" fmla="*/ 146 w 524"/>
                              <a:gd name="T35" fmla="*/ 18 h 1309"/>
                              <a:gd name="T36" fmla="*/ 166 w 524"/>
                              <a:gd name="T37" fmla="*/ 11 h 1309"/>
                              <a:gd name="T38" fmla="*/ 183 w 524"/>
                              <a:gd name="T39" fmla="*/ 71 h 1309"/>
                              <a:gd name="T40" fmla="*/ 191 w 524"/>
                              <a:gd name="T41" fmla="*/ 186 h 1309"/>
                              <a:gd name="T42" fmla="*/ 202 w 524"/>
                              <a:gd name="T43" fmla="*/ 444 h 1309"/>
                              <a:gd name="T44" fmla="*/ 209 w 524"/>
                              <a:gd name="T45" fmla="*/ 594 h 1309"/>
                              <a:gd name="T46" fmla="*/ 221 w 524"/>
                              <a:gd name="T47" fmla="*/ 698 h 1309"/>
                              <a:gd name="T48" fmla="*/ 225 w 524"/>
                              <a:gd name="T49" fmla="*/ 714 h 1309"/>
                              <a:gd name="T50" fmla="*/ 235 w 524"/>
                              <a:gd name="T51" fmla="*/ 681 h 1309"/>
                              <a:gd name="T52" fmla="*/ 241 w 524"/>
                              <a:gd name="T53" fmla="*/ 579 h 1309"/>
                              <a:gd name="T54" fmla="*/ 241 w 524"/>
                              <a:gd name="T55" fmla="*/ 339 h 1309"/>
                              <a:gd name="T56" fmla="*/ 242 w 524"/>
                              <a:gd name="T57" fmla="*/ 161 h 1309"/>
                              <a:gd name="T58" fmla="*/ 247 w 524"/>
                              <a:gd name="T59" fmla="*/ 50 h 1309"/>
                              <a:gd name="T60" fmla="*/ 255 w 524"/>
                              <a:gd name="T61" fmla="*/ 20 h 1309"/>
                              <a:gd name="T62" fmla="*/ 277 w 524"/>
                              <a:gd name="T63" fmla="*/ 13 h 1309"/>
                              <a:gd name="T64" fmla="*/ 263 w 524"/>
                              <a:gd name="T65" fmla="*/ 25 h 1309"/>
                              <a:gd name="T66" fmla="*/ 254 w 524"/>
                              <a:gd name="T67" fmla="*/ 70 h 1309"/>
                              <a:gd name="T68" fmla="*/ 250 w 524"/>
                              <a:gd name="T69" fmla="*/ 184 h 1309"/>
                              <a:gd name="T70" fmla="*/ 250 w 524"/>
                              <a:gd name="T71" fmla="*/ 410 h 1309"/>
                              <a:gd name="T72" fmla="*/ 248 w 524"/>
                              <a:gd name="T73" fmla="*/ 607 h 1309"/>
                              <a:gd name="T74" fmla="*/ 239 w 524"/>
                              <a:gd name="T75" fmla="*/ 704 h 1309"/>
                              <a:gd name="T76" fmla="*/ 224 w 524"/>
                              <a:gd name="T77" fmla="*/ 721 h 1309"/>
                              <a:gd name="T78" fmla="*/ 209 w 524"/>
                              <a:gd name="T79" fmla="*/ 675 h 1309"/>
                              <a:gd name="T80" fmla="*/ 199 w 524"/>
                              <a:gd name="T81" fmla="*/ 563 h 1309"/>
                              <a:gd name="T82" fmla="*/ 190 w 524"/>
                              <a:gd name="T83" fmla="*/ 356 h 1309"/>
                              <a:gd name="T84" fmla="*/ 181 w 524"/>
                              <a:gd name="T85" fmla="*/ 150 h 1309"/>
                              <a:gd name="T86" fmla="*/ 170 w 524"/>
                              <a:gd name="T87" fmla="*/ 44 h 1309"/>
                              <a:gd name="T88" fmla="*/ 162 w 524"/>
                              <a:gd name="T89" fmla="*/ 18 h 1309"/>
                              <a:gd name="T90" fmla="*/ 154 w 524"/>
                              <a:gd name="T91" fmla="*/ 23 h 1309"/>
                              <a:gd name="T92" fmla="*/ 137 w 524"/>
                              <a:gd name="T93" fmla="*/ 110 h 1309"/>
                              <a:gd name="T94" fmla="*/ 134 w 524"/>
                              <a:gd name="T95" fmla="*/ 266 h 1309"/>
                              <a:gd name="T96" fmla="*/ 132 w 524"/>
                              <a:gd name="T97" fmla="*/ 527 h 1309"/>
                              <a:gd name="T98" fmla="*/ 126 w 524"/>
                              <a:gd name="T99" fmla="*/ 637 h 1309"/>
                              <a:gd name="T100" fmla="*/ 109 w 524"/>
                              <a:gd name="T101" fmla="*/ 703 h 1309"/>
                              <a:gd name="T102" fmla="*/ 91 w 524"/>
                              <a:gd name="T103" fmla="*/ 708 h 1309"/>
                              <a:gd name="T104" fmla="*/ 78 w 524"/>
                              <a:gd name="T105" fmla="*/ 666 h 1309"/>
                              <a:gd name="T106" fmla="*/ 73 w 524"/>
                              <a:gd name="T107" fmla="*/ 559 h 1309"/>
                              <a:gd name="T108" fmla="*/ 70 w 524"/>
                              <a:gd name="T109" fmla="*/ 309 h 1309"/>
                              <a:gd name="T110" fmla="*/ 66 w 524"/>
                              <a:gd name="T111" fmla="*/ 130 h 1309"/>
                              <a:gd name="T112" fmla="*/ 51 w 524"/>
                              <a:gd name="T113" fmla="*/ 26 h 1309"/>
                              <a:gd name="T114" fmla="*/ 44 w 524"/>
                              <a:gd name="T115" fmla="*/ 10 h 1309"/>
                              <a:gd name="T116" fmla="*/ 40 w 524"/>
                              <a:gd name="T117" fmla="*/ 9 h 1309"/>
                              <a:gd name="T118" fmla="*/ 31 w 524"/>
                              <a:gd name="T119" fmla="*/ 41 h 1309"/>
                              <a:gd name="T120" fmla="*/ 23 w 524"/>
                              <a:gd name="T121" fmla="*/ 151 h 1309"/>
                              <a:gd name="T122" fmla="*/ 14 w 524"/>
                              <a:gd name="T123" fmla="*/ 372 h 1309"/>
                              <a:gd name="T124" fmla="*/ 10 w 524"/>
                              <a:gd name="T125" fmla="*/ 580 h 1309"/>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524" h="1309">
                                <a:moveTo>
                                  <a:pt x="0" y="1105"/>
                                </a:moveTo>
                                <a:lnTo>
                                  <a:pt x="1" y="1080"/>
                                </a:lnTo>
                                <a:lnTo>
                                  <a:pt x="2" y="1049"/>
                                </a:lnTo>
                                <a:lnTo>
                                  <a:pt x="4" y="971"/>
                                </a:lnTo>
                                <a:lnTo>
                                  <a:pt x="6" y="878"/>
                                </a:lnTo>
                                <a:lnTo>
                                  <a:pt x="8" y="777"/>
                                </a:lnTo>
                                <a:lnTo>
                                  <a:pt x="11" y="672"/>
                                </a:lnTo>
                                <a:lnTo>
                                  <a:pt x="14" y="571"/>
                                </a:lnTo>
                                <a:lnTo>
                                  <a:pt x="18" y="479"/>
                                </a:lnTo>
                                <a:lnTo>
                                  <a:pt x="22" y="402"/>
                                </a:lnTo>
                                <a:lnTo>
                                  <a:pt x="28" y="272"/>
                                </a:lnTo>
                                <a:lnTo>
                                  <a:pt x="31" y="213"/>
                                </a:lnTo>
                                <a:lnTo>
                                  <a:pt x="35" y="159"/>
                                </a:lnTo>
                                <a:lnTo>
                                  <a:pt x="39" y="112"/>
                                </a:lnTo>
                                <a:lnTo>
                                  <a:pt x="44" y="73"/>
                                </a:lnTo>
                                <a:lnTo>
                                  <a:pt x="49" y="42"/>
                                </a:lnTo>
                                <a:lnTo>
                                  <a:pt x="55" y="22"/>
                                </a:lnTo>
                                <a:cubicBezTo>
                                  <a:pt x="55" y="22"/>
                                  <a:pt x="55" y="21"/>
                                  <a:pt x="55" y="21"/>
                                </a:cubicBezTo>
                                <a:lnTo>
                                  <a:pt x="61" y="10"/>
                                </a:lnTo>
                                <a:cubicBezTo>
                                  <a:pt x="62" y="8"/>
                                  <a:pt x="63" y="7"/>
                                  <a:pt x="64" y="7"/>
                                </a:cubicBezTo>
                                <a:lnTo>
                                  <a:pt x="72" y="2"/>
                                </a:lnTo>
                                <a:cubicBezTo>
                                  <a:pt x="74" y="1"/>
                                  <a:pt x="76" y="0"/>
                                  <a:pt x="78" y="1"/>
                                </a:cubicBezTo>
                                <a:lnTo>
                                  <a:pt x="86" y="3"/>
                                </a:lnTo>
                                <a:cubicBezTo>
                                  <a:pt x="88" y="3"/>
                                  <a:pt x="90" y="4"/>
                                  <a:pt x="91" y="5"/>
                                </a:cubicBezTo>
                                <a:lnTo>
                                  <a:pt x="101" y="17"/>
                                </a:lnTo>
                                <a:cubicBezTo>
                                  <a:pt x="101" y="18"/>
                                  <a:pt x="102" y="19"/>
                                  <a:pt x="102" y="19"/>
                                </a:cubicBezTo>
                                <a:lnTo>
                                  <a:pt x="111" y="41"/>
                                </a:lnTo>
                                <a:lnTo>
                                  <a:pt x="120" y="77"/>
                                </a:lnTo>
                                <a:lnTo>
                                  <a:pt x="129" y="127"/>
                                </a:lnTo>
                                <a:lnTo>
                                  <a:pt x="137" y="192"/>
                                </a:lnTo>
                                <a:lnTo>
                                  <a:pt x="140" y="235"/>
                                </a:lnTo>
                                <a:lnTo>
                                  <a:pt x="142" y="286"/>
                                </a:lnTo>
                                <a:lnTo>
                                  <a:pt x="144" y="346"/>
                                </a:lnTo>
                                <a:lnTo>
                                  <a:pt x="145" y="412"/>
                                </a:lnTo>
                                <a:lnTo>
                                  <a:pt x="148" y="559"/>
                                </a:lnTo>
                                <a:lnTo>
                                  <a:pt x="149" y="716"/>
                                </a:lnTo>
                                <a:lnTo>
                                  <a:pt x="151" y="870"/>
                                </a:lnTo>
                                <a:lnTo>
                                  <a:pt x="153" y="943"/>
                                </a:lnTo>
                                <a:lnTo>
                                  <a:pt x="154" y="1011"/>
                                </a:lnTo>
                                <a:lnTo>
                                  <a:pt x="156" y="1073"/>
                                </a:lnTo>
                                <a:lnTo>
                                  <a:pt x="158" y="1126"/>
                                </a:lnTo>
                                <a:lnTo>
                                  <a:pt x="161" y="1171"/>
                                </a:lnTo>
                                <a:lnTo>
                                  <a:pt x="164" y="1205"/>
                                </a:lnTo>
                                <a:lnTo>
                                  <a:pt x="173" y="1249"/>
                                </a:lnTo>
                                <a:lnTo>
                                  <a:pt x="173" y="1247"/>
                                </a:lnTo>
                                <a:lnTo>
                                  <a:pt x="184" y="1271"/>
                                </a:lnTo>
                                <a:lnTo>
                                  <a:pt x="180" y="1267"/>
                                </a:lnTo>
                                <a:lnTo>
                                  <a:pt x="191" y="1273"/>
                                </a:lnTo>
                                <a:lnTo>
                                  <a:pt x="182" y="1275"/>
                                </a:lnTo>
                                <a:lnTo>
                                  <a:pt x="194" y="1263"/>
                                </a:lnTo>
                                <a:lnTo>
                                  <a:pt x="192" y="1265"/>
                                </a:lnTo>
                                <a:lnTo>
                                  <a:pt x="204" y="1239"/>
                                </a:lnTo>
                                <a:lnTo>
                                  <a:pt x="204" y="1241"/>
                                </a:lnTo>
                                <a:lnTo>
                                  <a:pt x="214" y="1201"/>
                                </a:lnTo>
                                <a:lnTo>
                                  <a:pt x="223" y="1150"/>
                                </a:lnTo>
                                <a:lnTo>
                                  <a:pt x="228" y="1090"/>
                                </a:lnTo>
                                <a:lnTo>
                                  <a:pt x="231" y="1053"/>
                                </a:lnTo>
                                <a:lnTo>
                                  <a:pt x="233" y="1007"/>
                                </a:lnTo>
                                <a:lnTo>
                                  <a:pt x="234" y="953"/>
                                </a:lnTo>
                                <a:lnTo>
                                  <a:pt x="235" y="894"/>
                                </a:lnTo>
                                <a:lnTo>
                                  <a:pt x="237" y="762"/>
                                </a:lnTo>
                                <a:lnTo>
                                  <a:pt x="237" y="621"/>
                                </a:lnTo>
                                <a:lnTo>
                                  <a:pt x="238" y="481"/>
                                </a:lnTo>
                                <a:lnTo>
                                  <a:pt x="240" y="351"/>
                                </a:lnTo>
                                <a:lnTo>
                                  <a:pt x="241" y="293"/>
                                </a:lnTo>
                                <a:lnTo>
                                  <a:pt x="242" y="242"/>
                                </a:lnTo>
                                <a:lnTo>
                                  <a:pt x="244" y="198"/>
                                </a:lnTo>
                                <a:lnTo>
                                  <a:pt x="247" y="163"/>
                                </a:lnTo>
                                <a:lnTo>
                                  <a:pt x="255" y="108"/>
                                </a:lnTo>
                                <a:lnTo>
                                  <a:pt x="265" y="66"/>
                                </a:lnTo>
                                <a:lnTo>
                                  <a:pt x="276" y="36"/>
                                </a:lnTo>
                                <a:cubicBezTo>
                                  <a:pt x="276" y="35"/>
                                  <a:pt x="277" y="34"/>
                                  <a:pt x="277" y="33"/>
                                </a:cubicBezTo>
                                <a:lnTo>
                                  <a:pt x="289" y="18"/>
                                </a:lnTo>
                                <a:cubicBezTo>
                                  <a:pt x="291" y="16"/>
                                  <a:pt x="293" y="15"/>
                                  <a:pt x="296" y="15"/>
                                </a:cubicBezTo>
                                <a:lnTo>
                                  <a:pt x="308" y="16"/>
                                </a:lnTo>
                                <a:cubicBezTo>
                                  <a:pt x="311" y="17"/>
                                  <a:pt x="313" y="18"/>
                                  <a:pt x="314" y="20"/>
                                </a:cubicBezTo>
                                <a:lnTo>
                                  <a:pt x="325" y="37"/>
                                </a:lnTo>
                                <a:cubicBezTo>
                                  <a:pt x="326" y="38"/>
                                  <a:pt x="326" y="38"/>
                                  <a:pt x="326" y="39"/>
                                </a:cubicBezTo>
                                <a:lnTo>
                                  <a:pt x="337" y="74"/>
                                </a:lnTo>
                                <a:lnTo>
                                  <a:pt x="346" y="128"/>
                                </a:lnTo>
                                <a:lnTo>
                                  <a:pt x="350" y="166"/>
                                </a:lnTo>
                                <a:lnTo>
                                  <a:pt x="355" y="214"/>
                                </a:lnTo>
                                <a:lnTo>
                                  <a:pt x="359" y="271"/>
                                </a:lnTo>
                                <a:lnTo>
                                  <a:pt x="362" y="336"/>
                                </a:lnTo>
                                <a:lnTo>
                                  <a:pt x="366" y="407"/>
                                </a:lnTo>
                                <a:lnTo>
                                  <a:pt x="370" y="483"/>
                                </a:lnTo>
                                <a:lnTo>
                                  <a:pt x="376" y="643"/>
                                </a:lnTo>
                                <a:lnTo>
                                  <a:pt x="383" y="804"/>
                                </a:lnTo>
                                <a:lnTo>
                                  <a:pt x="386" y="880"/>
                                </a:lnTo>
                                <a:lnTo>
                                  <a:pt x="389" y="952"/>
                                </a:lnTo>
                                <a:lnTo>
                                  <a:pt x="393" y="1018"/>
                                </a:lnTo>
                                <a:lnTo>
                                  <a:pt x="396" y="1076"/>
                                </a:lnTo>
                                <a:lnTo>
                                  <a:pt x="399" y="1126"/>
                                </a:lnTo>
                                <a:lnTo>
                                  <a:pt x="403" y="1164"/>
                                </a:lnTo>
                                <a:lnTo>
                                  <a:pt x="410" y="1222"/>
                                </a:lnTo>
                                <a:lnTo>
                                  <a:pt x="419" y="1263"/>
                                </a:lnTo>
                                <a:lnTo>
                                  <a:pt x="427" y="1288"/>
                                </a:lnTo>
                                <a:lnTo>
                                  <a:pt x="425" y="1285"/>
                                </a:lnTo>
                                <a:lnTo>
                                  <a:pt x="434" y="1295"/>
                                </a:lnTo>
                                <a:lnTo>
                                  <a:pt x="425" y="1293"/>
                                </a:lnTo>
                                <a:lnTo>
                                  <a:pt x="434" y="1288"/>
                                </a:lnTo>
                                <a:lnTo>
                                  <a:pt x="430" y="1293"/>
                                </a:lnTo>
                                <a:lnTo>
                                  <a:pt x="437" y="1270"/>
                                </a:lnTo>
                                <a:lnTo>
                                  <a:pt x="444" y="1233"/>
                                </a:lnTo>
                                <a:lnTo>
                                  <a:pt x="448" y="1178"/>
                                </a:lnTo>
                                <a:lnTo>
                                  <a:pt x="451" y="1142"/>
                                </a:lnTo>
                                <a:lnTo>
                                  <a:pt x="454" y="1098"/>
                                </a:lnTo>
                                <a:lnTo>
                                  <a:pt x="455" y="1049"/>
                                </a:lnTo>
                                <a:lnTo>
                                  <a:pt x="456" y="994"/>
                                </a:lnTo>
                                <a:lnTo>
                                  <a:pt x="457" y="873"/>
                                </a:lnTo>
                                <a:lnTo>
                                  <a:pt x="457" y="743"/>
                                </a:lnTo>
                                <a:lnTo>
                                  <a:pt x="456" y="613"/>
                                </a:lnTo>
                                <a:lnTo>
                                  <a:pt x="456" y="488"/>
                                </a:lnTo>
                                <a:lnTo>
                                  <a:pt x="456" y="378"/>
                                </a:lnTo>
                                <a:lnTo>
                                  <a:pt x="457" y="332"/>
                                </a:lnTo>
                                <a:lnTo>
                                  <a:pt x="458" y="292"/>
                                </a:lnTo>
                                <a:lnTo>
                                  <a:pt x="460" y="226"/>
                                </a:lnTo>
                                <a:lnTo>
                                  <a:pt x="462" y="171"/>
                                </a:lnTo>
                                <a:lnTo>
                                  <a:pt x="464" y="126"/>
                                </a:lnTo>
                                <a:lnTo>
                                  <a:pt x="467" y="90"/>
                                </a:lnTo>
                                <a:lnTo>
                                  <a:pt x="473" y="61"/>
                                </a:lnTo>
                                <a:cubicBezTo>
                                  <a:pt x="473" y="60"/>
                                  <a:pt x="473" y="60"/>
                                  <a:pt x="473" y="59"/>
                                </a:cubicBezTo>
                                <a:lnTo>
                                  <a:pt x="482" y="38"/>
                                </a:lnTo>
                                <a:cubicBezTo>
                                  <a:pt x="482" y="38"/>
                                  <a:pt x="483" y="37"/>
                                  <a:pt x="483" y="36"/>
                                </a:cubicBezTo>
                                <a:lnTo>
                                  <a:pt x="496" y="21"/>
                                </a:lnTo>
                                <a:cubicBezTo>
                                  <a:pt x="497" y="21"/>
                                  <a:pt x="498" y="20"/>
                                  <a:pt x="499" y="19"/>
                                </a:cubicBezTo>
                                <a:lnTo>
                                  <a:pt x="517" y="9"/>
                                </a:lnTo>
                                <a:lnTo>
                                  <a:pt x="524" y="23"/>
                                </a:lnTo>
                                <a:lnTo>
                                  <a:pt x="506" y="33"/>
                                </a:lnTo>
                                <a:lnTo>
                                  <a:pt x="509" y="32"/>
                                </a:lnTo>
                                <a:lnTo>
                                  <a:pt x="496" y="47"/>
                                </a:lnTo>
                                <a:lnTo>
                                  <a:pt x="497" y="45"/>
                                </a:lnTo>
                                <a:lnTo>
                                  <a:pt x="488" y="66"/>
                                </a:lnTo>
                                <a:lnTo>
                                  <a:pt x="488" y="64"/>
                                </a:lnTo>
                                <a:lnTo>
                                  <a:pt x="483" y="91"/>
                                </a:lnTo>
                                <a:lnTo>
                                  <a:pt x="480" y="127"/>
                                </a:lnTo>
                                <a:lnTo>
                                  <a:pt x="478" y="172"/>
                                </a:lnTo>
                                <a:lnTo>
                                  <a:pt x="476" y="227"/>
                                </a:lnTo>
                                <a:lnTo>
                                  <a:pt x="474" y="293"/>
                                </a:lnTo>
                                <a:lnTo>
                                  <a:pt x="473" y="333"/>
                                </a:lnTo>
                                <a:lnTo>
                                  <a:pt x="472" y="378"/>
                                </a:lnTo>
                                <a:lnTo>
                                  <a:pt x="472" y="488"/>
                                </a:lnTo>
                                <a:lnTo>
                                  <a:pt x="472" y="612"/>
                                </a:lnTo>
                                <a:lnTo>
                                  <a:pt x="473" y="743"/>
                                </a:lnTo>
                                <a:lnTo>
                                  <a:pt x="473" y="874"/>
                                </a:lnTo>
                                <a:lnTo>
                                  <a:pt x="472" y="995"/>
                                </a:lnTo>
                                <a:lnTo>
                                  <a:pt x="471" y="1050"/>
                                </a:lnTo>
                                <a:lnTo>
                                  <a:pt x="470" y="1099"/>
                                </a:lnTo>
                                <a:lnTo>
                                  <a:pt x="467" y="1143"/>
                                </a:lnTo>
                                <a:lnTo>
                                  <a:pt x="464" y="1179"/>
                                </a:lnTo>
                                <a:lnTo>
                                  <a:pt x="459" y="1236"/>
                                </a:lnTo>
                                <a:lnTo>
                                  <a:pt x="452" y="1275"/>
                                </a:lnTo>
                                <a:lnTo>
                                  <a:pt x="445" y="1298"/>
                                </a:lnTo>
                                <a:cubicBezTo>
                                  <a:pt x="445" y="1300"/>
                                  <a:pt x="443" y="1301"/>
                                  <a:pt x="441" y="1302"/>
                                </a:cubicBezTo>
                                <a:lnTo>
                                  <a:pt x="432" y="1307"/>
                                </a:lnTo>
                                <a:cubicBezTo>
                                  <a:pt x="429" y="1309"/>
                                  <a:pt x="425" y="1309"/>
                                  <a:pt x="423" y="1306"/>
                                </a:cubicBezTo>
                                <a:lnTo>
                                  <a:pt x="414" y="1296"/>
                                </a:lnTo>
                                <a:cubicBezTo>
                                  <a:pt x="413" y="1295"/>
                                  <a:pt x="412" y="1294"/>
                                  <a:pt x="412" y="1293"/>
                                </a:cubicBezTo>
                                <a:lnTo>
                                  <a:pt x="404" y="1266"/>
                                </a:lnTo>
                                <a:lnTo>
                                  <a:pt x="395" y="1223"/>
                                </a:lnTo>
                                <a:lnTo>
                                  <a:pt x="388" y="1165"/>
                                </a:lnTo>
                                <a:lnTo>
                                  <a:pt x="383" y="1127"/>
                                </a:lnTo>
                                <a:lnTo>
                                  <a:pt x="380" y="1077"/>
                                </a:lnTo>
                                <a:lnTo>
                                  <a:pt x="377" y="1019"/>
                                </a:lnTo>
                                <a:lnTo>
                                  <a:pt x="373" y="953"/>
                                </a:lnTo>
                                <a:lnTo>
                                  <a:pt x="370" y="881"/>
                                </a:lnTo>
                                <a:lnTo>
                                  <a:pt x="367" y="805"/>
                                </a:lnTo>
                                <a:lnTo>
                                  <a:pt x="360" y="644"/>
                                </a:lnTo>
                                <a:lnTo>
                                  <a:pt x="354" y="484"/>
                                </a:lnTo>
                                <a:lnTo>
                                  <a:pt x="350" y="408"/>
                                </a:lnTo>
                                <a:lnTo>
                                  <a:pt x="346" y="337"/>
                                </a:lnTo>
                                <a:lnTo>
                                  <a:pt x="343" y="272"/>
                                </a:lnTo>
                                <a:lnTo>
                                  <a:pt x="340" y="215"/>
                                </a:lnTo>
                                <a:lnTo>
                                  <a:pt x="335" y="167"/>
                                </a:lnTo>
                                <a:lnTo>
                                  <a:pt x="331" y="131"/>
                                </a:lnTo>
                                <a:lnTo>
                                  <a:pt x="322" y="79"/>
                                </a:lnTo>
                                <a:lnTo>
                                  <a:pt x="311" y="44"/>
                                </a:lnTo>
                                <a:lnTo>
                                  <a:pt x="312" y="46"/>
                                </a:lnTo>
                                <a:lnTo>
                                  <a:pt x="301" y="29"/>
                                </a:lnTo>
                                <a:lnTo>
                                  <a:pt x="307" y="32"/>
                                </a:lnTo>
                                <a:lnTo>
                                  <a:pt x="295" y="31"/>
                                </a:lnTo>
                                <a:lnTo>
                                  <a:pt x="302" y="28"/>
                                </a:lnTo>
                                <a:lnTo>
                                  <a:pt x="290" y="43"/>
                                </a:lnTo>
                                <a:lnTo>
                                  <a:pt x="291" y="41"/>
                                </a:lnTo>
                                <a:lnTo>
                                  <a:pt x="280" y="69"/>
                                </a:lnTo>
                                <a:lnTo>
                                  <a:pt x="270" y="110"/>
                                </a:lnTo>
                                <a:lnTo>
                                  <a:pt x="263" y="164"/>
                                </a:lnTo>
                                <a:lnTo>
                                  <a:pt x="260" y="199"/>
                                </a:lnTo>
                                <a:lnTo>
                                  <a:pt x="258" y="243"/>
                                </a:lnTo>
                                <a:lnTo>
                                  <a:pt x="257" y="294"/>
                                </a:lnTo>
                                <a:lnTo>
                                  <a:pt x="256" y="352"/>
                                </a:lnTo>
                                <a:lnTo>
                                  <a:pt x="254" y="482"/>
                                </a:lnTo>
                                <a:lnTo>
                                  <a:pt x="253" y="621"/>
                                </a:lnTo>
                                <a:lnTo>
                                  <a:pt x="253" y="763"/>
                                </a:lnTo>
                                <a:lnTo>
                                  <a:pt x="251" y="895"/>
                                </a:lnTo>
                                <a:lnTo>
                                  <a:pt x="250" y="954"/>
                                </a:lnTo>
                                <a:lnTo>
                                  <a:pt x="249" y="1008"/>
                                </a:lnTo>
                                <a:lnTo>
                                  <a:pt x="247" y="1054"/>
                                </a:lnTo>
                                <a:lnTo>
                                  <a:pt x="244" y="1091"/>
                                </a:lnTo>
                                <a:lnTo>
                                  <a:pt x="238" y="1153"/>
                                </a:lnTo>
                                <a:lnTo>
                                  <a:pt x="229" y="1204"/>
                                </a:lnTo>
                                <a:lnTo>
                                  <a:pt x="219" y="1244"/>
                                </a:lnTo>
                                <a:cubicBezTo>
                                  <a:pt x="219" y="1245"/>
                                  <a:pt x="219" y="1245"/>
                                  <a:pt x="219" y="1246"/>
                                </a:cubicBezTo>
                                <a:lnTo>
                                  <a:pt x="207" y="1272"/>
                                </a:lnTo>
                                <a:cubicBezTo>
                                  <a:pt x="206" y="1273"/>
                                  <a:pt x="206" y="1273"/>
                                  <a:pt x="205" y="1274"/>
                                </a:cubicBezTo>
                                <a:lnTo>
                                  <a:pt x="193" y="1286"/>
                                </a:lnTo>
                                <a:cubicBezTo>
                                  <a:pt x="191" y="1289"/>
                                  <a:pt x="187" y="1289"/>
                                  <a:pt x="184" y="1287"/>
                                </a:cubicBezTo>
                                <a:lnTo>
                                  <a:pt x="173" y="1281"/>
                                </a:lnTo>
                                <a:cubicBezTo>
                                  <a:pt x="171" y="1281"/>
                                  <a:pt x="170" y="1279"/>
                                  <a:pt x="169" y="1278"/>
                                </a:cubicBezTo>
                                <a:lnTo>
                                  <a:pt x="158" y="1254"/>
                                </a:lnTo>
                                <a:cubicBezTo>
                                  <a:pt x="158" y="1253"/>
                                  <a:pt x="158" y="1253"/>
                                  <a:pt x="158" y="1252"/>
                                </a:cubicBezTo>
                                <a:lnTo>
                                  <a:pt x="148" y="1206"/>
                                </a:lnTo>
                                <a:lnTo>
                                  <a:pt x="145" y="1172"/>
                                </a:lnTo>
                                <a:lnTo>
                                  <a:pt x="142" y="1127"/>
                                </a:lnTo>
                                <a:lnTo>
                                  <a:pt x="140" y="1074"/>
                                </a:lnTo>
                                <a:lnTo>
                                  <a:pt x="138" y="1012"/>
                                </a:lnTo>
                                <a:lnTo>
                                  <a:pt x="137" y="944"/>
                                </a:lnTo>
                                <a:lnTo>
                                  <a:pt x="135" y="871"/>
                                </a:lnTo>
                                <a:lnTo>
                                  <a:pt x="133" y="717"/>
                                </a:lnTo>
                                <a:lnTo>
                                  <a:pt x="132" y="560"/>
                                </a:lnTo>
                                <a:lnTo>
                                  <a:pt x="129" y="413"/>
                                </a:lnTo>
                                <a:lnTo>
                                  <a:pt x="128" y="347"/>
                                </a:lnTo>
                                <a:lnTo>
                                  <a:pt x="126" y="287"/>
                                </a:lnTo>
                                <a:lnTo>
                                  <a:pt x="124" y="236"/>
                                </a:lnTo>
                                <a:lnTo>
                                  <a:pt x="122" y="194"/>
                                </a:lnTo>
                                <a:lnTo>
                                  <a:pt x="114" y="130"/>
                                </a:lnTo>
                                <a:lnTo>
                                  <a:pt x="105" y="81"/>
                                </a:lnTo>
                                <a:lnTo>
                                  <a:pt x="96" y="47"/>
                                </a:lnTo>
                                <a:lnTo>
                                  <a:pt x="87" y="25"/>
                                </a:lnTo>
                                <a:lnTo>
                                  <a:pt x="88" y="28"/>
                                </a:lnTo>
                                <a:lnTo>
                                  <a:pt x="78" y="16"/>
                                </a:lnTo>
                                <a:lnTo>
                                  <a:pt x="83" y="18"/>
                                </a:lnTo>
                                <a:lnTo>
                                  <a:pt x="75" y="16"/>
                                </a:lnTo>
                                <a:lnTo>
                                  <a:pt x="81" y="15"/>
                                </a:lnTo>
                                <a:lnTo>
                                  <a:pt x="73" y="20"/>
                                </a:lnTo>
                                <a:lnTo>
                                  <a:pt x="75" y="17"/>
                                </a:lnTo>
                                <a:lnTo>
                                  <a:pt x="69" y="28"/>
                                </a:lnTo>
                                <a:lnTo>
                                  <a:pt x="70" y="27"/>
                                </a:lnTo>
                                <a:lnTo>
                                  <a:pt x="64" y="45"/>
                                </a:lnTo>
                                <a:lnTo>
                                  <a:pt x="59" y="74"/>
                                </a:lnTo>
                                <a:lnTo>
                                  <a:pt x="55" y="113"/>
                                </a:lnTo>
                                <a:lnTo>
                                  <a:pt x="51" y="160"/>
                                </a:lnTo>
                                <a:lnTo>
                                  <a:pt x="47" y="214"/>
                                </a:lnTo>
                                <a:lnTo>
                                  <a:pt x="44" y="273"/>
                                </a:lnTo>
                                <a:lnTo>
                                  <a:pt x="38" y="403"/>
                                </a:lnTo>
                                <a:lnTo>
                                  <a:pt x="34" y="480"/>
                                </a:lnTo>
                                <a:lnTo>
                                  <a:pt x="30" y="572"/>
                                </a:lnTo>
                                <a:lnTo>
                                  <a:pt x="27" y="673"/>
                                </a:lnTo>
                                <a:lnTo>
                                  <a:pt x="24" y="778"/>
                                </a:lnTo>
                                <a:lnTo>
                                  <a:pt x="22" y="879"/>
                                </a:lnTo>
                                <a:lnTo>
                                  <a:pt x="20" y="972"/>
                                </a:lnTo>
                                <a:lnTo>
                                  <a:pt x="18" y="1050"/>
                                </a:lnTo>
                                <a:lnTo>
                                  <a:pt x="17" y="1081"/>
                                </a:lnTo>
                                <a:lnTo>
                                  <a:pt x="16" y="1106"/>
                                </a:lnTo>
                                <a:lnTo>
                                  <a:pt x="0" y="1105"/>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7" name="Freeform 289"/>
                        <wps:cNvSpPr>
                          <a:spLocks/>
                        </wps:cNvSpPr>
                        <wps:spPr bwMode="auto">
                          <a:xfrm>
                            <a:off x="803233" y="2242125"/>
                            <a:ext cx="613418" cy="92709"/>
                          </a:xfrm>
                          <a:custGeom>
                            <a:avLst/>
                            <a:gdLst>
                              <a:gd name="T0" fmla="*/ 964 w 1743"/>
                              <a:gd name="T1" fmla="*/ 15 h 264"/>
                              <a:gd name="T2" fmla="*/ 959 w 1743"/>
                              <a:gd name="T3" fmla="*/ 29 h 264"/>
                              <a:gd name="T4" fmla="*/ 942 w 1743"/>
                              <a:gd name="T5" fmla="*/ 53 h 264"/>
                              <a:gd name="T6" fmla="*/ 913 w 1743"/>
                              <a:gd name="T7" fmla="*/ 69 h 264"/>
                              <a:gd name="T8" fmla="*/ 880 w 1743"/>
                              <a:gd name="T9" fmla="*/ 75 h 264"/>
                              <a:gd name="T10" fmla="*/ 566 w 1743"/>
                              <a:gd name="T11" fmla="*/ 75 h 264"/>
                              <a:gd name="T12" fmla="*/ 535 w 1743"/>
                              <a:gd name="T13" fmla="*/ 81 h 264"/>
                              <a:gd name="T14" fmla="*/ 510 w 1743"/>
                              <a:gd name="T15" fmla="*/ 96 h 264"/>
                              <a:gd name="T16" fmla="*/ 493 w 1743"/>
                              <a:gd name="T17" fmla="*/ 117 h 264"/>
                              <a:gd name="T18" fmla="*/ 489 w 1743"/>
                              <a:gd name="T19" fmla="*/ 129 h 264"/>
                              <a:gd name="T20" fmla="*/ 487 w 1743"/>
                              <a:gd name="T21" fmla="*/ 142 h 264"/>
                              <a:gd name="T22" fmla="*/ 479 w 1743"/>
                              <a:gd name="T23" fmla="*/ 142 h 264"/>
                              <a:gd name="T24" fmla="*/ 477 w 1743"/>
                              <a:gd name="T25" fmla="*/ 129 h 264"/>
                              <a:gd name="T26" fmla="*/ 473 w 1743"/>
                              <a:gd name="T27" fmla="*/ 117 h 264"/>
                              <a:gd name="T28" fmla="*/ 457 w 1743"/>
                              <a:gd name="T29" fmla="*/ 96 h 264"/>
                              <a:gd name="T30" fmla="*/ 432 w 1743"/>
                              <a:gd name="T31" fmla="*/ 81 h 264"/>
                              <a:gd name="T32" fmla="*/ 400 w 1743"/>
                              <a:gd name="T33" fmla="*/ 75 h 264"/>
                              <a:gd name="T34" fmla="*/ 86 w 1743"/>
                              <a:gd name="T35" fmla="*/ 75 h 264"/>
                              <a:gd name="T36" fmla="*/ 53 w 1743"/>
                              <a:gd name="T37" fmla="*/ 69 h 264"/>
                              <a:gd name="T38" fmla="*/ 25 w 1743"/>
                              <a:gd name="T39" fmla="*/ 53 h 264"/>
                              <a:gd name="T40" fmla="*/ 7 w 1743"/>
                              <a:gd name="T41" fmla="*/ 29 h 264"/>
                              <a:gd name="T42" fmla="*/ 2 w 1743"/>
                              <a:gd name="T43" fmla="*/ 15 h 264"/>
                              <a:gd name="T44" fmla="*/ 8 w 1743"/>
                              <a:gd name="T45" fmla="*/ 0 h 264"/>
                              <a:gd name="T46" fmla="*/ 10 w 1743"/>
                              <a:gd name="T47" fmla="*/ 13 h 264"/>
                              <a:gd name="T48" fmla="*/ 14 w 1743"/>
                              <a:gd name="T49" fmla="*/ 25 h 264"/>
                              <a:gd name="T50" fmla="*/ 30 w 1743"/>
                              <a:gd name="T51" fmla="*/ 46 h 264"/>
                              <a:gd name="T52" fmla="*/ 56 w 1743"/>
                              <a:gd name="T53" fmla="*/ 61 h 264"/>
                              <a:gd name="T54" fmla="*/ 87 w 1743"/>
                              <a:gd name="T55" fmla="*/ 66 h 264"/>
                              <a:gd name="T56" fmla="*/ 401 w 1743"/>
                              <a:gd name="T57" fmla="*/ 67 h 264"/>
                              <a:gd name="T58" fmla="*/ 435 w 1743"/>
                              <a:gd name="T59" fmla="*/ 73 h 264"/>
                              <a:gd name="T60" fmla="*/ 463 w 1743"/>
                              <a:gd name="T61" fmla="*/ 90 h 264"/>
                              <a:gd name="T62" fmla="*/ 481 w 1743"/>
                              <a:gd name="T63" fmla="*/ 113 h 264"/>
                              <a:gd name="T64" fmla="*/ 485 w 1743"/>
                              <a:gd name="T65" fmla="*/ 127 h 264"/>
                              <a:gd name="T66" fmla="*/ 479 w 1743"/>
                              <a:gd name="T67" fmla="*/ 142 h 264"/>
                              <a:gd name="T68" fmla="*/ 481 w 1743"/>
                              <a:gd name="T69" fmla="*/ 126 h 264"/>
                              <a:gd name="T70" fmla="*/ 486 w 1743"/>
                              <a:gd name="T71" fmla="*/ 111 h 264"/>
                              <a:gd name="T72" fmla="*/ 505 w 1743"/>
                              <a:gd name="T73" fmla="*/ 88 h 264"/>
                              <a:gd name="T74" fmla="*/ 533 w 1743"/>
                              <a:gd name="T75" fmla="*/ 72 h 264"/>
                              <a:gd name="T76" fmla="*/ 566 w 1743"/>
                              <a:gd name="T77" fmla="*/ 66 h 264"/>
                              <a:gd name="T78" fmla="*/ 878 w 1743"/>
                              <a:gd name="T79" fmla="*/ 67 h 264"/>
                              <a:gd name="T80" fmla="*/ 909 w 1743"/>
                              <a:gd name="T81" fmla="*/ 61 h 264"/>
                              <a:gd name="T82" fmla="*/ 934 w 1743"/>
                              <a:gd name="T83" fmla="*/ 48 h 264"/>
                              <a:gd name="T84" fmla="*/ 951 w 1743"/>
                              <a:gd name="T85" fmla="*/ 27 h 264"/>
                              <a:gd name="T86" fmla="*/ 956 w 1743"/>
                              <a:gd name="T87" fmla="*/ 14 h 264"/>
                              <a:gd name="T88" fmla="*/ 966 w 1743"/>
                              <a:gd name="T89" fmla="*/ 1 h 264"/>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743" h="264">
                                <a:moveTo>
                                  <a:pt x="1743" y="1"/>
                                </a:moveTo>
                                <a:lnTo>
                                  <a:pt x="1740" y="27"/>
                                </a:lnTo>
                                <a:cubicBezTo>
                                  <a:pt x="1740" y="28"/>
                                  <a:pt x="1740" y="29"/>
                                  <a:pt x="1740" y="29"/>
                                </a:cubicBezTo>
                                <a:lnTo>
                                  <a:pt x="1731" y="53"/>
                                </a:lnTo>
                                <a:cubicBezTo>
                                  <a:pt x="1731" y="54"/>
                                  <a:pt x="1730" y="55"/>
                                  <a:pt x="1730" y="55"/>
                                </a:cubicBezTo>
                                <a:lnTo>
                                  <a:pt x="1699" y="96"/>
                                </a:lnTo>
                                <a:cubicBezTo>
                                  <a:pt x="1698" y="97"/>
                                  <a:pt x="1697" y="98"/>
                                  <a:pt x="1696" y="98"/>
                                </a:cubicBezTo>
                                <a:lnTo>
                                  <a:pt x="1648" y="125"/>
                                </a:lnTo>
                                <a:cubicBezTo>
                                  <a:pt x="1648" y="126"/>
                                  <a:pt x="1647" y="126"/>
                                  <a:pt x="1646" y="126"/>
                                </a:cubicBezTo>
                                <a:lnTo>
                                  <a:pt x="1588" y="136"/>
                                </a:lnTo>
                                <a:cubicBezTo>
                                  <a:pt x="1587" y="136"/>
                                  <a:pt x="1587" y="136"/>
                                  <a:pt x="1586" y="136"/>
                                </a:cubicBezTo>
                                <a:lnTo>
                                  <a:pt x="1021" y="136"/>
                                </a:lnTo>
                                <a:lnTo>
                                  <a:pt x="1023" y="136"/>
                                </a:lnTo>
                                <a:lnTo>
                                  <a:pt x="965" y="146"/>
                                </a:lnTo>
                                <a:lnTo>
                                  <a:pt x="968" y="145"/>
                                </a:lnTo>
                                <a:lnTo>
                                  <a:pt x="920" y="173"/>
                                </a:lnTo>
                                <a:lnTo>
                                  <a:pt x="922" y="171"/>
                                </a:lnTo>
                                <a:lnTo>
                                  <a:pt x="890" y="211"/>
                                </a:lnTo>
                                <a:lnTo>
                                  <a:pt x="891" y="209"/>
                                </a:lnTo>
                                <a:lnTo>
                                  <a:pt x="882" y="233"/>
                                </a:lnTo>
                                <a:lnTo>
                                  <a:pt x="882" y="231"/>
                                </a:lnTo>
                                <a:lnTo>
                                  <a:pt x="879" y="257"/>
                                </a:lnTo>
                                <a:cubicBezTo>
                                  <a:pt x="879" y="261"/>
                                  <a:pt x="876" y="264"/>
                                  <a:pt x="871" y="264"/>
                                </a:cubicBezTo>
                                <a:cubicBezTo>
                                  <a:pt x="867" y="264"/>
                                  <a:pt x="864" y="261"/>
                                  <a:pt x="864" y="257"/>
                                </a:cubicBezTo>
                                <a:lnTo>
                                  <a:pt x="861" y="231"/>
                                </a:lnTo>
                                <a:lnTo>
                                  <a:pt x="861" y="233"/>
                                </a:lnTo>
                                <a:lnTo>
                                  <a:pt x="852" y="209"/>
                                </a:lnTo>
                                <a:lnTo>
                                  <a:pt x="853" y="211"/>
                                </a:lnTo>
                                <a:lnTo>
                                  <a:pt x="822" y="171"/>
                                </a:lnTo>
                                <a:lnTo>
                                  <a:pt x="824" y="173"/>
                                </a:lnTo>
                                <a:lnTo>
                                  <a:pt x="776" y="145"/>
                                </a:lnTo>
                                <a:lnTo>
                                  <a:pt x="779" y="146"/>
                                </a:lnTo>
                                <a:lnTo>
                                  <a:pt x="721" y="136"/>
                                </a:lnTo>
                                <a:lnTo>
                                  <a:pt x="722" y="136"/>
                                </a:lnTo>
                                <a:lnTo>
                                  <a:pt x="157" y="136"/>
                                </a:lnTo>
                                <a:cubicBezTo>
                                  <a:pt x="157" y="136"/>
                                  <a:pt x="157" y="136"/>
                                  <a:pt x="156" y="136"/>
                                </a:cubicBezTo>
                                <a:lnTo>
                                  <a:pt x="98" y="126"/>
                                </a:lnTo>
                                <a:cubicBezTo>
                                  <a:pt x="97" y="126"/>
                                  <a:pt x="96" y="126"/>
                                  <a:pt x="96" y="125"/>
                                </a:cubicBezTo>
                                <a:lnTo>
                                  <a:pt x="48" y="98"/>
                                </a:lnTo>
                                <a:cubicBezTo>
                                  <a:pt x="47" y="98"/>
                                  <a:pt x="46" y="97"/>
                                  <a:pt x="45" y="96"/>
                                </a:cubicBezTo>
                                <a:lnTo>
                                  <a:pt x="13" y="55"/>
                                </a:lnTo>
                                <a:cubicBezTo>
                                  <a:pt x="13" y="55"/>
                                  <a:pt x="12" y="54"/>
                                  <a:pt x="12" y="53"/>
                                </a:cubicBezTo>
                                <a:lnTo>
                                  <a:pt x="3" y="29"/>
                                </a:lnTo>
                                <a:cubicBezTo>
                                  <a:pt x="3" y="29"/>
                                  <a:pt x="3" y="28"/>
                                  <a:pt x="3" y="27"/>
                                </a:cubicBezTo>
                                <a:lnTo>
                                  <a:pt x="0" y="1"/>
                                </a:lnTo>
                                <a:lnTo>
                                  <a:pt x="15" y="0"/>
                                </a:lnTo>
                                <a:lnTo>
                                  <a:pt x="18" y="26"/>
                                </a:lnTo>
                                <a:lnTo>
                                  <a:pt x="18" y="24"/>
                                </a:lnTo>
                                <a:lnTo>
                                  <a:pt x="27" y="48"/>
                                </a:lnTo>
                                <a:lnTo>
                                  <a:pt x="26" y="46"/>
                                </a:lnTo>
                                <a:lnTo>
                                  <a:pt x="58" y="87"/>
                                </a:lnTo>
                                <a:lnTo>
                                  <a:pt x="55" y="84"/>
                                </a:lnTo>
                                <a:lnTo>
                                  <a:pt x="103" y="111"/>
                                </a:lnTo>
                                <a:lnTo>
                                  <a:pt x="101" y="111"/>
                                </a:lnTo>
                                <a:lnTo>
                                  <a:pt x="159" y="121"/>
                                </a:lnTo>
                                <a:lnTo>
                                  <a:pt x="157" y="120"/>
                                </a:lnTo>
                                <a:lnTo>
                                  <a:pt x="722" y="120"/>
                                </a:lnTo>
                                <a:cubicBezTo>
                                  <a:pt x="723" y="120"/>
                                  <a:pt x="723" y="120"/>
                                  <a:pt x="724" y="121"/>
                                </a:cubicBezTo>
                                <a:lnTo>
                                  <a:pt x="782" y="131"/>
                                </a:lnTo>
                                <a:cubicBezTo>
                                  <a:pt x="783" y="131"/>
                                  <a:pt x="784" y="131"/>
                                  <a:pt x="785" y="132"/>
                                </a:cubicBezTo>
                                <a:lnTo>
                                  <a:pt x="833" y="160"/>
                                </a:lnTo>
                                <a:cubicBezTo>
                                  <a:pt x="833" y="160"/>
                                  <a:pt x="834" y="161"/>
                                  <a:pt x="835" y="162"/>
                                </a:cubicBezTo>
                                <a:lnTo>
                                  <a:pt x="866" y="202"/>
                                </a:lnTo>
                                <a:cubicBezTo>
                                  <a:pt x="866" y="202"/>
                                  <a:pt x="867" y="203"/>
                                  <a:pt x="867" y="204"/>
                                </a:cubicBezTo>
                                <a:lnTo>
                                  <a:pt x="876" y="228"/>
                                </a:lnTo>
                                <a:cubicBezTo>
                                  <a:pt x="876" y="228"/>
                                  <a:pt x="876" y="229"/>
                                  <a:pt x="876" y="230"/>
                                </a:cubicBezTo>
                                <a:lnTo>
                                  <a:pt x="879" y="256"/>
                                </a:lnTo>
                                <a:lnTo>
                                  <a:pt x="864" y="256"/>
                                </a:lnTo>
                                <a:lnTo>
                                  <a:pt x="867" y="230"/>
                                </a:lnTo>
                                <a:cubicBezTo>
                                  <a:pt x="867" y="229"/>
                                  <a:pt x="867" y="228"/>
                                  <a:pt x="867" y="228"/>
                                </a:cubicBezTo>
                                <a:lnTo>
                                  <a:pt x="876" y="204"/>
                                </a:lnTo>
                                <a:cubicBezTo>
                                  <a:pt x="876" y="203"/>
                                  <a:pt x="877" y="202"/>
                                  <a:pt x="877" y="201"/>
                                </a:cubicBezTo>
                                <a:lnTo>
                                  <a:pt x="909" y="161"/>
                                </a:lnTo>
                                <a:cubicBezTo>
                                  <a:pt x="910" y="161"/>
                                  <a:pt x="911" y="160"/>
                                  <a:pt x="911" y="160"/>
                                </a:cubicBezTo>
                                <a:lnTo>
                                  <a:pt x="959" y="132"/>
                                </a:lnTo>
                                <a:cubicBezTo>
                                  <a:pt x="960" y="131"/>
                                  <a:pt x="961" y="131"/>
                                  <a:pt x="962" y="131"/>
                                </a:cubicBezTo>
                                <a:lnTo>
                                  <a:pt x="1020" y="121"/>
                                </a:lnTo>
                                <a:cubicBezTo>
                                  <a:pt x="1021" y="120"/>
                                  <a:pt x="1021" y="120"/>
                                  <a:pt x="1021" y="120"/>
                                </a:cubicBezTo>
                                <a:lnTo>
                                  <a:pt x="1586" y="120"/>
                                </a:lnTo>
                                <a:lnTo>
                                  <a:pt x="1585" y="121"/>
                                </a:lnTo>
                                <a:lnTo>
                                  <a:pt x="1643" y="111"/>
                                </a:lnTo>
                                <a:lnTo>
                                  <a:pt x="1641" y="111"/>
                                </a:lnTo>
                                <a:lnTo>
                                  <a:pt x="1689" y="84"/>
                                </a:lnTo>
                                <a:lnTo>
                                  <a:pt x="1686" y="87"/>
                                </a:lnTo>
                                <a:lnTo>
                                  <a:pt x="1717" y="46"/>
                                </a:lnTo>
                                <a:lnTo>
                                  <a:pt x="1716" y="48"/>
                                </a:lnTo>
                                <a:lnTo>
                                  <a:pt x="1725" y="24"/>
                                </a:lnTo>
                                <a:lnTo>
                                  <a:pt x="1725" y="26"/>
                                </a:lnTo>
                                <a:lnTo>
                                  <a:pt x="1728" y="0"/>
                                </a:lnTo>
                                <a:lnTo>
                                  <a:pt x="1743" y="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8" name="Rectangle 290"/>
                        <wps:cNvSpPr>
                          <a:spLocks noChangeArrowheads="1"/>
                        </wps:cNvSpPr>
                        <wps:spPr bwMode="auto">
                          <a:xfrm>
                            <a:off x="1402046" y="1456007"/>
                            <a:ext cx="462286" cy="5715"/>
                          </a:xfrm>
                          <a:prstGeom prst="rect">
                            <a:avLst/>
                          </a:pr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9" name="Rectangle 291"/>
                        <wps:cNvSpPr>
                          <a:spLocks noChangeArrowheads="1"/>
                        </wps:cNvSpPr>
                        <wps:spPr bwMode="auto">
                          <a:xfrm>
                            <a:off x="2687568" y="2066241"/>
                            <a:ext cx="335936" cy="154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2BB37" w14:textId="77777777" w:rsidR="00401EBD" w:rsidRPr="00F44BBE" w:rsidRDefault="00401EBD" w:rsidP="00401EBD">
                              <w:pPr>
                                <w:jc w:val="center"/>
                                <w:rPr>
                                  <w:rFonts w:asciiTheme="majorBidi" w:hAnsiTheme="majorBidi" w:cstheme="majorBidi"/>
                                </w:rPr>
                              </w:pPr>
                              <w:r w:rsidRPr="00F44BBE">
                                <w:rPr>
                                  <w:rFonts w:asciiTheme="majorBidi" w:hAnsiTheme="majorBidi" w:cstheme="majorBidi"/>
                                  <w:b/>
                                  <w:bCs/>
                                  <w:color w:val="000000"/>
                                  <w:sz w:val="16"/>
                                  <w:szCs w:val="16"/>
                                </w:rPr>
                                <w:t>+55 °C</w:t>
                              </w:r>
                            </w:p>
                          </w:txbxContent>
                        </wps:txbx>
                        <wps:bodyPr rot="0" vert="horz" wrap="square" lIns="0" tIns="0" rIns="0" bIns="0" anchor="t" anchorCtr="0" upright="1">
                          <a:noAutofit/>
                        </wps:bodyPr>
                      </wps:wsp>
                      <wps:wsp>
                        <wps:cNvPr id="470" name="Freeform 294"/>
                        <wps:cNvSpPr>
                          <a:spLocks/>
                        </wps:cNvSpPr>
                        <wps:spPr bwMode="auto">
                          <a:xfrm>
                            <a:off x="1386171" y="1984318"/>
                            <a:ext cx="513086" cy="87159"/>
                          </a:xfrm>
                          <a:custGeom>
                            <a:avLst/>
                            <a:gdLst>
                              <a:gd name="T0" fmla="*/ 714 w 1295"/>
                              <a:gd name="T1" fmla="*/ 29 h 266"/>
                              <a:gd name="T2" fmla="*/ 703 w 1295"/>
                              <a:gd name="T3" fmla="*/ 53 h 266"/>
                              <a:gd name="T4" fmla="*/ 685 w 1295"/>
                              <a:gd name="T5" fmla="*/ 69 h 266"/>
                              <a:gd name="T6" fmla="*/ 663 w 1295"/>
                              <a:gd name="T7" fmla="*/ 75 h 266"/>
                              <a:gd name="T8" fmla="*/ 411 w 1295"/>
                              <a:gd name="T9" fmla="*/ 75 h 266"/>
                              <a:gd name="T10" fmla="*/ 393 w 1295"/>
                              <a:gd name="T11" fmla="*/ 81 h 266"/>
                              <a:gd name="T12" fmla="*/ 378 w 1295"/>
                              <a:gd name="T13" fmla="*/ 95 h 266"/>
                              <a:gd name="T14" fmla="*/ 368 w 1295"/>
                              <a:gd name="T15" fmla="*/ 116 h 266"/>
                              <a:gd name="T16" fmla="*/ 363 w 1295"/>
                              <a:gd name="T17" fmla="*/ 142 h 266"/>
                              <a:gd name="T18" fmla="*/ 355 w 1295"/>
                              <a:gd name="T19" fmla="*/ 142 h 266"/>
                              <a:gd name="T20" fmla="*/ 351 w 1295"/>
                              <a:gd name="T21" fmla="*/ 116 h 266"/>
                              <a:gd name="T22" fmla="*/ 341 w 1295"/>
                              <a:gd name="T23" fmla="*/ 95 h 266"/>
                              <a:gd name="T24" fmla="*/ 326 w 1295"/>
                              <a:gd name="T25" fmla="*/ 81 h 266"/>
                              <a:gd name="T26" fmla="*/ 307 w 1295"/>
                              <a:gd name="T27" fmla="*/ 75 h 266"/>
                              <a:gd name="T28" fmla="*/ 55 w 1295"/>
                              <a:gd name="T29" fmla="*/ 75 h 266"/>
                              <a:gd name="T30" fmla="*/ 33 w 1295"/>
                              <a:gd name="T31" fmla="*/ 69 h 266"/>
                              <a:gd name="T32" fmla="*/ 16 w 1295"/>
                              <a:gd name="T33" fmla="*/ 53 h 266"/>
                              <a:gd name="T34" fmla="*/ 4 w 1295"/>
                              <a:gd name="T35" fmla="*/ 29 h 266"/>
                              <a:gd name="T36" fmla="*/ 8 w 1295"/>
                              <a:gd name="T37" fmla="*/ 0 h 266"/>
                              <a:gd name="T38" fmla="*/ 13 w 1295"/>
                              <a:gd name="T39" fmla="*/ 26 h 266"/>
                              <a:gd name="T40" fmla="*/ 23 w 1295"/>
                              <a:gd name="T41" fmla="*/ 48 h 266"/>
                              <a:gd name="T42" fmla="*/ 38 w 1295"/>
                              <a:gd name="T43" fmla="*/ 61 h 266"/>
                              <a:gd name="T44" fmla="*/ 57 w 1295"/>
                              <a:gd name="T45" fmla="*/ 66 h 266"/>
                              <a:gd name="T46" fmla="*/ 308 w 1295"/>
                              <a:gd name="T47" fmla="*/ 67 h 266"/>
                              <a:gd name="T48" fmla="*/ 330 w 1295"/>
                              <a:gd name="T49" fmla="*/ 74 h 266"/>
                              <a:gd name="T50" fmla="*/ 348 w 1295"/>
                              <a:gd name="T51" fmla="*/ 90 h 266"/>
                              <a:gd name="T52" fmla="*/ 359 w 1295"/>
                              <a:gd name="T53" fmla="*/ 113 h 266"/>
                              <a:gd name="T54" fmla="*/ 355 w 1295"/>
                              <a:gd name="T55" fmla="*/ 141 h 266"/>
                              <a:gd name="T56" fmla="*/ 359 w 1295"/>
                              <a:gd name="T57" fmla="*/ 112 h 266"/>
                              <a:gd name="T58" fmla="*/ 371 w 1295"/>
                              <a:gd name="T59" fmla="*/ 89 h 266"/>
                              <a:gd name="T60" fmla="*/ 390 w 1295"/>
                              <a:gd name="T61" fmla="*/ 72 h 266"/>
                              <a:gd name="T62" fmla="*/ 411 w 1295"/>
                              <a:gd name="T63" fmla="*/ 66 h 266"/>
                              <a:gd name="T64" fmla="*/ 660 w 1295"/>
                              <a:gd name="T65" fmla="*/ 67 h 266"/>
                              <a:gd name="T66" fmla="*/ 679 w 1295"/>
                              <a:gd name="T67" fmla="*/ 63 h 266"/>
                              <a:gd name="T68" fmla="*/ 695 w 1295"/>
                              <a:gd name="T69" fmla="*/ 49 h 266"/>
                              <a:gd name="T70" fmla="*/ 706 w 1295"/>
                              <a:gd name="T71" fmla="*/ 27 h 266"/>
                              <a:gd name="T72" fmla="*/ 718 w 1295"/>
                              <a:gd name="T73" fmla="*/ 2 h 26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295" h="266">
                                <a:moveTo>
                                  <a:pt x="1295" y="3"/>
                                </a:moveTo>
                                <a:lnTo>
                                  <a:pt x="1288" y="53"/>
                                </a:lnTo>
                                <a:cubicBezTo>
                                  <a:pt x="1288" y="53"/>
                                  <a:pt x="1288" y="54"/>
                                  <a:pt x="1288" y="55"/>
                                </a:cubicBezTo>
                                <a:lnTo>
                                  <a:pt x="1268" y="96"/>
                                </a:lnTo>
                                <a:cubicBezTo>
                                  <a:pt x="1267" y="97"/>
                                  <a:pt x="1267" y="98"/>
                                  <a:pt x="1266" y="98"/>
                                </a:cubicBezTo>
                                <a:lnTo>
                                  <a:pt x="1236" y="125"/>
                                </a:lnTo>
                                <a:cubicBezTo>
                                  <a:pt x="1235" y="126"/>
                                  <a:pt x="1234" y="127"/>
                                  <a:pt x="1233" y="127"/>
                                </a:cubicBezTo>
                                <a:lnTo>
                                  <a:pt x="1196" y="137"/>
                                </a:lnTo>
                                <a:cubicBezTo>
                                  <a:pt x="1195" y="137"/>
                                  <a:pt x="1194" y="137"/>
                                  <a:pt x="1193" y="137"/>
                                </a:cubicBezTo>
                                <a:lnTo>
                                  <a:pt x="742" y="137"/>
                                </a:lnTo>
                                <a:lnTo>
                                  <a:pt x="745" y="137"/>
                                </a:lnTo>
                                <a:lnTo>
                                  <a:pt x="708" y="147"/>
                                </a:lnTo>
                                <a:lnTo>
                                  <a:pt x="711" y="145"/>
                                </a:lnTo>
                                <a:lnTo>
                                  <a:pt x="681" y="173"/>
                                </a:lnTo>
                                <a:lnTo>
                                  <a:pt x="683" y="171"/>
                                </a:lnTo>
                                <a:lnTo>
                                  <a:pt x="663" y="211"/>
                                </a:lnTo>
                                <a:lnTo>
                                  <a:pt x="663" y="209"/>
                                </a:lnTo>
                                <a:lnTo>
                                  <a:pt x="655" y="259"/>
                                </a:lnTo>
                                <a:cubicBezTo>
                                  <a:pt x="655" y="263"/>
                                  <a:pt x="651" y="266"/>
                                  <a:pt x="647" y="265"/>
                                </a:cubicBezTo>
                                <a:cubicBezTo>
                                  <a:pt x="643" y="265"/>
                                  <a:pt x="640" y="263"/>
                                  <a:pt x="640" y="259"/>
                                </a:cubicBezTo>
                                <a:lnTo>
                                  <a:pt x="633" y="209"/>
                                </a:lnTo>
                                <a:lnTo>
                                  <a:pt x="633" y="211"/>
                                </a:lnTo>
                                <a:lnTo>
                                  <a:pt x="613" y="171"/>
                                </a:lnTo>
                                <a:lnTo>
                                  <a:pt x="615" y="173"/>
                                </a:lnTo>
                                <a:lnTo>
                                  <a:pt x="585" y="145"/>
                                </a:lnTo>
                                <a:lnTo>
                                  <a:pt x="588" y="147"/>
                                </a:lnTo>
                                <a:lnTo>
                                  <a:pt x="551" y="137"/>
                                </a:lnTo>
                                <a:lnTo>
                                  <a:pt x="553" y="137"/>
                                </a:lnTo>
                                <a:lnTo>
                                  <a:pt x="102" y="137"/>
                                </a:lnTo>
                                <a:cubicBezTo>
                                  <a:pt x="102" y="137"/>
                                  <a:pt x="101" y="137"/>
                                  <a:pt x="100" y="137"/>
                                </a:cubicBezTo>
                                <a:lnTo>
                                  <a:pt x="63" y="127"/>
                                </a:lnTo>
                                <a:cubicBezTo>
                                  <a:pt x="62" y="127"/>
                                  <a:pt x="61" y="126"/>
                                  <a:pt x="60" y="125"/>
                                </a:cubicBezTo>
                                <a:lnTo>
                                  <a:pt x="30" y="98"/>
                                </a:lnTo>
                                <a:cubicBezTo>
                                  <a:pt x="29" y="98"/>
                                  <a:pt x="29" y="97"/>
                                  <a:pt x="28" y="96"/>
                                </a:cubicBezTo>
                                <a:lnTo>
                                  <a:pt x="8" y="55"/>
                                </a:lnTo>
                                <a:cubicBezTo>
                                  <a:pt x="8" y="54"/>
                                  <a:pt x="8" y="54"/>
                                  <a:pt x="8" y="53"/>
                                </a:cubicBezTo>
                                <a:lnTo>
                                  <a:pt x="0" y="3"/>
                                </a:lnTo>
                                <a:lnTo>
                                  <a:pt x="15" y="0"/>
                                </a:lnTo>
                                <a:lnTo>
                                  <a:pt x="23" y="50"/>
                                </a:lnTo>
                                <a:lnTo>
                                  <a:pt x="23" y="48"/>
                                </a:lnTo>
                                <a:lnTo>
                                  <a:pt x="43" y="89"/>
                                </a:lnTo>
                                <a:lnTo>
                                  <a:pt x="41" y="87"/>
                                </a:lnTo>
                                <a:lnTo>
                                  <a:pt x="71" y="114"/>
                                </a:lnTo>
                                <a:lnTo>
                                  <a:pt x="68" y="112"/>
                                </a:lnTo>
                                <a:lnTo>
                                  <a:pt x="105" y="122"/>
                                </a:lnTo>
                                <a:lnTo>
                                  <a:pt x="102" y="121"/>
                                </a:lnTo>
                                <a:lnTo>
                                  <a:pt x="553" y="121"/>
                                </a:lnTo>
                                <a:cubicBezTo>
                                  <a:pt x="554" y="121"/>
                                  <a:pt x="555" y="122"/>
                                  <a:pt x="556" y="122"/>
                                </a:cubicBezTo>
                                <a:lnTo>
                                  <a:pt x="593" y="132"/>
                                </a:lnTo>
                                <a:cubicBezTo>
                                  <a:pt x="594" y="132"/>
                                  <a:pt x="595" y="133"/>
                                  <a:pt x="596" y="134"/>
                                </a:cubicBezTo>
                                <a:lnTo>
                                  <a:pt x="626" y="162"/>
                                </a:lnTo>
                                <a:cubicBezTo>
                                  <a:pt x="627" y="162"/>
                                  <a:pt x="627" y="163"/>
                                  <a:pt x="628" y="164"/>
                                </a:cubicBezTo>
                                <a:lnTo>
                                  <a:pt x="648" y="204"/>
                                </a:lnTo>
                                <a:cubicBezTo>
                                  <a:pt x="648" y="205"/>
                                  <a:pt x="648" y="205"/>
                                  <a:pt x="648" y="206"/>
                                </a:cubicBezTo>
                                <a:lnTo>
                                  <a:pt x="655" y="256"/>
                                </a:lnTo>
                                <a:lnTo>
                                  <a:pt x="640" y="256"/>
                                </a:lnTo>
                                <a:lnTo>
                                  <a:pt x="648" y="206"/>
                                </a:lnTo>
                                <a:cubicBezTo>
                                  <a:pt x="648" y="205"/>
                                  <a:pt x="648" y="205"/>
                                  <a:pt x="648" y="204"/>
                                </a:cubicBezTo>
                                <a:lnTo>
                                  <a:pt x="668" y="164"/>
                                </a:lnTo>
                                <a:cubicBezTo>
                                  <a:pt x="669" y="163"/>
                                  <a:pt x="669" y="162"/>
                                  <a:pt x="670" y="162"/>
                                </a:cubicBezTo>
                                <a:lnTo>
                                  <a:pt x="700" y="134"/>
                                </a:lnTo>
                                <a:cubicBezTo>
                                  <a:pt x="701" y="133"/>
                                  <a:pt x="702" y="132"/>
                                  <a:pt x="703" y="132"/>
                                </a:cubicBezTo>
                                <a:lnTo>
                                  <a:pt x="740" y="122"/>
                                </a:lnTo>
                                <a:cubicBezTo>
                                  <a:pt x="741" y="122"/>
                                  <a:pt x="742" y="121"/>
                                  <a:pt x="742" y="121"/>
                                </a:cubicBezTo>
                                <a:lnTo>
                                  <a:pt x="1193" y="121"/>
                                </a:lnTo>
                                <a:lnTo>
                                  <a:pt x="1191" y="122"/>
                                </a:lnTo>
                                <a:lnTo>
                                  <a:pt x="1228" y="112"/>
                                </a:lnTo>
                                <a:lnTo>
                                  <a:pt x="1225" y="114"/>
                                </a:lnTo>
                                <a:lnTo>
                                  <a:pt x="1255" y="87"/>
                                </a:lnTo>
                                <a:lnTo>
                                  <a:pt x="1253" y="89"/>
                                </a:lnTo>
                                <a:lnTo>
                                  <a:pt x="1273" y="48"/>
                                </a:lnTo>
                                <a:lnTo>
                                  <a:pt x="1273" y="50"/>
                                </a:lnTo>
                                <a:lnTo>
                                  <a:pt x="1280" y="0"/>
                                </a:lnTo>
                                <a:lnTo>
                                  <a:pt x="1295" y="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1" name="Freeform 295"/>
                        <wps:cNvSpPr>
                          <a:spLocks/>
                        </wps:cNvSpPr>
                        <wps:spPr bwMode="auto">
                          <a:xfrm>
                            <a:off x="2623167" y="1984156"/>
                            <a:ext cx="443883" cy="73075"/>
                          </a:xfrm>
                          <a:custGeom>
                            <a:avLst/>
                            <a:gdLst>
                              <a:gd name="T0" fmla="*/ 643 w 1167"/>
                              <a:gd name="T1" fmla="*/ 29 h 266"/>
                              <a:gd name="T2" fmla="*/ 632 w 1167"/>
                              <a:gd name="T3" fmla="*/ 53 h 266"/>
                              <a:gd name="T4" fmla="*/ 614 w 1167"/>
                              <a:gd name="T5" fmla="*/ 69 h 266"/>
                              <a:gd name="T6" fmla="*/ 592 w 1167"/>
                              <a:gd name="T7" fmla="*/ 76 h 266"/>
                              <a:gd name="T8" fmla="*/ 376 w 1167"/>
                              <a:gd name="T9" fmla="*/ 76 h 266"/>
                              <a:gd name="T10" fmla="*/ 357 w 1167"/>
                              <a:gd name="T11" fmla="*/ 81 h 266"/>
                              <a:gd name="T12" fmla="*/ 342 w 1167"/>
                              <a:gd name="T13" fmla="*/ 96 h 266"/>
                              <a:gd name="T14" fmla="*/ 332 w 1167"/>
                              <a:gd name="T15" fmla="*/ 117 h 266"/>
                              <a:gd name="T16" fmla="*/ 328 w 1167"/>
                              <a:gd name="T17" fmla="*/ 143 h 266"/>
                              <a:gd name="T18" fmla="*/ 319 w 1167"/>
                              <a:gd name="T19" fmla="*/ 143 h 266"/>
                              <a:gd name="T20" fmla="*/ 315 w 1167"/>
                              <a:gd name="T21" fmla="*/ 117 h 266"/>
                              <a:gd name="T22" fmla="*/ 305 w 1167"/>
                              <a:gd name="T23" fmla="*/ 96 h 266"/>
                              <a:gd name="T24" fmla="*/ 291 w 1167"/>
                              <a:gd name="T25" fmla="*/ 81 h 266"/>
                              <a:gd name="T26" fmla="*/ 271 w 1167"/>
                              <a:gd name="T27" fmla="*/ 76 h 266"/>
                              <a:gd name="T28" fmla="*/ 55 w 1167"/>
                              <a:gd name="T29" fmla="*/ 76 h 266"/>
                              <a:gd name="T30" fmla="*/ 33 w 1167"/>
                              <a:gd name="T31" fmla="*/ 69 h 266"/>
                              <a:gd name="T32" fmla="*/ 16 w 1167"/>
                              <a:gd name="T33" fmla="*/ 53 h 266"/>
                              <a:gd name="T34" fmla="*/ 4 w 1167"/>
                              <a:gd name="T35" fmla="*/ 29 h 266"/>
                              <a:gd name="T36" fmla="*/ 8 w 1167"/>
                              <a:gd name="T37" fmla="*/ 0 h 266"/>
                              <a:gd name="T38" fmla="*/ 13 w 1167"/>
                              <a:gd name="T39" fmla="*/ 27 h 266"/>
                              <a:gd name="T40" fmla="*/ 23 w 1167"/>
                              <a:gd name="T41" fmla="*/ 48 h 266"/>
                              <a:gd name="T42" fmla="*/ 38 w 1167"/>
                              <a:gd name="T43" fmla="*/ 62 h 266"/>
                              <a:gd name="T44" fmla="*/ 57 w 1167"/>
                              <a:gd name="T45" fmla="*/ 67 h 266"/>
                              <a:gd name="T46" fmla="*/ 273 w 1167"/>
                              <a:gd name="T47" fmla="*/ 67 h 266"/>
                              <a:gd name="T48" fmla="*/ 295 w 1167"/>
                              <a:gd name="T49" fmla="*/ 74 h 266"/>
                              <a:gd name="T50" fmla="*/ 313 w 1167"/>
                              <a:gd name="T51" fmla="*/ 91 h 266"/>
                              <a:gd name="T52" fmla="*/ 324 w 1167"/>
                              <a:gd name="T53" fmla="*/ 114 h 266"/>
                              <a:gd name="T54" fmla="*/ 319 w 1167"/>
                              <a:gd name="T55" fmla="*/ 141 h 266"/>
                              <a:gd name="T56" fmla="*/ 324 w 1167"/>
                              <a:gd name="T57" fmla="*/ 113 h 266"/>
                              <a:gd name="T58" fmla="*/ 336 w 1167"/>
                              <a:gd name="T59" fmla="*/ 90 h 266"/>
                              <a:gd name="T60" fmla="*/ 354 w 1167"/>
                              <a:gd name="T61" fmla="*/ 73 h 266"/>
                              <a:gd name="T62" fmla="*/ 376 w 1167"/>
                              <a:gd name="T63" fmla="*/ 67 h 266"/>
                              <a:gd name="T64" fmla="*/ 589 w 1167"/>
                              <a:gd name="T65" fmla="*/ 67 h 266"/>
                              <a:gd name="T66" fmla="*/ 608 w 1167"/>
                              <a:gd name="T67" fmla="*/ 63 h 266"/>
                              <a:gd name="T68" fmla="*/ 624 w 1167"/>
                              <a:gd name="T69" fmla="*/ 49 h 266"/>
                              <a:gd name="T70" fmla="*/ 635 w 1167"/>
                              <a:gd name="T71" fmla="*/ 28 h 266"/>
                              <a:gd name="T72" fmla="*/ 647 w 1167"/>
                              <a:gd name="T73" fmla="*/ 2 h 26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167" h="266">
                                <a:moveTo>
                                  <a:pt x="1167" y="3"/>
                                </a:moveTo>
                                <a:lnTo>
                                  <a:pt x="1160" y="53"/>
                                </a:lnTo>
                                <a:cubicBezTo>
                                  <a:pt x="1160" y="53"/>
                                  <a:pt x="1160" y="54"/>
                                  <a:pt x="1160" y="55"/>
                                </a:cubicBezTo>
                                <a:lnTo>
                                  <a:pt x="1140" y="96"/>
                                </a:lnTo>
                                <a:cubicBezTo>
                                  <a:pt x="1139" y="97"/>
                                  <a:pt x="1139" y="98"/>
                                  <a:pt x="1138" y="98"/>
                                </a:cubicBezTo>
                                <a:lnTo>
                                  <a:pt x="1108" y="125"/>
                                </a:lnTo>
                                <a:cubicBezTo>
                                  <a:pt x="1107" y="126"/>
                                  <a:pt x="1106" y="127"/>
                                  <a:pt x="1105" y="127"/>
                                </a:cubicBezTo>
                                <a:lnTo>
                                  <a:pt x="1068" y="137"/>
                                </a:lnTo>
                                <a:cubicBezTo>
                                  <a:pt x="1067" y="137"/>
                                  <a:pt x="1066" y="137"/>
                                  <a:pt x="1065" y="137"/>
                                </a:cubicBezTo>
                                <a:lnTo>
                                  <a:pt x="678" y="137"/>
                                </a:lnTo>
                                <a:lnTo>
                                  <a:pt x="681" y="137"/>
                                </a:lnTo>
                                <a:lnTo>
                                  <a:pt x="644" y="147"/>
                                </a:lnTo>
                                <a:lnTo>
                                  <a:pt x="647" y="145"/>
                                </a:lnTo>
                                <a:lnTo>
                                  <a:pt x="617" y="173"/>
                                </a:lnTo>
                                <a:lnTo>
                                  <a:pt x="619" y="171"/>
                                </a:lnTo>
                                <a:lnTo>
                                  <a:pt x="599" y="211"/>
                                </a:lnTo>
                                <a:lnTo>
                                  <a:pt x="599" y="209"/>
                                </a:lnTo>
                                <a:lnTo>
                                  <a:pt x="591" y="259"/>
                                </a:lnTo>
                                <a:cubicBezTo>
                                  <a:pt x="591" y="263"/>
                                  <a:pt x="587" y="266"/>
                                  <a:pt x="583" y="265"/>
                                </a:cubicBezTo>
                                <a:cubicBezTo>
                                  <a:pt x="579" y="265"/>
                                  <a:pt x="576" y="263"/>
                                  <a:pt x="576" y="259"/>
                                </a:cubicBezTo>
                                <a:lnTo>
                                  <a:pt x="569" y="209"/>
                                </a:lnTo>
                                <a:lnTo>
                                  <a:pt x="569" y="211"/>
                                </a:lnTo>
                                <a:lnTo>
                                  <a:pt x="549" y="171"/>
                                </a:lnTo>
                                <a:lnTo>
                                  <a:pt x="551" y="173"/>
                                </a:lnTo>
                                <a:lnTo>
                                  <a:pt x="521" y="145"/>
                                </a:lnTo>
                                <a:lnTo>
                                  <a:pt x="524" y="147"/>
                                </a:lnTo>
                                <a:lnTo>
                                  <a:pt x="487" y="137"/>
                                </a:lnTo>
                                <a:lnTo>
                                  <a:pt x="489" y="137"/>
                                </a:lnTo>
                                <a:lnTo>
                                  <a:pt x="102" y="137"/>
                                </a:lnTo>
                                <a:cubicBezTo>
                                  <a:pt x="102" y="137"/>
                                  <a:pt x="101" y="137"/>
                                  <a:pt x="100" y="137"/>
                                </a:cubicBezTo>
                                <a:lnTo>
                                  <a:pt x="63" y="127"/>
                                </a:lnTo>
                                <a:cubicBezTo>
                                  <a:pt x="62" y="127"/>
                                  <a:pt x="61" y="126"/>
                                  <a:pt x="60" y="125"/>
                                </a:cubicBezTo>
                                <a:lnTo>
                                  <a:pt x="30" y="98"/>
                                </a:lnTo>
                                <a:cubicBezTo>
                                  <a:pt x="29" y="98"/>
                                  <a:pt x="29" y="97"/>
                                  <a:pt x="28" y="96"/>
                                </a:cubicBezTo>
                                <a:lnTo>
                                  <a:pt x="8" y="55"/>
                                </a:lnTo>
                                <a:cubicBezTo>
                                  <a:pt x="8" y="54"/>
                                  <a:pt x="8" y="54"/>
                                  <a:pt x="8" y="53"/>
                                </a:cubicBezTo>
                                <a:lnTo>
                                  <a:pt x="0" y="3"/>
                                </a:lnTo>
                                <a:lnTo>
                                  <a:pt x="15" y="0"/>
                                </a:lnTo>
                                <a:lnTo>
                                  <a:pt x="23" y="50"/>
                                </a:lnTo>
                                <a:lnTo>
                                  <a:pt x="23" y="48"/>
                                </a:lnTo>
                                <a:lnTo>
                                  <a:pt x="43" y="89"/>
                                </a:lnTo>
                                <a:lnTo>
                                  <a:pt x="41" y="87"/>
                                </a:lnTo>
                                <a:lnTo>
                                  <a:pt x="71" y="114"/>
                                </a:lnTo>
                                <a:lnTo>
                                  <a:pt x="68" y="112"/>
                                </a:lnTo>
                                <a:lnTo>
                                  <a:pt x="105" y="122"/>
                                </a:lnTo>
                                <a:lnTo>
                                  <a:pt x="102" y="121"/>
                                </a:lnTo>
                                <a:lnTo>
                                  <a:pt x="489" y="121"/>
                                </a:lnTo>
                                <a:cubicBezTo>
                                  <a:pt x="490" y="121"/>
                                  <a:pt x="491" y="122"/>
                                  <a:pt x="492" y="122"/>
                                </a:cubicBezTo>
                                <a:lnTo>
                                  <a:pt x="529" y="132"/>
                                </a:lnTo>
                                <a:cubicBezTo>
                                  <a:pt x="530" y="132"/>
                                  <a:pt x="531" y="133"/>
                                  <a:pt x="532" y="134"/>
                                </a:cubicBezTo>
                                <a:lnTo>
                                  <a:pt x="562" y="162"/>
                                </a:lnTo>
                                <a:cubicBezTo>
                                  <a:pt x="563" y="162"/>
                                  <a:pt x="563" y="163"/>
                                  <a:pt x="564" y="164"/>
                                </a:cubicBezTo>
                                <a:lnTo>
                                  <a:pt x="584" y="204"/>
                                </a:lnTo>
                                <a:cubicBezTo>
                                  <a:pt x="584" y="205"/>
                                  <a:pt x="584" y="205"/>
                                  <a:pt x="584" y="206"/>
                                </a:cubicBezTo>
                                <a:lnTo>
                                  <a:pt x="591" y="256"/>
                                </a:lnTo>
                                <a:lnTo>
                                  <a:pt x="576" y="256"/>
                                </a:lnTo>
                                <a:lnTo>
                                  <a:pt x="584" y="206"/>
                                </a:lnTo>
                                <a:cubicBezTo>
                                  <a:pt x="584" y="205"/>
                                  <a:pt x="584" y="205"/>
                                  <a:pt x="584" y="204"/>
                                </a:cubicBezTo>
                                <a:lnTo>
                                  <a:pt x="604" y="164"/>
                                </a:lnTo>
                                <a:cubicBezTo>
                                  <a:pt x="605" y="163"/>
                                  <a:pt x="605" y="162"/>
                                  <a:pt x="606" y="162"/>
                                </a:cubicBezTo>
                                <a:lnTo>
                                  <a:pt x="636" y="134"/>
                                </a:lnTo>
                                <a:cubicBezTo>
                                  <a:pt x="637" y="133"/>
                                  <a:pt x="638" y="132"/>
                                  <a:pt x="639" y="132"/>
                                </a:cubicBezTo>
                                <a:lnTo>
                                  <a:pt x="676" y="122"/>
                                </a:lnTo>
                                <a:cubicBezTo>
                                  <a:pt x="677" y="122"/>
                                  <a:pt x="678" y="121"/>
                                  <a:pt x="678" y="121"/>
                                </a:cubicBezTo>
                                <a:lnTo>
                                  <a:pt x="1065" y="121"/>
                                </a:lnTo>
                                <a:lnTo>
                                  <a:pt x="1063" y="122"/>
                                </a:lnTo>
                                <a:lnTo>
                                  <a:pt x="1100" y="112"/>
                                </a:lnTo>
                                <a:lnTo>
                                  <a:pt x="1097" y="114"/>
                                </a:lnTo>
                                <a:lnTo>
                                  <a:pt x="1127" y="87"/>
                                </a:lnTo>
                                <a:lnTo>
                                  <a:pt x="1125" y="89"/>
                                </a:lnTo>
                                <a:lnTo>
                                  <a:pt x="1145" y="48"/>
                                </a:lnTo>
                                <a:lnTo>
                                  <a:pt x="1145" y="50"/>
                                </a:lnTo>
                                <a:lnTo>
                                  <a:pt x="1152" y="0"/>
                                </a:lnTo>
                                <a:lnTo>
                                  <a:pt x="1167" y="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2" name="Freeform 296"/>
                        <wps:cNvSpPr>
                          <a:spLocks noEditPoints="1"/>
                        </wps:cNvSpPr>
                        <wps:spPr bwMode="auto">
                          <a:xfrm>
                            <a:off x="619715" y="812116"/>
                            <a:ext cx="257814" cy="45085"/>
                          </a:xfrm>
                          <a:custGeom>
                            <a:avLst/>
                            <a:gdLst>
                              <a:gd name="T0" fmla="*/ 59 w 406"/>
                              <a:gd name="T1" fmla="*/ 31 h 71"/>
                              <a:gd name="T2" fmla="*/ 95 w 406"/>
                              <a:gd name="T3" fmla="*/ 31 h 71"/>
                              <a:gd name="T4" fmla="*/ 95 w 406"/>
                              <a:gd name="T5" fmla="*/ 40 h 71"/>
                              <a:gd name="T6" fmla="*/ 59 w 406"/>
                              <a:gd name="T7" fmla="*/ 40 h 71"/>
                              <a:gd name="T8" fmla="*/ 59 w 406"/>
                              <a:gd name="T9" fmla="*/ 31 h 71"/>
                              <a:gd name="T10" fmla="*/ 121 w 406"/>
                              <a:gd name="T11" fmla="*/ 31 h 71"/>
                              <a:gd name="T12" fmla="*/ 157 w 406"/>
                              <a:gd name="T13" fmla="*/ 31 h 71"/>
                              <a:gd name="T14" fmla="*/ 157 w 406"/>
                              <a:gd name="T15" fmla="*/ 40 h 71"/>
                              <a:gd name="T16" fmla="*/ 121 w 406"/>
                              <a:gd name="T17" fmla="*/ 40 h 71"/>
                              <a:gd name="T18" fmla="*/ 121 w 406"/>
                              <a:gd name="T19" fmla="*/ 31 h 71"/>
                              <a:gd name="T20" fmla="*/ 184 w 406"/>
                              <a:gd name="T21" fmla="*/ 31 h 71"/>
                              <a:gd name="T22" fmla="*/ 220 w 406"/>
                              <a:gd name="T23" fmla="*/ 31 h 71"/>
                              <a:gd name="T24" fmla="*/ 220 w 406"/>
                              <a:gd name="T25" fmla="*/ 40 h 71"/>
                              <a:gd name="T26" fmla="*/ 184 w 406"/>
                              <a:gd name="T27" fmla="*/ 40 h 71"/>
                              <a:gd name="T28" fmla="*/ 184 w 406"/>
                              <a:gd name="T29" fmla="*/ 31 h 71"/>
                              <a:gd name="T30" fmla="*/ 246 w 406"/>
                              <a:gd name="T31" fmla="*/ 31 h 71"/>
                              <a:gd name="T32" fmla="*/ 282 w 406"/>
                              <a:gd name="T33" fmla="*/ 31 h 71"/>
                              <a:gd name="T34" fmla="*/ 282 w 406"/>
                              <a:gd name="T35" fmla="*/ 40 h 71"/>
                              <a:gd name="T36" fmla="*/ 246 w 406"/>
                              <a:gd name="T37" fmla="*/ 40 h 71"/>
                              <a:gd name="T38" fmla="*/ 246 w 406"/>
                              <a:gd name="T39" fmla="*/ 31 h 71"/>
                              <a:gd name="T40" fmla="*/ 308 w 406"/>
                              <a:gd name="T41" fmla="*/ 31 h 71"/>
                              <a:gd name="T42" fmla="*/ 344 w 406"/>
                              <a:gd name="T43" fmla="*/ 31 h 71"/>
                              <a:gd name="T44" fmla="*/ 344 w 406"/>
                              <a:gd name="T45" fmla="*/ 40 h 71"/>
                              <a:gd name="T46" fmla="*/ 308 w 406"/>
                              <a:gd name="T47" fmla="*/ 40 h 71"/>
                              <a:gd name="T48" fmla="*/ 308 w 406"/>
                              <a:gd name="T49" fmla="*/ 31 h 71"/>
                              <a:gd name="T50" fmla="*/ 370 w 406"/>
                              <a:gd name="T51" fmla="*/ 31 h 71"/>
                              <a:gd name="T52" fmla="*/ 406 w 406"/>
                              <a:gd name="T53" fmla="*/ 31 h 71"/>
                              <a:gd name="T54" fmla="*/ 406 w 406"/>
                              <a:gd name="T55" fmla="*/ 40 h 71"/>
                              <a:gd name="T56" fmla="*/ 370 w 406"/>
                              <a:gd name="T57" fmla="*/ 40 h 71"/>
                              <a:gd name="T58" fmla="*/ 370 w 406"/>
                              <a:gd name="T59" fmla="*/ 31 h 71"/>
                              <a:gd name="T60" fmla="*/ 72 w 406"/>
                              <a:gd name="T61" fmla="*/ 71 h 71"/>
                              <a:gd name="T62" fmla="*/ 0 w 406"/>
                              <a:gd name="T63" fmla="*/ 35 h 71"/>
                              <a:gd name="T64" fmla="*/ 72 w 406"/>
                              <a:gd name="T65" fmla="*/ 0 h 71"/>
                              <a:gd name="T66" fmla="*/ 72 w 406"/>
                              <a:gd name="T67" fmla="*/ 71 h 7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406" h="71">
                                <a:moveTo>
                                  <a:pt x="59" y="31"/>
                                </a:moveTo>
                                <a:lnTo>
                                  <a:pt x="95" y="31"/>
                                </a:lnTo>
                                <a:lnTo>
                                  <a:pt x="95" y="40"/>
                                </a:lnTo>
                                <a:lnTo>
                                  <a:pt x="59" y="40"/>
                                </a:lnTo>
                                <a:lnTo>
                                  <a:pt x="59" y="31"/>
                                </a:lnTo>
                                <a:close/>
                                <a:moveTo>
                                  <a:pt x="121" y="31"/>
                                </a:moveTo>
                                <a:lnTo>
                                  <a:pt x="157" y="31"/>
                                </a:lnTo>
                                <a:lnTo>
                                  <a:pt x="157" y="40"/>
                                </a:lnTo>
                                <a:lnTo>
                                  <a:pt x="121" y="40"/>
                                </a:lnTo>
                                <a:lnTo>
                                  <a:pt x="121" y="31"/>
                                </a:lnTo>
                                <a:close/>
                                <a:moveTo>
                                  <a:pt x="184" y="31"/>
                                </a:moveTo>
                                <a:lnTo>
                                  <a:pt x="220" y="31"/>
                                </a:lnTo>
                                <a:lnTo>
                                  <a:pt x="220" y="40"/>
                                </a:lnTo>
                                <a:lnTo>
                                  <a:pt x="184" y="40"/>
                                </a:lnTo>
                                <a:lnTo>
                                  <a:pt x="184" y="31"/>
                                </a:lnTo>
                                <a:close/>
                                <a:moveTo>
                                  <a:pt x="246" y="31"/>
                                </a:moveTo>
                                <a:lnTo>
                                  <a:pt x="282" y="31"/>
                                </a:lnTo>
                                <a:lnTo>
                                  <a:pt x="282" y="40"/>
                                </a:lnTo>
                                <a:lnTo>
                                  <a:pt x="246" y="40"/>
                                </a:lnTo>
                                <a:lnTo>
                                  <a:pt x="246" y="31"/>
                                </a:lnTo>
                                <a:close/>
                                <a:moveTo>
                                  <a:pt x="308" y="31"/>
                                </a:moveTo>
                                <a:lnTo>
                                  <a:pt x="344" y="31"/>
                                </a:lnTo>
                                <a:lnTo>
                                  <a:pt x="344" y="40"/>
                                </a:lnTo>
                                <a:lnTo>
                                  <a:pt x="308" y="40"/>
                                </a:lnTo>
                                <a:lnTo>
                                  <a:pt x="308" y="31"/>
                                </a:lnTo>
                                <a:close/>
                                <a:moveTo>
                                  <a:pt x="370" y="31"/>
                                </a:moveTo>
                                <a:lnTo>
                                  <a:pt x="406" y="31"/>
                                </a:lnTo>
                                <a:lnTo>
                                  <a:pt x="406" y="40"/>
                                </a:lnTo>
                                <a:lnTo>
                                  <a:pt x="370" y="40"/>
                                </a:lnTo>
                                <a:lnTo>
                                  <a:pt x="370" y="31"/>
                                </a:lnTo>
                                <a:close/>
                                <a:moveTo>
                                  <a:pt x="72" y="71"/>
                                </a:moveTo>
                                <a:lnTo>
                                  <a:pt x="0" y="35"/>
                                </a:lnTo>
                                <a:lnTo>
                                  <a:pt x="72" y="0"/>
                                </a:lnTo>
                                <a:lnTo>
                                  <a:pt x="72" y="7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3" name="Freeform 299"/>
                        <wps:cNvSpPr>
                          <a:spLocks noEditPoints="1"/>
                        </wps:cNvSpPr>
                        <wps:spPr bwMode="auto">
                          <a:xfrm>
                            <a:off x="636860" y="1939233"/>
                            <a:ext cx="2703867" cy="45085"/>
                          </a:xfrm>
                          <a:custGeom>
                            <a:avLst/>
                            <a:gdLst>
                              <a:gd name="T0" fmla="*/ 0 w 4258"/>
                              <a:gd name="T1" fmla="*/ 31 h 71"/>
                              <a:gd name="T2" fmla="*/ 4200 w 4258"/>
                              <a:gd name="T3" fmla="*/ 31 h 71"/>
                              <a:gd name="T4" fmla="*/ 4200 w 4258"/>
                              <a:gd name="T5" fmla="*/ 40 h 71"/>
                              <a:gd name="T6" fmla="*/ 0 w 4258"/>
                              <a:gd name="T7" fmla="*/ 40 h 71"/>
                              <a:gd name="T8" fmla="*/ 0 w 4258"/>
                              <a:gd name="T9" fmla="*/ 31 h 71"/>
                              <a:gd name="T10" fmla="*/ 4187 w 4258"/>
                              <a:gd name="T11" fmla="*/ 0 h 71"/>
                              <a:gd name="T12" fmla="*/ 4258 w 4258"/>
                              <a:gd name="T13" fmla="*/ 35 h 71"/>
                              <a:gd name="T14" fmla="*/ 4187 w 4258"/>
                              <a:gd name="T15" fmla="*/ 71 h 71"/>
                              <a:gd name="T16" fmla="*/ 4187 w 4258"/>
                              <a:gd name="T17" fmla="*/ 0 h 7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258" h="71">
                                <a:moveTo>
                                  <a:pt x="0" y="31"/>
                                </a:moveTo>
                                <a:lnTo>
                                  <a:pt x="4200" y="31"/>
                                </a:lnTo>
                                <a:lnTo>
                                  <a:pt x="4200" y="40"/>
                                </a:lnTo>
                                <a:lnTo>
                                  <a:pt x="0" y="40"/>
                                </a:lnTo>
                                <a:lnTo>
                                  <a:pt x="0" y="31"/>
                                </a:lnTo>
                                <a:close/>
                                <a:moveTo>
                                  <a:pt x="4187" y="0"/>
                                </a:moveTo>
                                <a:lnTo>
                                  <a:pt x="4258" y="35"/>
                                </a:lnTo>
                                <a:lnTo>
                                  <a:pt x="4187" y="71"/>
                                </a:lnTo>
                                <a:lnTo>
                                  <a:pt x="4187"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4" name="Rectangle 300"/>
                        <wps:cNvSpPr>
                          <a:spLocks noChangeArrowheads="1"/>
                        </wps:cNvSpPr>
                        <wps:spPr bwMode="auto">
                          <a:xfrm>
                            <a:off x="3366762" y="1904254"/>
                            <a:ext cx="198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4FAAF" w14:textId="77777777" w:rsidR="00401EBD" w:rsidRDefault="00401EBD" w:rsidP="00401EBD">
                              <w:r>
                                <w:rPr>
                                  <w:rFonts w:cs="Arial"/>
                                  <w:b/>
                                  <w:bCs/>
                                  <w:color w:val="000000"/>
                                  <w:sz w:val="14"/>
                                  <w:szCs w:val="14"/>
                                </w:rPr>
                                <w:t>Time</w:t>
                              </w:r>
                            </w:p>
                          </w:txbxContent>
                        </wps:txbx>
                        <wps:bodyPr rot="0" vert="horz" wrap="none" lIns="0" tIns="0" rIns="0" bIns="0" anchor="t" anchorCtr="0" upright="1">
                          <a:spAutoFit/>
                        </wps:bodyPr>
                      </wps:wsp>
                      <wps:wsp>
                        <wps:cNvPr id="475" name="Rectangle 301"/>
                        <wps:cNvSpPr>
                          <a:spLocks noChangeArrowheads="1"/>
                        </wps:cNvSpPr>
                        <wps:spPr bwMode="auto">
                          <a:xfrm>
                            <a:off x="3166100" y="867017"/>
                            <a:ext cx="2432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1CCE9" w14:textId="77777777" w:rsidR="00401EBD" w:rsidRDefault="00401EBD" w:rsidP="00401EBD">
                              <w:r>
                                <w:rPr>
                                  <w:rFonts w:cs="Arial"/>
                                  <w:b/>
                                  <w:bCs/>
                                  <w:color w:val="000000"/>
                                  <w:sz w:val="16"/>
                                  <w:szCs w:val="16"/>
                                </w:rPr>
                                <w:t>Burst</w:t>
                              </w:r>
                            </w:p>
                          </w:txbxContent>
                        </wps:txbx>
                        <wps:bodyPr rot="0" vert="horz" wrap="none" lIns="0" tIns="0" rIns="0" bIns="0" anchor="t" anchorCtr="0" upright="1">
                          <a:noAutofit/>
                        </wps:bodyPr>
                      </wps:wsp>
                      <wps:wsp>
                        <wps:cNvPr id="476" name="Rectangle 302"/>
                        <wps:cNvSpPr>
                          <a:spLocks noChangeArrowheads="1"/>
                        </wps:cNvSpPr>
                        <wps:spPr bwMode="auto">
                          <a:xfrm>
                            <a:off x="442550" y="771414"/>
                            <a:ext cx="1797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EEF78" w14:textId="77777777" w:rsidR="00401EBD" w:rsidRDefault="00401EBD" w:rsidP="00401EBD">
                              <w:r>
                                <w:rPr>
                                  <w:rFonts w:cs="Arial"/>
                                  <w:b/>
                                  <w:bCs/>
                                  <w:color w:val="000000"/>
                                  <w:sz w:val="16"/>
                                  <w:szCs w:val="16"/>
                                </w:rPr>
                                <w:t>BP</w:t>
                              </w:r>
                              <w:r w:rsidRPr="00B0747B">
                                <w:rPr>
                                  <w:rFonts w:cs="Arial"/>
                                  <w:b/>
                                  <w:bCs/>
                                  <w:color w:val="000000"/>
                                  <w:sz w:val="16"/>
                                  <w:szCs w:val="16"/>
                                  <w:vertAlign w:val="subscript"/>
                                </w:rPr>
                                <w:t>O</w:t>
                              </w:r>
                            </w:p>
                          </w:txbxContent>
                        </wps:txbx>
                        <wps:bodyPr rot="0" vert="horz" wrap="none" lIns="0" tIns="0" rIns="0" bIns="0" anchor="t" anchorCtr="0" upright="1">
                          <a:spAutoFit/>
                        </wps:bodyPr>
                      </wps:wsp>
                      <wps:wsp>
                        <wps:cNvPr id="477" name="Freeform 304"/>
                        <wps:cNvSpPr>
                          <a:spLocks noEditPoints="1"/>
                        </wps:cNvSpPr>
                        <wps:spPr bwMode="auto">
                          <a:xfrm>
                            <a:off x="737827" y="946657"/>
                            <a:ext cx="2386362" cy="45719"/>
                          </a:xfrm>
                          <a:custGeom>
                            <a:avLst/>
                            <a:gdLst>
                              <a:gd name="T0" fmla="*/ 3331 w 3390"/>
                              <a:gd name="T1" fmla="*/ 40 h 71"/>
                              <a:gd name="T2" fmla="*/ 3269 w 3390"/>
                              <a:gd name="T3" fmla="*/ 40 h 71"/>
                              <a:gd name="T4" fmla="*/ 3206 w 3390"/>
                              <a:gd name="T5" fmla="*/ 40 h 71"/>
                              <a:gd name="T6" fmla="*/ 3144 w 3390"/>
                              <a:gd name="T7" fmla="*/ 40 h 71"/>
                              <a:gd name="T8" fmla="*/ 3082 w 3390"/>
                              <a:gd name="T9" fmla="*/ 40 h 71"/>
                              <a:gd name="T10" fmla="*/ 3020 w 3390"/>
                              <a:gd name="T11" fmla="*/ 40 h 71"/>
                              <a:gd name="T12" fmla="*/ 2958 w 3390"/>
                              <a:gd name="T13" fmla="*/ 40 h 71"/>
                              <a:gd name="T14" fmla="*/ 2895 w 3390"/>
                              <a:gd name="T15" fmla="*/ 40 h 71"/>
                              <a:gd name="T16" fmla="*/ 2833 w 3390"/>
                              <a:gd name="T17" fmla="*/ 40 h 71"/>
                              <a:gd name="T18" fmla="*/ 2771 w 3390"/>
                              <a:gd name="T19" fmla="*/ 40 h 71"/>
                              <a:gd name="T20" fmla="*/ 2709 w 3390"/>
                              <a:gd name="T21" fmla="*/ 40 h 71"/>
                              <a:gd name="T22" fmla="*/ 2647 w 3390"/>
                              <a:gd name="T23" fmla="*/ 40 h 71"/>
                              <a:gd name="T24" fmla="*/ 2584 w 3390"/>
                              <a:gd name="T25" fmla="*/ 40 h 71"/>
                              <a:gd name="T26" fmla="*/ 2522 w 3390"/>
                              <a:gd name="T27" fmla="*/ 40 h 71"/>
                              <a:gd name="T28" fmla="*/ 2460 w 3390"/>
                              <a:gd name="T29" fmla="*/ 40 h 71"/>
                              <a:gd name="T30" fmla="*/ 2398 w 3390"/>
                              <a:gd name="T31" fmla="*/ 40 h 71"/>
                              <a:gd name="T32" fmla="*/ 2336 w 3390"/>
                              <a:gd name="T33" fmla="*/ 40 h 71"/>
                              <a:gd name="T34" fmla="*/ 2274 w 3390"/>
                              <a:gd name="T35" fmla="*/ 40 h 71"/>
                              <a:gd name="T36" fmla="*/ 2212 w 3390"/>
                              <a:gd name="T37" fmla="*/ 40 h 71"/>
                              <a:gd name="T38" fmla="*/ 2150 w 3390"/>
                              <a:gd name="T39" fmla="*/ 40 h 71"/>
                              <a:gd name="T40" fmla="*/ 2087 w 3390"/>
                              <a:gd name="T41" fmla="*/ 40 h 71"/>
                              <a:gd name="T42" fmla="*/ 2025 w 3390"/>
                              <a:gd name="T43" fmla="*/ 40 h 71"/>
                              <a:gd name="T44" fmla="*/ 1963 w 3390"/>
                              <a:gd name="T45" fmla="*/ 40 h 71"/>
                              <a:gd name="T46" fmla="*/ 1901 w 3390"/>
                              <a:gd name="T47" fmla="*/ 40 h 71"/>
                              <a:gd name="T48" fmla="*/ 1839 w 3390"/>
                              <a:gd name="T49" fmla="*/ 40 h 71"/>
                              <a:gd name="T50" fmla="*/ 1776 w 3390"/>
                              <a:gd name="T51" fmla="*/ 40 h 71"/>
                              <a:gd name="T52" fmla="*/ 1714 w 3390"/>
                              <a:gd name="T53" fmla="*/ 40 h 71"/>
                              <a:gd name="T54" fmla="*/ 1652 w 3390"/>
                              <a:gd name="T55" fmla="*/ 40 h 71"/>
                              <a:gd name="T56" fmla="*/ 1590 w 3390"/>
                              <a:gd name="T57" fmla="*/ 40 h 71"/>
                              <a:gd name="T58" fmla="*/ 1527 w 3390"/>
                              <a:gd name="T59" fmla="*/ 40 h 71"/>
                              <a:gd name="T60" fmla="*/ 1465 w 3390"/>
                              <a:gd name="T61" fmla="*/ 40 h 71"/>
                              <a:gd name="T62" fmla="*/ 1403 w 3390"/>
                              <a:gd name="T63" fmla="*/ 40 h 71"/>
                              <a:gd name="T64" fmla="*/ 1341 w 3390"/>
                              <a:gd name="T65" fmla="*/ 40 h 71"/>
                              <a:gd name="T66" fmla="*/ 1279 w 3390"/>
                              <a:gd name="T67" fmla="*/ 40 h 71"/>
                              <a:gd name="T68" fmla="*/ 1217 w 3390"/>
                              <a:gd name="T69" fmla="*/ 40 h 71"/>
                              <a:gd name="T70" fmla="*/ 1155 w 3390"/>
                              <a:gd name="T71" fmla="*/ 40 h 71"/>
                              <a:gd name="T72" fmla="*/ 1093 w 3390"/>
                              <a:gd name="T73" fmla="*/ 40 h 71"/>
                              <a:gd name="T74" fmla="*/ 1031 w 3390"/>
                              <a:gd name="T75" fmla="*/ 40 h 71"/>
                              <a:gd name="T76" fmla="*/ 968 w 3390"/>
                              <a:gd name="T77" fmla="*/ 40 h 71"/>
                              <a:gd name="T78" fmla="*/ 906 w 3390"/>
                              <a:gd name="T79" fmla="*/ 40 h 71"/>
                              <a:gd name="T80" fmla="*/ 844 w 3390"/>
                              <a:gd name="T81" fmla="*/ 40 h 71"/>
                              <a:gd name="T82" fmla="*/ 782 w 3390"/>
                              <a:gd name="T83" fmla="*/ 40 h 71"/>
                              <a:gd name="T84" fmla="*/ 720 w 3390"/>
                              <a:gd name="T85" fmla="*/ 40 h 71"/>
                              <a:gd name="T86" fmla="*/ 657 w 3390"/>
                              <a:gd name="T87" fmla="*/ 40 h 71"/>
                              <a:gd name="T88" fmla="*/ 595 w 3390"/>
                              <a:gd name="T89" fmla="*/ 40 h 71"/>
                              <a:gd name="T90" fmla="*/ 533 w 3390"/>
                              <a:gd name="T91" fmla="*/ 40 h 71"/>
                              <a:gd name="T92" fmla="*/ 471 w 3390"/>
                              <a:gd name="T93" fmla="*/ 40 h 71"/>
                              <a:gd name="T94" fmla="*/ 408 w 3390"/>
                              <a:gd name="T95" fmla="*/ 40 h 71"/>
                              <a:gd name="T96" fmla="*/ 346 w 3390"/>
                              <a:gd name="T97" fmla="*/ 40 h 71"/>
                              <a:gd name="T98" fmla="*/ 284 w 3390"/>
                              <a:gd name="T99" fmla="*/ 40 h 71"/>
                              <a:gd name="T100" fmla="*/ 222 w 3390"/>
                              <a:gd name="T101" fmla="*/ 40 h 71"/>
                              <a:gd name="T102" fmla="*/ 160 w 3390"/>
                              <a:gd name="T103" fmla="*/ 40 h 71"/>
                              <a:gd name="T104" fmla="*/ 98 w 3390"/>
                              <a:gd name="T105" fmla="*/ 40 h 71"/>
                              <a:gd name="T106" fmla="*/ 36 w 3390"/>
                              <a:gd name="T107" fmla="*/ 40 h 71"/>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390" h="71">
                                <a:moveTo>
                                  <a:pt x="3331" y="40"/>
                                </a:moveTo>
                                <a:lnTo>
                                  <a:pt x="3295" y="40"/>
                                </a:lnTo>
                                <a:lnTo>
                                  <a:pt x="3295" y="31"/>
                                </a:lnTo>
                                <a:lnTo>
                                  <a:pt x="3331" y="31"/>
                                </a:lnTo>
                                <a:lnTo>
                                  <a:pt x="3331" y="40"/>
                                </a:lnTo>
                                <a:close/>
                                <a:moveTo>
                                  <a:pt x="3269" y="40"/>
                                </a:moveTo>
                                <a:lnTo>
                                  <a:pt x="3233" y="40"/>
                                </a:lnTo>
                                <a:lnTo>
                                  <a:pt x="3233" y="31"/>
                                </a:lnTo>
                                <a:lnTo>
                                  <a:pt x="3269" y="31"/>
                                </a:lnTo>
                                <a:lnTo>
                                  <a:pt x="3269" y="40"/>
                                </a:lnTo>
                                <a:close/>
                                <a:moveTo>
                                  <a:pt x="3206" y="40"/>
                                </a:moveTo>
                                <a:lnTo>
                                  <a:pt x="3171" y="40"/>
                                </a:lnTo>
                                <a:lnTo>
                                  <a:pt x="3171" y="31"/>
                                </a:lnTo>
                                <a:lnTo>
                                  <a:pt x="3206" y="31"/>
                                </a:lnTo>
                                <a:lnTo>
                                  <a:pt x="3206" y="40"/>
                                </a:lnTo>
                                <a:close/>
                                <a:moveTo>
                                  <a:pt x="3144" y="40"/>
                                </a:moveTo>
                                <a:lnTo>
                                  <a:pt x="3108" y="40"/>
                                </a:lnTo>
                                <a:lnTo>
                                  <a:pt x="3108" y="31"/>
                                </a:lnTo>
                                <a:lnTo>
                                  <a:pt x="3144" y="31"/>
                                </a:lnTo>
                                <a:lnTo>
                                  <a:pt x="3144" y="40"/>
                                </a:lnTo>
                                <a:close/>
                                <a:moveTo>
                                  <a:pt x="3082" y="40"/>
                                </a:moveTo>
                                <a:lnTo>
                                  <a:pt x="3046" y="40"/>
                                </a:lnTo>
                                <a:lnTo>
                                  <a:pt x="3046" y="31"/>
                                </a:lnTo>
                                <a:lnTo>
                                  <a:pt x="3082" y="31"/>
                                </a:lnTo>
                                <a:lnTo>
                                  <a:pt x="3082" y="40"/>
                                </a:lnTo>
                                <a:close/>
                                <a:moveTo>
                                  <a:pt x="3020" y="40"/>
                                </a:moveTo>
                                <a:lnTo>
                                  <a:pt x="2984" y="40"/>
                                </a:lnTo>
                                <a:lnTo>
                                  <a:pt x="2984" y="31"/>
                                </a:lnTo>
                                <a:lnTo>
                                  <a:pt x="3020" y="31"/>
                                </a:lnTo>
                                <a:lnTo>
                                  <a:pt x="3020" y="40"/>
                                </a:lnTo>
                                <a:close/>
                                <a:moveTo>
                                  <a:pt x="2958" y="40"/>
                                </a:moveTo>
                                <a:lnTo>
                                  <a:pt x="2922" y="40"/>
                                </a:lnTo>
                                <a:lnTo>
                                  <a:pt x="2922" y="31"/>
                                </a:lnTo>
                                <a:lnTo>
                                  <a:pt x="2958" y="31"/>
                                </a:lnTo>
                                <a:lnTo>
                                  <a:pt x="2958" y="40"/>
                                </a:lnTo>
                                <a:close/>
                                <a:moveTo>
                                  <a:pt x="2895" y="40"/>
                                </a:moveTo>
                                <a:lnTo>
                                  <a:pt x="2860" y="40"/>
                                </a:lnTo>
                                <a:lnTo>
                                  <a:pt x="2860" y="31"/>
                                </a:lnTo>
                                <a:lnTo>
                                  <a:pt x="2895" y="31"/>
                                </a:lnTo>
                                <a:lnTo>
                                  <a:pt x="2895" y="40"/>
                                </a:lnTo>
                                <a:close/>
                                <a:moveTo>
                                  <a:pt x="2833" y="40"/>
                                </a:moveTo>
                                <a:lnTo>
                                  <a:pt x="2798" y="40"/>
                                </a:lnTo>
                                <a:lnTo>
                                  <a:pt x="2798" y="31"/>
                                </a:lnTo>
                                <a:lnTo>
                                  <a:pt x="2833" y="31"/>
                                </a:lnTo>
                                <a:lnTo>
                                  <a:pt x="2833" y="40"/>
                                </a:lnTo>
                                <a:close/>
                                <a:moveTo>
                                  <a:pt x="2771" y="40"/>
                                </a:moveTo>
                                <a:lnTo>
                                  <a:pt x="2736" y="40"/>
                                </a:lnTo>
                                <a:lnTo>
                                  <a:pt x="2736" y="31"/>
                                </a:lnTo>
                                <a:lnTo>
                                  <a:pt x="2771" y="31"/>
                                </a:lnTo>
                                <a:lnTo>
                                  <a:pt x="2771" y="40"/>
                                </a:lnTo>
                                <a:close/>
                                <a:moveTo>
                                  <a:pt x="2709" y="40"/>
                                </a:moveTo>
                                <a:lnTo>
                                  <a:pt x="2674" y="40"/>
                                </a:lnTo>
                                <a:lnTo>
                                  <a:pt x="2674" y="31"/>
                                </a:lnTo>
                                <a:lnTo>
                                  <a:pt x="2709" y="31"/>
                                </a:lnTo>
                                <a:lnTo>
                                  <a:pt x="2709" y="40"/>
                                </a:lnTo>
                                <a:close/>
                                <a:moveTo>
                                  <a:pt x="2647" y="40"/>
                                </a:moveTo>
                                <a:lnTo>
                                  <a:pt x="2611" y="40"/>
                                </a:lnTo>
                                <a:lnTo>
                                  <a:pt x="2611" y="31"/>
                                </a:lnTo>
                                <a:lnTo>
                                  <a:pt x="2647" y="31"/>
                                </a:lnTo>
                                <a:lnTo>
                                  <a:pt x="2647" y="40"/>
                                </a:lnTo>
                                <a:close/>
                                <a:moveTo>
                                  <a:pt x="2584" y="40"/>
                                </a:moveTo>
                                <a:lnTo>
                                  <a:pt x="2549" y="40"/>
                                </a:lnTo>
                                <a:lnTo>
                                  <a:pt x="2549" y="31"/>
                                </a:lnTo>
                                <a:lnTo>
                                  <a:pt x="2584" y="31"/>
                                </a:lnTo>
                                <a:lnTo>
                                  <a:pt x="2584" y="40"/>
                                </a:lnTo>
                                <a:close/>
                                <a:moveTo>
                                  <a:pt x="2522" y="40"/>
                                </a:moveTo>
                                <a:lnTo>
                                  <a:pt x="2487" y="40"/>
                                </a:lnTo>
                                <a:lnTo>
                                  <a:pt x="2487" y="31"/>
                                </a:lnTo>
                                <a:lnTo>
                                  <a:pt x="2522" y="31"/>
                                </a:lnTo>
                                <a:lnTo>
                                  <a:pt x="2522" y="40"/>
                                </a:lnTo>
                                <a:close/>
                                <a:moveTo>
                                  <a:pt x="2460" y="40"/>
                                </a:moveTo>
                                <a:lnTo>
                                  <a:pt x="2425" y="40"/>
                                </a:lnTo>
                                <a:lnTo>
                                  <a:pt x="2425" y="31"/>
                                </a:lnTo>
                                <a:lnTo>
                                  <a:pt x="2460" y="31"/>
                                </a:lnTo>
                                <a:lnTo>
                                  <a:pt x="2460" y="40"/>
                                </a:lnTo>
                                <a:close/>
                                <a:moveTo>
                                  <a:pt x="2398" y="40"/>
                                </a:moveTo>
                                <a:lnTo>
                                  <a:pt x="2363" y="40"/>
                                </a:lnTo>
                                <a:lnTo>
                                  <a:pt x="2363" y="31"/>
                                </a:lnTo>
                                <a:lnTo>
                                  <a:pt x="2398" y="31"/>
                                </a:lnTo>
                                <a:lnTo>
                                  <a:pt x="2398" y="40"/>
                                </a:lnTo>
                                <a:close/>
                                <a:moveTo>
                                  <a:pt x="2336" y="40"/>
                                </a:moveTo>
                                <a:lnTo>
                                  <a:pt x="2300" y="40"/>
                                </a:lnTo>
                                <a:lnTo>
                                  <a:pt x="2300" y="31"/>
                                </a:lnTo>
                                <a:lnTo>
                                  <a:pt x="2336" y="31"/>
                                </a:lnTo>
                                <a:lnTo>
                                  <a:pt x="2336" y="40"/>
                                </a:lnTo>
                                <a:close/>
                                <a:moveTo>
                                  <a:pt x="2274" y="40"/>
                                </a:moveTo>
                                <a:lnTo>
                                  <a:pt x="2238" y="40"/>
                                </a:lnTo>
                                <a:lnTo>
                                  <a:pt x="2238" y="31"/>
                                </a:lnTo>
                                <a:lnTo>
                                  <a:pt x="2274" y="31"/>
                                </a:lnTo>
                                <a:lnTo>
                                  <a:pt x="2274" y="40"/>
                                </a:lnTo>
                                <a:close/>
                                <a:moveTo>
                                  <a:pt x="2212" y="40"/>
                                </a:moveTo>
                                <a:lnTo>
                                  <a:pt x="2176" y="40"/>
                                </a:lnTo>
                                <a:lnTo>
                                  <a:pt x="2176" y="31"/>
                                </a:lnTo>
                                <a:lnTo>
                                  <a:pt x="2212" y="31"/>
                                </a:lnTo>
                                <a:lnTo>
                                  <a:pt x="2212" y="40"/>
                                </a:lnTo>
                                <a:close/>
                                <a:moveTo>
                                  <a:pt x="2150" y="40"/>
                                </a:moveTo>
                                <a:lnTo>
                                  <a:pt x="2114" y="40"/>
                                </a:lnTo>
                                <a:lnTo>
                                  <a:pt x="2114" y="31"/>
                                </a:lnTo>
                                <a:lnTo>
                                  <a:pt x="2150" y="31"/>
                                </a:lnTo>
                                <a:lnTo>
                                  <a:pt x="2150" y="40"/>
                                </a:lnTo>
                                <a:close/>
                                <a:moveTo>
                                  <a:pt x="2087" y="40"/>
                                </a:moveTo>
                                <a:lnTo>
                                  <a:pt x="2051" y="40"/>
                                </a:lnTo>
                                <a:lnTo>
                                  <a:pt x="2051" y="31"/>
                                </a:lnTo>
                                <a:lnTo>
                                  <a:pt x="2087" y="31"/>
                                </a:lnTo>
                                <a:lnTo>
                                  <a:pt x="2087" y="40"/>
                                </a:lnTo>
                                <a:close/>
                                <a:moveTo>
                                  <a:pt x="2025" y="40"/>
                                </a:moveTo>
                                <a:lnTo>
                                  <a:pt x="1989" y="40"/>
                                </a:lnTo>
                                <a:lnTo>
                                  <a:pt x="1989" y="31"/>
                                </a:lnTo>
                                <a:lnTo>
                                  <a:pt x="2025" y="31"/>
                                </a:lnTo>
                                <a:lnTo>
                                  <a:pt x="2025" y="40"/>
                                </a:lnTo>
                                <a:close/>
                                <a:moveTo>
                                  <a:pt x="1963" y="40"/>
                                </a:moveTo>
                                <a:lnTo>
                                  <a:pt x="1927" y="40"/>
                                </a:lnTo>
                                <a:lnTo>
                                  <a:pt x="1927" y="31"/>
                                </a:lnTo>
                                <a:lnTo>
                                  <a:pt x="1963" y="31"/>
                                </a:lnTo>
                                <a:lnTo>
                                  <a:pt x="1963" y="40"/>
                                </a:lnTo>
                                <a:close/>
                                <a:moveTo>
                                  <a:pt x="1901" y="40"/>
                                </a:moveTo>
                                <a:lnTo>
                                  <a:pt x="1865" y="40"/>
                                </a:lnTo>
                                <a:lnTo>
                                  <a:pt x="1865" y="31"/>
                                </a:lnTo>
                                <a:lnTo>
                                  <a:pt x="1901" y="31"/>
                                </a:lnTo>
                                <a:lnTo>
                                  <a:pt x="1901" y="40"/>
                                </a:lnTo>
                                <a:close/>
                                <a:moveTo>
                                  <a:pt x="1839" y="40"/>
                                </a:moveTo>
                                <a:lnTo>
                                  <a:pt x="1803" y="40"/>
                                </a:lnTo>
                                <a:lnTo>
                                  <a:pt x="1803" y="31"/>
                                </a:lnTo>
                                <a:lnTo>
                                  <a:pt x="1839" y="31"/>
                                </a:lnTo>
                                <a:lnTo>
                                  <a:pt x="1839" y="40"/>
                                </a:lnTo>
                                <a:close/>
                                <a:moveTo>
                                  <a:pt x="1776" y="40"/>
                                </a:moveTo>
                                <a:lnTo>
                                  <a:pt x="1741" y="40"/>
                                </a:lnTo>
                                <a:lnTo>
                                  <a:pt x="1741" y="31"/>
                                </a:lnTo>
                                <a:lnTo>
                                  <a:pt x="1776" y="31"/>
                                </a:lnTo>
                                <a:lnTo>
                                  <a:pt x="1776" y="40"/>
                                </a:lnTo>
                                <a:close/>
                                <a:moveTo>
                                  <a:pt x="1714" y="40"/>
                                </a:moveTo>
                                <a:lnTo>
                                  <a:pt x="1679" y="40"/>
                                </a:lnTo>
                                <a:lnTo>
                                  <a:pt x="1679" y="31"/>
                                </a:lnTo>
                                <a:lnTo>
                                  <a:pt x="1714" y="31"/>
                                </a:lnTo>
                                <a:lnTo>
                                  <a:pt x="1714" y="40"/>
                                </a:lnTo>
                                <a:close/>
                                <a:moveTo>
                                  <a:pt x="1652" y="40"/>
                                </a:moveTo>
                                <a:lnTo>
                                  <a:pt x="1617" y="40"/>
                                </a:lnTo>
                                <a:lnTo>
                                  <a:pt x="1617" y="31"/>
                                </a:lnTo>
                                <a:lnTo>
                                  <a:pt x="1652" y="31"/>
                                </a:lnTo>
                                <a:lnTo>
                                  <a:pt x="1652" y="40"/>
                                </a:lnTo>
                                <a:close/>
                                <a:moveTo>
                                  <a:pt x="1590" y="40"/>
                                </a:moveTo>
                                <a:lnTo>
                                  <a:pt x="1554" y="40"/>
                                </a:lnTo>
                                <a:lnTo>
                                  <a:pt x="1554" y="31"/>
                                </a:lnTo>
                                <a:lnTo>
                                  <a:pt x="1590" y="31"/>
                                </a:lnTo>
                                <a:lnTo>
                                  <a:pt x="1590" y="40"/>
                                </a:lnTo>
                                <a:close/>
                                <a:moveTo>
                                  <a:pt x="1527" y="40"/>
                                </a:moveTo>
                                <a:lnTo>
                                  <a:pt x="1492" y="40"/>
                                </a:lnTo>
                                <a:lnTo>
                                  <a:pt x="1492" y="31"/>
                                </a:lnTo>
                                <a:lnTo>
                                  <a:pt x="1527" y="31"/>
                                </a:lnTo>
                                <a:lnTo>
                                  <a:pt x="1527" y="40"/>
                                </a:lnTo>
                                <a:close/>
                                <a:moveTo>
                                  <a:pt x="1465" y="40"/>
                                </a:moveTo>
                                <a:lnTo>
                                  <a:pt x="1430" y="40"/>
                                </a:lnTo>
                                <a:lnTo>
                                  <a:pt x="1430" y="31"/>
                                </a:lnTo>
                                <a:lnTo>
                                  <a:pt x="1465" y="31"/>
                                </a:lnTo>
                                <a:lnTo>
                                  <a:pt x="1465" y="40"/>
                                </a:lnTo>
                                <a:close/>
                                <a:moveTo>
                                  <a:pt x="1403" y="40"/>
                                </a:moveTo>
                                <a:lnTo>
                                  <a:pt x="1368" y="40"/>
                                </a:lnTo>
                                <a:lnTo>
                                  <a:pt x="1368" y="31"/>
                                </a:lnTo>
                                <a:lnTo>
                                  <a:pt x="1403" y="31"/>
                                </a:lnTo>
                                <a:lnTo>
                                  <a:pt x="1403" y="40"/>
                                </a:lnTo>
                                <a:close/>
                                <a:moveTo>
                                  <a:pt x="1341" y="40"/>
                                </a:moveTo>
                                <a:lnTo>
                                  <a:pt x="1306" y="40"/>
                                </a:lnTo>
                                <a:lnTo>
                                  <a:pt x="1306" y="31"/>
                                </a:lnTo>
                                <a:lnTo>
                                  <a:pt x="1341" y="31"/>
                                </a:lnTo>
                                <a:lnTo>
                                  <a:pt x="1341" y="40"/>
                                </a:lnTo>
                                <a:close/>
                                <a:moveTo>
                                  <a:pt x="1279" y="40"/>
                                </a:moveTo>
                                <a:lnTo>
                                  <a:pt x="1244" y="40"/>
                                </a:lnTo>
                                <a:lnTo>
                                  <a:pt x="1244" y="31"/>
                                </a:lnTo>
                                <a:lnTo>
                                  <a:pt x="1279" y="31"/>
                                </a:lnTo>
                                <a:lnTo>
                                  <a:pt x="1279" y="40"/>
                                </a:lnTo>
                                <a:close/>
                                <a:moveTo>
                                  <a:pt x="1217" y="40"/>
                                </a:moveTo>
                                <a:lnTo>
                                  <a:pt x="1181" y="40"/>
                                </a:lnTo>
                                <a:lnTo>
                                  <a:pt x="1181" y="31"/>
                                </a:lnTo>
                                <a:lnTo>
                                  <a:pt x="1217" y="31"/>
                                </a:lnTo>
                                <a:lnTo>
                                  <a:pt x="1217" y="40"/>
                                </a:lnTo>
                                <a:close/>
                                <a:moveTo>
                                  <a:pt x="1155" y="40"/>
                                </a:moveTo>
                                <a:lnTo>
                                  <a:pt x="1119" y="40"/>
                                </a:lnTo>
                                <a:lnTo>
                                  <a:pt x="1119" y="31"/>
                                </a:lnTo>
                                <a:lnTo>
                                  <a:pt x="1155" y="31"/>
                                </a:lnTo>
                                <a:lnTo>
                                  <a:pt x="1155" y="40"/>
                                </a:lnTo>
                                <a:close/>
                                <a:moveTo>
                                  <a:pt x="1093" y="40"/>
                                </a:moveTo>
                                <a:lnTo>
                                  <a:pt x="1057" y="40"/>
                                </a:lnTo>
                                <a:lnTo>
                                  <a:pt x="1057" y="31"/>
                                </a:lnTo>
                                <a:lnTo>
                                  <a:pt x="1093" y="31"/>
                                </a:lnTo>
                                <a:lnTo>
                                  <a:pt x="1093" y="40"/>
                                </a:lnTo>
                                <a:close/>
                                <a:moveTo>
                                  <a:pt x="1031" y="40"/>
                                </a:moveTo>
                                <a:lnTo>
                                  <a:pt x="995" y="40"/>
                                </a:lnTo>
                                <a:lnTo>
                                  <a:pt x="995" y="31"/>
                                </a:lnTo>
                                <a:lnTo>
                                  <a:pt x="1031" y="31"/>
                                </a:lnTo>
                                <a:lnTo>
                                  <a:pt x="1031" y="40"/>
                                </a:lnTo>
                                <a:close/>
                                <a:moveTo>
                                  <a:pt x="968" y="40"/>
                                </a:moveTo>
                                <a:lnTo>
                                  <a:pt x="932" y="40"/>
                                </a:lnTo>
                                <a:lnTo>
                                  <a:pt x="932" y="31"/>
                                </a:lnTo>
                                <a:lnTo>
                                  <a:pt x="968" y="31"/>
                                </a:lnTo>
                                <a:lnTo>
                                  <a:pt x="968" y="40"/>
                                </a:lnTo>
                                <a:close/>
                                <a:moveTo>
                                  <a:pt x="906" y="40"/>
                                </a:moveTo>
                                <a:lnTo>
                                  <a:pt x="870" y="40"/>
                                </a:lnTo>
                                <a:lnTo>
                                  <a:pt x="870" y="31"/>
                                </a:lnTo>
                                <a:lnTo>
                                  <a:pt x="906" y="31"/>
                                </a:lnTo>
                                <a:lnTo>
                                  <a:pt x="906" y="40"/>
                                </a:lnTo>
                                <a:close/>
                                <a:moveTo>
                                  <a:pt x="844" y="40"/>
                                </a:moveTo>
                                <a:lnTo>
                                  <a:pt x="808" y="40"/>
                                </a:lnTo>
                                <a:lnTo>
                                  <a:pt x="808" y="31"/>
                                </a:lnTo>
                                <a:lnTo>
                                  <a:pt x="844" y="31"/>
                                </a:lnTo>
                                <a:lnTo>
                                  <a:pt x="844" y="40"/>
                                </a:lnTo>
                                <a:close/>
                                <a:moveTo>
                                  <a:pt x="782" y="40"/>
                                </a:moveTo>
                                <a:lnTo>
                                  <a:pt x="746" y="40"/>
                                </a:lnTo>
                                <a:lnTo>
                                  <a:pt x="746" y="31"/>
                                </a:lnTo>
                                <a:lnTo>
                                  <a:pt x="782" y="31"/>
                                </a:lnTo>
                                <a:lnTo>
                                  <a:pt x="782" y="40"/>
                                </a:lnTo>
                                <a:close/>
                                <a:moveTo>
                                  <a:pt x="720" y="40"/>
                                </a:moveTo>
                                <a:lnTo>
                                  <a:pt x="684" y="40"/>
                                </a:lnTo>
                                <a:lnTo>
                                  <a:pt x="684" y="31"/>
                                </a:lnTo>
                                <a:lnTo>
                                  <a:pt x="720" y="31"/>
                                </a:lnTo>
                                <a:lnTo>
                                  <a:pt x="720" y="40"/>
                                </a:lnTo>
                                <a:close/>
                                <a:moveTo>
                                  <a:pt x="657" y="40"/>
                                </a:moveTo>
                                <a:lnTo>
                                  <a:pt x="622" y="40"/>
                                </a:lnTo>
                                <a:lnTo>
                                  <a:pt x="622" y="31"/>
                                </a:lnTo>
                                <a:lnTo>
                                  <a:pt x="657" y="31"/>
                                </a:lnTo>
                                <a:lnTo>
                                  <a:pt x="657" y="40"/>
                                </a:lnTo>
                                <a:close/>
                                <a:moveTo>
                                  <a:pt x="595" y="40"/>
                                </a:moveTo>
                                <a:lnTo>
                                  <a:pt x="560" y="40"/>
                                </a:lnTo>
                                <a:lnTo>
                                  <a:pt x="560" y="31"/>
                                </a:lnTo>
                                <a:lnTo>
                                  <a:pt x="595" y="31"/>
                                </a:lnTo>
                                <a:lnTo>
                                  <a:pt x="595" y="40"/>
                                </a:lnTo>
                                <a:close/>
                                <a:moveTo>
                                  <a:pt x="533" y="40"/>
                                </a:moveTo>
                                <a:lnTo>
                                  <a:pt x="498" y="40"/>
                                </a:lnTo>
                                <a:lnTo>
                                  <a:pt x="498" y="31"/>
                                </a:lnTo>
                                <a:lnTo>
                                  <a:pt x="533" y="31"/>
                                </a:lnTo>
                                <a:lnTo>
                                  <a:pt x="533" y="40"/>
                                </a:lnTo>
                                <a:close/>
                                <a:moveTo>
                                  <a:pt x="471" y="40"/>
                                </a:moveTo>
                                <a:lnTo>
                                  <a:pt x="435" y="40"/>
                                </a:lnTo>
                                <a:lnTo>
                                  <a:pt x="435" y="31"/>
                                </a:lnTo>
                                <a:lnTo>
                                  <a:pt x="471" y="31"/>
                                </a:lnTo>
                                <a:lnTo>
                                  <a:pt x="471" y="40"/>
                                </a:lnTo>
                                <a:close/>
                                <a:moveTo>
                                  <a:pt x="408" y="40"/>
                                </a:moveTo>
                                <a:lnTo>
                                  <a:pt x="373" y="40"/>
                                </a:lnTo>
                                <a:lnTo>
                                  <a:pt x="373" y="31"/>
                                </a:lnTo>
                                <a:lnTo>
                                  <a:pt x="408" y="31"/>
                                </a:lnTo>
                                <a:lnTo>
                                  <a:pt x="408" y="40"/>
                                </a:lnTo>
                                <a:close/>
                                <a:moveTo>
                                  <a:pt x="346" y="40"/>
                                </a:moveTo>
                                <a:lnTo>
                                  <a:pt x="311" y="40"/>
                                </a:lnTo>
                                <a:lnTo>
                                  <a:pt x="311" y="31"/>
                                </a:lnTo>
                                <a:lnTo>
                                  <a:pt x="346" y="31"/>
                                </a:lnTo>
                                <a:lnTo>
                                  <a:pt x="346" y="40"/>
                                </a:lnTo>
                                <a:close/>
                                <a:moveTo>
                                  <a:pt x="284" y="40"/>
                                </a:moveTo>
                                <a:lnTo>
                                  <a:pt x="249" y="40"/>
                                </a:lnTo>
                                <a:lnTo>
                                  <a:pt x="249" y="31"/>
                                </a:lnTo>
                                <a:lnTo>
                                  <a:pt x="284" y="31"/>
                                </a:lnTo>
                                <a:lnTo>
                                  <a:pt x="284" y="40"/>
                                </a:lnTo>
                                <a:close/>
                                <a:moveTo>
                                  <a:pt x="222" y="40"/>
                                </a:moveTo>
                                <a:lnTo>
                                  <a:pt x="187" y="40"/>
                                </a:lnTo>
                                <a:lnTo>
                                  <a:pt x="187" y="31"/>
                                </a:lnTo>
                                <a:lnTo>
                                  <a:pt x="222" y="31"/>
                                </a:lnTo>
                                <a:lnTo>
                                  <a:pt x="222" y="40"/>
                                </a:lnTo>
                                <a:close/>
                                <a:moveTo>
                                  <a:pt x="160" y="40"/>
                                </a:moveTo>
                                <a:lnTo>
                                  <a:pt x="125" y="40"/>
                                </a:lnTo>
                                <a:lnTo>
                                  <a:pt x="125" y="31"/>
                                </a:lnTo>
                                <a:lnTo>
                                  <a:pt x="160" y="31"/>
                                </a:lnTo>
                                <a:lnTo>
                                  <a:pt x="160" y="40"/>
                                </a:lnTo>
                                <a:close/>
                                <a:moveTo>
                                  <a:pt x="98" y="40"/>
                                </a:moveTo>
                                <a:lnTo>
                                  <a:pt x="62" y="40"/>
                                </a:lnTo>
                                <a:lnTo>
                                  <a:pt x="62" y="31"/>
                                </a:lnTo>
                                <a:lnTo>
                                  <a:pt x="98" y="31"/>
                                </a:lnTo>
                                <a:lnTo>
                                  <a:pt x="98" y="40"/>
                                </a:lnTo>
                                <a:close/>
                                <a:moveTo>
                                  <a:pt x="36" y="40"/>
                                </a:moveTo>
                                <a:lnTo>
                                  <a:pt x="0" y="40"/>
                                </a:lnTo>
                                <a:lnTo>
                                  <a:pt x="0" y="31"/>
                                </a:lnTo>
                                <a:lnTo>
                                  <a:pt x="36" y="31"/>
                                </a:lnTo>
                                <a:lnTo>
                                  <a:pt x="36" y="40"/>
                                </a:lnTo>
                                <a:close/>
                                <a:moveTo>
                                  <a:pt x="3319" y="0"/>
                                </a:moveTo>
                                <a:lnTo>
                                  <a:pt x="3390" y="35"/>
                                </a:lnTo>
                                <a:lnTo>
                                  <a:pt x="3319" y="71"/>
                                </a:lnTo>
                                <a:lnTo>
                                  <a:pt x="3319"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8" name="Rectangle 305"/>
                        <wps:cNvSpPr>
                          <a:spLocks noChangeArrowheads="1"/>
                        </wps:cNvSpPr>
                        <wps:spPr bwMode="auto">
                          <a:xfrm>
                            <a:off x="667060" y="802128"/>
                            <a:ext cx="2876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5ACEF" w14:textId="77777777" w:rsidR="00401EBD" w:rsidRDefault="00401EBD" w:rsidP="00401EBD">
                              <w:r>
                                <w:rPr>
                                  <w:rFonts w:cs="Arial"/>
                                  <w:b/>
                                  <w:bCs/>
                                  <w:color w:val="000000"/>
                                  <w:sz w:val="12"/>
                                  <w:szCs w:val="12"/>
                                </w:rPr>
                                <w:t>&lt; 20 %</w:t>
                              </w:r>
                            </w:p>
                          </w:txbxContent>
                        </wps:txbx>
                        <wps:bodyPr rot="0" vert="horz" wrap="square" lIns="0" tIns="0" rIns="0" bIns="0" anchor="t" anchorCtr="0" upright="1">
                          <a:spAutoFit/>
                        </wps:bodyPr>
                      </wps:wsp>
                      <wps:wsp>
                        <wps:cNvPr id="479" name="Rectangle 306"/>
                        <wps:cNvSpPr>
                          <a:spLocks noChangeArrowheads="1"/>
                        </wps:cNvSpPr>
                        <wps:spPr bwMode="auto">
                          <a:xfrm>
                            <a:off x="2675873" y="1521406"/>
                            <a:ext cx="360685" cy="5715"/>
                          </a:xfrm>
                          <a:prstGeom prst="rect">
                            <a:avLst/>
                          </a:pr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0" name="Freeform 307"/>
                        <wps:cNvSpPr>
                          <a:spLocks/>
                        </wps:cNvSpPr>
                        <wps:spPr bwMode="auto">
                          <a:xfrm>
                            <a:off x="3034018" y="1148664"/>
                            <a:ext cx="11430" cy="375917"/>
                          </a:xfrm>
                          <a:custGeom>
                            <a:avLst/>
                            <a:gdLst>
                              <a:gd name="T0" fmla="*/ 9 w 18"/>
                              <a:gd name="T1" fmla="*/ 0 h 592"/>
                              <a:gd name="T2" fmla="*/ 18 w 18"/>
                              <a:gd name="T3" fmla="*/ 592 h 592"/>
                              <a:gd name="T4" fmla="*/ 9 w 18"/>
                              <a:gd name="T5" fmla="*/ 592 h 592"/>
                              <a:gd name="T6" fmla="*/ 0 w 18"/>
                              <a:gd name="T7" fmla="*/ 0 h 592"/>
                              <a:gd name="T8" fmla="*/ 9 w 18"/>
                              <a:gd name="T9" fmla="*/ 0 h 59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 h="592">
                                <a:moveTo>
                                  <a:pt x="9" y="0"/>
                                </a:moveTo>
                                <a:lnTo>
                                  <a:pt x="18" y="592"/>
                                </a:lnTo>
                                <a:lnTo>
                                  <a:pt x="9" y="592"/>
                                </a:lnTo>
                                <a:lnTo>
                                  <a:pt x="0" y="0"/>
                                </a:lnTo>
                                <a:lnTo>
                                  <a:pt x="9"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1" name="Rectangle 308"/>
                        <wps:cNvSpPr>
                          <a:spLocks noChangeArrowheads="1"/>
                        </wps:cNvSpPr>
                        <wps:spPr bwMode="auto">
                          <a:xfrm>
                            <a:off x="3036558" y="1145489"/>
                            <a:ext cx="90171" cy="5715"/>
                          </a:xfrm>
                          <a:prstGeom prst="rect">
                            <a:avLst/>
                          </a:pr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2" name="Rectangle 309"/>
                        <wps:cNvSpPr>
                          <a:spLocks noChangeArrowheads="1"/>
                        </wps:cNvSpPr>
                        <wps:spPr bwMode="auto">
                          <a:xfrm>
                            <a:off x="3124189" y="1059130"/>
                            <a:ext cx="5715" cy="89534"/>
                          </a:xfrm>
                          <a:prstGeom prst="rect">
                            <a:avLst/>
                          </a:pr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4" name="Rectangle 310"/>
                        <wps:cNvSpPr>
                          <a:spLocks noChangeArrowheads="1"/>
                        </wps:cNvSpPr>
                        <wps:spPr bwMode="auto">
                          <a:xfrm>
                            <a:off x="1794481" y="2871804"/>
                            <a:ext cx="76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7F43E" w14:textId="77777777" w:rsidR="00401EBD" w:rsidRPr="00F44BBE" w:rsidRDefault="00401EBD" w:rsidP="00401EBD">
                              <w:pPr>
                                <w:rPr>
                                  <w:rFonts w:asciiTheme="majorBidi" w:hAnsiTheme="majorBidi" w:cstheme="majorBidi"/>
                                </w:rPr>
                              </w:pPr>
                              <w:r w:rsidRPr="00F44BBE">
                                <w:rPr>
                                  <w:rFonts w:asciiTheme="majorBidi" w:hAnsiTheme="majorBidi" w:cstheme="majorBidi"/>
                                  <w:b/>
                                  <w:bCs/>
                                  <w:i/>
                                  <w:iCs/>
                                  <w:color w:val="000000"/>
                                  <w:sz w:val="2"/>
                                  <w:szCs w:val="2"/>
                                </w:rPr>
                                <w:t>&gt;</w:t>
                              </w:r>
                            </w:p>
                          </w:txbxContent>
                        </wps:txbx>
                        <wps:bodyPr rot="0" vert="horz" wrap="none" lIns="0" tIns="0" rIns="0" bIns="0" anchor="t" anchorCtr="0" upright="1">
                          <a:spAutoFit/>
                        </wps:bodyPr>
                      </wps:wsp>
                      <wps:wsp>
                        <wps:cNvPr id="485" name="Freeform 318"/>
                        <wps:cNvSpPr>
                          <a:spLocks/>
                        </wps:cNvSpPr>
                        <wps:spPr bwMode="auto">
                          <a:xfrm>
                            <a:off x="1925292" y="2235016"/>
                            <a:ext cx="659774" cy="99066"/>
                          </a:xfrm>
                          <a:custGeom>
                            <a:avLst/>
                            <a:gdLst>
                              <a:gd name="T0" fmla="*/ 1026 w 1855"/>
                              <a:gd name="T1" fmla="*/ 15 h 264"/>
                              <a:gd name="T2" fmla="*/ 1021 w 1855"/>
                              <a:gd name="T3" fmla="*/ 29 h 264"/>
                              <a:gd name="T4" fmla="*/ 1004 w 1855"/>
                              <a:gd name="T5" fmla="*/ 53 h 264"/>
                              <a:gd name="T6" fmla="*/ 975 w 1855"/>
                              <a:gd name="T7" fmla="*/ 69 h 264"/>
                              <a:gd name="T8" fmla="*/ 942 w 1855"/>
                              <a:gd name="T9" fmla="*/ 75 h 264"/>
                              <a:gd name="T10" fmla="*/ 597 w 1855"/>
                              <a:gd name="T11" fmla="*/ 75 h 264"/>
                              <a:gd name="T12" fmla="*/ 566 w 1855"/>
                              <a:gd name="T13" fmla="*/ 81 h 264"/>
                              <a:gd name="T14" fmla="*/ 541 w 1855"/>
                              <a:gd name="T15" fmla="*/ 96 h 264"/>
                              <a:gd name="T16" fmla="*/ 524 w 1855"/>
                              <a:gd name="T17" fmla="*/ 117 h 264"/>
                              <a:gd name="T18" fmla="*/ 520 w 1855"/>
                              <a:gd name="T19" fmla="*/ 129 h 264"/>
                              <a:gd name="T20" fmla="*/ 518 w 1855"/>
                              <a:gd name="T21" fmla="*/ 142 h 264"/>
                              <a:gd name="T22" fmla="*/ 510 w 1855"/>
                              <a:gd name="T23" fmla="*/ 142 h 264"/>
                              <a:gd name="T24" fmla="*/ 508 w 1855"/>
                              <a:gd name="T25" fmla="*/ 129 h 264"/>
                              <a:gd name="T26" fmla="*/ 504 w 1855"/>
                              <a:gd name="T27" fmla="*/ 117 h 264"/>
                              <a:gd name="T28" fmla="*/ 488 w 1855"/>
                              <a:gd name="T29" fmla="*/ 96 h 264"/>
                              <a:gd name="T30" fmla="*/ 463 w 1855"/>
                              <a:gd name="T31" fmla="*/ 81 h 264"/>
                              <a:gd name="T32" fmla="*/ 431 w 1855"/>
                              <a:gd name="T33" fmla="*/ 75 h 264"/>
                              <a:gd name="T34" fmla="*/ 86 w 1855"/>
                              <a:gd name="T35" fmla="*/ 75 h 264"/>
                              <a:gd name="T36" fmla="*/ 53 w 1855"/>
                              <a:gd name="T37" fmla="*/ 69 h 264"/>
                              <a:gd name="T38" fmla="*/ 25 w 1855"/>
                              <a:gd name="T39" fmla="*/ 53 h 264"/>
                              <a:gd name="T40" fmla="*/ 7 w 1855"/>
                              <a:gd name="T41" fmla="*/ 29 h 264"/>
                              <a:gd name="T42" fmla="*/ 2 w 1855"/>
                              <a:gd name="T43" fmla="*/ 15 h 264"/>
                              <a:gd name="T44" fmla="*/ 8 w 1855"/>
                              <a:gd name="T45" fmla="*/ 0 h 264"/>
                              <a:gd name="T46" fmla="*/ 10 w 1855"/>
                              <a:gd name="T47" fmla="*/ 13 h 264"/>
                              <a:gd name="T48" fmla="*/ 14 w 1855"/>
                              <a:gd name="T49" fmla="*/ 25 h 264"/>
                              <a:gd name="T50" fmla="*/ 30 w 1855"/>
                              <a:gd name="T51" fmla="*/ 46 h 264"/>
                              <a:gd name="T52" fmla="*/ 56 w 1855"/>
                              <a:gd name="T53" fmla="*/ 61 h 264"/>
                              <a:gd name="T54" fmla="*/ 87 w 1855"/>
                              <a:gd name="T55" fmla="*/ 66 h 264"/>
                              <a:gd name="T56" fmla="*/ 432 w 1855"/>
                              <a:gd name="T57" fmla="*/ 67 h 264"/>
                              <a:gd name="T58" fmla="*/ 466 w 1855"/>
                              <a:gd name="T59" fmla="*/ 73 h 264"/>
                              <a:gd name="T60" fmla="*/ 494 w 1855"/>
                              <a:gd name="T61" fmla="*/ 90 h 264"/>
                              <a:gd name="T62" fmla="*/ 512 w 1855"/>
                              <a:gd name="T63" fmla="*/ 113 h 264"/>
                              <a:gd name="T64" fmla="*/ 516 w 1855"/>
                              <a:gd name="T65" fmla="*/ 127 h 264"/>
                              <a:gd name="T66" fmla="*/ 510 w 1855"/>
                              <a:gd name="T67" fmla="*/ 142 h 264"/>
                              <a:gd name="T68" fmla="*/ 512 w 1855"/>
                              <a:gd name="T69" fmla="*/ 126 h 264"/>
                              <a:gd name="T70" fmla="*/ 517 w 1855"/>
                              <a:gd name="T71" fmla="*/ 111 h 264"/>
                              <a:gd name="T72" fmla="*/ 536 w 1855"/>
                              <a:gd name="T73" fmla="*/ 88 h 264"/>
                              <a:gd name="T74" fmla="*/ 564 w 1855"/>
                              <a:gd name="T75" fmla="*/ 72 h 264"/>
                              <a:gd name="T76" fmla="*/ 597 w 1855"/>
                              <a:gd name="T77" fmla="*/ 66 h 264"/>
                              <a:gd name="T78" fmla="*/ 940 w 1855"/>
                              <a:gd name="T79" fmla="*/ 67 h 264"/>
                              <a:gd name="T80" fmla="*/ 971 w 1855"/>
                              <a:gd name="T81" fmla="*/ 61 h 264"/>
                              <a:gd name="T82" fmla="*/ 996 w 1855"/>
                              <a:gd name="T83" fmla="*/ 48 h 264"/>
                              <a:gd name="T84" fmla="*/ 1013 w 1855"/>
                              <a:gd name="T85" fmla="*/ 27 h 264"/>
                              <a:gd name="T86" fmla="*/ 1018 w 1855"/>
                              <a:gd name="T87" fmla="*/ 14 h 264"/>
                              <a:gd name="T88" fmla="*/ 1028 w 1855"/>
                              <a:gd name="T89" fmla="*/ 1 h 264"/>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855" h="264">
                                <a:moveTo>
                                  <a:pt x="1855" y="1"/>
                                </a:moveTo>
                                <a:lnTo>
                                  <a:pt x="1852" y="27"/>
                                </a:lnTo>
                                <a:cubicBezTo>
                                  <a:pt x="1852" y="28"/>
                                  <a:pt x="1852" y="29"/>
                                  <a:pt x="1852" y="29"/>
                                </a:cubicBezTo>
                                <a:lnTo>
                                  <a:pt x="1843" y="53"/>
                                </a:lnTo>
                                <a:cubicBezTo>
                                  <a:pt x="1843" y="54"/>
                                  <a:pt x="1842" y="55"/>
                                  <a:pt x="1842" y="55"/>
                                </a:cubicBezTo>
                                <a:lnTo>
                                  <a:pt x="1811" y="96"/>
                                </a:lnTo>
                                <a:cubicBezTo>
                                  <a:pt x="1810" y="97"/>
                                  <a:pt x="1809" y="98"/>
                                  <a:pt x="1808" y="98"/>
                                </a:cubicBezTo>
                                <a:lnTo>
                                  <a:pt x="1760" y="125"/>
                                </a:lnTo>
                                <a:cubicBezTo>
                                  <a:pt x="1760" y="126"/>
                                  <a:pt x="1759" y="126"/>
                                  <a:pt x="1758" y="126"/>
                                </a:cubicBezTo>
                                <a:lnTo>
                                  <a:pt x="1700" y="136"/>
                                </a:lnTo>
                                <a:cubicBezTo>
                                  <a:pt x="1699" y="136"/>
                                  <a:pt x="1699" y="136"/>
                                  <a:pt x="1698" y="136"/>
                                </a:cubicBezTo>
                                <a:lnTo>
                                  <a:pt x="1077" y="136"/>
                                </a:lnTo>
                                <a:lnTo>
                                  <a:pt x="1079" y="136"/>
                                </a:lnTo>
                                <a:lnTo>
                                  <a:pt x="1021" y="146"/>
                                </a:lnTo>
                                <a:lnTo>
                                  <a:pt x="1024" y="145"/>
                                </a:lnTo>
                                <a:lnTo>
                                  <a:pt x="976" y="173"/>
                                </a:lnTo>
                                <a:lnTo>
                                  <a:pt x="978" y="171"/>
                                </a:lnTo>
                                <a:lnTo>
                                  <a:pt x="946" y="211"/>
                                </a:lnTo>
                                <a:lnTo>
                                  <a:pt x="947" y="209"/>
                                </a:lnTo>
                                <a:lnTo>
                                  <a:pt x="938" y="233"/>
                                </a:lnTo>
                                <a:lnTo>
                                  <a:pt x="938" y="231"/>
                                </a:lnTo>
                                <a:lnTo>
                                  <a:pt x="935" y="257"/>
                                </a:lnTo>
                                <a:cubicBezTo>
                                  <a:pt x="935" y="261"/>
                                  <a:pt x="932" y="264"/>
                                  <a:pt x="927" y="264"/>
                                </a:cubicBezTo>
                                <a:cubicBezTo>
                                  <a:pt x="923" y="264"/>
                                  <a:pt x="920" y="261"/>
                                  <a:pt x="920" y="257"/>
                                </a:cubicBezTo>
                                <a:lnTo>
                                  <a:pt x="917" y="231"/>
                                </a:lnTo>
                                <a:lnTo>
                                  <a:pt x="917" y="233"/>
                                </a:lnTo>
                                <a:lnTo>
                                  <a:pt x="908" y="209"/>
                                </a:lnTo>
                                <a:lnTo>
                                  <a:pt x="909" y="211"/>
                                </a:lnTo>
                                <a:lnTo>
                                  <a:pt x="878" y="171"/>
                                </a:lnTo>
                                <a:lnTo>
                                  <a:pt x="880" y="173"/>
                                </a:lnTo>
                                <a:lnTo>
                                  <a:pt x="832" y="145"/>
                                </a:lnTo>
                                <a:lnTo>
                                  <a:pt x="835" y="146"/>
                                </a:lnTo>
                                <a:lnTo>
                                  <a:pt x="777" y="136"/>
                                </a:lnTo>
                                <a:lnTo>
                                  <a:pt x="778" y="136"/>
                                </a:lnTo>
                                <a:lnTo>
                                  <a:pt x="157" y="136"/>
                                </a:lnTo>
                                <a:cubicBezTo>
                                  <a:pt x="157" y="136"/>
                                  <a:pt x="157" y="136"/>
                                  <a:pt x="156" y="136"/>
                                </a:cubicBezTo>
                                <a:lnTo>
                                  <a:pt x="98" y="126"/>
                                </a:lnTo>
                                <a:cubicBezTo>
                                  <a:pt x="97" y="126"/>
                                  <a:pt x="96" y="126"/>
                                  <a:pt x="96" y="125"/>
                                </a:cubicBezTo>
                                <a:lnTo>
                                  <a:pt x="48" y="98"/>
                                </a:lnTo>
                                <a:cubicBezTo>
                                  <a:pt x="47" y="98"/>
                                  <a:pt x="46" y="97"/>
                                  <a:pt x="45" y="96"/>
                                </a:cubicBezTo>
                                <a:lnTo>
                                  <a:pt x="13" y="55"/>
                                </a:lnTo>
                                <a:cubicBezTo>
                                  <a:pt x="13" y="55"/>
                                  <a:pt x="12" y="54"/>
                                  <a:pt x="12" y="53"/>
                                </a:cubicBezTo>
                                <a:lnTo>
                                  <a:pt x="3" y="29"/>
                                </a:lnTo>
                                <a:cubicBezTo>
                                  <a:pt x="3" y="29"/>
                                  <a:pt x="3" y="28"/>
                                  <a:pt x="3" y="27"/>
                                </a:cubicBezTo>
                                <a:lnTo>
                                  <a:pt x="0" y="1"/>
                                </a:lnTo>
                                <a:lnTo>
                                  <a:pt x="15" y="0"/>
                                </a:lnTo>
                                <a:lnTo>
                                  <a:pt x="18" y="26"/>
                                </a:lnTo>
                                <a:lnTo>
                                  <a:pt x="18" y="24"/>
                                </a:lnTo>
                                <a:lnTo>
                                  <a:pt x="27" y="48"/>
                                </a:lnTo>
                                <a:lnTo>
                                  <a:pt x="26" y="46"/>
                                </a:lnTo>
                                <a:lnTo>
                                  <a:pt x="58" y="87"/>
                                </a:lnTo>
                                <a:lnTo>
                                  <a:pt x="55" y="84"/>
                                </a:lnTo>
                                <a:lnTo>
                                  <a:pt x="103" y="111"/>
                                </a:lnTo>
                                <a:lnTo>
                                  <a:pt x="101" y="111"/>
                                </a:lnTo>
                                <a:lnTo>
                                  <a:pt x="159" y="121"/>
                                </a:lnTo>
                                <a:lnTo>
                                  <a:pt x="157" y="120"/>
                                </a:lnTo>
                                <a:lnTo>
                                  <a:pt x="778" y="120"/>
                                </a:lnTo>
                                <a:cubicBezTo>
                                  <a:pt x="779" y="120"/>
                                  <a:pt x="779" y="120"/>
                                  <a:pt x="780" y="121"/>
                                </a:cubicBezTo>
                                <a:lnTo>
                                  <a:pt x="838" y="131"/>
                                </a:lnTo>
                                <a:cubicBezTo>
                                  <a:pt x="839" y="131"/>
                                  <a:pt x="840" y="131"/>
                                  <a:pt x="841" y="132"/>
                                </a:cubicBezTo>
                                <a:lnTo>
                                  <a:pt x="889" y="160"/>
                                </a:lnTo>
                                <a:cubicBezTo>
                                  <a:pt x="889" y="160"/>
                                  <a:pt x="890" y="161"/>
                                  <a:pt x="891" y="162"/>
                                </a:cubicBezTo>
                                <a:lnTo>
                                  <a:pt x="922" y="202"/>
                                </a:lnTo>
                                <a:cubicBezTo>
                                  <a:pt x="922" y="202"/>
                                  <a:pt x="923" y="203"/>
                                  <a:pt x="923" y="204"/>
                                </a:cubicBezTo>
                                <a:lnTo>
                                  <a:pt x="932" y="228"/>
                                </a:lnTo>
                                <a:cubicBezTo>
                                  <a:pt x="932" y="228"/>
                                  <a:pt x="932" y="229"/>
                                  <a:pt x="932" y="230"/>
                                </a:cubicBezTo>
                                <a:lnTo>
                                  <a:pt x="935" y="256"/>
                                </a:lnTo>
                                <a:lnTo>
                                  <a:pt x="920" y="256"/>
                                </a:lnTo>
                                <a:lnTo>
                                  <a:pt x="923" y="230"/>
                                </a:lnTo>
                                <a:cubicBezTo>
                                  <a:pt x="923" y="229"/>
                                  <a:pt x="923" y="228"/>
                                  <a:pt x="923" y="228"/>
                                </a:cubicBezTo>
                                <a:lnTo>
                                  <a:pt x="932" y="204"/>
                                </a:lnTo>
                                <a:cubicBezTo>
                                  <a:pt x="932" y="203"/>
                                  <a:pt x="933" y="202"/>
                                  <a:pt x="933" y="201"/>
                                </a:cubicBezTo>
                                <a:lnTo>
                                  <a:pt x="965" y="161"/>
                                </a:lnTo>
                                <a:cubicBezTo>
                                  <a:pt x="966" y="161"/>
                                  <a:pt x="967" y="160"/>
                                  <a:pt x="967" y="160"/>
                                </a:cubicBezTo>
                                <a:lnTo>
                                  <a:pt x="1015" y="132"/>
                                </a:lnTo>
                                <a:cubicBezTo>
                                  <a:pt x="1016" y="131"/>
                                  <a:pt x="1017" y="131"/>
                                  <a:pt x="1018" y="131"/>
                                </a:cubicBezTo>
                                <a:lnTo>
                                  <a:pt x="1076" y="121"/>
                                </a:lnTo>
                                <a:cubicBezTo>
                                  <a:pt x="1077" y="120"/>
                                  <a:pt x="1077" y="120"/>
                                  <a:pt x="1077" y="120"/>
                                </a:cubicBezTo>
                                <a:lnTo>
                                  <a:pt x="1698" y="120"/>
                                </a:lnTo>
                                <a:lnTo>
                                  <a:pt x="1697" y="121"/>
                                </a:lnTo>
                                <a:lnTo>
                                  <a:pt x="1755" y="111"/>
                                </a:lnTo>
                                <a:lnTo>
                                  <a:pt x="1753" y="111"/>
                                </a:lnTo>
                                <a:lnTo>
                                  <a:pt x="1801" y="84"/>
                                </a:lnTo>
                                <a:lnTo>
                                  <a:pt x="1798" y="87"/>
                                </a:lnTo>
                                <a:lnTo>
                                  <a:pt x="1829" y="46"/>
                                </a:lnTo>
                                <a:lnTo>
                                  <a:pt x="1828" y="48"/>
                                </a:lnTo>
                                <a:lnTo>
                                  <a:pt x="1837" y="24"/>
                                </a:lnTo>
                                <a:lnTo>
                                  <a:pt x="1837" y="26"/>
                                </a:lnTo>
                                <a:lnTo>
                                  <a:pt x="1840" y="0"/>
                                </a:lnTo>
                                <a:lnTo>
                                  <a:pt x="1855" y="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6" name="Rectangle 319"/>
                        <wps:cNvSpPr>
                          <a:spLocks noChangeArrowheads="1"/>
                        </wps:cNvSpPr>
                        <wps:spPr bwMode="auto">
                          <a:xfrm>
                            <a:off x="2868281" y="2869899"/>
                            <a:ext cx="76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19078" w14:textId="77777777" w:rsidR="00401EBD" w:rsidRPr="00F44BBE" w:rsidRDefault="00401EBD" w:rsidP="00401EBD">
                              <w:pPr>
                                <w:rPr>
                                  <w:rFonts w:asciiTheme="majorBidi" w:hAnsiTheme="majorBidi" w:cstheme="majorBidi"/>
                                </w:rPr>
                              </w:pPr>
                              <w:r w:rsidRPr="00F44BBE">
                                <w:rPr>
                                  <w:rFonts w:asciiTheme="majorBidi" w:hAnsiTheme="majorBidi" w:cstheme="majorBidi"/>
                                  <w:b/>
                                  <w:bCs/>
                                  <w:i/>
                                  <w:iCs/>
                                  <w:color w:val="000000"/>
                                  <w:sz w:val="2"/>
                                  <w:szCs w:val="2"/>
                                </w:rPr>
                                <w:t>&gt;</w:t>
                              </w:r>
                            </w:p>
                          </w:txbxContent>
                        </wps:txbx>
                        <wps:bodyPr rot="0" vert="horz" wrap="none" lIns="0" tIns="0" rIns="0" bIns="0" anchor="t" anchorCtr="0" upright="1">
                          <a:spAutoFit/>
                        </wps:bodyPr>
                      </wps:wsp>
                      <wps:wsp>
                        <wps:cNvPr id="487" name="Freeform 320"/>
                        <wps:cNvSpPr>
                          <a:spLocks noEditPoints="1"/>
                        </wps:cNvSpPr>
                        <wps:spPr bwMode="auto">
                          <a:xfrm>
                            <a:off x="596855" y="615903"/>
                            <a:ext cx="45721" cy="1345554"/>
                          </a:xfrm>
                          <a:custGeom>
                            <a:avLst/>
                            <a:gdLst>
                              <a:gd name="T0" fmla="*/ 32 w 72"/>
                              <a:gd name="T1" fmla="*/ 2119 h 2119"/>
                              <a:gd name="T2" fmla="*/ 32 w 72"/>
                              <a:gd name="T3" fmla="*/ 59 h 2119"/>
                              <a:gd name="T4" fmla="*/ 40 w 72"/>
                              <a:gd name="T5" fmla="*/ 59 h 2119"/>
                              <a:gd name="T6" fmla="*/ 40 w 72"/>
                              <a:gd name="T7" fmla="*/ 2119 h 2119"/>
                              <a:gd name="T8" fmla="*/ 32 w 72"/>
                              <a:gd name="T9" fmla="*/ 2119 h 2119"/>
                              <a:gd name="T10" fmla="*/ 0 w 72"/>
                              <a:gd name="T11" fmla="*/ 71 h 2119"/>
                              <a:gd name="T12" fmla="*/ 36 w 72"/>
                              <a:gd name="T13" fmla="*/ 0 h 2119"/>
                              <a:gd name="T14" fmla="*/ 72 w 72"/>
                              <a:gd name="T15" fmla="*/ 71 h 2119"/>
                              <a:gd name="T16" fmla="*/ 0 w 72"/>
                              <a:gd name="T17" fmla="*/ 71 h 211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 h="2119">
                                <a:moveTo>
                                  <a:pt x="32" y="2119"/>
                                </a:moveTo>
                                <a:lnTo>
                                  <a:pt x="32" y="59"/>
                                </a:lnTo>
                                <a:lnTo>
                                  <a:pt x="40" y="59"/>
                                </a:lnTo>
                                <a:lnTo>
                                  <a:pt x="40" y="2119"/>
                                </a:lnTo>
                                <a:lnTo>
                                  <a:pt x="32" y="2119"/>
                                </a:lnTo>
                                <a:close/>
                                <a:moveTo>
                                  <a:pt x="0" y="71"/>
                                </a:moveTo>
                                <a:lnTo>
                                  <a:pt x="36" y="0"/>
                                </a:lnTo>
                                <a:lnTo>
                                  <a:pt x="72" y="71"/>
                                </a:lnTo>
                                <a:lnTo>
                                  <a:pt x="0" y="7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8" name="Freeform 321"/>
                        <wps:cNvSpPr>
                          <a:spLocks noEditPoints="1"/>
                        </wps:cNvSpPr>
                        <wps:spPr bwMode="auto">
                          <a:xfrm>
                            <a:off x="2484735" y="1442667"/>
                            <a:ext cx="653424" cy="5715"/>
                          </a:xfrm>
                          <a:custGeom>
                            <a:avLst/>
                            <a:gdLst>
                              <a:gd name="T0" fmla="*/ 36 w 1029"/>
                              <a:gd name="T1" fmla="*/ 0 h 9"/>
                              <a:gd name="T2" fmla="*/ 0 w 1029"/>
                              <a:gd name="T3" fmla="*/ 9 h 9"/>
                              <a:gd name="T4" fmla="*/ 62 w 1029"/>
                              <a:gd name="T5" fmla="*/ 0 h 9"/>
                              <a:gd name="T6" fmla="*/ 98 w 1029"/>
                              <a:gd name="T7" fmla="*/ 9 h 9"/>
                              <a:gd name="T8" fmla="*/ 62 w 1029"/>
                              <a:gd name="T9" fmla="*/ 0 h 9"/>
                              <a:gd name="T10" fmla="*/ 160 w 1029"/>
                              <a:gd name="T11" fmla="*/ 0 h 9"/>
                              <a:gd name="T12" fmla="*/ 125 w 1029"/>
                              <a:gd name="T13" fmla="*/ 9 h 9"/>
                              <a:gd name="T14" fmla="*/ 187 w 1029"/>
                              <a:gd name="T15" fmla="*/ 0 h 9"/>
                              <a:gd name="T16" fmla="*/ 222 w 1029"/>
                              <a:gd name="T17" fmla="*/ 9 h 9"/>
                              <a:gd name="T18" fmla="*/ 187 w 1029"/>
                              <a:gd name="T19" fmla="*/ 0 h 9"/>
                              <a:gd name="T20" fmla="*/ 284 w 1029"/>
                              <a:gd name="T21" fmla="*/ 0 h 9"/>
                              <a:gd name="T22" fmla="*/ 249 w 1029"/>
                              <a:gd name="T23" fmla="*/ 9 h 9"/>
                              <a:gd name="T24" fmla="*/ 311 w 1029"/>
                              <a:gd name="T25" fmla="*/ 0 h 9"/>
                              <a:gd name="T26" fmla="*/ 346 w 1029"/>
                              <a:gd name="T27" fmla="*/ 9 h 9"/>
                              <a:gd name="T28" fmla="*/ 311 w 1029"/>
                              <a:gd name="T29" fmla="*/ 0 h 9"/>
                              <a:gd name="T30" fmla="*/ 408 w 1029"/>
                              <a:gd name="T31" fmla="*/ 0 h 9"/>
                              <a:gd name="T32" fmla="*/ 373 w 1029"/>
                              <a:gd name="T33" fmla="*/ 9 h 9"/>
                              <a:gd name="T34" fmla="*/ 435 w 1029"/>
                              <a:gd name="T35" fmla="*/ 0 h 9"/>
                              <a:gd name="T36" fmla="*/ 471 w 1029"/>
                              <a:gd name="T37" fmla="*/ 9 h 9"/>
                              <a:gd name="T38" fmla="*/ 435 w 1029"/>
                              <a:gd name="T39" fmla="*/ 0 h 9"/>
                              <a:gd name="T40" fmla="*/ 533 w 1029"/>
                              <a:gd name="T41" fmla="*/ 0 h 9"/>
                              <a:gd name="T42" fmla="*/ 497 w 1029"/>
                              <a:gd name="T43" fmla="*/ 9 h 9"/>
                              <a:gd name="T44" fmla="*/ 559 w 1029"/>
                              <a:gd name="T45" fmla="*/ 0 h 9"/>
                              <a:gd name="T46" fmla="*/ 595 w 1029"/>
                              <a:gd name="T47" fmla="*/ 9 h 9"/>
                              <a:gd name="T48" fmla="*/ 559 w 1029"/>
                              <a:gd name="T49" fmla="*/ 0 h 9"/>
                              <a:gd name="T50" fmla="*/ 657 w 1029"/>
                              <a:gd name="T51" fmla="*/ 0 h 9"/>
                              <a:gd name="T52" fmla="*/ 622 w 1029"/>
                              <a:gd name="T53" fmla="*/ 9 h 9"/>
                              <a:gd name="T54" fmla="*/ 684 w 1029"/>
                              <a:gd name="T55" fmla="*/ 0 h 9"/>
                              <a:gd name="T56" fmla="*/ 720 w 1029"/>
                              <a:gd name="T57" fmla="*/ 9 h 9"/>
                              <a:gd name="T58" fmla="*/ 684 w 1029"/>
                              <a:gd name="T59" fmla="*/ 0 h 9"/>
                              <a:gd name="T60" fmla="*/ 782 w 1029"/>
                              <a:gd name="T61" fmla="*/ 0 h 9"/>
                              <a:gd name="T62" fmla="*/ 746 w 1029"/>
                              <a:gd name="T63" fmla="*/ 9 h 9"/>
                              <a:gd name="T64" fmla="*/ 808 w 1029"/>
                              <a:gd name="T65" fmla="*/ 0 h 9"/>
                              <a:gd name="T66" fmla="*/ 844 w 1029"/>
                              <a:gd name="T67" fmla="*/ 9 h 9"/>
                              <a:gd name="T68" fmla="*/ 808 w 1029"/>
                              <a:gd name="T69" fmla="*/ 0 h 9"/>
                              <a:gd name="T70" fmla="*/ 906 w 1029"/>
                              <a:gd name="T71" fmla="*/ 0 h 9"/>
                              <a:gd name="T72" fmla="*/ 870 w 1029"/>
                              <a:gd name="T73" fmla="*/ 9 h 9"/>
                              <a:gd name="T74" fmla="*/ 932 w 1029"/>
                              <a:gd name="T75" fmla="*/ 0 h 9"/>
                              <a:gd name="T76" fmla="*/ 968 w 1029"/>
                              <a:gd name="T77" fmla="*/ 9 h 9"/>
                              <a:gd name="T78" fmla="*/ 932 w 1029"/>
                              <a:gd name="T79" fmla="*/ 0 h 9"/>
                              <a:gd name="T80" fmla="*/ 1029 w 1029"/>
                              <a:gd name="T81" fmla="*/ 0 h 9"/>
                              <a:gd name="T82" fmla="*/ 995 w 1029"/>
                              <a:gd name="T83" fmla="*/ 9 h 9"/>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029" h="9">
                                <a:moveTo>
                                  <a:pt x="0" y="0"/>
                                </a:moveTo>
                                <a:lnTo>
                                  <a:pt x="36" y="0"/>
                                </a:lnTo>
                                <a:lnTo>
                                  <a:pt x="36" y="9"/>
                                </a:lnTo>
                                <a:lnTo>
                                  <a:pt x="0" y="9"/>
                                </a:lnTo>
                                <a:lnTo>
                                  <a:pt x="0" y="0"/>
                                </a:lnTo>
                                <a:close/>
                                <a:moveTo>
                                  <a:pt x="62" y="0"/>
                                </a:moveTo>
                                <a:lnTo>
                                  <a:pt x="98" y="0"/>
                                </a:lnTo>
                                <a:lnTo>
                                  <a:pt x="98" y="9"/>
                                </a:lnTo>
                                <a:lnTo>
                                  <a:pt x="62" y="9"/>
                                </a:lnTo>
                                <a:lnTo>
                                  <a:pt x="62" y="0"/>
                                </a:lnTo>
                                <a:close/>
                                <a:moveTo>
                                  <a:pt x="125" y="0"/>
                                </a:moveTo>
                                <a:lnTo>
                                  <a:pt x="160" y="0"/>
                                </a:lnTo>
                                <a:lnTo>
                                  <a:pt x="160" y="9"/>
                                </a:lnTo>
                                <a:lnTo>
                                  <a:pt x="125" y="9"/>
                                </a:lnTo>
                                <a:lnTo>
                                  <a:pt x="125" y="0"/>
                                </a:lnTo>
                                <a:close/>
                                <a:moveTo>
                                  <a:pt x="187" y="0"/>
                                </a:moveTo>
                                <a:lnTo>
                                  <a:pt x="222" y="0"/>
                                </a:lnTo>
                                <a:lnTo>
                                  <a:pt x="222" y="9"/>
                                </a:lnTo>
                                <a:lnTo>
                                  <a:pt x="187" y="9"/>
                                </a:lnTo>
                                <a:lnTo>
                                  <a:pt x="187" y="0"/>
                                </a:lnTo>
                                <a:close/>
                                <a:moveTo>
                                  <a:pt x="249" y="0"/>
                                </a:moveTo>
                                <a:lnTo>
                                  <a:pt x="284" y="0"/>
                                </a:lnTo>
                                <a:lnTo>
                                  <a:pt x="284" y="9"/>
                                </a:lnTo>
                                <a:lnTo>
                                  <a:pt x="249" y="9"/>
                                </a:lnTo>
                                <a:lnTo>
                                  <a:pt x="249" y="0"/>
                                </a:lnTo>
                                <a:close/>
                                <a:moveTo>
                                  <a:pt x="311" y="0"/>
                                </a:moveTo>
                                <a:lnTo>
                                  <a:pt x="346" y="0"/>
                                </a:lnTo>
                                <a:lnTo>
                                  <a:pt x="346" y="9"/>
                                </a:lnTo>
                                <a:lnTo>
                                  <a:pt x="311" y="9"/>
                                </a:lnTo>
                                <a:lnTo>
                                  <a:pt x="311" y="0"/>
                                </a:lnTo>
                                <a:close/>
                                <a:moveTo>
                                  <a:pt x="373" y="0"/>
                                </a:moveTo>
                                <a:lnTo>
                                  <a:pt x="408" y="0"/>
                                </a:lnTo>
                                <a:lnTo>
                                  <a:pt x="408" y="9"/>
                                </a:lnTo>
                                <a:lnTo>
                                  <a:pt x="373" y="9"/>
                                </a:lnTo>
                                <a:lnTo>
                                  <a:pt x="373" y="0"/>
                                </a:lnTo>
                                <a:close/>
                                <a:moveTo>
                                  <a:pt x="435" y="0"/>
                                </a:moveTo>
                                <a:lnTo>
                                  <a:pt x="471" y="0"/>
                                </a:lnTo>
                                <a:lnTo>
                                  <a:pt x="471" y="9"/>
                                </a:lnTo>
                                <a:lnTo>
                                  <a:pt x="435" y="9"/>
                                </a:lnTo>
                                <a:lnTo>
                                  <a:pt x="435" y="0"/>
                                </a:lnTo>
                                <a:close/>
                                <a:moveTo>
                                  <a:pt x="497" y="0"/>
                                </a:moveTo>
                                <a:lnTo>
                                  <a:pt x="533" y="0"/>
                                </a:lnTo>
                                <a:lnTo>
                                  <a:pt x="533" y="9"/>
                                </a:lnTo>
                                <a:lnTo>
                                  <a:pt x="497" y="9"/>
                                </a:lnTo>
                                <a:lnTo>
                                  <a:pt x="497" y="0"/>
                                </a:lnTo>
                                <a:close/>
                                <a:moveTo>
                                  <a:pt x="559" y="0"/>
                                </a:moveTo>
                                <a:lnTo>
                                  <a:pt x="595" y="0"/>
                                </a:lnTo>
                                <a:lnTo>
                                  <a:pt x="595" y="9"/>
                                </a:lnTo>
                                <a:lnTo>
                                  <a:pt x="559" y="9"/>
                                </a:lnTo>
                                <a:lnTo>
                                  <a:pt x="559" y="0"/>
                                </a:lnTo>
                                <a:close/>
                                <a:moveTo>
                                  <a:pt x="622" y="0"/>
                                </a:moveTo>
                                <a:lnTo>
                                  <a:pt x="657" y="0"/>
                                </a:lnTo>
                                <a:lnTo>
                                  <a:pt x="657" y="9"/>
                                </a:lnTo>
                                <a:lnTo>
                                  <a:pt x="622" y="9"/>
                                </a:lnTo>
                                <a:lnTo>
                                  <a:pt x="622" y="0"/>
                                </a:lnTo>
                                <a:close/>
                                <a:moveTo>
                                  <a:pt x="684" y="0"/>
                                </a:moveTo>
                                <a:lnTo>
                                  <a:pt x="720" y="0"/>
                                </a:lnTo>
                                <a:lnTo>
                                  <a:pt x="720" y="9"/>
                                </a:lnTo>
                                <a:lnTo>
                                  <a:pt x="684" y="9"/>
                                </a:lnTo>
                                <a:lnTo>
                                  <a:pt x="684" y="0"/>
                                </a:lnTo>
                                <a:close/>
                                <a:moveTo>
                                  <a:pt x="746" y="0"/>
                                </a:moveTo>
                                <a:lnTo>
                                  <a:pt x="782" y="0"/>
                                </a:lnTo>
                                <a:lnTo>
                                  <a:pt x="782" y="9"/>
                                </a:lnTo>
                                <a:lnTo>
                                  <a:pt x="746" y="9"/>
                                </a:lnTo>
                                <a:lnTo>
                                  <a:pt x="746" y="0"/>
                                </a:lnTo>
                                <a:close/>
                                <a:moveTo>
                                  <a:pt x="808" y="0"/>
                                </a:moveTo>
                                <a:lnTo>
                                  <a:pt x="844" y="0"/>
                                </a:lnTo>
                                <a:lnTo>
                                  <a:pt x="844" y="9"/>
                                </a:lnTo>
                                <a:lnTo>
                                  <a:pt x="808" y="9"/>
                                </a:lnTo>
                                <a:lnTo>
                                  <a:pt x="808" y="0"/>
                                </a:lnTo>
                                <a:close/>
                                <a:moveTo>
                                  <a:pt x="870" y="0"/>
                                </a:moveTo>
                                <a:lnTo>
                                  <a:pt x="906" y="0"/>
                                </a:lnTo>
                                <a:lnTo>
                                  <a:pt x="906" y="9"/>
                                </a:lnTo>
                                <a:lnTo>
                                  <a:pt x="870" y="9"/>
                                </a:lnTo>
                                <a:lnTo>
                                  <a:pt x="870" y="0"/>
                                </a:lnTo>
                                <a:close/>
                                <a:moveTo>
                                  <a:pt x="932" y="0"/>
                                </a:moveTo>
                                <a:lnTo>
                                  <a:pt x="968" y="0"/>
                                </a:lnTo>
                                <a:lnTo>
                                  <a:pt x="968" y="9"/>
                                </a:lnTo>
                                <a:lnTo>
                                  <a:pt x="932" y="9"/>
                                </a:lnTo>
                                <a:lnTo>
                                  <a:pt x="932" y="0"/>
                                </a:lnTo>
                                <a:close/>
                                <a:moveTo>
                                  <a:pt x="995" y="0"/>
                                </a:moveTo>
                                <a:lnTo>
                                  <a:pt x="1029" y="0"/>
                                </a:lnTo>
                                <a:lnTo>
                                  <a:pt x="1029" y="9"/>
                                </a:lnTo>
                                <a:lnTo>
                                  <a:pt x="995" y="9"/>
                                </a:lnTo>
                                <a:lnTo>
                                  <a:pt x="995"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9" name="Freeform 322"/>
                        <wps:cNvSpPr>
                          <a:spLocks noEditPoints="1"/>
                        </wps:cNvSpPr>
                        <wps:spPr bwMode="auto">
                          <a:xfrm>
                            <a:off x="2952102" y="1516326"/>
                            <a:ext cx="180977" cy="8255"/>
                          </a:xfrm>
                          <a:custGeom>
                            <a:avLst/>
                            <a:gdLst>
                              <a:gd name="T0" fmla="*/ 0 w 285"/>
                              <a:gd name="T1" fmla="*/ 4 h 13"/>
                              <a:gd name="T2" fmla="*/ 36 w 285"/>
                              <a:gd name="T3" fmla="*/ 3 h 13"/>
                              <a:gd name="T4" fmla="*/ 36 w 285"/>
                              <a:gd name="T5" fmla="*/ 13 h 13"/>
                              <a:gd name="T6" fmla="*/ 1 w 285"/>
                              <a:gd name="T7" fmla="*/ 13 h 13"/>
                              <a:gd name="T8" fmla="*/ 0 w 285"/>
                              <a:gd name="T9" fmla="*/ 4 h 13"/>
                              <a:gd name="T10" fmla="*/ 62 w 285"/>
                              <a:gd name="T11" fmla="*/ 3 h 13"/>
                              <a:gd name="T12" fmla="*/ 98 w 285"/>
                              <a:gd name="T13" fmla="*/ 3 h 13"/>
                              <a:gd name="T14" fmla="*/ 98 w 285"/>
                              <a:gd name="T15" fmla="*/ 11 h 13"/>
                              <a:gd name="T16" fmla="*/ 63 w 285"/>
                              <a:gd name="T17" fmla="*/ 12 h 13"/>
                              <a:gd name="T18" fmla="*/ 62 w 285"/>
                              <a:gd name="T19" fmla="*/ 3 h 13"/>
                              <a:gd name="T20" fmla="*/ 125 w 285"/>
                              <a:gd name="T21" fmla="*/ 2 h 13"/>
                              <a:gd name="T22" fmla="*/ 160 w 285"/>
                              <a:gd name="T23" fmla="*/ 2 h 13"/>
                              <a:gd name="T24" fmla="*/ 160 w 285"/>
                              <a:gd name="T25" fmla="*/ 10 h 13"/>
                              <a:gd name="T26" fmla="*/ 125 w 285"/>
                              <a:gd name="T27" fmla="*/ 11 h 13"/>
                              <a:gd name="T28" fmla="*/ 125 w 285"/>
                              <a:gd name="T29" fmla="*/ 2 h 13"/>
                              <a:gd name="T30" fmla="*/ 187 w 285"/>
                              <a:gd name="T31" fmla="*/ 1 h 13"/>
                              <a:gd name="T32" fmla="*/ 223 w 285"/>
                              <a:gd name="T33" fmla="*/ 0 h 13"/>
                              <a:gd name="T34" fmla="*/ 223 w 285"/>
                              <a:gd name="T35" fmla="*/ 9 h 13"/>
                              <a:gd name="T36" fmla="*/ 187 w 285"/>
                              <a:gd name="T37" fmla="*/ 10 h 13"/>
                              <a:gd name="T38" fmla="*/ 187 w 285"/>
                              <a:gd name="T39" fmla="*/ 1 h 13"/>
                              <a:gd name="T40" fmla="*/ 249 w 285"/>
                              <a:gd name="T41" fmla="*/ 0 h 13"/>
                              <a:gd name="T42" fmla="*/ 285 w 285"/>
                              <a:gd name="T43" fmla="*/ 0 h 13"/>
                              <a:gd name="T44" fmla="*/ 285 w 285"/>
                              <a:gd name="T45" fmla="*/ 9 h 13"/>
                              <a:gd name="T46" fmla="*/ 249 w 285"/>
                              <a:gd name="T47" fmla="*/ 9 h 13"/>
                              <a:gd name="T48" fmla="*/ 249 w 285"/>
                              <a:gd name="T49" fmla="*/ 0 h 1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85" h="13">
                                <a:moveTo>
                                  <a:pt x="0" y="4"/>
                                </a:moveTo>
                                <a:lnTo>
                                  <a:pt x="36" y="3"/>
                                </a:lnTo>
                                <a:lnTo>
                                  <a:pt x="36" y="13"/>
                                </a:lnTo>
                                <a:lnTo>
                                  <a:pt x="1" y="13"/>
                                </a:lnTo>
                                <a:lnTo>
                                  <a:pt x="0" y="4"/>
                                </a:lnTo>
                                <a:close/>
                                <a:moveTo>
                                  <a:pt x="62" y="3"/>
                                </a:moveTo>
                                <a:lnTo>
                                  <a:pt x="98" y="3"/>
                                </a:lnTo>
                                <a:lnTo>
                                  <a:pt x="98" y="11"/>
                                </a:lnTo>
                                <a:lnTo>
                                  <a:pt x="63" y="12"/>
                                </a:lnTo>
                                <a:lnTo>
                                  <a:pt x="62" y="3"/>
                                </a:lnTo>
                                <a:close/>
                                <a:moveTo>
                                  <a:pt x="125" y="2"/>
                                </a:moveTo>
                                <a:lnTo>
                                  <a:pt x="160" y="2"/>
                                </a:lnTo>
                                <a:lnTo>
                                  <a:pt x="160" y="10"/>
                                </a:lnTo>
                                <a:lnTo>
                                  <a:pt x="125" y="11"/>
                                </a:lnTo>
                                <a:lnTo>
                                  <a:pt x="125" y="2"/>
                                </a:lnTo>
                                <a:close/>
                                <a:moveTo>
                                  <a:pt x="187" y="1"/>
                                </a:moveTo>
                                <a:lnTo>
                                  <a:pt x="223" y="0"/>
                                </a:lnTo>
                                <a:lnTo>
                                  <a:pt x="223" y="9"/>
                                </a:lnTo>
                                <a:lnTo>
                                  <a:pt x="187" y="10"/>
                                </a:lnTo>
                                <a:lnTo>
                                  <a:pt x="187" y="1"/>
                                </a:lnTo>
                                <a:close/>
                                <a:moveTo>
                                  <a:pt x="249" y="0"/>
                                </a:moveTo>
                                <a:lnTo>
                                  <a:pt x="285" y="0"/>
                                </a:lnTo>
                                <a:lnTo>
                                  <a:pt x="285" y="9"/>
                                </a:lnTo>
                                <a:lnTo>
                                  <a:pt x="249" y="9"/>
                                </a:lnTo>
                                <a:lnTo>
                                  <a:pt x="249"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0" name="Rectangle 323"/>
                        <wps:cNvSpPr>
                          <a:spLocks noChangeArrowheads="1"/>
                        </wps:cNvSpPr>
                        <wps:spPr bwMode="auto">
                          <a:xfrm>
                            <a:off x="3176260" y="1093059"/>
                            <a:ext cx="554492"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09EF" w14:textId="77777777" w:rsidR="00401EBD" w:rsidRDefault="00401EBD" w:rsidP="00401EBD">
                              <w:pPr>
                                <w:spacing w:line="240" w:lineRule="auto"/>
                                <w:contextualSpacing/>
                                <w:rPr>
                                  <w:rFonts w:cs="Arial"/>
                                  <w:b/>
                                  <w:bCs/>
                                  <w:color w:val="000000"/>
                                  <w:sz w:val="16"/>
                                  <w:szCs w:val="16"/>
                                </w:rPr>
                              </w:pPr>
                              <w:r>
                                <w:rPr>
                                  <w:rFonts w:cs="Arial"/>
                                  <w:b/>
                                  <w:bCs/>
                                  <w:color w:val="000000"/>
                                  <w:sz w:val="16"/>
                                  <w:szCs w:val="16"/>
                                </w:rPr>
                                <w:t>180 % NWP</w:t>
                              </w:r>
                            </w:p>
                            <w:p w14:paraId="68BA0B76" w14:textId="77777777" w:rsidR="00401EBD" w:rsidRDefault="00401EBD" w:rsidP="00401EBD">
                              <w:pPr>
                                <w:spacing w:line="240" w:lineRule="auto"/>
                                <w:contextualSpacing/>
                              </w:pPr>
                              <w:r>
                                <w:rPr>
                                  <w:rFonts w:cs="Arial"/>
                                  <w:b/>
                                  <w:bCs/>
                                  <w:color w:val="000000"/>
                                  <w:sz w:val="16"/>
                                  <w:szCs w:val="16"/>
                                </w:rPr>
                                <w:t>4 min</w:t>
                              </w:r>
                            </w:p>
                          </w:txbxContent>
                        </wps:txbx>
                        <wps:bodyPr rot="0" vert="horz" wrap="square" lIns="0" tIns="0" rIns="0" bIns="0" anchor="t" anchorCtr="0" upright="1">
                          <a:spAutoFit/>
                        </wps:bodyPr>
                      </wps:wsp>
                      <wps:wsp>
                        <wps:cNvPr id="491" name="Rectangle 324"/>
                        <wps:cNvSpPr>
                          <a:spLocks noChangeArrowheads="1"/>
                        </wps:cNvSpPr>
                        <wps:spPr bwMode="auto">
                          <a:xfrm>
                            <a:off x="3482317" y="1451318"/>
                            <a:ext cx="548359"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68E73" w14:textId="77777777" w:rsidR="00401EBD" w:rsidRDefault="00401EBD" w:rsidP="00401EBD">
                              <w:r>
                                <w:rPr>
                                  <w:rFonts w:cs="Arial"/>
                                  <w:b/>
                                  <w:bCs/>
                                  <w:color w:val="000000"/>
                                  <w:sz w:val="16"/>
                                  <w:szCs w:val="16"/>
                                </w:rPr>
                                <w:t>100 % SOC</w:t>
                              </w:r>
                            </w:p>
                          </w:txbxContent>
                        </wps:txbx>
                        <wps:bodyPr rot="0" vert="horz" wrap="square" lIns="0" tIns="0" rIns="0" bIns="0" anchor="t" anchorCtr="0" upright="1">
                          <a:spAutoFit/>
                        </wps:bodyPr>
                      </wps:wsp>
                      <wps:wsp>
                        <wps:cNvPr id="492" name="Freeform 325"/>
                        <wps:cNvSpPr>
                          <a:spLocks noEditPoints="1"/>
                        </wps:cNvSpPr>
                        <wps:spPr bwMode="auto">
                          <a:xfrm>
                            <a:off x="3160385" y="1428697"/>
                            <a:ext cx="169547" cy="45720"/>
                          </a:xfrm>
                          <a:custGeom>
                            <a:avLst/>
                            <a:gdLst>
                              <a:gd name="T0" fmla="*/ 60 w 267"/>
                              <a:gd name="T1" fmla="*/ 31 h 72"/>
                              <a:gd name="T2" fmla="*/ 267 w 267"/>
                              <a:gd name="T3" fmla="*/ 31 h 72"/>
                              <a:gd name="T4" fmla="*/ 267 w 267"/>
                              <a:gd name="T5" fmla="*/ 40 h 72"/>
                              <a:gd name="T6" fmla="*/ 60 w 267"/>
                              <a:gd name="T7" fmla="*/ 40 h 72"/>
                              <a:gd name="T8" fmla="*/ 60 w 267"/>
                              <a:gd name="T9" fmla="*/ 31 h 72"/>
                              <a:gd name="T10" fmla="*/ 72 w 267"/>
                              <a:gd name="T11" fmla="*/ 72 h 72"/>
                              <a:gd name="T12" fmla="*/ 0 w 267"/>
                              <a:gd name="T13" fmla="*/ 36 h 72"/>
                              <a:gd name="T14" fmla="*/ 72 w 267"/>
                              <a:gd name="T15" fmla="*/ 0 h 72"/>
                              <a:gd name="T16" fmla="*/ 72 w 267"/>
                              <a:gd name="T17" fmla="*/ 72 h 7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7" h="72">
                                <a:moveTo>
                                  <a:pt x="60" y="31"/>
                                </a:moveTo>
                                <a:lnTo>
                                  <a:pt x="267" y="31"/>
                                </a:lnTo>
                                <a:lnTo>
                                  <a:pt x="267" y="40"/>
                                </a:lnTo>
                                <a:lnTo>
                                  <a:pt x="60" y="40"/>
                                </a:lnTo>
                                <a:lnTo>
                                  <a:pt x="60" y="31"/>
                                </a:lnTo>
                                <a:close/>
                                <a:moveTo>
                                  <a:pt x="72" y="72"/>
                                </a:moveTo>
                                <a:lnTo>
                                  <a:pt x="0" y="36"/>
                                </a:lnTo>
                                <a:lnTo>
                                  <a:pt x="72" y="0"/>
                                </a:lnTo>
                                <a:lnTo>
                                  <a:pt x="72" y="7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3" name="Freeform 328"/>
                        <wps:cNvSpPr>
                          <a:spLocks noEditPoints="1"/>
                        </wps:cNvSpPr>
                        <wps:spPr bwMode="auto">
                          <a:xfrm>
                            <a:off x="3166100" y="1501721"/>
                            <a:ext cx="168912" cy="45085"/>
                          </a:xfrm>
                          <a:custGeom>
                            <a:avLst/>
                            <a:gdLst>
                              <a:gd name="T0" fmla="*/ 60 w 266"/>
                              <a:gd name="T1" fmla="*/ 31 h 71"/>
                              <a:gd name="T2" fmla="*/ 266 w 266"/>
                              <a:gd name="T3" fmla="*/ 31 h 71"/>
                              <a:gd name="T4" fmla="*/ 266 w 266"/>
                              <a:gd name="T5" fmla="*/ 40 h 71"/>
                              <a:gd name="T6" fmla="*/ 60 w 266"/>
                              <a:gd name="T7" fmla="*/ 40 h 71"/>
                              <a:gd name="T8" fmla="*/ 60 w 266"/>
                              <a:gd name="T9" fmla="*/ 31 h 71"/>
                              <a:gd name="T10" fmla="*/ 72 w 266"/>
                              <a:gd name="T11" fmla="*/ 71 h 71"/>
                              <a:gd name="T12" fmla="*/ 0 w 266"/>
                              <a:gd name="T13" fmla="*/ 36 h 71"/>
                              <a:gd name="T14" fmla="*/ 72 w 266"/>
                              <a:gd name="T15" fmla="*/ 0 h 71"/>
                              <a:gd name="T16" fmla="*/ 72 w 266"/>
                              <a:gd name="T17" fmla="*/ 71 h 7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6" h="71">
                                <a:moveTo>
                                  <a:pt x="60" y="31"/>
                                </a:moveTo>
                                <a:lnTo>
                                  <a:pt x="266" y="31"/>
                                </a:lnTo>
                                <a:lnTo>
                                  <a:pt x="266" y="40"/>
                                </a:lnTo>
                                <a:lnTo>
                                  <a:pt x="60" y="40"/>
                                </a:lnTo>
                                <a:lnTo>
                                  <a:pt x="60" y="31"/>
                                </a:lnTo>
                                <a:close/>
                                <a:moveTo>
                                  <a:pt x="72" y="71"/>
                                </a:moveTo>
                                <a:lnTo>
                                  <a:pt x="0" y="36"/>
                                </a:lnTo>
                                <a:lnTo>
                                  <a:pt x="72" y="0"/>
                                </a:lnTo>
                                <a:lnTo>
                                  <a:pt x="72" y="7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4" name="Freeform 329"/>
                        <wps:cNvSpPr>
                          <a:spLocks noEditPoints="1"/>
                        </wps:cNvSpPr>
                        <wps:spPr bwMode="auto">
                          <a:xfrm>
                            <a:off x="3166100" y="1574746"/>
                            <a:ext cx="168912" cy="45085"/>
                          </a:xfrm>
                          <a:custGeom>
                            <a:avLst/>
                            <a:gdLst>
                              <a:gd name="T0" fmla="*/ 60 w 266"/>
                              <a:gd name="T1" fmla="*/ 31 h 71"/>
                              <a:gd name="T2" fmla="*/ 266 w 266"/>
                              <a:gd name="T3" fmla="*/ 31 h 71"/>
                              <a:gd name="T4" fmla="*/ 266 w 266"/>
                              <a:gd name="T5" fmla="*/ 40 h 71"/>
                              <a:gd name="T6" fmla="*/ 60 w 266"/>
                              <a:gd name="T7" fmla="*/ 40 h 71"/>
                              <a:gd name="T8" fmla="*/ 60 w 266"/>
                              <a:gd name="T9" fmla="*/ 31 h 71"/>
                              <a:gd name="T10" fmla="*/ 72 w 266"/>
                              <a:gd name="T11" fmla="*/ 71 h 71"/>
                              <a:gd name="T12" fmla="*/ 0 w 266"/>
                              <a:gd name="T13" fmla="*/ 35 h 71"/>
                              <a:gd name="T14" fmla="*/ 72 w 266"/>
                              <a:gd name="T15" fmla="*/ 0 h 71"/>
                              <a:gd name="T16" fmla="*/ 72 w 266"/>
                              <a:gd name="T17" fmla="*/ 71 h 7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6" h="71">
                                <a:moveTo>
                                  <a:pt x="60" y="31"/>
                                </a:moveTo>
                                <a:lnTo>
                                  <a:pt x="266" y="31"/>
                                </a:lnTo>
                                <a:lnTo>
                                  <a:pt x="266" y="40"/>
                                </a:lnTo>
                                <a:lnTo>
                                  <a:pt x="60" y="40"/>
                                </a:lnTo>
                                <a:lnTo>
                                  <a:pt x="60" y="31"/>
                                </a:lnTo>
                                <a:close/>
                                <a:moveTo>
                                  <a:pt x="72" y="71"/>
                                </a:moveTo>
                                <a:lnTo>
                                  <a:pt x="0" y="35"/>
                                </a:lnTo>
                                <a:lnTo>
                                  <a:pt x="72" y="0"/>
                                </a:lnTo>
                                <a:lnTo>
                                  <a:pt x="72" y="7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5" name="Freeform 330"/>
                        <wps:cNvSpPr>
                          <a:spLocks noEditPoints="1"/>
                        </wps:cNvSpPr>
                        <wps:spPr bwMode="auto">
                          <a:xfrm>
                            <a:off x="1983079" y="1583000"/>
                            <a:ext cx="1147461" cy="7620"/>
                          </a:xfrm>
                          <a:custGeom>
                            <a:avLst/>
                            <a:gdLst>
                              <a:gd name="T0" fmla="*/ 36 w 1807"/>
                              <a:gd name="T1" fmla="*/ 10 h 12"/>
                              <a:gd name="T2" fmla="*/ 63 w 1807"/>
                              <a:gd name="T3" fmla="*/ 1 h 12"/>
                              <a:gd name="T4" fmla="*/ 63 w 1807"/>
                              <a:gd name="T5" fmla="*/ 10 h 12"/>
                              <a:gd name="T6" fmla="*/ 160 w 1807"/>
                              <a:gd name="T7" fmla="*/ 1 h 12"/>
                              <a:gd name="T8" fmla="*/ 125 w 1807"/>
                              <a:gd name="T9" fmla="*/ 1 h 12"/>
                              <a:gd name="T10" fmla="*/ 222 w 1807"/>
                              <a:gd name="T11" fmla="*/ 10 h 12"/>
                              <a:gd name="T12" fmla="*/ 249 w 1807"/>
                              <a:gd name="T13" fmla="*/ 1 h 12"/>
                              <a:gd name="T14" fmla="*/ 249 w 1807"/>
                              <a:gd name="T15" fmla="*/ 10 h 12"/>
                              <a:gd name="T16" fmla="*/ 347 w 1807"/>
                              <a:gd name="T17" fmla="*/ 1 h 12"/>
                              <a:gd name="T18" fmla="*/ 311 w 1807"/>
                              <a:gd name="T19" fmla="*/ 1 h 12"/>
                              <a:gd name="T20" fmla="*/ 409 w 1807"/>
                              <a:gd name="T21" fmla="*/ 10 h 12"/>
                              <a:gd name="T22" fmla="*/ 435 w 1807"/>
                              <a:gd name="T23" fmla="*/ 1 h 12"/>
                              <a:gd name="T24" fmla="*/ 435 w 1807"/>
                              <a:gd name="T25" fmla="*/ 10 h 12"/>
                              <a:gd name="T26" fmla="*/ 533 w 1807"/>
                              <a:gd name="T27" fmla="*/ 1 h 12"/>
                              <a:gd name="T28" fmla="*/ 498 w 1807"/>
                              <a:gd name="T29" fmla="*/ 1 h 12"/>
                              <a:gd name="T30" fmla="*/ 596 w 1807"/>
                              <a:gd name="T31" fmla="*/ 10 h 12"/>
                              <a:gd name="T32" fmla="*/ 622 w 1807"/>
                              <a:gd name="T33" fmla="*/ 1 h 12"/>
                              <a:gd name="T34" fmla="*/ 622 w 1807"/>
                              <a:gd name="T35" fmla="*/ 10 h 12"/>
                              <a:gd name="T36" fmla="*/ 720 w 1807"/>
                              <a:gd name="T37" fmla="*/ 2 h 12"/>
                              <a:gd name="T38" fmla="*/ 684 w 1807"/>
                              <a:gd name="T39" fmla="*/ 1 h 12"/>
                              <a:gd name="T40" fmla="*/ 782 w 1807"/>
                              <a:gd name="T41" fmla="*/ 11 h 12"/>
                              <a:gd name="T42" fmla="*/ 809 w 1807"/>
                              <a:gd name="T43" fmla="*/ 2 h 12"/>
                              <a:gd name="T44" fmla="*/ 809 w 1807"/>
                              <a:gd name="T45" fmla="*/ 11 h 12"/>
                              <a:gd name="T46" fmla="*/ 906 w 1807"/>
                              <a:gd name="T47" fmla="*/ 2 h 12"/>
                              <a:gd name="T48" fmla="*/ 871 w 1807"/>
                              <a:gd name="T49" fmla="*/ 2 h 12"/>
                              <a:gd name="T50" fmla="*/ 968 w 1807"/>
                              <a:gd name="T51" fmla="*/ 11 h 12"/>
                              <a:gd name="T52" fmla="*/ 995 w 1807"/>
                              <a:gd name="T53" fmla="*/ 2 h 12"/>
                              <a:gd name="T54" fmla="*/ 995 w 1807"/>
                              <a:gd name="T55" fmla="*/ 11 h 12"/>
                              <a:gd name="T56" fmla="*/ 1093 w 1807"/>
                              <a:gd name="T57" fmla="*/ 2 h 12"/>
                              <a:gd name="T58" fmla="*/ 1057 w 1807"/>
                              <a:gd name="T59" fmla="*/ 2 h 12"/>
                              <a:gd name="T60" fmla="*/ 1155 w 1807"/>
                              <a:gd name="T61" fmla="*/ 11 h 12"/>
                              <a:gd name="T62" fmla="*/ 1182 w 1807"/>
                              <a:gd name="T63" fmla="*/ 2 h 12"/>
                              <a:gd name="T64" fmla="*/ 1182 w 1807"/>
                              <a:gd name="T65" fmla="*/ 11 h 12"/>
                              <a:gd name="T66" fmla="*/ 1279 w 1807"/>
                              <a:gd name="T67" fmla="*/ 2 h 12"/>
                              <a:gd name="T68" fmla="*/ 1244 w 1807"/>
                              <a:gd name="T69" fmla="*/ 2 h 12"/>
                              <a:gd name="T70" fmla="*/ 1342 w 1807"/>
                              <a:gd name="T71" fmla="*/ 11 h 12"/>
                              <a:gd name="T72" fmla="*/ 1368 w 1807"/>
                              <a:gd name="T73" fmla="*/ 2 h 12"/>
                              <a:gd name="T74" fmla="*/ 1368 w 1807"/>
                              <a:gd name="T75" fmla="*/ 12 h 12"/>
                              <a:gd name="T76" fmla="*/ 1466 w 1807"/>
                              <a:gd name="T77" fmla="*/ 3 h 12"/>
                              <a:gd name="T78" fmla="*/ 1430 w 1807"/>
                              <a:gd name="T79" fmla="*/ 3 h 12"/>
                              <a:gd name="T80" fmla="*/ 1528 w 1807"/>
                              <a:gd name="T81" fmla="*/ 12 h 12"/>
                              <a:gd name="T82" fmla="*/ 1554 w 1807"/>
                              <a:gd name="T83" fmla="*/ 3 h 12"/>
                              <a:gd name="T84" fmla="*/ 1554 w 1807"/>
                              <a:gd name="T85" fmla="*/ 12 h 12"/>
                              <a:gd name="T86" fmla="*/ 1652 w 1807"/>
                              <a:gd name="T87" fmla="*/ 3 h 12"/>
                              <a:gd name="T88" fmla="*/ 1617 w 1807"/>
                              <a:gd name="T89" fmla="*/ 3 h 12"/>
                              <a:gd name="T90" fmla="*/ 1715 w 1807"/>
                              <a:gd name="T91" fmla="*/ 12 h 12"/>
                              <a:gd name="T92" fmla="*/ 1741 w 1807"/>
                              <a:gd name="T93" fmla="*/ 4 h 12"/>
                              <a:gd name="T94" fmla="*/ 1741 w 1807"/>
                              <a:gd name="T95" fmla="*/ 12 h 12"/>
                              <a:gd name="T96" fmla="*/ 1807 w 1807"/>
                              <a:gd name="T97" fmla="*/ 4 h 12"/>
                              <a:gd name="T98" fmla="*/ 1803 w 1807"/>
                              <a:gd name="T99" fmla="*/ 4 h 1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807" h="12">
                                <a:moveTo>
                                  <a:pt x="0" y="0"/>
                                </a:moveTo>
                                <a:lnTo>
                                  <a:pt x="36" y="1"/>
                                </a:lnTo>
                                <a:lnTo>
                                  <a:pt x="36" y="10"/>
                                </a:lnTo>
                                <a:lnTo>
                                  <a:pt x="0" y="9"/>
                                </a:lnTo>
                                <a:lnTo>
                                  <a:pt x="0" y="0"/>
                                </a:lnTo>
                                <a:close/>
                                <a:moveTo>
                                  <a:pt x="63" y="1"/>
                                </a:moveTo>
                                <a:lnTo>
                                  <a:pt x="98" y="1"/>
                                </a:lnTo>
                                <a:lnTo>
                                  <a:pt x="98" y="10"/>
                                </a:lnTo>
                                <a:lnTo>
                                  <a:pt x="63" y="10"/>
                                </a:lnTo>
                                <a:lnTo>
                                  <a:pt x="63" y="1"/>
                                </a:lnTo>
                                <a:close/>
                                <a:moveTo>
                                  <a:pt x="125" y="1"/>
                                </a:moveTo>
                                <a:lnTo>
                                  <a:pt x="160" y="1"/>
                                </a:lnTo>
                                <a:lnTo>
                                  <a:pt x="160" y="10"/>
                                </a:lnTo>
                                <a:lnTo>
                                  <a:pt x="125" y="10"/>
                                </a:lnTo>
                                <a:lnTo>
                                  <a:pt x="125" y="1"/>
                                </a:lnTo>
                                <a:close/>
                                <a:moveTo>
                                  <a:pt x="187" y="1"/>
                                </a:moveTo>
                                <a:lnTo>
                                  <a:pt x="222" y="1"/>
                                </a:lnTo>
                                <a:lnTo>
                                  <a:pt x="222" y="10"/>
                                </a:lnTo>
                                <a:lnTo>
                                  <a:pt x="187" y="10"/>
                                </a:lnTo>
                                <a:lnTo>
                                  <a:pt x="187" y="1"/>
                                </a:lnTo>
                                <a:close/>
                                <a:moveTo>
                                  <a:pt x="249" y="1"/>
                                </a:moveTo>
                                <a:lnTo>
                                  <a:pt x="285" y="1"/>
                                </a:lnTo>
                                <a:lnTo>
                                  <a:pt x="285" y="10"/>
                                </a:lnTo>
                                <a:lnTo>
                                  <a:pt x="249" y="10"/>
                                </a:lnTo>
                                <a:lnTo>
                                  <a:pt x="249" y="1"/>
                                </a:lnTo>
                                <a:close/>
                                <a:moveTo>
                                  <a:pt x="311" y="1"/>
                                </a:moveTo>
                                <a:lnTo>
                                  <a:pt x="347" y="1"/>
                                </a:lnTo>
                                <a:lnTo>
                                  <a:pt x="347" y="10"/>
                                </a:lnTo>
                                <a:lnTo>
                                  <a:pt x="311" y="10"/>
                                </a:lnTo>
                                <a:lnTo>
                                  <a:pt x="311" y="1"/>
                                </a:lnTo>
                                <a:close/>
                                <a:moveTo>
                                  <a:pt x="373" y="1"/>
                                </a:moveTo>
                                <a:lnTo>
                                  <a:pt x="409" y="1"/>
                                </a:lnTo>
                                <a:lnTo>
                                  <a:pt x="409" y="10"/>
                                </a:lnTo>
                                <a:lnTo>
                                  <a:pt x="373" y="10"/>
                                </a:lnTo>
                                <a:lnTo>
                                  <a:pt x="373" y="1"/>
                                </a:lnTo>
                                <a:close/>
                                <a:moveTo>
                                  <a:pt x="435" y="1"/>
                                </a:moveTo>
                                <a:lnTo>
                                  <a:pt x="471" y="1"/>
                                </a:lnTo>
                                <a:lnTo>
                                  <a:pt x="471" y="10"/>
                                </a:lnTo>
                                <a:lnTo>
                                  <a:pt x="435" y="10"/>
                                </a:lnTo>
                                <a:lnTo>
                                  <a:pt x="435" y="1"/>
                                </a:lnTo>
                                <a:close/>
                                <a:moveTo>
                                  <a:pt x="498" y="1"/>
                                </a:moveTo>
                                <a:lnTo>
                                  <a:pt x="533" y="1"/>
                                </a:lnTo>
                                <a:lnTo>
                                  <a:pt x="533" y="10"/>
                                </a:lnTo>
                                <a:lnTo>
                                  <a:pt x="498" y="10"/>
                                </a:lnTo>
                                <a:lnTo>
                                  <a:pt x="498" y="1"/>
                                </a:lnTo>
                                <a:close/>
                                <a:moveTo>
                                  <a:pt x="560" y="1"/>
                                </a:moveTo>
                                <a:lnTo>
                                  <a:pt x="596" y="1"/>
                                </a:lnTo>
                                <a:lnTo>
                                  <a:pt x="596" y="10"/>
                                </a:lnTo>
                                <a:lnTo>
                                  <a:pt x="560" y="10"/>
                                </a:lnTo>
                                <a:lnTo>
                                  <a:pt x="560" y="1"/>
                                </a:lnTo>
                                <a:close/>
                                <a:moveTo>
                                  <a:pt x="622" y="1"/>
                                </a:moveTo>
                                <a:lnTo>
                                  <a:pt x="658" y="1"/>
                                </a:lnTo>
                                <a:lnTo>
                                  <a:pt x="658" y="10"/>
                                </a:lnTo>
                                <a:lnTo>
                                  <a:pt x="622" y="10"/>
                                </a:lnTo>
                                <a:lnTo>
                                  <a:pt x="622" y="1"/>
                                </a:lnTo>
                                <a:close/>
                                <a:moveTo>
                                  <a:pt x="684" y="1"/>
                                </a:moveTo>
                                <a:lnTo>
                                  <a:pt x="720" y="2"/>
                                </a:lnTo>
                                <a:lnTo>
                                  <a:pt x="720" y="11"/>
                                </a:lnTo>
                                <a:lnTo>
                                  <a:pt x="684" y="10"/>
                                </a:lnTo>
                                <a:lnTo>
                                  <a:pt x="684" y="1"/>
                                </a:lnTo>
                                <a:close/>
                                <a:moveTo>
                                  <a:pt x="747" y="2"/>
                                </a:moveTo>
                                <a:lnTo>
                                  <a:pt x="782" y="2"/>
                                </a:lnTo>
                                <a:lnTo>
                                  <a:pt x="782" y="11"/>
                                </a:lnTo>
                                <a:lnTo>
                                  <a:pt x="747" y="11"/>
                                </a:lnTo>
                                <a:lnTo>
                                  <a:pt x="747" y="2"/>
                                </a:lnTo>
                                <a:close/>
                                <a:moveTo>
                                  <a:pt x="809" y="2"/>
                                </a:moveTo>
                                <a:lnTo>
                                  <a:pt x="844" y="2"/>
                                </a:lnTo>
                                <a:lnTo>
                                  <a:pt x="844" y="11"/>
                                </a:lnTo>
                                <a:lnTo>
                                  <a:pt x="809" y="11"/>
                                </a:lnTo>
                                <a:lnTo>
                                  <a:pt x="809" y="2"/>
                                </a:lnTo>
                                <a:close/>
                                <a:moveTo>
                                  <a:pt x="871" y="2"/>
                                </a:moveTo>
                                <a:lnTo>
                                  <a:pt x="906" y="2"/>
                                </a:lnTo>
                                <a:lnTo>
                                  <a:pt x="906" y="11"/>
                                </a:lnTo>
                                <a:lnTo>
                                  <a:pt x="871" y="11"/>
                                </a:lnTo>
                                <a:lnTo>
                                  <a:pt x="871" y="2"/>
                                </a:lnTo>
                                <a:close/>
                                <a:moveTo>
                                  <a:pt x="933" y="2"/>
                                </a:moveTo>
                                <a:lnTo>
                                  <a:pt x="968" y="2"/>
                                </a:lnTo>
                                <a:lnTo>
                                  <a:pt x="968" y="11"/>
                                </a:lnTo>
                                <a:lnTo>
                                  <a:pt x="933" y="11"/>
                                </a:lnTo>
                                <a:lnTo>
                                  <a:pt x="933" y="2"/>
                                </a:lnTo>
                                <a:close/>
                                <a:moveTo>
                                  <a:pt x="995" y="2"/>
                                </a:moveTo>
                                <a:lnTo>
                                  <a:pt x="1030" y="2"/>
                                </a:lnTo>
                                <a:lnTo>
                                  <a:pt x="1030" y="11"/>
                                </a:lnTo>
                                <a:lnTo>
                                  <a:pt x="995" y="11"/>
                                </a:lnTo>
                                <a:lnTo>
                                  <a:pt x="995" y="2"/>
                                </a:lnTo>
                                <a:close/>
                                <a:moveTo>
                                  <a:pt x="1057" y="2"/>
                                </a:moveTo>
                                <a:lnTo>
                                  <a:pt x="1093" y="2"/>
                                </a:lnTo>
                                <a:lnTo>
                                  <a:pt x="1093" y="11"/>
                                </a:lnTo>
                                <a:lnTo>
                                  <a:pt x="1057" y="11"/>
                                </a:lnTo>
                                <a:lnTo>
                                  <a:pt x="1057" y="2"/>
                                </a:lnTo>
                                <a:close/>
                                <a:moveTo>
                                  <a:pt x="1119" y="2"/>
                                </a:moveTo>
                                <a:lnTo>
                                  <a:pt x="1155" y="2"/>
                                </a:lnTo>
                                <a:lnTo>
                                  <a:pt x="1155" y="11"/>
                                </a:lnTo>
                                <a:lnTo>
                                  <a:pt x="1119" y="11"/>
                                </a:lnTo>
                                <a:lnTo>
                                  <a:pt x="1119" y="2"/>
                                </a:lnTo>
                                <a:close/>
                                <a:moveTo>
                                  <a:pt x="1182" y="2"/>
                                </a:moveTo>
                                <a:lnTo>
                                  <a:pt x="1217" y="2"/>
                                </a:lnTo>
                                <a:lnTo>
                                  <a:pt x="1217" y="11"/>
                                </a:lnTo>
                                <a:lnTo>
                                  <a:pt x="1182" y="11"/>
                                </a:lnTo>
                                <a:lnTo>
                                  <a:pt x="1182" y="2"/>
                                </a:lnTo>
                                <a:close/>
                                <a:moveTo>
                                  <a:pt x="1244" y="2"/>
                                </a:moveTo>
                                <a:lnTo>
                                  <a:pt x="1279" y="2"/>
                                </a:lnTo>
                                <a:lnTo>
                                  <a:pt x="1279" y="11"/>
                                </a:lnTo>
                                <a:lnTo>
                                  <a:pt x="1244" y="11"/>
                                </a:lnTo>
                                <a:lnTo>
                                  <a:pt x="1244" y="2"/>
                                </a:lnTo>
                                <a:close/>
                                <a:moveTo>
                                  <a:pt x="1306" y="2"/>
                                </a:moveTo>
                                <a:lnTo>
                                  <a:pt x="1342" y="2"/>
                                </a:lnTo>
                                <a:lnTo>
                                  <a:pt x="1342" y="11"/>
                                </a:lnTo>
                                <a:lnTo>
                                  <a:pt x="1306" y="11"/>
                                </a:lnTo>
                                <a:lnTo>
                                  <a:pt x="1306" y="2"/>
                                </a:lnTo>
                                <a:close/>
                                <a:moveTo>
                                  <a:pt x="1368" y="2"/>
                                </a:moveTo>
                                <a:lnTo>
                                  <a:pt x="1404" y="3"/>
                                </a:lnTo>
                                <a:lnTo>
                                  <a:pt x="1404" y="12"/>
                                </a:lnTo>
                                <a:lnTo>
                                  <a:pt x="1368" y="12"/>
                                </a:lnTo>
                                <a:lnTo>
                                  <a:pt x="1368" y="2"/>
                                </a:lnTo>
                                <a:close/>
                                <a:moveTo>
                                  <a:pt x="1430" y="3"/>
                                </a:moveTo>
                                <a:lnTo>
                                  <a:pt x="1466" y="3"/>
                                </a:lnTo>
                                <a:lnTo>
                                  <a:pt x="1466" y="12"/>
                                </a:lnTo>
                                <a:lnTo>
                                  <a:pt x="1430" y="12"/>
                                </a:lnTo>
                                <a:lnTo>
                                  <a:pt x="1430" y="3"/>
                                </a:lnTo>
                                <a:close/>
                                <a:moveTo>
                                  <a:pt x="1492" y="3"/>
                                </a:moveTo>
                                <a:lnTo>
                                  <a:pt x="1528" y="3"/>
                                </a:lnTo>
                                <a:lnTo>
                                  <a:pt x="1528" y="12"/>
                                </a:lnTo>
                                <a:lnTo>
                                  <a:pt x="1492" y="12"/>
                                </a:lnTo>
                                <a:lnTo>
                                  <a:pt x="1492" y="3"/>
                                </a:lnTo>
                                <a:close/>
                                <a:moveTo>
                                  <a:pt x="1554" y="3"/>
                                </a:moveTo>
                                <a:lnTo>
                                  <a:pt x="1590" y="3"/>
                                </a:lnTo>
                                <a:lnTo>
                                  <a:pt x="1590" y="12"/>
                                </a:lnTo>
                                <a:lnTo>
                                  <a:pt x="1554" y="12"/>
                                </a:lnTo>
                                <a:lnTo>
                                  <a:pt x="1554" y="3"/>
                                </a:lnTo>
                                <a:close/>
                                <a:moveTo>
                                  <a:pt x="1617" y="3"/>
                                </a:moveTo>
                                <a:lnTo>
                                  <a:pt x="1652" y="3"/>
                                </a:lnTo>
                                <a:lnTo>
                                  <a:pt x="1652" y="12"/>
                                </a:lnTo>
                                <a:lnTo>
                                  <a:pt x="1617" y="12"/>
                                </a:lnTo>
                                <a:lnTo>
                                  <a:pt x="1617" y="3"/>
                                </a:lnTo>
                                <a:close/>
                                <a:moveTo>
                                  <a:pt x="1679" y="3"/>
                                </a:moveTo>
                                <a:lnTo>
                                  <a:pt x="1715" y="4"/>
                                </a:lnTo>
                                <a:lnTo>
                                  <a:pt x="1715" y="12"/>
                                </a:lnTo>
                                <a:lnTo>
                                  <a:pt x="1679" y="12"/>
                                </a:lnTo>
                                <a:lnTo>
                                  <a:pt x="1679" y="3"/>
                                </a:lnTo>
                                <a:close/>
                                <a:moveTo>
                                  <a:pt x="1741" y="4"/>
                                </a:moveTo>
                                <a:lnTo>
                                  <a:pt x="1777" y="4"/>
                                </a:lnTo>
                                <a:lnTo>
                                  <a:pt x="1777" y="12"/>
                                </a:lnTo>
                                <a:lnTo>
                                  <a:pt x="1741" y="12"/>
                                </a:lnTo>
                                <a:lnTo>
                                  <a:pt x="1741" y="4"/>
                                </a:lnTo>
                                <a:close/>
                                <a:moveTo>
                                  <a:pt x="1803" y="4"/>
                                </a:moveTo>
                                <a:lnTo>
                                  <a:pt x="1807" y="4"/>
                                </a:lnTo>
                                <a:lnTo>
                                  <a:pt x="1807" y="12"/>
                                </a:lnTo>
                                <a:lnTo>
                                  <a:pt x="1803" y="12"/>
                                </a:lnTo>
                                <a:lnTo>
                                  <a:pt x="1803" y="4"/>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6" name="Freeform 331"/>
                        <wps:cNvSpPr>
                          <a:spLocks/>
                        </wps:cNvSpPr>
                        <wps:spPr bwMode="auto">
                          <a:xfrm>
                            <a:off x="2165961" y="1456001"/>
                            <a:ext cx="225428" cy="461641"/>
                          </a:xfrm>
                          <a:custGeom>
                            <a:avLst/>
                            <a:gdLst>
                              <a:gd name="T0" fmla="*/ 3 w 639"/>
                              <a:gd name="T1" fmla="*/ 488 h 1317"/>
                              <a:gd name="T2" fmla="*/ 12 w 639"/>
                              <a:gd name="T3" fmla="*/ 224 h 1317"/>
                              <a:gd name="T4" fmla="*/ 24 w 639"/>
                              <a:gd name="T5" fmla="*/ 42 h 1317"/>
                              <a:gd name="T6" fmla="*/ 36 w 639"/>
                              <a:gd name="T7" fmla="*/ 6 h 1317"/>
                              <a:gd name="T8" fmla="*/ 56 w 639"/>
                              <a:gd name="T9" fmla="*/ 12 h 1317"/>
                              <a:gd name="T10" fmla="*/ 76 w 639"/>
                              <a:gd name="T11" fmla="*/ 108 h 1317"/>
                              <a:gd name="T12" fmla="*/ 82 w 639"/>
                              <a:gd name="T13" fmla="*/ 311 h 1317"/>
                              <a:gd name="T14" fmla="*/ 86 w 639"/>
                              <a:gd name="T15" fmla="*/ 596 h 1317"/>
                              <a:gd name="T16" fmla="*/ 95 w 639"/>
                              <a:gd name="T17" fmla="*/ 692 h 1317"/>
                              <a:gd name="T18" fmla="*/ 107 w 639"/>
                              <a:gd name="T19" fmla="*/ 702 h 1317"/>
                              <a:gd name="T20" fmla="*/ 123 w 639"/>
                              <a:gd name="T21" fmla="*/ 638 h 1317"/>
                              <a:gd name="T22" fmla="*/ 129 w 639"/>
                              <a:gd name="T23" fmla="*/ 497 h 1317"/>
                              <a:gd name="T24" fmla="*/ 133 w 639"/>
                              <a:gd name="T25" fmla="*/ 164 h 1317"/>
                              <a:gd name="T26" fmla="*/ 146 w 639"/>
                              <a:gd name="T27" fmla="*/ 38 h 1317"/>
                              <a:gd name="T28" fmla="*/ 169 w 639"/>
                              <a:gd name="T29" fmla="*/ 10 h 1317"/>
                              <a:gd name="T30" fmla="*/ 191 w 639"/>
                              <a:gd name="T31" fmla="*/ 72 h 1317"/>
                              <a:gd name="T32" fmla="*/ 202 w 639"/>
                              <a:gd name="T33" fmla="*/ 227 h 1317"/>
                              <a:gd name="T34" fmla="*/ 214 w 639"/>
                              <a:gd name="T35" fmla="*/ 529 h 1317"/>
                              <a:gd name="T36" fmla="*/ 226 w 639"/>
                              <a:gd name="T37" fmla="*/ 679 h 1317"/>
                              <a:gd name="T38" fmla="*/ 233 w 639"/>
                              <a:gd name="T39" fmla="*/ 719 h 1317"/>
                              <a:gd name="T40" fmla="*/ 247 w 639"/>
                              <a:gd name="T41" fmla="*/ 654 h 1317"/>
                              <a:gd name="T42" fmla="*/ 251 w 639"/>
                              <a:gd name="T43" fmla="*/ 498 h 1317"/>
                              <a:gd name="T44" fmla="*/ 251 w 639"/>
                              <a:gd name="T45" fmla="*/ 195 h 1317"/>
                              <a:gd name="T46" fmla="*/ 258 w 639"/>
                              <a:gd name="T47" fmla="*/ 47 h 1317"/>
                              <a:gd name="T48" fmla="*/ 278 w 639"/>
                              <a:gd name="T49" fmla="*/ 1 h 1317"/>
                              <a:gd name="T50" fmla="*/ 299 w 639"/>
                              <a:gd name="T51" fmla="*/ 22 h 1317"/>
                              <a:gd name="T52" fmla="*/ 321 w 639"/>
                              <a:gd name="T53" fmla="*/ 180 h 1317"/>
                              <a:gd name="T54" fmla="*/ 334 w 639"/>
                              <a:gd name="T55" fmla="*/ 494 h 1317"/>
                              <a:gd name="T56" fmla="*/ 348 w 639"/>
                              <a:gd name="T57" fmla="*/ 697 h 1317"/>
                              <a:gd name="T58" fmla="*/ 344 w 639"/>
                              <a:gd name="T59" fmla="*/ 719 h 1317"/>
                              <a:gd name="T60" fmla="*/ 331 w 639"/>
                              <a:gd name="T61" fmla="*/ 594 h 1317"/>
                              <a:gd name="T62" fmla="*/ 317 w 639"/>
                              <a:gd name="T63" fmla="*/ 277 h 1317"/>
                              <a:gd name="T64" fmla="*/ 304 w 639"/>
                              <a:gd name="T65" fmla="*/ 83 h 1317"/>
                              <a:gd name="T66" fmla="*/ 286 w 639"/>
                              <a:gd name="T67" fmla="*/ 13 h 1317"/>
                              <a:gd name="T68" fmla="*/ 272 w 639"/>
                              <a:gd name="T69" fmla="*/ 26 h 1317"/>
                              <a:gd name="T70" fmla="*/ 261 w 639"/>
                              <a:gd name="T71" fmla="*/ 128 h 1317"/>
                              <a:gd name="T72" fmla="*/ 259 w 639"/>
                              <a:gd name="T73" fmla="*/ 367 h 1317"/>
                              <a:gd name="T74" fmla="*/ 258 w 639"/>
                              <a:gd name="T75" fmla="*/ 607 h 1317"/>
                              <a:gd name="T76" fmla="*/ 245 w 639"/>
                              <a:gd name="T77" fmla="*/ 720 h 1317"/>
                              <a:gd name="T78" fmla="*/ 227 w 639"/>
                              <a:gd name="T79" fmla="*/ 718 h 1317"/>
                              <a:gd name="T80" fmla="*/ 209 w 639"/>
                              <a:gd name="T81" fmla="*/ 599 h 1317"/>
                              <a:gd name="T82" fmla="*/ 198 w 639"/>
                              <a:gd name="T83" fmla="*/ 359 h 1317"/>
                              <a:gd name="T84" fmla="*/ 187 w 639"/>
                              <a:gd name="T85" fmla="*/ 120 h 1317"/>
                              <a:gd name="T86" fmla="*/ 172 w 639"/>
                              <a:gd name="T87" fmla="*/ 27 h 1317"/>
                              <a:gd name="T88" fmla="*/ 159 w 639"/>
                              <a:gd name="T89" fmla="*/ 26 h 1317"/>
                              <a:gd name="T90" fmla="*/ 143 w 639"/>
                              <a:gd name="T91" fmla="*/ 112 h 1317"/>
                              <a:gd name="T92" fmla="*/ 139 w 639"/>
                              <a:gd name="T93" fmla="*/ 346 h 1317"/>
                              <a:gd name="T94" fmla="*/ 136 w 639"/>
                              <a:gd name="T95" fmla="*/ 585 h 1317"/>
                              <a:gd name="T96" fmla="*/ 121 w 639"/>
                              <a:gd name="T97" fmla="*/ 692 h 1317"/>
                              <a:gd name="T98" fmla="*/ 95 w 639"/>
                              <a:gd name="T99" fmla="*/ 712 h 1317"/>
                              <a:gd name="T100" fmla="*/ 79 w 639"/>
                              <a:gd name="T101" fmla="*/ 651 h 1317"/>
                              <a:gd name="T102" fmla="*/ 74 w 639"/>
                              <a:gd name="T103" fmla="*/ 484 h 1317"/>
                              <a:gd name="T104" fmla="*/ 69 w 639"/>
                              <a:gd name="T105" fmla="*/ 161 h 1317"/>
                              <a:gd name="T106" fmla="*/ 53 w 639"/>
                              <a:gd name="T107" fmla="*/ 28 h 1317"/>
                              <a:gd name="T108" fmla="*/ 41 w 639"/>
                              <a:gd name="T109" fmla="*/ 10 h 1317"/>
                              <a:gd name="T110" fmla="*/ 39 w 639"/>
                              <a:gd name="T111" fmla="*/ 17 h 1317"/>
                              <a:gd name="T112" fmla="*/ 26 w 639"/>
                              <a:gd name="T113" fmla="*/ 120 h 1317"/>
                              <a:gd name="T114" fmla="*/ 14 w 639"/>
                              <a:gd name="T115" fmla="*/ 374 h 1317"/>
                              <a:gd name="T116" fmla="*/ 9 w 639"/>
                              <a:gd name="T117" fmla="*/ 601 h 1317"/>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639" h="1317">
                                <a:moveTo>
                                  <a:pt x="0" y="1113"/>
                                </a:moveTo>
                                <a:lnTo>
                                  <a:pt x="1" y="1087"/>
                                </a:lnTo>
                                <a:lnTo>
                                  <a:pt x="2" y="1056"/>
                                </a:lnTo>
                                <a:lnTo>
                                  <a:pt x="4" y="978"/>
                                </a:lnTo>
                                <a:lnTo>
                                  <a:pt x="6" y="884"/>
                                </a:lnTo>
                                <a:lnTo>
                                  <a:pt x="8" y="782"/>
                                </a:lnTo>
                                <a:lnTo>
                                  <a:pt x="10" y="677"/>
                                </a:lnTo>
                                <a:lnTo>
                                  <a:pt x="14" y="576"/>
                                </a:lnTo>
                                <a:lnTo>
                                  <a:pt x="17" y="483"/>
                                </a:lnTo>
                                <a:lnTo>
                                  <a:pt x="22" y="406"/>
                                </a:lnTo>
                                <a:lnTo>
                                  <a:pt x="28" y="276"/>
                                </a:lnTo>
                                <a:lnTo>
                                  <a:pt x="31" y="216"/>
                                </a:lnTo>
                                <a:lnTo>
                                  <a:pt x="35" y="162"/>
                                </a:lnTo>
                                <a:lnTo>
                                  <a:pt x="39" y="115"/>
                                </a:lnTo>
                                <a:lnTo>
                                  <a:pt x="43" y="76"/>
                                </a:lnTo>
                                <a:lnTo>
                                  <a:pt x="49" y="45"/>
                                </a:lnTo>
                                <a:lnTo>
                                  <a:pt x="55" y="25"/>
                                </a:lnTo>
                                <a:cubicBezTo>
                                  <a:pt x="55" y="25"/>
                                  <a:pt x="55" y="24"/>
                                  <a:pt x="55" y="24"/>
                                </a:cubicBezTo>
                                <a:lnTo>
                                  <a:pt x="61" y="13"/>
                                </a:lnTo>
                                <a:cubicBezTo>
                                  <a:pt x="62" y="12"/>
                                  <a:pt x="63" y="11"/>
                                  <a:pt x="64" y="10"/>
                                </a:cubicBezTo>
                                <a:lnTo>
                                  <a:pt x="71" y="5"/>
                                </a:lnTo>
                                <a:cubicBezTo>
                                  <a:pt x="73" y="4"/>
                                  <a:pt x="75" y="3"/>
                                  <a:pt x="77" y="4"/>
                                </a:cubicBezTo>
                                <a:lnTo>
                                  <a:pt x="86" y="6"/>
                                </a:lnTo>
                                <a:cubicBezTo>
                                  <a:pt x="88" y="6"/>
                                  <a:pt x="90" y="7"/>
                                  <a:pt x="91" y="9"/>
                                </a:cubicBezTo>
                                <a:lnTo>
                                  <a:pt x="100" y="21"/>
                                </a:lnTo>
                                <a:cubicBezTo>
                                  <a:pt x="100" y="21"/>
                                  <a:pt x="101" y="22"/>
                                  <a:pt x="101" y="22"/>
                                </a:cubicBezTo>
                                <a:lnTo>
                                  <a:pt x="110" y="44"/>
                                </a:lnTo>
                                <a:lnTo>
                                  <a:pt x="120" y="80"/>
                                </a:lnTo>
                                <a:lnTo>
                                  <a:pt x="128" y="130"/>
                                </a:lnTo>
                                <a:lnTo>
                                  <a:pt x="136" y="195"/>
                                </a:lnTo>
                                <a:lnTo>
                                  <a:pt x="139" y="238"/>
                                </a:lnTo>
                                <a:lnTo>
                                  <a:pt x="141" y="290"/>
                                </a:lnTo>
                                <a:lnTo>
                                  <a:pt x="143" y="350"/>
                                </a:lnTo>
                                <a:lnTo>
                                  <a:pt x="144" y="416"/>
                                </a:lnTo>
                                <a:lnTo>
                                  <a:pt x="147" y="564"/>
                                </a:lnTo>
                                <a:lnTo>
                                  <a:pt x="148" y="721"/>
                                </a:lnTo>
                                <a:lnTo>
                                  <a:pt x="150" y="876"/>
                                </a:lnTo>
                                <a:lnTo>
                                  <a:pt x="151" y="949"/>
                                </a:lnTo>
                                <a:lnTo>
                                  <a:pt x="153" y="1018"/>
                                </a:lnTo>
                                <a:lnTo>
                                  <a:pt x="154" y="1079"/>
                                </a:lnTo>
                                <a:lnTo>
                                  <a:pt x="156" y="1133"/>
                                </a:lnTo>
                                <a:lnTo>
                                  <a:pt x="159" y="1178"/>
                                </a:lnTo>
                                <a:lnTo>
                                  <a:pt x="162" y="1212"/>
                                </a:lnTo>
                                <a:lnTo>
                                  <a:pt x="171" y="1256"/>
                                </a:lnTo>
                                <a:lnTo>
                                  <a:pt x="171" y="1254"/>
                                </a:lnTo>
                                <a:lnTo>
                                  <a:pt x="182" y="1279"/>
                                </a:lnTo>
                                <a:lnTo>
                                  <a:pt x="178" y="1275"/>
                                </a:lnTo>
                                <a:lnTo>
                                  <a:pt x="190" y="1280"/>
                                </a:lnTo>
                                <a:lnTo>
                                  <a:pt x="181" y="1282"/>
                                </a:lnTo>
                                <a:lnTo>
                                  <a:pt x="192" y="1271"/>
                                </a:lnTo>
                                <a:lnTo>
                                  <a:pt x="190" y="1273"/>
                                </a:lnTo>
                                <a:lnTo>
                                  <a:pt x="202" y="1246"/>
                                </a:lnTo>
                                <a:lnTo>
                                  <a:pt x="202" y="1248"/>
                                </a:lnTo>
                                <a:lnTo>
                                  <a:pt x="212" y="1208"/>
                                </a:lnTo>
                                <a:lnTo>
                                  <a:pt x="221" y="1156"/>
                                </a:lnTo>
                                <a:lnTo>
                                  <a:pt x="226" y="1096"/>
                                </a:lnTo>
                                <a:lnTo>
                                  <a:pt x="229" y="1059"/>
                                </a:lnTo>
                                <a:lnTo>
                                  <a:pt x="231" y="1013"/>
                                </a:lnTo>
                                <a:lnTo>
                                  <a:pt x="232" y="959"/>
                                </a:lnTo>
                                <a:lnTo>
                                  <a:pt x="233" y="900"/>
                                </a:lnTo>
                                <a:lnTo>
                                  <a:pt x="235" y="768"/>
                                </a:lnTo>
                                <a:lnTo>
                                  <a:pt x="235" y="627"/>
                                </a:lnTo>
                                <a:lnTo>
                                  <a:pt x="236" y="486"/>
                                </a:lnTo>
                                <a:lnTo>
                                  <a:pt x="238" y="356"/>
                                </a:lnTo>
                                <a:lnTo>
                                  <a:pt x="239" y="298"/>
                                </a:lnTo>
                                <a:lnTo>
                                  <a:pt x="240" y="246"/>
                                </a:lnTo>
                                <a:lnTo>
                                  <a:pt x="242" y="202"/>
                                </a:lnTo>
                                <a:lnTo>
                                  <a:pt x="245" y="167"/>
                                </a:lnTo>
                                <a:lnTo>
                                  <a:pt x="253" y="111"/>
                                </a:lnTo>
                                <a:lnTo>
                                  <a:pt x="263" y="69"/>
                                </a:lnTo>
                                <a:lnTo>
                                  <a:pt x="273" y="39"/>
                                </a:lnTo>
                                <a:cubicBezTo>
                                  <a:pt x="273" y="38"/>
                                  <a:pt x="274" y="37"/>
                                  <a:pt x="274" y="36"/>
                                </a:cubicBezTo>
                                <a:lnTo>
                                  <a:pt x="286" y="22"/>
                                </a:lnTo>
                                <a:cubicBezTo>
                                  <a:pt x="288" y="20"/>
                                  <a:pt x="290" y="19"/>
                                  <a:pt x="292" y="19"/>
                                </a:cubicBezTo>
                                <a:lnTo>
                                  <a:pt x="304" y="19"/>
                                </a:lnTo>
                                <a:cubicBezTo>
                                  <a:pt x="307" y="19"/>
                                  <a:pt x="310" y="21"/>
                                  <a:pt x="311" y="23"/>
                                </a:cubicBezTo>
                                <a:lnTo>
                                  <a:pt x="323" y="40"/>
                                </a:lnTo>
                                <a:cubicBezTo>
                                  <a:pt x="324" y="41"/>
                                  <a:pt x="324" y="41"/>
                                  <a:pt x="324" y="42"/>
                                </a:cubicBezTo>
                                <a:lnTo>
                                  <a:pt x="334" y="77"/>
                                </a:lnTo>
                                <a:lnTo>
                                  <a:pt x="343" y="131"/>
                                </a:lnTo>
                                <a:lnTo>
                                  <a:pt x="347" y="169"/>
                                </a:lnTo>
                                <a:lnTo>
                                  <a:pt x="352" y="217"/>
                                </a:lnTo>
                                <a:lnTo>
                                  <a:pt x="355" y="275"/>
                                </a:lnTo>
                                <a:lnTo>
                                  <a:pt x="359" y="340"/>
                                </a:lnTo>
                                <a:lnTo>
                                  <a:pt x="363" y="412"/>
                                </a:lnTo>
                                <a:lnTo>
                                  <a:pt x="366" y="488"/>
                                </a:lnTo>
                                <a:lnTo>
                                  <a:pt x="373" y="649"/>
                                </a:lnTo>
                                <a:lnTo>
                                  <a:pt x="379" y="810"/>
                                </a:lnTo>
                                <a:lnTo>
                                  <a:pt x="382" y="887"/>
                                </a:lnTo>
                                <a:lnTo>
                                  <a:pt x="386" y="959"/>
                                </a:lnTo>
                                <a:lnTo>
                                  <a:pt x="389" y="1025"/>
                                </a:lnTo>
                                <a:lnTo>
                                  <a:pt x="392" y="1084"/>
                                </a:lnTo>
                                <a:lnTo>
                                  <a:pt x="396" y="1133"/>
                                </a:lnTo>
                                <a:lnTo>
                                  <a:pt x="399" y="1172"/>
                                </a:lnTo>
                                <a:lnTo>
                                  <a:pt x="406" y="1230"/>
                                </a:lnTo>
                                <a:lnTo>
                                  <a:pt x="415" y="1271"/>
                                </a:lnTo>
                                <a:lnTo>
                                  <a:pt x="423" y="1296"/>
                                </a:lnTo>
                                <a:lnTo>
                                  <a:pt x="421" y="1293"/>
                                </a:lnTo>
                                <a:lnTo>
                                  <a:pt x="430" y="1303"/>
                                </a:lnTo>
                                <a:lnTo>
                                  <a:pt x="420" y="1302"/>
                                </a:lnTo>
                                <a:lnTo>
                                  <a:pt x="429" y="1296"/>
                                </a:lnTo>
                                <a:lnTo>
                                  <a:pt x="426" y="1300"/>
                                </a:lnTo>
                                <a:lnTo>
                                  <a:pt x="433" y="1278"/>
                                </a:lnTo>
                                <a:lnTo>
                                  <a:pt x="440" y="1240"/>
                                </a:lnTo>
                                <a:lnTo>
                                  <a:pt x="444" y="1185"/>
                                </a:lnTo>
                                <a:lnTo>
                                  <a:pt x="447" y="1147"/>
                                </a:lnTo>
                                <a:lnTo>
                                  <a:pt x="449" y="1098"/>
                                </a:lnTo>
                                <a:lnTo>
                                  <a:pt x="451" y="1040"/>
                                </a:lnTo>
                                <a:lnTo>
                                  <a:pt x="451" y="974"/>
                                </a:lnTo>
                                <a:lnTo>
                                  <a:pt x="452" y="902"/>
                                </a:lnTo>
                                <a:lnTo>
                                  <a:pt x="452" y="825"/>
                                </a:lnTo>
                                <a:lnTo>
                                  <a:pt x="451" y="665"/>
                                </a:lnTo>
                                <a:lnTo>
                                  <a:pt x="451" y="502"/>
                                </a:lnTo>
                                <a:lnTo>
                                  <a:pt x="451" y="426"/>
                                </a:lnTo>
                                <a:lnTo>
                                  <a:pt x="451" y="354"/>
                                </a:lnTo>
                                <a:lnTo>
                                  <a:pt x="451" y="288"/>
                                </a:lnTo>
                                <a:lnTo>
                                  <a:pt x="453" y="230"/>
                                </a:lnTo>
                                <a:lnTo>
                                  <a:pt x="454" y="181"/>
                                </a:lnTo>
                                <a:lnTo>
                                  <a:pt x="457" y="143"/>
                                </a:lnTo>
                                <a:lnTo>
                                  <a:pt x="465" y="85"/>
                                </a:lnTo>
                                <a:lnTo>
                                  <a:pt x="475" y="43"/>
                                </a:lnTo>
                                <a:cubicBezTo>
                                  <a:pt x="475" y="42"/>
                                  <a:pt x="475" y="42"/>
                                  <a:pt x="475" y="41"/>
                                </a:cubicBezTo>
                                <a:lnTo>
                                  <a:pt x="486" y="15"/>
                                </a:lnTo>
                                <a:cubicBezTo>
                                  <a:pt x="487" y="14"/>
                                  <a:pt x="487" y="13"/>
                                  <a:pt x="488" y="12"/>
                                </a:cubicBezTo>
                                <a:lnTo>
                                  <a:pt x="500" y="2"/>
                                </a:lnTo>
                                <a:cubicBezTo>
                                  <a:pt x="503" y="0"/>
                                  <a:pt x="507" y="0"/>
                                  <a:pt x="510" y="2"/>
                                </a:cubicBezTo>
                                <a:lnTo>
                                  <a:pt x="523" y="10"/>
                                </a:lnTo>
                                <a:cubicBezTo>
                                  <a:pt x="524" y="10"/>
                                  <a:pt x="525" y="11"/>
                                  <a:pt x="526" y="13"/>
                                </a:cubicBezTo>
                                <a:lnTo>
                                  <a:pt x="539" y="38"/>
                                </a:lnTo>
                                <a:cubicBezTo>
                                  <a:pt x="539" y="38"/>
                                  <a:pt x="539" y="39"/>
                                  <a:pt x="539" y="39"/>
                                </a:cubicBezTo>
                                <a:lnTo>
                                  <a:pt x="551" y="83"/>
                                </a:lnTo>
                                <a:lnTo>
                                  <a:pt x="563" y="147"/>
                                </a:lnTo>
                                <a:lnTo>
                                  <a:pt x="568" y="193"/>
                                </a:lnTo>
                                <a:lnTo>
                                  <a:pt x="573" y="253"/>
                                </a:lnTo>
                                <a:lnTo>
                                  <a:pt x="578" y="326"/>
                                </a:lnTo>
                                <a:lnTo>
                                  <a:pt x="582" y="410"/>
                                </a:lnTo>
                                <a:lnTo>
                                  <a:pt x="586" y="501"/>
                                </a:lnTo>
                                <a:lnTo>
                                  <a:pt x="590" y="598"/>
                                </a:lnTo>
                                <a:lnTo>
                                  <a:pt x="598" y="798"/>
                                </a:lnTo>
                                <a:lnTo>
                                  <a:pt x="602" y="895"/>
                                </a:lnTo>
                                <a:lnTo>
                                  <a:pt x="606" y="989"/>
                                </a:lnTo>
                                <a:lnTo>
                                  <a:pt x="611" y="1075"/>
                                </a:lnTo>
                                <a:lnTo>
                                  <a:pt x="616" y="1151"/>
                                </a:lnTo>
                                <a:lnTo>
                                  <a:pt x="621" y="1215"/>
                                </a:lnTo>
                                <a:lnTo>
                                  <a:pt x="627" y="1263"/>
                                </a:lnTo>
                                <a:lnTo>
                                  <a:pt x="633" y="1296"/>
                                </a:lnTo>
                                <a:lnTo>
                                  <a:pt x="632" y="1293"/>
                                </a:lnTo>
                                <a:lnTo>
                                  <a:pt x="639" y="1305"/>
                                </a:lnTo>
                                <a:lnTo>
                                  <a:pt x="626" y="1314"/>
                                </a:lnTo>
                                <a:lnTo>
                                  <a:pt x="619" y="1302"/>
                                </a:lnTo>
                                <a:cubicBezTo>
                                  <a:pt x="618" y="1301"/>
                                  <a:pt x="618" y="1300"/>
                                  <a:pt x="618" y="1299"/>
                                </a:cubicBezTo>
                                <a:lnTo>
                                  <a:pt x="612" y="1265"/>
                                </a:lnTo>
                                <a:lnTo>
                                  <a:pt x="605" y="1216"/>
                                </a:lnTo>
                                <a:lnTo>
                                  <a:pt x="600" y="1152"/>
                                </a:lnTo>
                                <a:lnTo>
                                  <a:pt x="595" y="1076"/>
                                </a:lnTo>
                                <a:lnTo>
                                  <a:pt x="590" y="990"/>
                                </a:lnTo>
                                <a:lnTo>
                                  <a:pt x="586" y="896"/>
                                </a:lnTo>
                                <a:lnTo>
                                  <a:pt x="582" y="799"/>
                                </a:lnTo>
                                <a:lnTo>
                                  <a:pt x="574" y="599"/>
                                </a:lnTo>
                                <a:lnTo>
                                  <a:pt x="570" y="502"/>
                                </a:lnTo>
                                <a:lnTo>
                                  <a:pt x="566" y="411"/>
                                </a:lnTo>
                                <a:lnTo>
                                  <a:pt x="562" y="327"/>
                                </a:lnTo>
                                <a:lnTo>
                                  <a:pt x="557" y="254"/>
                                </a:lnTo>
                                <a:lnTo>
                                  <a:pt x="553" y="194"/>
                                </a:lnTo>
                                <a:lnTo>
                                  <a:pt x="548" y="150"/>
                                </a:lnTo>
                                <a:lnTo>
                                  <a:pt x="536" y="88"/>
                                </a:lnTo>
                                <a:lnTo>
                                  <a:pt x="524" y="44"/>
                                </a:lnTo>
                                <a:lnTo>
                                  <a:pt x="524" y="45"/>
                                </a:lnTo>
                                <a:lnTo>
                                  <a:pt x="511" y="20"/>
                                </a:lnTo>
                                <a:lnTo>
                                  <a:pt x="514" y="23"/>
                                </a:lnTo>
                                <a:lnTo>
                                  <a:pt x="501" y="15"/>
                                </a:lnTo>
                                <a:lnTo>
                                  <a:pt x="511" y="15"/>
                                </a:lnTo>
                                <a:lnTo>
                                  <a:pt x="499" y="25"/>
                                </a:lnTo>
                                <a:lnTo>
                                  <a:pt x="501" y="22"/>
                                </a:lnTo>
                                <a:lnTo>
                                  <a:pt x="490" y="48"/>
                                </a:lnTo>
                                <a:lnTo>
                                  <a:pt x="490" y="46"/>
                                </a:lnTo>
                                <a:lnTo>
                                  <a:pt x="480" y="87"/>
                                </a:lnTo>
                                <a:lnTo>
                                  <a:pt x="473" y="144"/>
                                </a:lnTo>
                                <a:lnTo>
                                  <a:pt x="470" y="182"/>
                                </a:lnTo>
                                <a:lnTo>
                                  <a:pt x="469" y="231"/>
                                </a:lnTo>
                                <a:lnTo>
                                  <a:pt x="467" y="288"/>
                                </a:lnTo>
                                <a:lnTo>
                                  <a:pt x="467" y="354"/>
                                </a:lnTo>
                                <a:lnTo>
                                  <a:pt x="467" y="426"/>
                                </a:lnTo>
                                <a:lnTo>
                                  <a:pt x="467" y="502"/>
                                </a:lnTo>
                                <a:lnTo>
                                  <a:pt x="467" y="664"/>
                                </a:lnTo>
                                <a:lnTo>
                                  <a:pt x="468" y="825"/>
                                </a:lnTo>
                                <a:lnTo>
                                  <a:pt x="468" y="903"/>
                                </a:lnTo>
                                <a:lnTo>
                                  <a:pt x="467" y="974"/>
                                </a:lnTo>
                                <a:lnTo>
                                  <a:pt x="467" y="1041"/>
                                </a:lnTo>
                                <a:lnTo>
                                  <a:pt x="465" y="1099"/>
                                </a:lnTo>
                                <a:lnTo>
                                  <a:pt x="463" y="1148"/>
                                </a:lnTo>
                                <a:lnTo>
                                  <a:pt x="460" y="1186"/>
                                </a:lnTo>
                                <a:lnTo>
                                  <a:pt x="455" y="1243"/>
                                </a:lnTo>
                                <a:lnTo>
                                  <a:pt x="448" y="1283"/>
                                </a:lnTo>
                                <a:lnTo>
                                  <a:pt x="441" y="1305"/>
                                </a:lnTo>
                                <a:cubicBezTo>
                                  <a:pt x="441" y="1307"/>
                                  <a:pt x="439" y="1308"/>
                                  <a:pt x="438" y="1309"/>
                                </a:cubicBezTo>
                                <a:lnTo>
                                  <a:pt x="429" y="1315"/>
                                </a:lnTo>
                                <a:cubicBezTo>
                                  <a:pt x="426" y="1317"/>
                                  <a:pt x="421" y="1317"/>
                                  <a:pt x="419" y="1314"/>
                                </a:cubicBezTo>
                                <a:lnTo>
                                  <a:pt x="410" y="1304"/>
                                </a:lnTo>
                                <a:cubicBezTo>
                                  <a:pt x="409" y="1303"/>
                                  <a:pt x="408" y="1302"/>
                                  <a:pt x="408" y="1301"/>
                                </a:cubicBezTo>
                                <a:lnTo>
                                  <a:pt x="400" y="1274"/>
                                </a:lnTo>
                                <a:lnTo>
                                  <a:pt x="391" y="1231"/>
                                </a:lnTo>
                                <a:lnTo>
                                  <a:pt x="383" y="1173"/>
                                </a:lnTo>
                                <a:lnTo>
                                  <a:pt x="380" y="1134"/>
                                </a:lnTo>
                                <a:lnTo>
                                  <a:pt x="376" y="1085"/>
                                </a:lnTo>
                                <a:lnTo>
                                  <a:pt x="373" y="1026"/>
                                </a:lnTo>
                                <a:lnTo>
                                  <a:pt x="370" y="960"/>
                                </a:lnTo>
                                <a:lnTo>
                                  <a:pt x="366" y="888"/>
                                </a:lnTo>
                                <a:lnTo>
                                  <a:pt x="363" y="811"/>
                                </a:lnTo>
                                <a:lnTo>
                                  <a:pt x="357" y="650"/>
                                </a:lnTo>
                                <a:lnTo>
                                  <a:pt x="350" y="489"/>
                                </a:lnTo>
                                <a:lnTo>
                                  <a:pt x="347" y="413"/>
                                </a:lnTo>
                                <a:lnTo>
                                  <a:pt x="343" y="341"/>
                                </a:lnTo>
                                <a:lnTo>
                                  <a:pt x="339" y="276"/>
                                </a:lnTo>
                                <a:lnTo>
                                  <a:pt x="336" y="218"/>
                                </a:lnTo>
                                <a:lnTo>
                                  <a:pt x="332" y="170"/>
                                </a:lnTo>
                                <a:lnTo>
                                  <a:pt x="328" y="134"/>
                                </a:lnTo>
                                <a:lnTo>
                                  <a:pt x="319" y="82"/>
                                </a:lnTo>
                                <a:lnTo>
                                  <a:pt x="309" y="47"/>
                                </a:lnTo>
                                <a:lnTo>
                                  <a:pt x="310" y="49"/>
                                </a:lnTo>
                                <a:lnTo>
                                  <a:pt x="298" y="32"/>
                                </a:lnTo>
                                <a:lnTo>
                                  <a:pt x="304" y="35"/>
                                </a:lnTo>
                                <a:lnTo>
                                  <a:pt x="292" y="35"/>
                                </a:lnTo>
                                <a:lnTo>
                                  <a:pt x="299" y="33"/>
                                </a:lnTo>
                                <a:lnTo>
                                  <a:pt x="287" y="47"/>
                                </a:lnTo>
                                <a:lnTo>
                                  <a:pt x="288" y="44"/>
                                </a:lnTo>
                                <a:lnTo>
                                  <a:pt x="278" y="72"/>
                                </a:lnTo>
                                <a:lnTo>
                                  <a:pt x="268" y="113"/>
                                </a:lnTo>
                                <a:lnTo>
                                  <a:pt x="261" y="168"/>
                                </a:lnTo>
                                <a:lnTo>
                                  <a:pt x="258" y="203"/>
                                </a:lnTo>
                                <a:lnTo>
                                  <a:pt x="256" y="247"/>
                                </a:lnTo>
                                <a:lnTo>
                                  <a:pt x="255" y="299"/>
                                </a:lnTo>
                                <a:lnTo>
                                  <a:pt x="254" y="357"/>
                                </a:lnTo>
                                <a:lnTo>
                                  <a:pt x="252" y="487"/>
                                </a:lnTo>
                                <a:lnTo>
                                  <a:pt x="251" y="627"/>
                                </a:lnTo>
                                <a:lnTo>
                                  <a:pt x="251" y="769"/>
                                </a:lnTo>
                                <a:lnTo>
                                  <a:pt x="249" y="901"/>
                                </a:lnTo>
                                <a:lnTo>
                                  <a:pt x="248" y="960"/>
                                </a:lnTo>
                                <a:lnTo>
                                  <a:pt x="247" y="1014"/>
                                </a:lnTo>
                                <a:lnTo>
                                  <a:pt x="245" y="1060"/>
                                </a:lnTo>
                                <a:lnTo>
                                  <a:pt x="242" y="1097"/>
                                </a:lnTo>
                                <a:lnTo>
                                  <a:pt x="236" y="1159"/>
                                </a:lnTo>
                                <a:lnTo>
                                  <a:pt x="227" y="1211"/>
                                </a:lnTo>
                                <a:lnTo>
                                  <a:pt x="217" y="1251"/>
                                </a:lnTo>
                                <a:cubicBezTo>
                                  <a:pt x="217" y="1252"/>
                                  <a:pt x="217" y="1252"/>
                                  <a:pt x="217" y="1253"/>
                                </a:cubicBezTo>
                                <a:lnTo>
                                  <a:pt x="205" y="1280"/>
                                </a:lnTo>
                                <a:cubicBezTo>
                                  <a:pt x="204" y="1281"/>
                                  <a:pt x="204" y="1281"/>
                                  <a:pt x="203" y="1282"/>
                                </a:cubicBezTo>
                                <a:lnTo>
                                  <a:pt x="192" y="1293"/>
                                </a:lnTo>
                                <a:cubicBezTo>
                                  <a:pt x="190" y="1295"/>
                                  <a:pt x="186" y="1296"/>
                                  <a:pt x="183" y="1295"/>
                                </a:cubicBezTo>
                                <a:lnTo>
                                  <a:pt x="171" y="1290"/>
                                </a:lnTo>
                                <a:cubicBezTo>
                                  <a:pt x="169" y="1289"/>
                                  <a:pt x="168" y="1288"/>
                                  <a:pt x="167" y="1286"/>
                                </a:cubicBezTo>
                                <a:lnTo>
                                  <a:pt x="156" y="1261"/>
                                </a:lnTo>
                                <a:cubicBezTo>
                                  <a:pt x="156" y="1260"/>
                                  <a:pt x="156" y="1260"/>
                                  <a:pt x="156" y="1259"/>
                                </a:cubicBezTo>
                                <a:lnTo>
                                  <a:pt x="146" y="1213"/>
                                </a:lnTo>
                                <a:lnTo>
                                  <a:pt x="143" y="1179"/>
                                </a:lnTo>
                                <a:lnTo>
                                  <a:pt x="140" y="1134"/>
                                </a:lnTo>
                                <a:lnTo>
                                  <a:pt x="138" y="1080"/>
                                </a:lnTo>
                                <a:lnTo>
                                  <a:pt x="137" y="1019"/>
                                </a:lnTo>
                                <a:lnTo>
                                  <a:pt x="135" y="950"/>
                                </a:lnTo>
                                <a:lnTo>
                                  <a:pt x="134" y="877"/>
                                </a:lnTo>
                                <a:lnTo>
                                  <a:pt x="132" y="722"/>
                                </a:lnTo>
                                <a:lnTo>
                                  <a:pt x="131" y="565"/>
                                </a:lnTo>
                                <a:lnTo>
                                  <a:pt x="128" y="417"/>
                                </a:lnTo>
                                <a:lnTo>
                                  <a:pt x="127" y="351"/>
                                </a:lnTo>
                                <a:lnTo>
                                  <a:pt x="125" y="291"/>
                                </a:lnTo>
                                <a:lnTo>
                                  <a:pt x="123" y="239"/>
                                </a:lnTo>
                                <a:lnTo>
                                  <a:pt x="121" y="197"/>
                                </a:lnTo>
                                <a:lnTo>
                                  <a:pt x="113" y="133"/>
                                </a:lnTo>
                                <a:lnTo>
                                  <a:pt x="105" y="85"/>
                                </a:lnTo>
                                <a:lnTo>
                                  <a:pt x="95" y="50"/>
                                </a:lnTo>
                                <a:lnTo>
                                  <a:pt x="86" y="28"/>
                                </a:lnTo>
                                <a:lnTo>
                                  <a:pt x="87" y="30"/>
                                </a:lnTo>
                                <a:lnTo>
                                  <a:pt x="78" y="18"/>
                                </a:lnTo>
                                <a:lnTo>
                                  <a:pt x="83" y="21"/>
                                </a:lnTo>
                                <a:lnTo>
                                  <a:pt x="74" y="19"/>
                                </a:lnTo>
                                <a:lnTo>
                                  <a:pt x="80" y="18"/>
                                </a:lnTo>
                                <a:lnTo>
                                  <a:pt x="73" y="23"/>
                                </a:lnTo>
                                <a:lnTo>
                                  <a:pt x="75" y="20"/>
                                </a:lnTo>
                                <a:lnTo>
                                  <a:pt x="69" y="31"/>
                                </a:lnTo>
                                <a:lnTo>
                                  <a:pt x="70" y="30"/>
                                </a:lnTo>
                                <a:lnTo>
                                  <a:pt x="64" y="48"/>
                                </a:lnTo>
                                <a:lnTo>
                                  <a:pt x="59" y="77"/>
                                </a:lnTo>
                                <a:lnTo>
                                  <a:pt x="55" y="116"/>
                                </a:lnTo>
                                <a:lnTo>
                                  <a:pt x="51" y="163"/>
                                </a:lnTo>
                                <a:lnTo>
                                  <a:pt x="47" y="217"/>
                                </a:lnTo>
                                <a:lnTo>
                                  <a:pt x="44" y="277"/>
                                </a:lnTo>
                                <a:lnTo>
                                  <a:pt x="38" y="407"/>
                                </a:lnTo>
                                <a:lnTo>
                                  <a:pt x="33" y="484"/>
                                </a:lnTo>
                                <a:lnTo>
                                  <a:pt x="30" y="577"/>
                                </a:lnTo>
                                <a:lnTo>
                                  <a:pt x="26" y="678"/>
                                </a:lnTo>
                                <a:lnTo>
                                  <a:pt x="24" y="783"/>
                                </a:lnTo>
                                <a:lnTo>
                                  <a:pt x="22" y="885"/>
                                </a:lnTo>
                                <a:lnTo>
                                  <a:pt x="20" y="979"/>
                                </a:lnTo>
                                <a:lnTo>
                                  <a:pt x="18" y="1057"/>
                                </a:lnTo>
                                <a:lnTo>
                                  <a:pt x="17" y="1088"/>
                                </a:lnTo>
                                <a:lnTo>
                                  <a:pt x="16" y="1114"/>
                                </a:lnTo>
                                <a:lnTo>
                                  <a:pt x="0" y="111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7" name="Freeform 341"/>
                        <wps:cNvSpPr>
                          <a:spLocks noEditPoints="1"/>
                        </wps:cNvSpPr>
                        <wps:spPr bwMode="auto">
                          <a:xfrm>
                            <a:off x="766402" y="1301698"/>
                            <a:ext cx="169547" cy="45720"/>
                          </a:xfrm>
                          <a:custGeom>
                            <a:avLst/>
                            <a:gdLst>
                              <a:gd name="T0" fmla="*/ 60 w 267"/>
                              <a:gd name="T1" fmla="*/ 31 h 72"/>
                              <a:gd name="T2" fmla="*/ 267 w 267"/>
                              <a:gd name="T3" fmla="*/ 31 h 72"/>
                              <a:gd name="T4" fmla="*/ 267 w 267"/>
                              <a:gd name="T5" fmla="*/ 40 h 72"/>
                              <a:gd name="T6" fmla="*/ 60 w 267"/>
                              <a:gd name="T7" fmla="*/ 40 h 72"/>
                              <a:gd name="T8" fmla="*/ 60 w 267"/>
                              <a:gd name="T9" fmla="*/ 31 h 72"/>
                              <a:gd name="T10" fmla="*/ 72 w 267"/>
                              <a:gd name="T11" fmla="*/ 72 h 72"/>
                              <a:gd name="T12" fmla="*/ 0 w 267"/>
                              <a:gd name="T13" fmla="*/ 36 h 72"/>
                              <a:gd name="T14" fmla="*/ 72 w 267"/>
                              <a:gd name="T15" fmla="*/ 0 h 72"/>
                              <a:gd name="T16" fmla="*/ 72 w 267"/>
                              <a:gd name="T17" fmla="*/ 72 h 7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7" h="72">
                                <a:moveTo>
                                  <a:pt x="60" y="31"/>
                                </a:moveTo>
                                <a:lnTo>
                                  <a:pt x="267" y="31"/>
                                </a:lnTo>
                                <a:lnTo>
                                  <a:pt x="267" y="40"/>
                                </a:lnTo>
                                <a:lnTo>
                                  <a:pt x="60" y="40"/>
                                </a:lnTo>
                                <a:lnTo>
                                  <a:pt x="60" y="31"/>
                                </a:lnTo>
                                <a:close/>
                                <a:moveTo>
                                  <a:pt x="72" y="72"/>
                                </a:moveTo>
                                <a:lnTo>
                                  <a:pt x="0" y="36"/>
                                </a:lnTo>
                                <a:lnTo>
                                  <a:pt x="72" y="0"/>
                                </a:lnTo>
                                <a:lnTo>
                                  <a:pt x="72" y="7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8" name="Freeform 295"/>
                        <wps:cNvSpPr>
                          <a:spLocks/>
                        </wps:cNvSpPr>
                        <wps:spPr bwMode="auto">
                          <a:xfrm rot="16200000">
                            <a:off x="3304872" y="1491264"/>
                            <a:ext cx="201898" cy="55235"/>
                          </a:xfrm>
                          <a:custGeom>
                            <a:avLst/>
                            <a:gdLst>
                              <a:gd name="T0" fmla="*/ 643 w 1167"/>
                              <a:gd name="T1" fmla="*/ 29 h 266"/>
                              <a:gd name="T2" fmla="*/ 632 w 1167"/>
                              <a:gd name="T3" fmla="*/ 53 h 266"/>
                              <a:gd name="T4" fmla="*/ 614 w 1167"/>
                              <a:gd name="T5" fmla="*/ 69 h 266"/>
                              <a:gd name="T6" fmla="*/ 592 w 1167"/>
                              <a:gd name="T7" fmla="*/ 76 h 266"/>
                              <a:gd name="T8" fmla="*/ 376 w 1167"/>
                              <a:gd name="T9" fmla="*/ 76 h 266"/>
                              <a:gd name="T10" fmla="*/ 357 w 1167"/>
                              <a:gd name="T11" fmla="*/ 81 h 266"/>
                              <a:gd name="T12" fmla="*/ 342 w 1167"/>
                              <a:gd name="T13" fmla="*/ 96 h 266"/>
                              <a:gd name="T14" fmla="*/ 332 w 1167"/>
                              <a:gd name="T15" fmla="*/ 117 h 266"/>
                              <a:gd name="T16" fmla="*/ 328 w 1167"/>
                              <a:gd name="T17" fmla="*/ 143 h 266"/>
                              <a:gd name="T18" fmla="*/ 319 w 1167"/>
                              <a:gd name="T19" fmla="*/ 143 h 266"/>
                              <a:gd name="T20" fmla="*/ 315 w 1167"/>
                              <a:gd name="T21" fmla="*/ 117 h 266"/>
                              <a:gd name="T22" fmla="*/ 305 w 1167"/>
                              <a:gd name="T23" fmla="*/ 96 h 266"/>
                              <a:gd name="T24" fmla="*/ 291 w 1167"/>
                              <a:gd name="T25" fmla="*/ 81 h 266"/>
                              <a:gd name="T26" fmla="*/ 271 w 1167"/>
                              <a:gd name="T27" fmla="*/ 76 h 266"/>
                              <a:gd name="T28" fmla="*/ 55 w 1167"/>
                              <a:gd name="T29" fmla="*/ 76 h 266"/>
                              <a:gd name="T30" fmla="*/ 33 w 1167"/>
                              <a:gd name="T31" fmla="*/ 69 h 266"/>
                              <a:gd name="T32" fmla="*/ 16 w 1167"/>
                              <a:gd name="T33" fmla="*/ 53 h 266"/>
                              <a:gd name="T34" fmla="*/ 4 w 1167"/>
                              <a:gd name="T35" fmla="*/ 29 h 266"/>
                              <a:gd name="T36" fmla="*/ 8 w 1167"/>
                              <a:gd name="T37" fmla="*/ 0 h 266"/>
                              <a:gd name="T38" fmla="*/ 13 w 1167"/>
                              <a:gd name="T39" fmla="*/ 27 h 266"/>
                              <a:gd name="T40" fmla="*/ 23 w 1167"/>
                              <a:gd name="T41" fmla="*/ 48 h 266"/>
                              <a:gd name="T42" fmla="*/ 38 w 1167"/>
                              <a:gd name="T43" fmla="*/ 62 h 266"/>
                              <a:gd name="T44" fmla="*/ 57 w 1167"/>
                              <a:gd name="T45" fmla="*/ 67 h 266"/>
                              <a:gd name="T46" fmla="*/ 273 w 1167"/>
                              <a:gd name="T47" fmla="*/ 67 h 266"/>
                              <a:gd name="T48" fmla="*/ 295 w 1167"/>
                              <a:gd name="T49" fmla="*/ 74 h 266"/>
                              <a:gd name="T50" fmla="*/ 313 w 1167"/>
                              <a:gd name="T51" fmla="*/ 91 h 266"/>
                              <a:gd name="T52" fmla="*/ 324 w 1167"/>
                              <a:gd name="T53" fmla="*/ 114 h 266"/>
                              <a:gd name="T54" fmla="*/ 319 w 1167"/>
                              <a:gd name="T55" fmla="*/ 141 h 266"/>
                              <a:gd name="T56" fmla="*/ 324 w 1167"/>
                              <a:gd name="T57" fmla="*/ 113 h 266"/>
                              <a:gd name="T58" fmla="*/ 336 w 1167"/>
                              <a:gd name="T59" fmla="*/ 90 h 266"/>
                              <a:gd name="T60" fmla="*/ 354 w 1167"/>
                              <a:gd name="T61" fmla="*/ 73 h 266"/>
                              <a:gd name="T62" fmla="*/ 376 w 1167"/>
                              <a:gd name="T63" fmla="*/ 67 h 266"/>
                              <a:gd name="T64" fmla="*/ 589 w 1167"/>
                              <a:gd name="T65" fmla="*/ 67 h 266"/>
                              <a:gd name="T66" fmla="*/ 608 w 1167"/>
                              <a:gd name="T67" fmla="*/ 63 h 266"/>
                              <a:gd name="T68" fmla="*/ 624 w 1167"/>
                              <a:gd name="T69" fmla="*/ 49 h 266"/>
                              <a:gd name="T70" fmla="*/ 635 w 1167"/>
                              <a:gd name="T71" fmla="*/ 28 h 266"/>
                              <a:gd name="T72" fmla="*/ 647 w 1167"/>
                              <a:gd name="T73" fmla="*/ 2 h 26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167" h="266">
                                <a:moveTo>
                                  <a:pt x="1167" y="3"/>
                                </a:moveTo>
                                <a:lnTo>
                                  <a:pt x="1160" y="53"/>
                                </a:lnTo>
                                <a:cubicBezTo>
                                  <a:pt x="1160" y="53"/>
                                  <a:pt x="1160" y="54"/>
                                  <a:pt x="1160" y="55"/>
                                </a:cubicBezTo>
                                <a:lnTo>
                                  <a:pt x="1140" y="96"/>
                                </a:lnTo>
                                <a:cubicBezTo>
                                  <a:pt x="1139" y="97"/>
                                  <a:pt x="1139" y="98"/>
                                  <a:pt x="1138" y="98"/>
                                </a:cubicBezTo>
                                <a:lnTo>
                                  <a:pt x="1108" y="125"/>
                                </a:lnTo>
                                <a:cubicBezTo>
                                  <a:pt x="1107" y="126"/>
                                  <a:pt x="1106" y="127"/>
                                  <a:pt x="1105" y="127"/>
                                </a:cubicBezTo>
                                <a:lnTo>
                                  <a:pt x="1068" y="137"/>
                                </a:lnTo>
                                <a:cubicBezTo>
                                  <a:pt x="1067" y="137"/>
                                  <a:pt x="1066" y="137"/>
                                  <a:pt x="1065" y="137"/>
                                </a:cubicBezTo>
                                <a:lnTo>
                                  <a:pt x="678" y="137"/>
                                </a:lnTo>
                                <a:lnTo>
                                  <a:pt x="681" y="137"/>
                                </a:lnTo>
                                <a:lnTo>
                                  <a:pt x="644" y="147"/>
                                </a:lnTo>
                                <a:lnTo>
                                  <a:pt x="647" y="145"/>
                                </a:lnTo>
                                <a:lnTo>
                                  <a:pt x="617" y="173"/>
                                </a:lnTo>
                                <a:lnTo>
                                  <a:pt x="619" y="171"/>
                                </a:lnTo>
                                <a:lnTo>
                                  <a:pt x="599" y="211"/>
                                </a:lnTo>
                                <a:lnTo>
                                  <a:pt x="599" y="209"/>
                                </a:lnTo>
                                <a:lnTo>
                                  <a:pt x="591" y="259"/>
                                </a:lnTo>
                                <a:cubicBezTo>
                                  <a:pt x="591" y="263"/>
                                  <a:pt x="587" y="266"/>
                                  <a:pt x="583" y="265"/>
                                </a:cubicBezTo>
                                <a:cubicBezTo>
                                  <a:pt x="579" y="265"/>
                                  <a:pt x="576" y="263"/>
                                  <a:pt x="576" y="259"/>
                                </a:cubicBezTo>
                                <a:lnTo>
                                  <a:pt x="569" y="209"/>
                                </a:lnTo>
                                <a:lnTo>
                                  <a:pt x="569" y="211"/>
                                </a:lnTo>
                                <a:lnTo>
                                  <a:pt x="549" y="171"/>
                                </a:lnTo>
                                <a:lnTo>
                                  <a:pt x="551" y="173"/>
                                </a:lnTo>
                                <a:lnTo>
                                  <a:pt x="521" y="145"/>
                                </a:lnTo>
                                <a:lnTo>
                                  <a:pt x="524" y="147"/>
                                </a:lnTo>
                                <a:lnTo>
                                  <a:pt x="487" y="137"/>
                                </a:lnTo>
                                <a:lnTo>
                                  <a:pt x="489" y="137"/>
                                </a:lnTo>
                                <a:lnTo>
                                  <a:pt x="102" y="137"/>
                                </a:lnTo>
                                <a:cubicBezTo>
                                  <a:pt x="102" y="137"/>
                                  <a:pt x="101" y="137"/>
                                  <a:pt x="100" y="137"/>
                                </a:cubicBezTo>
                                <a:lnTo>
                                  <a:pt x="63" y="127"/>
                                </a:lnTo>
                                <a:cubicBezTo>
                                  <a:pt x="62" y="127"/>
                                  <a:pt x="61" y="126"/>
                                  <a:pt x="60" y="125"/>
                                </a:cubicBezTo>
                                <a:lnTo>
                                  <a:pt x="30" y="98"/>
                                </a:lnTo>
                                <a:cubicBezTo>
                                  <a:pt x="29" y="98"/>
                                  <a:pt x="29" y="97"/>
                                  <a:pt x="28" y="96"/>
                                </a:cubicBezTo>
                                <a:lnTo>
                                  <a:pt x="8" y="55"/>
                                </a:lnTo>
                                <a:cubicBezTo>
                                  <a:pt x="8" y="54"/>
                                  <a:pt x="8" y="54"/>
                                  <a:pt x="8" y="53"/>
                                </a:cubicBezTo>
                                <a:lnTo>
                                  <a:pt x="0" y="3"/>
                                </a:lnTo>
                                <a:lnTo>
                                  <a:pt x="15" y="0"/>
                                </a:lnTo>
                                <a:lnTo>
                                  <a:pt x="23" y="50"/>
                                </a:lnTo>
                                <a:lnTo>
                                  <a:pt x="23" y="48"/>
                                </a:lnTo>
                                <a:lnTo>
                                  <a:pt x="43" y="89"/>
                                </a:lnTo>
                                <a:lnTo>
                                  <a:pt x="41" y="87"/>
                                </a:lnTo>
                                <a:lnTo>
                                  <a:pt x="71" y="114"/>
                                </a:lnTo>
                                <a:lnTo>
                                  <a:pt x="68" y="112"/>
                                </a:lnTo>
                                <a:lnTo>
                                  <a:pt x="105" y="122"/>
                                </a:lnTo>
                                <a:lnTo>
                                  <a:pt x="102" y="121"/>
                                </a:lnTo>
                                <a:lnTo>
                                  <a:pt x="489" y="121"/>
                                </a:lnTo>
                                <a:cubicBezTo>
                                  <a:pt x="490" y="121"/>
                                  <a:pt x="491" y="122"/>
                                  <a:pt x="492" y="122"/>
                                </a:cubicBezTo>
                                <a:lnTo>
                                  <a:pt x="529" y="132"/>
                                </a:lnTo>
                                <a:cubicBezTo>
                                  <a:pt x="530" y="132"/>
                                  <a:pt x="531" y="133"/>
                                  <a:pt x="532" y="134"/>
                                </a:cubicBezTo>
                                <a:lnTo>
                                  <a:pt x="562" y="162"/>
                                </a:lnTo>
                                <a:cubicBezTo>
                                  <a:pt x="563" y="162"/>
                                  <a:pt x="563" y="163"/>
                                  <a:pt x="564" y="164"/>
                                </a:cubicBezTo>
                                <a:lnTo>
                                  <a:pt x="584" y="204"/>
                                </a:lnTo>
                                <a:cubicBezTo>
                                  <a:pt x="584" y="205"/>
                                  <a:pt x="584" y="205"/>
                                  <a:pt x="584" y="206"/>
                                </a:cubicBezTo>
                                <a:lnTo>
                                  <a:pt x="591" y="256"/>
                                </a:lnTo>
                                <a:lnTo>
                                  <a:pt x="576" y="256"/>
                                </a:lnTo>
                                <a:lnTo>
                                  <a:pt x="584" y="206"/>
                                </a:lnTo>
                                <a:cubicBezTo>
                                  <a:pt x="584" y="205"/>
                                  <a:pt x="584" y="205"/>
                                  <a:pt x="584" y="204"/>
                                </a:cubicBezTo>
                                <a:lnTo>
                                  <a:pt x="604" y="164"/>
                                </a:lnTo>
                                <a:cubicBezTo>
                                  <a:pt x="605" y="163"/>
                                  <a:pt x="605" y="162"/>
                                  <a:pt x="606" y="162"/>
                                </a:cubicBezTo>
                                <a:lnTo>
                                  <a:pt x="636" y="134"/>
                                </a:lnTo>
                                <a:cubicBezTo>
                                  <a:pt x="637" y="133"/>
                                  <a:pt x="638" y="132"/>
                                  <a:pt x="639" y="132"/>
                                </a:cubicBezTo>
                                <a:lnTo>
                                  <a:pt x="676" y="122"/>
                                </a:lnTo>
                                <a:cubicBezTo>
                                  <a:pt x="677" y="122"/>
                                  <a:pt x="678" y="121"/>
                                  <a:pt x="678" y="121"/>
                                </a:cubicBezTo>
                                <a:lnTo>
                                  <a:pt x="1065" y="121"/>
                                </a:lnTo>
                                <a:lnTo>
                                  <a:pt x="1063" y="122"/>
                                </a:lnTo>
                                <a:lnTo>
                                  <a:pt x="1100" y="112"/>
                                </a:lnTo>
                                <a:lnTo>
                                  <a:pt x="1097" y="114"/>
                                </a:lnTo>
                                <a:lnTo>
                                  <a:pt x="1127" y="87"/>
                                </a:lnTo>
                                <a:lnTo>
                                  <a:pt x="1125" y="89"/>
                                </a:lnTo>
                                <a:lnTo>
                                  <a:pt x="1145" y="48"/>
                                </a:lnTo>
                                <a:lnTo>
                                  <a:pt x="1145" y="50"/>
                                </a:lnTo>
                                <a:lnTo>
                                  <a:pt x="1152" y="0"/>
                                </a:lnTo>
                                <a:lnTo>
                                  <a:pt x="1167" y="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9" name="Rectangle 499"/>
                        <wps:cNvSpPr>
                          <a:spLocks noChangeArrowheads="1"/>
                        </wps:cNvSpPr>
                        <wps:spPr bwMode="auto">
                          <a:xfrm>
                            <a:off x="793984" y="2355004"/>
                            <a:ext cx="802670" cy="43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3B0C9" w14:textId="77777777" w:rsidR="00401EBD" w:rsidRPr="00F44BBE" w:rsidRDefault="00401EBD" w:rsidP="00401EBD">
                              <w:pPr>
                                <w:spacing w:line="240" w:lineRule="auto"/>
                                <w:rPr>
                                  <w:rFonts w:asciiTheme="majorBidi" w:eastAsia="Calibri" w:hAnsiTheme="majorBidi" w:cstheme="majorBidi"/>
                                  <w:b/>
                                  <w:bCs/>
                                  <w:color w:val="000000"/>
                                  <w:sz w:val="16"/>
                                  <w:szCs w:val="16"/>
                                </w:rPr>
                              </w:pPr>
                              <w:r w:rsidRPr="00F44BBE">
                                <w:rPr>
                                  <w:rFonts w:asciiTheme="majorBidi" w:eastAsia="Calibri" w:hAnsiTheme="majorBidi" w:cstheme="majorBidi"/>
                                  <w:b/>
                                  <w:bCs/>
                                  <w:color w:val="000000"/>
                                  <w:sz w:val="16"/>
                                  <w:szCs w:val="16"/>
                                </w:rPr>
                                <w:t xml:space="preserve">5 % </w:t>
                              </w:r>
                              <w:proofErr w:type="gramStart"/>
                              <w:r w:rsidRPr="00F44BBE">
                                <w:rPr>
                                  <w:rFonts w:asciiTheme="majorBidi" w:eastAsia="Calibri" w:hAnsiTheme="majorBidi" w:cstheme="majorBidi"/>
                                  <w:b/>
                                  <w:bCs/>
                                  <w:color w:val="000000"/>
                                  <w:sz w:val="16"/>
                                  <w:szCs w:val="16"/>
                                </w:rPr>
                                <w:t>cy  -</w:t>
                              </w:r>
                              <w:proofErr w:type="gramEnd"/>
                              <w:r w:rsidRPr="00F44BBE">
                                <w:rPr>
                                  <w:rFonts w:asciiTheme="majorBidi" w:eastAsia="Calibri" w:hAnsiTheme="majorBidi" w:cstheme="majorBidi"/>
                                  <w:b/>
                                  <w:bCs/>
                                  <w:color w:val="000000"/>
                                  <w:sz w:val="16"/>
                                  <w:szCs w:val="16"/>
                                </w:rPr>
                                <w:t>25 °C</w:t>
                              </w:r>
                            </w:p>
                            <w:p w14:paraId="6DC1F525" w14:textId="77777777" w:rsidR="00401EBD" w:rsidRPr="00F44BBE" w:rsidRDefault="00401EBD" w:rsidP="00401EBD">
                              <w:pPr>
                                <w:spacing w:line="240" w:lineRule="auto"/>
                                <w:rPr>
                                  <w:rFonts w:asciiTheme="majorBidi" w:eastAsia="Calibri" w:hAnsiTheme="majorBidi" w:cstheme="majorBidi"/>
                                  <w:b/>
                                  <w:bCs/>
                                  <w:color w:val="000000"/>
                                  <w:sz w:val="16"/>
                                  <w:szCs w:val="16"/>
                                </w:rPr>
                              </w:pPr>
                              <w:r w:rsidRPr="00F44BBE">
                                <w:rPr>
                                  <w:rFonts w:asciiTheme="majorBidi" w:eastAsia="Calibri" w:hAnsiTheme="majorBidi" w:cstheme="majorBidi"/>
                                  <w:b/>
                                  <w:bCs/>
                                  <w:color w:val="000000"/>
                                  <w:sz w:val="16"/>
                                  <w:szCs w:val="16"/>
                                </w:rPr>
                                <w:t xml:space="preserve">5 % </w:t>
                              </w:r>
                              <w:proofErr w:type="gramStart"/>
                              <w:r w:rsidRPr="00F44BBE">
                                <w:rPr>
                                  <w:rFonts w:asciiTheme="majorBidi" w:eastAsia="Calibri" w:hAnsiTheme="majorBidi" w:cstheme="majorBidi"/>
                                  <w:b/>
                                  <w:bCs/>
                                  <w:color w:val="000000"/>
                                  <w:sz w:val="16"/>
                                  <w:szCs w:val="16"/>
                                </w:rPr>
                                <w:t>cy  +</w:t>
                              </w:r>
                              <w:proofErr w:type="gramEnd"/>
                              <w:r w:rsidRPr="00F44BBE">
                                <w:rPr>
                                  <w:rFonts w:asciiTheme="majorBidi" w:eastAsia="Calibri" w:hAnsiTheme="majorBidi" w:cstheme="majorBidi"/>
                                  <w:b/>
                                  <w:bCs/>
                                  <w:color w:val="000000"/>
                                  <w:sz w:val="16"/>
                                  <w:szCs w:val="16"/>
                                </w:rPr>
                                <w:t>50 °C</w:t>
                              </w:r>
                            </w:p>
                            <w:p w14:paraId="44E67C62" w14:textId="77777777" w:rsidR="00401EBD" w:rsidRPr="00F44BBE" w:rsidRDefault="00401EBD" w:rsidP="00401EBD">
                              <w:pPr>
                                <w:spacing w:line="240" w:lineRule="auto"/>
                                <w:rPr>
                                  <w:rFonts w:asciiTheme="majorBidi" w:eastAsia="Calibri" w:hAnsiTheme="majorBidi" w:cstheme="majorBidi"/>
                                  <w:b/>
                                  <w:bCs/>
                                  <w:color w:val="000000"/>
                                  <w:sz w:val="16"/>
                                  <w:szCs w:val="16"/>
                                </w:rPr>
                              </w:pPr>
                              <w:r w:rsidRPr="00F44BBE">
                                <w:rPr>
                                  <w:rFonts w:asciiTheme="majorBidi" w:eastAsia="Calibri" w:hAnsiTheme="majorBidi" w:cstheme="majorBidi"/>
                                  <w:b/>
                                  <w:bCs/>
                                  <w:color w:val="000000"/>
                                  <w:sz w:val="16"/>
                                  <w:szCs w:val="16"/>
                                </w:rPr>
                                <w:t xml:space="preserve">40 % </w:t>
                              </w:r>
                              <w:proofErr w:type="gramStart"/>
                              <w:r w:rsidRPr="00F44BBE">
                                <w:rPr>
                                  <w:rFonts w:asciiTheme="majorBidi" w:eastAsia="Calibri" w:hAnsiTheme="majorBidi" w:cstheme="majorBidi"/>
                                  <w:b/>
                                  <w:bCs/>
                                  <w:color w:val="000000"/>
                                  <w:sz w:val="16"/>
                                  <w:szCs w:val="16"/>
                                </w:rPr>
                                <w:t>cy  15</w:t>
                              </w:r>
                              <w:proofErr w:type="gramEnd"/>
                              <w:r w:rsidRPr="00F44BBE">
                                <w:rPr>
                                  <w:rFonts w:asciiTheme="majorBidi" w:eastAsia="Calibri" w:hAnsiTheme="majorBidi" w:cstheme="majorBidi"/>
                                  <w:b/>
                                  <w:bCs/>
                                  <w:color w:val="000000"/>
                                  <w:sz w:val="16"/>
                                  <w:szCs w:val="16"/>
                                </w:rPr>
                                <w:t>-25 °C</w:t>
                              </w:r>
                            </w:p>
                            <w:p w14:paraId="593EA3D3" w14:textId="77777777" w:rsidR="00401EBD" w:rsidRPr="00F44BBE" w:rsidRDefault="00401EBD" w:rsidP="00401EBD">
                              <w:pPr>
                                <w:spacing w:line="240" w:lineRule="auto"/>
                                <w:rPr>
                                  <w:rFonts w:asciiTheme="majorBidi" w:eastAsia="Calibri" w:hAnsiTheme="majorBidi" w:cstheme="majorBidi"/>
                                  <w:b/>
                                  <w:bCs/>
                                  <w:color w:val="000000"/>
                                  <w:sz w:val="16"/>
                                  <w:szCs w:val="16"/>
                                </w:rPr>
                              </w:pPr>
                            </w:p>
                          </w:txbxContent>
                        </wps:txbx>
                        <wps:bodyPr rot="0" vert="horz" wrap="square" lIns="0" tIns="0" rIns="0" bIns="0" anchor="t" anchorCtr="0" upright="1">
                          <a:noAutofit/>
                        </wps:bodyPr>
                      </wps:wsp>
                      <wps:wsp>
                        <wps:cNvPr id="500" name="Rectangle 500"/>
                        <wps:cNvSpPr>
                          <a:spLocks noChangeArrowheads="1"/>
                        </wps:cNvSpPr>
                        <wps:spPr bwMode="auto">
                          <a:xfrm>
                            <a:off x="1483845" y="2104876"/>
                            <a:ext cx="33591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FC8E4" w14:textId="77777777" w:rsidR="00401EBD" w:rsidRPr="00F44BBE" w:rsidRDefault="00401EBD" w:rsidP="00401EBD">
                              <w:pPr>
                                <w:spacing w:line="256" w:lineRule="auto"/>
                                <w:jc w:val="center"/>
                                <w:rPr>
                                  <w:rFonts w:asciiTheme="majorBidi" w:hAnsiTheme="majorBidi" w:cstheme="majorBidi"/>
                                  <w:sz w:val="24"/>
                                  <w:szCs w:val="24"/>
                                </w:rPr>
                              </w:pPr>
                              <w:r w:rsidRPr="00F44BBE">
                                <w:rPr>
                                  <w:rFonts w:asciiTheme="majorBidi" w:eastAsia="Calibri" w:hAnsiTheme="majorBidi" w:cstheme="majorBidi"/>
                                  <w:b/>
                                  <w:bCs/>
                                  <w:color w:val="000000"/>
                                  <w:sz w:val="16"/>
                                  <w:szCs w:val="16"/>
                                </w:rPr>
                                <w:t>+55 °C</w:t>
                              </w:r>
                            </w:p>
                          </w:txbxContent>
                        </wps:txbx>
                        <wps:bodyPr rot="0" vert="horz" wrap="square" lIns="0" tIns="0" rIns="0" bIns="0" anchor="t" anchorCtr="0" upright="1">
                          <a:noAutofit/>
                        </wps:bodyPr>
                      </wps:wsp>
                      <wps:wsp>
                        <wps:cNvPr id="501" name="Rectangle 501"/>
                        <wps:cNvSpPr>
                          <a:spLocks noChangeArrowheads="1"/>
                        </wps:cNvSpPr>
                        <wps:spPr bwMode="auto">
                          <a:xfrm>
                            <a:off x="1925292" y="2355004"/>
                            <a:ext cx="830594" cy="455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ABA9C" w14:textId="77777777" w:rsidR="00401EBD" w:rsidRPr="00F44BBE" w:rsidRDefault="00401EBD" w:rsidP="00401EBD">
                              <w:pPr>
                                <w:spacing w:line="240" w:lineRule="auto"/>
                                <w:rPr>
                                  <w:rFonts w:asciiTheme="majorBidi" w:eastAsia="Calibri" w:hAnsiTheme="majorBidi" w:cstheme="majorBidi"/>
                                  <w:b/>
                                  <w:bCs/>
                                  <w:color w:val="000000"/>
                                  <w:sz w:val="16"/>
                                  <w:szCs w:val="16"/>
                                </w:rPr>
                              </w:pPr>
                              <w:r w:rsidRPr="00F44BBE">
                                <w:rPr>
                                  <w:rFonts w:asciiTheme="majorBidi" w:eastAsia="Calibri" w:hAnsiTheme="majorBidi" w:cstheme="majorBidi"/>
                                  <w:b/>
                                  <w:bCs/>
                                  <w:color w:val="000000"/>
                                  <w:sz w:val="16"/>
                                  <w:szCs w:val="16"/>
                                </w:rPr>
                                <w:t xml:space="preserve">5 % </w:t>
                              </w:r>
                              <w:proofErr w:type="gramStart"/>
                              <w:r w:rsidRPr="00F44BBE">
                                <w:rPr>
                                  <w:rFonts w:asciiTheme="majorBidi" w:eastAsia="Calibri" w:hAnsiTheme="majorBidi" w:cstheme="majorBidi"/>
                                  <w:b/>
                                  <w:bCs/>
                                  <w:color w:val="000000"/>
                                  <w:sz w:val="16"/>
                                  <w:szCs w:val="16"/>
                                </w:rPr>
                                <w:t>cy  +</w:t>
                              </w:r>
                              <w:proofErr w:type="gramEnd"/>
                              <w:r w:rsidRPr="00F44BBE">
                                <w:rPr>
                                  <w:rFonts w:asciiTheme="majorBidi" w:eastAsia="Calibri" w:hAnsiTheme="majorBidi" w:cstheme="majorBidi"/>
                                  <w:b/>
                                  <w:bCs/>
                                  <w:color w:val="000000"/>
                                  <w:sz w:val="16"/>
                                  <w:szCs w:val="16"/>
                                </w:rPr>
                                <w:t>50 °C</w:t>
                              </w:r>
                            </w:p>
                            <w:p w14:paraId="6A8595BC" w14:textId="77777777" w:rsidR="00401EBD" w:rsidRPr="00F44BBE" w:rsidRDefault="00401EBD" w:rsidP="00401EBD">
                              <w:pPr>
                                <w:spacing w:line="240" w:lineRule="auto"/>
                                <w:rPr>
                                  <w:rFonts w:asciiTheme="majorBidi" w:eastAsia="Calibri" w:hAnsiTheme="majorBidi" w:cstheme="majorBidi"/>
                                  <w:b/>
                                  <w:bCs/>
                                  <w:color w:val="000000"/>
                                  <w:sz w:val="16"/>
                                  <w:szCs w:val="16"/>
                                </w:rPr>
                              </w:pPr>
                              <w:r w:rsidRPr="00F44BBE">
                                <w:rPr>
                                  <w:rFonts w:asciiTheme="majorBidi" w:eastAsia="Calibri" w:hAnsiTheme="majorBidi" w:cstheme="majorBidi"/>
                                  <w:b/>
                                  <w:bCs/>
                                  <w:color w:val="000000"/>
                                  <w:sz w:val="16"/>
                                  <w:szCs w:val="16"/>
                                </w:rPr>
                                <w:t xml:space="preserve">5 % </w:t>
                              </w:r>
                              <w:proofErr w:type="gramStart"/>
                              <w:r w:rsidRPr="00F44BBE">
                                <w:rPr>
                                  <w:rFonts w:asciiTheme="majorBidi" w:eastAsia="Calibri" w:hAnsiTheme="majorBidi" w:cstheme="majorBidi"/>
                                  <w:b/>
                                  <w:bCs/>
                                  <w:color w:val="000000"/>
                                  <w:sz w:val="16"/>
                                  <w:szCs w:val="16"/>
                                </w:rPr>
                                <w:t>cy  -</w:t>
                              </w:r>
                              <w:proofErr w:type="gramEnd"/>
                              <w:r w:rsidRPr="00F44BBE">
                                <w:rPr>
                                  <w:rFonts w:asciiTheme="majorBidi" w:eastAsia="Calibri" w:hAnsiTheme="majorBidi" w:cstheme="majorBidi"/>
                                  <w:b/>
                                  <w:bCs/>
                                  <w:color w:val="000000"/>
                                  <w:sz w:val="16"/>
                                  <w:szCs w:val="16"/>
                                </w:rPr>
                                <w:t>25 °C</w:t>
                              </w:r>
                            </w:p>
                            <w:p w14:paraId="21CE4DCD" w14:textId="77777777" w:rsidR="00401EBD" w:rsidRPr="00F44BBE" w:rsidRDefault="00401EBD" w:rsidP="00401EBD">
                              <w:pPr>
                                <w:spacing w:line="240" w:lineRule="auto"/>
                                <w:rPr>
                                  <w:rFonts w:asciiTheme="majorBidi" w:eastAsia="Calibri" w:hAnsiTheme="majorBidi" w:cstheme="majorBidi"/>
                                  <w:b/>
                                  <w:bCs/>
                                  <w:color w:val="000000"/>
                                  <w:sz w:val="16"/>
                                  <w:szCs w:val="16"/>
                                </w:rPr>
                              </w:pPr>
                              <w:r w:rsidRPr="00F44BBE">
                                <w:rPr>
                                  <w:rFonts w:asciiTheme="majorBidi" w:eastAsia="Calibri" w:hAnsiTheme="majorBidi" w:cstheme="majorBidi"/>
                                  <w:b/>
                                  <w:bCs/>
                                  <w:color w:val="000000"/>
                                  <w:sz w:val="16"/>
                                  <w:szCs w:val="16"/>
                                </w:rPr>
                                <w:t xml:space="preserve">40 % </w:t>
                              </w:r>
                              <w:proofErr w:type="gramStart"/>
                              <w:r w:rsidRPr="00F44BBE">
                                <w:rPr>
                                  <w:rFonts w:asciiTheme="majorBidi" w:eastAsia="Calibri" w:hAnsiTheme="majorBidi" w:cstheme="majorBidi"/>
                                  <w:b/>
                                  <w:bCs/>
                                  <w:color w:val="000000"/>
                                  <w:sz w:val="16"/>
                                  <w:szCs w:val="16"/>
                                </w:rPr>
                                <w:t>cy  15</w:t>
                              </w:r>
                              <w:proofErr w:type="gramEnd"/>
                              <w:r w:rsidRPr="00F44BBE">
                                <w:rPr>
                                  <w:rFonts w:asciiTheme="majorBidi" w:eastAsia="Calibri" w:hAnsiTheme="majorBidi" w:cstheme="majorBidi"/>
                                  <w:b/>
                                  <w:bCs/>
                                  <w:color w:val="000000"/>
                                  <w:sz w:val="16"/>
                                  <w:szCs w:val="16"/>
                                </w:rPr>
                                <w:t>-25 °C</w:t>
                              </w:r>
                            </w:p>
                          </w:txbxContent>
                        </wps:txbx>
                        <wps:bodyPr rot="0" vert="horz" wrap="square" lIns="0" tIns="0" rIns="0" bIns="0" anchor="t" anchorCtr="0" upright="1">
                          <a:noAutofit/>
                        </wps:bodyPr>
                      </wps:wsp>
                      <wps:wsp>
                        <wps:cNvPr id="502" name="Rectangle 502"/>
                        <wps:cNvSpPr>
                          <a:spLocks noChangeArrowheads="1"/>
                        </wps:cNvSpPr>
                        <wps:spPr bwMode="auto">
                          <a:xfrm rot="5400000">
                            <a:off x="1231585" y="2543475"/>
                            <a:ext cx="923250" cy="21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B78A9" w14:textId="77777777" w:rsidR="00401EBD" w:rsidRPr="00F44BBE" w:rsidRDefault="00401EBD" w:rsidP="00401EBD">
                              <w:pPr>
                                <w:spacing w:line="240" w:lineRule="auto"/>
                                <w:rPr>
                                  <w:rFonts w:asciiTheme="majorBidi" w:eastAsia="Calibri" w:hAnsiTheme="majorBidi" w:cstheme="majorBidi"/>
                                  <w:b/>
                                  <w:bCs/>
                                  <w:sz w:val="16"/>
                                  <w:szCs w:val="16"/>
                                </w:rPr>
                              </w:pPr>
                              <w:r w:rsidRPr="00F44BBE">
                                <w:rPr>
                                  <w:rFonts w:asciiTheme="majorBidi" w:eastAsia="Calibri" w:hAnsiTheme="majorBidi" w:cstheme="majorBidi"/>
                                  <w:b/>
                                  <w:bCs/>
                                  <w:sz w:val="16"/>
                                  <w:szCs w:val="16"/>
                                </w:rPr>
                                <w:t>Permeation, Leak</w:t>
                              </w:r>
                            </w:p>
                          </w:txbxContent>
                        </wps:txbx>
                        <wps:bodyPr rot="0" vert="vert270" wrap="square" lIns="0" tIns="0" rIns="0" bIns="0" anchor="t" anchorCtr="0" upright="1">
                          <a:noAutofit/>
                        </wps:bodyPr>
                      </wps:wsp>
                      <wps:wsp>
                        <wps:cNvPr id="504" name="Rectangle 504"/>
                        <wps:cNvSpPr>
                          <a:spLocks noChangeArrowheads="1"/>
                        </wps:cNvSpPr>
                        <wps:spPr bwMode="auto">
                          <a:xfrm>
                            <a:off x="602430" y="1961460"/>
                            <a:ext cx="180975" cy="721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08DF0" w14:textId="77777777" w:rsidR="00401EBD" w:rsidRPr="00F44BBE" w:rsidRDefault="00401EBD" w:rsidP="00401EBD">
                              <w:pPr>
                                <w:spacing w:line="256" w:lineRule="auto"/>
                                <w:rPr>
                                  <w:rFonts w:asciiTheme="majorBidi" w:hAnsiTheme="majorBidi" w:cstheme="majorBidi"/>
                                  <w:sz w:val="24"/>
                                  <w:szCs w:val="24"/>
                                </w:rPr>
                              </w:pPr>
                              <w:r w:rsidRPr="00F44BBE">
                                <w:rPr>
                                  <w:rFonts w:asciiTheme="majorBidi" w:eastAsia="Calibri" w:hAnsiTheme="majorBidi" w:cstheme="majorBidi"/>
                                  <w:b/>
                                  <w:bCs/>
                                  <w:color w:val="000000"/>
                                  <w:sz w:val="16"/>
                                  <w:szCs w:val="16"/>
                                </w:rPr>
                                <w:t>Proof Pressure</w:t>
                              </w:r>
                            </w:p>
                            <w:p w14:paraId="1971FFEB" w14:textId="77777777" w:rsidR="00401EBD" w:rsidRPr="00F44BBE" w:rsidRDefault="00401EBD" w:rsidP="00401EBD">
                              <w:pPr>
                                <w:spacing w:line="256" w:lineRule="auto"/>
                                <w:rPr>
                                  <w:rFonts w:asciiTheme="majorBidi" w:hAnsiTheme="majorBidi" w:cstheme="majorBidi"/>
                                </w:rPr>
                              </w:pPr>
                              <w:r w:rsidRPr="00F44BBE">
                                <w:rPr>
                                  <w:rFonts w:asciiTheme="majorBidi" w:eastAsia="Calibri" w:hAnsiTheme="majorBidi" w:cstheme="majorBidi"/>
                                  <w:b/>
                                  <w:bCs/>
                                  <w:color w:val="000000"/>
                                  <w:sz w:val="16"/>
                                  <w:szCs w:val="16"/>
                                </w:rPr>
                                <w:t> </w:t>
                              </w:r>
                            </w:p>
                          </w:txbxContent>
                        </wps:txbx>
                        <wps:bodyPr rot="0" vert="vert270" wrap="square" lIns="0" tIns="0" rIns="0" bIns="0" anchor="t" anchorCtr="0" upright="1">
                          <a:noAutofit/>
                        </wps:bodyPr>
                      </wps:wsp>
                      <wps:wsp>
                        <wps:cNvPr id="505" name="Rectangle 505"/>
                        <wps:cNvSpPr>
                          <a:spLocks noChangeArrowheads="1"/>
                        </wps:cNvSpPr>
                        <wps:spPr bwMode="auto">
                          <a:xfrm rot="5400000">
                            <a:off x="580051" y="373201"/>
                            <a:ext cx="124799" cy="360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388AD" w14:textId="77777777" w:rsidR="00401EBD" w:rsidRPr="00F44BBE" w:rsidRDefault="00401EBD" w:rsidP="00401EBD">
                              <w:pPr>
                                <w:spacing w:line="254" w:lineRule="auto"/>
                                <w:rPr>
                                  <w:rFonts w:asciiTheme="majorBidi" w:hAnsiTheme="majorBidi" w:cstheme="majorBidi"/>
                                  <w:b/>
                                  <w:bCs/>
                                </w:rPr>
                              </w:pPr>
                              <w:r w:rsidRPr="00F44BBE">
                                <w:rPr>
                                  <w:rFonts w:asciiTheme="majorBidi" w:eastAsia="Calibri" w:hAnsiTheme="majorBidi" w:cstheme="majorBidi"/>
                                  <w:b/>
                                  <w:bCs/>
                                  <w:color w:val="000000"/>
                                  <w:sz w:val="14"/>
                                  <w:szCs w:val="14"/>
                                </w:rPr>
                                <w:t>Pressure</w:t>
                              </w:r>
                            </w:p>
                            <w:p w14:paraId="7C4F386D" w14:textId="77777777" w:rsidR="00401EBD" w:rsidRPr="00F44BBE" w:rsidRDefault="00401EBD" w:rsidP="00401EBD">
                              <w:pPr>
                                <w:spacing w:line="254" w:lineRule="auto"/>
                                <w:rPr>
                                  <w:rFonts w:asciiTheme="majorBidi" w:hAnsiTheme="majorBidi" w:cstheme="majorBidi"/>
                                </w:rPr>
                              </w:pPr>
                              <w:r w:rsidRPr="00F44BBE">
                                <w:rPr>
                                  <w:rFonts w:asciiTheme="majorBidi" w:eastAsia="Calibri" w:hAnsiTheme="majorBidi" w:cstheme="majorBidi"/>
                                  <w:b/>
                                  <w:bCs/>
                                  <w:color w:val="000000"/>
                                  <w:sz w:val="16"/>
                                  <w:szCs w:val="16"/>
                                </w:rPr>
                                <w:t> </w:t>
                              </w:r>
                            </w:p>
                          </w:txbxContent>
                        </wps:txbx>
                        <wps:bodyPr rot="0" vert="horz" wrap="square" lIns="0" tIns="0" rIns="0" bIns="0" anchor="t" anchorCtr="0" upright="1">
                          <a:noAutofit/>
                        </wps:bodyPr>
                      </wps:wsp>
                      <wps:wsp>
                        <wps:cNvPr id="204159075" name="Rectangle 204159075"/>
                        <wps:cNvSpPr>
                          <a:spLocks noChangeArrowheads="1"/>
                        </wps:cNvSpPr>
                        <wps:spPr bwMode="auto">
                          <a:xfrm rot="5400000">
                            <a:off x="2427584" y="2532994"/>
                            <a:ext cx="92265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496CD" w14:textId="77777777" w:rsidR="00401EBD" w:rsidRPr="00F44BBE" w:rsidRDefault="00401EBD" w:rsidP="00401EBD">
                              <w:pPr>
                                <w:spacing w:line="240" w:lineRule="exact"/>
                                <w:rPr>
                                  <w:rFonts w:asciiTheme="majorBidi" w:eastAsia="Calibri" w:hAnsiTheme="majorBidi" w:cstheme="majorBidi"/>
                                  <w:b/>
                                  <w:bCs/>
                                  <w:sz w:val="16"/>
                                  <w:szCs w:val="16"/>
                                </w:rPr>
                              </w:pPr>
                              <w:r w:rsidRPr="00F44BBE">
                                <w:rPr>
                                  <w:rFonts w:asciiTheme="majorBidi" w:eastAsia="Calibri" w:hAnsiTheme="majorBidi" w:cstheme="majorBidi"/>
                                  <w:b/>
                                  <w:bCs/>
                                  <w:sz w:val="16"/>
                                  <w:szCs w:val="16"/>
                                </w:rPr>
                                <w:t>Permeation, Leak</w:t>
                              </w:r>
                            </w:p>
                          </w:txbxContent>
                        </wps:txbx>
                        <wps:bodyPr rot="0" vert="vert270" wrap="square" lIns="0" tIns="0" rIns="0" bIns="0" anchor="t" anchorCtr="0" upright="1">
                          <a:noAutofit/>
                        </wps:bodyPr>
                      </wps:wsp>
                    </wpc:wpc>
                  </a:graphicData>
                </a:graphic>
              </wp:inline>
            </w:drawing>
          </mc:Choice>
          <mc:Fallback>
            <w:pict>
              <v:group w14:anchorId="21CD21D9" id="キャンバス 260" o:spid="_x0000_s1026" editas="canvas" style="width:327.4pt;height:282.6pt;mso-position-horizontal-relative:char;mso-position-vertical-relative:line" coordsize="41579,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579;height:35890;visibility:visible;mso-wrap-style:square">
                  <v:fill o:detectmouseclick="t"/>
                  <v:path o:connecttype="none"/>
                </v:shape>
                <v:shape id="Freeform 262" o:spid="_x0000_s1028" style="position:absolute;left:25;top:25;width:41523;height:34550;visibility:visible;mso-wrap-style:square;v-text-anchor:top" coordsize="6539,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" path="m,l6539,r,5441l,5441,,xm9,5436r-4,-4l6535,5432r-4,4l6531,5r4,4l5,9,9,5r,5431xe" fillcolor="black" strokeweight=".05pt">
                  <v:path arrowok="t" o:connecttype="custom" o:connectlocs="0,0;2147483646,0;2147483646,2147483646;0,2147483646;0,0;3629126,2147483646;2016181,2147483646;2147483646,2147483646;2147483646,2147483646;2147483646,2016113;2147483646,3629004;2016181,3629004;3629126,2016113;3629126,2147483646" o:connectangles="0,0,0,0,0,0,0,0,0,0,0,0,0,0"/>
                  <o:lock v:ext="edit" verticies="t"/>
                </v:shape>
                <v:rect id="Rectangle 277" o:spid="_x0000_s1029" style="position:absolute;left:9607;top:12280;width:5608;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" filled="f" stroked="f">
                  <v:textbox style="mso-fit-shape-to-text:t" inset="0,0,0,0">
                    <w:txbxContent>
                      <w:p w14:paraId="1611AF67" w14:textId="77777777" w:rsidR="00401EBD" w:rsidRDefault="00401EBD" w:rsidP="00401EBD">
                        <w:r>
                          <w:rPr>
                            <w:rFonts w:cs="Arial"/>
                            <w:b/>
                            <w:bCs/>
                            <w:color w:val="000000"/>
                            <w:sz w:val="16"/>
                            <w:szCs w:val="16"/>
                          </w:rPr>
                          <w:t>150 % NWP</w:t>
                        </w:r>
                      </w:p>
                    </w:txbxContent>
                  </v:textbox>
                </v:rect>
                <v:shape id="Freeform 279" o:spid="_x0000_s1030" style="position:absolute;left:19868;top:15772;width:1905;height:3512;visibility:visible;mso-wrap-style:square;v-text-anchor:top" coordsize="541,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" path="m16,844r,41l19,931r2,20l24,964r2,8l14,967r3,-2l14,969r7,-26l29,896r9,-71l43,732r2,-62l44,594,43,507,41,415,39,325r,-84l41,170r1,-28l46,118,52,81,58,49,66,23v,-1,,-1,1,-2l75,7v,-1,2,-3,4,-3l88,1v3,-1,6,,8,2l107,14v1,1,2,2,2,3l119,43r12,45l138,123r7,46l153,225r8,65l170,361r9,76l197,592r17,150l223,808r8,60l239,918r7,39l253,981r-1,-2l258,989r-13,l249,983r-1,3l252,965r2,-33l257,886r3,-54l262,770r5,-139l271,485r4,-139l278,285r3,-55l284,186r5,-34l296,101r6,-37l309,37v,,,-1,1,-2l317,23v1,-2,4,-4,6,-4l330,19v3,,6,2,7,4l345,37v1,1,1,1,1,2l355,67r10,43l371,140r6,38l384,225r7,54l406,401r15,133l436,664r15,118l457,835r7,43l470,914r5,26l480,954r-3,-4l483,954r-10,l478,950r-2,4l481,941r5,-18l490,899r9,-59l507,775r7,-64l521,659r2,-16c523,642,523,642,523,641r3,-11l541,635r-3,11l538,644r-2,18l529,712r-7,64l514,843r-9,59l501,928r-5,18l491,959v-1,2,-1,3,-3,4l483,967v-2,2,-6,2,-9,l468,963v-1,-1,-3,-2,-3,-4l460,943r-5,-26l449,881r-7,-45l436,784,421,665,406,535,391,403,376,281r-7,-53l362,181r-6,-38l350,113,340,72,331,44r1,1l324,31r6,4l323,35r7,-3l323,44r1,-2l317,67r-6,37l304,153r-4,34l297,231r-3,55l291,347r-4,139l283,632r-5,139l276,833r-3,54l270,933r-3,35l263,989v,1,,2,-1,3l258,998v-1,2,-4,4,-7,3c249,1001,246,1000,245,998r-6,-10c238,987,238,986,238,986r-7,-26l224,921r-8,-50l208,811r-9,-68l182,593,164,438r-9,-75l146,292r-8,-64l130,172r-7,-46l116,93,104,48,94,22r2,3l85,14r8,2l84,19r4,-4l80,29r1,-1l73,52,67,84r-6,37l58,143r-1,28l55,241r,83l57,414r2,92l60,593r1,78l59,733r-6,94l44,899r-8,49l29,974v,1,-1,3,-3,4l23,980v-2,2,-5,2,-7,1c13,980,11,978,11,975l9,967,5,952,3,932,,885,,844r16,xe" fillcolor="black" strokeweight=".05pt">
                  <v:path arrowok="t" o:connecttype="custom" o:connectlocs="4226,183987;3169,186790;7395,159455;8451,98126;8099,32942;11268,9462;15494,701;21128,3154;28170,32592;34861,84459;45073,167866;49298,189244;48594,190645;50707,160857;53524,66936;56341,29438;60567,6659;65849,4556;71131,21378;76412,53969;88033,151395;92611,181884;92258,184688;95075,178380;100357,137377;102822,121957;104583,127915;98597,174525;95428,186090;90850,185389;86272,161558;76412,77800;69370,27686;64792,8761;64440,6308;60567,19976;57397,55371;54228,149292;52115,187141;48946,193449;45073,185739;38734,143685;28523,56423;22536,17873;16550,2804;15494,5607;11972,23480;10564,62731;11972,129667;7043,183286;3169,189594;704,180132" o:connectangles="0,0,0,0,0,0,0,0,0,0,0,0,0,0,0,0,0,0,0,0,0,0,0,0,0,0,0,0,0,0,0,0,0,0,0,0,0,0,0,0,0,0,0,0,0,0,0,0,0,0,0,0"/>
                </v:shape>
                <v:shape id="Freeform 280" o:spid="_x0000_s1031" style="position:absolute;left:18579;top:14515;width:1334;height:4756;visibility:visible;mso-wrap-style:square;v-text-anchor:top" coordsize="379,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" path="m7,r8,4l11,3r11,l35,2v1,,1,,2,1l50,6v2,,3,1,4,1l68,19v,1,1,2,2,3l83,46v,,,1,,1l94,89r6,29l104,154r4,43l111,250r3,61l117,379r4,152l125,692r3,161l132,1001r3,66l137,1125r3,50l144,1214r9,57l163,1313r,-2l174,1336r-3,-3l183,1342r-9,l186,1335r-3,3l193,1315r,2l202,1278r7,-54l210,1188r1,-49l212,1081r,-67l211,941r-1,-78l208,696,206,530r,-81l206,374r,-68l207,245r1,-51l211,154r8,-59l229,50v,-1,,-1,,-1l240,21v,-2,1,-3,2,-4l255,6v3,-2,6,-2,9,-1l277,11v1,1,3,2,4,4l294,39v,,,1,,1l306,83r10,62l321,188r4,54l330,306r4,73l338,458r4,84l350,720r8,176l361,980r4,79l368,1131r4,63l375,1246r4,41l363,1288r-4,-41l356,1195r-4,-63l349,1060r-4,-79l342,897,334,721,326,543r-4,-84l318,380r-4,-73l309,243r-3,-54l301,148,291,88,279,45r,1l266,22r4,4l257,20r9,-1l253,30r2,-4l244,54r,-1l234,96r-7,59l224,195r-1,51l222,306r,68l222,449r,80l224,695r2,167l227,940r1,74l228,1082r-1,58l226,1189r-2,37l217,1281r-9,39c208,1321,208,1321,208,1322r-10,23c197,1346,196,1348,195,1348r-12,7c180,1357,176,1357,174,1355r-12,-9c161,1345,160,1344,159,1343r-11,-25c148,1317,148,1317,148,1316r-10,-42l128,1215r-4,-39l121,1126r-2,-58l116,1002,112,854,109,693,105,532,101,380,98,312,95,251,92,198,89,155,85,121,79,93,68,51r,2l55,29r2,3l43,20r4,1l34,18r2,l22,19r-11,c10,19,9,19,8,19l,15,7,xe" fillcolor="black" strokeweight=".05pt">
                  <v:path arrowok="t" o:connecttype="custom" o:connectlocs="2111,701;7389,701;13370,3505;16185,9113;20407,29791;22167,60284;24278,133886;26389,206437;28148,234826;31667,253753;35537,259711;35537,259010;39407,247093;41167,220456;41167,181903;40111,102693;40111,59232;41167,29791;44685,9463;49611,1051;54889,2804;59815,16122;63333,46965;65796,88673;69667,173491;71778,218704;73889,248846;69315,231321;67204,189614;63685,105146;61222,59232;58759,28740;54537,8762;49963,3855;49611,4907;45741,18576;43630,47666;43278,86921;43982,166832;44333,209241;43630,237280;40463,255856;35537,262164;30963,259711;26741,246392;23574,217652;21815,165079;19704,73602;17944,38203;15481,17875;10556,5608;9148,4206;4222,3505;0,2804" o:connectangles="0,0,0,0,0,0,0,0,0,0,0,0,0,0,0,0,0,0,0,0,0,0,0,0,0,0,0,0,0,0,0,0,0,0,0,0,0,0,0,0,0,0,0,0,0,0,0,0,0,0,0,0,0,0"/>
                </v:shape>
                <v:shape id="Freeform 281" o:spid="_x0000_s1032" style="position:absolute;left:23913;top:14560;width:2934;height:4660;visibility:visible;mso-wrap-style:square;v-text-anchor:top" coordsize="832,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" path="m,1328r1,-28l3,1262r2,-48l8,1159r3,-61l14,1031,21,890,28,745,35,609r4,-61l42,492r3,-47l48,406,54,276r3,-60l61,162r4,-47l69,76,75,45,81,25v,,,-1,,-1l87,13v1,-1,2,-2,3,-3l97,5v2,-1,4,-2,6,-1l112,6v2,,4,1,5,3l126,21v,,1,1,1,1l137,44v,1,,1,,1l146,80r9,50l163,195r3,43l168,290r2,60l171,416r3,148l175,721r2,155l178,949r2,69l181,1079r2,54l186,1178r3,34l198,1256r,-2l209,1279r-4,-4l217,1280r-9,2l220,1271r-2,2l229,1246r11,-39l248,1156r7,-60l257,1059r2,-46l260,959r1,-59l263,768r,-141l264,486r2,-130l267,298r1,-52l270,202r3,-35l281,111,291,69,301,39v,-1,1,-2,1,-3l314,22v2,-2,4,-3,6,-3l332,19v3,,6,2,7,4l351,40v,1,1,1,1,2l363,77r9,54l376,169r5,48l384,275r4,65l392,412r3,76l402,649r6,161l411,887r4,72l418,1025r3,59l425,1133r3,39l436,1229r8,42l444,1270r9,26l451,1293r9,10l450,1302r9,-6l456,1300r7,-22l470,1240r4,-55l477,1147r2,-49l481,1040r,-66l482,902r,-77l481,665r,-163l481,426r,-72l481,288r2,-58l484,181r3,-38l495,85,505,43v,-1,,-1,,-2l516,15v1,-1,1,-2,3,-3l532,2v2,-2,6,-2,9,l554,10v1,,2,1,3,3l570,38v,,,1,,1l582,83r12,64l599,193r5,60l609,326r4,84l617,501r4,97l629,798r4,97l638,989r4,86l647,1151r6,64l658,1264r7,32l664,1293r7,12l659,1304r8,-8l665,1299r9,-26l684,1232r10,-56l705,1108r11,-77l728,946r12,-89l763,669,784,487r10,-85l803,324r6,-68l817,198r15,2l825,257r-7,68l809,403r-10,85l778,671,755,860r-12,89l731,1034r-11,77l709,1179r-10,56l689,1278r-9,26c680,1305,679,1306,678,1307r-8,8c668,1317,666,1318,663,1317v-2,,-4,-1,-5,-3l651,1302v-1,-1,-1,-2,-1,-3l642,1265r-5,-49l631,1152r-5,-76l622,990r-5,-94l613,799,605,599r-4,-97l597,411r-4,-84l588,254r-4,-60l579,150,567,88,555,44r,1l542,20r3,3l532,15r9,l528,25r3,-3l520,48r,-2l510,87r-7,57l500,182r-1,49l497,288r,66l497,426r,76l497,664r1,161l498,903r-1,71l497,1041r-2,58l493,1148r-3,38l485,1243r-7,40l471,1305v,2,-2,3,-3,4l459,1315v-3,2,-8,2,-10,-1l440,1304v-1,-1,-2,-2,-2,-3l429,1275v,,,-1,,-1l421,1232r-9,-59l409,1134r-4,-49l402,1026r-3,-66l395,888r-3,-77l386,650,379,489r-3,-76l372,341r-4,-65l366,218r-5,-48l357,134,348,82,337,47r1,2l326,32r6,3l320,35r7,-2l315,47r1,-3l306,72r-10,41l289,168r-3,35l284,247r-1,52l282,357r-2,130l279,627r,142l277,901r-1,59l275,1014r-2,46l270,1097r-7,62l255,1212r-11,40l233,1279v-1,2,-1,3,-2,3l219,1293v-2,2,-6,3,-9,2l198,1290v-2,-1,-3,-2,-4,-4l183,1261v,-1,,-1,,-2l173,1213r-3,-34l167,1134r-2,-54l164,1019r-2,-69l161,877,159,722,158,565,155,417r-1,-66l152,291r-2,-52l148,197r-8,-64l131,84,122,49r,2l112,29r1,1l104,18r5,3l100,19r6,-1l99,23r2,-3l95,31r1,-1l90,48,85,77r-4,39l77,163r-4,54l70,277,64,407r-3,39l58,493r-3,56l51,610,44,746,37,891r-7,141l27,1099r-3,61l21,1215r-2,48l17,1301r-1,28l,1328xe" fillcolor="black" strokeweight=".05pt">
                  <v:path arrowok="t" o:connecttype="custom" o:connectlocs="2116,212527;8110,95392;12694,22445;17631,2104;25036,4208;32440,45942;34556,169741;37024,234621;40903,248299;50071,212176;51481,121344;53597,32265;62765,3507;72991,25251;77222,94690;82511,210072;88858,251104;90622,247597;94148,188679;94148,68738;98732,8417;108605,2104;117420,37525;123062,154661;128704,244792;130114,251455;142456,183068;158323,49449;156560,94690;138930,228308;129762,254962;123415,223048;117773,97145;111073,17185;105784,2806;98379,28056;97321,97145;96969,212878;91679,253559;83922,246896;78280,185873;72991,65932;65939,9118;61707,9118;55713,47696;54302,174651;50071,234621;38787,249701;32793,219541;31030,109420;27504,25601;20452,3507;18688,5962;14457,42085;9873,118187;4231,235323" o:connectangles="0,0,0,0,0,0,0,0,0,0,0,0,0,0,0,0,0,0,0,0,0,0,0,0,0,0,0,0,0,0,0,0,0,0,0,0,0,0,0,0,0,0,0,0,0,0,0,0,0,0,0,0,0,0,0,0"/>
                </v:shape>
                <v:shape id="Freeform 282" o:spid="_x0000_s1033" style="position:absolute;left:7345;top:13258;width:451;height:2603;visibility:visible;mso-wrap-style:square;v-text-anchor:top" coordsize="12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" path="m,681l1,659,3,631,6,560,9,476r4,-91l18,293r4,-84l27,139r4,-28l32,89,39,55,45,30,51,12v,-1,1,-2,2,-3l59,3c61,,65,,68,1r7,3c76,5,78,6,79,8r6,13c85,22,85,22,85,23r6,24l96,82r3,26l101,140r3,39l106,223r5,100l115,429r4,105l123,627r1,40l126,700r1,25l128,742r-16,1l111,726r-1,-25l108,668r-1,-40l103,535,99,430,95,324,90,224,88,180,85,141,84,109,81,85,76,50,70,26r,2l64,15r4,4l61,16r9,-2l64,20r2,-3l60,33,54,58,48,90r-2,22l43,140r-5,70l34,294r-5,92l25,477r-3,84l19,632r-2,28l16,682,,681xe" fillcolor="black" strokeweight=".05pt">
                  <v:path arrowok="t" o:connecttype="custom" o:connectlocs="352,127546;1057,108274;2466,74285;4227,40296;5988,21374;7749,10512;9863,2453;11624,701;14794,701;16555,4205;17612,9110;19373,21024;20430,34690;21839,62371;23247,103368;24304,128948;24656,140160;21839,143664;21486,135605;20782,121589;19373,83045;17612,43450;16555,27331;15851,16469;13737,4906;12680,2803;11976,3154;12680,3854;11624,6307;9510,17520;8454,26981;6692,56765;4931,92155;3875,122290;3170,131751" o:connectangles="0,0,0,0,0,0,0,0,0,0,0,0,0,0,0,0,0,0,0,0,0,0,0,0,0,0,0,0,0,0,0,0,0,0,0"/>
                </v:shape>
                <v:shape id="Freeform 283" o:spid="_x0000_s1034" style="position:absolute;left:7739;top:15664;width:2140;height:3594;visibility:visible;mso-wrap-style:square;v-text-anchor:top" coordsize="60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" path="m16,44r3,35l23,124r4,54l32,239,43,377,55,526,68,672r6,69l80,805r6,57l91,911r5,39l100,978r4,18l107,1008r-2,-4l109,1008r-8,-2l104,1005r-5,5l104,993r5,-33l114,915r3,-53l126,750r2,-63l128,607r-2,-88l125,425r-2,-93l123,246r2,-72l126,145r4,-24l135,83r7,-33l149,24v,,,-1,,-1l157,8v1,-2,3,-3,5,-4l171,1v3,-1,6,,8,2l189,14v1,1,2,2,2,3l201,44r12,46l220,126r7,47l235,230r8,67l251,370r9,77l278,607r17,153l304,828r8,61l320,940r7,40l333,1006r-1,-3l338,1013r-13,l329,1007r-1,3l332,988r2,-34l337,908r2,-56l341,788r5,-142l350,497r5,-142l357,292r3,-56l363,190r5,-34l375,104r6,-39l388,39v,,,-1,,-1l395,25v2,-3,5,-5,7,-5l409,20v4,,6,2,8,5l424,40r9,29l443,113r6,30l455,183r7,48l468,287r15,125l498,546r15,134l527,802r7,51l540,899r6,36l551,962r5,15l555,974r5,6l550,978r5,-2l551,980r4,-9l555,972r4,-15l563,937r8,-52l577,828r6,-57l588,725r3,-18l593,697r15,3l606,710r-3,16l598,772r-6,57l586,888r-8,52l574,962r-4,15c570,977,570,977,570,978r-4,9c565,989,563,990,561,991r-5,2c553,994,550,993,547,991r-5,-6c542,984,541,983,541,982r-5,-17l531,938r-6,-36l519,856r-7,-53l498,681,483,547,468,413,453,288r-6,-54l440,186r-6,-40l428,116,418,74,409,47,402,32r7,4l402,36r8,-4l403,45r,-1l396,68r-6,39l383,157r-4,34l376,237r-3,56l371,356r-5,142l362,647r-5,142l355,853r-2,56l350,955r-3,36l343,1013v,1,,2,-1,3l338,1022v-1,2,-4,4,-7,3c329,1025,326,1024,325,1022r-6,-10c318,1011,318,1010,318,1009r-6,-26l305,943r-8,-51l289,831r-9,-70l263,608,245,448r-9,-77l228,298r-8,-65l212,176r-7,-47l198,94,186,49,176,22r2,3l168,14r8,2l167,19r5,-4l164,30r,-1l157,53r-7,33l145,124r-3,22l141,175r-2,71l139,331r2,93l142,518r2,89l144,688r-2,63l133,863r-4,53l124,963r-5,35l114,1015v-1,2,-3,4,-5,5l106,1021v-3,1,-6,,-8,-2l94,1015v-1,-1,-2,-2,-2,-4l89,999,85,981,81,952,76,912,71,863,64,806,58,742,52,673,39,527,27,378,16,240,11,179,7,125,3,80,,45,16,44xe" fillcolor="black" strokeweight=".05pt">
                  <v:path arrowok="t" o:connecttype="custom" o:connectlocs="5280,34329;13375,129961;17599,176201;20766,194766;20414,194066;22174,176901;24990,117350;23934,47641;26398,16114;30621,1401;36957,2802;42940,24521;48924,71461;59483,160087;65115,194416;64059,194766;65818,175500;68282,95982;70746,36781;75674,7707;79897,3853;86585,21719;91160,55347;102775,154832;107351,186009;107351,189162;108407,187760;112631,160087;115798,134865;116502,149227;111927,186009;109463,191614;105591,189862;101367,165341;91160,79868;84825,28374;78489,6305;78489,8757;74618,30476;72506,68659;69338,164991;66874,195817;63355,197569;59483,182156;51388,117350;42940,45189;36253,9458;34493,3153;32029,5605;27806,28374;27454,81970;27806,145024;23230,193015;19006,196868;16543,189512;12319,155883;5280,73213;704,15413" o:connectangles="0,0,0,0,0,0,0,0,0,0,0,0,0,0,0,0,0,0,0,0,0,0,0,0,0,0,0,0,0,0,0,0,0,0,0,0,0,0,0,0,0,0,0,0,0,0,0,0,0,0,0,0,0,0,0,0,0,0"/>
                </v:shape>
                <v:shape id="Freeform 284" o:spid="_x0000_s1035" style="position:absolute;left:9829;top:14350;width:2413;height:4718;visibility:visible;mso-wrap-style:square;v-text-anchor:top" coordsize="685,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" path="m,1058r1,-31l2,987,4,941,5,888,7,770,10,641,13,512,16,390r2,-54l21,287r2,-43l26,210r8,-59l41,98,49,54,58,22v,,,-1,,-1l67,5c69,1,73,,77,1r9,3c88,5,90,6,91,8r4,9l100,33r4,22l108,82r4,39l116,170r5,61l125,301r4,76l133,459r7,174l148,807r4,83l156,968r4,72l164,1102r4,53l172,1195r9,56l190,1288r-1,-3l199,1302r-6,-3l202,1300r-7,3l205,1287r-1,2l212,1259r8,-42l227,1162r2,-34l231,1084r1,-52l233,974r2,-131l236,702r1,-142l239,428r1,-59l241,316r2,-45l245,234r6,-60l259,122r9,-39c268,82,268,82,268,81l278,56v,-1,1,-2,2,-2l291,44v3,-3,7,-3,10,-1l311,51v2,1,2,2,3,4l324,82v,,,1,,1l333,131r4,37l341,215r4,58l349,339r3,72l355,489r7,163l369,817r3,79l375,970r4,67l383,1097r4,51l391,1187r9,57l410,1285r,-2l421,1309r-3,-3l429,1314r-9,l431,1307r-3,3l438,1287r,2l446,1251r6,-53l453,1162r1,-47l454,1061r,-63l453,859,451,708,449,556,448,414r1,-63l450,295r1,-48l454,210r8,-59l472,104,482,71v,-1,,-1,1,-2l495,52v1,-2,3,-3,6,-4l513,47v3,,5,1,7,4l532,67v,,1,1,1,2l545,104v,,,1,,1l555,160r5,39l564,251r5,61l573,381r4,76l581,538r7,171l595,879r4,82l602,1037r4,70l609,1168r3,52l616,1260r4,29l624,1310r3,16l626,1324r5,9l626,1329r8,2l626,1334r8,-12l633,1324r8,-22l649,1277r6,-22l661,1240r6,-19l666,1223r2,-29l668,1164r1,-23l685,1142r-1,22l684,1195r-2,29c682,1225,682,1225,682,1226r-6,21l670,1260r-6,22l656,1307r-8,22c648,1330,647,1330,647,1331r-8,12c637,1346,634,1347,631,1346r-8,-2c620,1344,619,1342,617,1340r-5,-9c612,1331,612,1330,612,1329r-3,-16l605,1292r-5,-31l596,1221r-3,-52l590,1108r-4,-70l583,962r-4,-82l572,710,565,539r-4,-81l557,382r-4,-69l548,252r-3,-51l540,163,530,108r,1l518,74r1,2l507,60r7,3l502,64r6,-3l496,78r1,-2l487,107r-10,45l470,211r-3,37l466,296r-1,56l464,413r1,142l467,707r2,151l470,998r,63l470,1116r-1,47l467,1199r-6,55l453,1292v,1,,1,,2l443,1317v-1,1,-2,2,-3,3l429,1327v-3,2,-7,2,-9,l409,1319v-1,-1,-2,-2,-3,-3l395,1290v,-1,,-1,,-2l385,1247r-9,-59l371,1149r-4,-51l363,1038r-4,-67l356,897r-3,-79l346,653,339,490r-3,-78l333,340r-4,-66l325,216r-3,-47l318,134,309,86r,1l299,60r2,4l291,56r11,-1l291,65r2,-3l283,87r,-1l274,125r-7,50l261,235r-2,37l257,317r-1,53l255,429r-2,132l252,703r-1,141l249,975r-1,58l247,1085r-2,44l242,1164r-7,56l227,1264r-8,30c219,1294,219,1295,218,1296r-10,16c207,1314,204,1316,201,1315r-9,-1c189,1314,187,1313,186,1311r-10,-17c175,1293,175,1292,175,1291r-9,-37l156,1196r-4,-40l148,1103r-4,-62l140,969r-4,-78l132,808,124,634,117,460r-4,-82l109,302r-4,-70l100,171,97,122,93,85,89,58,85,38,80,24,76,15r5,4l72,16r9,-4l72,28r1,-1l64,57r-8,44l49,152r-7,59l39,245r-2,43l34,337r-2,54l29,513,26,642,23,771,21,889r-1,53l18,988r-1,40l16,1059,,1058xe" fillcolor="black" strokeweight=".05pt">
                  <v:path arrowok="t" o:connecttype="custom" o:connectlocs="1409,148861;4579,47285;11273,4203;19375,6305;24306,58143;30647,187039;36988,248685;40158,248685;45090,209456;46852,82661;50726,23467;58829,8406;65874,32574;70806,126094;75737,221715;81726,252188;85601,249035;88771,192643;88067,57092;94408,13310;104271,13310;111316,60245;116953,185638;121180,249035;123998,257091;127873,242380;130691,220314;132100,240979;124703,259543;119066,253589;114487,200699;108851,73905;103567,21016;99339,11909;91237,47986;91589,165673;90180,242380;82078,256391;73624,229421;69044,157968;63408,41681;58829,12259;55306,16462;50022,71453;48613,199649;42624,250086;34522,250086;28181,201050;22193,73204;17261,11208;15852,2452;8102,40630;4932,123992;3170,204552" o:connectangles="0,0,0,0,0,0,0,0,0,0,0,0,0,0,0,0,0,0,0,0,0,0,0,0,0,0,0,0,0,0,0,0,0,0,0,0,0,0,0,0,0,0,0,0,0,0,0,0,0,0,0,0,0,0"/>
                </v:shape>
                <v:shape id="Freeform 285" o:spid="_x0000_s1036" style="position:absolute;left:12197;top:14477;width:1759;height:4591;visibility:visible;mso-wrap-style:square;v-text-anchor:top" coordsize="524,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" path="m,1105r1,-25l2,1049,4,971,6,878,8,777,11,672,14,571r4,-92l22,402,28,272r3,-59l35,159r4,-47l44,73,49,42,55,22v,,,-1,,-1l61,10c62,8,63,7,64,7l72,2c74,1,76,,78,1r8,2c88,3,90,4,91,5r10,12c101,18,102,19,102,19r9,22l120,77r9,50l137,192r3,43l142,286r2,60l145,412r3,147l149,716r2,154l153,943r1,68l156,1073r2,53l161,1171r3,34l173,1249r,-2l184,1271r-4,-4l191,1273r-9,2l194,1263r-2,2l204,1239r,2l214,1201r9,-51l228,1090r3,-37l233,1007r1,-54l235,894r2,-132l237,621r1,-140l240,351r1,-58l242,242r2,-44l247,163r8,-55l265,66,276,36v,-1,1,-2,1,-3l289,18v2,-2,4,-3,7,-3l308,16v3,1,5,2,6,4l325,37v1,1,1,1,1,2l337,74r9,54l350,166r5,48l359,271r3,65l366,407r4,76l376,643r7,161l386,880r3,72l393,1018r3,58l399,1126r4,38l410,1222r9,41l427,1288r-2,-3l434,1295r-9,-2l434,1288r-4,5l437,1270r7,-37l448,1178r3,-36l454,1098r1,-49l456,994r1,-121l457,743,456,613r,-125l456,378r1,-46l458,292r2,-66l462,171r2,-45l467,90r6,-29c473,60,473,60,473,59r9,-21c482,38,483,37,483,36l496,21v1,,2,-1,3,-2l517,9r7,14l506,33r3,-1l496,47r1,-2l488,66r,-2l483,91r-3,36l478,172r-2,55l474,293r-1,40l472,378r,110l472,612r1,131l473,874r-1,121l471,1050r-1,49l467,1143r-3,36l459,1236r-7,39l445,1298v,2,-2,3,-4,4l432,1307v-3,2,-7,2,-9,-1l414,1296v-1,-1,-2,-2,-2,-3l404,1266r-9,-43l388,1165r-5,-38l380,1077r-3,-58l373,953r-3,-72l367,805,360,644,354,484r-4,-76l346,337r-3,-65l340,215r-5,-48l331,131,322,79,311,44r1,2l301,29r6,3l295,31r7,-3l290,43r1,-2l280,69r-10,41l263,164r-3,35l258,243r-1,51l256,352r-2,130l253,621r,142l251,895r-1,59l249,1008r-2,46l244,1091r-6,62l229,1204r-10,40c219,1245,219,1245,219,1246r-12,26c206,1273,206,1273,205,1274r-12,12c191,1289,187,1289,184,1287r-11,-6c171,1281,170,1279,169,1278r-11,-24c158,1253,158,1253,158,1252r-10,-46l145,1172r-3,-45l140,1074r-2,-62l137,944r-2,-73l133,717,132,560,129,413r-1,-66l126,287r-2,-51l122,194r-8,-64l105,81,96,47,87,25r1,3l78,16r5,2l75,16r6,-1l73,20r2,-3l69,28r1,-1l64,45,59,74r-4,39l51,160r-4,54l44,273,38,403r-4,77l30,572,27,673,24,778,22,879r-2,93l18,1050r-1,31l16,1106,,1105xe" fillcolor="black" strokeweight=".05pt">
                  <v:path arrowok="t" o:connecttype="custom" o:connectlocs="671,187989;2350,110479;5371,41386;8728,8067;11413,1403;16113,1052;21148,15081;25176,55415;26519,138537;27526,207981;30547,242001;33904,246561;36254,239897;40617,211137;41624,173259;42632,68041;43974,31565;49009,6313;55723,3858;61430,24902;64115,65235;67808,155723;70157,208332;74186,244807;75528,250419;78885,238845;80899,203071;80899,118896;81235,56467;82913,17536;85599,7015;92984,4559;88284,8768;85263,24551;83920,64534;83920,143798;83249,212891;80228,246911;75193,252874;70157,236740;66801,197459;63779,124859;60758,52609;57066,15432;54380,6313;51695,8067;45988,38580;44981,93293;44310,184833;42296,223413;36589,246561;30547,248314;26183,233584;24505,196056;23498,108374;22155,45594;17120,9119;14770,3507;13427,3157;10406,14380;7721,52960;4700,130470;3357,203421" o:connectangles="0,0,0,0,0,0,0,0,0,0,0,0,0,0,0,0,0,0,0,0,0,0,0,0,0,0,0,0,0,0,0,0,0,0,0,0,0,0,0,0,0,0,0,0,0,0,0,0,0,0,0,0,0,0,0,0,0,0,0,0,0,0,0"/>
                </v:shape>
                <v:shape id="Freeform 289" o:spid="_x0000_s1037" style="position:absolute;left:8032;top:22421;width:6134;height:927;visibility:visible;mso-wrap-style:square;v-text-anchor:top" coordsize="174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" path="m1743,1r-3,26c1740,28,1740,29,1740,29r-9,24c1731,54,1730,55,1730,55r-31,41c1698,97,1697,98,1696,98r-48,27c1648,126,1647,126,1646,126r-58,10c1587,136,1587,136,1586,136r-565,l1023,136r-58,10l968,145r-48,28l922,171r-32,40l891,209r-9,24l882,231r-3,26c879,261,876,264,871,264v-4,,-7,-3,-7,-7l861,231r,2l852,209r1,2l822,171r2,2l776,145r3,1l721,136r1,l157,136v,,,,-1,l98,126v-1,,-2,,-2,-1l48,98v-1,,-2,-1,-3,-2l13,55v,,-1,-1,-1,-2l3,29v,,,-1,,-2l,1,15,r3,26l18,24r9,24l26,46,58,87,55,84r48,27l101,111r58,10l157,120r565,c723,120,723,120,724,121r58,10c783,131,784,131,785,132r48,28c833,160,834,161,835,162r31,40c866,202,867,203,867,204r9,24c876,228,876,229,876,230r3,26l864,256r3,-26c867,229,867,228,867,228r9,-24c876,203,877,202,877,201r32,-40c910,161,911,160,911,160r48,-28c960,131,961,131,962,131r58,-10c1021,120,1021,120,1021,120r565,l1585,121r58,-10l1641,111r48,-27l1686,87r31,-41l1716,48r9,-24l1725,26,1728,r15,1xe" fillcolor="black" strokeweight=".05pt">
                  <v:path arrowok="t" o:connecttype="custom" o:connectlocs="339263,5268;337503,10184;331520,18612;321314,24231;309700,26338;199194,26338;188284,28445;179485,33712;173503,41087;172095,45301;171391,49866;168576,49866;167872,45301;166464,41087;160833,33712;152035,28445;140773,26338;30266,26338;18652,24231;8798,18612;2464,10184;704,5268;2815,0;3519,4565;4927,8779;10558,16154;19708,21421;30618,23177;141125,23528;153091,25635;162945,31605;169279,39682;170687,44599;168576,49866;169279,44247;171039,38980;177726,30903;187580,25284;199194,23177;308997,23528;319906,21421;328705,16856;334688,9482;336447,4916;339967,351" o:connectangles="0,0,0,0,0,0,0,0,0,0,0,0,0,0,0,0,0,0,0,0,0,0,0,0,0,0,0,0,0,0,0,0,0,0,0,0,0,0,0,0,0,0,0,0,0"/>
                </v:shape>
                <v:rect id="Rectangle 290" o:spid="_x0000_s1038" style="position:absolute;left:14020;top:14560;width:462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" fillcolor="black" strokeweight=".05pt">
                  <v:stroke joinstyle="round"/>
                </v:rect>
                <v:rect id="Rectangle 291" o:spid="_x0000_s1039" style="position:absolute;left:26875;top:20662;width:3360;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PzxQAAANwAAAAPAAAAZHJzL2Rvd25yZXYueG1sRI9Pi8Iw&#10;FMTvwn6H8Ba8aaqI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DusAPzxQAAANwAAAAP&#10;AAAAAAAAAAAAAAAAAAcCAABkcnMvZG93bnJldi54bWxQSwUGAAAAAAMAAwC3AAAA+QIAAAAA&#10;" filled="f" stroked="f">
                  <v:textbox inset="0,0,0,0">
                    <w:txbxContent>
                      <w:p w14:paraId="3F82BB37" w14:textId="77777777" w:rsidR="00401EBD" w:rsidRPr="00F44BBE" w:rsidRDefault="00401EBD" w:rsidP="00401EBD">
                        <w:pPr>
                          <w:jc w:val="center"/>
                          <w:rPr>
                            <w:rFonts w:asciiTheme="majorBidi" w:hAnsiTheme="majorBidi" w:cstheme="majorBidi"/>
                          </w:rPr>
                        </w:pPr>
                        <w:r w:rsidRPr="00F44BBE">
                          <w:rPr>
                            <w:rFonts w:asciiTheme="majorBidi" w:hAnsiTheme="majorBidi" w:cstheme="majorBidi"/>
                            <w:b/>
                            <w:bCs/>
                            <w:color w:val="000000"/>
                            <w:sz w:val="16"/>
                            <w:szCs w:val="16"/>
                          </w:rPr>
                          <w:t>+55 °C</w:t>
                        </w:r>
                      </w:p>
                    </w:txbxContent>
                  </v:textbox>
                </v:rect>
                <v:shape id="Freeform 294" o:spid="_x0000_s1040" style="position:absolute;left:13861;top:19843;width:5131;height:871;visibility:visible;mso-wrap-style:square;v-text-anchor:top" coordsize="129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" path="m1295,3r-7,50c1288,53,1288,54,1288,55r-20,41c1267,97,1267,98,1266,98r-30,27c1235,126,1234,127,1233,127r-37,10c1195,137,1194,137,1193,137r-451,l745,137r-37,10l711,145r-30,28l683,171r-20,40l663,209r-8,50c655,263,651,266,647,265v-4,,-7,-2,-7,-6l633,209r,2l613,171r2,2l585,145r3,2l551,137r2,l102,137v,,-1,,-2,l63,127v-1,,-2,-1,-3,-2l30,98v-1,,-1,-1,-2,-2l8,55v,-1,,-1,,-2l,3,15,r8,50l23,48,43,89,41,87r30,27l68,112r37,10l102,121r451,c554,121,555,122,556,122r37,10c594,132,595,133,596,134r30,28c627,162,627,163,628,164r20,40c648,205,648,205,648,206r7,50l640,256r8,-50c648,205,648,205,648,204r20,-40c669,163,669,162,670,162r30,-28c701,133,702,132,703,132r37,-10c741,122,742,121,742,121r451,l1191,122r37,-10l1225,114r30,-27l1253,89r20,-41l1273,50,1280,r15,3xe" fillcolor="black" strokeweight=".05pt">
                  <v:path arrowok="t" o:connecttype="custom" o:connectlocs="282891,9502;278532,17366;271401,22609;262684,24575;162840,24575;155709,26541;149766,31128;145804,38009;143823,46528;140653,46528;139068,38009;135106,31128;129163,26541;121635,24575;21791,24575;13075,22609;6339,17366;1585,9502;3170,0;5151,8519;9113,15728;15056,19988;22584,21626;122031,21954;130748,24247;137879,29490;142238,37026;140653,46201;142238,36699;146992,29162;154520,23592;162840,21626;261496,21954;269023,20643;275363,16056;279721,8847;284475,655" o:connectangles="0,0,0,0,0,0,0,0,0,0,0,0,0,0,0,0,0,0,0,0,0,0,0,0,0,0,0,0,0,0,0,0,0,0,0,0,0"/>
                </v:shape>
                <v:shape id="Freeform 295" o:spid="_x0000_s1041" style="position:absolute;left:26231;top:19841;width:4439;height:731;visibility:visible;mso-wrap-style:square;v-text-anchor:top" coordsize="1167,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" path="m1167,3r-7,50c1160,53,1160,54,1160,55r-20,41c1139,97,1139,98,1138,98r-30,27c1107,126,1106,127,1105,127r-37,10c1067,137,1066,137,1065,137r-387,l681,137r-37,10l647,145r-30,28l619,171r-20,40l599,209r-8,50c591,263,587,266,583,265v-4,,-7,-2,-7,-6l569,209r,2l549,171r2,2l521,145r3,2l487,137r2,l102,137v,,-1,,-2,l63,127v-1,,-2,-1,-3,-2l30,98v-1,,-1,-1,-2,-2l8,55v,-1,,-1,,-2l,3,15,r8,50l23,48,43,89,41,87r30,27l68,112r37,10l102,121r387,c490,121,491,122,492,122r37,10c530,132,531,133,532,134r30,28c563,162,563,163,564,164r20,40c584,205,584,205,584,206r7,50l576,256r8,-50c584,205,584,205,584,204r20,-40c605,163,605,162,606,162r30,-28c637,133,638,132,639,132r37,-10c677,122,678,121,678,121r387,l1063,122r37,-10l1097,114r30,-27l1125,89r20,-41l1145,50,1152,r15,3xe" fillcolor="black" strokeweight=".05pt">
                  <v:path arrowok="t" o:connecttype="custom" o:connectlocs="244573,7967;240389,14560;233543,18956;225175,20879;143016,20879;135789,22252;130084,26373;126280,32142;124759,39285;121336,39285;119814,32142;116011,26373;110685,22252;103078,20879;20920,20879;12552,18956;6086,14560;1521,7967;3043,0;4945,7417;8748,13186;14454,17033;21681,18406;103839,18406;112207,20329;119053,24999;123237,31318;121336,38735;123237,31043;127802,24725;134648,20054;143016,18406;224033,18406;231260,17307;237346,13461;241530,7692;246095,549" o:connectangles="0,0,0,0,0,0,0,0,0,0,0,0,0,0,0,0,0,0,0,0,0,0,0,0,0,0,0,0,0,0,0,0,0,0,0,0,0"/>
                </v:shape>
                <v:shape id="Freeform 296" o:spid="_x0000_s1042" style="position:absolute;left:6197;top:8121;width:2578;height:451;visibility:visible;mso-wrap-style:square;v-text-anchor:top" coordsize="40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" path="m59,31r36,l95,40r-36,l59,31xm121,31r36,l157,40r-36,l121,31xm184,31r36,l220,40r-36,l184,31xm246,31r36,l282,40r-36,l246,31xm308,31r36,l344,40r-36,l308,31xm370,31r36,l406,40r-36,l370,31xm72,71l,35,72,r,71xe" fillcolor="black" strokeweight=".05pt">
                  <v:path arrowok="t" o:connecttype="custom" o:connectlocs="37466,19685;60326,19685;60326,25400;37466,25400;37466,19685;76836,19685;99697,19685;99697,25400;76836,25400;76836,19685;116842,19685;139702,19685;139702,25400;116842,25400;116842,19685;156212,19685;179073,19685;179073,25400;156212,25400;156212,19685;195583,19685;218443,19685;218443,25400;195583,25400;195583,19685;234954,19685;257814,19685;257814,25400;234954,25400;234954,19685;45721,45085;0,22225;45721,0;45721,45085" o:connectangles="0,0,0,0,0,0,0,0,0,0,0,0,0,0,0,0,0,0,0,0,0,0,0,0,0,0,0,0,0,0,0,0,0,0"/>
                  <o:lock v:ext="edit" verticies="t"/>
                </v:shape>
                <v:shape id="Freeform 299" o:spid="_x0000_s1043" style="position:absolute;left:6368;top:19392;width:27039;height:451;visibility:visible;mso-wrap-style:square;v-text-anchor:top" coordsize="42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" path="m,31r4200,l4200,40,,40,,31xm4187,r71,35l4187,71r,-71xe" fillcolor="black" strokeweight=".05pt">
                  <v:path arrowok="t" o:connecttype="custom" o:connectlocs="0,19685;2667036,19685;2667036,25400;0,25400;0,19685;2658781,0;2703867,22225;2658781,45085;2658781,0" o:connectangles="0,0,0,0,0,0,0,0,0"/>
                  <o:lock v:ext="edit" verticies="t"/>
                </v:shape>
                <v:rect id="Rectangle 300" o:spid="_x0000_s1044" style="position:absolute;left:33667;top:19042;width:198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GkUwgAAANwAAAAPAAAAZHJzL2Rvd25yZXYueG1sRI/NigIx&#10;EITvgu8QWvCmGU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AiSGkUwgAAANwAAAAPAAAA&#10;AAAAAAAAAAAAAAcCAABkcnMvZG93bnJldi54bWxQSwUGAAAAAAMAAwC3AAAA9gIAAAAA&#10;" filled="f" stroked="f">
                  <v:textbox style="mso-fit-shape-to-text:t" inset="0,0,0,0">
                    <w:txbxContent>
                      <w:p w14:paraId="1554FAAF" w14:textId="77777777" w:rsidR="00401EBD" w:rsidRDefault="00401EBD" w:rsidP="00401EBD">
                        <w:r>
                          <w:rPr>
                            <w:rFonts w:cs="Arial"/>
                            <w:b/>
                            <w:bCs/>
                            <w:color w:val="000000"/>
                            <w:sz w:val="14"/>
                            <w:szCs w:val="14"/>
                          </w:rPr>
                          <w:t>Time</w:t>
                        </w:r>
                      </w:p>
                    </w:txbxContent>
                  </v:textbox>
                </v:rect>
                <v:rect id="Rectangle 301" o:spid="_x0000_s1045" style="position:absolute;left:31661;top:8670;width:2432;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" filled="f" stroked="f">
                  <v:textbox inset="0,0,0,0">
                    <w:txbxContent>
                      <w:p w14:paraId="7821CCE9" w14:textId="77777777" w:rsidR="00401EBD" w:rsidRDefault="00401EBD" w:rsidP="00401EBD">
                        <w:r>
                          <w:rPr>
                            <w:rFonts w:cs="Arial"/>
                            <w:b/>
                            <w:bCs/>
                            <w:color w:val="000000"/>
                            <w:sz w:val="16"/>
                            <w:szCs w:val="16"/>
                          </w:rPr>
                          <w:t>Burst</w:t>
                        </w:r>
                      </w:p>
                    </w:txbxContent>
                  </v:textbox>
                </v:rect>
                <v:rect id="Rectangle 302" o:spid="_x0000_s1046" style="position:absolute;left:4425;top:7714;width:179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lL4wgAAANwAAAAPAAAAZHJzL2Rvd25yZXYueG1sRI/NigIx&#10;EITvgu8QWtibZhRx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C91lL4wgAAANwAAAAPAAAA&#10;AAAAAAAAAAAAAAcCAABkcnMvZG93bnJldi54bWxQSwUGAAAAAAMAAwC3AAAA9gIAAAAA&#10;" filled="f" stroked="f">
                  <v:textbox style="mso-fit-shape-to-text:t" inset="0,0,0,0">
                    <w:txbxContent>
                      <w:p w14:paraId="43BEEF78" w14:textId="77777777" w:rsidR="00401EBD" w:rsidRDefault="00401EBD" w:rsidP="00401EBD">
                        <w:r>
                          <w:rPr>
                            <w:rFonts w:cs="Arial"/>
                            <w:b/>
                            <w:bCs/>
                            <w:color w:val="000000"/>
                            <w:sz w:val="16"/>
                            <w:szCs w:val="16"/>
                          </w:rPr>
                          <w:t>BP</w:t>
                        </w:r>
                        <w:r w:rsidRPr="00B0747B">
                          <w:rPr>
                            <w:rFonts w:cs="Arial"/>
                            <w:b/>
                            <w:bCs/>
                            <w:color w:val="000000"/>
                            <w:sz w:val="16"/>
                            <w:szCs w:val="16"/>
                            <w:vertAlign w:val="subscript"/>
                          </w:rPr>
                          <w:t>O</w:t>
                        </w:r>
                      </w:p>
                    </w:txbxContent>
                  </v:textbox>
                </v:rect>
                <v:shape id="Freeform 304" o:spid="_x0000_s1047" style="position:absolute;left:7378;top:9466;width:23863;height:457;visibility:visible;mso-wrap-style:square;v-text-anchor:top" coordsize="339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" path="m3331,40r-36,l3295,31r36,l3331,40xm3269,40r-36,l3233,31r36,l3269,40xm3206,40r-35,l3171,31r35,l3206,40xm3144,40r-36,l3108,31r36,l3144,40xm3082,40r-36,l3046,31r36,l3082,40xm3020,40r-36,l2984,31r36,l3020,40xm2958,40r-36,l2922,31r36,l2958,40xm2895,40r-35,l2860,31r35,l2895,40xm2833,40r-35,l2798,31r35,l2833,40xm2771,40r-35,l2736,31r35,l2771,40xm2709,40r-35,l2674,31r35,l2709,40xm2647,40r-36,l2611,31r36,l2647,40xm2584,40r-35,l2549,31r35,l2584,40xm2522,40r-35,l2487,31r35,l2522,40xm2460,40r-35,l2425,31r35,l2460,40xm2398,40r-35,l2363,31r35,l2398,40xm2336,40r-36,l2300,31r36,l2336,40xm2274,40r-36,l2238,31r36,l2274,40xm2212,40r-36,l2176,31r36,l2212,40xm2150,40r-36,l2114,31r36,l2150,40xm2087,40r-36,l2051,31r36,l2087,40xm2025,40r-36,l1989,31r36,l2025,40xm1963,40r-36,l1927,31r36,l1963,40xm1901,40r-36,l1865,31r36,l1901,40xm1839,40r-36,l1803,31r36,l1839,40xm1776,40r-35,l1741,31r35,l1776,40xm1714,40r-35,l1679,31r35,l1714,40xm1652,40r-35,l1617,31r35,l1652,40xm1590,40r-36,l1554,31r36,l1590,40xm1527,40r-35,l1492,31r35,l1527,40xm1465,40r-35,l1430,31r35,l1465,40xm1403,40r-35,l1368,31r35,l1403,40xm1341,40r-35,l1306,31r35,l1341,40xm1279,40r-35,l1244,31r35,l1279,40xm1217,40r-36,l1181,31r36,l1217,40xm1155,40r-36,l1119,31r36,l1155,40xm1093,40r-36,l1057,31r36,l1093,40xm1031,40r-36,l995,31r36,l1031,40xm968,40r-36,l932,31r36,l968,40xm906,40r-36,l870,31r36,l906,40xm844,40r-36,l808,31r36,l844,40xm782,40r-36,l746,31r36,l782,40xm720,40r-36,l684,31r36,l720,40xm657,40r-35,l622,31r35,l657,40xm595,40r-35,l560,31r35,l595,40xm533,40r-35,l498,31r35,l533,40xm471,40r-36,l435,31r36,l471,40xm408,40r-35,l373,31r35,l408,40xm346,40r-35,l311,31r35,l346,40xm284,40r-35,l249,31r35,l284,40xm222,40r-35,l187,31r35,l222,40xm160,40r-35,l125,31r35,l160,40xm98,40r-36,l62,31r36,l98,40xm36,40l,40,,31r36,l36,40xm3319,r71,35l3319,71r,-71xe" fillcolor="black" strokeweight=".05pt">
                  <v:path arrowok="t" o:connecttype="custom" o:connectlocs="2344829,25757;2301185,25757;2256837,25757;2213192,25757;2169548,25757;2125904,25757;2082259,25757;2037911,25757;1994267,25757;1950622,25757;1906978,25757;1863333,25757;1818985,25757;1775341,25757;1731696,25757;1688052,25757;1644408,25757;1600763,25757;1557119,25757;1513474,25757;1469126,25757;1425482,25757;1381837,25757;1338193,25757;1294549,25757;1250200,25757;1206556,25757;1162912,25757;1119267,25757;1074919,25757;1031274,25757;987630,25757;943986,25757;900341,25757;856697,25757;813053,25757;769408,25757;725764,25757;681415,25757;637771,25757;594127,25757;550482,25757;506838,25757;462490,25757;418845,25757;375201,25757;331556,25757;287208,25757;243564,25757;199919,25757;156275,25757;112631,25757;68986,25757;25342,25757" o:connectangles="0,0,0,0,0,0,0,0,0,0,0,0,0,0,0,0,0,0,0,0,0,0,0,0,0,0,0,0,0,0,0,0,0,0,0,0,0,0,0,0,0,0,0,0,0,0,0,0,0,0,0,0,0,0"/>
                  <o:lock v:ext="edit" verticies="t"/>
                </v:shape>
                <v:rect id="Rectangle 305" o:spid="_x0000_s1048" style="position:absolute;left:6670;top:8021;width:287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" filled="f" stroked="f">
                  <v:textbox style="mso-fit-shape-to-text:t" inset="0,0,0,0">
                    <w:txbxContent>
                      <w:p w14:paraId="0EF5ACEF" w14:textId="77777777" w:rsidR="00401EBD" w:rsidRDefault="00401EBD" w:rsidP="00401EBD">
                        <w:r>
                          <w:rPr>
                            <w:rFonts w:cs="Arial"/>
                            <w:b/>
                            <w:bCs/>
                            <w:color w:val="000000"/>
                            <w:sz w:val="12"/>
                            <w:szCs w:val="12"/>
                          </w:rPr>
                          <w:t>&lt; 20 %</w:t>
                        </w:r>
                      </w:p>
                    </w:txbxContent>
                  </v:textbox>
                </v:rect>
                <v:rect id="Rectangle 306" o:spid="_x0000_s1049" style="position:absolute;left:26758;top:15214;width:360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" fillcolor="black" strokeweight=".05pt">
                  <v:stroke joinstyle="round"/>
                </v:rect>
                <v:shape id="Freeform 307" o:spid="_x0000_s1050" style="position:absolute;left:30340;top:11486;width:114;height:3759;visibility:visible;mso-wrap-style:square;v-text-anchor:top" coordsize="1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" path="m9,r9,592l9,592,,,9,xe" fillcolor="black" strokeweight=".05pt">
                  <v:path arrowok="t" o:connecttype="custom" o:connectlocs="5715,0;11430,375917;5715,375917;0,0;5715,0" o:connectangles="0,0,0,0,0"/>
                </v:shape>
                <v:rect id="Rectangle 308" o:spid="_x0000_s1051" style="position:absolute;left:30365;top:11454;width:90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" fillcolor="black" strokeweight=".05pt">
                  <v:stroke joinstyle="round"/>
                </v:rect>
                <v:rect id="Rectangle 309" o:spid="_x0000_s1052" style="position:absolute;left:31241;top:10591;width:58;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" fillcolor="black" strokeweight=".05pt">
                  <v:stroke joinstyle="round"/>
                </v:rect>
                <v:rect id="Rectangle 310" o:spid="_x0000_s1053" style="position:absolute;left:17944;top:28718;width:7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kzwQAAANwAAAAPAAAAZHJzL2Rvd25yZXYueG1sRI/disIw&#10;FITvF3yHcATv1lSR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BedGTPBAAAA3AAAAA8AAAAA&#10;AAAAAAAAAAAABwIAAGRycy9kb3ducmV2LnhtbFBLBQYAAAAAAwADALcAAAD1AgAAAAA=&#10;" filled="f" stroked="f">
                  <v:textbox style="mso-fit-shape-to-text:t" inset="0,0,0,0">
                    <w:txbxContent>
                      <w:p w14:paraId="01F7F43E" w14:textId="77777777" w:rsidR="00401EBD" w:rsidRPr="00F44BBE" w:rsidRDefault="00401EBD" w:rsidP="00401EBD">
                        <w:pPr>
                          <w:rPr>
                            <w:rFonts w:asciiTheme="majorBidi" w:hAnsiTheme="majorBidi" w:cstheme="majorBidi"/>
                          </w:rPr>
                        </w:pPr>
                        <w:r w:rsidRPr="00F44BBE">
                          <w:rPr>
                            <w:rFonts w:asciiTheme="majorBidi" w:hAnsiTheme="majorBidi" w:cstheme="majorBidi"/>
                            <w:b/>
                            <w:bCs/>
                            <w:i/>
                            <w:iCs/>
                            <w:color w:val="000000"/>
                            <w:sz w:val="2"/>
                            <w:szCs w:val="2"/>
                          </w:rPr>
                          <w:t>&gt;</w:t>
                        </w:r>
                      </w:p>
                    </w:txbxContent>
                  </v:textbox>
                </v:rect>
                <v:shape id="Freeform 318" o:spid="_x0000_s1054" style="position:absolute;left:19252;top:22350;width:6598;height:990;visibility:visible;mso-wrap-style:square;v-text-anchor:top" coordsize="185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" path="m1855,1r-3,26c1852,28,1852,29,1852,29r-9,24c1843,54,1842,55,1842,55r-31,41c1810,97,1809,98,1808,98r-48,27c1760,126,1759,126,1758,126r-58,10c1699,136,1699,136,1698,136r-621,l1079,136r-58,10l1024,145r-48,28l978,171r-32,40l947,209r-9,24l938,231r-3,26c935,261,932,264,927,264v-4,,-7,-3,-7,-7l917,231r,2l908,209r1,2l878,171r2,2l832,145r3,1l777,136r1,l157,136v,,,,-1,l98,126v-1,,-2,,-2,-1l48,98v-1,,-2,-1,-3,-2l13,55v,,-1,-1,-1,-2l3,29v,,,-1,,-2l,1,15,r3,26l18,24r9,24l26,46,58,87,55,84r48,27l101,111r58,10l157,120r621,c779,120,779,120,780,121r58,10c839,131,840,131,841,132r48,28c889,160,890,161,891,162r31,40c922,202,923,203,923,204r9,24c932,228,932,229,932,230r3,26l920,256r3,-26c923,229,923,228,923,228r9,-24c932,203,933,202,933,201r32,-40c966,161,967,160,967,160r48,-28c1016,131,1017,131,1018,131r58,-10c1077,120,1077,120,1077,120r621,l1697,121r58,-10l1753,111r48,-27l1798,87r31,-41l1828,48r9,-24l1837,26,1840,r15,1xe" fillcolor="black" strokeweight=".05pt">
                  <v:path arrowok="t" o:connecttype="custom" o:connectlocs="364921,5629;363142,10882;357096,19888;346781,25892;335044,28144;212337,28144;201311,30395;192419,36024;186373,43904;184950,48407;184239,53286;181393,53286;180682,48407;179259,43904;173569,36024;164677,30395;153295,28144;30588,28144;18851,25892;8892,19888;2490,10882;711,5629;2845,0;3557,4878;4979,9381;10670,17262;19918,22890;30944,24767;153651,25142;165744,27393;175703,33773;182105,42403;183527,47657;181393,53286;182105,47282;183883,41653;190641,33022;200600,27018;212337,24767;334333,25142;345359,22890;354251,18012;360297,10132;362075,5254;365632,375" o:connectangles="0,0,0,0,0,0,0,0,0,0,0,0,0,0,0,0,0,0,0,0,0,0,0,0,0,0,0,0,0,0,0,0,0,0,0,0,0,0,0,0,0,0,0,0,0"/>
                </v:shape>
                <v:rect id="Rectangle 319" o:spid="_x0000_s1055" style="position:absolute;left:28682;top:28698;width:7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LfwQAAANwAAAAPAAAAZHJzL2Rvd25yZXYueG1sRI/disIw&#10;FITvF3yHcATv1lQR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IgDIt/BAAAA3AAAAA8AAAAA&#10;AAAAAAAAAAAABwIAAGRycy9kb3ducmV2LnhtbFBLBQYAAAAAAwADALcAAAD1AgAAAAA=&#10;" filled="f" stroked="f">
                  <v:textbox style="mso-fit-shape-to-text:t" inset="0,0,0,0">
                    <w:txbxContent>
                      <w:p w14:paraId="20619078" w14:textId="77777777" w:rsidR="00401EBD" w:rsidRPr="00F44BBE" w:rsidRDefault="00401EBD" w:rsidP="00401EBD">
                        <w:pPr>
                          <w:rPr>
                            <w:rFonts w:asciiTheme="majorBidi" w:hAnsiTheme="majorBidi" w:cstheme="majorBidi"/>
                          </w:rPr>
                        </w:pPr>
                        <w:r w:rsidRPr="00F44BBE">
                          <w:rPr>
                            <w:rFonts w:asciiTheme="majorBidi" w:hAnsiTheme="majorBidi" w:cstheme="majorBidi"/>
                            <w:b/>
                            <w:bCs/>
                            <w:i/>
                            <w:iCs/>
                            <w:color w:val="000000"/>
                            <w:sz w:val="2"/>
                            <w:szCs w:val="2"/>
                          </w:rPr>
                          <w:t>&gt;</w:t>
                        </w:r>
                      </w:p>
                    </w:txbxContent>
                  </v:textbox>
                </v:rect>
                <v:shape id="Freeform 320" o:spid="_x0000_s1056" style="position:absolute;left:5968;top:6159;width:457;height:13455;visibility:visible;mso-wrap-style:square;v-text-anchor:top" coordsize="72,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" path="m32,2119l32,59r8,l40,2119r-8,xm,71l36,,72,71,,71xe" fillcolor="black" strokeweight=".05pt">
                  <v:path arrowok="t" o:connecttype="custom" o:connectlocs="20320,1345554;20320,37465;25401,37465;25401,1345554;20320,1345554;0,45085;22861,0;45721,45085;0,45085" o:connectangles="0,0,0,0,0,0,0,0,0"/>
                  <o:lock v:ext="edit" verticies="t"/>
                </v:shape>
                <v:shape id="Freeform 321" o:spid="_x0000_s1057" style="position:absolute;left:24847;top:14426;width:6534;height:57;visibility:visible;mso-wrap-style:square;v-text-anchor:top" coordsize="1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" path="m,l36,r,9l,9,,xm62,l98,r,9l62,9,62,xm125,r35,l160,9r-35,l125,xm187,r35,l222,9r-35,l187,xm249,r35,l284,9r-35,l249,xm311,r35,l346,9r-35,l311,xm373,r35,l408,9r-35,l373,xm435,r36,l471,9r-36,l435,xm497,r36,l533,9r-36,l497,xm559,r36,l595,9r-36,l559,xm622,r35,l657,9r-35,l622,xm684,r36,l720,9r-36,l684,xm746,r36,l782,9r-36,l746,xm808,r36,l844,9r-36,l808,xm870,r36,l906,9r-36,l870,xm932,r36,l968,9r-36,l932,xm995,r34,l1029,9r-34,l995,xe" fillcolor="black" strokeweight=".05pt">
                  <v:path arrowok="t" o:connecttype="custom" o:connectlocs="22860,0;0,5715;39371,0;62231,5715;39371,0;101601,0;79376,5715;118747,0;140972,5715;118747,0;180342,0;158117,5715;197488,0;219713,5715;197488,0;259084,0;236858,5715;276229,0;299089,5715;276229,0;338460,0;315599,5715;354970,0;377830,5715;354970,0;417201,0;394975,5715;434346,0;457206,5715;434346,0;496577,0;473717,5715;513087,0;535947,5715;513087,0;575318,0;552458,5715;591828,0;614688,5715;591828,0;653424,0;631834,5715" o:connectangles="0,0,0,0,0,0,0,0,0,0,0,0,0,0,0,0,0,0,0,0,0,0,0,0,0,0,0,0,0,0,0,0,0,0,0,0,0,0,0,0,0,0"/>
                  <o:lock v:ext="edit" verticies="t"/>
                </v:shape>
                <v:shape id="Freeform 322" o:spid="_x0000_s1058" style="position:absolute;left:29521;top:15163;width:1809;height:82;visibility:visible;mso-wrap-style:square;v-text-anchor:top" coordsize="2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" path="m,4l36,3r,10l1,13,,4xm62,3r36,l98,11,63,12,62,3xm125,2r35,l160,10r-35,1l125,2xm187,1l223,r,9l187,10r,-9xm249,r36,l285,9r-36,l249,xe" fillcolor="black" strokeweight=".05pt">
                  <v:path arrowok="t" o:connecttype="custom" o:connectlocs="0,2540;22860,1905;22860,8255;635,8255;0,2540;39370,1905;62231,1905;62231,6985;40005,7620;39370,1905;79376,1270;101601,1270;101601,6350;79376,6985;79376,1270;118746,635;141607,0;141607,5715;118746,6350;118746,635;158117,0;180977,0;180977,5715;158117,5715;158117,0" o:connectangles="0,0,0,0,0,0,0,0,0,0,0,0,0,0,0,0,0,0,0,0,0,0,0,0,0"/>
                  <o:lock v:ext="edit" verticies="t"/>
                </v:shape>
                <v:rect id="Rectangle 323" o:spid="_x0000_s1059" style="position:absolute;left:31762;top:10930;width:5545;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" filled="f" stroked="f">
                  <v:textbox style="mso-fit-shape-to-text:t" inset="0,0,0,0">
                    <w:txbxContent>
                      <w:p w14:paraId="59F009EF" w14:textId="77777777" w:rsidR="00401EBD" w:rsidRDefault="00401EBD" w:rsidP="00401EBD">
                        <w:pPr>
                          <w:spacing w:line="240" w:lineRule="auto"/>
                          <w:contextualSpacing/>
                          <w:rPr>
                            <w:rFonts w:cs="Arial"/>
                            <w:b/>
                            <w:bCs/>
                            <w:color w:val="000000"/>
                            <w:sz w:val="16"/>
                            <w:szCs w:val="16"/>
                          </w:rPr>
                        </w:pPr>
                        <w:r>
                          <w:rPr>
                            <w:rFonts w:cs="Arial"/>
                            <w:b/>
                            <w:bCs/>
                            <w:color w:val="000000"/>
                            <w:sz w:val="16"/>
                            <w:szCs w:val="16"/>
                          </w:rPr>
                          <w:t>180 % NWP</w:t>
                        </w:r>
                      </w:p>
                      <w:p w14:paraId="68BA0B76" w14:textId="77777777" w:rsidR="00401EBD" w:rsidRDefault="00401EBD" w:rsidP="00401EBD">
                        <w:pPr>
                          <w:spacing w:line="240" w:lineRule="auto"/>
                          <w:contextualSpacing/>
                        </w:pPr>
                        <w:r>
                          <w:rPr>
                            <w:rFonts w:cs="Arial"/>
                            <w:b/>
                            <w:bCs/>
                            <w:color w:val="000000"/>
                            <w:sz w:val="16"/>
                            <w:szCs w:val="16"/>
                          </w:rPr>
                          <w:t>4 min</w:t>
                        </w:r>
                      </w:p>
                    </w:txbxContent>
                  </v:textbox>
                </v:rect>
                <v:rect id="Rectangle 324" o:spid="_x0000_s1060" style="position:absolute;left:34823;top:14513;width:548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" filled="f" stroked="f">
                  <v:textbox style="mso-fit-shape-to-text:t" inset="0,0,0,0">
                    <w:txbxContent>
                      <w:p w14:paraId="44568E73" w14:textId="77777777" w:rsidR="00401EBD" w:rsidRDefault="00401EBD" w:rsidP="00401EBD">
                        <w:r>
                          <w:rPr>
                            <w:rFonts w:cs="Arial"/>
                            <w:b/>
                            <w:bCs/>
                            <w:color w:val="000000"/>
                            <w:sz w:val="16"/>
                            <w:szCs w:val="16"/>
                          </w:rPr>
                          <w:t>100 % SOC</w:t>
                        </w:r>
                      </w:p>
                    </w:txbxContent>
                  </v:textbox>
                </v:rect>
                <v:shape id="Freeform 325" o:spid="_x0000_s1061" style="position:absolute;left:31603;top:14286;width:1696;height:458;visibility:visible;mso-wrap-style:square;v-text-anchor:top" coordsize="2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" path="m60,31r207,l267,40,60,40r,-9xm72,72l,36,72,r,72xe" fillcolor="black" strokeweight=".05pt">
                  <v:path arrowok="t" o:connecttype="custom" o:connectlocs="38100,19685;169547,19685;169547,25400;38100,25400;38100,19685;45721,45720;0,22860;45721,0;45721,45720" o:connectangles="0,0,0,0,0,0,0,0,0"/>
                  <o:lock v:ext="edit" verticies="t"/>
                </v:shape>
                <v:shape id="Freeform 328" o:spid="_x0000_s1062" style="position:absolute;left:31661;top:15017;width:1689;height:451;visibility:visible;mso-wrap-style:square;v-text-anchor:top" coordsize="2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" path="m60,31r206,l266,40,60,40r,-9xm72,71l,36,72,r,71xe" fillcolor="black" strokeweight=".05pt">
                  <v:path arrowok="t" o:connecttype="custom" o:connectlocs="38100,19685;168912,19685;168912,25400;38100,25400;38100,19685;45721,45085;0,22860;45721,0;45721,45085" o:connectangles="0,0,0,0,0,0,0,0,0"/>
                  <o:lock v:ext="edit" verticies="t"/>
                </v:shape>
                <v:shape id="Freeform 329" o:spid="_x0000_s1063" style="position:absolute;left:31661;top:15747;width:1689;height:451;visibility:visible;mso-wrap-style:square;v-text-anchor:top" coordsize="2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" path="m60,31r206,l266,40,60,40r,-9xm72,71l,35,72,r,71xe" fillcolor="black" strokeweight=".05pt">
                  <v:path arrowok="t" o:connecttype="custom" o:connectlocs="38100,19685;168912,19685;168912,25400;38100,25400;38100,19685;45721,45085;0,22225;45721,0;45721,45085" o:connectangles="0,0,0,0,0,0,0,0,0"/>
                  <o:lock v:ext="edit" verticies="t"/>
                </v:shape>
                <v:shape id="Freeform 330" o:spid="_x0000_s1064" style="position:absolute;left:19830;top:15830;width:11475;height:76;visibility:visible;mso-wrap-style:square;v-text-anchor:top" coordsize="18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" path="m,l36,1r,9l,9,,xm63,1r35,l98,10r-35,l63,1xm125,1r35,l160,10r-35,l125,1xm187,1r35,l222,10r-35,l187,1xm249,1r36,l285,10r-36,l249,1xm311,1r36,l347,10r-36,l311,1xm373,1r36,l409,10r-36,l373,1xm435,1r36,l471,10r-36,l435,1xm498,1r35,l533,10r-35,l498,1xm560,1r36,l596,10r-36,l560,1xm622,1r36,l658,10r-36,l622,1xm684,1r36,1l720,11,684,10r,-9xm747,2r35,l782,11r-35,l747,2xm809,2r35,l844,11r-35,l809,2xm871,2r35,l906,11r-35,l871,2xm933,2r35,l968,11r-35,l933,2xm995,2r35,l1030,11r-35,l995,2xm1057,2r36,l1093,11r-36,l1057,2xm1119,2r36,l1155,11r-36,l1119,2xm1182,2r35,l1217,11r-35,l1182,2xm1244,2r35,l1279,11r-35,l1244,2xm1306,2r36,l1342,11r-36,l1306,2xm1368,2r36,1l1404,12r-36,l1368,2xm1430,3r36,l1466,12r-36,l1430,3xm1492,3r36,l1528,12r-36,l1492,3xm1554,3r36,l1590,12r-36,l1554,3xm1617,3r35,l1652,12r-35,l1617,3xm1679,3r36,1l1715,12r-36,l1679,3xm1741,4r36,l1777,12r-36,l1741,4xm1803,4r4,l1807,12r-4,l1803,4xe" fillcolor="black" strokeweight=".05pt">
                  <v:path arrowok="t" o:connecttype="custom" o:connectlocs="22860,6350;40006,635;40006,6350;101601,635;79376,635;140972,6350;158117,635;158117,6350;220348,635;197488,635;259719,6350;276229,635;276229,6350;338460,635;316234,635;378465,6350;394976,635;394976,6350;457206,1270;434346,635;496577,6985;513722,1270;513722,6985;575318,1270;553093,1270;614689,6985;631834,1270;631834,6985;694065,1270;671204,1270;733435,6985;750580,1270;750580,6985;812176,1270;789951,1270;852182,6985;868692,1270;868692,7620;930923,1905;908063,1905;970294,7620;986804,1905;986804,7620;1049035,1905;1026809,1905;1089040,7620;1105550,2540;1105550,7620;1147461,2540;1144921,2540" o:connectangles="0,0,0,0,0,0,0,0,0,0,0,0,0,0,0,0,0,0,0,0,0,0,0,0,0,0,0,0,0,0,0,0,0,0,0,0,0,0,0,0,0,0,0,0,0,0,0,0,0,0"/>
                  <o:lock v:ext="edit" verticies="t"/>
                </v:shape>
                <v:shape id="Freeform 331" o:spid="_x0000_s1065" style="position:absolute;left:21659;top:14560;width:2254;height:4616;visibility:visible;mso-wrap-style:square;v-text-anchor:top" coordsize="63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" path="m,1113r1,-26l2,1056,4,978,6,884,8,782,10,677,14,576r3,-93l22,406,28,276r3,-60l35,162r4,-47l43,76,49,45,55,25v,,,-1,,-1l61,13v1,-1,2,-2,3,-3l71,5c73,4,75,3,77,4r9,2c88,6,90,7,91,9r9,12c100,21,101,22,101,22r9,22l120,80r8,50l136,195r3,43l141,290r2,60l144,416r3,148l148,721r2,155l151,949r2,69l154,1079r2,54l159,1178r3,34l171,1256r,-2l182,1279r-4,-4l190,1280r-9,2l192,1271r-2,2l202,1246r,2l212,1208r9,-52l226,1096r3,-37l231,1013r1,-54l233,900r2,-132l235,627r1,-141l238,356r1,-58l240,246r2,-44l245,167r8,-56l263,69,273,39v,-1,1,-2,1,-3l286,22v2,-2,4,-3,6,-3l304,19v3,,6,2,7,4l323,40v1,1,1,1,1,2l334,77r9,54l347,169r5,48l355,275r4,65l363,412r3,76l373,649r6,161l382,887r4,72l389,1025r3,59l396,1133r3,39l406,1230r9,41l423,1296r-2,-3l430,1303r-10,-1l429,1296r-3,4l433,1278r7,-38l444,1185r3,-38l449,1098r2,-58l451,974r1,-72l452,825,451,665r,-163l451,426r,-72l451,288r2,-58l454,181r3,-38l465,85,475,43v,-1,,-1,,-2l486,15v1,-1,1,-2,2,-3l500,2v3,-2,7,-2,10,l523,10v1,,2,1,3,3l539,38v,,,1,,1l551,83r12,64l568,193r5,60l578,326r4,84l586,501r4,97l598,798r4,97l606,989r5,86l616,1151r5,64l627,1263r6,33l632,1293r7,12l626,1314r-7,-12c618,1301,618,1300,618,1299r-6,-34l605,1216r-5,-64l595,1076r-5,-86l586,896r-4,-97l574,599r-4,-97l566,411r-4,-84l557,254r-4,-60l548,150,536,88,524,44r,1l511,20r3,3l501,15r10,l499,25r2,-3l490,48r,-2l480,87r-7,57l470,182r-1,49l467,288r,66l467,426r,76l467,664r1,161l468,903r-1,71l467,1041r-2,58l463,1148r-3,38l455,1243r-7,40l441,1305v,2,-2,3,-3,4l429,1315v-3,2,-8,2,-10,-1l410,1304v-1,-1,-2,-2,-2,-3l400,1274r-9,-43l383,1173r-3,-39l376,1085r-3,-59l370,960r-4,-72l363,811,357,650,350,489r-3,-76l343,341r-4,-65l336,218r-4,-48l328,134,319,82,309,47r1,2l298,32r6,3l292,35r7,-2l287,47r1,-3l278,72r-10,41l261,168r-3,35l256,247r-1,52l254,357r-2,130l251,627r,142l249,901r-1,59l247,1014r-2,46l242,1097r-6,62l227,1211r-10,40c217,1252,217,1252,217,1253r-12,27c204,1281,204,1281,203,1282r-11,11c190,1295,186,1296,183,1295r-12,-5c169,1289,168,1288,167,1286r-11,-25c156,1260,156,1260,156,1259r-10,-46l143,1179r-3,-45l138,1080r-1,-61l135,950r-1,-73l132,722,131,565,128,417r-1,-66l125,291r-2,-52l121,197r-8,-64l105,85,95,50,86,28r1,2l78,18r5,3l74,19r6,-1l73,23r2,-3l69,31r1,-1l64,48,59,77r-4,39l51,163r-4,54l44,277,38,407r-5,77l30,577,26,678,24,783,22,885r-2,94l18,1057r-1,31l16,1114,,1113xe" fillcolor="black" strokeweight=".05pt">
                  <v:path arrowok="t" o:connecttype="custom" o:connectlocs="1058,171056;4233,78518;8467,14722;12700,2103;19756,4206;26811,37857;28928,109013;30339,208913;33514,242563;37748,246068;43392,223635;45509,174211;46920,57486;51506,13320;59620,3505;67381,25238;71262,79569;75495,185428;79729,238006;82198,252027;87137,229243;88548,174561;88548,68352;91018,16475;98074,351;105482,7712;113243,63094;117829,173159;122768,244316;121357,252027;116771,208212;111832,97095;107246,29094;100896,4557;95957,9114;92076,44867;91371,128643;91018,212768;86432,252378;80082,251677;73732,209964;69851,125838;65970,42063;60679,9464;56092,9114;50448,39259;49037,121282;47978,205057;42687,242563;33514,249574;27870,228192;26106,169654;24342,56434;18697,9815;14464,3505;13759,5959;9172,42063;4939,131096;3175,210665" o:connectangles="0,0,0,0,0,0,0,0,0,0,0,0,0,0,0,0,0,0,0,0,0,0,0,0,0,0,0,0,0,0,0,0,0,0,0,0,0,0,0,0,0,0,0,0,0,0,0,0,0,0,0,0,0,0,0,0,0,0,0"/>
                </v:shape>
                <v:shape id="Freeform 341" o:spid="_x0000_s1066" style="position:absolute;left:7664;top:13016;width:1695;height:458;visibility:visible;mso-wrap-style:square;v-text-anchor:top" coordsize="2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" path="m60,31r207,l267,40,60,40r,-9xm72,72l,36,72,r,72xe" fillcolor="black" strokeweight=".05pt">
                  <v:path arrowok="t" o:connecttype="custom" o:connectlocs="38100,19685;169547,19685;169547,25400;38100,25400;38100,19685;45721,45720;0,22860;45721,0;45721,45720" o:connectangles="0,0,0,0,0,0,0,0,0"/>
                  <o:lock v:ext="edit" verticies="t"/>
                </v:shape>
                <v:shape id="Freeform 295" o:spid="_x0000_s1067" style="position:absolute;left:33048;top:14913;width:2019;height:552;rotation:-90;visibility:visible;mso-wrap-style:square;v-text-anchor:top" coordsize="1167,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" path="m1167,3r-7,50c1160,53,1160,54,1160,55r-20,41c1139,97,1139,98,1138,98r-30,27c1107,126,1106,127,1105,127r-37,10c1067,137,1066,137,1065,137r-387,l681,137r-37,10l647,145r-30,28l619,171r-20,40l599,209r-8,50c591,263,587,266,583,265v-4,,-7,-2,-7,-6l569,209r,2l549,171r2,2l521,145r3,2l487,137r2,l102,137v,,-1,,-2,l63,127v-1,,-2,-1,-3,-2l30,98v-1,,-1,-1,-2,-2l8,55v,-1,,-1,,-2l,3,15,r8,50l23,48,43,89,41,87r30,27l68,112r37,10l102,121r387,c490,121,491,122,492,122r37,10c530,132,531,133,532,134r30,28c563,162,563,163,564,164r20,40c584,205,584,205,584,206r7,50l576,256r8,-50c584,205,584,205,584,204r20,-40c605,163,605,162,606,162r30,-28c637,133,638,132,639,132r37,-10c677,122,678,121,678,121r387,l1063,122r37,-10l1097,114r30,-27l1125,89r20,-41l1145,50,1152,r15,3xe" fillcolor="black" strokeweight=".05pt">
                  <v:path arrowok="t" o:connecttype="custom" o:connectlocs="111243,6022;109340,11005;106226,14328;102420,15781;65050,15781;61763,16820;59168,19934;57438,24295;56746,29694;55189,29694;54497,24295;52767,19934;50345,16820;46885,15781;9515,15781;5709,14328;2768,11005;692,6022;1384,0;2249,5607;3979,9967;6574,12874;9861,13913;47231,13913;51037,15366;54151,18896;56054,23672;55189,29279;56054,23464;58130,18689;61244,15158;65050,13913;101901,13913;105188,13082;107956,10175;109859,5814;111935,415" o:connectangles="0,0,0,0,0,0,0,0,0,0,0,0,0,0,0,0,0,0,0,0,0,0,0,0,0,0,0,0,0,0,0,0,0,0,0,0,0"/>
                </v:shape>
                <v:rect id="Rectangle 499" o:spid="_x0000_s1068" style="position:absolute;left:7939;top:23550;width:8027;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14:paraId="47A3B0C9" w14:textId="77777777" w:rsidR="00401EBD" w:rsidRPr="00F44BBE" w:rsidRDefault="00401EBD" w:rsidP="00401EBD">
                        <w:pPr>
                          <w:spacing w:line="240" w:lineRule="auto"/>
                          <w:rPr>
                            <w:rFonts w:asciiTheme="majorBidi" w:eastAsia="Calibri" w:hAnsiTheme="majorBidi" w:cstheme="majorBidi"/>
                            <w:b/>
                            <w:bCs/>
                            <w:color w:val="000000"/>
                            <w:sz w:val="16"/>
                            <w:szCs w:val="16"/>
                          </w:rPr>
                        </w:pPr>
                        <w:r w:rsidRPr="00F44BBE">
                          <w:rPr>
                            <w:rFonts w:asciiTheme="majorBidi" w:eastAsia="Calibri" w:hAnsiTheme="majorBidi" w:cstheme="majorBidi"/>
                            <w:b/>
                            <w:bCs/>
                            <w:color w:val="000000"/>
                            <w:sz w:val="16"/>
                            <w:szCs w:val="16"/>
                          </w:rPr>
                          <w:t xml:space="preserve">5 % </w:t>
                        </w:r>
                        <w:proofErr w:type="gramStart"/>
                        <w:r w:rsidRPr="00F44BBE">
                          <w:rPr>
                            <w:rFonts w:asciiTheme="majorBidi" w:eastAsia="Calibri" w:hAnsiTheme="majorBidi" w:cstheme="majorBidi"/>
                            <w:b/>
                            <w:bCs/>
                            <w:color w:val="000000"/>
                            <w:sz w:val="16"/>
                            <w:szCs w:val="16"/>
                          </w:rPr>
                          <w:t>cy  -</w:t>
                        </w:r>
                        <w:proofErr w:type="gramEnd"/>
                        <w:r w:rsidRPr="00F44BBE">
                          <w:rPr>
                            <w:rFonts w:asciiTheme="majorBidi" w:eastAsia="Calibri" w:hAnsiTheme="majorBidi" w:cstheme="majorBidi"/>
                            <w:b/>
                            <w:bCs/>
                            <w:color w:val="000000"/>
                            <w:sz w:val="16"/>
                            <w:szCs w:val="16"/>
                          </w:rPr>
                          <w:t>25 °C</w:t>
                        </w:r>
                      </w:p>
                      <w:p w14:paraId="6DC1F525" w14:textId="77777777" w:rsidR="00401EBD" w:rsidRPr="00F44BBE" w:rsidRDefault="00401EBD" w:rsidP="00401EBD">
                        <w:pPr>
                          <w:spacing w:line="240" w:lineRule="auto"/>
                          <w:rPr>
                            <w:rFonts w:asciiTheme="majorBidi" w:eastAsia="Calibri" w:hAnsiTheme="majorBidi" w:cstheme="majorBidi"/>
                            <w:b/>
                            <w:bCs/>
                            <w:color w:val="000000"/>
                            <w:sz w:val="16"/>
                            <w:szCs w:val="16"/>
                          </w:rPr>
                        </w:pPr>
                        <w:r w:rsidRPr="00F44BBE">
                          <w:rPr>
                            <w:rFonts w:asciiTheme="majorBidi" w:eastAsia="Calibri" w:hAnsiTheme="majorBidi" w:cstheme="majorBidi"/>
                            <w:b/>
                            <w:bCs/>
                            <w:color w:val="000000"/>
                            <w:sz w:val="16"/>
                            <w:szCs w:val="16"/>
                          </w:rPr>
                          <w:t xml:space="preserve">5 % </w:t>
                        </w:r>
                        <w:proofErr w:type="gramStart"/>
                        <w:r w:rsidRPr="00F44BBE">
                          <w:rPr>
                            <w:rFonts w:asciiTheme="majorBidi" w:eastAsia="Calibri" w:hAnsiTheme="majorBidi" w:cstheme="majorBidi"/>
                            <w:b/>
                            <w:bCs/>
                            <w:color w:val="000000"/>
                            <w:sz w:val="16"/>
                            <w:szCs w:val="16"/>
                          </w:rPr>
                          <w:t>cy  +</w:t>
                        </w:r>
                        <w:proofErr w:type="gramEnd"/>
                        <w:r w:rsidRPr="00F44BBE">
                          <w:rPr>
                            <w:rFonts w:asciiTheme="majorBidi" w:eastAsia="Calibri" w:hAnsiTheme="majorBidi" w:cstheme="majorBidi"/>
                            <w:b/>
                            <w:bCs/>
                            <w:color w:val="000000"/>
                            <w:sz w:val="16"/>
                            <w:szCs w:val="16"/>
                          </w:rPr>
                          <w:t>50 °C</w:t>
                        </w:r>
                      </w:p>
                      <w:p w14:paraId="44E67C62" w14:textId="77777777" w:rsidR="00401EBD" w:rsidRPr="00F44BBE" w:rsidRDefault="00401EBD" w:rsidP="00401EBD">
                        <w:pPr>
                          <w:spacing w:line="240" w:lineRule="auto"/>
                          <w:rPr>
                            <w:rFonts w:asciiTheme="majorBidi" w:eastAsia="Calibri" w:hAnsiTheme="majorBidi" w:cstheme="majorBidi"/>
                            <w:b/>
                            <w:bCs/>
                            <w:color w:val="000000"/>
                            <w:sz w:val="16"/>
                            <w:szCs w:val="16"/>
                          </w:rPr>
                        </w:pPr>
                        <w:r w:rsidRPr="00F44BBE">
                          <w:rPr>
                            <w:rFonts w:asciiTheme="majorBidi" w:eastAsia="Calibri" w:hAnsiTheme="majorBidi" w:cstheme="majorBidi"/>
                            <w:b/>
                            <w:bCs/>
                            <w:color w:val="000000"/>
                            <w:sz w:val="16"/>
                            <w:szCs w:val="16"/>
                          </w:rPr>
                          <w:t xml:space="preserve">40 % </w:t>
                        </w:r>
                        <w:proofErr w:type="gramStart"/>
                        <w:r w:rsidRPr="00F44BBE">
                          <w:rPr>
                            <w:rFonts w:asciiTheme="majorBidi" w:eastAsia="Calibri" w:hAnsiTheme="majorBidi" w:cstheme="majorBidi"/>
                            <w:b/>
                            <w:bCs/>
                            <w:color w:val="000000"/>
                            <w:sz w:val="16"/>
                            <w:szCs w:val="16"/>
                          </w:rPr>
                          <w:t>cy  15</w:t>
                        </w:r>
                        <w:proofErr w:type="gramEnd"/>
                        <w:r w:rsidRPr="00F44BBE">
                          <w:rPr>
                            <w:rFonts w:asciiTheme="majorBidi" w:eastAsia="Calibri" w:hAnsiTheme="majorBidi" w:cstheme="majorBidi"/>
                            <w:b/>
                            <w:bCs/>
                            <w:color w:val="000000"/>
                            <w:sz w:val="16"/>
                            <w:szCs w:val="16"/>
                          </w:rPr>
                          <w:t>-25 °C</w:t>
                        </w:r>
                      </w:p>
                      <w:p w14:paraId="593EA3D3" w14:textId="77777777" w:rsidR="00401EBD" w:rsidRPr="00F44BBE" w:rsidRDefault="00401EBD" w:rsidP="00401EBD">
                        <w:pPr>
                          <w:spacing w:line="240" w:lineRule="auto"/>
                          <w:rPr>
                            <w:rFonts w:asciiTheme="majorBidi" w:eastAsia="Calibri" w:hAnsiTheme="majorBidi" w:cstheme="majorBidi"/>
                            <w:b/>
                            <w:bCs/>
                            <w:color w:val="000000"/>
                            <w:sz w:val="16"/>
                            <w:szCs w:val="16"/>
                          </w:rPr>
                        </w:pPr>
                      </w:p>
                    </w:txbxContent>
                  </v:textbox>
                </v:rect>
                <v:rect id="Rectangle 500" o:spid="_x0000_s1069" style="position:absolute;left:14838;top:21048;width:3359;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14:paraId="531FC8E4" w14:textId="77777777" w:rsidR="00401EBD" w:rsidRPr="00F44BBE" w:rsidRDefault="00401EBD" w:rsidP="00401EBD">
                        <w:pPr>
                          <w:spacing w:line="256" w:lineRule="auto"/>
                          <w:jc w:val="center"/>
                          <w:rPr>
                            <w:rFonts w:asciiTheme="majorBidi" w:hAnsiTheme="majorBidi" w:cstheme="majorBidi"/>
                            <w:sz w:val="24"/>
                            <w:szCs w:val="24"/>
                          </w:rPr>
                        </w:pPr>
                        <w:r w:rsidRPr="00F44BBE">
                          <w:rPr>
                            <w:rFonts w:asciiTheme="majorBidi" w:eastAsia="Calibri" w:hAnsiTheme="majorBidi" w:cstheme="majorBidi"/>
                            <w:b/>
                            <w:bCs/>
                            <w:color w:val="000000"/>
                            <w:sz w:val="16"/>
                            <w:szCs w:val="16"/>
                          </w:rPr>
                          <w:t>+55 °C</w:t>
                        </w:r>
                      </w:p>
                    </w:txbxContent>
                  </v:textbox>
                </v:rect>
                <v:rect id="Rectangle 501" o:spid="_x0000_s1070" style="position:absolute;left:19252;top:23550;width:8306;height:4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IxQAAANwAAAAPAAAAZHJzL2Rvd25yZXYueG1sRI9Ba8JA&#10;FITvgv9heUJvZpOC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C7+OXIxQAAANwAAAAP&#10;AAAAAAAAAAAAAAAAAAcCAABkcnMvZG93bnJldi54bWxQSwUGAAAAAAMAAwC3AAAA+QIAAAAA&#10;" filled="f" stroked="f">
                  <v:textbox inset="0,0,0,0">
                    <w:txbxContent>
                      <w:p w14:paraId="056ABA9C" w14:textId="77777777" w:rsidR="00401EBD" w:rsidRPr="00F44BBE" w:rsidRDefault="00401EBD" w:rsidP="00401EBD">
                        <w:pPr>
                          <w:spacing w:line="240" w:lineRule="auto"/>
                          <w:rPr>
                            <w:rFonts w:asciiTheme="majorBidi" w:eastAsia="Calibri" w:hAnsiTheme="majorBidi" w:cstheme="majorBidi"/>
                            <w:b/>
                            <w:bCs/>
                            <w:color w:val="000000"/>
                            <w:sz w:val="16"/>
                            <w:szCs w:val="16"/>
                          </w:rPr>
                        </w:pPr>
                        <w:r w:rsidRPr="00F44BBE">
                          <w:rPr>
                            <w:rFonts w:asciiTheme="majorBidi" w:eastAsia="Calibri" w:hAnsiTheme="majorBidi" w:cstheme="majorBidi"/>
                            <w:b/>
                            <w:bCs/>
                            <w:color w:val="000000"/>
                            <w:sz w:val="16"/>
                            <w:szCs w:val="16"/>
                          </w:rPr>
                          <w:t xml:space="preserve">5 % </w:t>
                        </w:r>
                        <w:proofErr w:type="gramStart"/>
                        <w:r w:rsidRPr="00F44BBE">
                          <w:rPr>
                            <w:rFonts w:asciiTheme="majorBidi" w:eastAsia="Calibri" w:hAnsiTheme="majorBidi" w:cstheme="majorBidi"/>
                            <w:b/>
                            <w:bCs/>
                            <w:color w:val="000000"/>
                            <w:sz w:val="16"/>
                            <w:szCs w:val="16"/>
                          </w:rPr>
                          <w:t>cy  +</w:t>
                        </w:r>
                        <w:proofErr w:type="gramEnd"/>
                        <w:r w:rsidRPr="00F44BBE">
                          <w:rPr>
                            <w:rFonts w:asciiTheme="majorBidi" w:eastAsia="Calibri" w:hAnsiTheme="majorBidi" w:cstheme="majorBidi"/>
                            <w:b/>
                            <w:bCs/>
                            <w:color w:val="000000"/>
                            <w:sz w:val="16"/>
                            <w:szCs w:val="16"/>
                          </w:rPr>
                          <w:t>50 °C</w:t>
                        </w:r>
                      </w:p>
                      <w:p w14:paraId="6A8595BC" w14:textId="77777777" w:rsidR="00401EBD" w:rsidRPr="00F44BBE" w:rsidRDefault="00401EBD" w:rsidP="00401EBD">
                        <w:pPr>
                          <w:spacing w:line="240" w:lineRule="auto"/>
                          <w:rPr>
                            <w:rFonts w:asciiTheme="majorBidi" w:eastAsia="Calibri" w:hAnsiTheme="majorBidi" w:cstheme="majorBidi"/>
                            <w:b/>
                            <w:bCs/>
                            <w:color w:val="000000"/>
                            <w:sz w:val="16"/>
                            <w:szCs w:val="16"/>
                          </w:rPr>
                        </w:pPr>
                        <w:r w:rsidRPr="00F44BBE">
                          <w:rPr>
                            <w:rFonts w:asciiTheme="majorBidi" w:eastAsia="Calibri" w:hAnsiTheme="majorBidi" w:cstheme="majorBidi"/>
                            <w:b/>
                            <w:bCs/>
                            <w:color w:val="000000"/>
                            <w:sz w:val="16"/>
                            <w:szCs w:val="16"/>
                          </w:rPr>
                          <w:t xml:space="preserve">5 % </w:t>
                        </w:r>
                        <w:proofErr w:type="gramStart"/>
                        <w:r w:rsidRPr="00F44BBE">
                          <w:rPr>
                            <w:rFonts w:asciiTheme="majorBidi" w:eastAsia="Calibri" w:hAnsiTheme="majorBidi" w:cstheme="majorBidi"/>
                            <w:b/>
                            <w:bCs/>
                            <w:color w:val="000000"/>
                            <w:sz w:val="16"/>
                            <w:szCs w:val="16"/>
                          </w:rPr>
                          <w:t>cy  -</w:t>
                        </w:r>
                        <w:proofErr w:type="gramEnd"/>
                        <w:r w:rsidRPr="00F44BBE">
                          <w:rPr>
                            <w:rFonts w:asciiTheme="majorBidi" w:eastAsia="Calibri" w:hAnsiTheme="majorBidi" w:cstheme="majorBidi"/>
                            <w:b/>
                            <w:bCs/>
                            <w:color w:val="000000"/>
                            <w:sz w:val="16"/>
                            <w:szCs w:val="16"/>
                          </w:rPr>
                          <w:t>25 °C</w:t>
                        </w:r>
                      </w:p>
                      <w:p w14:paraId="21CE4DCD" w14:textId="77777777" w:rsidR="00401EBD" w:rsidRPr="00F44BBE" w:rsidRDefault="00401EBD" w:rsidP="00401EBD">
                        <w:pPr>
                          <w:spacing w:line="240" w:lineRule="auto"/>
                          <w:rPr>
                            <w:rFonts w:asciiTheme="majorBidi" w:eastAsia="Calibri" w:hAnsiTheme="majorBidi" w:cstheme="majorBidi"/>
                            <w:b/>
                            <w:bCs/>
                            <w:color w:val="000000"/>
                            <w:sz w:val="16"/>
                            <w:szCs w:val="16"/>
                          </w:rPr>
                        </w:pPr>
                        <w:r w:rsidRPr="00F44BBE">
                          <w:rPr>
                            <w:rFonts w:asciiTheme="majorBidi" w:eastAsia="Calibri" w:hAnsiTheme="majorBidi" w:cstheme="majorBidi"/>
                            <w:b/>
                            <w:bCs/>
                            <w:color w:val="000000"/>
                            <w:sz w:val="16"/>
                            <w:szCs w:val="16"/>
                          </w:rPr>
                          <w:t xml:space="preserve">40 % </w:t>
                        </w:r>
                        <w:proofErr w:type="gramStart"/>
                        <w:r w:rsidRPr="00F44BBE">
                          <w:rPr>
                            <w:rFonts w:asciiTheme="majorBidi" w:eastAsia="Calibri" w:hAnsiTheme="majorBidi" w:cstheme="majorBidi"/>
                            <w:b/>
                            <w:bCs/>
                            <w:color w:val="000000"/>
                            <w:sz w:val="16"/>
                            <w:szCs w:val="16"/>
                          </w:rPr>
                          <w:t>cy  15</w:t>
                        </w:r>
                        <w:proofErr w:type="gramEnd"/>
                        <w:r w:rsidRPr="00F44BBE">
                          <w:rPr>
                            <w:rFonts w:asciiTheme="majorBidi" w:eastAsia="Calibri" w:hAnsiTheme="majorBidi" w:cstheme="majorBidi"/>
                            <w:b/>
                            <w:bCs/>
                            <w:color w:val="000000"/>
                            <w:sz w:val="16"/>
                            <w:szCs w:val="16"/>
                          </w:rPr>
                          <w:t>-25 °C</w:t>
                        </w:r>
                      </w:p>
                    </w:txbxContent>
                  </v:textbox>
                </v:rect>
                <v:rect id="Rectangle 502" o:spid="_x0000_s1071" style="position:absolute;left:12315;top:25435;width:9233;height:217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" filled="f" stroked="f">
                  <v:textbox style="layout-flow:vertical;mso-layout-flow-alt:bottom-to-top" inset="0,0,0,0">
                    <w:txbxContent>
                      <w:p w14:paraId="028B78A9" w14:textId="77777777" w:rsidR="00401EBD" w:rsidRPr="00F44BBE" w:rsidRDefault="00401EBD" w:rsidP="00401EBD">
                        <w:pPr>
                          <w:spacing w:line="240" w:lineRule="auto"/>
                          <w:rPr>
                            <w:rFonts w:asciiTheme="majorBidi" w:eastAsia="Calibri" w:hAnsiTheme="majorBidi" w:cstheme="majorBidi"/>
                            <w:b/>
                            <w:bCs/>
                            <w:sz w:val="16"/>
                            <w:szCs w:val="16"/>
                          </w:rPr>
                        </w:pPr>
                        <w:r w:rsidRPr="00F44BBE">
                          <w:rPr>
                            <w:rFonts w:asciiTheme="majorBidi" w:eastAsia="Calibri" w:hAnsiTheme="majorBidi" w:cstheme="majorBidi"/>
                            <w:b/>
                            <w:bCs/>
                            <w:sz w:val="16"/>
                            <w:szCs w:val="16"/>
                          </w:rPr>
                          <w:t>Permeation, Leak</w:t>
                        </w:r>
                      </w:p>
                    </w:txbxContent>
                  </v:textbox>
                </v:rect>
                <v:rect id="Rectangle 504" o:spid="_x0000_s1072" style="position:absolute;left:6024;top:19614;width:1810;height:7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" filled="f" stroked="f">
                  <v:textbox style="layout-flow:vertical;mso-layout-flow-alt:bottom-to-top" inset="0,0,0,0">
                    <w:txbxContent>
                      <w:p w14:paraId="3BA08DF0" w14:textId="77777777" w:rsidR="00401EBD" w:rsidRPr="00F44BBE" w:rsidRDefault="00401EBD" w:rsidP="00401EBD">
                        <w:pPr>
                          <w:spacing w:line="256" w:lineRule="auto"/>
                          <w:rPr>
                            <w:rFonts w:asciiTheme="majorBidi" w:hAnsiTheme="majorBidi" w:cstheme="majorBidi"/>
                            <w:sz w:val="24"/>
                            <w:szCs w:val="24"/>
                          </w:rPr>
                        </w:pPr>
                        <w:r w:rsidRPr="00F44BBE">
                          <w:rPr>
                            <w:rFonts w:asciiTheme="majorBidi" w:eastAsia="Calibri" w:hAnsiTheme="majorBidi" w:cstheme="majorBidi"/>
                            <w:b/>
                            <w:bCs/>
                            <w:color w:val="000000"/>
                            <w:sz w:val="16"/>
                            <w:szCs w:val="16"/>
                          </w:rPr>
                          <w:t>Proof Pressure</w:t>
                        </w:r>
                      </w:p>
                      <w:p w14:paraId="1971FFEB" w14:textId="77777777" w:rsidR="00401EBD" w:rsidRPr="00F44BBE" w:rsidRDefault="00401EBD" w:rsidP="00401EBD">
                        <w:pPr>
                          <w:spacing w:line="256" w:lineRule="auto"/>
                          <w:rPr>
                            <w:rFonts w:asciiTheme="majorBidi" w:hAnsiTheme="majorBidi" w:cstheme="majorBidi"/>
                          </w:rPr>
                        </w:pPr>
                        <w:r w:rsidRPr="00F44BBE">
                          <w:rPr>
                            <w:rFonts w:asciiTheme="majorBidi" w:eastAsia="Calibri" w:hAnsiTheme="majorBidi" w:cstheme="majorBidi"/>
                            <w:b/>
                            <w:bCs/>
                            <w:color w:val="000000"/>
                            <w:sz w:val="16"/>
                            <w:szCs w:val="16"/>
                          </w:rPr>
                          <w:t> </w:t>
                        </w:r>
                      </w:p>
                    </w:txbxContent>
                  </v:textbox>
                </v:rect>
                <v:rect id="Rectangle 505" o:spid="_x0000_s1073" style="position:absolute;left:5800;top:3731;width:1248;height:360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" filled="f" stroked="f">
                  <v:textbox inset="0,0,0,0">
                    <w:txbxContent>
                      <w:p w14:paraId="457388AD" w14:textId="77777777" w:rsidR="00401EBD" w:rsidRPr="00F44BBE" w:rsidRDefault="00401EBD" w:rsidP="00401EBD">
                        <w:pPr>
                          <w:spacing w:line="254" w:lineRule="auto"/>
                          <w:rPr>
                            <w:rFonts w:asciiTheme="majorBidi" w:hAnsiTheme="majorBidi" w:cstheme="majorBidi"/>
                            <w:b/>
                            <w:bCs/>
                          </w:rPr>
                        </w:pPr>
                        <w:r w:rsidRPr="00F44BBE">
                          <w:rPr>
                            <w:rFonts w:asciiTheme="majorBidi" w:eastAsia="Calibri" w:hAnsiTheme="majorBidi" w:cstheme="majorBidi"/>
                            <w:b/>
                            <w:bCs/>
                            <w:color w:val="000000"/>
                            <w:sz w:val="14"/>
                            <w:szCs w:val="14"/>
                          </w:rPr>
                          <w:t>Pressure</w:t>
                        </w:r>
                      </w:p>
                      <w:p w14:paraId="7C4F386D" w14:textId="77777777" w:rsidR="00401EBD" w:rsidRPr="00F44BBE" w:rsidRDefault="00401EBD" w:rsidP="00401EBD">
                        <w:pPr>
                          <w:spacing w:line="254" w:lineRule="auto"/>
                          <w:rPr>
                            <w:rFonts w:asciiTheme="majorBidi" w:hAnsiTheme="majorBidi" w:cstheme="majorBidi"/>
                          </w:rPr>
                        </w:pPr>
                        <w:r w:rsidRPr="00F44BBE">
                          <w:rPr>
                            <w:rFonts w:asciiTheme="majorBidi" w:eastAsia="Calibri" w:hAnsiTheme="majorBidi" w:cstheme="majorBidi"/>
                            <w:b/>
                            <w:bCs/>
                            <w:color w:val="000000"/>
                            <w:sz w:val="16"/>
                            <w:szCs w:val="16"/>
                          </w:rPr>
                          <w:t> </w:t>
                        </w:r>
                      </w:p>
                    </w:txbxContent>
                  </v:textbox>
                </v:rect>
                <v:rect id="Rectangle 204159075" o:spid="_x0000_s1074" style="position:absolute;left:24275;top:25330;width:9227;height:21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" filled="f" stroked="f">
                  <v:textbox style="layout-flow:vertical;mso-layout-flow-alt:bottom-to-top" inset="0,0,0,0">
                    <w:txbxContent>
                      <w:p w14:paraId="063496CD" w14:textId="77777777" w:rsidR="00401EBD" w:rsidRPr="00F44BBE" w:rsidRDefault="00401EBD" w:rsidP="00401EBD">
                        <w:pPr>
                          <w:spacing w:line="240" w:lineRule="exact"/>
                          <w:rPr>
                            <w:rFonts w:asciiTheme="majorBidi" w:eastAsia="Calibri" w:hAnsiTheme="majorBidi" w:cstheme="majorBidi"/>
                            <w:b/>
                            <w:bCs/>
                            <w:sz w:val="16"/>
                            <w:szCs w:val="16"/>
                          </w:rPr>
                        </w:pPr>
                        <w:r w:rsidRPr="00F44BBE">
                          <w:rPr>
                            <w:rFonts w:asciiTheme="majorBidi" w:eastAsia="Calibri" w:hAnsiTheme="majorBidi" w:cstheme="majorBidi"/>
                            <w:b/>
                            <w:bCs/>
                            <w:sz w:val="16"/>
                            <w:szCs w:val="16"/>
                          </w:rPr>
                          <w:t>Permeation, Leak</w:t>
                        </w:r>
                      </w:p>
                    </w:txbxContent>
                  </v:textbox>
                </v:rect>
                <w10:anchorlock/>
              </v:group>
            </w:pict>
          </mc:Fallback>
        </mc:AlternateContent>
      </w:r>
    </w:p>
    <w:p w14:paraId="27772B84" w14:textId="77777777" w:rsidR="00401EBD" w:rsidRPr="00912205" w:rsidRDefault="00401EBD" w:rsidP="00401EBD">
      <w:pPr>
        <w:pStyle w:val="SingleTxtG"/>
        <w:spacing w:before="120"/>
      </w:pPr>
      <w:r w:rsidRPr="00912205">
        <w:t>"</w:t>
      </w:r>
    </w:p>
    <w:p w14:paraId="1503994F" w14:textId="62F4AC4B" w:rsidR="0098283C" w:rsidRPr="00912205" w:rsidRDefault="0098283C" w:rsidP="0098283C">
      <w:pPr>
        <w:pStyle w:val="SingleTxtG"/>
      </w:pPr>
      <w:r w:rsidRPr="00912205">
        <w:rPr>
          <w:i/>
        </w:rPr>
        <w:t>Paragraph</w:t>
      </w:r>
      <w:r w:rsidRPr="00912205">
        <w:rPr>
          <w:i/>
          <w:lang w:eastAsia="ja-JP"/>
        </w:rPr>
        <w:t xml:space="preserve"> 5.</w:t>
      </w:r>
      <w:r>
        <w:rPr>
          <w:i/>
          <w:lang w:eastAsia="ja-JP"/>
        </w:rPr>
        <w:t>3.3</w:t>
      </w:r>
      <w:r w:rsidRPr="00912205">
        <w:rPr>
          <w:i/>
          <w:lang w:eastAsia="ja-JP"/>
        </w:rPr>
        <w:t xml:space="preserve">., </w:t>
      </w:r>
      <w:r w:rsidRPr="00912205">
        <w:rPr>
          <w:iCs/>
        </w:rPr>
        <w:t xml:space="preserve">amend </w:t>
      </w:r>
      <w:r w:rsidRPr="00912205">
        <w:t>to read:</w:t>
      </w:r>
    </w:p>
    <w:p w14:paraId="04DC5A11" w14:textId="05650324" w:rsidR="001D13DE" w:rsidRPr="0098283C" w:rsidRDefault="001D13DE" w:rsidP="001D13DE">
      <w:pPr>
        <w:spacing w:after="120"/>
        <w:ind w:left="2268" w:right="1134" w:hanging="1134"/>
        <w:jc w:val="both"/>
      </w:pPr>
      <w:r w:rsidRPr="0098283C">
        <w:t>"5.3.3.</w:t>
      </w:r>
      <w:r w:rsidRPr="0098283C">
        <w:tab/>
        <w:t>Extreme temperature static permeation test and localized leak test (pneumatic).</w:t>
      </w:r>
    </w:p>
    <w:p w14:paraId="5A36318D" w14:textId="45418B4B" w:rsidR="001D13DE" w:rsidRPr="0098283C" w:rsidRDefault="001D13DE" w:rsidP="0098283C">
      <w:pPr>
        <w:spacing w:after="120"/>
        <w:ind w:left="2268" w:right="1134" w:hanging="1134"/>
        <w:jc w:val="both"/>
        <w:rPr>
          <w:strike/>
        </w:rPr>
      </w:pPr>
      <w:r w:rsidRPr="0098283C">
        <w:tab/>
      </w:r>
      <w:r w:rsidR="0098283C" w:rsidRPr="0098283C">
        <w:t>…</w:t>
      </w:r>
      <w:r w:rsidRPr="0098283C">
        <w:t>"</w:t>
      </w:r>
    </w:p>
    <w:p w14:paraId="77F217F0" w14:textId="77777777" w:rsidR="00A330C5" w:rsidRPr="00221CC3" w:rsidRDefault="00A330C5" w:rsidP="00A330C5">
      <w:pPr>
        <w:pStyle w:val="SingleTxtG"/>
      </w:pPr>
      <w:r w:rsidRPr="00221CC3">
        <w:rPr>
          <w:i/>
          <w:lang w:eastAsia="ja-JP"/>
        </w:rPr>
        <w:t xml:space="preserve">Paragraph 7.1.5., </w:t>
      </w:r>
      <w:r w:rsidRPr="00221CC3">
        <w:rPr>
          <w:iCs/>
        </w:rPr>
        <w:t xml:space="preserve">amend </w:t>
      </w:r>
      <w:r w:rsidRPr="00221CC3">
        <w:t>to read:</w:t>
      </w:r>
    </w:p>
    <w:p w14:paraId="1D8D3A44" w14:textId="77777777" w:rsidR="00A330C5" w:rsidRPr="004A4E0C" w:rsidRDefault="00A330C5" w:rsidP="00A330C5">
      <w:pPr>
        <w:pStyle w:val="SingleTxtG"/>
        <w:ind w:left="2268" w:hanging="1134"/>
      </w:pPr>
      <w:r w:rsidRPr="004A4E0C">
        <w:t>"7.1.5.</w:t>
      </w:r>
      <w:r w:rsidRPr="004A4E0C">
        <w:tab/>
      </w:r>
      <w:r w:rsidRPr="004A4E0C">
        <w:tab/>
        <w:t xml:space="preserve">Fuel system </w:t>
      </w:r>
      <w:proofErr w:type="gramStart"/>
      <w:r w:rsidRPr="004A4E0C">
        <w:t>leakage</w:t>
      </w:r>
      <w:proofErr w:type="gramEnd"/>
    </w:p>
    <w:p w14:paraId="4E0101B8" w14:textId="77777777" w:rsidR="00A330C5" w:rsidRDefault="00A330C5" w:rsidP="00A330C5">
      <w:pPr>
        <w:pStyle w:val="SingleTxtG"/>
        <w:ind w:left="2268"/>
        <w:rPr>
          <w:iCs/>
        </w:rPr>
      </w:pPr>
      <w:bookmarkStart w:id="0" w:name="_Hlk183440959"/>
      <w:r w:rsidRPr="004A4E0C">
        <w:t>The hydrogen fuelling line downstream of the main shut-off valve(s) to the fuel cell system, or the engine shall be verified at NWP per Annex 5, paragraph 5. and meet the leakage requirements therein.</w:t>
      </w:r>
      <w:r w:rsidRPr="004A4E0C">
        <w:rPr>
          <w:iCs/>
        </w:rPr>
        <w:t>"</w:t>
      </w:r>
    </w:p>
    <w:p w14:paraId="272C6DE7" w14:textId="77777777" w:rsidR="004A4E0C" w:rsidRPr="00912205" w:rsidRDefault="004A4E0C" w:rsidP="004A4E0C">
      <w:pPr>
        <w:spacing w:after="120"/>
        <w:ind w:left="1134" w:right="1134"/>
        <w:jc w:val="both"/>
      </w:pPr>
      <w:r w:rsidRPr="00912205">
        <w:rPr>
          <w:i/>
          <w:iCs/>
          <w:lang w:eastAsia="ja-JP"/>
        </w:rPr>
        <w:t>Paragraph</w:t>
      </w:r>
      <w:r>
        <w:rPr>
          <w:i/>
          <w:iCs/>
          <w:lang w:eastAsia="ja-JP"/>
        </w:rPr>
        <w:t xml:space="preserve"> </w:t>
      </w:r>
      <w:r w:rsidRPr="00912205">
        <w:rPr>
          <w:lang w:eastAsia="ja-JP"/>
        </w:rPr>
        <w:t>9.2.1.</w:t>
      </w:r>
      <w:r w:rsidRPr="00912205">
        <w:rPr>
          <w:i/>
          <w:iCs/>
          <w:lang w:eastAsia="ja-JP"/>
        </w:rPr>
        <w:t xml:space="preserve">, </w:t>
      </w:r>
      <w:r w:rsidRPr="00912205">
        <w:rPr>
          <w:lang w:eastAsia="ja-JP"/>
        </w:rPr>
        <w:t>amend to read:</w:t>
      </w:r>
    </w:p>
    <w:p w14:paraId="6E80F388" w14:textId="77777777" w:rsidR="004A4E0C" w:rsidRPr="00D77E66" w:rsidRDefault="004A4E0C" w:rsidP="004A4E0C">
      <w:pPr>
        <w:spacing w:after="120"/>
        <w:ind w:left="2268" w:right="1134" w:hanging="1134"/>
        <w:jc w:val="both"/>
        <w:rPr>
          <w:bCs/>
          <w:lang w:eastAsia="ja-JP"/>
        </w:rPr>
      </w:pPr>
      <w:r w:rsidRPr="00D77E66">
        <w:rPr>
          <w:bCs/>
          <w:lang w:eastAsia="ja-JP"/>
        </w:rPr>
        <w:t>"9.2.1.</w:t>
      </w:r>
      <w:r w:rsidRPr="00D77E66">
        <w:rPr>
          <w:bCs/>
          <w:lang w:eastAsia="ja-JP"/>
        </w:rPr>
        <w:tab/>
      </w:r>
      <w:r w:rsidRPr="00D77E66">
        <w:rPr>
          <w:bCs/>
          <w:u w:val="single"/>
          <w:lang w:eastAsia="ja-JP"/>
        </w:rPr>
        <w:t>Every container</w:t>
      </w:r>
      <w:r w:rsidRPr="00D77E66">
        <w:rPr>
          <w:bCs/>
          <w:lang w:eastAsia="ja-JP"/>
        </w:rPr>
        <w:t xml:space="preserve"> of CHSS shall be pressurized smoothly and continually with a hydraulic fluid or gas to the target pressure of ≥ 125 per cent NWP until the target test pressure level is reached and then held for ≥ 30 seconds. Temperature variation during the test shall be </w:t>
      </w:r>
      <w:proofErr w:type="gramStart"/>
      <w:r w:rsidRPr="00D77E66">
        <w:rPr>
          <w:bCs/>
          <w:lang w:eastAsia="ja-JP"/>
        </w:rPr>
        <w:t>taken into account</w:t>
      </w:r>
      <w:proofErr w:type="gramEnd"/>
      <w:r w:rsidRPr="00D77E66">
        <w:rPr>
          <w:bCs/>
          <w:lang w:eastAsia="ja-JP"/>
        </w:rPr>
        <w:t xml:space="preserve">. The quality variability of the products shall be assessed with a method defined by the manufacturer e.g., variability of elastic expansion, etc. If applicable, </w:t>
      </w:r>
      <w:r w:rsidRPr="00D77E66">
        <w:rPr>
          <w:bCs/>
          <w:lang w:val="en" w:eastAsia="ja-JP"/>
        </w:rPr>
        <w:t xml:space="preserve">upon agreement of the Type Approval Authority and Technical Service, as an alternative, </w:t>
      </w:r>
      <w:r w:rsidRPr="00D77E66">
        <w:rPr>
          <w:bCs/>
          <w:lang w:eastAsia="ja-JP"/>
        </w:rPr>
        <w:t xml:space="preserve">every </w:t>
      </w:r>
      <w:r w:rsidRPr="00D77E66">
        <w:rPr>
          <w:bCs/>
          <w:lang w:val="en" w:eastAsia="ja-JP"/>
        </w:rPr>
        <w:t>pressure bearing chamber and every</w:t>
      </w:r>
      <w:r w:rsidRPr="00D77E66">
        <w:rPr>
          <w:bCs/>
          <w:lang w:eastAsia="ja-JP"/>
        </w:rPr>
        <w:t xml:space="preserve"> high-pressure fuel line of multiple </w:t>
      </w:r>
      <w:r w:rsidRPr="00D77E66">
        <w:rPr>
          <w:bCs/>
        </w:rPr>
        <w:t>permanently interconnected</w:t>
      </w:r>
      <w:r w:rsidRPr="00D77E66">
        <w:rPr>
          <w:bCs/>
          <w:lang w:eastAsia="ja-JP"/>
        </w:rPr>
        <w:t xml:space="preserve"> chambers may also be subjected to the same test described above</w:t>
      </w:r>
      <w:r w:rsidRPr="00D77E66">
        <w:rPr>
          <w:bCs/>
          <w:lang w:val="en" w:eastAsia="ja-JP"/>
        </w:rPr>
        <w:t xml:space="preserve"> individually</w:t>
      </w:r>
      <w:r w:rsidRPr="00D77E66">
        <w:rPr>
          <w:bCs/>
          <w:lang w:eastAsia="ja-JP"/>
        </w:rPr>
        <w:t>.</w:t>
      </w:r>
      <w:r w:rsidRPr="00D77E66">
        <w:rPr>
          <w:bCs/>
          <w:snapToGrid w:val="0"/>
        </w:rPr>
        <w:t xml:space="preserve"> When applying this separate testing option, the test article shall be connected to a hydraulic pressure source at one </w:t>
      </w:r>
      <w:r w:rsidRPr="00D77E66">
        <w:rPr>
          <w:bCs/>
          <w:snapToGrid w:val="0"/>
        </w:rPr>
        <w:lastRenderedPageBreak/>
        <w:t>of its openings by use of appropriate hydraulic mating connections and the remaining openings, if any, shall be closed by use of appropriate means</w:t>
      </w:r>
      <w:r w:rsidRPr="00D77E66">
        <w:rPr>
          <w:bCs/>
          <w:lang w:val="en" w:eastAsia="ja-JP"/>
        </w:rPr>
        <w:t>.</w:t>
      </w:r>
      <w:r w:rsidRPr="00D77E66">
        <w:rPr>
          <w:bCs/>
        </w:rPr>
        <w:t>"</w:t>
      </w:r>
    </w:p>
    <w:bookmarkEnd w:id="0"/>
    <w:p w14:paraId="4B28B05B" w14:textId="2BAD3F09" w:rsidR="00AE4916" w:rsidRPr="000B3630" w:rsidRDefault="00AE4916" w:rsidP="00AE4916">
      <w:pPr>
        <w:spacing w:after="120"/>
        <w:ind w:left="1134" w:right="1134"/>
        <w:jc w:val="both"/>
        <w:rPr>
          <w:color w:val="000000" w:themeColor="text1"/>
          <w:lang w:eastAsia="ja-JP"/>
        </w:rPr>
      </w:pPr>
      <w:r w:rsidRPr="000B3630">
        <w:rPr>
          <w:i/>
          <w:iCs/>
          <w:color w:val="000000" w:themeColor="text1"/>
          <w:lang w:eastAsia="ja-JP"/>
        </w:rPr>
        <w:t xml:space="preserve">Annex 3, </w:t>
      </w:r>
      <w:r w:rsidR="007708FF">
        <w:rPr>
          <w:i/>
          <w:iCs/>
          <w:color w:val="000000" w:themeColor="text1"/>
          <w:lang w:eastAsia="ja-JP"/>
        </w:rPr>
        <w:t>p</w:t>
      </w:r>
      <w:r w:rsidRPr="000B3630">
        <w:rPr>
          <w:i/>
          <w:iCs/>
          <w:color w:val="000000" w:themeColor="text1"/>
          <w:lang w:eastAsia="ja-JP"/>
        </w:rPr>
        <w:t xml:space="preserve">aragraph 3.2., </w:t>
      </w:r>
      <w:r w:rsidRPr="000B3630">
        <w:rPr>
          <w:color w:val="000000" w:themeColor="text1"/>
          <w:lang w:eastAsia="ja-JP"/>
        </w:rPr>
        <w:t>amend to read:</w:t>
      </w:r>
    </w:p>
    <w:p w14:paraId="73027DE7" w14:textId="77777777" w:rsidR="00AE4916" w:rsidRPr="000B3630" w:rsidRDefault="00AE4916" w:rsidP="00AE4916">
      <w:pPr>
        <w:spacing w:after="120"/>
        <w:ind w:left="2268" w:right="1134" w:hanging="1134"/>
        <w:jc w:val="both"/>
        <w:rPr>
          <w:color w:val="000000" w:themeColor="text1"/>
          <w:lang w:eastAsia="ja-JP"/>
        </w:rPr>
      </w:pPr>
      <w:r>
        <w:rPr>
          <w:color w:val="000000" w:themeColor="text1"/>
        </w:rPr>
        <w:t>"</w:t>
      </w:r>
      <w:r w:rsidRPr="000B3630">
        <w:rPr>
          <w:color w:val="000000" w:themeColor="text1"/>
        </w:rPr>
        <w:t>3.2.</w:t>
      </w:r>
      <w:r w:rsidRPr="000B3630">
        <w:rPr>
          <w:color w:val="000000" w:themeColor="text1"/>
        </w:rPr>
        <w:tab/>
        <w:t xml:space="preserve">Drop (impact) test (unpressurized) </w:t>
      </w:r>
    </w:p>
    <w:p w14:paraId="41A507DF" w14:textId="31C42620" w:rsidR="00AE4916" w:rsidRPr="00033A9E" w:rsidRDefault="00AE4916" w:rsidP="00AE4916">
      <w:pPr>
        <w:spacing w:after="120"/>
        <w:ind w:left="2268" w:right="1134"/>
        <w:jc w:val="both"/>
        <w:rPr>
          <w:color w:val="000000" w:themeColor="text1"/>
        </w:rPr>
      </w:pPr>
      <w:r w:rsidRPr="00033A9E">
        <w:rPr>
          <w:color w:val="000000" w:themeColor="text1"/>
        </w:rPr>
        <w:t xml:space="preserve">The container </w:t>
      </w:r>
      <w:r w:rsidRPr="00033A9E">
        <w:rPr>
          <w:color w:val="000000" w:themeColor="text1"/>
          <w:lang w:val="en-US" w:eastAsia="ja-JP"/>
        </w:rPr>
        <w:t>and its container attachments (if any)</w:t>
      </w:r>
      <w:r w:rsidRPr="00033A9E">
        <w:rPr>
          <w:color w:val="000000" w:themeColor="text1"/>
        </w:rPr>
        <w:t xml:space="preserve"> </w:t>
      </w:r>
      <w:proofErr w:type="gramStart"/>
      <w:r w:rsidRPr="00033A9E">
        <w:rPr>
          <w:color w:val="000000" w:themeColor="text1"/>
        </w:rPr>
        <w:t>is</w:t>
      </w:r>
      <w:proofErr w:type="gramEnd"/>
      <w:r w:rsidRPr="00033A9E">
        <w:rPr>
          <w:color w:val="000000" w:themeColor="text1"/>
        </w:rPr>
        <w:t xml:space="preserve"> drop tested without internal pressurization</w:t>
      </w:r>
      <w:r w:rsidRPr="00033A9E">
        <w:t xml:space="preserve"> or </w:t>
      </w:r>
      <w:r w:rsidRPr="00033A9E">
        <w:rPr>
          <w:color w:val="000000" w:themeColor="text1"/>
        </w:rPr>
        <w:t>attached valves</w:t>
      </w:r>
      <w:r w:rsidRPr="00033A9E">
        <w:t>.</w:t>
      </w:r>
      <w:r w:rsidRPr="00033A9E">
        <w:rPr>
          <w:color w:val="000000" w:themeColor="text1"/>
        </w:rPr>
        <w:t xml:space="preserve"> The surface onto which the test article is dropped shall be a smooth, horizontal concrete pad or other flooring type with equivalent hardness. No attempt shall be made to prevent </w:t>
      </w:r>
      <w:r w:rsidRPr="00033A9E">
        <w:rPr>
          <w:rFonts w:hint="eastAsia"/>
          <w:color w:val="000000" w:themeColor="text1"/>
          <w:lang w:eastAsia="ja-JP"/>
        </w:rPr>
        <w:t>the</w:t>
      </w:r>
      <w:r w:rsidRPr="00033A9E">
        <w:rPr>
          <w:color w:val="000000" w:themeColor="text1"/>
        </w:rPr>
        <w:t xml:space="preserve"> test article from bouncing or falling over during a drop test, but the test article shall be prevented from falling over during the vertical drop test.</w:t>
      </w:r>
    </w:p>
    <w:p w14:paraId="0AE2276A" w14:textId="77777777" w:rsidR="007764A1" w:rsidRPr="00033A9E" w:rsidRDefault="00AE4916" w:rsidP="00AE4916">
      <w:pPr>
        <w:spacing w:after="120"/>
        <w:ind w:left="2268" w:right="1134"/>
        <w:jc w:val="both"/>
      </w:pPr>
      <w:r w:rsidRPr="00033A9E">
        <w:t>The test article shall be dropped in any one of the following four orientations, the orientation chosen for the test shall be determined by the Technical Service in consultation with the manufacturers:</w:t>
      </w:r>
    </w:p>
    <w:p w14:paraId="732BC0B6" w14:textId="59FAE82D" w:rsidR="00AE4916" w:rsidRPr="00232258" w:rsidRDefault="007764A1" w:rsidP="00AE4916">
      <w:pPr>
        <w:spacing w:after="120"/>
        <w:ind w:left="2268" w:right="1134"/>
        <w:jc w:val="both"/>
      </w:pPr>
      <w:r w:rsidRPr="00232258">
        <w:t>…</w:t>
      </w:r>
      <w:r w:rsidR="00AE4916" w:rsidRPr="00232258">
        <w:t>"</w:t>
      </w:r>
    </w:p>
    <w:p w14:paraId="695AF2F0" w14:textId="77777777" w:rsidR="001D13DE" w:rsidRPr="00912205" w:rsidRDefault="001D13DE" w:rsidP="001D13DE">
      <w:pPr>
        <w:pStyle w:val="SingleTxtG"/>
      </w:pPr>
      <w:r w:rsidRPr="00912205">
        <w:rPr>
          <w:i/>
          <w:lang w:eastAsia="ja-JP"/>
        </w:rPr>
        <w:t xml:space="preserve">Annex 3, paragraphs 4.2. and 4.3., </w:t>
      </w:r>
      <w:r w:rsidRPr="00912205">
        <w:rPr>
          <w:iCs/>
        </w:rPr>
        <w:t xml:space="preserve">amend </w:t>
      </w:r>
      <w:r w:rsidRPr="00912205">
        <w:t>to read:</w:t>
      </w:r>
    </w:p>
    <w:p w14:paraId="6126BF4C" w14:textId="7ADD9B8A" w:rsidR="001D13DE" w:rsidRPr="00375675" w:rsidRDefault="001D13DE" w:rsidP="001D13DE">
      <w:pPr>
        <w:pStyle w:val="SingleTxtG"/>
        <w:spacing w:before="120"/>
        <w:rPr>
          <w:lang w:eastAsia="ja-JP"/>
        </w:rPr>
      </w:pPr>
      <w:r w:rsidRPr="00375675">
        <w:t>"4.2.</w:t>
      </w:r>
      <w:r w:rsidRPr="00375675">
        <w:tab/>
      </w:r>
      <w:r w:rsidRPr="00375675">
        <w:tab/>
        <w:t xml:space="preserve">Permeation test (pneumatic) </w:t>
      </w:r>
    </w:p>
    <w:p w14:paraId="70382423" w14:textId="77777777" w:rsidR="001D13DE" w:rsidRPr="00375675" w:rsidRDefault="001D13DE" w:rsidP="001D13DE">
      <w:pPr>
        <w:spacing w:after="120"/>
        <w:ind w:left="2268" w:right="1134"/>
        <w:jc w:val="both"/>
      </w:pPr>
      <w:r w:rsidRPr="00375675">
        <w:t>…</w:t>
      </w:r>
    </w:p>
    <w:p w14:paraId="34CF364C" w14:textId="017CBF34" w:rsidR="001D13DE" w:rsidRPr="00912205" w:rsidRDefault="001D13DE" w:rsidP="001D13DE">
      <w:pPr>
        <w:spacing w:after="120"/>
        <w:ind w:left="2268" w:right="1134" w:hanging="1134"/>
        <w:jc w:val="both"/>
        <w:rPr>
          <w:lang w:eastAsia="ja-JP"/>
        </w:rPr>
      </w:pPr>
      <w:r w:rsidRPr="00912205">
        <w:t>4.3.</w:t>
      </w:r>
      <w:r w:rsidRPr="00912205">
        <w:tab/>
        <w:t xml:space="preserve">Localized leak test (pneumatic) </w:t>
      </w:r>
    </w:p>
    <w:p w14:paraId="0C62C486" w14:textId="77777777" w:rsidR="001D13DE" w:rsidRPr="00375675" w:rsidRDefault="001D13DE" w:rsidP="001D13DE">
      <w:pPr>
        <w:spacing w:after="120"/>
        <w:ind w:left="2268" w:right="1134"/>
        <w:jc w:val="both"/>
        <w:rPr>
          <w:bCs/>
        </w:rPr>
      </w:pPr>
      <w:r w:rsidRPr="00375675">
        <w:rPr>
          <w:bCs/>
        </w:rPr>
        <w:t>This test is performed after each permeation test conducted in accordance with Table 5a in Annex 3, paragraph 4.</w:t>
      </w:r>
    </w:p>
    <w:p w14:paraId="441A0406" w14:textId="77777777" w:rsidR="001D13DE" w:rsidRPr="00912205" w:rsidRDefault="001D13DE" w:rsidP="001D13DE">
      <w:pPr>
        <w:spacing w:after="120"/>
        <w:ind w:left="2268" w:right="1134"/>
        <w:jc w:val="both"/>
        <w:rPr>
          <w:color w:val="000000" w:themeColor="text1"/>
        </w:rPr>
      </w:pPr>
      <w:r w:rsidRPr="00912205">
        <w:rPr>
          <w:color w:val="000000" w:themeColor="text1"/>
        </w:rPr>
        <w:t>A bubble test may be used to fulfil this requirement. The following procedure is used when conducting the bubble test:</w:t>
      </w:r>
    </w:p>
    <w:p w14:paraId="35192EA0" w14:textId="77777777" w:rsidR="001D13DE" w:rsidRPr="00912205" w:rsidRDefault="001D13DE" w:rsidP="001D13DE">
      <w:pPr>
        <w:spacing w:after="120"/>
        <w:ind w:left="2835" w:right="1134" w:hanging="567"/>
        <w:jc w:val="both"/>
        <w:rPr>
          <w:color w:val="000000" w:themeColor="text1"/>
        </w:rPr>
      </w:pPr>
      <w:r w:rsidRPr="00912205">
        <w:rPr>
          <w:color w:val="000000" w:themeColor="text1"/>
        </w:rPr>
        <w:t>(a)</w:t>
      </w:r>
      <w:r w:rsidRPr="00912205">
        <w:rPr>
          <w:color w:val="000000" w:themeColor="text1"/>
        </w:rPr>
        <w:tab/>
        <w:t>The exhaust of the shut</w:t>
      </w:r>
      <w:r w:rsidRPr="00912205">
        <w:rPr>
          <w:color w:val="000000" w:themeColor="text1"/>
          <w:lang w:eastAsia="ja-JP"/>
        </w:rPr>
        <w:t>-</w:t>
      </w:r>
      <w:r w:rsidRPr="00912205">
        <w:rPr>
          <w:color w:val="000000" w:themeColor="text1"/>
        </w:rPr>
        <w:t>off valve (and other internal connections to hydrogen systems) shall be capped for this test (as the test is focused on external leakage).</w:t>
      </w:r>
    </w:p>
    <w:p w14:paraId="221E7ECD" w14:textId="77777777" w:rsidR="001D13DE" w:rsidRPr="00912205" w:rsidRDefault="001D13DE" w:rsidP="001D13DE">
      <w:pPr>
        <w:spacing w:after="120"/>
        <w:ind w:left="2835" w:right="1134" w:hanging="1134"/>
        <w:jc w:val="both"/>
        <w:rPr>
          <w:color w:val="000000" w:themeColor="text1"/>
        </w:rPr>
      </w:pPr>
      <w:r w:rsidRPr="00912205">
        <w:rPr>
          <w:color w:val="000000" w:themeColor="text1"/>
        </w:rPr>
        <w:tab/>
        <w:t xml:space="preserve">At the discretion of the Technical Service, the test article may be immersed in the leak-test fluid or leak-test fluid applied to the test article when resting in open air. Bubbles can vary greatly in size, depending on conditions. The tester estimates the gas leakage based on the size and rate of bubble formation. </w:t>
      </w:r>
    </w:p>
    <w:p w14:paraId="06F34DAD" w14:textId="77777777" w:rsidR="001D13DE" w:rsidRPr="00912205" w:rsidRDefault="001D13DE" w:rsidP="001D13DE">
      <w:pPr>
        <w:spacing w:after="120"/>
        <w:ind w:left="2835" w:right="1134" w:hanging="567"/>
        <w:jc w:val="both"/>
        <w:rPr>
          <w:color w:val="000000" w:themeColor="text1"/>
        </w:rPr>
      </w:pPr>
      <w:r w:rsidRPr="00912205">
        <w:rPr>
          <w:color w:val="000000" w:themeColor="text1"/>
        </w:rPr>
        <w:t>(b)</w:t>
      </w:r>
      <w:r w:rsidRPr="00912205">
        <w:rPr>
          <w:color w:val="000000" w:themeColor="text1"/>
        </w:rPr>
        <w:tab/>
        <w:t xml:space="preserve">For a localized rate of 0.005 mg/sec (3.6 </w:t>
      </w:r>
      <w:proofErr w:type="spellStart"/>
      <w:r w:rsidRPr="00912205">
        <w:rPr>
          <w:color w:val="000000" w:themeColor="text1"/>
        </w:rPr>
        <w:t>Nm</w:t>
      </w:r>
      <w:r w:rsidRPr="00912205">
        <w:rPr>
          <w:color w:val="000000" w:themeColor="text1"/>
          <w:lang w:eastAsia="ja-JP"/>
        </w:rPr>
        <w:t>l</w:t>
      </w:r>
      <w:proofErr w:type="spellEnd"/>
      <w:r w:rsidRPr="00912205">
        <w:rPr>
          <w:color w:val="000000" w:themeColor="text1"/>
        </w:rPr>
        <w:t>/min), the resultant allowable rate of bubble generation is about 2,030 bubbles per minute for a typical bubble size of 1.5 mm in diameter. Even if much larger bubbles are formed, the leak shall be readily detectable. For an unusually large bubble size of 6 mm in diameter, the allowable bubble rate would be approximately 32 bubbles per minute.</w:t>
      </w:r>
    </w:p>
    <w:p w14:paraId="3EF79919" w14:textId="5AD8017A" w:rsidR="001D13DE" w:rsidRPr="00375675" w:rsidRDefault="001D13DE" w:rsidP="001D13DE">
      <w:pPr>
        <w:spacing w:after="120"/>
        <w:ind w:left="2268" w:right="1134"/>
        <w:jc w:val="both"/>
      </w:pPr>
      <w:r w:rsidRPr="00375675">
        <w:rPr>
          <w:bdr w:val="none" w:sz="0" w:space="0" w:color="auto" w:frame="1"/>
          <w:shd w:val="clear" w:color="auto" w:fill="FFFFFF"/>
        </w:rPr>
        <w:t>If the measured permeation rate during the permeation test under paragraph 4.2. is less than or equal to 0.005 mg/sec (3.6</w:t>
      </w:r>
      <w:r w:rsidR="00375675" w:rsidRPr="00375675">
        <w:rPr>
          <w:bdr w:val="none" w:sz="0" w:space="0" w:color="auto" w:frame="1"/>
          <w:shd w:val="clear" w:color="auto" w:fill="FFFFFF"/>
        </w:rPr>
        <w:t xml:space="preserve"> </w:t>
      </w:r>
      <w:proofErr w:type="spellStart"/>
      <w:r w:rsidRPr="00375675">
        <w:rPr>
          <w:bdr w:val="none" w:sz="0" w:space="0" w:color="auto" w:frame="1"/>
          <w:shd w:val="clear" w:color="auto" w:fill="FFFFFF"/>
        </w:rPr>
        <w:t>Nml</w:t>
      </w:r>
      <w:proofErr w:type="spellEnd"/>
      <w:r w:rsidRPr="00375675">
        <w:rPr>
          <w:bdr w:val="none" w:sz="0" w:space="0" w:color="auto" w:frame="1"/>
          <w:shd w:val="clear" w:color="auto" w:fill="FFFFFF"/>
        </w:rPr>
        <w:t>/min), the localized leak test is deemed to be fulfilled.</w:t>
      </w:r>
      <w:r w:rsidRPr="00375675">
        <w:rPr>
          <w:color w:val="000000" w:themeColor="text1"/>
        </w:rPr>
        <w:t>"</w:t>
      </w:r>
    </w:p>
    <w:p w14:paraId="3BB93736" w14:textId="04380C19" w:rsidR="001D13DE" w:rsidRPr="00912205" w:rsidRDefault="001D13DE" w:rsidP="001D13DE">
      <w:pPr>
        <w:pStyle w:val="SingleTxtG"/>
      </w:pPr>
      <w:r w:rsidRPr="00912205">
        <w:rPr>
          <w:i/>
          <w:lang w:eastAsia="ja-JP"/>
        </w:rPr>
        <w:t>Annex 5, paragraph</w:t>
      </w:r>
      <w:r w:rsidR="007708FF">
        <w:rPr>
          <w:i/>
          <w:lang w:eastAsia="ja-JP"/>
        </w:rPr>
        <w:t>s</w:t>
      </w:r>
      <w:r w:rsidRPr="00912205">
        <w:rPr>
          <w:i/>
          <w:lang w:eastAsia="ja-JP"/>
        </w:rPr>
        <w:t xml:space="preserve"> 5.</w:t>
      </w:r>
      <w:r w:rsidR="007708FF">
        <w:rPr>
          <w:i/>
          <w:lang w:eastAsia="ja-JP"/>
        </w:rPr>
        <w:t>2 and 5.3.</w:t>
      </w:r>
      <w:r w:rsidRPr="00912205">
        <w:rPr>
          <w:i/>
          <w:lang w:eastAsia="ja-JP"/>
        </w:rPr>
        <w:t xml:space="preserve">, </w:t>
      </w:r>
      <w:r w:rsidRPr="00912205">
        <w:rPr>
          <w:iCs/>
        </w:rPr>
        <w:t xml:space="preserve">amend </w:t>
      </w:r>
      <w:r w:rsidRPr="00912205">
        <w:t>to read:</w:t>
      </w:r>
    </w:p>
    <w:p w14:paraId="61498559" w14:textId="1EABEAEF" w:rsidR="00B44C2A" w:rsidRPr="007708FF" w:rsidRDefault="001D13DE" w:rsidP="007708FF">
      <w:pPr>
        <w:spacing w:after="120"/>
        <w:ind w:left="2268" w:right="1134" w:hanging="1134"/>
        <w:jc w:val="both"/>
      </w:pPr>
      <w:r w:rsidRPr="007708FF">
        <w:rPr>
          <w:color w:val="000000" w:themeColor="text1"/>
        </w:rPr>
        <w:t>"</w:t>
      </w:r>
      <w:r w:rsidR="00B44C2A" w:rsidRPr="007708FF">
        <w:t>5.2.</w:t>
      </w:r>
      <w:r w:rsidR="00B44C2A" w:rsidRPr="007708FF">
        <w:tab/>
        <w:t xml:space="preserve">Hydrogen leakage is evaluated at accessible sections of the fuel lines from the </w:t>
      </w:r>
      <w:proofErr w:type="gramStart"/>
      <w:r w:rsidR="00B44C2A" w:rsidRPr="007708FF">
        <w:t>high pressure</w:t>
      </w:r>
      <w:proofErr w:type="gramEnd"/>
      <w:r w:rsidR="00B44C2A" w:rsidRPr="007708FF">
        <w:t xml:space="preserve"> section to the fuel cell stack (or the engine), using a gas leak detector or a leak detecting liquid, such as soap solution. Any single point of localized external leakage shall not exceed 0.005 mg/sec (3.6 </w:t>
      </w:r>
      <w:proofErr w:type="spellStart"/>
      <w:r w:rsidR="00B44C2A" w:rsidRPr="007708FF">
        <w:t>Nml</w:t>
      </w:r>
      <w:proofErr w:type="spellEnd"/>
      <w:r w:rsidR="00B44C2A" w:rsidRPr="007708FF">
        <w:t>/min).</w:t>
      </w:r>
    </w:p>
    <w:p w14:paraId="7FE15797" w14:textId="2840F33D" w:rsidR="001D13DE" w:rsidRPr="007708FF" w:rsidRDefault="001D13DE" w:rsidP="007708FF">
      <w:pPr>
        <w:spacing w:after="120"/>
        <w:ind w:left="2268" w:right="1134" w:hanging="1134"/>
        <w:jc w:val="both"/>
      </w:pPr>
      <w:r w:rsidRPr="007708FF">
        <w:t>5.3.</w:t>
      </w:r>
      <w:r w:rsidRPr="007708FF">
        <w:tab/>
        <w:t>Hydrogen leak detection is performed primarily at joints.</w:t>
      </w:r>
      <w:r w:rsidRPr="007708FF">
        <w:rPr>
          <w:color w:val="000000" w:themeColor="text1"/>
        </w:rPr>
        <w:t>"</w:t>
      </w:r>
    </w:p>
    <w:p w14:paraId="2ADCEE90" w14:textId="5B040256" w:rsidR="001C6663" w:rsidRPr="00B6278F" w:rsidRDefault="00B6278F" w:rsidP="00B6278F">
      <w:pPr>
        <w:spacing w:before="240"/>
        <w:jc w:val="center"/>
        <w:rPr>
          <w:u w:val="single"/>
        </w:rPr>
      </w:pPr>
      <w:r>
        <w:rPr>
          <w:u w:val="single"/>
        </w:rPr>
        <w:tab/>
      </w:r>
      <w:r>
        <w:rPr>
          <w:u w:val="single"/>
        </w:rPr>
        <w:tab/>
      </w:r>
      <w:r>
        <w:rPr>
          <w:u w:val="single"/>
        </w:rPr>
        <w:tab/>
      </w:r>
    </w:p>
    <w:sectPr w:rsidR="001C6663" w:rsidRPr="00B6278F" w:rsidSect="001068C3">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5643" w14:textId="77777777" w:rsidR="00CE6F43" w:rsidRDefault="00CE6F43"/>
  </w:endnote>
  <w:endnote w:type="continuationSeparator" w:id="0">
    <w:p w14:paraId="0419319B" w14:textId="77777777" w:rsidR="00CE6F43" w:rsidRDefault="00CE6F43"/>
  </w:endnote>
  <w:endnote w:type="continuationNotice" w:id="1">
    <w:p w14:paraId="2EC766C2" w14:textId="77777777" w:rsidR="00CE6F43" w:rsidRDefault="00CE6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CEB6" w14:textId="232B6221" w:rsidR="001068C3" w:rsidRPr="001068C3" w:rsidRDefault="001068C3" w:rsidP="001068C3">
    <w:pPr>
      <w:pStyle w:val="Footer"/>
      <w:tabs>
        <w:tab w:val="right" w:pos="9638"/>
      </w:tabs>
      <w:rPr>
        <w:sz w:val="18"/>
      </w:rPr>
    </w:pPr>
    <w:r w:rsidRPr="001068C3">
      <w:rPr>
        <w:b/>
        <w:sz w:val="18"/>
      </w:rPr>
      <w:fldChar w:fldCharType="begin"/>
    </w:r>
    <w:r w:rsidRPr="001068C3">
      <w:rPr>
        <w:b/>
        <w:sz w:val="18"/>
      </w:rPr>
      <w:instrText xml:space="preserve"> PAGE  \* MERGEFORMAT </w:instrText>
    </w:r>
    <w:r w:rsidRPr="001068C3">
      <w:rPr>
        <w:b/>
        <w:sz w:val="18"/>
      </w:rPr>
      <w:fldChar w:fldCharType="separate"/>
    </w:r>
    <w:r w:rsidRPr="001068C3">
      <w:rPr>
        <w:b/>
        <w:noProof/>
        <w:sz w:val="18"/>
      </w:rPr>
      <w:t>2</w:t>
    </w:r>
    <w:r w:rsidRPr="001068C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63CC" w14:textId="1BB11BB0" w:rsidR="001068C3" w:rsidRPr="001068C3" w:rsidRDefault="001068C3" w:rsidP="001068C3">
    <w:pPr>
      <w:pStyle w:val="Footer"/>
      <w:tabs>
        <w:tab w:val="right" w:pos="9638"/>
      </w:tabs>
      <w:rPr>
        <w:b/>
        <w:sz w:val="18"/>
      </w:rPr>
    </w:pPr>
    <w:r>
      <w:tab/>
    </w:r>
    <w:r w:rsidRPr="001068C3">
      <w:rPr>
        <w:b/>
        <w:sz w:val="18"/>
      </w:rPr>
      <w:fldChar w:fldCharType="begin"/>
    </w:r>
    <w:r w:rsidRPr="001068C3">
      <w:rPr>
        <w:b/>
        <w:sz w:val="18"/>
      </w:rPr>
      <w:instrText xml:space="preserve"> PAGE  \* MERGEFORMAT </w:instrText>
    </w:r>
    <w:r w:rsidRPr="001068C3">
      <w:rPr>
        <w:b/>
        <w:sz w:val="18"/>
      </w:rPr>
      <w:fldChar w:fldCharType="separate"/>
    </w:r>
    <w:r w:rsidRPr="001068C3">
      <w:rPr>
        <w:b/>
        <w:noProof/>
        <w:sz w:val="18"/>
      </w:rPr>
      <w:t>3</w:t>
    </w:r>
    <w:r w:rsidRPr="001068C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F1E6" w14:textId="77777777" w:rsidR="0035223F" w:rsidRDefault="00686A48" w:rsidP="00077108">
    <w:pPr>
      <w:pStyle w:val="Footer"/>
      <w:rPr>
        <w:sz w:val="20"/>
      </w:rPr>
    </w:pPr>
    <w:r>
      <w:rPr>
        <w:noProof/>
        <w:lang w:val="fr-CH" w:eastAsia="fr-CH"/>
      </w:rPr>
      <w:drawing>
        <wp:anchor distT="0" distB="0" distL="114300" distR="114300" simplePos="0" relativeHeight="251658240" behindDoc="0" locked="1" layoutInCell="1" allowOverlap="1" wp14:anchorId="1B186C1B" wp14:editId="56AD9B5B">
          <wp:simplePos x="0" y="0"/>
          <wp:positionH relativeFrom="margin">
            <wp:posOffset>4538345</wp:posOffset>
          </wp:positionH>
          <wp:positionV relativeFrom="margin">
            <wp:posOffset>9224010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B08D79" w14:textId="3ADC35C0" w:rsidR="00077108" w:rsidRPr="00077108" w:rsidRDefault="00077108" w:rsidP="00077108">
    <w:pPr>
      <w:pStyle w:val="Footer"/>
      <w:ind w:right="1134"/>
      <w:rPr>
        <w:sz w:val="20"/>
      </w:rPr>
    </w:pPr>
    <w:r>
      <w:rPr>
        <w:sz w:val="20"/>
      </w:rPr>
      <w:t>GE.25-</w:t>
    </w:r>
    <w:proofErr w:type="gramStart"/>
    <w:r>
      <w:rPr>
        <w:sz w:val="20"/>
      </w:rPr>
      <w:t>06036  (</w:t>
    </w:r>
    <w:proofErr w:type="gramEnd"/>
    <w:r>
      <w:rPr>
        <w:sz w:val="20"/>
      </w:rPr>
      <w:t>E)</w:t>
    </w:r>
    <w:r>
      <w:rPr>
        <w:noProof/>
        <w:sz w:val="20"/>
      </w:rPr>
      <w:drawing>
        <wp:anchor distT="0" distB="0" distL="114300" distR="114300" simplePos="0" relativeHeight="251659264" behindDoc="0" locked="0" layoutInCell="1" allowOverlap="1" wp14:anchorId="31858021" wp14:editId="5717EFBB">
          <wp:simplePos x="0" y="0"/>
          <wp:positionH relativeFrom="margin">
            <wp:posOffset>5583555</wp:posOffset>
          </wp:positionH>
          <wp:positionV relativeFrom="margin">
            <wp:posOffset>8981440</wp:posOffset>
          </wp:positionV>
          <wp:extent cx="571500" cy="571500"/>
          <wp:effectExtent l="0" t="0" r="0" b="0"/>
          <wp:wrapNone/>
          <wp:docPr id="1320607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CDD3B" w14:textId="77777777" w:rsidR="00CE6F43" w:rsidRPr="000B175B" w:rsidRDefault="00CE6F43" w:rsidP="000B175B">
      <w:pPr>
        <w:tabs>
          <w:tab w:val="right" w:pos="2155"/>
        </w:tabs>
        <w:spacing w:after="80"/>
        <w:ind w:left="680"/>
        <w:rPr>
          <w:u w:val="single"/>
        </w:rPr>
      </w:pPr>
      <w:r>
        <w:rPr>
          <w:u w:val="single"/>
        </w:rPr>
        <w:tab/>
      </w:r>
    </w:p>
  </w:footnote>
  <w:footnote w:type="continuationSeparator" w:id="0">
    <w:p w14:paraId="0A1F4025" w14:textId="77777777" w:rsidR="00CE6F43" w:rsidRPr="00FC68B7" w:rsidRDefault="00CE6F43" w:rsidP="00FC68B7">
      <w:pPr>
        <w:tabs>
          <w:tab w:val="left" w:pos="2155"/>
        </w:tabs>
        <w:spacing w:after="80"/>
        <w:ind w:left="680"/>
        <w:rPr>
          <w:u w:val="single"/>
        </w:rPr>
      </w:pPr>
      <w:r>
        <w:rPr>
          <w:u w:val="single"/>
        </w:rPr>
        <w:tab/>
      </w:r>
    </w:p>
  </w:footnote>
  <w:footnote w:type="continuationNotice" w:id="1">
    <w:p w14:paraId="697A9E4D" w14:textId="77777777" w:rsidR="00CE6F43" w:rsidRDefault="00CE6F43"/>
  </w:footnote>
  <w:footnote w:id="2">
    <w:p w14:paraId="14440969" w14:textId="77777777" w:rsidR="00716CBE" w:rsidRDefault="00716CBE" w:rsidP="00716CBE">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p w14:paraId="1129D0A6" w14:textId="77777777" w:rsidR="00716CBE" w:rsidRDefault="00716CBE" w:rsidP="00716CBE">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13AE" w14:textId="45514B30" w:rsidR="001068C3" w:rsidRPr="001068C3" w:rsidRDefault="00077108">
    <w:pPr>
      <w:pStyle w:val="Header"/>
    </w:pPr>
    <w:r>
      <w:fldChar w:fldCharType="begin"/>
    </w:r>
    <w:r>
      <w:instrText xml:space="preserve"> TITLE  \* MERGEFORMAT </w:instrText>
    </w:r>
    <w:r>
      <w:fldChar w:fldCharType="separate"/>
    </w:r>
    <w:r w:rsidR="001068C3">
      <w:t>ECE/TRANS/WP.29/2025/53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4950" w14:textId="2B1AFC0A" w:rsidR="001068C3" w:rsidRPr="001068C3" w:rsidRDefault="00077108" w:rsidP="001068C3">
    <w:pPr>
      <w:pStyle w:val="Header"/>
      <w:jc w:val="right"/>
    </w:pPr>
    <w:r>
      <w:fldChar w:fldCharType="begin"/>
    </w:r>
    <w:r>
      <w:instrText xml:space="preserve"> TITLE  \* MERGEFORMAT </w:instrText>
    </w:r>
    <w:r>
      <w:fldChar w:fldCharType="separate"/>
    </w:r>
    <w:r w:rsidR="001068C3">
      <w:t>ECE/TRANS/WP.29/2025/53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96643540">
    <w:abstractNumId w:val="1"/>
  </w:num>
  <w:num w:numId="2" w16cid:durableId="234095761">
    <w:abstractNumId w:val="0"/>
  </w:num>
  <w:num w:numId="3" w16cid:durableId="1001155021">
    <w:abstractNumId w:val="2"/>
  </w:num>
  <w:num w:numId="4" w16cid:durableId="1386292564">
    <w:abstractNumId w:val="3"/>
  </w:num>
  <w:num w:numId="5" w16cid:durableId="1466695753">
    <w:abstractNumId w:val="8"/>
  </w:num>
  <w:num w:numId="6" w16cid:durableId="521552031">
    <w:abstractNumId w:val="9"/>
  </w:num>
  <w:num w:numId="7" w16cid:durableId="353922622">
    <w:abstractNumId w:val="7"/>
  </w:num>
  <w:num w:numId="8" w16cid:durableId="876311075">
    <w:abstractNumId w:val="6"/>
  </w:num>
  <w:num w:numId="9" w16cid:durableId="1494637324">
    <w:abstractNumId w:val="5"/>
  </w:num>
  <w:num w:numId="10" w16cid:durableId="617491964">
    <w:abstractNumId w:val="4"/>
  </w:num>
  <w:num w:numId="11" w16cid:durableId="435442753">
    <w:abstractNumId w:val="15"/>
  </w:num>
  <w:num w:numId="12" w16cid:durableId="306981178">
    <w:abstractNumId w:val="14"/>
  </w:num>
  <w:num w:numId="13" w16cid:durableId="538208239">
    <w:abstractNumId w:val="10"/>
  </w:num>
  <w:num w:numId="14" w16cid:durableId="1010064068">
    <w:abstractNumId w:val="12"/>
  </w:num>
  <w:num w:numId="15" w16cid:durableId="922375733">
    <w:abstractNumId w:val="16"/>
  </w:num>
  <w:num w:numId="16" w16cid:durableId="1965497533">
    <w:abstractNumId w:val="13"/>
  </w:num>
  <w:num w:numId="17" w16cid:durableId="71902146">
    <w:abstractNumId w:val="17"/>
  </w:num>
  <w:num w:numId="18" w16cid:durableId="2121099962">
    <w:abstractNumId w:val="18"/>
  </w:num>
  <w:num w:numId="19" w16cid:durableId="67292515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8C3"/>
    <w:rsid w:val="00002A7D"/>
    <w:rsid w:val="000038A8"/>
    <w:rsid w:val="00005DF3"/>
    <w:rsid w:val="00006790"/>
    <w:rsid w:val="00013DBD"/>
    <w:rsid w:val="00027624"/>
    <w:rsid w:val="00033A9E"/>
    <w:rsid w:val="000463C2"/>
    <w:rsid w:val="00050F6B"/>
    <w:rsid w:val="000678CD"/>
    <w:rsid w:val="00072C8C"/>
    <w:rsid w:val="00077108"/>
    <w:rsid w:val="00081CE0"/>
    <w:rsid w:val="000840DD"/>
    <w:rsid w:val="00084D30"/>
    <w:rsid w:val="00090320"/>
    <w:rsid w:val="000931C0"/>
    <w:rsid w:val="00097003"/>
    <w:rsid w:val="000A2E09"/>
    <w:rsid w:val="000B175B"/>
    <w:rsid w:val="000B3A0F"/>
    <w:rsid w:val="000E0415"/>
    <w:rsid w:val="000F7715"/>
    <w:rsid w:val="001068C3"/>
    <w:rsid w:val="00122765"/>
    <w:rsid w:val="00131145"/>
    <w:rsid w:val="00156B99"/>
    <w:rsid w:val="00166124"/>
    <w:rsid w:val="00184DDA"/>
    <w:rsid w:val="0018603F"/>
    <w:rsid w:val="001900CD"/>
    <w:rsid w:val="001A0452"/>
    <w:rsid w:val="001A7FC9"/>
    <w:rsid w:val="001B4B04"/>
    <w:rsid w:val="001B5875"/>
    <w:rsid w:val="001C4B9C"/>
    <w:rsid w:val="001C6663"/>
    <w:rsid w:val="001C7895"/>
    <w:rsid w:val="001D13DE"/>
    <w:rsid w:val="001D26DF"/>
    <w:rsid w:val="001E5DD0"/>
    <w:rsid w:val="001F1599"/>
    <w:rsid w:val="001F19C4"/>
    <w:rsid w:val="002043F0"/>
    <w:rsid w:val="00211E0B"/>
    <w:rsid w:val="00217C43"/>
    <w:rsid w:val="00232258"/>
    <w:rsid w:val="00232575"/>
    <w:rsid w:val="00247258"/>
    <w:rsid w:val="00257CAC"/>
    <w:rsid w:val="00270E02"/>
    <w:rsid w:val="0027237A"/>
    <w:rsid w:val="002974E9"/>
    <w:rsid w:val="002A306B"/>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75675"/>
    <w:rsid w:val="003A46BB"/>
    <w:rsid w:val="003A4EC7"/>
    <w:rsid w:val="003A7295"/>
    <w:rsid w:val="003B1F60"/>
    <w:rsid w:val="003C2CC4"/>
    <w:rsid w:val="003D4B23"/>
    <w:rsid w:val="003E278A"/>
    <w:rsid w:val="00401EBD"/>
    <w:rsid w:val="00413520"/>
    <w:rsid w:val="004325CB"/>
    <w:rsid w:val="00440A07"/>
    <w:rsid w:val="00462880"/>
    <w:rsid w:val="00476F24"/>
    <w:rsid w:val="004A4E0C"/>
    <w:rsid w:val="004A5D33"/>
    <w:rsid w:val="004C55B0"/>
    <w:rsid w:val="004F6BA0"/>
    <w:rsid w:val="00503BEA"/>
    <w:rsid w:val="005118F9"/>
    <w:rsid w:val="00533616"/>
    <w:rsid w:val="00535ABA"/>
    <w:rsid w:val="0053768B"/>
    <w:rsid w:val="005420F2"/>
    <w:rsid w:val="0054285C"/>
    <w:rsid w:val="00551CE1"/>
    <w:rsid w:val="00584173"/>
    <w:rsid w:val="00595520"/>
    <w:rsid w:val="005A44B9"/>
    <w:rsid w:val="005B1BA0"/>
    <w:rsid w:val="005B3DB3"/>
    <w:rsid w:val="005C0268"/>
    <w:rsid w:val="005D15CA"/>
    <w:rsid w:val="005D7A27"/>
    <w:rsid w:val="005F08DF"/>
    <w:rsid w:val="005F3066"/>
    <w:rsid w:val="005F3E61"/>
    <w:rsid w:val="005F7F87"/>
    <w:rsid w:val="00604DDD"/>
    <w:rsid w:val="006107D6"/>
    <w:rsid w:val="006115CC"/>
    <w:rsid w:val="00611FC4"/>
    <w:rsid w:val="006176FB"/>
    <w:rsid w:val="00630FCB"/>
    <w:rsid w:val="00640B26"/>
    <w:rsid w:val="0065216D"/>
    <w:rsid w:val="0065766B"/>
    <w:rsid w:val="006770B2"/>
    <w:rsid w:val="00686A48"/>
    <w:rsid w:val="0068763C"/>
    <w:rsid w:val="006940E1"/>
    <w:rsid w:val="006A01E4"/>
    <w:rsid w:val="006A3C72"/>
    <w:rsid w:val="006A7392"/>
    <w:rsid w:val="006B03A1"/>
    <w:rsid w:val="006B67D9"/>
    <w:rsid w:val="006C5535"/>
    <w:rsid w:val="006D0589"/>
    <w:rsid w:val="006E564B"/>
    <w:rsid w:val="006E7154"/>
    <w:rsid w:val="007003CD"/>
    <w:rsid w:val="0070701E"/>
    <w:rsid w:val="00716CBE"/>
    <w:rsid w:val="0072632A"/>
    <w:rsid w:val="007313C1"/>
    <w:rsid w:val="007358E8"/>
    <w:rsid w:val="00736ECE"/>
    <w:rsid w:val="0074533B"/>
    <w:rsid w:val="007643BC"/>
    <w:rsid w:val="007708FF"/>
    <w:rsid w:val="007764A1"/>
    <w:rsid w:val="00780C68"/>
    <w:rsid w:val="00785662"/>
    <w:rsid w:val="007959FE"/>
    <w:rsid w:val="007A0CF1"/>
    <w:rsid w:val="007B6BA5"/>
    <w:rsid w:val="007C3390"/>
    <w:rsid w:val="007C42D8"/>
    <w:rsid w:val="007C4F4B"/>
    <w:rsid w:val="007D1FD5"/>
    <w:rsid w:val="007D6F65"/>
    <w:rsid w:val="007D7362"/>
    <w:rsid w:val="007F5CE2"/>
    <w:rsid w:val="007F6611"/>
    <w:rsid w:val="00810BAC"/>
    <w:rsid w:val="00814C29"/>
    <w:rsid w:val="008175E9"/>
    <w:rsid w:val="008242D7"/>
    <w:rsid w:val="0082577B"/>
    <w:rsid w:val="00825CB5"/>
    <w:rsid w:val="00852F5B"/>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8F5EF5"/>
    <w:rsid w:val="00924109"/>
    <w:rsid w:val="0092556A"/>
    <w:rsid w:val="00926E47"/>
    <w:rsid w:val="00947162"/>
    <w:rsid w:val="009610D0"/>
    <w:rsid w:val="0096375C"/>
    <w:rsid w:val="009662E6"/>
    <w:rsid w:val="0097095E"/>
    <w:rsid w:val="0097483C"/>
    <w:rsid w:val="0098283C"/>
    <w:rsid w:val="0098592B"/>
    <w:rsid w:val="00985FC4"/>
    <w:rsid w:val="00990766"/>
    <w:rsid w:val="00991261"/>
    <w:rsid w:val="009964C4"/>
    <w:rsid w:val="009A7B81"/>
    <w:rsid w:val="009B011B"/>
    <w:rsid w:val="009B1C01"/>
    <w:rsid w:val="009B7EB7"/>
    <w:rsid w:val="009D01C0"/>
    <w:rsid w:val="009D6A08"/>
    <w:rsid w:val="009E0A16"/>
    <w:rsid w:val="009E6CB7"/>
    <w:rsid w:val="009E7970"/>
    <w:rsid w:val="009F2EAC"/>
    <w:rsid w:val="009F57E3"/>
    <w:rsid w:val="00A05720"/>
    <w:rsid w:val="00A077A2"/>
    <w:rsid w:val="00A10F4F"/>
    <w:rsid w:val="00A11067"/>
    <w:rsid w:val="00A1704A"/>
    <w:rsid w:val="00A32770"/>
    <w:rsid w:val="00A330C5"/>
    <w:rsid w:val="00A36AC2"/>
    <w:rsid w:val="00A425EB"/>
    <w:rsid w:val="00A72F22"/>
    <w:rsid w:val="00A733BC"/>
    <w:rsid w:val="00A748A6"/>
    <w:rsid w:val="00A76A69"/>
    <w:rsid w:val="00A879A4"/>
    <w:rsid w:val="00AA0FF8"/>
    <w:rsid w:val="00AA43CD"/>
    <w:rsid w:val="00AC0F2C"/>
    <w:rsid w:val="00AC502A"/>
    <w:rsid w:val="00AD4B0D"/>
    <w:rsid w:val="00AE1E26"/>
    <w:rsid w:val="00AE4916"/>
    <w:rsid w:val="00AF58C1"/>
    <w:rsid w:val="00B04A3F"/>
    <w:rsid w:val="00B06643"/>
    <w:rsid w:val="00B15055"/>
    <w:rsid w:val="00B20551"/>
    <w:rsid w:val="00B30179"/>
    <w:rsid w:val="00B31E0B"/>
    <w:rsid w:val="00B33FC7"/>
    <w:rsid w:val="00B37B15"/>
    <w:rsid w:val="00B4162A"/>
    <w:rsid w:val="00B44C2A"/>
    <w:rsid w:val="00B45C02"/>
    <w:rsid w:val="00B6278F"/>
    <w:rsid w:val="00B70B63"/>
    <w:rsid w:val="00B72A1E"/>
    <w:rsid w:val="00B81E12"/>
    <w:rsid w:val="00BA12F5"/>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25EC3"/>
    <w:rsid w:val="00C463DD"/>
    <w:rsid w:val="00C745C3"/>
    <w:rsid w:val="00C978F5"/>
    <w:rsid w:val="00CA24A4"/>
    <w:rsid w:val="00CB348D"/>
    <w:rsid w:val="00CD1657"/>
    <w:rsid w:val="00CD46F5"/>
    <w:rsid w:val="00CE4A8F"/>
    <w:rsid w:val="00CE6F43"/>
    <w:rsid w:val="00CF071D"/>
    <w:rsid w:val="00D0123D"/>
    <w:rsid w:val="00D15B04"/>
    <w:rsid w:val="00D2031B"/>
    <w:rsid w:val="00D25FE2"/>
    <w:rsid w:val="00D37DA9"/>
    <w:rsid w:val="00D406A7"/>
    <w:rsid w:val="00D41AE9"/>
    <w:rsid w:val="00D43252"/>
    <w:rsid w:val="00D44D86"/>
    <w:rsid w:val="00D50B7D"/>
    <w:rsid w:val="00D52012"/>
    <w:rsid w:val="00D704E5"/>
    <w:rsid w:val="00D72727"/>
    <w:rsid w:val="00D73095"/>
    <w:rsid w:val="00D77E66"/>
    <w:rsid w:val="00D96DA2"/>
    <w:rsid w:val="00D978C6"/>
    <w:rsid w:val="00DA0956"/>
    <w:rsid w:val="00DA357F"/>
    <w:rsid w:val="00DA3E12"/>
    <w:rsid w:val="00DC18AD"/>
    <w:rsid w:val="00DF7CAE"/>
    <w:rsid w:val="00E423C0"/>
    <w:rsid w:val="00E6414C"/>
    <w:rsid w:val="00E665A8"/>
    <w:rsid w:val="00E7260F"/>
    <w:rsid w:val="00E73BEA"/>
    <w:rsid w:val="00E8702D"/>
    <w:rsid w:val="00E905F4"/>
    <w:rsid w:val="00E916A9"/>
    <w:rsid w:val="00E916DE"/>
    <w:rsid w:val="00E925AD"/>
    <w:rsid w:val="00E96630"/>
    <w:rsid w:val="00ED18DC"/>
    <w:rsid w:val="00ED3A86"/>
    <w:rsid w:val="00ED6201"/>
    <w:rsid w:val="00ED7A2A"/>
    <w:rsid w:val="00EF1D7F"/>
    <w:rsid w:val="00F0137E"/>
    <w:rsid w:val="00F04E44"/>
    <w:rsid w:val="00F21786"/>
    <w:rsid w:val="00F24D72"/>
    <w:rsid w:val="00F25D06"/>
    <w:rsid w:val="00F31CFF"/>
    <w:rsid w:val="00F3742B"/>
    <w:rsid w:val="00F41FDB"/>
    <w:rsid w:val="00F44BBE"/>
    <w:rsid w:val="00F50597"/>
    <w:rsid w:val="00F56D63"/>
    <w:rsid w:val="00F609A9"/>
    <w:rsid w:val="00F80C99"/>
    <w:rsid w:val="00F867EC"/>
    <w:rsid w:val="00F91B2B"/>
    <w:rsid w:val="00FC03CD"/>
    <w:rsid w:val="00FC0646"/>
    <w:rsid w:val="00FC68B7"/>
    <w:rsid w:val="00FD4E63"/>
    <w:rsid w:val="00FE6985"/>
    <w:rsid w:val="00FF5FC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E6DD8"/>
  <w15:docId w15:val="{E5171D8B-06E2-478A-9B30-47CE5EA0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C2A"/>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716CBE"/>
    <w:rPr>
      <w:lang w:val="en-GB"/>
    </w:rPr>
  </w:style>
  <w:style w:type="character" w:customStyle="1" w:styleId="HChGChar">
    <w:name w:val="_ H _Ch_G Char"/>
    <w:link w:val="HChG"/>
    <w:qFormat/>
    <w:locked/>
    <w:rsid w:val="00716CBE"/>
    <w:rPr>
      <w:b/>
      <w:sz w:val="28"/>
      <w:lang w:val="en-GB"/>
    </w:rPr>
  </w:style>
  <w:style w:type="character" w:customStyle="1" w:styleId="H1GChar">
    <w:name w:val="_ H_1_G Char"/>
    <w:link w:val="H1G"/>
    <w:locked/>
    <w:rsid w:val="00716CBE"/>
    <w:rPr>
      <w:b/>
      <w:sz w:val="24"/>
      <w:lang w:val="en-GB"/>
    </w:rPr>
  </w:style>
  <w:style w:type="character" w:styleId="CommentReference">
    <w:name w:val="annotation reference"/>
    <w:basedOn w:val="DefaultParagraphFont"/>
    <w:semiHidden/>
    <w:unhideWhenUsed/>
    <w:rsid w:val="006A01E4"/>
    <w:rPr>
      <w:sz w:val="16"/>
      <w:szCs w:val="16"/>
    </w:rPr>
  </w:style>
  <w:style w:type="paragraph" w:styleId="CommentText">
    <w:name w:val="annotation text"/>
    <w:basedOn w:val="Normal"/>
    <w:link w:val="CommentTextChar"/>
    <w:unhideWhenUsed/>
    <w:rsid w:val="006A01E4"/>
    <w:pPr>
      <w:spacing w:line="240" w:lineRule="auto"/>
    </w:pPr>
  </w:style>
  <w:style w:type="character" w:customStyle="1" w:styleId="CommentTextChar">
    <w:name w:val="Comment Text Char"/>
    <w:basedOn w:val="DefaultParagraphFont"/>
    <w:link w:val="CommentText"/>
    <w:rsid w:val="006A01E4"/>
    <w:rPr>
      <w:lang w:val="en-GB"/>
    </w:rPr>
  </w:style>
  <w:style w:type="paragraph" w:styleId="CommentSubject">
    <w:name w:val="annotation subject"/>
    <w:basedOn w:val="CommentText"/>
    <w:next w:val="CommentText"/>
    <w:link w:val="CommentSubjectChar"/>
    <w:semiHidden/>
    <w:unhideWhenUsed/>
    <w:rsid w:val="006A01E4"/>
    <w:rPr>
      <w:b/>
      <w:bCs/>
    </w:rPr>
  </w:style>
  <w:style w:type="character" w:customStyle="1" w:styleId="CommentSubjectChar">
    <w:name w:val="Comment Subject Char"/>
    <w:basedOn w:val="CommentTextChar"/>
    <w:link w:val="CommentSubject"/>
    <w:semiHidden/>
    <w:rsid w:val="006A01E4"/>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9A0E0318-31AE-444B-BF3D-E105D4674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3</Pages>
  <Words>833</Words>
  <Characters>4426</Characters>
  <Application>Microsoft Office Word</Application>
  <DocSecurity>0</DocSecurity>
  <Lines>102</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ECE/TRANS/WP.29/2025/53</vt:lpstr>
      <vt:lpstr/>
    </vt:vector>
  </TitlesOfParts>
  <Company>CSD</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ECE/TRANS/WP.29/2025/53</dc:title>
  <dc:subject>2506036</dc:subject>
  <dc:creator>Add.128/Rev.4/Amend.2(2019/40)</dc:creator>
  <cp:keywords/>
  <dc:description/>
  <cp:lastModifiedBy>Pauline Anne Escalante</cp:lastModifiedBy>
  <cp:revision>2</cp:revision>
  <cp:lastPrinted>2009-02-18T09:36:00Z</cp:lastPrinted>
  <dcterms:created xsi:type="dcterms:W3CDTF">2025-04-15T09:10:00Z</dcterms:created>
  <dcterms:modified xsi:type="dcterms:W3CDTF">2025-04-15T09:10:00Z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