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4480EF53" w:rsidR="00ED7F18" w:rsidRDefault="00ED7F18" w:rsidP="00EF2366">
      <w:pPr>
        <w:pStyle w:val="HChG"/>
      </w:pPr>
      <w:r w:rsidRPr="00EF2366">
        <w:tab/>
      </w:r>
      <w:r w:rsidRPr="00EF2366">
        <w:tab/>
      </w:r>
      <w:r w:rsidR="009246C2" w:rsidRPr="009246C2">
        <w:t xml:space="preserve">Proposal for </w:t>
      </w:r>
      <w:r w:rsidR="00832563" w:rsidRPr="003232AD">
        <w:t xml:space="preserve">supplement 2 to the 05 </w:t>
      </w:r>
      <w:r w:rsidR="00832563">
        <w:t>s</w:t>
      </w:r>
      <w:r w:rsidR="00832563" w:rsidRPr="003232AD">
        <w:t>eries</w:t>
      </w:r>
      <w:r w:rsidR="00832563" w:rsidRPr="0079666C">
        <w:t xml:space="preserve"> of </w:t>
      </w:r>
      <w:r w:rsidR="00832563">
        <w:t>a</w:t>
      </w:r>
      <w:r w:rsidR="00832563" w:rsidRPr="0079666C">
        <w:t xml:space="preserve">mendments to UN Regulation No. </w:t>
      </w:r>
      <w:r w:rsidR="00832563">
        <w:t>94</w:t>
      </w:r>
      <w:r w:rsidR="00832563" w:rsidRPr="0079666C">
        <w:t xml:space="preserve"> (</w:t>
      </w:r>
      <w:r w:rsidR="00832563">
        <w:t>Frontal collision protection</w:t>
      </w:r>
      <w:r w:rsidR="009246C2" w:rsidRPr="009246C2">
        <w:t>)</w:t>
      </w:r>
    </w:p>
    <w:p w14:paraId="14917C6B" w14:textId="5AEC1FF8" w:rsidR="005E60E3" w:rsidRPr="00AE7B1D" w:rsidRDefault="00B80E13"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591EBF4C" w14:textId="77777777" w:rsidR="00920A5F" w:rsidRDefault="00920A5F" w:rsidP="00920A5F">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0B9DA852" w14:textId="77777777" w:rsidR="00920A5F" w:rsidRPr="00C22E17" w:rsidRDefault="00920A5F" w:rsidP="000A7FE4">
      <w:pPr>
        <w:pStyle w:val="SingleTxtG"/>
        <w:tabs>
          <w:tab w:val="clear" w:pos="1701"/>
          <w:tab w:val="clear" w:pos="2268"/>
          <w:tab w:val="clear" w:pos="2835"/>
        </w:tabs>
        <w:rPr>
          <w:rFonts w:eastAsiaTheme="minorEastAsia"/>
          <w:lang w:eastAsia="en-US"/>
        </w:rPr>
      </w:pPr>
      <w:r w:rsidRPr="00C22E17">
        <w:rPr>
          <w:rFonts w:eastAsiaTheme="minorEastAsia"/>
          <w:lang w:eastAsia="en-US"/>
        </w:rPr>
        <w:t xml:space="preserve">Uniform </w:t>
      </w:r>
      <w:r w:rsidRPr="000A7FE4">
        <w:t>provisions</w:t>
      </w:r>
      <w:r w:rsidRPr="00C22E17">
        <w:rPr>
          <w:rFonts w:eastAsiaTheme="minorEastAsia"/>
          <w:lang w:eastAsia="en-US"/>
        </w:rPr>
        <w:t xml:space="preserve"> concerning the approval of vehicles with regard to the protection of the occupants, </w:t>
      </w:r>
      <w:r w:rsidRPr="00A61462">
        <w:rPr>
          <w:rFonts w:eastAsiaTheme="minorEastAsia"/>
          <w:b/>
          <w:bCs/>
          <w:lang w:eastAsia="en-US"/>
        </w:rPr>
        <w:t>fuel system integrity and protection against electrical shock</w:t>
      </w:r>
      <w:r w:rsidRPr="00C22E17">
        <w:rPr>
          <w:rFonts w:eastAsiaTheme="minorEastAsia"/>
          <w:lang w:eastAsia="en-US"/>
        </w:rPr>
        <w:t xml:space="preserve"> in the event of a frontal collision</w:t>
      </w:r>
    </w:p>
    <w:p w14:paraId="03BADCB1" w14:textId="77777777" w:rsidR="00920A5F" w:rsidRPr="007455C2" w:rsidRDefault="00920A5F" w:rsidP="00920A5F">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32B11B23" w14:textId="1E95E3CD" w:rsidR="00920A5F" w:rsidRPr="00C22E17" w:rsidRDefault="000A7FE4" w:rsidP="000A7FE4">
      <w:pPr>
        <w:pStyle w:val="SingleTxtG"/>
        <w:tabs>
          <w:tab w:val="clear" w:pos="1701"/>
          <w:tab w:val="clear" w:pos="2268"/>
          <w:tab w:val="clear" w:pos="2835"/>
        </w:tabs>
        <w:ind w:left="2268" w:hanging="1134"/>
        <w:rPr>
          <w:rFonts w:eastAsiaTheme="minorEastAsia"/>
          <w:b/>
          <w:bCs/>
        </w:rPr>
      </w:pPr>
      <w:r>
        <w:rPr>
          <w:rFonts w:eastAsiaTheme="minorEastAsia"/>
          <w:b/>
          <w:bCs/>
        </w:rPr>
        <w:t>“</w:t>
      </w:r>
      <w:r w:rsidR="00920A5F" w:rsidRPr="00C22E17">
        <w:rPr>
          <w:rFonts w:eastAsiaTheme="minorEastAsia"/>
          <w:b/>
          <w:bCs/>
        </w:rPr>
        <w:t>0.</w:t>
      </w:r>
      <w:r w:rsidR="00920A5F" w:rsidRPr="00C22E17">
        <w:rPr>
          <w:rFonts w:eastAsiaTheme="minorEastAsia"/>
          <w:b/>
          <w:bCs/>
        </w:rPr>
        <w:tab/>
        <w:t xml:space="preserve">Introduction </w:t>
      </w:r>
    </w:p>
    <w:p w14:paraId="4F6AE754" w14:textId="520AF679" w:rsidR="00920A5F" w:rsidRPr="007B7BE6" w:rsidRDefault="000A7FE4" w:rsidP="000A7FE4">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920A5F">
        <w:rPr>
          <w:rFonts w:eastAsiaTheme="minorEastAsia"/>
          <w:b/>
          <w:bCs/>
        </w:rPr>
        <w:t>For</w:t>
      </w:r>
      <w:r w:rsidR="00920A5F" w:rsidRPr="007B7BE6">
        <w:rPr>
          <w:rFonts w:eastAsiaTheme="minorEastAsia"/>
          <w:b/>
          <w:bCs/>
        </w:rPr>
        <w:t xml:space="preserve"> </w:t>
      </w:r>
      <w:r w:rsidR="00920A5F" w:rsidRPr="003232AD">
        <w:rPr>
          <w:b/>
          <w:bCs/>
        </w:rPr>
        <w:t xml:space="preserve">supplement 2 to the 05 </w:t>
      </w:r>
      <w:r w:rsidR="00F86948">
        <w:rPr>
          <w:b/>
          <w:bCs/>
        </w:rPr>
        <w:t>s</w:t>
      </w:r>
      <w:r w:rsidR="00920A5F" w:rsidRPr="003232AD">
        <w:rPr>
          <w:b/>
          <w:bCs/>
        </w:rPr>
        <w:t>eries</w:t>
      </w:r>
      <w:r w:rsidR="00920A5F" w:rsidRPr="007B7BE6">
        <w:rPr>
          <w:b/>
          <w:bCs/>
        </w:rPr>
        <w:t xml:space="preserve"> of </w:t>
      </w:r>
      <w:r w:rsidR="00920A5F">
        <w:rPr>
          <w:b/>
          <w:bCs/>
        </w:rPr>
        <w:t>a</w:t>
      </w:r>
      <w:r w:rsidR="00920A5F" w:rsidRPr="007B7BE6">
        <w:rPr>
          <w:b/>
          <w:bCs/>
        </w:rPr>
        <w:t>mendments</w:t>
      </w:r>
      <w:r w:rsidR="00920A5F">
        <w:rPr>
          <w:b/>
          <w:bCs/>
        </w:rPr>
        <w:t>:</w:t>
      </w:r>
      <w:r w:rsidR="00920A5F" w:rsidRPr="007B7BE6">
        <w:rPr>
          <w:rFonts w:eastAsiaTheme="minorEastAsia"/>
          <w:b/>
          <w:bCs/>
        </w:rPr>
        <w:t xml:space="preserve"> </w:t>
      </w:r>
    </w:p>
    <w:p w14:paraId="533964A5" w14:textId="77777777" w:rsidR="00920A5F" w:rsidRDefault="00920A5F" w:rsidP="000A7FE4">
      <w:pPr>
        <w:pStyle w:val="SingleTxtG"/>
        <w:tabs>
          <w:tab w:val="clear" w:pos="1701"/>
          <w:tab w:val="clear" w:pos="2268"/>
          <w:tab w:val="clear" w:pos="2835"/>
        </w:tabs>
        <w:ind w:left="2268" w:hanging="1134"/>
        <w:rPr>
          <w:rFonts w:eastAsiaTheme="minorEastAsia"/>
          <w:b/>
          <w:bCs/>
        </w:rPr>
      </w:pPr>
      <w:r>
        <w:rPr>
          <w:rFonts w:eastAsiaTheme="minorEastAsia"/>
          <w:b/>
          <w:bCs/>
        </w:rPr>
        <w:t>0.1.1.</w:t>
      </w:r>
      <w:r>
        <w:rPr>
          <w:rFonts w:eastAsiaTheme="minorEastAsia"/>
          <w:b/>
          <w:bCs/>
        </w:rPr>
        <w:tab/>
      </w:r>
      <w:bookmarkStart w:id="1" w:name="_Hlk188257662"/>
      <w:r w:rsidRPr="004530F0">
        <w:rPr>
          <w:b/>
          <w:bCs/>
          <w:lang w:val="en-US"/>
        </w:rPr>
        <w:t xml:space="preserve">The Regulation is amended to account for vehicles of category X. </w:t>
      </w:r>
      <w:r w:rsidRPr="00C7755F">
        <w:rPr>
          <w:rFonts w:eastAsiaTheme="minorEastAsia"/>
          <w:b/>
          <w:bCs/>
        </w:rPr>
        <w:t xml:space="preserve">[Vehicles of category Y are not in the scope of this Regulation as </w:t>
      </w:r>
      <w:bookmarkEnd w:id="1"/>
      <w:r w:rsidRPr="00C7755F">
        <w:rPr>
          <w:rFonts w:eastAsiaTheme="minorEastAsia"/>
          <w:b/>
          <w:bCs/>
        </w:rPr>
        <w:t>their crash performance is subject to UN Regulation N° 1XX.]</w:t>
      </w:r>
    </w:p>
    <w:p w14:paraId="604FC0C3" w14:textId="77777777" w:rsidR="00920A5F" w:rsidRDefault="00920A5F" w:rsidP="000A7FE4">
      <w:pPr>
        <w:pStyle w:val="SingleTxtG"/>
        <w:tabs>
          <w:tab w:val="clear" w:pos="1701"/>
          <w:tab w:val="clear" w:pos="2268"/>
          <w:tab w:val="clear" w:pos="2835"/>
        </w:tabs>
        <w:ind w:left="2268" w:hanging="1134"/>
        <w:rPr>
          <w:rFonts w:eastAsiaTheme="minorEastAsia"/>
          <w:b/>
          <w:bCs/>
        </w:rPr>
      </w:pPr>
      <w:r>
        <w:rPr>
          <w:rFonts w:eastAsiaTheme="minorEastAsia"/>
          <w:b/>
          <w:bCs/>
        </w:rPr>
        <w:t xml:space="preserve">0.1.2.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new amendment to keep the spirit of the regulation and to extend its </w:t>
      </w:r>
      <w:r w:rsidRPr="00F10CE9">
        <w:rPr>
          <w:rFonts w:eastAsiaTheme="minorEastAsia"/>
          <w:b/>
          <w:bCs/>
        </w:rPr>
        <w:t>application to vehicles without driver and without manual driving controls inside the vehicle. In the absence of driver/manual driving controls in the vehicle, provisions related to them shall not be taken into account if not already covered by this amendment.</w:t>
      </w:r>
    </w:p>
    <w:p w14:paraId="7CB1D2BE" w14:textId="6CDD9FE6" w:rsidR="00920A5F" w:rsidRPr="004A7A4A" w:rsidRDefault="00920A5F" w:rsidP="000A7FE4">
      <w:pPr>
        <w:pStyle w:val="SingleTxtG"/>
        <w:tabs>
          <w:tab w:val="clear" w:pos="1701"/>
          <w:tab w:val="clear" w:pos="2268"/>
          <w:tab w:val="clear" w:pos="2835"/>
        </w:tabs>
        <w:ind w:left="2268" w:hanging="1134"/>
        <w:rPr>
          <w:rFonts w:eastAsiaTheme="minorEastAsia"/>
          <w:b/>
          <w:bCs/>
        </w:rPr>
      </w:pPr>
      <w:r w:rsidRPr="004A7A4A">
        <w:rPr>
          <w:rFonts w:eastAsiaTheme="minorEastAsia"/>
          <w:b/>
          <w:bCs/>
        </w:rPr>
        <w:t xml:space="preserve">0.1.3. </w:t>
      </w:r>
      <w:r w:rsidRPr="004A7A4A">
        <w:rPr>
          <w:rFonts w:eastAsiaTheme="minorEastAsia"/>
          <w:b/>
          <w:bCs/>
        </w:rPr>
        <w:tab/>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0A7FE4">
        <w:rPr>
          <w:rFonts w:eastAsiaTheme="minorEastAsia"/>
          <w:b/>
          <w:bCs/>
        </w:rPr>
        <w:t>”</w:t>
      </w:r>
    </w:p>
    <w:p w14:paraId="6B36CD18"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read:</w:t>
      </w:r>
    </w:p>
    <w:p w14:paraId="306709D5" w14:textId="48B04448" w:rsidR="00920A5F" w:rsidRDefault="00D10B37" w:rsidP="000A7FE4">
      <w:pPr>
        <w:pStyle w:val="SingleTxtG"/>
        <w:tabs>
          <w:tab w:val="clear" w:pos="1701"/>
          <w:tab w:val="clear" w:pos="2268"/>
          <w:tab w:val="clear" w:pos="2835"/>
        </w:tabs>
        <w:ind w:left="2268" w:hanging="1134"/>
      </w:pPr>
      <w:r>
        <w:t>“</w:t>
      </w:r>
      <w:r w:rsidR="00920A5F">
        <w:t>1.</w:t>
      </w:r>
      <w:r>
        <w:tab/>
      </w:r>
      <w:r w:rsidR="00920A5F">
        <w:t>Scope</w:t>
      </w:r>
    </w:p>
    <w:p w14:paraId="7BF0EA72" w14:textId="1C0BBAE5" w:rsidR="00920A5F" w:rsidRPr="00A77864" w:rsidRDefault="00D10B37" w:rsidP="000A7FE4">
      <w:pPr>
        <w:pStyle w:val="SingleTxtG"/>
        <w:tabs>
          <w:tab w:val="clear" w:pos="1701"/>
          <w:tab w:val="clear" w:pos="2268"/>
          <w:tab w:val="clear" w:pos="2835"/>
        </w:tabs>
        <w:ind w:left="2268" w:hanging="1134"/>
        <w:rPr>
          <w:rFonts w:eastAsiaTheme="minorEastAsia"/>
        </w:rPr>
      </w:pPr>
      <w:r>
        <w:rPr>
          <w:rFonts w:eastAsiaTheme="minorEastAsia"/>
        </w:rPr>
        <w:tab/>
      </w:r>
      <w:r w:rsidR="00920A5F" w:rsidRPr="00686EBC">
        <w:rPr>
          <w:rFonts w:eastAsiaTheme="minorEastAsia"/>
        </w:rPr>
        <w:t xml:space="preserve">This </w:t>
      </w:r>
      <w:r w:rsidR="00920A5F" w:rsidRPr="000A7FE4">
        <w:t>Regulation</w:t>
      </w:r>
      <w:r w:rsidR="00920A5F" w:rsidRPr="00686EBC">
        <w:rPr>
          <w:rFonts w:eastAsiaTheme="minorEastAsia"/>
        </w:rPr>
        <w:t xml:space="preserve"> applies to vehicles of category M</w:t>
      </w:r>
      <w:r w:rsidR="00920A5F" w:rsidRPr="00A77864">
        <w:rPr>
          <w:rFonts w:eastAsiaTheme="minorEastAsia"/>
          <w:vertAlign w:val="subscript"/>
        </w:rPr>
        <w:t>1</w:t>
      </w:r>
      <w:r w:rsidR="00920A5F" w:rsidRPr="00686EBC">
        <w:rPr>
          <w:rFonts w:eastAsiaTheme="minorEastAsia"/>
          <w:vertAlign w:val="superscript"/>
        </w:rPr>
        <w:t>1</w:t>
      </w:r>
      <w:r w:rsidR="00920A5F" w:rsidRPr="00686EBC">
        <w:rPr>
          <w:rFonts w:eastAsiaTheme="minorEastAsia"/>
        </w:rPr>
        <w:t xml:space="preserve"> of a total permissible mass not exceeding 3,500 kg and to vehicles of category N</w:t>
      </w:r>
      <w:r w:rsidR="00920A5F" w:rsidRPr="00A77864">
        <w:rPr>
          <w:rFonts w:eastAsiaTheme="minorEastAsia"/>
          <w:vertAlign w:val="subscript"/>
        </w:rPr>
        <w:t>1</w:t>
      </w:r>
      <w:r w:rsidR="00920A5F" w:rsidRPr="00686EBC">
        <w:rPr>
          <w:rFonts w:eastAsiaTheme="minorEastAsia"/>
        </w:rPr>
        <w:t xml:space="preserve"> of a total permissible mass not exceeding 2,500 kg; other vehicles may be approved at the request of the manufacturer.</w:t>
      </w:r>
      <w:r w:rsidR="00920A5F">
        <w:rPr>
          <w:rFonts w:eastAsiaTheme="minorEastAsia"/>
        </w:rPr>
        <w:t xml:space="preserve"> [</w:t>
      </w:r>
      <w:r w:rsidR="00920A5F" w:rsidRPr="00A77864">
        <w:rPr>
          <w:rFonts w:eastAsiaTheme="minorEastAsia"/>
          <w:b/>
          <w:bCs/>
        </w:rPr>
        <w:t>This regulation does not apply to vehicles of category Y</w:t>
      </w:r>
      <w:r w:rsidR="00920A5F" w:rsidRPr="00A77864">
        <w:rPr>
          <w:rFonts w:eastAsiaTheme="minorEastAsia"/>
        </w:rPr>
        <w:t>.</w:t>
      </w:r>
      <w:r w:rsidR="00920A5F">
        <w:rPr>
          <w:rFonts w:eastAsiaTheme="minorEastAsia"/>
        </w:rPr>
        <w:t>]</w:t>
      </w:r>
      <w:r>
        <w:rPr>
          <w:rFonts w:eastAsiaTheme="minorEastAsia"/>
        </w:rPr>
        <w:t>”</w:t>
      </w:r>
    </w:p>
    <w:p w14:paraId="2DC9895A" w14:textId="3F4F5773" w:rsidR="00920A5F" w:rsidRDefault="00920A5F" w:rsidP="00920A5F">
      <w:pPr>
        <w:pStyle w:val="SingleTxtG"/>
        <w:keepNext/>
        <w:tabs>
          <w:tab w:val="clear" w:pos="1701"/>
          <w:tab w:val="clear" w:pos="2268"/>
          <w:tab w:val="clear" w:pos="2835"/>
        </w:tabs>
        <w:rPr>
          <w:rFonts w:eastAsia="DengXian"/>
          <w:i/>
          <w:lang w:eastAsia="zh-CN"/>
        </w:rPr>
      </w:pPr>
      <w:r>
        <w:rPr>
          <w:rFonts w:eastAsia="DengXian"/>
          <w:i/>
          <w:lang w:eastAsia="zh-CN"/>
        </w:rPr>
        <w:t>Paragraph 1</w:t>
      </w:r>
      <w:r w:rsidR="00993883">
        <w:rPr>
          <w:rFonts w:eastAsia="DengXian"/>
          <w:i/>
          <w:lang w:eastAsia="zh-CN"/>
        </w:rPr>
        <w:t>.</w:t>
      </w:r>
      <w:r>
        <w:rPr>
          <w:rFonts w:eastAsia="DengXian"/>
          <w:i/>
          <w:lang w:eastAsia="zh-CN"/>
        </w:rPr>
        <w:t xml:space="preserve">, footnote 1, </w:t>
      </w:r>
      <w:r w:rsidRPr="00920A5F">
        <w:t>amend</w:t>
      </w:r>
      <w:r w:rsidRPr="00310475">
        <w:rPr>
          <w:rFonts w:eastAsia="DengXian"/>
          <w:iCs/>
          <w:lang w:eastAsia="zh-CN"/>
        </w:rPr>
        <w:t xml:space="preserve"> to read:</w:t>
      </w:r>
    </w:p>
    <w:p w14:paraId="27A71877" w14:textId="5A29C669" w:rsidR="00920A5F" w:rsidRPr="00414B22" w:rsidRDefault="00993883" w:rsidP="000A7FE4">
      <w:pPr>
        <w:pStyle w:val="SingleTxtG"/>
        <w:tabs>
          <w:tab w:val="clear" w:pos="1701"/>
          <w:tab w:val="clear" w:pos="2268"/>
          <w:tab w:val="clear" w:pos="2835"/>
        </w:tabs>
        <w:ind w:left="2268" w:hanging="1134"/>
        <w:rPr>
          <w:iCs/>
          <w:color w:val="0000FF"/>
          <w:szCs w:val="18"/>
        </w:rPr>
      </w:pPr>
      <w:r w:rsidRPr="00993883">
        <w:rPr>
          <w:szCs w:val="18"/>
        </w:rPr>
        <w:t>“</w:t>
      </w:r>
      <w:r w:rsidR="00920A5F" w:rsidRPr="00AA79FB">
        <w:rPr>
          <w:szCs w:val="18"/>
          <w:vertAlign w:val="superscript"/>
        </w:rPr>
        <w:t>1</w:t>
      </w:r>
      <w:r w:rsidR="00920A5F" w:rsidRPr="00AA79FB">
        <w:rPr>
          <w:szCs w:val="18"/>
          <w:vertAlign w:val="superscript"/>
        </w:rPr>
        <w:tab/>
      </w:r>
      <w:r w:rsidR="00920A5F" w:rsidRPr="00AA79FB">
        <w:rPr>
          <w:szCs w:val="18"/>
        </w:rPr>
        <w:t xml:space="preserve">As defined in the </w:t>
      </w:r>
      <w:r w:rsidR="00920A5F" w:rsidRPr="000A7FE4">
        <w:t>Consolidated</w:t>
      </w:r>
      <w:r w:rsidR="00920A5F" w:rsidRPr="00AA79FB">
        <w:rPr>
          <w:szCs w:val="18"/>
        </w:rPr>
        <w:t xml:space="preserve"> Resolution on the Construction of Vehicles (R.E.3.), document ECE/TRANS/WP.29/78/Rev.</w:t>
      </w:r>
      <w:r w:rsidR="00920A5F">
        <w:rPr>
          <w:strike/>
          <w:szCs w:val="18"/>
        </w:rPr>
        <w:t>7</w:t>
      </w:r>
      <w:r w:rsidR="00920A5F">
        <w:rPr>
          <w:b/>
          <w:bCs/>
          <w:szCs w:val="18"/>
        </w:rPr>
        <w:t>8</w:t>
      </w:r>
      <w:r w:rsidR="00920A5F" w:rsidRPr="00AA79FB">
        <w:rPr>
          <w:szCs w:val="18"/>
        </w:rPr>
        <w:t xml:space="preserve">, para. 2 - </w:t>
      </w:r>
      <w:r w:rsidR="00920A5F">
        <w:rPr>
          <w:szCs w:val="18"/>
        </w:rPr>
        <w:br/>
      </w:r>
      <w:hyperlink r:id="rId11" w:history="1">
        <w:r w:rsidR="00920A5F" w:rsidRPr="00414B22">
          <w:rPr>
            <w:rStyle w:val="Hyperlink"/>
            <w:szCs w:val="18"/>
          </w:rPr>
          <w:t>https://unece.org/transport/vehicle-regulations/wp29/resolutions</w:t>
        </w:r>
      </w:hyperlink>
      <w:r>
        <w:rPr>
          <w:rStyle w:val="Hyperlink"/>
          <w:iCs/>
          <w:color w:val="auto"/>
          <w:szCs w:val="18"/>
        </w:rPr>
        <w:t>”</w:t>
      </w:r>
    </w:p>
    <w:p w14:paraId="664D5AEC"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2.3.</w:t>
      </w:r>
      <w:r w:rsidRPr="00F252A8">
        <w:rPr>
          <w:i/>
          <w:iCs/>
        </w:rPr>
        <w:t>,</w:t>
      </w:r>
      <w:r>
        <w:rPr>
          <w:i/>
          <w:iCs/>
        </w:rPr>
        <w:t xml:space="preserve"> </w:t>
      </w:r>
      <w:r w:rsidRPr="009345C7">
        <w:t>amend to read:</w:t>
      </w:r>
    </w:p>
    <w:p w14:paraId="40A5F4F6" w14:textId="0AA0ED27" w:rsidR="00920A5F" w:rsidRDefault="00993883" w:rsidP="000A7FE4">
      <w:pPr>
        <w:pStyle w:val="SingleTxtG"/>
        <w:tabs>
          <w:tab w:val="clear" w:pos="1701"/>
          <w:tab w:val="clear" w:pos="2268"/>
          <w:tab w:val="clear" w:pos="2835"/>
        </w:tabs>
        <w:ind w:left="2268" w:hanging="1134"/>
      </w:pPr>
      <w:r>
        <w:t>“</w:t>
      </w:r>
      <w:r w:rsidR="00920A5F">
        <w:t>2.3</w:t>
      </w:r>
      <w:r w:rsidR="00920A5F" w:rsidRPr="009345C7">
        <w:t>.</w:t>
      </w:r>
      <w:r w:rsidR="00920A5F" w:rsidRPr="009345C7">
        <w:tab/>
      </w:r>
      <w:r w:rsidR="00920A5F">
        <w:tab/>
      </w:r>
      <w:r w:rsidR="00920A5F" w:rsidRPr="00686EBC">
        <w:t>"Vehicle width"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rsidR="00920A5F">
        <w:t xml:space="preserve">, </w:t>
      </w:r>
      <w:r w:rsidR="00920A5F" w:rsidRPr="00686EBC">
        <w:t>position lamps,</w:t>
      </w:r>
      <w:r w:rsidR="00920A5F">
        <w:t xml:space="preserve"> </w:t>
      </w:r>
      <w:r w:rsidR="00920A5F" w:rsidRPr="00686EBC">
        <w:rPr>
          <w:b/>
          <w:bCs/>
        </w:rPr>
        <w:t>sensors for A</w:t>
      </w:r>
      <w:r w:rsidR="00920A5F">
        <w:rPr>
          <w:b/>
          <w:bCs/>
        </w:rPr>
        <w:t>dvanced Driver Assistance Systems</w:t>
      </w:r>
      <w:r w:rsidR="00920A5F" w:rsidRPr="00686EBC">
        <w:rPr>
          <w:b/>
          <w:bCs/>
        </w:rPr>
        <w:t>, sensors for Automated Driving Systems</w:t>
      </w:r>
      <w:r w:rsidR="00920A5F" w:rsidRPr="00686EBC">
        <w:t>,  flexible mud-guards and the deflected part of the tyre side-walls immediately above the point of contact with the ground.</w:t>
      </w:r>
      <w:r>
        <w:t>”</w:t>
      </w:r>
    </w:p>
    <w:p w14:paraId="330657AC" w14:textId="45B757BE" w:rsidR="00920A5F" w:rsidRDefault="00920A5F" w:rsidP="00920A5F">
      <w:pPr>
        <w:pStyle w:val="SingleTxtG"/>
        <w:keepNext/>
        <w:tabs>
          <w:tab w:val="clear" w:pos="1701"/>
          <w:tab w:val="clear" w:pos="2268"/>
          <w:tab w:val="clear" w:pos="2835"/>
        </w:tabs>
      </w:pPr>
      <w:r w:rsidRPr="00F252A8">
        <w:rPr>
          <w:i/>
        </w:rPr>
        <w:t xml:space="preserve">Paragraph </w:t>
      </w:r>
      <w:r>
        <w:rPr>
          <w:i/>
        </w:rPr>
        <w:t>2.6.</w:t>
      </w:r>
      <w:r w:rsidR="00AB05E2">
        <w:rPr>
          <w:i/>
        </w:rPr>
        <w:t xml:space="preserve"> (b)</w:t>
      </w:r>
      <w:r w:rsidRPr="00F252A8">
        <w:rPr>
          <w:i/>
          <w:iCs/>
        </w:rPr>
        <w:t>,</w:t>
      </w:r>
      <w:r>
        <w:rPr>
          <w:i/>
          <w:iCs/>
        </w:rPr>
        <w:t xml:space="preserve"> </w:t>
      </w:r>
      <w:r w:rsidRPr="009345C7">
        <w:t>amend to read:</w:t>
      </w:r>
    </w:p>
    <w:p w14:paraId="5C2204CC" w14:textId="7F57FFA2" w:rsidR="00920A5F" w:rsidRDefault="004B4174" w:rsidP="000A7FE4">
      <w:pPr>
        <w:pStyle w:val="SingleTxtG"/>
        <w:tabs>
          <w:tab w:val="clear" w:pos="1701"/>
          <w:tab w:val="clear" w:pos="2268"/>
          <w:tab w:val="clear" w:pos="2835"/>
        </w:tabs>
        <w:ind w:left="2268" w:hanging="1134"/>
      </w:pPr>
      <w:r>
        <w:t>“</w:t>
      </w:r>
      <w:r w:rsidR="00920A5F">
        <w:t>(b)</w:t>
      </w:r>
      <w:r w:rsidR="00920A5F">
        <w:tab/>
        <w:t xml:space="preserve">The structure, dimensions, lines and materials of the part of the vehicle forward of the transverse plane through the "R" point of the driver's seat; </w:t>
      </w:r>
      <w:r w:rsidR="00920A5F" w:rsidRPr="00CE1C4E">
        <w:rPr>
          <w:b/>
          <w:bCs/>
        </w:rPr>
        <w:t xml:space="preserve">for vehicles of category </w:t>
      </w:r>
      <w:r w:rsidR="00920A5F">
        <w:rPr>
          <w:b/>
          <w:bCs/>
        </w:rPr>
        <w:t>X</w:t>
      </w:r>
      <w:r w:rsidR="00920A5F" w:rsidRPr="00CE1C4E">
        <w:rPr>
          <w:b/>
          <w:bCs/>
        </w:rPr>
        <w:t>, the "R" point of the most forward passenger seat shall be taken instead of the R-point of the driver's seat.</w:t>
      </w:r>
      <w:r>
        <w:rPr>
          <w:b/>
          <w:bCs/>
        </w:rPr>
        <w:t>”</w:t>
      </w:r>
    </w:p>
    <w:p w14:paraId="0BBA2326"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3.1.</w:t>
      </w:r>
      <w:r w:rsidRPr="00F252A8">
        <w:rPr>
          <w:i/>
          <w:iCs/>
        </w:rPr>
        <w:t>,</w:t>
      </w:r>
      <w:r>
        <w:rPr>
          <w:i/>
          <w:iCs/>
        </w:rPr>
        <w:t xml:space="preserve"> </w:t>
      </w:r>
      <w:r w:rsidRPr="009345C7">
        <w:t>amend to read:</w:t>
      </w:r>
    </w:p>
    <w:p w14:paraId="7EE311B6" w14:textId="6FE548D1" w:rsidR="00920A5F" w:rsidRDefault="004B4174" w:rsidP="000A7FE4">
      <w:pPr>
        <w:pStyle w:val="SingleTxtG"/>
        <w:tabs>
          <w:tab w:val="clear" w:pos="1701"/>
          <w:tab w:val="clear" w:pos="2268"/>
          <w:tab w:val="clear" w:pos="2835"/>
        </w:tabs>
        <w:ind w:left="2268" w:hanging="1134"/>
      </w:pPr>
      <w:r>
        <w:t>“</w:t>
      </w:r>
      <w:r w:rsidR="00920A5F">
        <w:t xml:space="preserve">3.1. </w:t>
      </w:r>
      <w:r w:rsidR="00920A5F">
        <w:tab/>
      </w:r>
      <w:r w:rsidR="00920A5F">
        <w:tab/>
        <w:t xml:space="preserve">The application for approval of a vehicle type with regard to the protection of the occupants of the front seats in the event of a frontal collision (offset deformable barrier test), </w:t>
      </w:r>
      <w:r w:rsidR="00920A5F" w:rsidRPr="00895BD5">
        <w:rPr>
          <w:b/>
          <w:bCs/>
        </w:rPr>
        <w:t xml:space="preserve">with regard to the </w:t>
      </w:r>
      <w:r w:rsidR="00920A5F" w:rsidRPr="00895BD5">
        <w:rPr>
          <w:rFonts w:eastAsiaTheme="minorEastAsia"/>
          <w:b/>
          <w:bCs/>
          <w:lang w:eastAsia="en-US"/>
        </w:rPr>
        <w:t>fuel</w:t>
      </w:r>
      <w:r w:rsidR="00920A5F" w:rsidRPr="00A61462">
        <w:rPr>
          <w:rFonts w:eastAsiaTheme="minorEastAsia"/>
          <w:b/>
          <w:bCs/>
          <w:lang w:eastAsia="en-US"/>
        </w:rPr>
        <w:t xml:space="preserve"> system integrity and </w:t>
      </w:r>
      <w:r w:rsidR="00920A5F">
        <w:rPr>
          <w:rFonts w:eastAsiaTheme="minorEastAsia"/>
          <w:b/>
          <w:bCs/>
          <w:lang w:eastAsia="en-US"/>
        </w:rPr>
        <w:t xml:space="preserve">with regard to the </w:t>
      </w:r>
      <w:r w:rsidR="00920A5F" w:rsidRPr="00A61462">
        <w:rPr>
          <w:rFonts w:eastAsiaTheme="minorEastAsia"/>
          <w:b/>
          <w:bCs/>
          <w:lang w:eastAsia="en-US"/>
        </w:rPr>
        <w:t>protection against electrical shock</w:t>
      </w:r>
      <w:r w:rsidR="00920A5F">
        <w:t xml:space="preserve"> shall be submitted by the vehicle manufacturer or by his duly accredited representative.</w:t>
      </w:r>
      <w:r>
        <w:t>”</w:t>
      </w:r>
    </w:p>
    <w:p w14:paraId="66F696E5"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5.2.</w:t>
      </w:r>
      <w:r w:rsidRPr="00F252A8">
        <w:rPr>
          <w:i/>
          <w:iCs/>
        </w:rPr>
        <w:t>,</w:t>
      </w:r>
      <w:r>
        <w:rPr>
          <w:i/>
          <w:iCs/>
        </w:rPr>
        <w:t xml:space="preserve"> </w:t>
      </w:r>
      <w:r w:rsidRPr="009345C7">
        <w:t>amend to read:</w:t>
      </w:r>
    </w:p>
    <w:p w14:paraId="1D07BC4A" w14:textId="6ACE557B" w:rsidR="00920A5F" w:rsidRPr="00895BD5" w:rsidRDefault="002E7313" w:rsidP="000A7FE4">
      <w:pPr>
        <w:pStyle w:val="SingleTxtG"/>
        <w:tabs>
          <w:tab w:val="clear" w:pos="1701"/>
          <w:tab w:val="clear" w:pos="2268"/>
          <w:tab w:val="clear" w:pos="2835"/>
        </w:tabs>
        <w:ind w:left="2268" w:hanging="1134"/>
      </w:pPr>
      <w:r>
        <w:t>“</w:t>
      </w:r>
      <w:r w:rsidR="00920A5F" w:rsidRPr="00895BD5">
        <w:t>5.2.</w:t>
      </w:r>
      <w:r w:rsidR="00920A5F" w:rsidRPr="00895BD5">
        <w:tab/>
      </w:r>
      <w:r w:rsidR="00920A5F" w:rsidRPr="00895BD5">
        <w:tab/>
        <w:t>Specifications</w:t>
      </w:r>
    </w:p>
    <w:p w14:paraId="4CCF2857" w14:textId="08B23208" w:rsidR="00920A5F" w:rsidRPr="00895BD5" w:rsidRDefault="002E7313" w:rsidP="000A7FE4">
      <w:pPr>
        <w:pStyle w:val="SingleTxtG"/>
        <w:tabs>
          <w:tab w:val="clear" w:pos="1701"/>
          <w:tab w:val="clear" w:pos="2268"/>
          <w:tab w:val="clear" w:pos="2835"/>
        </w:tabs>
        <w:ind w:left="2268" w:hanging="1134"/>
      </w:pPr>
      <w:r>
        <w:tab/>
      </w:r>
      <w:r w:rsidR="00920A5F" w:rsidRPr="00895BD5">
        <w:t>The test of the vehicle carried out in accordance with the method described in Annex 3 shall be considered satisfactory if all the conditions set out in paragraphs 5.2.1. to 5.2.7. below are all satisfied at the same time.</w:t>
      </w:r>
    </w:p>
    <w:p w14:paraId="424B7A0E" w14:textId="37360CC9" w:rsidR="00920A5F" w:rsidRPr="00895BD5" w:rsidRDefault="002E7313" w:rsidP="000A7FE4">
      <w:pPr>
        <w:pStyle w:val="SingleTxtG"/>
        <w:tabs>
          <w:tab w:val="clear" w:pos="1701"/>
          <w:tab w:val="clear" w:pos="2268"/>
          <w:tab w:val="clear" w:pos="2835"/>
        </w:tabs>
        <w:ind w:left="2268" w:hanging="1134"/>
      </w:pPr>
      <w:r>
        <w:tab/>
      </w:r>
      <w:r w:rsidR="00920A5F" w:rsidRPr="00895BD5">
        <w:t>Additionally, vehicles equipped with electric power train shall meet the requirements of paragraph 5.2.8. below. This can be met by a separate impact  test at the request of the manufacturer and after validation by the Technical Service, provided that the electrical components do not influence the occupant protection performance of the vehicle type as defined in paragraphs 5.2.1. to 5.2.5. of this Regulation. In case of this condition the requirements of paragraph 5.2.8. shall be checked in accordance with the methods set out in Annex 3 to this Regulation, except paragraphs, 2., 5. and 6. of Annex 3. But a dummy corresponding to the specifications for Hybrid III (see footnote 1 of Annex 3) fitted with a 45° angle and meeting the specifications for its adjustment shall be installed in each of the front outboard seats.</w:t>
      </w:r>
    </w:p>
    <w:p w14:paraId="64964CDE" w14:textId="04703A68" w:rsidR="00920A5F" w:rsidRPr="00895BD5" w:rsidRDefault="002E7313" w:rsidP="000A7FE4">
      <w:pPr>
        <w:pStyle w:val="SingleTxtG"/>
        <w:tabs>
          <w:tab w:val="clear" w:pos="1701"/>
          <w:tab w:val="clear" w:pos="2268"/>
          <w:tab w:val="clear" w:pos="2835"/>
        </w:tabs>
        <w:ind w:left="2268" w:hanging="1134"/>
        <w:rPr>
          <w:b/>
          <w:bCs/>
        </w:rPr>
      </w:pPr>
      <w:r>
        <w:rPr>
          <w:b/>
          <w:bCs/>
        </w:rPr>
        <w:tab/>
      </w:r>
      <w:r w:rsidR="00920A5F" w:rsidRPr="00895BD5">
        <w:rPr>
          <w:b/>
          <w:bCs/>
        </w:rPr>
        <w:t>[For vehicles of category Y, only the applicable provisions of paragraphs 5.2.6. to 5.2.8. shall apply].</w:t>
      </w:r>
      <w:r>
        <w:t>”</w:t>
      </w:r>
    </w:p>
    <w:p w14:paraId="77AE7C5D"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5.2.2.</w:t>
      </w:r>
      <w:r w:rsidRPr="00F252A8">
        <w:rPr>
          <w:i/>
          <w:iCs/>
        </w:rPr>
        <w:t>,</w:t>
      </w:r>
      <w:r>
        <w:rPr>
          <w:i/>
          <w:iCs/>
        </w:rPr>
        <w:t xml:space="preserve"> </w:t>
      </w:r>
      <w:r w:rsidRPr="009345C7">
        <w:t>amend to read:</w:t>
      </w:r>
    </w:p>
    <w:p w14:paraId="7BE5F1CB" w14:textId="2B4DCFD5" w:rsidR="00920A5F" w:rsidRDefault="0060463D" w:rsidP="000A7FE4">
      <w:pPr>
        <w:pStyle w:val="SingleTxtG"/>
        <w:tabs>
          <w:tab w:val="clear" w:pos="1701"/>
          <w:tab w:val="clear" w:pos="2268"/>
          <w:tab w:val="clear" w:pos="2835"/>
        </w:tabs>
        <w:ind w:left="2268" w:hanging="1134"/>
      </w:pPr>
      <w:r>
        <w:t>“</w:t>
      </w:r>
      <w:r w:rsidR="00920A5F">
        <w:t>5.2</w:t>
      </w:r>
      <w:r w:rsidR="00920A5F" w:rsidRPr="009345C7">
        <w:t>.</w:t>
      </w:r>
      <w:r w:rsidR="00920A5F">
        <w:t>2.</w:t>
      </w:r>
      <w:r w:rsidR="00920A5F" w:rsidRPr="009345C7">
        <w:tab/>
      </w:r>
      <w:r w:rsidR="00920A5F">
        <w:tab/>
        <w:t>Following the test the residual steering wheel displacement, when measured at the centre of the steering wheel hub, shall not exceed 80 mm in the upwards vertical direction and 100 mm in the rearward horizontal direction.</w:t>
      </w:r>
    </w:p>
    <w:p w14:paraId="3F79FC3F" w14:textId="607D5722" w:rsidR="00920A5F" w:rsidRPr="00127F8D" w:rsidRDefault="002E7313" w:rsidP="000A7FE4">
      <w:pPr>
        <w:pStyle w:val="SingleTxtG"/>
        <w:tabs>
          <w:tab w:val="clear" w:pos="1701"/>
          <w:tab w:val="clear" w:pos="2268"/>
          <w:tab w:val="clear" w:pos="2835"/>
        </w:tabs>
        <w:ind w:left="2268" w:hanging="1134"/>
        <w:rPr>
          <w:b/>
          <w:bCs/>
        </w:rPr>
      </w:pPr>
      <w:r>
        <w:rPr>
          <w:b/>
          <w:bCs/>
        </w:rPr>
        <w:lastRenderedPageBreak/>
        <w:tab/>
      </w:r>
      <w:r w:rsidR="00920A5F" w:rsidRPr="0028564C">
        <w:rPr>
          <w:b/>
          <w:bCs/>
        </w:rPr>
        <w:t xml:space="preserve">This paragraph does not apply to vehicles without manual driving controls </w:t>
      </w:r>
      <w:r w:rsidR="00920A5F">
        <w:rPr>
          <w:b/>
          <w:bCs/>
        </w:rPr>
        <w:t>inside</w:t>
      </w:r>
      <w:r w:rsidR="00920A5F" w:rsidRPr="0028564C">
        <w:rPr>
          <w:b/>
          <w:bCs/>
        </w:rPr>
        <w:t xml:space="preserve"> the vehicle</w:t>
      </w:r>
      <w:r w:rsidR="00920A5F">
        <w:rPr>
          <w:b/>
          <w:bCs/>
        </w:rPr>
        <w:t>.</w:t>
      </w:r>
      <w:r w:rsidR="0060463D">
        <w:rPr>
          <w:b/>
          <w:bCs/>
        </w:rPr>
        <w:t>”</w:t>
      </w:r>
    </w:p>
    <w:p w14:paraId="29CE7DBA"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5.2.3.1.</w:t>
      </w:r>
      <w:r w:rsidRPr="00F252A8">
        <w:rPr>
          <w:i/>
          <w:iCs/>
        </w:rPr>
        <w:t>,</w:t>
      </w:r>
      <w:r>
        <w:rPr>
          <w:i/>
          <w:iCs/>
        </w:rPr>
        <w:t xml:space="preserve"> </w:t>
      </w:r>
      <w:r w:rsidRPr="009345C7">
        <w:t>amend to read:</w:t>
      </w:r>
    </w:p>
    <w:p w14:paraId="71BA2328" w14:textId="268E7C6B" w:rsidR="00920A5F" w:rsidRPr="00EE23D3" w:rsidRDefault="002E7313" w:rsidP="000A7FE4">
      <w:pPr>
        <w:pStyle w:val="SingleTxtG"/>
        <w:tabs>
          <w:tab w:val="clear" w:pos="1701"/>
          <w:tab w:val="clear" w:pos="2268"/>
          <w:tab w:val="clear" w:pos="2835"/>
        </w:tabs>
        <w:ind w:left="2268" w:hanging="1134"/>
      </w:pPr>
      <w:r>
        <w:t>“</w:t>
      </w:r>
      <w:r w:rsidR="00920A5F">
        <w:t>5.2</w:t>
      </w:r>
      <w:r w:rsidR="00920A5F" w:rsidRPr="009345C7">
        <w:t>.</w:t>
      </w:r>
      <w:r w:rsidR="00920A5F">
        <w:t>3.1.</w:t>
      </w:r>
      <w:r w:rsidR="00920A5F" w:rsidRPr="009345C7">
        <w:tab/>
      </w:r>
      <w:r w:rsidR="00920A5F" w:rsidRPr="00EE23D3">
        <w:t>In the case of automatically activated door locking systems which are installed optionally and/or which can be de-activated</w:t>
      </w:r>
      <w:r w:rsidR="00920A5F" w:rsidRPr="00D15A32">
        <w:rPr>
          <w:strike/>
        </w:rPr>
        <w:t xml:space="preserve"> </w:t>
      </w:r>
      <w:r w:rsidR="00920A5F" w:rsidRPr="00EE23D3">
        <w:rPr>
          <w:strike/>
        </w:rPr>
        <w:t>by the driver</w:t>
      </w:r>
      <w:r w:rsidR="00920A5F" w:rsidRPr="00EE23D3">
        <w:t>, this requirement shall be verified by using one of the following two test procedures, at the choice of the manufacturer:</w:t>
      </w:r>
      <w:r w:rsidR="001C6CCD">
        <w:t>”</w:t>
      </w:r>
    </w:p>
    <w:p w14:paraId="1478393A"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5.2.4.2.</w:t>
      </w:r>
      <w:r w:rsidRPr="00F252A8">
        <w:rPr>
          <w:i/>
          <w:iCs/>
        </w:rPr>
        <w:t>,</w:t>
      </w:r>
      <w:r>
        <w:rPr>
          <w:i/>
          <w:iCs/>
        </w:rPr>
        <w:t xml:space="preserve"> </w:t>
      </w:r>
      <w:r w:rsidRPr="009345C7">
        <w:t>amend to read:</w:t>
      </w:r>
    </w:p>
    <w:p w14:paraId="633811AD" w14:textId="7C159111" w:rsidR="00920A5F" w:rsidRPr="00EE23D3" w:rsidRDefault="001C6CCD" w:rsidP="000A7FE4">
      <w:pPr>
        <w:pStyle w:val="SingleTxtG"/>
        <w:tabs>
          <w:tab w:val="clear" w:pos="1701"/>
          <w:tab w:val="clear" w:pos="2268"/>
          <w:tab w:val="clear" w:pos="2835"/>
        </w:tabs>
        <w:ind w:left="2268" w:hanging="1134"/>
      </w:pPr>
      <w:r>
        <w:t>“</w:t>
      </w:r>
      <w:r w:rsidR="00920A5F">
        <w:t>5.2</w:t>
      </w:r>
      <w:r w:rsidR="00920A5F" w:rsidRPr="009345C7">
        <w:t>.</w:t>
      </w:r>
      <w:r w:rsidR="00920A5F">
        <w:t>4.2.</w:t>
      </w:r>
      <w:r w:rsidR="00920A5F" w:rsidRPr="009345C7">
        <w:tab/>
      </w:r>
      <w:r w:rsidR="00920A5F" w:rsidRPr="009D75BD">
        <w:t xml:space="preserve">In the case of vehicles equipped with automatically activated door locking systems which are installed optionally and/or which can be de-activated </w:t>
      </w:r>
      <w:r w:rsidR="00920A5F" w:rsidRPr="009D75BD">
        <w:rPr>
          <w:strike/>
        </w:rPr>
        <w:t>by the driver</w:t>
      </w:r>
      <w:r w:rsidR="00920A5F" w:rsidRPr="009D75BD">
        <w:t>, this requirement shall be verified by using one of the following two test procedures, at the choice of the manufacturer:</w:t>
      </w:r>
      <w:r>
        <w:t>”</w:t>
      </w:r>
    </w:p>
    <w:p w14:paraId="384F8947" w14:textId="4FC14AB3" w:rsidR="00920A5F" w:rsidRDefault="00920A5F" w:rsidP="00920A5F">
      <w:pPr>
        <w:pStyle w:val="SingleTxtG"/>
        <w:keepNext/>
        <w:tabs>
          <w:tab w:val="clear" w:pos="1701"/>
          <w:tab w:val="clear" w:pos="2268"/>
          <w:tab w:val="clear" w:pos="2835"/>
        </w:tabs>
        <w:rPr>
          <w:iCs/>
        </w:rPr>
      </w:pPr>
      <w:r>
        <w:rPr>
          <w:i/>
        </w:rPr>
        <w:t>[</w:t>
      </w:r>
      <w:r w:rsidRPr="00AA0844">
        <w:rPr>
          <w:i/>
        </w:rPr>
        <w:t xml:space="preserve">Insert new paragraph </w:t>
      </w:r>
      <w:r>
        <w:rPr>
          <w:i/>
        </w:rPr>
        <w:t>5</w:t>
      </w:r>
      <w:r w:rsidRPr="00AA0844">
        <w:rPr>
          <w:i/>
        </w:rPr>
        <w:t>.</w:t>
      </w:r>
      <w:r>
        <w:rPr>
          <w:i/>
        </w:rPr>
        <w:t>2.9</w:t>
      </w:r>
      <w:r w:rsidRPr="00AA0844">
        <w:rPr>
          <w:i/>
        </w:rPr>
        <w:t xml:space="preserve">., </w:t>
      </w:r>
      <w:r w:rsidRPr="00AA0844">
        <w:rPr>
          <w:iCs/>
        </w:rPr>
        <w:t xml:space="preserve">to </w:t>
      </w:r>
      <w:r w:rsidRPr="00920A5F">
        <w:t>read</w:t>
      </w:r>
      <w:r w:rsidRPr="00AA0844">
        <w:rPr>
          <w:iCs/>
        </w:rPr>
        <w:t>:</w:t>
      </w:r>
    </w:p>
    <w:p w14:paraId="5E52360B" w14:textId="77777777" w:rsidR="00920A5F" w:rsidRPr="005B7978" w:rsidRDefault="00920A5F" w:rsidP="000A7FE4">
      <w:pPr>
        <w:pStyle w:val="SingleTxtG"/>
        <w:tabs>
          <w:tab w:val="clear" w:pos="1701"/>
          <w:tab w:val="clear" w:pos="2268"/>
          <w:tab w:val="clear" w:pos="2835"/>
        </w:tabs>
        <w:ind w:left="2268" w:hanging="1134"/>
        <w:rPr>
          <w:b/>
          <w:bCs/>
          <w:iCs/>
        </w:rPr>
      </w:pPr>
      <w:r w:rsidRPr="005B7978">
        <w:rPr>
          <w:b/>
          <w:bCs/>
          <w:iCs/>
        </w:rPr>
        <w:t>“5.2.</w:t>
      </w:r>
      <w:r>
        <w:rPr>
          <w:b/>
          <w:bCs/>
          <w:iCs/>
        </w:rPr>
        <w:t>9</w:t>
      </w:r>
      <w:r w:rsidRPr="005B7978">
        <w:rPr>
          <w:b/>
          <w:bCs/>
          <w:iCs/>
        </w:rPr>
        <w:t>.</w:t>
      </w:r>
      <w:r w:rsidRPr="005B7978">
        <w:rPr>
          <w:b/>
          <w:bCs/>
          <w:iCs/>
        </w:rPr>
        <w:tab/>
      </w:r>
      <w:r w:rsidRPr="005B7978">
        <w:rPr>
          <w:b/>
          <w:bCs/>
          <w:iCs/>
        </w:rPr>
        <w:tab/>
        <w:t>Insert compatibility criterion for category Y vehicles.</w:t>
      </w:r>
      <w:r>
        <w:rPr>
          <w:b/>
          <w:bCs/>
          <w:iCs/>
        </w:rPr>
        <w:t>”</w:t>
      </w:r>
      <w:r w:rsidRPr="005B7978">
        <w:rPr>
          <w:b/>
          <w:bCs/>
          <w:iCs/>
        </w:rPr>
        <w:t>]</w:t>
      </w:r>
    </w:p>
    <w:p w14:paraId="2244FA71"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5.3.1.</w:t>
      </w:r>
      <w:r w:rsidRPr="00F252A8">
        <w:rPr>
          <w:i/>
          <w:iCs/>
        </w:rPr>
        <w:t>,</w:t>
      </w:r>
      <w:r>
        <w:rPr>
          <w:i/>
          <w:iCs/>
        </w:rPr>
        <w:t xml:space="preserve"> </w:t>
      </w:r>
      <w:r w:rsidRPr="009345C7">
        <w:t>amend to read:</w:t>
      </w:r>
    </w:p>
    <w:p w14:paraId="4B4876B3" w14:textId="234EB6C1" w:rsidR="00920A5F" w:rsidRDefault="001C6CCD" w:rsidP="000A7FE4">
      <w:pPr>
        <w:pStyle w:val="SingleTxtG"/>
        <w:tabs>
          <w:tab w:val="clear" w:pos="1701"/>
          <w:tab w:val="clear" w:pos="2268"/>
          <w:tab w:val="clear" w:pos="2835"/>
        </w:tabs>
        <w:ind w:left="2268" w:hanging="1134"/>
      </w:pPr>
      <w:r>
        <w:t>“</w:t>
      </w:r>
      <w:r w:rsidR="00920A5F">
        <w:t>5.3</w:t>
      </w:r>
      <w:r w:rsidR="00920A5F" w:rsidRPr="009345C7">
        <w:t>.</w:t>
      </w:r>
      <w:r w:rsidR="00920A5F">
        <w:t>1.</w:t>
      </w:r>
      <w:r w:rsidR="00920A5F">
        <w:tab/>
      </w:r>
      <w:r w:rsidR="00920A5F">
        <w:tab/>
        <w:t>Vehicles of category M</w:t>
      </w:r>
      <w:r w:rsidR="00920A5F" w:rsidRPr="0030417F">
        <w:rPr>
          <w:vertAlign w:val="subscript"/>
        </w:rPr>
        <w:t>1</w:t>
      </w:r>
      <w:r w:rsidR="00920A5F">
        <w:t xml:space="preserve"> of a total permissible mass exceeding 2,500 kg that are based on vehicle types of category N</w:t>
      </w:r>
      <w:r w:rsidR="00920A5F" w:rsidRPr="0030417F">
        <w:rPr>
          <w:vertAlign w:val="subscript"/>
        </w:rPr>
        <w:t>1</w:t>
      </w:r>
      <w:r w:rsidR="00920A5F">
        <w:t xml:space="preserve"> of a total permissible mass exceeding 2,500 kg are deemed to meet the requirements of paragraph 5. where the requirements of UN Regulation No. 137 are fully complied with and at least one of the following conditions is met:</w:t>
      </w:r>
    </w:p>
    <w:p w14:paraId="35FE8CF7" w14:textId="2EC775F8" w:rsidR="00920A5F" w:rsidRDefault="00920A5F" w:rsidP="001C6CCD">
      <w:pPr>
        <w:pStyle w:val="SingleTxtG"/>
        <w:tabs>
          <w:tab w:val="clear" w:pos="1701"/>
          <w:tab w:val="clear" w:pos="2268"/>
          <w:tab w:val="clear" w:pos="2835"/>
        </w:tabs>
        <w:ind w:left="2835" w:hanging="567"/>
      </w:pPr>
      <w:r>
        <w:t>(a)</w:t>
      </w:r>
      <w:r w:rsidR="001C6CCD">
        <w:tab/>
      </w:r>
      <w:r>
        <w:t>The acute angle alpha (α), measured between a horizontal plane passing through the centre of the front axle and an angular transverse plane passing through the centre of the front axle and the R-point of the driver's seat (see Figure 4 below), is more than 22°;</w:t>
      </w:r>
    </w:p>
    <w:p w14:paraId="0172B4B4" w14:textId="3064CF84" w:rsidR="00920A5F" w:rsidRDefault="00920A5F" w:rsidP="001C6CCD">
      <w:pPr>
        <w:pStyle w:val="SingleTxtG"/>
        <w:tabs>
          <w:tab w:val="clear" w:pos="1701"/>
          <w:tab w:val="clear" w:pos="2268"/>
          <w:tab w:val="clear" w:pos="2835"/>
        </w:tabs>
        <w:ind w:left="2835" w:hanging="567"/>
      </w:pPr>
      <w:r>
        <w:t>(b)</w:t>
      </w:r>
      <w:r w:rsidR="001C6CCD">
        <w:tab/>
      </w:r>
      <w:r>
        <w:t>Or the ratio between the distance from the driver's R-point to the centre of the rear axle (L101-L114) and the centre of the front axle and the driver's R-point (L114) is more than 1.30 (see Figure 4 below).</w:t>
      </w:r>
    </w:p>
    <w:p w14:paraId="288B101E" w14:textId="2679B5A0" w:rsidR="00920A5F" w:rsidRPr="00147333" w:rsidRDefault="001C6CCD" w:rsidP="000A7FE4">
      <w:pPr>
        <w:pStyle w:val="SingleTxtG"/>
        <w:tabs>
          <w:tab w:val="clear" w:pos="1701"/>
          <w:tab w:val="clear" w:pos="2268"/>
          <w:tab w:val="clear" w:pos="2835"/>
        </w:tabs>
        <w:ind w:left="2268" w:hanging="1134"/>
        <w:rPr>
          <w:b/>
          <w:bCs/>
        </w:rPr>
      </w:pPr>
      <w:r>
        <w:rPr>
          <w:b/>
          <w:bCs/>
        </w:rPr>
        <w:tab/>
      </w:r>
      <w:r w:rsidR="00920A5F" w:rsidRPr="00147333">
        <w:rPr>
          <w:b/>
          <w:bCs/>
        </w:rPr>
        <w:t>For vehicles of category X, the "R" point of the most forward passenger seat shall be taken instead of the R-point of the driver's seat.</w:t>
      </w:r>
    </w:p>
    <w:p w14:paraId="75CA1A2B" w14:textId="7A263966" w:rsidR="00920A5F" w:rsidRPr="00EE23D3" w:rsidRDefault="001C6CCD" w:rsidP="001C6CCD">
      <w:pPr>
        <w:pStyle w:val="SingleTxtG"/>
        <w:tabs>
          <w:tab w:val="clear" w:pos="1701"/>
          <w:tab w:val="clear" w:pos="2268"/>
          <w:tab w:val="clear" w:pos="2835"/>
        </w:tabs>
        <w:ind w:left="2268" w:hanging="1134"/>
      </w:pPr>
      <w:r>
        <w:tab/>
      </w:r>
      <w:r w:rsidR="00920A5F">
        <w:t>This shall be verified by the Technical Service and subject to the decision of</w:t>
      </w:r>
      <w:r>
        <w:t xml:space="preserve"> </w:t>
      </w:r>
      <w:r w:rsidR="00920A5F">
        <w:t>the Type Approval Authority, as well as stated under point 8.2. on the approval</w:t>
      </w:r>
      <w:r>
        <w:t xml:space="preserve"> </w:t>
      </w:r>
      <w:r w:rsidR="00920A5F">
        <w:t>communication of Annex 1.</w:t>
      </w:r>
      <w:r>
        <w:t>”</w:t>
      </w:r>
    </w:p>
    <w:p w14:paraId="6711935E" w14:textId="77777777" w:rsidR="00920A5F" w:rsidRDefault="00920A5F" w:rsidP="00920A5F">
      <w:pPr>
        <w:pStyle w:val="SingleTxtG"/>
        <w:keepNext/>
        <w:tabs>
          <w:tab w:val="clear" w:pos="1701"/>
          <w:tab w:val="clear" w:pos="2268"/>
          <w:tab w:val="clear" w:pos="2835"/>
        </w:tabs>
      </w:pPr>
      <w:r w:rsidRPr="00F252A8">
        <w:rPr>
          <w:i/>
        </w:rPr>
        <w:t xml:space="preserve">Paragraph </w:t>
      </w:r>
      <w:r>
        <w:rPr>
          <w:i/>
        </w:rPr>
        <w:t>5.3.2.</w:t>
      </w:r>
      <w:r w:rsidRPr="00F252A8">
        <w:rPr>
          <w:i/>
          <w:iCs/>
        </w:rPr>
        <w:t>,</w:t>
      </w:r>
      <w:r>
        <w:rPr>
          <w:i/>
          <w:iCs/>
        </w:rPr>
        <w:t xml:space="preserve"> </w:t>
      </w:r>
      <w:r w:rsidRPr="009345C7">
        <w:t>amend to read:</w:t>
      </w:r>
    </w:p>
    <w:p w14:paraId="284F7197" w14:textId="18C62CC8" w:rsidR="00920A5F" w:rsidRDefault="001C6CCD" w:rsidP="000A7FE4">
      <w:pPr>
        <w:pStyle w:val="SingleTxtG"/>
        <w:tabs>
          <w:tab w:val="clear" w:pos="1701"/>
          <w:tab w:val="clear" w:pos="2268"/>
          <w:tab w:val="clear" w:pos="2835"/>
        </w:tabs>
        <w:ind w:left="2268" w:hanging="1134"/>
      </w:pPr>
      <w:r>
        <w:t>“</w:t>
      </w:r>
      <w:r w:rsidR="00920A5F">
        <w:t>5.3</w:t>
      </w:r>
      <w:r w:rsidR="00920A5F" w:rsidRPr="009345C7">
        <w:t>.</w:t>
      </w:r>
      <w:r w:rsidR="00920A5F">
        <w:t>2.</w:t>
      </w:r>
      <w:r w:rsidR="00920A5F">
        <w:tab/>
      </w:r>
      <w:r w:rsidR="00920A5F">
        <w:tab/>
        <w:t>Vehicles of category N</w:t>
      </w:r>
      <w:r w:rsidR="00920A5F" w:rsidRPr="0030417F">
        <w:rPr>
          <w:vertAlign w:val="subscript"/>
        </w:rPr>
        <w:t>1</w:t>
      </w:r>
      <w:r w:rsidR="00920A5F">
        <w:t xml:space="preserve"> of a total permissible mass exceeding 2,250 kg but not exceeding 2,500 kg are deemed to meet the requirements of paragraph 5, where their structural basis is a ladder frame and the requirements of UN Regulation No. 137 are fully complied with and at least one of the following conditions is met:</w:t>
      </w:r>
    </w:p>
    <w:p w14:paraId="0AC56BAD" w14:textId="25FF2D64" w:rsidR="00920A5F" w:rsidRDefault="00920A5F" w:rsidP="001C6CCD">
      <w:pPr>
        <w:pStyle w:val="SingleTxtG"/>
        <w:tabs>
          <w:tab w:val="clear" w:pos="1701"/>
          <w:tab w:val="clear" w:pos="2268"/>
          <w:tab w:val="clear" w:pos="2835"/>
        </w:tabs>
        <w:ind w:left="2835" w:hanging="567"/>
      </w:pPr>
      <w:r>
        <w:t>(a)</w:t>
      </w:r>
      <w:r w:rsidR="001C6CCD">
        <w:tab/>
      </w:r>
      <w:r>
        <w:t>The acute angle alpha (α), measured between a horizontal plane passing through the centre of the front axle and an angular transverse plane passing through the centre of the front axle and the R-point of the driver's seat (see Figure 4 below), is more than 22°;</w:t>
      </w:r>
    </w:p>
    <w:p w14:paraId="52C079B4" w14:textId="61A72061" w:rsidR="00920A5F" w:rsidRDefault="00920A5F" w:rsidP="001C6CCD">
      <w:pPr>
        <w:pStyle w:val="SingleTxtG"/>
        <w:tabs>
          <w:tab w:val="clear" w:pos="1701"/>
          <w:tab w:val="clear" w:pos="2268"/>
          <w:tab w:val="clear" w:pos="2835"/>
        </w:tabs>
        <w:ind w:left="2835" w:hanging="567"/>
      </w:pPr>
      <w:r>
        <w:lastRenderedPageBreak/>
        <w:t>(b)</w:t>
      </w:r>
      <w:r w:rsidR="001C6CCD">
        <w:tab/>
      </w:r>
      <w:r>
        <w:t>Or the ratio between the distance from the driver's R-point to the centre of the rear axle (L101-L114) and the centre of the front axle and the driver's R-point (L114) is more than 1.30 (see Figure 4 below).</w:t>
      </w:r>
    </w:p>
    <w:p w14:paraId="3D09CE86" w14:textId="63921129" w:rsidR="00920A5F" w:rsidRPr="00147333" w:rsidRDefault="001C6CCD" w:rsidP="000A7FE4">
      <w:pPr>
        <w:pStyle w:val="SingleTxtG"/>
        <w:tabs>
          <w:tab w:val="clear" w:pos="1701"/>
          <w:tab w:val="clear" w:pos="2268"/>
          <w:tab w:val="clear" w:pos="2835"/>
        </w:tabs>
        <w:ind w:left="2268" w:hanging="1134"/>
        <w:rPr>
          <w:b/>
          <w:bCs/>
        </w:rPr>
      </w:pPr>
      <w:r>
        <w:rPr>
          <w:b/>
          <w:bCs/>
        </w:rPr>
        <w:tab/>
      </w:r>
      <w:r w:rsidR="00920A5F" w:rsidRPr="00147333">
        <w:rPr>
          <w:b/>
          <w:bCs/>
        </w:rPr>
        <w:t xml:space="preserve">For vehicles of category </w:t>
      </w:r>
      <w:r w:rsidR="00920A5F">
        <w:rPr>
          <w:b/>
          <w:bCs/>
        </w:rPr>
        <w:t>X</w:t>
      </w:r>
      <w:r w:rsidR="00920A5F" w:rsidRPr="00147333">
        <w:rPr>
          <w:b/>
          <w:bCs/>
        </w:rPr>
        <w:t>, the "R" point of the most forward passenger seat shall be taken instead of the R-point of the driver's seat.</w:t>
      </w:r>
    </w:p>
    <w:p w14:paraId="0D778DCA" w14:textId="65C96C54" w:rsidR="00920A5F" w:rsidRPr="00EE23D3" w:rsidRDefault="001C6CCD" w:rsidP="000A7FE4">
      <w:pPr>
        <w:pStyle w:val="SingleTxtG"/>
        <w:tabs>
          <w:tab w:val="clear" w:pos="1701"/>
          <w:tab w:val="clear" w:pos="2268"/>
          <w:tab w:val="clear" w:pos="2835"/>
        </w:tabs>
        <w:ind w:left="2268" w:hanging="1134"/>
      </w:pPr>
      <w:r>
        <w:tab/>
      </w:r>
      <w:r w:rsidR="00920A5F">
        <w:t>This shall be verified by the Technical Service and subject to the decision of</w:t>
      </w:r>
      <w:r w:rsidR="0060463D">
        <w:t xml:space="preserve"> </w:t>
      </w:r>
      <w:r w:rsidR="00920A5F">
        <w:t>the Type Approval Authority, as well as stated under point 8.2. on the approval</w:t>
      </w:r>
      <w:r w:rsidR="0060463D">
        <w:t xml:space="preserve"> </w:t>
      </w:r>
      <w:r w:rsidR="00920A5F">
        <w:t>communication of Annex 1.</w:t>
      </w:r>
      <w:r>
        <w:t>”</w:t>
      </w:r>
    </w:p>
    <w:p w14:paraId="631D9BC4" w14:textId="77777777" w:rsidR="00920A5F" w:rsidRDefault="00920A5F" w:rsidP="00920A5F">
      <w:pPr>
        <w:pStyle w:val="SingleTxtG"/>
        <w:keepNext/>
        <w:tabs>
          <w:tab w:val="clear" w:pos="1701"/>
          <w:tab w:val="clear" w:pos="2268"/>
          <w:tab w:val="clear" w:pos="2835"/>
        </w:tabs>
      </w:pPr>
      <w:bookmarkStart w:id="2" w:name="_Hlk182556716"/>
      <w:r w:rsidRPr="00F252A8">
        <w:rPr>
          <w:i/>
        </w:rPr>
        <w:t xml:space="preserve">Paragraph </w:t>
      </w:r>
      <w:r>
        <w:rPr>
          <w:i/>
        </w:rPr>
        <w:t>6.1.</w:t>
      </w:r>
      <w:r w:rsidRPr="00F252A8">
        <w:rPr>
          <w:i/>
          <w:iCs/>
        </w:rPr>
        <w:t>,</w:t>
      </w:r>
      <w:r>
        <w:rPr>
          <w:i/>
          <w:iCs/>
        </w:rPr>
        <w:t xml:space="preserve"> </w:t>
      </w:r>
      <w:r w:rsidRPr="009345C7">
        <w:t>amend to read:</w:t>
      </w:r>
    </w:p>
    <w:p w14:paraId="01ED92FC" w14:textId="24716B8B" w:rsidR="00920A5F" w:rsidRPr="00EE23D3" w:rsidRDefault="001C6CCD" w:rsidP="000A7FE4">
      <w:pPr>
        <w:pStyle w:val="SingleTxtG"/>
        <w:tabs>
          <w:tab w:val="clear" w:pos="1701"/>
          <w:tab w:val="clear" w:pos="2268"/>
          <w:tab w:val="clear" w:pos="2835"/>
        </w:tabs>
        <w:ind w:left="2268" w:hanging="1134"/>
      </w:pPr>
      <w:r>
        <w:t>“</w:t>
      </w:r>
      <w:r w:rsidR="00920A5F">
        <w:t>6.1.</w:t>
      </w:r>
      <w:r w:rsidR="00920A5F">
        <w:tab/>
      </w:r>
      <w:r w:rsidR="00920A5F">
        <w:tab/>
      </w:r>
      <w:r w:rsidR="00920A5F" w:rsidRPr="00D01824">
        <w:t xml:space="preserve">For a vehicle fitted with airbag assemblies intended to protect </w:t>
      </w:r>
      <w:r w:rsidR="00920A5F" w:rsidRPr="00D01824">
        <w:rPr>
          <w:strike/>
        </w:rPr>
        <w:t>the driver and</w:t>
      </w:r>
      <w:r w:rsidR="00920A5F" w:rsidRPr="00D01824">
        <w:t xml:space="preserve"> occupants </w:t>
      </w:r>
      <w:r w:rsidR="00920A5F" w:rsidRPr="00D01824">
        <w:rPr>
          <w:strike/>
        </w:rPr>
        <w:t>other than the driver</w:t>
      </w:r>
      <w:r w:rsidR="00920A5F" w:rsidRPr="00D01824">
        <w:t>, compliance with paragraphs 8.1.8. to 8.1.9.</w:t>
      </w:r>
      <w:r w:rsidR="00920A5F">
        <w:t xml:space="preserve"> </w:t>
      </w:r>
      <w:r w:rsidR="00920A5F" w:rsidRPr="00D01824">
        <w:t xml:space="preserve">of </w:t>
      </w:r>
      <w:r w:rsidR="00920A5F">
        <w:t>[</w:t>
      </w:r>
      <w:r w:rsidR="00920A5F" w:rsidRPr="00D01824">
        <w:t>UN Regulation No. 16 as amended by the 08 series of amendments</w:t>
      </w:r>
      <w:r w:rsidR="00920A5F">
        <w:t>]</w:t>
      </w:r>
      <w:r w:rsidR="00920A5F" w:rsidRPr="00D01824">
        <w:t xml:space="preserve"> shall</w:t>
      </w:r>
      <w:r w:rsidR="00920A5F">
        <w:t xml:space="preserve"> </w:t>
      </w:r>
      <w:r w:rsidR="00920A5F" w:rsidRPr="00D01824">
        <w:t>be demonstrated as from 1 September 2020 for new vehicle types. Before this</w:t>
      </w:r>
      <w:r w:rsidR="00920A5F">
        <w:t xml:space="preserve"> </w:t>
      </w:r>
      <w:r w:rsidR="00920A5F" w:rsidRPr="00D01824">
        <w:t>date the relevant requirements of the preceding series of amendments apply.</w:t>
      </w:r>
      <w:r>
        <w:t>”</w:t>
      </w:r>
    </w:p>
    <w:bookmarkEnd w:id="2"/>
    <w:p w14:paraId="5221E08D" w14:textId="77777777" w:rsidR="00920A5F" w:rsidRDefault="00920A5F" w:rsidP="00920A5F">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2ECE1B68" w14:textId="1E0E6226" w:rsidR="00636D45" w:rsidRDefault="00636D45" w:rsidP="00636D45">
      <w:pPr>
        <w:pStyle w:val="SingleTxtG"/>
        <w:tabs>
          <w:tab w:val="clear" w:pos="1701"/>
          <w:tab w:val="clear" w:pos="2268"/>
          <w:tab w:val="clear" w:pos="2835"/>
        </w:tabs>
        <w:ind w:left="2268" w:hanging="1134"/>
      </w:pPr>
      <w:r>
        <w:t>“…</w:t>
      </w:r>
    </w:p>
    <w:p w14:paraId="78B0506B" w14:textId="2750349E" w:rsidR="00920A5F" w:rsidRDefault="00636D45" w:rsidP="00FC16F5">
      <w:pPr>
        <w:pStyle w:val="SingleTxtG"/>
        <w:tabs>
          <w:tab w:val="clear" w:pos="1701"/>
          <w:tab w:val="clear" w:pos="2268"/>
        </w:tabs>
      </w:pPr>
      <w:r>
        <w:t>C</w:t>
      </w:r>
      <w:r w:rsidR="00920A5F">
        <w:t>oncerning</w:t>
      </w:r>
      <w:r w:rsidRPr="00636D45">
        <w:rPr>
          <w:vertAlign w:val="superscript"/>
        </w:rPr>
        <w:t>2</w:t>
      </w:r>
      <w:r w:rsidR="00920A5F">
        <w:t>:</w:t>
      </w:r>
      <w:r>
        <w:tab/>
      </w:r>
      <w:r w:rsidR="00FC16F5">
        <w:t>Approval granted</w:t>
      </w:r>
    </w:p>
    <w:p w14:paraId="1F0A18DA" w14:textId="3F7AA61B" w:rsidR="00920A5F" w:rsidRDefault="00FC16F5" w:rsidP="00FC16F5">
      <w:pPr>
        <w:pStyle w:val="SingleTxtG"/>
        <w:tabs>
          <w:tab w:val="clear" w:pos="1701"/>
          <w:tab w:val="clear" w:pos="2268"/>
        </w:tabs>
      </w:pPr>
      <w:r>
        <w:tab/>
        <w:t>Approval extended</w:t>
      </w:r>
    </w:p>
    <w:p w14:paraId="61681FF6" w14:textId="2FA59E8A" w:rsidR="00920A5F" w:rsidRDefault="00FC16F5" w:rsidP="00FC16F5">
      <w:pPr>
        <w:pStyle w:val="SingleTxtG"/>
        <w:tabs>
          <w:tab w:val="clear" w:pos="1701"/>
          <w:tab w:val="clear" w:pos="2268"/>
        </w:tabs>
      </w:pPr>
      <w:r>
        <w:tab/>
        <w:t>Approval refused</w:t>
      </w:r>
    </w:p>
    <w:p w14:paraId="729F061E" w14:textId="7ED7751F" w:rsidR="00920A5F" w:rsidRDefault="00FC16F5" w:rsidP="00FC16F5">
      <w:pPr>
        <w:pStyle w:val="SingleTxtG"/>
        <w:tabs>
          <w:tab w:val="clear" w:pos="1701"/>
          <w:tab w:val="clear" w:pos="2268"/>
        </w:tabs>
      </w:pPr>
      <w:r>
        <w:tab/>
        <w:t>Approval withdrawn</w:t>
      </w:r>
    </w:p>
    <w:p w14:paraId="59BAA05D" w14:textId="002A50A8" w:rsidR="00920A5F" w:rsidRDefault="00FC16F5" w:rsidP="00FC16F5">
      <w:pPr>
        <w:pStyle w:val="SingleTxtG"/>
        <w:tabs>
          <w:tab w:val="clear" w:pos="1701"/>
          <w:tab w:val="clear" w:pos="2268"/>
        </w:tabs>
      </w:pPr>
      <w:r>
        <w:tab/>
        <w:t>Production definitively discontinued</w:t>
      </w:r>
    </w:p>
    <w:p w14:paraId="67A6E62D" w14:textId="77777777" w:rsidR="00920A5F" w:rsidRDefault="00920A5F" w:rsidP="005A4EA5">
      <w:pPr>
        <w:pStyle w:val="SingleTxtG"/>
        <w:tabs>
          <w:tab w:val="clear" w:pos="1701"/>
          <w:tab w:val="clear" w:pos="2268"/>
          <w:tab w:val="clear" w:pos="2835"/>
        </w:tabs>
        <w:rPr>
          <w:lang w:eastAsia="ja-JP"/>
        </w:rPr>
      </w:pPr>
      <w:r>
        <w:rPr>
          <w:lang w:eastAsia="ja-JP"/>
        </w:rPr>
        <w:t xml:space="preserve">of a vehicle type with regard to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in the</w:t>
      </w:r>
      <w:r>
        <w:rPr>
          <w:lang w:eastAsia="ja-JP"/>
        </w:rPr>
        <w:t xml:space="preserve"> in the event of a frontal collision, pursuant to Regulation No. 94</w:t>
      </w:r>
    </w:p>
    <w:p w14:paraId="6F369149" w14:textId="2F2EDC1E" w:rsidR="005A4EA5" w:rsidRDefault="005A4EA5" w:rsidP="005A4EA5">
      <w:pPr>
        <w:pStyle w:val="SingleTxtG"/>
        <w:tabs>
          <w:tab w:val="clear" w:pos="1701"/>
          <w:tab w:val="clear" w:pos="2268"/>
          <w:tab w:val="clear" w:pos="2835"/>
        </w:tabs>
        <w:rPr>
          <w:lang w:eastAsia="ja-JP"/>
        </w:rPr>
      </w:pPr>
      <w:r>
        <w:rPr>
          <w:lang w:eastAsia="ja-JP"/>
        </w:rPr>
        <w:t>…”</w:t>
      </w:r>
    </w:p>
    <w:p w14:paraId="10161488" w14:textId="510D44B8" w:rsidR="00920A5F" w:rsidRPr="00385D7D" w:rsidRDefault="00920A5F" w:rsidP="00920A5F">
      <w:pPr>
        <w:pStyle w:val="SingleTxtG"/>
        <w:keepNext/>
        <w:tabs>
          <w:tab w:val="clear" w:pos="1701"/>
          <w:tab w:val="clear" w:pos="2268"/>
          <w:tab w:val="clear" w:pos="2835"/>
        </w:tabs>
        <w:rPr>
          <w:bCs/>
          <w:lang w:eastAsia="ja-JP"/>
        </w:rPr>
      </w:pPr>
      <w:r>
        <w:rPr>
          <w:bCs/>
          <w:i/>
          <w:iCs/>
          <w:lang w:eastAsia="ja-JP"/>
        </w:rPr>
        <w:t>[</w:t>
      </w:r>
      <w:r w:rsidR="00566C9C">
        <w:rPr>
          <w:bCs/>
          <w:i/>
          <w:iCs/>
          <w:lang w:eastAsia="ja-JP"/>
        </w:rPr>
        <w:t>Annex</w:t>
      </w:r>
      <w:r w:rsidR="00385D7D">
        <w:rPr>
          <w:bCs/>
          <w:i/>
          <w:iCs/>
          <w:lang w:eastAsia="ja-JP"/>
        </w:rPr>
        <w:t xml:space="preserve"> 1, </w:t>
      </w:r>
      <w:r w:rsidR="00385D7D" w:rsidRPr="00385D7D">
        <w:rPr>
          <w:bCs/>
          <w:lang w:eastAsia="ja-JP"/>
        </w:rPr>
        <w:t>i</w:t>
      </w:r>
      <w:r w:rsidRPr="00385D7D">
        <w:rPr>
          <w:bCs/>
          <w:lang w:eastAsia="ja-JP"/>
        </w:rPr>
        <w:t xml:space="preserve">nsert new paragraph 5.4. </w:t>
      </w:r>
      <w:r w:rsidRPr="00385D7D">
        <w:t>to</w:t>
      </w:r>
      <w:r w:rsidRPr="00385D7D">
        <w:rPr>
          <w:bCs/>
          <w:lang w:eastAsia="ja-JP"/>
        </w:rPr>
        <w:t xml:space="preserve"> read:</w:t>
      </w:r>
    </w:p>
    <w:p w14:paraId="3A1E6266" w14:textId="6EF34778" w:rsidR="00920A5F" w:rsidRPr="00D01824" w:rsidRDefault="00566C9C" w:rsidP="00920A5F">
      <w:pPr>
        <w:spacing w:after="120"/>
        <w:ind w:left="2259" w:right="1134" w:hanging="1125"/>
        <w:jc w:val="both"/>
        <w:rPr>
          <w:b/>
          <w:bCs/>
          <w:lang w:eastAsia="ja-JP"/>
        </w:rPr>
      </w:pPr>
      <w:r>
        <w:rPr>
          <w:b/>
          <w:bCs/>
          <w:lang w:eastAsia="ja-JP"/>
        </w:rPr>
        <w:t>“</w:t>
      </w:r>
      <w:r w:rsidR="00920A5F" w:rsidRPr="00D01824">
        <w:rPr>
          <w:b/>
          <w:bCs/>
          <w:lang w:eastAsia="ja-JP"/>
        </w:rPr>
        <w:t>5.4.</w:t>
      </w:r>
      <w:r w:rsidR="00920A5F" w:rsidRPr="00D01824">
        <w:rPr>
          <w:b/>
          <w:bCs/>
          <w:lang w:eastAsia="ja-JP"/>
        </w:rPr>
        <w:tab/>
        <w:t>Vehicle equipped with an ADS: Yes/No</w:t>
      </w:r>
      <w:r>
        <w:rPr>
          <w:b/>
          <w:bCs/>
        </w:rPr>
        <w:t>”]</w:t>
      </w:r>
    </w:p>
    <w:p w14:paraId="4ED3B86F" w14:textId="601515D8" w:rsidR="00920A5F" w:rsidRDefault="00920A5F" w:rsidP="00920A5F">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2</w:t>
      </w:r>
      <w:r w:rsidR="00C656DD">
        <w:rPr>
          <w:i/>
          <w:iCs/>
          <w:lang w:eastAsia="ja-JP"/>
        </w:rPr>
        <w:t>,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2B5751C4" w14:textId="20C416DA" w:rsidR="00920A5F" w:rsidRDefault="00693373" w:rsidP="008B4F79">
      <w:pPr>
        <w:pStyle w:val="SingleTxtG"/>
        <w:tabs>
          <w:tab w:val="clear" w:pos="1701"/>
          <w:tab w:val="clear" w:pos="2268"/>
          <w:tab w:val="clear" w:pos="2835"/>
        </w:tabs>
      </w:pPr>
      <w:r>
        <w:t>“</w:t>
      </w:r>
      <w:r w:rsidR="00DA3521">
        <w:tab/>
      </w:r>
      <w:r w:rsidR="00920A5F">
        <w:t xml:space="preserve">The above approval mark affixed to a vehicle shows that the vehicle type concerned has, with regard to the protection of the occupants, </w:t>
      </w:r>
      <w:r w:rsidR="00920A5F" w:rsidRPr="0030417F">
        <w:rPr>
          <w:rFonts w:eastAsiaTheme="minorEastAsia"/>
          <w:b/>
          <w:bCs/>
          <w:lang w:eastAsia="en-US"/>
        </w:rPr>
        <w:t>fuel system integrity and protection against electrical shock</w:t>
      </w:r>
      <w:r w:rsidR="00920A5F" w:rsidRPr="00C22E17">
        <w:rPr>
          <w:rFonts w:eastAsiaTheme="minorEastAsia"/>
          <w:lang w:eastAsia="en-US"/>
        </w:rPr>
        <w:t xml:space="preserve"> </w:t>
      </w:r>
      <w:r w:rsidR="00920A5F">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r w:rsidR="00920A5F">
        <w:t>.</w:t>
      </w:r>
      <w:r w:rsidR="00473116">
        <w:t>”</w:t>
      </w:r>
    </w:p>
    <w:p w14:paraId="55B6A9EE" w14:textId="7BBEA875" w:rsidR="00920A5F" w:rsidRDefault="00920A5F" w:rsidP="00920A5F">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sidR="0060463D">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5BA1FF2D" w14:textId="04C334F0" w:rsidR="00920A5F" w:rsidRDefault="00473116" w:rsidP="000A7FE4">
      <w:pPr>
        <w:pStyle w:val="SingleTxtG"/>
        <w:tabs>
          <w:tab w:val="clear" w:pos="1701"/>
          <w:tab w:val="clear" w:pos="2268"/>
          <w:tab w:val="clear" w:pos="2835"/>
        </w:tabs>
        <w:ind w:left="2268" w:hanging="1134"/>
      </w:pPr>
      <w:r>
        <w:t>“</w:t>
      </w:r>
      <w:r w:rsidR="00920A5F">
        <w:t>1.3.</w:t>
      </w:r>
      <w:r w:rsidR="00920A5F">
        <w:tab/>
      </w:r>
      <w:r w:rsidR="00920A5F">
        <w:tab/>
        <w:t>Orientation of the barrier</w:t>
      </w:r>
    </w:p>
    <w:p w14:paraId="70C75AE1" w14:textId="7D68B74B" w:rsidR="00920A5F" w:rsidRDefault="00473116" w:rsidP="000A7FE4">
      <w:pPr>
        <w:pStyle w:val="SingleTxtG"/>
        <w:tabs>
          <w:tab w:val="clear" w:pos="1701"/>
          <w:tab w:val="clear" w:pos="2268"/>
          <w:tab w:val="clear" w:pos="2835"/>
        </w:tabs>
        <w:ind w:left="2268" w:hanging="1134"/>
      </w:pPr>
      <w:r>
        <w:tab/>
      </w:r>
      <w:r w:rsidR="00920A5F">
        <w:t>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Technical Service responsible for the tests.</w:t>
      </w:r>
    </w:p>
    <w:p w14:paraId="2AF65B68" w14:textId="381FE641" w:rsidR="00920A5F" w:rsidRPr="00B874C3" w:rsidRDefault="0069729D" w:rsidP="000A7FE4">
      <w:pPr>
        <w:pStyle w:val="SingleTxtG"/>
        <w:tabs>
          <w:tab w:val="clear" w:pos="1701"/>
          <w:tab w:val="clear" w:pos="2268"/>
          <w:tab w:val="clear" w:pos="2835"/>
        </w:tabs>
        <w:ind w:left="2268" w:hanging="1134"/>
        <w:rPr>
          <w:b/>
          <w:bCs/>
          <w:strike/>
        </w:rPr>
      </w:pPr>
      <w:r>
        <w:rPr>
          <w:b/>
          <w:bCs/>
          <w:strike/>
        </w:rPr>
        <w:tab/>
      </w:r>
      <w:r w:rsidR="00920A5F" w:rsidRPr="00B874C3">
        <w:rPr>
          <w:b/>
          <w:bCs/>
          <w:strike/>
        </w:rPr>
        <w:t xml:space="preserve">For vehicles of category M1X and N1X [and N1Y,] the orientation of the barrier shall be determined by the Technical Service. </w:t>
      </w:r>
    </w:p>
    <w:p w14:paraId="481D6D63" w14:textId="24B9A577" w:rsidR="00920A5F" w:rsidRPr="00EE23D3" w:rsidRDefault="0069729D" w:rsidP="000A7FE4">
      <w:pPr>
        <w:pStyle w:val="SingleTxtG"/>
        <w:tabs>
          <w:tab w:val="clear" w:pos="1701"/>
          <w:tab w:val="clear" w:pos="2268"/>
          <w:tab w:val="clear" w:pos="2835"/>
        </w:tabs>
        <w:ind w:left="2268" w:hanging="1134"/>
      </w:pPr>
      <w:r>
        <w:rPr>
          <w:b/>
          <w:bCs/>
        </w:rPr>
        <w:tab/>
      </w:r>
      <w:r w:rsidR="00920A5F">
        <w:rPr>
          <w:b/>
          <w:bCs/>
        </w:rPr>
        <w:t>I</w:t>
      </w:r>
      <w:r w:rsidR="00920A5F" w:rsidRPr="005B5DB3">
        <w:rPr>
          <w:b/>
          <w:bCs/>
        </w:rPr>
        <w:t>n case of vehicles of category M</w:t>
      </w:r>
      <w:r w:rsidR="00920A5F" w:rsidRPr="0030417F">
        <w:rPr>
          <w:b/>
          <w:bCs/>
          <w:vertAlign w:val="subscript"/>
        </w:rPr>
        <w:t>1</w:t>
      </w:r>
      <w:r w:rsidR="00920A5F">
        <w:rPr>
          <w:b/>
          <w:bCs/>
        </w:rPr>
        <w:t>X</w:t>
      </w:r>
      <w:r w:rsidR="00920A5F" w:rsidRPr="005B5DB3">
        <w:rPr>
          <w:b/>
          <w:bCs/>
        </w:rPr>
        <w:t xml:space="preserve"> and N</w:t>
      </w:r>
      <w:r w:rsidR="00920A5F" w:rsidRPr="0030417F">
        <w:rPr>
          <w:b/>
          <w:bCs/>
          <w:vertAlign w:val="subscript"/>
        </w:rPr>
        <w:t>1</w:t>
      </w:r>
      <w:r w:rsidR="00920A5F">
        <w:rPr>
          <w:b/>
          <w:bCs/>
        </w:rPr>
        <w:t xml:space="preserve">X </w:t>
      </w:r>
      <w:r w:rsidR="00920A5F" w:rsidRPr="0030417F">
        <w:rPr>
          <w:b/>
          <w:bCs/>
          <w:strike/>
        </w:rPr>
        <w:t>[and N</w:t>
      </w:r>
      <w:r w:rsidR="00920A5F" w:rsidRPr="0030417F">
        <w:rPr>
          <w:b/>
          <w:bCs/>
          <w:strike/>
          <w:vertAlign w:val="subscript"/>
        </w:rPr>
        <w:t>1</w:t>
      </w:r>
      <w:r w:rsidR="00920A5F" w:rsidRPr="0030417F">
        <w:rPr>
          <w:b/>
          <w:bCs/>
          <w:strike/>
        </w:rPr>
        <w:t>Y]</w:t>
      </w:r>
      <w:r w:rsidR="00920A5F" w:rsidRPr="005B5DB3">
        <w:rPr>
          <w:b/>
          <w:bCs/>
        </w:rPr>
        <w:t>, the manufacturer shall propose the tested side.</w:t>
      </w:r>
      <w:r w:rsidR="00920A5F">
        <w:rPr>
          <w:b/>
          <w:bCs/>
        </w:rPr>
        <w:t xml:space="preserve"> </w:t>
      </w:r>
      <w:r w:rsidR="00920A5F" w:rsidRPr="00DB5A49">
        <w:rPr>
          <w:b/>
          <w:bCs/>
        </w:rPr>
        <w:t>The manufacturer shall provide to th</w:t>
      </w:r>
      <w:r w:rsidR="00920A5F">
        <w:rPr>
          <w:b/>
          <w:bCs/>
        </w:rPr>
        <w:t xml:space="preserve">e </w:t>
      </w:r>
      <w:r w:rsidR="00920A5F" w:rsidRPr="00DB5A49">
        <w:rPr>
          <w:b/>
          <w:bCs/>
        </w:rPr>
        <w:t>Technical Service information regarding the compatibility of performances in comparison with the proposed side in comparison with the opposite side.</w:t>
      </w:r>
      <w:r w:rsidR="00920A5F">
        <w:rPr>
          <w:b/>
          <w:bCs/>
        </w:rPr>
        <w:t xml:space="preserve"> </w:t>
      </w:r>
      <w:r w:rsidR="00920A5F" w:rsidRPr="00DB5A49">
        <w:rPr>
          <w:b/>
          <w:bCs/>
        </w:rPr>
        <w:t>The Technical Service, if concerned as to the construction of the vehicle, will decide to have the test performed on the side considered to be the least favourable.</w:t>
      </w:r>
      <w:r w:rsidR="00961073">
        <w:t>”</w:t>
      </w:r>
    </w:p>
    <w:p w14:paraId="3BD637DD" w14:textId="1863EAB0" w:rsidR="00920A5F" w:rsidRDefault="0060463D" w:rsidP="00920A5F">
      <w:pPr>
        <w:pStyle w:val="SingleTxtG"/>
        <w:keepNext/>
        <w:tabs>
          <w:tab w:val="clear" w:pos="1701"/>
          <w:tab w:val="clear" w:pos="2268"/>
          <w:tab w:val="clear" w:pos="2835"/>
        </w:tabs>
        <w:rPr>
          <w:bCs/>
          <w:lang w:eastAsia="ja-JP"/>
        </w:rPr>
      </w:pPr>
      <w:r w:rsidRPr="009532D3">
        <w:rPr>
          <w:i/>
          <w:iCs/>
          <w:lang w:eastAsia="ja-JP"/>
        </w:rPr>
        <w:lastRenderedPageBreak/>
        <w:t xml:space="preserve">Annex </w:t>
      </w:r>
      <w:r>
        <w:rPr>
          <w:i/>
          <w:iCs/>
          <w:lang w:eastAsia="ja-JP"/>
        </w:rPr>
        <w:t>3</w:t>
      </w:r>
      <w:r w:rsidRPr="009532D3">
        <w:rPr>
          <w:i/>
          <w:iCs/>
          <w:lang w:eastAsia="ja-JP"/>
        </w:rPr>
        <w:t>,</w:t>
      </w:r>
      <w:r>
        <w:rPr>
          <w:i/>
          <w:iCs/>
          <w:lang w:eastAsia="ja-JP"/>
        </w:rPr>
        <w:t xml:space="preserve"> p</w:t>
      </w:r>
      <w:r w:rsidR="00920A5F" w:rsidRPr="009532D3">
        <w:rPr>
          <w:bCs/>
          <w:i/>
          <w:iCs/>
          <w:lang w:eastAsia="ja-JP"/>
        </w:rPr>
        <w:t>aragraph</w:t>
      </w:r>
      <w:r w:rsidR="00920A5F">
        <w:rPr>
          <w:bCs/>
          <w:i/>
          <w:iCs/>
          <w:lang w:eastAsia="ja-JP"/>
        </w:rPr>
        <w:t xml:space="preserve"> 1.4.3.5.2.</w:t>
      </w:r>
      <w:r w:rsidR="00920A5F" w:rsidRPr="009532D3">
        <w:rPr>
          <w:bCs/>
          <w:lang w:eastAsia="ja-JP"/>
        </w:rPr>
        <w:t>, amend to read:</w:t>
      </w:r>
    </w:p>
    <w:p w14:paraId="2429DE12" w14:textId="58D8859D" w:rsidR="00920A5F" w:rsidRPr="003939F0" w:rsidRDefault="007420D3" w:rsidP="000A7FE4">
      <w:pPr>
        <w:pStyle w:val="SingleTxtG"/>
        <w:tabs>
          <w:tab w:val="clear" w:pos="1701"/>
          <w:tab w:val="clear" w:pos="2268"/>
          <w:tab w:val="clear" w:pos="2835"/>
        </w:tabs>
        <w:ind w:left="2268" w:hanging="1134"/>
        <w:rPr>
          <w:lang w:eastAsia="ja-JP"/>
        </w:rPr>
      </w:pPr>
      <w:r>
        <w:rPr>
          <w:lang w:eastAsia="ja-JP"/>
        </w:rPr>
        <w:t>“</w:t>
      </w:r>
      <w:r w:rsidR="00920A5F" w:rsidRPr="003939F0">
        <w:rPr>
          <w:lang w:eastAsia="ja-JP"/>
        </w:rPr>
        <w:t xml:space="preserve">1.4.3.5.2. </w:t>
      </w:r>
      <w:r w:rsidR="00920A5F">
        <w:rPr>
          <w:lang w:eastAsia="ja-JP"/>
        </w:rPr>
        <w:tab/>
      </w:r>
      <w:r w:rsidR="00920A5F" w:rsidRPr="003939F0">
        <w:rPr>
          <w:lang w:eastAsia="ja-JP"/>
        </w:rPr>
        <w:t xml:space="preserve">In the case of vehicles </w:t>
      </w:r>
      <w:r w:rsidR="00920A5F" w:rsidRPr="003939F0">
        <w:t>equipped</w:t>
      </w:r>
      <w:r w:rsidR="00920A5F" w:rsidRPr="003939F0">
        <w:rPr>
          <w:lang w:eastAsia="ja-JP"/>
        </w:rPr>
        <w:t xml:space="preserve"> with an automatically activated door locking system that is installed</w:t>
      </w:r>
      <w:r w:rsidR="00920A5F">
        <w:rPr>
          <w:lang w:eastAsia="ja-JP"/>
        </w:rPr>
        <w:t xml:space="preserve"> </w:t>
      </w:r>
      <w:r w:rsidR="00920A5F" w:rsidRPr="003939F0">
        <w:rPr>
          <w:lang w:eastAsia="ja-JP"/>
        </w:rPr>
        <w:t xml:space="preserve">optionally and/or which can be de-activated </w:t>
      </w:r>
      <w:r w:rsidR="00920A5F" w:rsidRPr="003939F0">
        <w:rPr>
          <w:strike/>
          <w:lang w:eastAsia="ja-JP"/>
        </w:rPr>
        <w:t>by the driver</w:t>
      </w:r>
      <w:r w:rsidR="00920A5F" w:rsidRPr="003939F0">
        <w:rPr>
          <w:lang w:eastAsia="ja-JP"/>
        </w:rPr>
        <w:t>, one of the following two procedures shall be used at the</w:t>
      </w:r>
      <w:r w:rsidR="00920A5F">
        <w:rPr>
          <w:lang w:eastAsia="ja-JP"/>
        </w:rPr>
        <w:t xml:space="preserve"> </w:t>
      </w:r>
      <w:r w:rsidR="00920A5F" w:rsidRPr="003939F0">
        <w:rPr>
          <w:lang w:eastAsia="ja-JP"/>
        </w:rPr>
        <w:t>choice of the manufacturer:</w:t>
      </w:r>
      <w:r>
        <w:t>”</w:t>
      </w:r>
    </w:p>
    <w:p w14:paraId="158BF240" w14:textId="632A4641" w:rsidR="00920A5F" w:rsidRDefault="00920A5F" w:rsidP="00920A5F">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p</w:t>
      </w:r>
      <w:r w:rsidRPr="009532D3">
        <w:rPr>
          <w:bCs/>
          <w:i/>
          <w:iCs/>
          <w:lang w:eastAsia="ja-JP"/>
        </w:rPr>
        <w:t>aragraph</w:t>
      </w:r>
      <w:r>
        <w:rPr>
          <w:bCs/>
          <w:i/>
          <w:iCs/>
          <w:lang w:eastAsia="ja-JP"/>
        </w:rPr>
        <w:t xml:space="preserve"> 1.2.2</w:t>
      </w:r>
      <w:r w:rsidRPr="009532D3">
        <w:rPr>
          <w:bCs/>
          <w:lang w:eastAsia="ja-JP"/>
        </w:rPr>
        <w:t xml:space="preserve">., </w:t>
      </w:r>
      <w:r w:rsidRPr="00920A5F">
        <w:t>amend</w:t>
      </w:r>
      <w:r w:rsidRPr="009532D3">
        <w:rPr>
          <w:bCs/>
          <w:lang w:eastAsia="ja-JP"/>
        </w:rPr>
        <w:t xml:space="preserve"> to read:</w:t>
      </w:r>
    </w:p>
    <w:p w14:paraId="34D94523" w14:textId="569DE52C" w:rsidR="00920A5F" w:rsidRPr="00A81234" w:rsidRDefault="004604E5" w:rsidP="000A7FE4">
      <w:pPr>
        <w:pStyle w:val="SingleTxtG"/>
        <w:tabs>
          <w:tab w:val="clear" w:pos="1701"/>
          <w:tab w:val="clear" w:pos="2268"/>
          <w:tab w:val="clear" w:pos="2835"/>
        </w:tabs>
        <w:ind w:left="2268" w:hanging="1134"/>
      </w:pPr>
      <w:r>
        <w:t>“</w:t>
      </w:r>
      <w:r w:rsidR="00920A5F" w:rsidRPr="00A81234">
        <w:t>1.2.2.</w:t>
      </w:r>
      <w:r w:rsidR="00920A5F" w:rsidRPr="00A81234">
        <w:tab/>
        <w:t>Outer passenger</w:t>
      </w:r>
    </w:p>
    <w:p w14:paraId="0E3E18EC" w14:textId="3B24E7A2" w:rsidR="00920A5F" w:rsidRPr="00A81234" w:rsidRDefault="004604E5" w:rsidP="000A7FE4">
      <w:pPr>
        <w:pStyle w:val="SingleTxtG"/>
        <w:tabs>
          <w:tab w:val="clear" w:pos="1701"/>
          <w:tab w:val="clear" w:pos="2268"/>
          <w:tab w:val="clear" w:pos="2835"/>
        </w:tabs>
        <w:ind w:left="2268" w:hanging="1134"/>
      </w:pPr>
      <w:r>
        <w:tab/>
      </w:r>
      <w:r w:rsidR="00920A5F" w:rsidRPr="00A81234">
        <w:t xml:space="preserve">The plane of symmetry of the dummy shall be symmetrical with that of the driver dummy relative to the longitudinal median plane of the vehicle. </w:t>
      </w:r>
      <w:r w:rsidR="00920A5F" w:rsidRPr="00A81234">
        <w:rPr>
          <w:b/>
          <w:bCs/>
        </w:rPr>
        <w:t>In the absence of a driver dummy, the plane of symmetry of the dummy shall be symmetrical with that of the other passenger dummy relative to the longitudinal median plane of the vehicle.</w:t>
      </w:r>
      <w:r w:rsidR="00920A5F">
        <w:rPr>
          <w:b/>
          <w:bCs/>
        </w:rPr>
        <w:t xml:space="preserve"> </w:t>
      </w:r>
      <w:r w:rsidR="00920A5F" w:rsidRPr="00A81234">
        <w:t>If the seating position is determined by the shape of the bench, such seat shall be regarded as a separate seat.</w:t>
      </w:r>
      <w:r w:rsidR="004454AF">
        <w:t>”</w:t>
      </w:r>
    </w:p>
    <w:p w14:paraId="7F4EDAF7" w14:textId="03FB4651" w:rsidR="00920A5F" w:rsidRDefault="00920A5F" w:rsidP="00920A5F">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p</w:t>
      </w:r>
      <w:r w:rsidRPr="009532D3">
        <w:rPr>
          <w:bCs/>
          <w:i/>
          <w:iCs/>
          <w:lang w:eastAsia="ja-JP"/>
        </w:rPr>
        <w:t>aragraph</w:t>
      </w:r>
      <w:r>
        <w:rPr>
          <w:bCs/>
          <w:i/>
          <w:iCs/>
          <w:lang w:eastAsia="ja-JP"/>
        </w:rPr>
        <w:t xml:space="preserve"> 2.4.1</w:t>
      </w:r>
      <w:r w:rsidRPr="009532D3">
        <w:rPr>
          <w:bCs/>
          <w:lang w:eastAsia="ja-JP"/>
        </w:rPr>
        <w:t>., amend to read:</w:t>
      </w:r>
    </w:p>
    <w:p w14:paraId="0F332FA4" w14:textId="11E45650" w:rsidR="00920A5F" w:rsidRPr="00A81234" w:rsidRDefault="004454AF" w:rsidP="000A7FE4">
      <w:pPr>
        <w:pStyle w:val="SingleTxtG"/>
        <w:tabs>
          <w:tab w:val="clear" w:pos="1701"/>
          <w:tab w:val="clear" w:pos="2268"/>
          <w:tab w:val="clear" w:pos="2835"/>
        </w:tabs>
        <w:ind w:left="2268" w:hanging="1134"/>
      </w:pPr>
      <w:r>
        <w:t>“</w:t>
      </w:r>
      <w:r w:rsidR="00920A5F">
        <w:t>2.4.1.</w:t>
      </w:r>
      <w:r w:rsidR="00920A5F">
        <w:tab/>
      </w:r>
      <w:r w:rsidR="00920A5F">
        <w:tab/>
        <w:t xml:space="preserve">In vehicles equipped with bench seats, the upper torso of the driver and passenger test dummies shall rest against the seat back. The midsagittal plane of the driver dummy shall be vertical and parallel to the vehicle's longitudinal centreline, and pass through the centre of the steering wheel rim. The midsagittal plane of the passenger dummy shall be vertical and parallel to the vehicle's longitudinal centreline and the same distance from the vehicle's longitudinal centreline as the midsagittal plane of the driver dummy. </w:t>
      </w:r>
      <w:r w:rsidR="00920A5F" w:rsidRPr="00A81234">
        <w:rPr>
          <w:b/>
          <w:bCs/>
        </w:rPr>
        <w:t>In the absence of a driver's seat, the midsagittal plane of the passenger dummies shall be vertical and parallel to the vehicle's longitudinal centreline using the Y-coordinate of the R-point as defined by the manufacturer.</w:t>
      </w:r>
      <w:r>
        <w:t>”</w:t>
      </w:r>
    </w:p>
    <w:p w14:paraId="4D147995" w14:textId="7F0129F9" w:rsidR="00920A5F" w:rsidRDefault="00920A5F" w:rsidP="00920A5F">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p</w:t>
      </w:r>
      <w:r w:rsidRPr="009532D3">
        <w:rPr>
          <w:bCs/>
          <w:i/>
          <w:iCs/>
          <w:lang w:eastAsia="ja-JP"/>
        </w:rPr>
        <w:t>aragraph</w:t>
      </w:r>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25891A21" w14:textId="21AB8DED" w:rsidR="00920A5F" w:rsidRPr="00A81234" w:rsidRDefault="004454AF" w:rsidP="000A7FE4">
      <w:pPr>
        <w:pStyle w:val="SingleTxtG"/>
        <w:tabs>
          <w:tab w:val="clear" w:pos="1701"/>
          <w:tab w:val="clear" w:pos="2268"/>
          <w:tab w:val="clear" w:pos="2835"/>
        </w:tabs>
        <w:ind w:left="2268" w:hanging="1134"/>
      </w:pPr>
      <w:r>
        <w:t>“</w:t>
      </w:r>
      <w:r w:rsidR="00920A5F">
        <w:t>2.4.2.</w:t>
      </w:r>
      <w:r w:rsidR="00920A5F">
        <w:tab/>
      </w:r>
      <w:r w:rsidR="00920A5F">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00920A5F" w:rsidRPr="00107380">
        <w:t>.</w:t>
      </w:r>
      <w:r w:rsidR="00920A5F" w:rsidRPr="00285BCA">
        <w:rPr>
          <w:b/>
          <w:bCs/>
        </w:rPr>
        <w:t xml:space="preserve"> In the absence of a driver's seat, the midsagittal plane of the passenger dummies shall be vertical and coincide with the longitudinal centreline of the individual seat.</w:t>
      </w:r>
      <w:r>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CB63" w14:textId="77777777" w:rsidR="00E85E36" w:rsidRDefault="00E85E36"/>
  </w:endnote>
  <w:endnote w:type="continuationSeparator" w:id="0">
    <w:p w14:paraId="7875AFC2" w14:textId="77777777" w:rsidR="00E85E36" w:rsidRDefault="00E85E36"/>
  </w:endnote>
  <w:endnote w:type="continuationNotice" w:id="1">
    <w:p w14:paraId="412D6517" w14:textId="77777777" w:rsidR="00E85E36" w:rsidRDefault="00E8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125F" w14:textId="77777777" w:rsidR="00E85E36" w:rsidRPr="000B175B" w:rsidRDefault="00E85E36" w:rsidP="000B175B">
      <w:pPr>
        <w:tabs>
          <w:tab w:val="right" w:pos="2155"/>
        </w:tabs>
        <w:spacing w:after="80"/>
        <w:ind w:left="680"/>
        <w:rPr>
          <w:u w:val="single"/>
        </w:rPr>
      </w:pPr>
      <w:r>
        <w:rPr>
          <w:u w:val="single"/>
        </w:rPr>
        <w:tab/>
      </w:r>
    </w:p>
  </w:footnote>
  <w:footnote w:type="continuationSeparator" w:id="0">
    <w:p w14:paraId="4E6D8E8D" w14:textId="77777777" w:rsidR="00E85E36" w:rsidRPr="00FC68B7" w:rsidRDefault="00E85E36" w:rsidP="00FC68B7">
      <w:pPr>
        <w:tabs>
          <w:tab w:val="left" w:pos="2155"/>
        </w:tabs>
        <w:spacing w:after="80"/>
        <w:ind w:left="680"/>
        <w:rPr>
          <w:u w:val="single"/>
        </w:rPr>
      </w:pPr>
      <w:r>
        <w:rPr>
          <w:u w:val="single"/>
        </w:rPr>
        <w:tab/>
      </w:r>
    </w:p>
  </w:footnote>
  <w:footnote w:type="continuationNotice" w:id="1">
    <w:p w14:paraId="6CBFBF3C" w14:textId="77777777" w:rsidR="00E85E36" w:rsidRDefault="00E8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1915C450" w:rsidR="00BB4BFD" w:rsidRPr="00BB4BFD" w:rsidRDefault="00BB4BFD" w:rsidP="00124B66">
    <w:pPr>
      <w:pStyle w:val="Header"/>
      <w:tabs>
        <w:tab w:val="right" w:pos="9639"/>
      </w:tabs>
      <w:rPr>
        <w:lang w:val="en-US"/>
      </w:rPr>
    </w:pPr>
    <w:r w:rsidRPr="00BB4BFD">
      <w:rPr>
        <w:b w:val="0"/>
        <w:bCs/>
        <w:lang w:val="en-US"/>
      </w:rPr>
      <w:t>Submitted by</w:t>
    </w:r>
    <w:r w:rsidR="00124B66" w:rsidRPr="00124B66">
      <w:rPr>
        <w:b w:val="0"/>
        <w:bCs/>
        <w:lang w:val="en-US"/>
      </w:rPr>
      <w:t xml:space="preserve"> </w:t>
    </w:r>
    <w:r w:rsidR="00124B66" w:rsidRPr="00124B66">
      <w:rPr>
        <w:b w:val="0"/>
        <w:bCs/>
      </w:rPr>
      <w:t>Germany on behalf of TF-AVRS</w:t>
    </w:r>
    <w:r w:rsidRPr="00BB4BFD">
      <w:rPr>
        <w:b w:val="0"/>
        <w:bCs/>
        <w:lang w:val="en-US"/>
      </w:rPr>
      <w:tab/>
    </w:r>
    <w:r w:rsidRPr="00B73C54">
      <w:rPr>
        <w:sz w:val="24"/>
        <w:szCs w:val="28"/>
        <w:lang w:val="en-US"/>
      </w:rPr>
      <w:t>GRSP-77-</w:t>
    </w:r>
    <w:r w:rsidR="00124B66">
      <w:rPr>
        <w:sz w:val="24"/>
        <w:szCs w:val="28"/>
        <w:lang w:val="en-US"/>
      </w:rPr>
      <w:t>64</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241FE"/>
    <w:rsid w:val="0002669B"/>
    <w:rsid w:val="00027624"/>
    <w:rsid w:val="000312BE"/>
    <w:rsid w:val="0004292A"/>
    <w:rsid w:val="0004507D"/>
    <w:rsid w:val="00047310"/>
    <w:rsid w:val="000508A7"/>
    <w:rsid w:val="00050CD9"/>
    <w:rsid w:val="00050DA3"/>
    <w:rsid w:val="00050F6B"/>
    <w:rsid w:val="00052C5D"/>
    <w:rsid w:val="00056AC9"/>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A7FE4"/>
    <w:rsid w:val="000B0BAB"/>
    <w:rsid w:val="000B175B"/>
    <w:rsid w:val="000B2B9A"/>
    <w:rsid w:val="000B3A0F"/>
    <w:rsid w:val="000B49C3"/>
    <w:rsid w:val="000C7D14"/>
    <w:rsid w:val="000E0415"/>
    <w:rsid w:val="000E56A1"/>
    <w:rsid w:val="000E5AB1"/>
    <w:rsid w:val="000F6F3C"/>
    <w:rsid w:val="000F7715"/>
    <w:rsid w:val="0010176D"/>
    <w:rsid w:val="00107380"/>
    <w:rsid w:val="001140B2"/>
    <w:rsid w:val="00114186"/>
    <w:rsid w:val="0011748A"/>
    <w:rsid w:val="00124B66"/>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6CCD"/>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313"/>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85D7D"/>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54AF"/>
    <w:rsid w:val="0044616A"/>
    <w:rsid w:val="004604E5"/>
    <w:rsid w:val="00461435"/>
    <w:rsid w:val="0046152D"/>
    <w:rsid w:val="00462880"/>
    <w:rsid w:val="0046310A"/>
    <w:rsid w:val="00466B5C"/>
    <w:rsid w:val="0047221C"/>
    <w:rsid w:val="00473116"/>
    <w:rsid w:val="00476F24"/>
    <w:rsid w:val="00490FE0"/>
    <w:rsid w:val="004913A1"/>
    <w:rsid w:val="004A1F3B"/>
    <w:rsid w:val="004A5D33"/>
    <w:rsid w:val="004A5FDB"/>
    <w:rsid w:val="004A6C8D"/>
    <w:rsid w:val="004B1DF9"/>
    <w:rsid w:val="004B4174"/>
    <w:rsid w:val="004C55B0"/>
    <w:rsid w:val="004D24E2"/>
    <w:rsid w:val="004D3A29"/>
    <w:rsid w:val="004D5410"/>
    <w:rsid w:val="004E3400"/>
    <w:rsid w:val="004E41A0"/>
    <w:rsid w:val="004E5DF0"/>
    <w:rsid w:val="004E72DC"/>
    <w:rsid w:val="004F6BA0"/>
    <w:rsid w:val="00503BEA"/>
    <w:rsid w:val="0052168F"/>
    <w:rsid w:val="00533616"/>
    <w:rsid w:val="00535ABA"/>
    <w:rsid w:val="0053768B"/>
    <w:rsid w:val="005420F2"/>
    <w:rsid w:val="0054285C"/>
    <w:rsid w:val="00547182"/>
    <w:rsid w:val="00557967"/>
    <w:rsid w:val="005634BA"/>
    <w:rsid w:val="00566C9C"/>
    <w:rsid w:val="00571E8B"/>
    <w:rsid w:val="00573AC9"/>
    <w:rsid w:val="00582AF3"/>
    <w:rsid w:val="00584173"/>
    <w:rsid w:val="005848EC"/>
    <w:rsid w:val="0059018E"/>
    <w:rsid w:val="00595520"/>
    <w:rsid w:val="005A3DAD"/>
    <w:rsid w:val="005A44B9"/>
    <w:rsid w:val="005A4EA5"/>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63D"/>
    <w:rsid w:val="00604DDD"/>
    <w:rsid w:val="00610428"/>
    <w:rsid w:val="006107D6"/>
    <w:rsid w:val="006115CC"/>
    <w:rsid w:val="00611FC4"/>
    <w:rsid w:val="006176FB"/>
    <w:rsid w:val="00630FCB"/>
    <w:rsid w:val="006317CB"/>
    <w:rsid w:val="006347E5"/>
    <w:rsid w:val="00636D45"/>
    <w:rsid w:val="00637EE1"/>
    <w:rsid w:val="006405A1"/>
    <w:rsid w:val="00640B26"/>
    <w:rsid w:val="0065766B"/>
    <w:rsid w:val="006606C1"/>
    <w:rsid w:val="00660EA1"/>
    <w:rsid w:val="00665557"/>
    <w:rsid w:val="00672FF3"/>
    <w:rsid w:val="006770B2"/>
    <w:rsid w:val="00680366"/>
    <w:rsid w:val="00683E55"/>
    <w:rsid w:val="00684D27"/>
    <w:rsid w:val="00684EE8"/>
    <w:rsid w:val="006865B3"/>
    <w:rsid w:val="00686A48"/>
    <w:rsid w:val="0068763C"/>
    <w:rsid w:val="00691D35"/>
    <w:rsid w:val="00692D25"/>
    <w:rsid w:val="00693373"/>
    <w:rsid w:val="00693711"/>
    <w:rsid w:val="006940E1"/>
    <w:rsid w:val="006954B1"/>
    <w:rsid w:val="00696C10"/>
    <w:rsid w:val="0069729D"/>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20D3"/>
    <w:rsid w:val="00745215"/>
    <w:rsid w:val="0074533B"/>
    <w:rsid w:val="00745478"/>
    <w:rsid w:val="0075453C"/>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2563"/>
    <w:rsid w:val="00833AAA"/>
    <w:rsid w:val="00835D52"/>
    <w:rsid w:val="00840217"/>
    <w:rsid w:val="0084327B"/>
    <w:rsid w:val="00844784"/>
    <w:rsid w:val="00866893"/>
    <w:rsid w:val="00866F02"/>
    <w:rsid w:val="00867D18"/>
    <w:rsid w:val="00871F9A"/>
    <w:rsid w:val="00871FD5"/>
    <w:rsid w:val="00872857"/>
    <w:rsid w:val="00874153"/>
    <w:rsid w:val="0088172E"/>
    <w:rsid w:val="00881EFA"/>
    <w:rsid w:val="008838C7"/>
    <w:rsid w:val="008879CB"/>
    <w:rsid w:val="0089038E"/>
    <w:rsid w:val="008928DB"/>
    <w:rsid w:val="008979B1"/>
    <w:rsid w:val="008A07C3"/>
    <w:rsid w:val="008A18C5"/>
    <w:rsid w:val="008A3C21"/>
    <w:rsid w:val="008A5B57"/>
    <w:rsid w:val="008A6B25"/>
    <w:rsid w:val="008A6C4F"/>
    <w:rsid w:val="008B389E"/>
    <w:rsid w:val="008B4F79"/>
    <w:rsid w:val="008B5440"/>
    <w:rsid w:val="008B767E"/>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A5F"/>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73"/>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3883"/>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2906"/>
    <w:rsid w:val="00A077A2"/>
    <w:rsid w:val="00A0782E"/>
    <w:rsid w:val="00A10F4F"/>
    <w:rsid w:val="00A11067"/>
    <w:rsid w:val="00A12EEF"/>
    <w:rsid w:val="00A1704A"/>
    <w:rsid w:val="00A20D1D"/>
    <w:rsid w:val="00A26568"/>
    <w:rsid w:val="00A27251"/>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05E2"/>
    <w:rsid w:val="00AB1194"/>
    <w:rsid w:val="00AB5DDB"/>
    <w:rsid w:val="00AC0F2C"/>
    <w:rsid w:val="00AC1803"/>
    <w:rsid w:val="00AC3603"/>
    <w:rsid w:val="00AC502A"/>
    <w:rsid w:val="00AD199D"/>
    <w:rsid w:val="00AD290E"/>
    <w:rsid w:val="00AE1E26"/>
    <w:rsid w:val="00AE7B1D"/>
    <w:rsid w:val="00AF58C1"/>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65216"/>
    <w:rsid w:val="00B70B63"/>
    <w:rsid w:val="00B72A1E"/>
    <w:rsid w:val="00B72A61"/>
    <w:rsid w:val="00B73C54"/>
    <w:rsid w:val="00B74717"/>
    <w:rsid w:val="00B80E13"/>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656DD"/>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0B37"/>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21"/>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CCE"/>
    <w:rsid w:val="00F73AD4"/>
    <w:rsid w:val="00F74276"/>
    <w:rsid w:val="00F803C8"/>
    <w:rsid w:val="00F80C99"/>
    <w:rsid w:val="00F85BF4"/>
    <w:rsid w:val="00F85D33"/>
    <w:rsid w:val="00F867EC"/>
    <w:rsid w:val="00F86948"/>
    <w:rsid w:val="00F87CFF"/>
    <w:rsid w:val="00F87F88"/>
    <w:rsid w:val="00F91B2B"/>
    <w:rsid w:val="00FA193F"/>
    <w:rsid w:val="00FA2052"/>
    <w:rsid w:val="00FB4412"/>
    <w:rsid w:val="00FB7CD1"/>
    <w:rsid w:val="00FC03CD"/>
    <w:rsid w:val="00FC0646"/>
    <w:rsid w:val="00FC16F5"/>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29</TotalTime>
  <Pages>5</Pages>
  <Words>1954</Words>
  <Characters>11143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34</cp:revision>
  <cp:lastPrinted>2025-05-05T08:02:00Z</cp:lastPrinted>
  <dcterms:created xsi:type="dcterms:W3CDTF">2025-07-01T14:11:00Z</dcterms:created>
  <dcterms:modified xsi:type="dcterms:W3CDTF">2025-07-02T10:16:00Z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