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4E52D" w14:textId="3252D9C2" w:rsidR="00ED7F18" w:rsidRDefault="00ED7F18" w:rsidP="00EF2366">
      <w:pPr>
        <w:pStyle w:val="HChG"/>
      </w:pPr>
      <w:r w:rsidRPr="00EF2366">
        <w:tab/>
      </w:r>
      <w:r w:rsidRPr="00EF2366">
        <w:tab/>
      </w:r>
      <w:r w:rsidR="005032EC" w:rsidRPr="0079666C">
        <w:t xml:space="preserve">Proposal </w:t>
      </w:r>
      <w:r w:rsidR="005032EC" w:rsidRPr="00974C37">
        <w:t xml:space="preserve">for supplement 3 to the 04 </w:t>
      </w:r>
      <w:r w:rsidR="005032EC">
        <w:t>s</w:t>
      </w:r>
      <w:r w:rsidR="005032EC" w:rsidRPr="00974C37">
        <w:t xml:space="preserve">eries of </w:t>
      </w:r>
      <w:r w:rsidR="005032EC">
        <w:t>a</w:t>
      </w:r>
      <w:r w:rsidR="005032EC" w:rsidRPr="00974C37">
        <w:t>mendments to</w:t>
      </w:r>
      <w:r w:rsidR="005032EC" w:rsidRPr="0079666C">
        <w:t xml:space="preserve"> UN Regulation No. </w:t>
      </w:r>
      <w:r w:rsidR="005032EC">
        <w:t>100</w:t>
      </w:r>
      <w:r w:rsidR="005032EC" w:rsidRPr="0079666C">
        <w:t xml:space="preserve"> (</w:t>
      </w:r>
      <w:r w:rsidR="005032EC" w:rsidRPr="009E08A6">
        <w:t>Electric power trained vehicles</w:t>
      </w:r>
      <w:r w:rsidR="009246C2" w:rsidRPr="009246C2">
        <w:t>)</w:t>
      </w:r>
    </w:p>
    <w:p w14:paraId="14917C6B" w14:textId="397C8FB0" w:rsidR="005E60E3" w:rsidRPr="00AE7B1D" w:rsidRDefault="00A542F3" w:rsidP="00AE7B1D">
      <w:pPr>
        <w:pStyle w:val="SingleTxtG"/>
      </w:pPr>
      <w:r w:rsidRPr="00143CF1">
        <w:t xml:space="preserve">The text reproduced below was prepared by the </w:t>
      </w:r>
      <w:r>
        <w:t xml:space="preserve">expert from Germany on behalf of the TF GRSP AVRS, </w:t>
      </w:r>
      <w:r w:rsidRPr="00A772BD">
        <w:t>to enable the application of the regulation to vehicles equipped with an ADS</w:t>
      </w:r>
      <w:r>
        <w:t xml:space="preserve"> </w:t>
      </w:r>
      <w:r w:rsidRPr="00A772BD">
        <w:t>[feature type 2].</w:t>
      </w:r>
      <w:r w:rsidRPr="00143CF1">
        <w:t xml:space="preserve"> The modifications to the existing text of the UN Regulation are marked in </w:t>
      </w:r>
      <w:r w:rsidRPr="004D6B96">
        <w:rPr>
          <w:bCs/>
        </w:rPr>
        <w:t>bold</w:t>
      </w:r>
      <w:r>
        <w:t xml:space="preserve"> </w:t>
      </w:r>
      <w:r w:rsidRPr="00143CF1">
        <w:t>for new or strikethrough for deleted characters</w:t>
      </w:r>
      <w:r w:rsidR="00A20D1D" w:rsidRPr="00143CF1">
        <w:t>.</w:t>
      </w:r>
    </w:p>
    <w:p w14:paraId="57F7BC63" w14:textId="633E9099" w:rsidR="005E60E3" w:rsidRPr="005E60E3" w:rsidRDefault="00AE7B1D" w:rsidP="00AE7B1D">
      <w:pPr>
        <w:pStyle w:val="HChG"/>
      </w:pPr>
      <w:r>
        <w:tab/>
      </w:r>
      <w:r w:rsidR="005E60E3" w:rsidRPr="005E60E3">
        <w:t>I.</w:t>
      </w:r>
      <w:r w:rsidR="005E60E3" w:rsidRPr="005E60E3">
        <w:tab/>
        <w:t>Proposal</w:t>
      </w:r>
    </w:p>
    <w:p w14:paraId="1AE180EC" w14:textId="1965A2B0" w:rsidR="00965313" w:rsidRPr="007455C2" w:rsidRDefault="00965313" w:rsidP="00965313">
      <w:pPr>
        <w:pStyle w:val="SingleTxtG"/>
        <w:keepNext/>
        <w:tabs>
          <w:tab w:val="clear" w:pos="1701"/>
          <w:tab w:val="clear" w:pos="2268"/>
          <w:tab w:val="clear" w:pos="2835"/>
        </w:tabs>
        <w:rPr>
          <w:i/>
          <w:iCs/>
        </w:rPr>
      </w:pPr>
      <w:r>
        <w:rPr>
          <w:i/>
          <w:iCs/>
        </w:rPr>
        <w:t>Insert</w:t>
      </w:r>
      <w:r w:rsidRPr="007455C2">
        <w:rPr>
          <w:i/>
          <w:iCs/>
        </w:rPr>
        <w:t xml:space="preserve"> a new paragraph 0</w:t>
      </w:r>
      <w:r w:rsidR="00E03EB5">
        <w:rPr>
          <w:i/>
          <w:iCs/>
        </w:rPr>
        <w:t>.</w:t>
      </w:r>
      <w:r>
        <w:rPr>
          <w:i/>
          <w:iCs/>
        </w:rPr>
        <w:t xml:space="preserve">, </w:t>
      </w:r>
      <w:r w:rsidRPr="00686EBC">
        <w:t>to read:</w:t>
      </w:r>
    </w:p>
    <w:p w14:paraId="581B90E9" w14:textId="5FE03F75" w:rsidR="00965313" w:rsidRPr="00C22E17" w:rsidRDefault="00E152FD" w:rsidP="00E152FD">
      <w:pPr>
        <w:pStyle w:val="SingleTxtG"/>
        <w:tabs>
          <w:tab w:val="clear" w:pos="1701"/>
          <w:tab w:val="clear" w:pos="2268"/>
          <w:tab w:val="clear" w:pos="2835"/>
        </w:tabs>
        <w:ind w:left="2268" w:hanging="1134"/>
        <w:rPr>
          <w:rFonts w:eastAsiaTheme="minorEastAsia"/>
          <w:b/>
          <w:bCs/>
        </w:rPr>
      </w:pPr>
      <w:r>
        <w:rPr>
          <w:rFonts w:eastAsiaTheme="minorEastAsia"/>
          <w:b/>
          <w:bCs/>
        </w:rPr>
        <w:t>“</w:t>
      </w:r>
      <w:r w:rsidR="00965313" w:rsidRPr="00C22E17">
        <w:rPr>
          <w:rFonts w:eastAsiaTheme="minorEastAsia"/>
          <w:b/>
          <w:bCs/>
        </w:rPr>
        <w:t>0.</w:t>
      </w:r>
      <w:r w:rsidR="00965313" w:rsidRPr="00C22E17">
        <w:rPr>
          <w:rFonts w:eastAsiaTheme="minorEastAsia"/>
          <w:b/>
          <w:bCs/>
        </w:rPr>
        <w:tab/>
        <w:t xml:space="preserve">Introduction </w:t>
      </w:r>
    </w:p>
    <w:p w14:paraId="349316CF" w14:textId="49449519" w:rsidR="00965313" w:rsidRPr="007B7BE6" w:rsidRDefault="00E152FD" w:rsidP="00E152FD">
      <w:pPr>
        <w:pStyle w:val="SingleTxtG"/>
        <w:tabs>
          <w:tab w:val="clear" w:pos="1701"/>
          <w:tab w:val="clear" w:pos="2268"/>
          <w:tab w:val="clear" w:pos="2835"/>
        </w:tabs>
        <w:ind w:left="2268" w:hanging="1134"/>
        <w:rPr>
          <w:rFonts w:eastAsiaTheme="minorEastAsia"/>
          <w:b/>
          <w:bCs/>
        </w:rPr>
      </w:pPr>
      <w:r>
        <w:rPr>
          <w:rFonts w:eastAsiaTheme="minorEastAsia"/>
          <w:b/>
          <w:bCs/>
        </w:rPr>
        <w:t>0.1.</w:t>
      </w:r>
      <w:r>
        <w:rPr>
          <w:rFonts w:eastAsiaTheme="minorEastAsia"/>
          <w:b/>
          <w:bCs/>
        </w:rPr>
        <w:tab/>
      </w:r>
      <w:r w:rsidR="00965313">
        <w:rPr>
          <w:rFonts w:eastAsiaTheme="minorEastAsia"/>
          <w:b/>
          <w:bCs/>
        </w:rPr>
        <w:t>For</w:t>
      </w:r>
      <w:r w:rsidR="00965313" w:rsidRPr="007B7BE6">
        <w:rPr>
          <w:rFonts w:eastAsiaTheme="minorEastAsia"/>
          <w:b/>
          <w:bCs/>
        </w:rPr>
        <w:t xml:space="preserve"> </w:t>
      </w:r>
      <w:r w:rsidR="00965313" w:rsidRPr="00974C37">
        <w:rPr>
          <w:b/>
          <w:bCs/>
        </w:rPr>
        <w:t xml:space="preserve">supplement 3 to the 04 </w:t>
      </w:r>
      <w:r>
        <w:rPr>
          <w:b/>
          <w:bCs/>
        </w:rPr>
        <w:t>s</w:t>
      </w:r>
      <w:r w:rsidR="00965313" w:rsidRPr="00974C37">
        <w:rPr>
          <w:b/>
          <w:bCs/>
        </w:rPr>
        <w:t>eries of</w:t>
      </w:r>
      <w:r w:rsidR="00965313" w:rsidRPr="007B7BE6">
        <w:rPr>
          <w:b/>
          <w:bCs/>
        </w:rPr>
        <w:t xml:space="preserve"> </w:t>
      </w:r>
      <w:r>
        <w:rPr>
          <w:b/>
          <w:bCs/>
        </w:rPr>
        <w:t>a</w:t>
      </w:r>
      <w:r w:rsidR="00965313" w:rsidRPr="007B7BE6">
        <w:rPr>
          <w:b/>
          <w:bCs/>
        </w:rPr>
        <w:t>mendments</w:t>
      </w:r>
      <w:r w:rsidR="00965313">
        <w:rPr>
          <w:b/>
          <w:bCs/>
        </w:rPr>
        <w:t>:</w:t>
      </w:r>
      <w:r w:rsidR="00965313" w:rsidRPr="007B7BE6">
        <w:rPr>
          <w:rFonts w:eastAsiaTheme="minorEastAsia"/>
          <w:b/>
          <w:bCs/>
        </w:rPr>
        <w:t xml:space="preserve"> </w:t>
      </w:r>
    </w:p>
    <w:p w14:paraId="09DEC6B7" w14:textId="77777777" w:rsidR="00965313" w:rsidRPr="002A5589" w:rsidRDefault="00965313" w:rsidP="00E152FD">
      <w:pPr>
        <w:pStyle w:val="SingleTxtG"/>
        <w:tabs>
          <w:tab w:val="clear" w:pos="1701"/>
          <w:tab w:val="clear" w:pos="2268"/>
          <w:tab w:val="clear" w:pos="2835"/>
        </w:tabs>
        <w:ind w:left="2268" w:hanging="1134"/>
        <w:rPr>
          <w:rFonts w:eastAsiaTheme="minorEastAsia"/>
          <w:b/>
          <w:bCs/>
          <w:color w:val="000000" w:themeColor="text1"/>
        </w:rPr>
      </w:pPr>
      <w:r w:rsidRPr="002A5589">
        <w:rPr>
          <w:rFonts w:eastAsiaTheme="minorEastAsia"/>
          <w:b/>
          <w:bCs/>
          <w:color w:val="000000" w:themeColor="text1"/>
        </w:rPr>
        <w:t>0.1.1.</w:t>
      </w:r>
      <w:r w:rsidRPr="002A5589">
        <w:rPr>
          <w:rFonts w:eastAsiaTheme="minorEastAsia"/>
          <w:b/>
          <w:bCs/>
          <w:color w:val="000000" w:themeColor="text1"/>
        </w:rPr>
        <w:tab/>
      </w:r>
      <w:bookmarkStart w:id="0" w:name="_Hlk188257662"/>
      <w:r w:rsidRPr="002A5589">
        <w:rPr>
          <w:rFonts w:eastAsiaTheme="minorEastAsia"/>
          <w:b/>
          <w:bCs/>
          <w:color w:val="000000" w:themeColor="text1"/>
        </w:rPr>
        <w:t>The Regulation is amended to account for vehicles of category X and Y</w:t>
      </w:r>
      <w:bookmarkEnd w:id="0"/>
      <w:r w:rsidRPr="002A5589">
        <w:rPr>
          <w:rFonts w:eastAsiaTheme="minorEastAsia"/>
          <w:b/>
          <w:bCs/>
          <w:color w:val="000000" w:themeColor="text1"/>
        </w:rPr>
        <w:t>.</w:t>
      </w:r>
    </w:p>
    <w:p w14:paraId="427A00D8" w14:textId="77777777" w:rsidR="00965313" w:rsidRPr="002A5589" w:rsidRDefault="00965313" w:rsidP="00E152FD">
      <w:pPr>
        <w:pStyle w:val="SingleTxtG"/>
        <w:tabs>
          <w:tab w:val="clear" w:pos="1701"/>
          <w:tab w:val="clear" w:pos="2268"/>
          <w:tab w:val="clear" w:pos="2835"/>
        </w:tabs>
        <w:ind w:left="2268" w:hanging="1134"/>
        <w:rPr>
          <w:rFonts w:eastAsiaTheme="minorEastAsia"/>
          <w:b/>
          <w:bCs/>
          <w:color w:val="000000" w:themeColor="text1"/>
        </w:rPr>
      </w:pPr>
      <w:r w:rsidRPr="002A5589">
        <w:rPr>
          <w:rFonts w:eastAsiaTheme="minorEastAsia"/>
          <w:b/>
          <w:bCs/>
          <w:color w:val="000000" w:themeColor="text1"/>
        </w:rPr>
        <w:t xml:space="preserve">0.1.2. </w:t>
      </w:r>
      <w:r w:rsidRPr="002A5589">
        <w:rPr>
          <w:rFonts w:eastAsiaTheme="minorEastAsia"/>
          <w:b/>
          <w:bCs/>
          <w:color w:val="000000" w:themeColor="text1"/>
        </w:rPr>
        <w:tab/>
        <w:t>The Regulation was originally drafted for vehicles with driver and manual driving controls. It is the intention of this new amendment to keep the spirit of the regulation and to extend its application to vehicles without driver and without manual driving controls inside the vehicle. In the absence of driver/manual driving controls in the vehicle, provisions related to them shall not be taken into account if not already covered by this amendment.</w:t>
      </w:r>
    </w:p>
    <w:p w14:paraId="5D7F384E" w14:textId="1854EA5E" w:rsidR="00965313" w:rsidRPr="002A5589" w:rsidRDefault="00965313" w:rsidP="00E152FD">
      <w:pPr>
        <w:pStyle w:val="SingleTxtG"/>
        <w:tabs>
          <w:tab w:val="clear" w:pos="1701"/>
          <w:tab w:val="clear" w:pos="2268"/>
          <w:tab w:val="clear" w:pos="2835"/>
        </w:tabs>
        <w:ind w:left="2268" w:hanging="1134"/>
        <w:rPr>
          <w:rFonts w:eastAsiaTheme="minorEastAsia"/>
          <w:b/>
          <w:bCs/>
          <w:color w:val="000000" w:themeColor="text1"/>
        </w:rPr>
      </w:pPr>
      <w:r w:rsidRPr="002A5589">
        <w:rPr>
          <w:rFonts w:eastAsiaTheme="minorEastAsia"/>
          <w:b/>
          <w:bCs/>
          <w:color w:val="000000" w:themeColor="text1"/>
        </w:rPr>
        <w:t xml:space="preserve">0.1.3. </w:t>
      </w:r>
      <w:r w:rsidRPr="002A5589">
        <w:rPr>
          <w:rFonts w:eastAsiaTheme="minorEastAsia"/>
          <w:b/>
          <w:bCs/>
          <w:color w:val="000000" w:themeColor="text1"/>
        </w:rPr>
        <w:tab/>
        <w:t>In case of vehicles with an ADS where those vehicles are also equipped with a manual driving mode operating at a speed of more than 6 km/h it is expected that in the manual driving mode the technical requirements can be applied as they would for a conventional vehicle. In a mode where an ADS feature is active the relevant ADS requirements have to be fulfilled.</w:t>
      </w:r>
      <w:r w:rsidR="00E152FD">
        <w:rPr>
          <w:rFonts w:eastAsiaTheme="minorEastAsia"/>
          <w:b/>
          <w:bCs/>
          <w:color w:val="000000" w:themeColor="text1"/>
        </w:rPr>
        <w:t>”</w:t>
      </w:r>
    </w:p>
    <w:p w14:paraId="393B15E7" w14:textId="1DEC9D92" w:rsidR="00965313" w:rsidRPr="007D4EF6" w:rsidRDefault="00965313" w:rsidP="00965313">
      <w:pPr>
        <w:pStyle w:val="SingleTxtG"/>
        <w:keepNext/>
        <w:tabs>
          <w:tab w:val="clear" w:pos="1701"/>
          <w:tab w:val="clear" w:pos="2268"/>
          <w:tab w:val="clear" w:pos="2835"/>
        </w:tabs>
        <w:rPr>
          <w:rFonts w:eastAsia="DengXian"/>
          <w:i/>
          <w:lang w:eastAsia="zh-CN"/>
        </w:rPr>
      </w:pPr>
      <w:r w:rsidRPr="007D4EF6">
        <w:rPr>
          <w:rFonts w:eastAsia="DengXian"/>
          <w:i/>
          <w:lang w:eastAsia="zh-CN"/>
        </w:rPr>
        <w:t>Paragraph 1</w:t>
      </w:r>
      <w:r>
        <w:rPr>
          <w:rFonts w:eastAsia="DengXian"/>
          <w:i/>
          <w:lang w:eastAsia="zh-CN"/>
        </w:rPr>
        <w:t>.1</w:t>
      </w:r>
      <w:r w:rsidR="00E03EB5">
        <w:rPr>
          <w:rFonts w:eastAsia="DengXian"/>
          <w:i/>
          <w:lang w:eastAsia="zh-CN"/>
        </w:rPr>
        <w:t>.</w:t>
      </w:r>
      <w:r w:rsidRPr="007D4EF6">
        <w:rPr>
          <w:rFonts w:eastAsia="DengXian"/>
          <w:i/>
          <w:lang w:eastAsia="zh-CN"/>
        </w:rPr>
        <w:t xml:space="preserve">, </w:t>
      </w:r>
      <w:r>
        <w:rPr>
          <w:rFonts w:eastAsia="DengXian"/>
          <w:i/>
          <w:lang w:eastAsia="zh-CN"/>
        </w:rPr>
        <w:t xml:space="preserve"> </w:t>
      </w:r>
      <w:r w:rsidRPr="007D4EF6">
        <w:rPr>
          <w:rFonts w:eastAsia="DengXian"/>
          <w:i/>
          <w:lang w:eastAsia="zh-CN"/>
        </w:rPr>
        <w:t xml:space="preserve">footnote 1, </w:t>
      </w:r>
      <w:r w:rsidRPr="007D4EF6">
        <w:rPr>
          <w:rFonts w:eastAsia="DengXian"/>
          <w:iCs/>
          <w:lang w:eastAsia="zh-CN"/>
        </w:rPr>
        <w:t xml:space="preserve">amend to </w:t>
      </w:r>
      <w:r w:rsidRPr="00965313">
        <w:t>read</w:t>
      </w:r>
      <w:r w:rsidRPr="007D4EF6">
        <w:rPr>
          <w:rFonts w:eastAsia="DengXian"/>
          <w:iCs/>
          <w:lang w:eastAsia="zh-CN"/>
        </w:rPr>
        <w:t>:</w:t>
      </w:r>
    </w:p>
    <w:p w14:paraId="2AC40D38" w14:textId="5A36912E" w:rsidR="00965313" w:rsidRPr="00414B22" w:rsidRDefault="00E152FD" w:rsidP="00E152FD">
      <w:pPr>
        <w:pStyle w:val="SingleTxtG"/>
        <w:tabs>
          <w:tab w:val="clear" w:pos="1701"/>
          <w:tab w:val="clear" w:pos="2268"/>
          <w:tab w:val="clear" w:pos="2835"/>
        </w:tabs>
        <w:ind w:left="2268" w:hanging="1134"/>
        <w:rPr>
          <w:iCs/>
          <w:color w:val="0000FF"/>
          <w:szCs w:val="18"/>
        </w:rPr>
      </w:pPr>
      <w:r w:rsidRPr="00E152FD">
        <w:rPr>
          <w:szCs w:val="18"/>
        </w:rPr>
        <w:t>“</w:t>
      </w:r>
      <w:r w:rsidR="00965313" w:rsidRPr="00AA79FB">
        <w:rPr>
          <w:szCs w:val="18"/>
          <w:vertAlign w:val="superscript"/>
        </w:rPr>
        <w:t>1</w:t>
      </w:r>
      <w:r w:rsidR="00965313" w:rsidRPr="00AA79FB">
        <w:rPr>
          <w:szCs w:val="18"/>
          <w:vertAlign w:val="superscript"/>
        </w:rPr>
        <w:tab/>
      </w:r>
      <w:r w:rsidR="00965313" w:rsidRPr="00AA79FB">
        <w:rPr>
          <w:szCs w:val="18"/>
        </w:rPr>
        <w:t xml:space="preserve">As defined in the </w:t>
      </w:r>
      <w:r w:rsidR="00965313" w:rsidRPr="00E152FD">
        <w:t>Consolidated</w:t>
      </w:r>
      <w:r w:rsidR="00965313" w:rsidRPr="00AA79FB">
        <w:rPr>
          <w:szCs w:val="18"/>
        </w:rPr>
        <w:t xml:space="preserve"> Resolution on the Construction of Vehicles (R.E.3.), document ECE/TRANS/WP.29/78/Rev.</w:t>
      </w:r>
      <w:r w:rsidR="00965313">
        <w:rPr>
          <w:strike/>
          <w:szCs w:val="18"/>
        </w:rPr>
        <w:t>7</w:t>
      </w:r>
      <w:r w:rsidR="00965313">
        <w:rPr>
          <w:b/>
          <w:bCs/>
          <w:szCs w:val="18"/>
        </w:rPr>
        <w:t>8</w:t>
      </w:r>
      <w:r w:rsidR="00965313" w:rsidRPr="00AA79FB">
        <w:rPr>
          <w:szCs w:val="18"/>
        </w:rPr>
        <w:t xml:space="preserve">, para. 2 - </w:t>
      </w:r>
      <w:r w:rsidR="00965313">
        <w:rPr>
          <w:szCs w:val="18"/>
        </w:rPr>
        <w:br/>
      </w:r>
      <w:hyperlink r:id="rId11" w:history="1">
        <w:r w:rsidR="00965313" w:rsidRPr="00414B22">
          <w:rPr>
            <w:rStyle w:val="Hyperlink"/>
            <w:szCs w:val="18"/>
          </w:rPr>
          <w:t>https://unece.org/transport/vehicle-regulations/wp29/resolutions</w:t>
        </w:r>
      </w:hyperlink>
      <w:r>
        <w:rPr>
          <w:rStyle w:val="Hyperlink"/>
          <w:iCs/>
          <w:color w:val="auto"/>
          <w:szCs w:val="18"/>
        </w:rPr>
        <w:t>”</w:t>
      </w:r>
    </w:p>
    <w:p w14:paraId="63570829" w14:textId="6838118A" w:rsidR="00965313" w:rsidRPr="00965313" w:rsidRDefault="00965313" w:rsidP="00965313">
      <w:pPr>
        <w:pStyle w:val="SingleTxtG"/>
        <w:keepNext/>
        <w:tabs>
          <w:tab w:val="clear" w:pos="1701"/>
          <w:tab w:val="clear" w:pos="2268"/>
          <w:tab w:val="clear" w:pos="2835"/>
        </w:tabs>
      </w:pPr>
      <w:r>
        <w:rPr>
          <w:i/>
          <w:iCs/>
        </w:rPr>
        <w:t>P</w:t>
      </w:r>
      <w:r w:rsidRPr="00CC48B3">
        <w:rPr>
          <w:i/>
          <w:iCs/>
        </w:rPr>
        <w:t xml:space="preserve">aragraph </w:t>
      </w:r>
      <w:r>
        <w:rPr>
          <w:i/>
          <w:iCs/>
        </w:rPr>
        <w:t>2.1.</w:t>
      </w:r>
      <w:r>
        <w:rPr>
          <w:i/>
          <w:iCs/>
        </w:rPr>
        <w:t>,</w:t>
      </w:r>
      <w:r w:rsidRPr="00965313">
        <w:t xml:space="preserve"> amend to read: </w:t>
      </w:r>
    </w:p>
    <w:p w14:paraId="1CE10442" w14:textId="4A8AE628" w:rsidR="00965313" w:rsidRPr="00C51053" w:rsidRDefault="00E152FD" w:rsidP="00E152FD">
      <w:pPr>
        <w:pStyle w:val="SingleTxtG"/>
        <w:tabs>
          <w:tab w:val="clear" w:pos="1701"/>
          <w:tab w:val="clear" w:pos="2268"/>
          <w:tab w:val="clear" w:pos="2835"/>
        </w:tabs>
        <w:ind w:left="2268" w:hanging="1134"/>
      </w:pPr>
      <w:r>
        <w:rPr>
          <w:lang w:val="en-IE" w:eastAsia="en-IE"/>
        </w:rPr>
        <w:t>“2.1.</w:t>
      </w:r>
      <w:r>
        <w:rPr>
          <w:lang w:val="en-IE" w:eastAsia="en-IE"/>
        </w:rPr>
        <w:tab/>
        <w:t>"</w:t>
      </w:r>
      <w:r w:rsidR="00965313" w:rsidRPr="00D607CC">
        <w:rPr>
          <w:lang w:val="en-IE" w:eastAsia="en-IE"/>
        </w:rPr>
        <w:t xml:space="preserve">Active </w:t>
      </w:r>
      <w:r w:rsidR="00965313" w:rsidRPr="00E152FD">
        <w:t>driving</w:t>
      </w:r>
      <w:r w:rsidR="00965313" w:rsidRPr="00D607CC">
        <w:rPr>
          <w:lang w:val="en-IE" w:eastAsia="en-IE"/>
        </w:rPr>
        <w:t xml:space="preserve"> possible mode" means the vehicle mode when application of pressure to the accelerator pedal (or activation of an equivalent control) or release of the brake system will cause the electric power train to move the vehicle. </w:t>
      </w:r>
      <w:r w:rsidR="00965313" w:rsidRPr="00D607CC">
        <w:rPr>
          <w:b/>
          <w:bCs/>
          <w:lang w:val="en-IE" w:eastAsia="en-IE"/>
        </w:rPr>
        <w:t xml:space="preserve">For vehicles of </w:t>
      </w:r>
      <w:r w:rsidR="00965313" w:rsidRPr="007D4EF6">
        <w:rPr>
          <w:b/>
          <w:bCs/>
          <w:lang w:val="en-IE" w:eastAsia="en-IE"/>
        </w:rPr>
        <w:t>category X and Y, the active driving possible mode means the vehicle mode when the signals sent by the ADS</w:t>
      </w:r>
      <w:r w:rsidR="00965313" w:rsidRPr="007D4EF6">
        <w:rPr>
          <w:b/>
          <w:bCs/>
          <w:vertAlign w:val="superscript"/>
          <w:lang w:val="en-IE" w:eastAsia="en-IE"/>
        </w:rPr>
        <w:t>1</w:t>
      </w:r>
      <w:r w:rsidR="00965313" w:rsidRPr="007D4EF6">
        <w:rPr>
          <w:b/>
          <w:bCs/>
          <w:lang w:val="en-IE" w:eastAsia="en-IE"/>
        </w:rPr>
        <w:t xml:space="preserve"> will cause the electric power train to move the vehicle.</w:t>
      </w:r>
      <w:r>
        <w:rPr>
          <w:b/>
          <w:bCs/>
          <w:lang w:val="en-IE" w:eastAsia="en-IE"/>
        </w:rPr>
        <w:t>”</w:t>
      </w:r>
    </w:p>
    <w:p w14:paraId="17657B68" w14:textId="33C1692C" w:rsidR="00965313" w:rsidRPr="00E03EB5" w:rsidRDefault="00965313" w:rsidP="00E03EB5">
      <w:pPr>
        <w:pStyle w:val="SingleTxtG"/>
        <w:keepNext/>
        <w:tabs>
          <w:tab w:val="clear" w:pos="1701"/>
          <w:tab w:val="clear" w:pos="2268"/>
          <w:tab w:val="clear" w:pos="2835"/>
        </w:tabs>
        <w:rPr>
          <w:iCs/>
        </w:rPr>
      </w:pPr>
      <w:r>
        <w:rPr>
          <w:i/>
        </w:rPr>
        <w:t>[Insert new paragraphs 2.57</w:t>
      </w:r>
      <w:r w:rsidR="00E03EB5">
        <w:rPr>
          <w:i/>
        </w:rPr>
        <w:t>.</w:t>
      </w:r>
      <w:r>
        <w:rPr>
          <w:i/>
        </w:rPr>
        <w:t xml:space="preserve"> to 2.58</w:t>
      </w:r>
      <w:r w:rsidR="00E03EB5">
        <w:rPr>
          <w:i/>
        </w:rPr>
        <w:t>.,</w:t>
      </w:r>
      <w:r w:rsidR="00E03EB5" w:rsidRPr="00E03EB5">
        <w:rPr>
          <w:iCs/>
        </w:rPr>
        <w:t xml:space="preserve"> to </w:t>
      </w:r>
      <w:r w:rsidR="00E03EB5" w:rsidRPr="00E152FD">
        <w:t>read</w:t>
      </w:r>
      <w:r w:rsidRPr="00E03EB5">
        <w:rPr>
          <w:iCs/>
        </w:rPr>
        <w:t>:</w:t>
      </w:r>
    </w:p>
    <w:p w14:paraId="2B3C0D3D" w14:textId="151BF6DC" w:rsidR="00965313" w:rsidRPr="00676C79" w:rsidRDefault="00E152FD" w:rsidP="00E152FD">
      <w:pPr>
        <w:pStyle w:val="SingleTxtG"/>
        <w:tabs>
          <w:tab w:val="clear" w:pos="1701"/>
          <w:tab w:val="clear" w:pos="2268"/>
          <w:tab w:val="clear" w:pos="2835"/>
        </w:tabs>
        <w:ind w:left="2268" w:hanging="1134"/>
        <w:rPr>
          <w:b/>
          <w:bCs/>
        </w:rPr>
      </w:pPr>
      <w:r>
        <w:rPr>
          <w:b/>
          <w:bCs/>
        </w:rPr>
        <w:t>“</w:t>
      </w:r>
      <w:r w:rsidR="00965313" w:rsidRPr="00676C79">
        <w:rPr>
          <w:b/>
          <w:bCs/>
        </w:rPr>
        <w:t>2.5</w:t>
      </w:r>
      <w:r w:rsidR="00965313">
        <w:rPr>
          <w:b/>
          <w:bCs/>
        </w:rPr>
        <w:t>7</w:t>
      </w:r>
      <w:r w:rsidR="00965313" w:rsidRPr="00676C79">
        <w:rPr>
          <w:b/>
          <w:bCs/>
        </w:rPr>
        <w:t>.</w:t>
      </w:r>
      <w:r w:rsidR="00965313" w:rsidRPr="00676C79">
        <w:rPr>
          <w:b/>
          <w:bCs/>
        </w:rPr>
        <w:tab/>
        <w:t>"</w:t>
      </w:r>
      <w:r w:rsidR="00965313" w:rsidRPr="00676C79">
        <w:rPr>
          <w:b/>
          <w:bCs/>
          <w:i/>
        </w:rPr>
        <w:t>ADS feature of type 1 (ADSF-1)</w:t>
      </w:r>
      <w:r w:rsidR="00965313" w:rsidRPr="00676C79">
        <w:rPr>
          <w:b/>
          <w:bCs/>
        </w:rPr>
        <w:t>" means an ADS</w:t>
      </w:r>
      <w:r w:rsidR="00965313" w:rsidRPr="00676C79">
        <w:rPr>
          <w:b/>
          <w:bCs/>
          <w:szCs w:val="18"/>
          <w:vertAlign w:val="superscript"/>
        </w:rPr>
        <w:t>1</w:t>
      </w:r>
      <w:r w:rsidR="00965313" w:rsidRPr="00676C79">
        <w:rPr>
          <w:b/>
          <w:bCs/>
        </w:rPr>
        <w:t xml:space="preserve"> feature which includes an ADS fallback response requiring a fallback user</w:t>
      </w:r>
    </w:p>
    <w:p w14:paraId="39D4A970" w14:textId="77777777" w:rsidR="00965313" w:rsidRPr="00676C79" w:rsidRDefault="00965313" w:rsidP="00E152FD">
      <w:pPr>
        <w:pStyle w:val="SingleTxtG"/>
        <w:tabs>
          <w:tab w:val="clear" w:pos="1701"/>
          <w:tab w:val="clear" w:pos="2268"/>
          <w:tab w:val="clear" w:pos="2835"/>
        </w:tabs>
        <w:ind w:left="2268" w:hanging="1134"/>
        <w:rPr>
          <w:b/>
          <w:bCs/>
        </w:rPr>
      </w:pPr>
      <w:r w:rsidRPr="00676C79">
        <w:rPr>
          <w:b/>
          <w:bCs/>
        </w:rPr>
        <w:t>2.5</w:t>
      </w:r>
      <w:r>
        <w:rPr>
          <w:b/>
          <w:bCs/>
        </w:rPr>
        <w:t>8</w:t>
      </w:r>
      <w:r w:rsidRPr="00676C79">
        <w:rPr>
          <w:b/>
          <w:bCs/>
        </w:rPr>
        <w:t>.</w:t>
      </w:r>
      <w:r w:rsidRPr="00676C79">
        <w:rPr>
          <w:b/>
          <w:bCs/>
        </w:rPr>
        <w:tab/>
      </w:r>
      <w:r w:rsidRPr="00676C79">
        <w:rPr>
          <w:b/>
          <w:bCs/>
          <w:i/>
          <w:iCs/>
        </w:rPr>
        <w:t>“ADS feature of type 2 (ADSF-2)”</w:t>
      </w:r>
      <w:r w:rsidRPr="00676C79">
        <w:rPr>
          <w:b/>
          <w:bCs/>
        </w:rPr>
        <w:t xml:space="preserve"> means an ADS feature which does not include an ADS fallback response requiring a fallback user."</w:t>
      </w:r>
      <w:r w:rsidRPr="00676C79">
        <w:t>]</w:t>
      </w:r>
    </w:p>
    <w:p w14:paraId="5A2A5DAA" w14:textId="6B1EF9B3" w:rsidR="00965313" w:rsidRDefault="00965313" w:rsidP="00E03EB5">
      <w:pPr>
        <w:pStyle w:val="SingleTxtG"/>
        <w:keepNext/>
        <w:tabs>
          <w:tab w:val="clear" w:pos="1701"/>
          <w:tab w:val="clear" w:pos="2268"/>
          <w:tab w:val="clear" w:pos="2835"/>
        </w:tabs>
      </w:pPr>
      <w:r>
        <w:rPr>
          <w:i/>
          <w:iCs/>
        </w:rPr>
        <w:t>P</w:t>
      </w:r>
      <w:r w:rsidRPr="005D764E">
        <w:rPr>
          <w:i/>
          <w:iCs/>
        </w:rPr>
        <w:t xml:space="preserve">aragraph </w:t>
      </w:r>
      <w:r w:rsidRPr="008A25E5">
        <w:rPr>
          <w:i/>
          <w:iCs/>
        </w:rPr>
        <w:t>5.1.4.4</w:t>
      </w:r>
      <w:r w:rsidRPr="005D764E">
        <w:rPr>
          <w:i/>
          <w:iCs/>
        </w:rPr>
        <w:t>.</w:t>
      </w:r>
      <w:r w:rsidR="00E03EB5">
        <w:rPr>
          <w:i/>
          <w:iCs/>
        </w:rPr>
        <w:t>,</w:t>
      </w:r>
      <w:r>
        <w:rPr>
          <w:i/>
          <w:iCs/>
        </w:rPr>
        <w:t xml:space="preserve"> </w:t>
      </w:r>
      <w:r>
        <w:t>amend to read:</w:t>
      </w:r>
    </w:p>
    <w:p w14:paraId="265819E7" w14:textId="0DEBE6B2" w:rsidR="00965313" w:rsidRDefault="00E152FD" w:rsidP="00E152FD">
      <w:pPr>
        <w:pStyle w:val="SingleTxtG"/>
        <w:tabs>
          <w:tab w:val="clear" w:pos="1701"/>
          <w:tab w:val="clear" w:pos="2268"/>
          <w:tab w:val="clear" w:pos="2835"/>
        </w:tabs>
        <w:ind w:left="2268" w:hanging="1134"/>
        <w:rPr>
          <w:lang w:val="en-IE" w:eastAsia="en-IE"/>
        </w:rPr>
      </w:pPr>
      <w:r>
        <w:rPr>
          <w:lang w:val="en-IE" w:eastAsia="en-IE"/>
        </w:rPr>
        <w:t>“</w:t>
      </w:r>
      <w:r w:rsidR="00965313">
        <w:rPr>
          <w:lang w:val="en-IE" w:eastAsia="en-IE"/>
        </w:rPr>
        <w:t>5.1.4.4.</w:t>
      </w:r>
      <w:r w:rsidR="00965313">
        <w:rPr>
          <w:lang w:val="en-IE" w:eastAsia="en-IE"/>
        </w:rPr>
        <w:tab/>
      </w:r>
      <w:r w:rsidR="00965313" w:rsidRPr="00CC48B3">
        <w:rPr>
          <w:lang w:val="en-IE" w:eastAsia="en-IE"/>
        </w:rPr>
        <w:t xml:space="preserve">If an isolation resistance monitoring system is provided, and the isolation resistance less than the requirements given in paragraph 5.1.3. is detected, a </w:t>
      </w:r>
      <w:r w:rsidR="00965313" w:rsidRPr="00CC48B3">
        <w:rPr>
          <w:lang w:val="en-IE" w:eastAsia="en-IE"/>
        </w:rPr>
        <w:lastRenderedPageBreak/>
        <w:t xml:space="preserve">warning shall be indicated to the driver </w:t>
      </w:r>
      <w:r w:rsidR="00965313" w:rsidRPr="00CC48B3">
        <w:rPr>
          <w:b/>
          <w:bCs/>
          <w:lang w:val="en-IE" w:eastAsia="en-IE"/>
        </w:rPr>
        <w:t>or wh</w:t>
      </w:r>
      <w:r w:rsidR="00965313">
        <w:rPr>
          <w:b/>
          <w:bCs/>
          <w:lang w:val="en-IE" w:eastAsia="en-IE"/>
        </w:rPr>
        <w:t>ilst the</w:t>
      </w:r>
      <w:r w:rsidR="00965313" w:rsidRPr="00CC48B3">
        <w:rPr>
          <w:b/>
          <w:bCs/>
          <w:lang w:val="en-IE" w:eastAsia="en-IE"/>
        </w:rPr>
        <w:t xml:space="preserve"> ADS</w:t>
      </w:r>
      <w:r w:rsidR="00965313">
        <w:rPr>
          <w:b/>
          <w:bCs/>
          <w:lang w:val="en-IE" w:eastAsia="en-IE"/>
        </w:rPr>
        <w:t>[F-2]</w:t>
      </w:r>
      <w:r w:rsidR="00965313" w:rsidRPr="00CC48B3">
        <w:rPr>
          <w:b/>
          <w:bCs/>
          <w:lang w:val="en-IE" w:eastAsia="en-IE"/>
        </w:rPr>
        <w:t xml:space="preserve"> is </w:t>
      </w:r>
      <w:r w:rsidR="00965313">
        <w:rPr>
          <w:b/>
          <w:bCs/>
          <w:lang w:val="en-IE" w:eastAsia="en-IE"/>
        </w:rPr>
        <w:t>performing the DDT</w:t>
      </w:r>
      <w:r w:rsidR="00965313" w:rsidRPr="00CC48B3">
        <w:rPr>
          <w:b/>
          <w:bCs/>
          <w:lang w:val="en-IE" w:eastAsia="en-IE"/>
        </w:rPr>
        <w:t>, transmitted as a logic signal to the ADS.</w:t>
      </w:r>
      <w:r w:rsidR="00965313" w:rsidRPr="00CC48B3">
        <w:rPr>
          <w:lang w:val="en-IE" w:eastAsia="en-IE"/>
        </w:rPr>
        <w:t xml:space="preserve"> The function of the on-board isolation resistance monitoring system shall be confirmed as described in Annex 6. </w:t>
      </w:r>
      <w:r>
        <w:rPr>
          <w:lang w:val="en-IE" w:eastAsia="en-IE"/>
        </w:rPr>
        <w:t>“</w:t>
      </w:r>
    </w:p>
    <w:p w14:paraId="4F6011F0" w14:textId="77777777" w:rsidR="00965313" w:rsidRDefault="00965313" w:rsidP="00E03EB5">
      <w:pPr>
        <w:pStyle w:val="SingleTxtG"/>
        <w:keepNext/>
        <w:tabs>
          <w:tab w:val="clear" w:pos="1701"/>
          <w:tab w:val="clear" w:pos="2268"/>
          <w:tab w:val="clear" w:pos="2835"/>
        </w:tabs>
      </w:pPr>
      <w:r>
        <w:rPr>
          <w:i/>
          <w:iCs/>
        </w:rPr>
        <w:t>P</w:t>
      </w:r>
      <w:r w:rsidRPr="005D764E">
        <w:rPr>
          <w:i/>
          <w:iCs/>
        </w:rPr>
        <w:t>aragraph</w:t>
      </w:r>
      <w:r>
        <w:rPr>
          <w:i/>
          <w:iCs/>
        </w:rPr>
        <w:t>s</w:t>
      </w:r>
      <w:r w:rsidRPr="005D764E">
        <w:rPr>
          <w:i/>
          <w:iCs/>
        </w:rPr>
        <w:t xml:space="preserve"> </w:t>
      </w:r>
      <w:r w:rsidRPr="008A25E5">
        <w:rPr>
          <w:i/>
          <w:iCs/>
        </w:rPr>
        <w:t>5.2.3.</w:t>
      </w:r>
      <w:r>
        <w:rPr>
          <w:i/>
          <w:iCs/>
        </w:rPr>
        <w:t xml:space="preserve"> and </w:t>
      </w:r>
      <w:r w:rsidRPr="008A25E5">
        <w:rPr>
          <w:i/>
          <w:iCs/>
        </w:rPr>
        <w:t>5.2.4</w:t>
      </w:r>
      <w:r w:rsidRPr="005D764E">
        <w:rPr>
          <w:i/>
          <w:iCs/>
        </w:rPr>
        <w:t>.</w:t>
      </w:r>
      <w:r>
        <w:rPr>
          <w:i/>
          <w:iCs/>
        </w:rPr>
        <w:t xml:space="preserve">, </w:t>
      </w:r>
      <w:r>
        <w:t>amend to read:</w:t>
      </w:r>
    </w:p>
    <w:p w14:paraId="339D0B4A" w14:textId="539BC880" w:rsidR="00965313" w:rsidRDefault="00E152FD" w:rsidP="00E152FD">
      <w:pPr>
        <w:pStyle w:val="SingleTxtG"/>
        <w:tabs>
          <w:tab w:val="clear" w:pos="1701"/>
          <w:tab w:val="clear" w:pos="2268"/>
          <w:tab w:val="clear" w:pos="2835"/>
        </w:tabs>
        <w:ind w:left="2268" w:hanging="1134"/>
        <w:rPr>
          <w:lang w:val="en-IE" w:eastAsia="en-IE"/>
        </w:rPr>
      </w:pPr>
      <w:r>
        <w:rPr>
          <w:bCs/>
          <w:lang w:val="en-IE" w:eastAsia="en-IE"/>
        </w:rPr>
        <w:t>“</w:t>
      </w:r>
      <w:r w:rsidR="00965313" w:rsidRPr="003920B7">
        <w:rPr>
          <w:bCs/>
          <w:lang w:val="en-IE" w:eastAsia="en-IE"/>
        </w:rPr>
        <w:t>5.2.3</w:t>
      </w:r>
      <w:r w:rsidR="00965313">
        <w:rPr>
          <w:bCs/>
          <w:lang w:val="en-IE" w:eastAsia="en-IE"/>
        </w:rPr>
        <w:t>.</w:t>
      </w:r>
      <w:r w:rsidR="00965313">
        <w:rPr>
          <w:lang w:val="en-IE" w:eastAsia="en-IE"/>
        </w:rPr>
        <w:tab/>
      </w:r>
      <w:r w:rsidR="00965313" w:rsidRPr="00CC48B3">
        <w:rPr>
          <w:lang w:val="en-IE" w:eastAsia="en-IE"/>
        </w:rPr>
        <w:t>Warning</w:t>
      </w:r>
      <w:r w:rsidR="00965313">
        <w:rPr>
          <w:lang w:val="en-IE" w:eastAsia="en-IE"/>
        </w:rPr>
        <w:t xml:space="preserve"> in the event of failure in REESS</w:t>
      </w:r>
    </w:p>
    <w:p w14:paraId="5F1D7911" w14:textId="77777777" w:rsidR="00645EE5" w:rsidRDefault="00E152FD" w:rsidP="00E152FD">
      <w:pPr>
        <w:pStyle w:val="SingleTxtG"/>
        <w:tabs>
          <w:tab w:val="clear" w:pos="1701"/>
          <w:tab w:val="clear" w:pos="2268"/>
          <w:tab w:val="clear" w:pos="2835"/>
        </w:tabs>
        <w:ind w:left="2268" w:hanging="1134"/>
        <w:rPr>
          <w:lang w:val="en-IE" w:eastAsia="en-IE"/>
        </w:rPr>
      </w:pPr>
      <w:r>
        <w:rPr>
          <w:lang w:val="en-IE" w:eastAsia="en-IE"/>
        </w:rPr>
        <w:tab/>
      </w:r>
      <w:r w:rsidR="00965313" w:rsidRPr="00CC48B3">
        <w:rPr>
          <w:lang w:val="en-IE" w:eastAsia="en-IE"/>
        </w:rPr>
        <w:t>The vehicle shall provide a warning to the driver when the vehicle is in active driving possible mode in the event specified in paragraphs 6.13. to 6.15.</w:t>
      </w:r>
      <w:r w:rsidR="00965313">
        <w:rPr>
          <w:lang w:val="en-IE" w:eastAsia="en-IE"/>
        </w:rPr>
        <w:t xml:space="preserve"> </w:t>
      </w:r>
      <w:r w:rsidR="00965313">
        <w:rPr>
          <w:b/>
          <w:bCs/>
          <w:lang w:val="en-IE" w:eastAsia="en-IE"/>
        </w:rPr>
        <w:t>For vehicles of category X and Y</w:t>
      </w:r>
      <w:r w:rsidR="00965313" w:rsidRPr="00CC48B3">
        <w:rPr>
          <w:b/>
          <w:bCs/>
          <w:lang w:val="en-IE" w:eastAsia="en-IE"/>
        </w:rPr>
        <w:t xml:space="preserve"> wh</w:t>
      </w:r>
      <w:r w:rsidR="00965313">
        <w:rPr>
          <w:b/>
          <w:bCs/>
          <w:lang w:val="en-IE" w:eastAsia="en-IE"/>
        </w:rPr>
        <w:t>ilst the</w:t>
      </w:r>
      <w:r w:rsidR="00965313" w:rsidRPr="00CC48B3">
        <w:rPr>
          <w:b/>
          <w:bCs/>
          <w:lang w:val="en-IE" w:eastAsia="en-IE"/>
        </w:rPr>
        <w:t xml:space="preserve"> ADS</w:t>
      </w:r>
      <w:r w:rsidR="00965313">
        <w:rPr>
          <w:b/>
          <w:bCs/>
          <w:lang w:val="en-IE" w:eastAsia="en-IE"/>
        </w:rPr>
        <w:t>[F-2]</w:t>
      </w:r>
      <w:r w:rsidR="00965313" w:rsidRPr="00CC48B3">
        <w:rPr>
          <w:b/>
          <w:bCs/>
          <w:lang w:val="en-IE" w:eastAsia="en-IE"/>
        </w:rPr>
        <w:t xml:space="preserve"> </w:t>
      </w:r>
      <w:r w:rsidR="00965313">
        <w:rPr>
          <w:b/>
          <w:bCs/>
          <w:color w:val="000000"/>
          <w:lang w:eastAsia="en-GB"/>
        </w:rPr>
        <w:t>[feature]</w:t>
      </w:r>
      <w:r w:rsidR="00965313" w:rsidRPr="001E2A41">
        <w:rPr>
          <w:b/>
          <w:bCs/>
          <w:color w:val="000000"/>
          <w:lang w:eastAsia="en-GB"/>
        </w:rPr>
        <w:t xml:space="preserve"> </w:t>
      </w:r>
      <w:r w:rsidR="00965313" w:rsidRPr="00CC48B3">
        <w:rPr>
          <w:b/>
          <w:bCs/>
          <w:lang w:val="en-IE" w:eastAsia="en-IE"/>
        </w:rPr>
        <w:t xml:space="preserve">is </w:t>
      </w:r>
      <w:r w:rsidR="00965313">
        <w:rPr>
          <w:b/>
          <w:bCs/>
          <w:lang w:val="en-IE" w:eastAsia="en-IE"/>
        </w:rPr>
        <w:t>performing the DDT</w:t>
      </w:r>
      <w:r w:rsidR="00965313" w:rsidRPr="00CC48B3">
        <w:rPr>
          <w:b/>
          <w:bCs/>
          <w:lang w:val="en-IE" w:eastAsia="en-IE"/>
        </w:rPr>
        <w:t>, the warning shall be transmitted as a logic signal to the ADS.</w:t>
      </w:r>
    </w:p>
    <w:p w14:paraId="2AC6ED53" w14:textId="08BA5BC5" w:rsidR="00965313" w:rsidRDefault="00645EE5" w:rsidP="00E152FD">
      <w:pPr>
        <w:pStyle w:val="SingleTxtG"/>
        <w:tabs>
          <w:tab w:val="clear" w:pos="1701"/>
          <w:tab w:val="clear" w:pos="2268"/>
          <w:tab w:val="clear" w:pos="2835"/>
        </w:tabs>
        <w:ind w:left="2268" w:hanging="1134"/>
        <w:rPr>
          <w:lang w:val="en-IE" w:eastAsia="en-IE"/>
        </w:rPr>
      </w:pPr>
      <w:r>
        <w:rPr>
          <w:lang w:val="en-IE" w:eastAsia="en-IE"/>
        </w:rPr>
        <w:tab/>
      </w:r>
      <w:r w:rsidR="00965313" w:rsidRPr="00CC48B3">
        <w:rPr>
          <w:lang w:val="en-IE" w:eastAsia="en-IE"/>
        </w:rPr>
        <w:t xml:space="preserve">In case of optical warning, the tell-tale shall, when illuminated, be sufficiently bright to be visible to the driver under both daylight and night-time driving conditions, when the driver has adapted to the ambient roadway light conditions. </w:t>
      </w:r>
      <w:r w:rsidR="00965313" w:rsidRPr="00CC48B3">
        <w:rPr>
          <w:b/>
          <w:bCs/>
          <w:lang w:val="en-IE" w:eastAsia="en-IE"/>
        </w:rPr>
        <w:t>In case of optical warnings provided by an ADS</w:t>
      </w:r>
      <w:r w:rsidR="00965313">
        <w:rPr>
          <w:b/>
          <w:bCs/>
          <w:lang w:val="en-IE" w:eastAsia="en-IE"/>
        </w:rPr>
        <w:t xml:space="preserve">[F2] </w:t>
      </w:r>
      <w:r w:rsidR="00965313">
        <w:rPr>
          <w:b/>
          <w:bCs/>
          <w:color w:val="000000"/>
          <w:lang w:eastAsia="en-GB"/>
        </w:rPr>
        <w:t>[feature]</w:t>
      </w:r>
      <w:r w:rsidR="00965313" w:rsidRPr="00CC48B3">
        <w:rPr>
          <w:b/>
          <w:bCs/>
          <w:lang w:val="en-IE" w:eastAsia="en-IE"/>
        </w:rPr>
        <w:t>, the warning shall be visible to occupants under similar</w:t>
      </w:r>
      <w:r w:rsidR="00965313" w:rsidRPr="00EC2A79">
        <w:rPr>
          <w:b/>
          <w:bCs/>
          <w:lang w:val="en-IE" w:eastAsia="en-IE"/>
        </w:rPr>
        <w:t xml:space="preserve"> </w:t>
      </w:r>
      <w:r w:rsidR="00965313" w:rsidRPr="00CC48B3">
        <w:rPr>
          <w:b/>
          <w:bCs/>
          <w:lang w:val="en-IE" w:eastAsia="en-IE"/>
        </w:rPr>
        <w:t>condition</w:t>
      </w:r>
      <w:r w:rsidR="00965313">
        <w:rPr>
          <w:b/>
          <w:bCs/>
          <w:lang w:val="en-IE" w:eastAsia="en-IE"/>
        </w:rPr>
        <w:t xml:space="preserve">. </w:t>
      </w:r>
      <w:r w:rsidR="00965313" w:rsidRPr="00CC48B3">
        <w:rPr>
          <w:lang w:val="en-IE" w:eastAsia="en-IE"/>
        </w:rPr>
        <w:t>This tell-tale shall be activated as a check of lamp function either when the propulsion system is turned to the "On" position, or when the propulsion system is in a position between "On" and "Start" that is designated by the manufacturer as a check position. This requirement does not apply to the tell-tale or text shown in a common space.</w:t>
      </w:r>
    </w:p>
    <w:p w14:paraId="7A3C1DA0" w14:textId="77777777" w:rsidR="00965313" w:rsidRDefault="00965313" w:rsidP="00E152FD">
      <w:pPr>
        <w:pStyle w:val="SingleTxtG"/>
        <w:tabs>
          <w:tab w:val="clear" w:pos="1701"/>
          <w:tab w:val="clear" w:pos="2268"/>
          <w:tab w:val="clear" w:pos="2835"/>
        </w:tabs>
        <w:ind w:left="2268" w:hanging="1134"/>
        <w:rPr>
          <w:rFonts w:ascii="Arial" w:hAnsi="Arial" w:cs="Arial"/>
          <w:lang w:val="en-IE" w:eastAsia="en-IE"/>
        </w:rPr>
      </w:pPr>
      <w:r w:rsidRPr="001017F0">
        <w:rPr>
          <w:bCs/>
          <w:iCs/>
          <w:lang w:val="en-IE" w:eastAsia="en-IE"/>
        </w:rPr>
        <w:t>5.</w:t>
      </w:r>
      <w:r w:rsidRPr="001017F0">
        <w:rPr>
          <w:bCs/>
          <w:lang w:val="en-IE" w:eastAsia="en-IE"/>
        </w:rPr>
        <w:t>2</w:t>
      </w:r>
      <w:r w:rsidRPr="001017F0">
        <w:rPr>
          <w:bCs/>
          <w:iCs/>
          <w:lang w:val="en-IE" w:eastAsia="en-IE"/>
        </w:rPr>
        <w:t>.4.</w:t>
      </w:r>
      <w:r>
        <w:rPr>
          <w:i/>
          <w:iCs/>
          <w:lang w:val="en-IE" w:eastAsia="en-IE"/>
        </w:rPr>
        <w:tab/>
      </w:r>
      <w:r w:rsidRPr="00CC48B3">
        <w:rPr>
          <w:lang w:val="en-IE" w:eastAsia="en-IE"/>
        </w:rPr>
        <w:t>Warning in the event of low energy content of REESS</w:t>
      </w:r>
    </w:p>
    <w:p w14:paraId="1A8ED395" w14:textId="77777777" w:rsidR="00DD178E" w:rsidRDefault="00E152FD" w:rsidP="00E152FD">
      <w:pPr>
        <w:pStyle w:val="SingleTxtG"/>
        <w:tabs>
          <w:tab w:val="clear" w:pos="1701"/>
          <w:tab w:val="clear" w:pos="2268"/>
          <w:tab w:val="clear" w:pos="2835"/>
        </w:tabs>
        <w:ind w:left="2268" w:hanging="1134"/>
        <w:rPr>
          <w:lang w:val="en-IE" w:eastAsia="en-IE"/>
        </w:rPr>
      </w:pPr>
      <w:r>
        <w:rPr>
          <w:lang w:val="en-IE" w:eastAsia="en-IE"/>
        </w:rPr>
        <w:tab/>
      </w:r>
      <w:r w:rsidR="00965313" w:rsidRPr="00CC48B3">
        <w:rPr>
          <w:lang w:val="en-IE" w:eastAsia="en-IE"/>
        </w:rPr>
        <w:t>For pure electric vehicles (vehicles equipped with a powertrain containing exclusively electric machines as propulsion energy converters and exclusively rechargeable electric energy storage systems as propulsion energy storage systems), a warning to the driver in the event of low REESS state of charge shall be provided. Based on engineering judgment, the manufacturer shall determine the necessary level of REESS energy remaining, when the driver warning is first provided.</w:t>
      </w:r>
      <w:r w:rsidR="00965313">
        <w:rPr>
          <w:lang w:val="en-IE" w:eastAsia="en-IE"/>
        </w:rPr>
        <w:t xml:space="preserve"> </w:t>
      </w:r>
      <w:r w:rsidR="00965313" w:rsidRPr="00CC48B3">
        <w:rPr>
          <w:lang w:val="en-IE" w:eastAsia="en-IE"/>
        </w:rPr>
        <w:t>In case of optical warning, the tell-tale shall, when illuminated, be sufficiently bright to be visible to the driver under both daylight and night-time driving conditions, when the driver has adapted to the ambient roadway light conditions.</w:t>
      </w:r>
    </w:p>
    <w:p w14:paraId="6F496BB9" w14:textId="0FC5F28F" w:rsidR="00965313" w:rsidRPr="00EC2A79" w:rsidRDefault="00DD178E" w:rsidP="00E152FD">
      <w:pPr>
        <w:pStyle w:val="SingleTxtG"/>
        <w:tabs>
          <w:tab w:val="clear" w:pos="1701"/>
          <w:tab w:val="clear" w:pos="2268"/>
          <w:tab w:val="clear" w:pos="2835"/>
        </w:tabs>
        <w:ind w:left="2268" w:hanging="1134"/>
        <w:rPr>
          <w:lang w:val="en-IE" w:eastAsia="en-IE"/>
        </w:rPr>
      </w:pPr>
      <w:r>
        <w:rPr>
          <w:lang w:val="en-IE" w:eastAsia="en-IE"/>
        </w:rPr>
        <w:tab/>
      </w:r>
      <w:r w:rsidR="00965313" w:rsidRPr="00CC48B3">
        <w:rPr>
          <w:b/>
          <w:bCs/>
          <w:lang w:val="en-IE" w:eastAsia="en-IE"/>
        </w:rPr>
        <w:t>For vehicles of cate</w:t>
      </w:r>
      <w:r w:rsidR="00965313">
        <w:rPr>
          <w:b/>
          <w:bCs/>
          <w:lang w:val="en-IE" w:eastAsia="en-IE"/>
        </w:rPr>
        <w:t>gory X, and Y</w:t>
      </w:r>
      <w:r w:rsidR="00965313" w:rsidRPr="00CC48B3">
        <w:rPr>
          <w:b/>
          <w:bCs/>
          <w:lang w:val="en-IE" w:eastAsia="en-IE"/>
        </w:rPr>
        <w:t xml:space="preserve"> </w:t>
      </w:r>
      <w:r w:rsidR="00965313" w:rsidRPr="00676C79">
        <w:rPr>
          <w:b/>
          <w:bCs/>
          <w:lang w:eastAsia="en-GB"/>
        </w:rPr>
        <w:t xml:space="preserve">whilst the </w:t>
      </w:r>
      <w:r w:rsidR="00965313" w:rsidRPr="001E2A41">
        <w:rPr>
          <w:b/>
          <w:bCs/>
          <w:color w:val="000000"/>
          <w:lang w:eastAsia="en-GB"/>
        </w:rPr>
        <w:t>ADS</w:t>
      </w:r>
      <w:r w:rsidR="00965313">
        <w:rPr>
          <w:b/>
          <w:bCs/>
          <w:color w:val="000000"/>
          <w:lang w:eastAsia="en-GB"/>
        </w:rPr>
        <w:t>[F-2]</w:t>
      </w:r>
      <w:r w:rsidR="00965313" w:rsidRPr="001E2A41">
        <w:rPr>
          <w:b/>
          <w:bCs/>
          <w:color w:val="000000"/>
          <w:lang w:eastAsia="en-GB"/>
        </w:rPr>
        <w:t xml:space="preserve"> </w:t>
      </w:r>
      <w:r w:rsidR="00965313">
        <w:rPr>
          <w:b/>
          <w:bCs/>
          <w:color w:val="000000"/>
          <w:lang w:eastAsia="en-GB"/>
        </w:rPr>
        <w:t>[feature]</w:t>
      </w:r>
      <w:r w:rsidR="00965313" w:rsidRPr="001E2A41">
        <w:rPr>
          <w:b/>
          <w:bCs/>
          <w:color w:val="000000"/>
          <w:lang w:eastAsia="en-GB"/>
        </w:rPr>
        <w:t xml:space="preserve"> is </w:t>
      </w:r>
      <w:r w:rsidR="00965313">
        <w:rPr>
          <w:b/>
          <w:bCs/>
          <w:color w:val="000000"/>
          <w:lang w:eastAsia="en-GB"/>
        </w:rPr>
        <w:t>performing the DDT</w:t>
      </w:r>
      <w:r w:rsidR="00965313" w:rsidRPr="00CC48B3">
        <w:rPr>
          <w:b/>
          <w:bCs/>
          <w:lang w:val="en-IE" w:eastAsia="en-IE"/>
        </w:rPr>
        <w:t>, the warning shall be transmitted as a logic signal to the ADS.</w:t>
      </w:r>
      <w:r w:rsidR="004E62DE">
        <w:rPr>
          <w:b/>
          <w:bCs/>
          <w:lang w:val="en-IE" w:eastAsia="en-IE"/>
        </w:rPr>
        <w:t>”</w:t>
      </w:r>
    </w:p>
    <w:p w14:paraId="6B896257" w14:textId="77777777" w:rsidR="00965313" w:rsidRPr="00885BD7" w:rsidRDefault="00965313" w:rsidP="00E152FD">
      <w:pPr>
        <w:pStyle w:val="SingleTxtG"/>
        <w:keepNext/>
        <w:tabs>
          <w:tab w:val="clear" w:pos="1701"/>
          <w:tab w:val="clear" w:pos="2268"/>
          <w:tab w:val="clear" w:pos="2835"/>
        </w:tabs>
      </w:pPr>
      <w:r>
        <w:rPr>
          <w:i/>
          <w:iCs/>
        </w:rPr>
        <w:t>P</w:t>
      </w:r>
      <w:r w:rsidRPr="005D764E">
        <w:rPr>
          <w:i/>
          <w:iCs/>
        </w:rPr>
        <w:t>aragraph</w:t>
      </w:r>
      <w:r>
        <w:rPr>
          <w:i/>
          <w:iCs/>
        </w:rPr>
        <w:t>s</w:t>
      </w:r>
      <w:r w:rsidRPr="005D764E">
        <w:rPr>
          <w:i/>
          <w:iCs/>
        </w:rPr>
        <w:t xml:space="preserve"> </w:t>
      </w:r>
      <w:r w:rsidRPr="008A25E5">
        <w:rPr>
          <w:i/>
          <w:iCs/>
        </w:rPr>
        <w:t>5.</w:t>
      </w:r>
      <w:r>
        <w:rPr>
          <w:i/>
          <w:iCs/>
        </w:rPr>
        <w:t>3</w:t>
      </w:r>
      <w:r w:rsidRPr="008A25E5">
        <w:rPr>
          <w:i/>
          <w:iCs/>
        </w:rPr>
        <w:t>.</w:t>
      </w:r>
      <w:r>
        <w:rPr>
          <w:i/>
          <w:iCs/>
        </w:rPr>
        <w:t>1</w:t>
      </w:r>
      <w:r w:rsidRPr="008A25E5">
        <w:rPr>
          <w:i/>
          <w:iCs/>
        </w:rPr>
        <w:t>.</w:t>
      </w:r>
      <w:r>
        <w:rPr>
          <w:i/>
          <w:iCs/>
        </w:rPr>
        <w:t xml:space="preserve"> and </w:t>
      </w:r>
      <w:r w:rsidRPr="008A25E5">
        <w:rPr>
          <w:i/>
          <w:iCs/>
        </w:rPr>
        <w:t>5</w:t>
      </w:r>
      <w:r>
        <w:rPr>
          <w:i/>
          <w:iCs/>
        </w:rPr>
        <w:t>.3</w:t>
      </w:r>
      <w:r w:rsidRPr="008A25E5">
        <w:rPr>
          <w:i/>
          <w:iCs/>
        </w:rPr>
        <w:t>.</w:t>
      </w:r>
      <w:r>
        <w:rPr>
          <w:i/>
          <w:iCs/>
        </w:rPr>
        <w:t>2</w:t>
      </w:r>
      <w:r w:rsidRPr="005D764E">
        <w:rPr>
          <w:i/>
          <w:iCs/>
        </w:rPr>
        <w:t>.</w:t>
      </w:r>
      <w:r>
        <w:rPr>
          <w:i/>
          <w:iCs/>
        </w:rPr>
        <w:t xml:space="preserve">, </w:t>
      </w:r>
      <w:r>
        <w:t>amend to read:</w:t>
      </w:r>
    </w:p>
    <w:p w14:paraId="076839D4" w14:textId="6ED923AB" w:rsidR="0030274D" w:rsidRDefault="004E62DE" w:rsidP="00E152FD">
      <w:pPr>
        <w:pStyle w:val="SingleTxtG"/>
        <w:tabs>
          <w:tab w:val="clear" w:pos="1701"/>
          <w:tab w:val="clear" w:pos="2268"/>
          <w:tab w:val="clear" w:pos="2835"/>
        </w:tabs>
        <w:ind w:left="2268" w:hanging="1134"/>
        <w:rPr>
          <w:bCs/>
          <w:lang w:val="en-US"/>
        </w:rPr>
      </w:pPr>
      <w:r>
        <w:rPr>
          <w:bCs/>
          <w:lang w:val="en-IE" w:eastAsia="en-IE"/>
        </w:rPr>
        <w:t>“</w:t>
      </w:r>
      <w:r w:rsidR="00965313">
        <w:rPr>
          <w:bCs/>
          <w:lang w:val="en-IE" w:eastAsia="en-IE"/>
        </w:rPr>
        <w:t>5.3.1.</w:t>
      </w:r>
      <w:r w:rsidR="00965313">
        <w:rPr>
          <w:bCs/>
          <w:lang w:val="en-IE" w:eastAsia="en-IE"/>
        </w:rPr>
        <w:tab/>
      </w:r>
      <w:r w:rsidR="00965313" w:rsidRPr="00CC48B3">
        <w:rPr>
          <w:bCs/>
          <w:lang w:val="en-US"/>
        </w:rPr>
        <w:t xml:space="preserve">At least a </w:t>
      </w:r>
      <w:r w:rsidR="00965313" w:rsidRPr="00E152FD">
        <w:rPr>
          <w:lang w:val="en-IE" w:eastAsia="en-IE"/>
        </w:rPr>
        <w:t>momentary</w:t>
      </w:r>
      <w:r w:rsidR="00965313" w:rsidRPr="00CC48B3">
        <w:rPr>
          <w:bCs/>
          <w:lang w:val="en-US"/>
        </w:rPr>
        <w:t xml:space="preserve"> indication shall be given to the driver each time when the vehicle is first placed in "active driving possible mode'' after manual activation of the propulsion system.</w:t>
      </w:r>
    </w:p>
    <w:p w14:paraId="108E9C51" w14:textId="447F23C0" w:rsidR="00965313" w:rsidRDefault="0030274D" w:rsidP="00E152FD">
      <w:pPr>
        <w:pStyle w:val="SingleTxtG"/>
        <w:tabs>
          <w:tab w:val="clear" w:pos="1701"/>
          <w:tab w:val="clear" w:pos="2268"/>
          <w:tab w:val="clear" w:pos="2835"/>
        </w:tabs>
        <w:ind w:left="2268" w:hanging="1134"/>
        <w:rPr>
          <w:lang w:val="en-IE" w:eastAsia="en-IE"/>
        </w:rPr>
      </w:pPr>
      <w:r>
        <w:rPr>
          <w:bCs/>
          <w:lang w:val="en-US"/>
        </w:rPr>
        <w:tab/>
      </w:r>
      <w:r w:rsidR="00965313" w:rsidRPr="00CC48B3">
        <w:rPr>
          <w:bCs/>
          <w:lang w:val="en-US"/>
        </w:rPr>
        <w:t>However, this provision is optional under conditions where an internal combustion engine provides directly or</w:t>
      </w:r>
      <w:r w:rsidR="00965313" w:rsidRPr="00CC48B3">
        <w:rPr>
          <w:lang w:val="en-IE" w:eastAsia="en-IE"/>
        </w:rPr>
        <w:t xml:space="preserve"> indirectly the vehicle</w:t>
      </w:r>
      <w:r w:rsidR="00DD178E">
        <w:rPr>
          <w:lang w:val="en-IE" w:eastAsia="en-IE"/>
        </w:rPr>
        <w:t>’</w:t>
      </w:r>
      <w:r w:rsidR="00965313" w:rsidRPr="00CC48B3">
        <w:rPr>
          <w:lang w:val="en-IE" w:eastAsia="en-IE"/>
        </w:rPr>
        <w:t xml:space="preserve">s propulsion power upon start up. </w:t>
      </w:r>
      <w:r w:rsidR="00965313" w:rsidRPr="00CC48B3">
        <w:rPr>
          <w:b/>
          <w:bCs/>
          <w:lang w:val="en-IE" w:eastAsia="en-IE"/>
        </w:rPr>
        <w:t xml:space="preserve">The provisions of this paragraph do not apply </w:t>
      </w:r>
      <w:r w:rsidR="00965313" w:rsidRPr="00676C79">
        <w:rPr>
          <w:b/>
          <w:bCs/>
          <w:lang w:eastAsia="en-GB"/>
        </w:rPr>
        <w:t xml:space="preserve">whilst </w:t>
      </w:r>
      <w:r w:rsidR="00965313">
        <w:rPr>
          <w:b/>
          <w:bCs/>
          <w:lang w:eastAsia="en-GB"/>
        </w:rPr>
        <w:t>an</w:t>
      </w:r>
      <w:r w:rsidR="00965313" w:rsidRPr="00676C79">
        <w:rPr>
          <w:b/>
          <w:bCs/>
          <w:lang w:eastAsia="en-GB"/>
        </w:rPr>
        <w:t xml:space="preserve"> </w:t>
      </w:r>
      <w:r w:rsidR="00965313" w:rsidRPr="001E2A41">
        <w:rPr>
          <w:b/>
          <w:bCs/>
          <w:color w:val="000000"/>
          <w:lang w:eastAsia="en-GB"/>
        </w:rPr>
        <w:t>ADS</w:t>
      </w:r>
      <w:r w:rsidR="00965313">
        <w:rPr>
          <w:b/>
          <w:bCs/>
          <w:color w:val="000000"/>
          <w:lang w:eastAsia="en-GB"/>
        </w:rPr>
        <w:t>[F-2] [feature]</w:t>
      </w:r>
      <w:r w:rsidR="00965313" w:rsidRPr="001E2A41">
        <w:rPr>
          <w:b/>
          <w:bCs/>
          <w:color w:val="000000"/>
          <w:lang w:eastAsia="en-GB"/>
        </w:rPr>
        <w:t xml:space="preserve"> is </w:t>
      </w:r>
      <w:r w:rsidR="00965313">
        <w:rPr>
          <w:b/>
          <w:bCs/>
          <w:color w:val="000000"/>
          <w:lang w:eastAsia="en-GB"/>
        </w:rPr>
        <w:t>active</w:t>
      </w:r>
    </w:p>
    <w:p w14:paraId="53B58034" w14:textId="6602ABC4" w:rsidR="00965313" w:rsidRDefault="00965313" w:rsidP="00E152FD">
      <w:pPr>
        <w:pStyle w:val="SingleTxtG"/>
        <w:tabs>
          <w:tab w:val="clear" w:pos="1701"/>
          <w:tab w:val="clear" w:pos="2268"/>
          <w:tab w:val="clear" w:pos="2835"/>
        </w:tabs>
        <w:ind w:left="2268" w:hanging="1134"/>
        <w:rPr>
          <w:b/>
          <w:bCs/>
          <w:lang w:val="en-IE" w:eastAsia="en-IE"/>
        </w:rPr>
      </w:pPr>
      <w:r w:rsidRPr="001017F0">
        <w:rPr>
          <w:bCs/>
          <w:lang w:val="en-IE" w:eastAsia="en-IE"/>
        </w:rPr>
        <w:t>5.3.2</w:t>
      </w:r>
      <w:r w:rsidRPr="00885BD7">
        <w:rPr>
          <w:bCs/>
          <w:lang w:val="en-IE" w:eastAsia="en-IE"/>
        </w:rPr>
        <w:t>.</w:t>
      </w:r>
      <w:r>
        <w:rPr>
          <w:b/>
          <w:bCs/>
          <w:lang w:val="en-IE" w:eastAsia="en-IE"/>
        </w:rPr>
        <w:tab/>
      </w:r>
      <w:r w:rsidRPr="00EC2A79">
        <w:rPr>
          <w:lang w:val="en-IE" w:eastAsia="en-IE"/>
        </w:rPr>
        <w:t>When</w:t>
      </w:r>
      <w:r w:rsidRPr="00CC48B3">
        <w:rPr>
          <w:lang w:val="en-IE" w:eastAsia="en-IE"/>
        </w:rPr>
        <w:t xml:space="preserve"> leaving the vehicle, the driver shall be informed by a signal (e.g. optical or audible signal) if </w:t>
      </w:r>
      <w:r>
        <w:rPr>
          <w:lang w:val="en-IE" w:eastAsia="en-IE"/>
        </w:rPr>
        <w:t xml:space="preserve">  </w:t>
      </w:r>
      <w:r w:rsidRPr="00CC48B3">
        <w:rPr>
          <w:lang w:val="en-IE" w:eastAsia="en-IE"/>
        </w:rPr>
        <w:t>the vehicle is still in the active driving possible mode. Moreover, in case of vehicles of category M2 and M3 with a capacity of more than 22 passengers in addition to the driver, this signal shall already be given when the drivers leave their seat.</w:t>
      </w:r>
      <w:r>
        <w:rPr>
          <w:lang w:val="en-IE" w:eastAsia="en-IE"/>
        </w:rPr>
        <w:t xml:space="preserve"> </w:t>
      </w:r>
      <w:r w:rsidRPr="00CC48B3">
        <w:rPr>
          <w:lang w:val="en-IE" w:eastAsia="en-IE"/>
        </w:rPr>
        <w:t>However, this provision is optional under conditions where an internal combustion engine provides, directly or indirectly, the vehicle´s propulsion power while leaving the vehicle or driver seat.</w:t>
      </w:r>
      <w:r>
        <w:rPr>
          <w:lang w:val="en-IE" w:eastAsia="en-IE"/>
        </w:rPr>
        <w:t xml:space="preserve"> </w:t>
      </w:r>
      <w:r w:rsidRPr="00CC48B3">
        <w:rPr>
          <w:b/>
          <w:bCs/>
          <w:lang w:val="en-IE" w:eastAsia="en-IE"/>
        </w:rPr>
        <w:t xml:space="preserve">The provisions of this paragraph do not apply </w:t>
      </w:r>
      <w:r w:rsidRPr="00676C79">
        <w:rPr>
          <w:b/>
          <w:bCs/>
          <w:lang w:eastAsia="en-GB"/>
        </w:rPr>
        <w:t xml:space="preserve">whilst </w:t>
      </w:r>
      <w:r>
        <w:rPr>
          <w:b/>
          <w:bCs/>
          <w:lang w:eastAsia="en-GB"/>
        </w:rPr>
        <w:t>an</w:t>
      </w:r>
      <w:r w:rsidRPr="00676C79">
        <w:rPr>
          <w:b/>
          <w:bCs/>
          <w:lang w:eastAsia="en-GB"/>
        </w:rPr>
        <w:t xml:space="preserve"> </w:t>
      </w:r>
      <w:r w:rsidRPr="001E2A41">
        <w:rPr>
          <w:b/>
          <w:bCs/>
          <w:color w:val="000000"/>
          <w:lang w:eastAsia="en-GB"/>
        </w:rPr>
        <w:t>ADS</w:t>
      </w:r>
      <w:r>
        <w:rPr>
          <w:b/>
          <w:bCs/>
          <w:color w:val="000000"/>
          <w:lang w:eastAsia="en-GB"/>
        </w:rPr>
        <w:t>[F-2] [feature]</w:t>
      </w:r>
      <w:r w:rsidRPr="001E2A41">
        <w:rPr>
          <w:b/>
          <w:bCs/>
          <w:color w:val="000000"/>
          <w:lang w:eastAsia="en-GB"/>
        </w:rPr>
        <w:t xml:space="preserve"> is </w:t>
      </w:r>
      <w:r>
        <w:rPr>
          <w:b/>
          <w:bCs/>
          <w:color w:val="000000"/>
          <w:lang w:eastAsia="en-GB"/>
        </w:rPr>
        <w:t>active</w:t>
      </w:r>
      <w:r w:rsidRPr="00CC48B3">
        <w:rPr>
          <w:b/>
          <w:bCs/>
          <w:lang w:val="en-IE" w:eastAsia="en-IE"/>
        </w:rPr>
        <w:t>.</w:t>
      </w:r>
      <w:r w:rsidR="004E62DE">
        <w:rPr>
          <w:b/>
          <w:bCs/>
          <w:lang w:val="en-IE" w:eastAsia="en-IE"/>
        </w:rPr>
        <w:t>”</w:t>
      </w:r>
    </w:p>
    <w:p w14:paraId="3E8882FF" w14:textId="0D0BF5DF" w:rsidR="00965313" w:rsidRPr="00EC2A79" w:rsidRDefault="00965313" w:rsidP="00E152FD">
      <w:pPr>
        <w:pStyle w:val="SingleTxtG"/>
        <w:keepNext/>
        <w:tabs>
          <w:tab w:val="clear" w:pos="1701"/>
          <w:tab w:val="clear" w:pos="2268"/>
          <w:tab w:val="clear" w:pos="2835"/>
        </w:tabs>
      </w:pPr>
      <w:r>
        <w:rPr>
          <w:i/>
          <w:iCs/>
        </w:rPr>
        <w:lastRenderedPageBreak/>
        <w:t>P</w:t>
      </w:r>
      <w:r w:rsidRPr="005D764E">
        <w:rPr>
          <w:i/>
          <w:iCs/>
        </w:rPr>
        <w:t xml:space="preserve">aragraph </w:t>
      </w:r>
      <w:r w:rsidRPr="008A25E5">
        <w:rPr>
          <w:i/>
          <w:iCs/>
        </w:rPr>
        <w:t>5.</w:t>
      </w:r>
      <w:r>
        <w:rPr>
          <w:i/>
          <w:iCs/>
        </w:rPr>
        <w:t>3</w:t>
      </w:r>
      <w:r w:rsidRPr="008A25E5">
        <w:rPr>
          <w:i/>
          <w:iCs/>
        </w:rPr>
        <w:t>.</w:t>
      </w:r>
      <w:r>
        <w:rPr>
          <w:i/>
          <w:iCs/>
        </w:rPr>
        <w:t>4.</w:t>
      </w:r>
      <w:r w:rsidR="00E152FD">
        <w:rPr>
          <w:i/>
          <w:iCs/>
        </w:rPr>
        <w:t>,</w:t>
      </w:r>
      <w:r>
        <w:rPr>
          <w:i/>
          <w:iCs/>
        </w:rPr>
        <w:t xml:space="preserve"> </w:t>
      </w:r>
      <w:r>
        <w:t>amend to read:</w:t>
      </w:r>
    </w:p>
    <w:p w14:paraId="1616545F" w14:textId="5DCE4F64" w:rsidR="00965313" w:rsidRDefault="004E62DE" w:rsidP="00E152FD">
      <w:pPr>
        <w:pStyle w:val="SingleTxtG"/>
        <w:tabs>
          <w:tab w:val="clear" w:pos="1701"/>
          <w:tab w:val="clear" w:pos="2268"/>
          <w:tab w:val="clear" w:pos="2835"/>
        </w:tabs>
        <w:ind w:left="2268" w:hanging="1134"/>
        <w:rPr>
          <w:b/>
          <w:bCs/>
          <w:lang w:val="en-IE" w:eastAsia="en-IE"/>
        </w:rPr>
      </w:pPr>
      <w:r>
        <w:rPr>
          <w:bCs/>
          <w:lang w:val="en-IE" w:eastAsia="en-IE"/>
        </w:rPr>
        <w:t>“</w:t>
      </w:r>
      <w:r w:rsidR="00965313" w:rsidRPr="003920B7">
        <w:rPr>
          <w:bCs/>
          <w:lang w:val="en-IE" w:eastAsia="en-IE"/>
        </w:rPr>
        <w:t>5.3.4</w:t>
      </w:r>
      <w:r w:rsidR="007362AD">
        <w:rPr>
          <w:bCs/>
          <w:lang w:val="en-IE" w:eastAsia="en-IE"/>
        </w:rPr>
        <w:tab/>
      </w:r>
      <w:r w:rsidR="00965313" w:rsidRPr="00CC48B3">
        <w:rPr>
          <w:lang w:val="en-IE" w:eastAsia="en-IE"/>
        </w:rPr>
        <w:t>The state of the drive direction control unit shall be identified to the driver.</w:t>
      </w:r>
      <w:r w:rsidR="00965313">
        <w:rPr>
          <w:lang w:val="en-IE" w:eastAsia="en-IE"/>
        </w:rPr>
        <w:t xml:space="preserve"> </w:t>
      </w:r>
      <w:r w:rsidR="00965313" w:rsidRPr="00CC48B3">
        <w:rPr>
          <w:b/>
          <w:bCs/>
          <w:lang w:val="en-IE" w:eastAsia="en-IE"/>
        </w:rPr>
        <w:t xml:space="preserve">The provisions of this paragraph do not apply </w:t>
      </w:r>
      <w:r w:rsidR="00965313" w:rsidRPr="00676C79">
        <w:rPr>
          <w:b/>
          <w:bCs/>
          <w:lang w:eastAsia="en-GB"/>
        </w:rPr>
        <w:t xml:space="preserve">whilst </w:t>
      </w:r>
      <w:r w:rsidR="00965313">
        <w:rPr>
          <w:b/>
          <w:bCs/>
          <w:lang w:eastAsia="en-GB"/>
        </w:rPr>
        <w:t>an</w:t>
      </w:r>
      <w:r w:rsidR="00965313" w:rsidRPr="00676C79">
        <w:rPr>
          <w:b/>
          <w:bCs/>
          <w:lang w:eastAsia="en-GB"/>
        </w:rPr>
        <w:t xml:space="preserve"> </w:t>
      </w:r>
      <w:r w:rsidR="00965313" w:rsidRPr="001E2A41">
        <w:rPr>
          <w:b/>
          <w:bCs/>
          <w:color w:val="000000"/>
          <w:lang w:eastAsia="en-GB"/>
        </w:rPr>
        <w:t>ADS</w:t>
      </w:r>
      <w:r w:rsidR="00965313">
        <w:rPr>
          <w:b/>
          <w:bCs/>
          <w:color w:val="000000"/>
          <w:lang w:eastAsia="en-GB"/>
        </w:rPr>
        <w:t>[F-2] [feature]</w:t>
      </w:r>
      <w:r w:rsidR="00965313" w:rsidRPr="001E2A41">
        <w:rPr>
          <w:b/>
          <w:bCs/>
          <w:color w:val="000000"/>
          <w:lang w:eastAsia="en-GB"/>
        </w:rPr>
        <w:t xml:space="preserve"> is </w:t>
      </w:r>
      <w:r w:rsidR="00965313">
        <w:rPr>
          <w:b/>
          <w:bCs/>
          <w:color w:val="000000"/>
          <w:lang w:eastAsia="en-GB"/>
        </w:rPr>
        <w:t>active</w:t>
      </w:r>
      <w:r w:rsidR="00965313" w:rsidRPr="00CC48B3">
        <w:rPr>
          <w:b/>
          <w:bCs/>
          <w:lang w:val="en-IE" w:eastAsia="en-IE"/>
        </w:rPr>
        <w:t>.</w:t>
      </w:r>
      <w:r>
        <w:rPr>
          <w:b/>
          <w:bCs/>
          <w:lang w:val="en-IE" w:eastAsia="en-IE"/>
        </w:rPr>
        <w:t>”</w:t>
      </w:r>
    </w:p>
    <w:p w14:paraId="71A5B23A" w14:textId="76CAE3E3" w:rsidR="00965313" w:rsidRPr="00885BD7" w:rsidRDefault="00965313" w:rsidP="00E152FD">
      <w:pPr>
        <w:pStyle w:val="SingleTxtG"/>
        <w:keepNext/>
        <w:tabs>
          <w:tab w:val="clear" w:pos="1701"/>
          <w:tab w:val="clear" w:pos="2268"/>
          <w:tab w:val="clear" w:pos="2835"/>
        </w:tabs>
      </w:pPr>
      <w:r>
        <w:rPr>
          <w:i/>
          <w:iCs/>
        </w:rPr>
        <w:t xml:space="preserve">Annex 8, </w:t>
      </w:r>
      <w:r w:rsidR="00E152FD">
        <w:rPr>
          <w:i/>
          <w:iCs/>
        </w:rPr>
        <w:t>p</w:t>
      </w:r>
      <w:r w:rsidRPr="005D764E">
        <w:rPr>
          <w:i/>
          <w:iCs/>
        </w:rPr>
        <w:t xml:space="preserve">aragraph </w:t>
      </w:r>
      <w:r w:rsidRPr="008A25E5">
        <w:rPr>
          <w:i/>
          <w:iCs/>
        </w:rPr>
        <w:t>5.</w:t>
      </w:r>
      <w:r>
        <w:rPr>
          <w:i/>
          <w:iCs/>
        </w:rPr>
        <w:t>1.1.1.</w:t>
      </w:r>
      <w:r w:rsidR="00E152FD">
        <w:rPr>
          <w:i/>
          <w:iCs/>
        </w:rPr>
        <w:t>,</w:t>
      </w:r>
      <w:r>
        <w:rPr>
          <w:i/>
          <w:iCs/>
        </w:rPr>
        <w:t xml:space="preserve"> </w:t>
      </w:r>
      <w:r>
        <w:t>amend to read:</w:t>
      </w:r>
    </w:p>
    <w:p w14:paraId="7CB35AD2" w14:textId="154D629F" w:rsidR="00965313" w:rsidRDefault="004E62DE" w:rsidP="00E152FD">
      <w:pPr>
        <w:pStyle w:val="SingleTxtG"/>
        <w:tabs>
          <w:tab w:val="clear" w:pos="1701"/>
          <w:tab w:val="clear" w:pos="2268"/>
          <w:tab w:val="clear" w:pos="2835"/>
        </w:tabs>
        <w:ind w:left="2268" w:hanging="1134"/>
        <w:rPr>
          <w:lang w:val="en-IE" w:eastAsia="en-IE"/>
        </w:rPr>
      </w:pPr>
      <w:r>
        <w:rPr>
          <w:bCs/>
          <w:lang w:val="en-IE" w:eastAsia="en-IE"/>
        </w:rPr>
        <w:t>“</w:t>
      </w:r>
      <w:r w:rsidR="00965313" w:rsidRPr="003920B7">
        <w:rPr>
          <w:bCs/>
          <w:lang w:val="en-IE" w:eastAsia="en-IE"/>
        </w:rPr>
        <w:t>5.1.1.1.</w:t>
      </w:r>
      <w:r w:rsidR="00965313">
        <w:rPr>
          <w:b/>
          <w:bCs/>
          <w:lang w:val="en-IE" w:eastAsia="en-IE"/>
        </w:rPr>
        <w:tab/>
      </w:r>
      <w:r w:rsidR="00965313" w:rsidRPr="00CC48B3">
        <w:rPr>
          <w:lang w:val="en-IE" w:eastAsia="en-IE"/>
        </w:rPr>
        <w:t>Discharges and initial charges of the REESS</w:t>
      </w:r>
    </w:p>
    <w:p w14:paraId="7F259A4D" w14:textId="77777777" w:rsidR="003B3AEE" w:rsidRDefault="004E62DE" w:rsidP="00E152FD">
      <w:pPr>
        <w:pStyle w:val="SingleTxtG"/>
        <w:tabs>
          <w:tab w:val="clear" w:pos="1701"/>
          <w:tab w:val="clear" w:pos="2268"/>
          <w:tab w:val="clear" w:pos="2835"/>
        </w:tabs>
        <w:ind w:left="2268" w:hanging="1134"/>
        <w:rPr>
          <w:lang w:val="en-IE" w:eastAsia="en-IE"/>
        </w:rPr>
      </w:pPr>
      <w:r>
        <w:rPr>
          <w:lang w:val="en-IE" w:eastAsia="en-IE"/>
        </w:rPr>
        <w:tab/>
      </w:r>
      <w:r w:rsidR="00965313" w:rsidRPr="00CC48B3">
        <w:rPr>
          <w:lang w:val="en-IE" w:eastAsia="en-IE"/>
        </w:rPr>
        <w:t xml:space="preserve">The procedure starts with the discharge of the REESS of the vehicle while driving on the test track or on a chassis dynamometer at a steady speed of 70 per cent ± 5 per cent of the maximum speed of the vehicle </w:t>
      </w:r>
      <w:r w:rsidR="00965313" w:rsidRPr="00EE1026">
        <w:rPr>
          <w:lang w:val="en-IE" w:eastAsia="en-IE"/>
        </w:rPr>
        <w:t>for 30 minutes.</w:t>
      </w:r>
    </w:p>
    <w:p w14:paraId="07B01EF5" w14:textId="609D77FA" w:rsidR="00965313" w:rsidRPr="00EE1026" w:rsidRDefault="003B3AEE" w:rsidP="00E152FD">
      <w:pPr>
        <w:pStyle w:val="SingleTxtG"/>
        <w:tabs>
          <w:tab w:val="clear" w:pos="1701"/>
          <w:tab w:val="clear" w:pos="2268"/>
          <w:tab w:val="clear" w:pos="2835"/>
        </w:tabs>
        <w:ind w:left="2268" w:hanging="1134"/>
        <w:rPr>
          <w:lang w:val="en-IE" w:eastAsia="en-IE"/>
        </w:rPr>
      </w:pPr>
      <w:r>
        <w:rPr>
          <w:lang w:val="en-IE" w:eastAsia="en-IE"/>
        </w:rPr>
        <w:tab/>
      </w:r>
      <w:r w:rsidR="00965313" w:rsidRPr="00CC48B3">
        <w:rPr>
          <w:lang w:val="en-IE" w:eastAsia="en-IE"/>
        </w:rPr>
        <w:t>Discharging is stopped:</w:t>
      </w:r>
    </w:p>
    <w:p w14:paraId="0AA04971" w14:textId="0A4E126A" w:rsidR="00965313" w:rsidRDefault="00965313" w:rsidP="00E152FD">
      <w:pPr>
        <w:pStyle w:val="SingleTxtG"/>
        <w:tabs>
          <w:tab w:val="clear" w:pos="1701"/>
          <w:tab w:val="clear" w:pos="2268"/>
          <w:tab w:val="clear" w:pos="2835"/>
        </w:tabs>
        <w:ind w:left="2835" w:hanging="567"/>
        <w:rPr>
          <w:lang w:val="en-IE" w:eastAsia="en-IE"/>
        </w:rPr>
      </w:pPr>
      <w:r w:rsidRPr="00CC48B3">
        <w:rPr>
          <w:lang w:val="en-IE" w:eastAsia="en-IE"/>
        </w:rPr>
        <w:t>(a)</w:t>
      </w:r>
      <w:r w:rsidR="004E62DE">
        <w:rPr>
          <w:lang w:val="en-IE" w:eastAsia="en-IE"/>
        </w:rPr>
        <w:tab/>
      </w:r>
      <w:r w:rsidRPr="00CC48B3">
        <w:rPr>
          <w:lang w:val="en-IE" w:eastAsia="en-IE"/>
        </w:rPr>
        <w:t>When the vehicle is not able to run at 65 per cent of the maxim</w:t>
      </w:r>
      <w:r>
        <w:rPr>
          <w:lang w:val="en-IE" w:eastAsia="en-IE"/>
        </w:rPr>
        <w:t>um thirty minutes speed, or</w:t>
      </w:r>
    </w:p>
    <w:p w14:paraId="422E1C83" w14:textId="267468F4" w:rsidR="00965313" w:rsidRDefault="00965313" w:rsidP="00E152FD">
      <w:pPr>
        <w:pStyle w:val="SingleTxtG"/>
        <w:tabs>
          <w:tab w:val="clear" w:pos="1701"/>
          <w:tab w:val="clear" w:pos="2268"/>
          <w:tab w:val="clear" w:pos="2835"/>
        </w:tabs>
        <w:ind w:left="2835" w:hanging="567"/>
        <w:rPr>
          <w:lang w:val="en-IE" w:eastAsia="en-IE"/>
        </w:rPr>
      </w:pPr>
      <w:r>
        <w:rPr>
          <w:lang w:val="en-IE" w:eastAsia="en-IE"/>
        </w:rPr>
        <w:t>(b)</w:t>
      </w:r>
      <w:r w:rsidR="004E62DE">
        <w:rPr>
          <w:lang w:val="en-IE" w:eastAsia="en-IE"/>
        </w:rPr>
        <w:tab/>
      </w:r>
      <w:r w:rsidRPr="00CC48B3">
        <w:rPr>
          <w:lang w:val="en-IE" w:eastAsia="en-IE"/>
        </w:rPr>
        <w:t>When an indication to stop the vehicle is given to the driver by the standard on-board instrumentation, or</w:t>
      </w:r>
    </w:p>
    <w:p w14:paraId="7E08AAB9" w14:textId="068A4915" w:rsidR="00965313" w:rsidRDefault="00965313" w:rsidP="00E152FD">
      <w:pPr>
        <w:pStyle w:val="SingleTxtG"/>
        <w:tabs>
          <w:tab w:val="clear" w:pos="1701"/>
          <w:tab w:val="clear" w:pos="2268"/>
          <w:tab w:val="clear" w:pos="2835"/>
        </w:tabs>
        <w:ind w:left="2835" w:hanging="567"/>
        <w:rPr>
          <w:b/>
          <w:bCs/>
          <w:lang w:val="en-IE" w:eastAsia="en-IE"/>
        </w:rPr>
      </w:pPr>
      <w:r w:rsidRPr="00CC48B3">
        <w:rPr>
          <w:lang w:val="en-IE" w:eastAsia="en-IE"/>
        </w:rPr>
        <w:t>(c)</w:t>
      </w:r>
      <w:r w:rsidR="004E62DE">
        <w:rPr>
          <w:lang w:val="en-IE" w:eastAsia="en-IE"/>
        </w:rPr>
        <w:tab/>
      </w:r>
      <w:r w:rsidRPr="00CC48B3">
        <w:rPr>
          <w:b/>
          <w:bCs/>
          <w:lang w:val="en-IE" w:eastAsia="en-IE"/>
        </w:rPr>
        <w:t>When an indication to stop the vehicle is given</w:t>
      </w:r>
      <w:r w:rsidRPr="00611993">
        <w:rPr>
          <w:b/>
          <w:bCs/>
          <w:lang w:val="en-IE" w:eastAsia="en-IE"/>
        </w:rPr>
        <w:t xml:space="preserve"> by </w:t>
      </w:r>
      <w:r w:rsidRPr="00CC48B3">
        <w:rPr>
          <w:b/>
          <w:bCs/>
          <w:lang w:val="en-IE" w:eastAsia="en-IE"/>
        </w:rPr>
        <w:t>the ADS, or</w:t>
      </w:r>
    </w:p>
    <w:p w14:paraId="2D8A72F2" w14:textId="7EB8A9F1" w:rsidR="00965313" w:rsidRDefault="00965313" w:rsidP="00E152FD">
      <w:pPr>
        <w:pStyle w:val="SingleTxtG"/>
        <w:tabs>
          <w:tab w:val="clear" w:pos="1701"/>
          <w:tab w:val="clear" w:pos="2268"/>
          <w:tab w:val="clear" w:pos="2835"/>
        </w:tabs>
        <w:ind w:left="2835" w:hanging="567"/>
        <w:rPr>
          <w:lang w:val="en-IE" w:eastAsia="en-IE"/>
        </w:rPr>
      </w:pPr>
      <w:r w:rsidRPr="00CC48B3">
        <w:rPr>
          <w:b/>
          <w:bCs/>
          <w:lang w:val="en-IE" w:eastAsia="en-IE"/>
        </w:rPr>
        <w:t>(d)</w:t>
      </w:r>
      <w:r w:rsidR="004E62DE">
        <w:rPr>
          <w:b/>
          <w:bCs/>
          <w:lang w:val="en-IE" w:eastAsia="en-IE"/>
        </w:rPr>
        <w:tab/>
      </w:r>
      <w:r w:rsidRPr="00CC48B3">
        <w:rPr>
          <w:lang w:val="en-IE" w:eastAsia="en-IE"/>
        </w:rPr>
        <w:t>After having covered the distance of 100 km.</w:t>
      </w:r>
      <w:r w:rsidR="003B3AEE">
        <w:rPr>
          <w:lang w:val="en-IE" w:eastAsia="en-IE"/>
        </w:rPr>
        <w:t>”</w:t>
      </w:r>
    </w:p>
    <w:p w14:paraId="47F3F969" w14:textId="52AEF840" w:rsidR="00965313" w:rsidRPr="00885BD7" w:rsidRDefault="00965313" w:rsidP="00E152FD">
      <w:pPr>
        <w:pStyle w:val="SingleTxtG"/>
        <w:keepNext/>
        <w:tabs>
          <w:tab w:val="clear" w:pos="1701"/>
          <w:tab w:val="clear" w:pos="2268"/>
          <w:tab w:val="clear" w:pos="2835"/>
        </w:tabs>
      </w:pPr>
      <w:r>
        <w:rPr>
          <w:i/>
          <w:iCs/>
        </w:rPr>
        <w:t xml:space="preserve">Annex 8, </w:t>
      </w:r>
      <w:r w:rsidR="00E152FD">
        <w:rPr>
          <w:i/>
          <w:iCs/>
        </w:rPr>
        <w:t>p</w:t>
      </w:r>
      <w:r w:rsidRPr="005D764E">
        <w:rPr>
          <w:i/>
          <w:iCs/>
        </w:rPr>
        <w:t xml:space="preserve">aragraph </w:t>
      </w:r>
      <w:r w:rsidRPr="008A25E5">
        <w:rPr>
          <w:i/>
          <w:iCs/>
        </w:rPr>
        <w:t>5.</w:t>
      </w:r>
      <w:r>
        <w:rPr>
          <w:i/>
          <w:iCs/>
        </w:rPr>
        <w:t>1.2.</w:t>
      </w:r>
      <w:r w:rsidR="00E152FD">
        <w:rPr>
          <w:i/>
          <w:iCs/>
        </w:rPr>
        <w:t>,</w:t>
      </w:r>
      <w:r>
        <w:rPr>
          <w:i/>
          <w:iCs/>
        </w:rPr>
        <w:t xml:space="preserve"> </w:t>
      </w:r>
      <w:r>
        <w:t>amend to read:</w:t>
      </w:r>
    </w:p>
    <w:p w14:paraId="75B41984" w14:textId="6CEFAF03" w:rsidR="00965313" w:rsidRPr="00EE1026" w:rsidRDefault="003B3AEE" w:rsidP="00E152FD">
      <w:pPr>
        <w:pStyle w:val="SingleTxtG"/>
        <w:tabs>
          <w:tab w:val="clear" w:pos="1701"/>
          <w:tab w:val="clear" w:pos="2268"/>
          <w:tab w:val="clear" w:pos="2835"/>
        </w:tabs>
        <w:ind w:left="2268" w:hanging="1134"/>
        <w:rPr>
          <w:lang w:val="en-IE" w:eastAsia="en-IE"/>
        </w:rPr>
      </w:pPr>
      <w:r>
        <w:rPr>
          <w:bCs/>
          <w:lang w:val="en-IE" w:eastAsia="en-IE"/>
        </w:rPr>
        <w:t>“</w:t>
      </w:r>
      <w:r w:rsidR="00965313" w:rsidRPr="003920B7">
        <w:rPr>
          <w:bCs/>
          <w:lang w:val="en-IE" w:eastAsia="en-IE"/>
        </w:rPr>
        <w:t>5.1.2</w:t>
      </w:r>
      <w:r w:rsidR="00965313" w:rsidRPr="003920B7">
        <w:rPr>
          <w:lang w:val="en-IE" w:eastAsia="en-IE"/>
        </w:rPr>
        <w:t>.</w:t>
      </w:r>
      <w:r w:rsidR="00965313">
        <w:rPr>
          <w:lang w:val="en-IE" w:eastAsia="en-IE"/>
        </w:rPr>
        <w:tab/>
      </w:r>
      <w:r w:rsidR="00965313" w:rsidRPr="00EE1026">
        <w:rPr>
          <w:lang w:val="en-IE" w:eastAsia="en-IE"/>
        </w:rPr>
        <w:t>Discharge of the REESS</w:t>
      </w:r>
    </w:p>
    <w:p w14:paraId="1943DE22" w14:textId="01CFFC29" w:rsidR="00965313" w:rsidRPr="00EE1026" w:rsidRDefault="004E62DE" w:rsidP="00E152FD">
      <w:pPr>
        <w:pStyle w:val="SingleTxtG"/>
        <w:tabs>
          <w:tab w:val="clear" w:pos="1701"/>
          <w:tab w:val="clear" w:pos="2268"/>
          <w:tab w:val="clear" w:pos="2835"/>
        </w:tabs>
        <w:ind w:left="2268" w:hanging="1134"/>
        <w:rPr>
          <w:lang w:val="en-IE" w:eastAsia="en-IE"/>
        </w:rPr>
      </w:pPr>
      <w:r>
        <w:rPr>
          <w:lang w:val="en-IE" w:eastAsia="en-IE"/>
        </w:rPr>
        <w:tab/>
      </w:r>
      <w:r w:rsidR="00965313" w:rsidRPr="00EE1026">
        <w:rPr>
          <w:lang w:val="en-IE" w:eastAsia="en-IE"/>
        </w:rPr>
        <w:t>The REESS is discharged while driving on the test track or on a chassis dynamometer at a steady speed of 70 per cent ± 5 per cent from the maximum thirty minutes speed of the vehicle.</w:t>
      </w:r>
    </w:p>
    <w:p w14:paraId="5BAD7785" w14:textId="23095A55" w:rsidR="00965313" w:rsidRPr="00EE1026" w:rsidRDefault="004E62DE" w:rsidP="00E152FD">
      <w:pPr>
        <w:pStyle w:val="SingleTxtG"/>
        <w:tabs>
          <w:tab w:val="clear" w:pos="1701"/>
          <w:tab w:val="clear" w:pos="2268"/>
          <w:tab w:val="clear" w:pos="2835"/>
        </w:tabs>
        <w:ind w:left="2268" w:hanging="1134"/>
        <w:rPr>
          <w:lang w:val="en-IE" w:eastAsia="en-IE"/>
        </w:rPr>
      </w:pPr>
      <w:r>
        <w:rPr>
          <w:lang w:val="en-IE" w:eastAsia="en-IE"/>
        </w:rPr>
        <w:tab/>
      </w:r>
      <w:r w:rsidR="00965313" w:rsidRPr="00EE1026">
        <w:rPr>
          <w:lang w:val="en-IE" w:eastAsia="en-IE"/>
        </w:rPr>
        <w:t>Stopping the discharge occurs:</w:t>
      </w:r>
    </w:p>
    <w:p w14:paraId="28CF19DC" w14:textId="4C54281E" w:rsidR="00965313" w:rsidRPr="00EE1026" w:rsidRDefault="00965313" w:rsidP="00E152FD">
      <w:pPr>
        <w:pStyle w:val="SingleTxtG"/>
        <w:tabs>
          <w:tab w:val="clear" w:pos="1701"/>
          <w:tab w:val="clear" w:pos="2268"/>
          <w:tab w:val="clear" w:pos="2835"/>
        </w:tabs>
        <w:ind w:left="2835" w:hanging="567"/>
        <w:rPr>
          <w:lang w:val="en-IE" w:eastAsia="en-IE"/>
        </w:rPr>
      </w:pPr>
      <w:r w:rsidRPr="00EE1026">
        <w:rPr>
          <w:lang w:val="en-IE" w:eastAsia="en-IE"/>
        </w:rPr>
        <w:t>(a)</w:t>
      </w:r>
      <w:r w:rsidR="004E62DE">
        <w:rPr>
          <w:lang w:val="en-IE" w:eastAsia="en-IE"/>
        </w:rPr>
        <w:tab/>
      </w:r>
      <w:r w:rsidRPr="00EE1026">
        <w:rPr>
          <w:lang w:val="en-IE" w:eastAsia="en-IE"/>
        </w:rPr>
        <w:t>When an indication to stop the vehicle is given to the driver by the standard on-board instrumentation, or</w:t>
      </w:r>
    </w:p>
    <w:p w14:paraId="2C1FE005" w14:textId="6C01BA3E" w:rsidR="00965313" w:rsidRPr="00EE1026" w:rsidRDefault="00965313" w:rsidP="00E152FD">
      <w:pPr>
        <w:pStyle w:val="SingleTxtG"/>
        <w:tabs>
          <w:tab w:val="clear" w:pos="1701"/>
          <w:tab w:val="clear" w:pos="2268"/>
          <w:tab w:val="clear" w:pos="2835"/>
        </w:tabs>
        <w:ind w:left="2835" w:hanging="567"/>
        <w:rPr>
          <w:lang w:val="en-IE" w:eastAsia="en-IE"/>
        </w:rPr>
      </w:pPr>
      <w:r w:rsidRPr="00EE1026">
        <w:rPr>
          <w:lang w:val="en-IE" w:eastAsia="en-IE"/>
        </w:rPr>
        <w:t>(b)</w:t>
      </w:r>
      <w:r w:rsidR="004E62DE">
        <w:rPr>
          <w:lang w:val="en-IE" w:eastAsia="en-IE"/>
        </w:rPr>
        <w:tab/>
      </w:r>
      <w:r w:rsidRPr="00EE1026">
        <w:rPr>
          <w:b/>
          <w:bCs/>
          <w:lang w:val="en-IE" w:eastAsia="en-IE"/>
        </w:rPr>
        <w:t>When an indication to stop the vehicle is gi</w:t>
      </w:r>
      <w:r w:rsidRPr="00611993">
        <w:rPr>
          <w:b/>
          <w:bCs/>
          <w:lang w:val="en-IE" w:eastAsia="en-IE"/>
        </w:rPr>
        <w:t xml:space="preserve">ven by </w:t>
      </w:r>
      <w:r w:rsidRPr="00EE1026">
        <w:rPr>
          <w:b/>
          <w:bCs/>
          <w:lang w:val="en-IE" w:eastAsia="en-IE"/>
        </w:rPr>
        <w:t>the ADS</w:t>
      </w:r>
      <w:r w:rsidRPr="00EE1026">
        <w:rPr>
          <w:lang w:val="en-IE" w:eastAsia="en-IE"/>
        </w:rPr>
        <w:t>, or</w:t>
      </w:r>
    </w:p>
    <w:p w14:paraId="5DE1E426" w14:textId="19063D5C" w:rsidR="00965313" w:rsidRDefault="00965313" w:rsidP="00E152FD">
      <w:pPr>
        <w:pStyle w:val="SingleTxtG"/>
        <w:tabs>
          <w:tab w:val="clear" w:pos="1701"/>
          <w:tab w:val="clear" w:pos="2268"/>
          <w:tab w:val="clear" w:pos="2835"/>
        </w:tabs>
        <w:ind w:left="2835" w:hanging="567"/>
        <w:rPr>
          <w:lang w:val="en-IE" w:eastAsia="en-IE"/>
        </w:rPr>
      </w:pPr>
      <w:r w:rsidRPr="00DF6EA9">
        <w:rPr>
          <w:b/>
          <w:lang w:val="en-IE" w:eastAsia="en-IE"/>
        </w:rPr>
        <w:t>(c)</w:t>
      </w:r>
      <w:r w:rsidR="004E62DE">
        <w:rPr>
          <w:b/>
          <w:lang w:val="en-IE" w:eastAsia="en-IE"/>
        </w:rPr>
        <w:tab/>
      </w:r>
      <w:r w:rsidRPr="00EE1026">
        <w:rPr>
          <w:lang w:val="en-IE" w:eastAsia="en-IE"/>
        </w:rPr>
        <w:t>When</w:t>
      </w:r>
      <w:r>
        <w:rPr>
          <w:lang w:val="en-IE" w:eastAsia="en-IE"/>
        </w:rPr>
        <w:t xml:space="preserve"> the maximum speed of the vehicle is lower than 20 km/h.</w:t>
      </w:r>
      <w:r w:rsidR="003260CD">
        <w:rPr>
          <w:lang w:val="en-IE" w:eastAsia="en-IE"/>
        </w:rPr>
        <w:t>”</w:t>
      </w:r>
    </w:p>
    <w:p w14:paraId="298C71B0" w14:textId="427D939F" w:rsidR="00965313" w:rsidRPr="00EE1026" w:rsidRDefault="00965313" w:rsidP="00E152FD">
      <w:pPr>
        <w:pStyle w:val="SingleTxtG"/>
        <w:keepNext/>
        <w:tabs>
          <w:tab w:val="clear" w:pos="1701"/>
          <w:tab w:val="clear" w:pos="2268"/>
          <w:tab w:val="clear" w:pos="2835"/>
        </w:tabs>
        <w:rPr>
          <w:i/>
          <w:iCs/>
          <w:lang w:val="en-IE" w:eastAsia="en-IE"/>
        </w:rPr>
      </w:pPr>
      <w:r w:rsidRPr="00EE1026">
        <w:rPr>
          <w:i/>
          <w:iCs/>
          <w:lang w:val="en-IE" w:eastAsia="en-IE"/>
        </w:rPr>
        <w:t>Annex 9E</w:t>
      </w:r>
      <w:r w:rsidR="0057411A">
        <w:rPr>
          <w:i/>
          <w:iCs/>
          <w:lang w:val="en-IE" w:eastAsia="en-IE"/>
        </w:rPr>
        <w:t>,</w:t>
      </w:r>
      <w:r w:rsidRPr="00EE1026">
        <w:rPr>
          <w:i/>
          <w:iCs/>
          <w:lang w:val="en-IE" w:eastAsia="en-IE"/>
        </w:rPr>
        <w:t xml:space="preserve"> </w:t>
      </w:r>
      <w:r w:rsidR="001747A5">
        <w:rPr>
          <w:i/>
          <w:iCs/>
          <w:lang w:val="en-IE" w:eastAsia="en-IE"/>
        </w:rPr>
        <w:t xml:space="preserve">paragraph </w:t>
      </w:r>
      <w:r w:rsidRPr="00EE1026">
        <w:rPr>
          <w:i/>
          <w:iCs/>
          <w:lang w:val="en-IE" w:eastAsia="en-IE"/>
        </w:rPr>
        <w:t>1</w:t>
      </w:r>
      <w:r>
        <w:rPr>
          <w:i/>
          <w:iCs/>
          <w:lang w:val="en-IE" w:eastAsia="en-IE"/>
        </w:rPr>
        <w:t>.</w:t>
      </w:r>
      <w:r w:rsidR="001747A5">
        <w:rPr>
          <w:i/>
          <w:iCs/>
          <w:lang w:val="en-IE" w:eastAsia="en-IE"/>
        </w:rPr>
        <w:t>,</w:t>
      </w:r>
      <w:r w:rsidRPr="00EE1026">
        <w:rPr>
          <w:i/>
          <w:iCs/>
          <w:lang w:val="en-IE" w:eastAsia="en-IE"/>
        </w:rPr>
        <w:t xml:space="preserve"> </w:t>
      </w:r>
      <w:r w:rsidRPr="00E152FD">
        <w:t>amend</w:t>
      </w:r>
      <w:r w:rsidRPr="00C4439B">
        <w:rPr>
          <w:iCs/>
          <w:lang w:val="en-IE" w:eastAsia="en-IE"/>
        </w:rPr>
        <w:t xml:space="preserve"> to read</w:t>
      </w:r>
      <w:r w:rsidRPr="00EE1026">
        <w:rPr>
          <w:i/>
          <w:iCs/>
          <w:lang w:val="en-IE" w:eastAsia="en-IE"/>
        </w:rPr>
        <w:t>:</w:t>
      </w:r>
    </w:p>
    <w:p w14:paraId="10FF01B0" w14:textId="77777777" w:rsidR="0057411A" w:rsidRDefault="0057411A" w:rsidP="00E152FD">
      <w:pPr>
        <w:pStyle w:val="SingleTxtG"/>
        <w:tabs>
          <w:tab w:val="clear" w:pos="1701"/>
          <w:tab w:val="clear" w:pos="2268"/>
          <w:tab w:val="clear" w:pos="2835"/>
        </w:tabs>
        <w:ind w:left="2268" w:hanging="1134"/>
        <w:rPr>
          <w:lang w:val="en-IE" w:eastAsia="en-IE"/>
        </w:rPr>
      </w:pPr>
      <w:r>
        <w:rPr>
          <w:lang w:val="en-IE" w:eastAsia="en-IE"/>
        </w:rPr>
        <w:t>“1.</w:t>
      </w:r>
      <w:r>
        <w:rPr>
          <w:lang w:val="en-IE" w:eastAsia="en-IE"/>
        </w:rPr>
        <w:tab/>
      </w:r>
      <w:r w:rsidR="00965313" w:rsidRPr="00CC48B3">
        <w:rPr>
          <w:lang w:val="en-IE" w:eastAsia="en-IE"/>
        </w:rPr>
        <w:t>Purpose</w:t>
      </w:r>
    </w:p>
    <w:p w14:paraId="0BF245F5" w14:textId="11596F14" w:rsidR="00965313" w:rsidRPr="00074041" w:rsidRDefault="0057411A" w:rsidP="00E152FD">
      <w:pPr>
        <w:pStyle w:val="SingleTxtG"/>
        <w:tabs>
          <w:tab w:val="clear" w:pos="1701"/>
          <w:tab w:val="clear" w:pos="2268"/>
          <w:tab w:val="clear" w:pos="2835"/>
        </w:tabs>
        <w:ind w:left="2268" w:hanging="1134"/>
        <w:rPr>
          <w:lang w:val="en-IE" w:eastAsia="en-IE"/>
        </w:rPr>
      </w:pPr>
      <w:r>
        <w:rPr>
          <w:lang w:val="en-IE" w:eastAsia="en-IE"/>
        </w:rPr>
        <w:tab/>
      </w:r>
      <w:r w:rsidR="00965313" w:rsidRPr="00CC48B3">
        <w:rPr>
          <w:lang w:val="en-IE" w:eastAsia="en-IE"/>
        </w:rPr>
        <w:t xml:space="preserve">The purpose of this test is to verify the resistance of the REESS, against exposure to fire from outside of the vehicle due to e.g. a fuel spill from a vehicle (either the vehicle itself or a nearby vehicle). This situation should leave the </w:t>
      </w:r>
      <w:r w:rsidR="00965313" w:rsidRPr="00611993">
        <w:rPr>
          <w:strike/>
          <w:lang w:val="en-IE" w:eastAsia="en-IE"/>
        </w:rPr>
        <w:t>driver and passengers</w:t>
      </w:r>
      <w:r w:rsidR="00965313" w:rsidRPr="00CC48B3">
        <w:rPr>
          <w:b/>
          <w:bCs/>
          <w:strike/>
          <w:lang w:val="en-IE" w:eastAsia="en-IE"/>
        </w:rPr>
        <w:t xml:space="preserve"> </w:t>
      </w:r>
      <w:r w:rsidR="00965313" w:rsidRPr="00CC48B3">
        <w:rPr>
          <w:b/>
          <w:bCs/>
          <w:lang w:val="en-IE" w:eastAsia="en-IE"/>
        </w:rPr>
        <w:t>occupants</w:t>
      </w:r>
      <w:r w:rsidR="00965313" w:rsidRPr="00CC48B3">
        <w:rPr>
          <w:lang w:val="en-IE" w:eastAsia="en-IE"/>
        </w:rPr>
        <w:t xml:space="preserve"> with enough time to evacuate.</w:t>
      </w:r>
      <w:r w:rsidR="00501E21">
        <w:rPr>
          <w:lang w:val="en-IE" w:eastAsia="en-IE"/>
        </w:rPr>
        <w:t>”</w:t>
      </w:r>
    </w:p>
    <w:p w14:paraId="2EA9EAB8" w14:textId="3CED8752" w:rsidR="0000049F" w:rsidRPr="0079666C" w:rsidRDefault="00D61AEE" w:rsidP="0000049F">
      <w:pPr>
        <w:pStyle w:val="HChG"/>
        <w:ind w:hanging="850"/>
        <w:rPr>
          <w:snapToGrid w:val="0"/>
          <w:lang w:eastAsia="ja-JP"/>
        </w:rPr>
      </w:pPr>
      <w:r>
        <w:rPr>
          <w:snapToGrid w:val="0"/>
          <w:lang w:eastAsia="ja-JP"/>
        </w:rPr>
        <w:tab/>
      </w:r>
      <w:r w:rsidR="0000049F" w:rsidRPr="0079666C">
        <w:rPr>
          <w:snapToGrid w:val="0"/>
          <w:lang w:eastAsia="ja-JP"/>
        </w:rPr>
        <w:t>II.</w:t>
      </w:r>
      <w:r>
        <w:rPr>
          <w:snapToGrid w:val="0"/>
          <w:lang w:eastAsia="ja-JP"/>
        </w:rPr>
        <w:tab/>
      </w:r>
      <w:r w:rsidR="0000049F" w:rsidRPr="0079666C">
        <w:t>Justification</w:t>
      </w:r>
    </w:p>
    <w:p w14:paraId="479E5701" w14:textId="7F5DE51D" w:rsidR="0000049F" w:rsidRPr="00764116" w:rsidRDefault="0000049F" w:rsidP="0000049F">
      <w:pPr>
        <w:pStyle w:val="SingleTxtG"/>
      </w:pPr>
      <w:r>
        <w:t xml:space="preserve">See </w:t>
      </w:r>
      <w:r w:rsidR="00947EBD">
        <w:t>paragraph</w:t>
      </w:r>
      <w:r>
        <w:t xml:space="preserve"> 0</w:t>
      </w:r>
      <w:r w:rsidR="00947EBD">
        <w:t>. in the proposal</w:t>
      </w:r>
      <w:r w:rsidR="00780637">
        <w:t>.</w:t>
      </w:r>
    </w:p>
    <w:p w14:paraId="17A8F4D3" w14:textId="64EF9568" w:rsidR="001C6663" w:rsidRPr="00DC5313" w:rsidRDefault="00D90BC3" w:rsidP="00D90BC3">
      <w:pPr>
        <w:spacing w:before="240"/>
        <w:jc w:val="center"/>
        <w:rPr>
          <w:u w:val="single"/>
        </w:rPr>
      </w:pPr>
      <w:r w:rsidRPr="00DC5313">
        <w:rPr>
          <w:u w:val="single"/>
        </w:rPr>
        <w:tab/>
      </w:r>
      <w:r w:rsidRPr="00DC5313">
        <w:rPr>
          <w:u w:val="single"/>
        </w:rPr>
        <w:tab/>
      </w:r>
      <w:r w:rsidRPr="00DC5313">
        <w:rPr>
          <w:u w:val="single"/>
        </w:rPr>
        <w:tab/>
      </w:r>
    </w:p>
    <w:sectPr w:rsidR="001C6663" w:rsidRPr="00DC5313" w:rsidSect="00F205C1">
      <w:headerReference w:type="default" r:id="rId12"/>
      <w:footerReference w:type="even" r:id="rId13"/>
      <w:footerReference w:type="default" r:id="rId14"/>
      <w:headerReference w:type="first" r:id="rId15"/>
      <w:endnotePr>
        <w:numFmt w:val="decimal"/>
      </w:endnotePr>
      <w:pgSz w:w="11907" w:h="16840" w:code="9"/>
      <w:pgMar w:top="1418" w:right="1134" w:bottom="1134" w:left="1134" w:header="73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87600" w14:textId="77777777" w:rsidR="00E85E36" w:rsidRDefault="00E85E36"/>
  </w:endnote>
  <w:endnote w:type="continuationSeparator" w:id="0">
    <w:p w14:paraId="03EE258A" w14:textId="77777777" w:rsidR="00E85E36" w:rsidRDefault="00E85E36"/>
  </w:endnote>
  <w:endnote w:type="continuationNotice" w:id="1">
    <w:p w14:paraId="6F99FDF3" w14:textId="77777777" w:rsidR="00E85E36" w:rsidRDefault="00E85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E1DE2" w14:textId="5804A347" w:rsidR="00ED7F18" w:rsidRPr="00ED7F18" w:rsidRDefault="00ED7F18" w:rsidP="00ED7F18">
    <w:pPr>
      <w:pStyle w:val="Footer"/>
      <w:tabs>
        <w:tab w:val="right" w:pos="9638"/>
      </w:tabs>
      <w:rPr>
        <w:sz w:val="18"/>
      </w:rPr>
    </w:pPr>
    <w:r w:rsidRPr="00ED7F18">
      <w:rPr>
        <w:b/>
        <w:sz w:val="18"/>
      </w:rPr>
      <w:fldChar w:fldCharType="begin"/>
    </w:r>
    <w:r w:rsidRPr="00ED7F18">
      <w:rPr>
        <w:b/>
        <w:sz w:val="18"/>
      </w:rPr>
      <w:instrText xml:space="preserve"> PAGE  \* MERGEFORMAT </w:instrText>
    </w:r>
    <w:r w:rsidRPr="00ED7F18">
      <w:rPr>
        <w:b/>
        <w:sz w:val="18"/>
      </w:rPr>
      <w:fldChar w:fldCharType="separate"/>
    </w:r>
    <w:r w:rsidRPr="00ED7F18">
      <w:rPr>
        <w:b/>
        <w:noProof/>
        <w:sz w:val="18"/>
      </w:rPr>
      <w:t>2</w:t>
    </w:r>
    <w:r w:rsidRPr="00ED7F18">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C91A" w14:textId="27ACFB54" w:rsidR="00ED7F18" w:rsidRPr="00ED7F18" w:rsidRDefault="00ED7F18" w:rsidP="00ED7F18">
    <w:pPr>
      <w:pStyle w:val="Footer"/>
      <w:tabs>
        <w:tab w:val="right" w:pos="9638"/>
      </w:tabs>
      <w:rPr>
        <w:b/>
        <w:sz w:val="18"/>
      </w:rPr>
    </w:pPr>
    <w:r>
      <w:tab/>
    </w:r>
    <w:r w:rsidRPr="00ED7F18">
      <w:rPr>
        <w:b/>
        <w:sz w:val="18"/>
      </w:rPr>
      <w:fldChar w:fldCharType="begin"/>
    </w:r>
    <w:r w:rsidRPr="00ED7F18">
      <w:rPr>
        <w:b/>
        <w:sz w:val="18"/>
      </w:rPr>
      <w:instrText xml:space="preserve"> PAGE  \* MERGEFORMAT </w:instrText>
    </w:r>
    <w:r w:rsidRPr="00ED7F18">
      <w:rPr>
        <w:b/>
        <w:sz w:val="18"/>
      </w:rPr>
      <w:fldChar w:fldCharType="separate"/>
    </w:r>
    <w:r w:rsidRPr="00ED7F18">
      <w:rPr>
        <w:b/>
        <w:noProof/>
        <w:sz w:val="18"/>
      </w:rPr>
      <w:t>3</w:t>
    </w:r>
    <w:r w:rsidRPr="00ED7F18">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D212D" w14:textId="77777777" w:rsidR="00E85E36" w:rsidRPr="000B175B" w:rsidRDefault="00E85E36" w:rsidP="000B175B">
      <w:pPr>
        <w:tabs>
          <w:tab w:val="right" w:pos="2155"/>
        </w:tabs>
        <w:spacing w:after="80"/>
        <w:ind w:left="680"/>
        <w:rPr>
          <w:u w:val="single"/>
        </w:rPr>
      </w:pPr>
      <w:r>
        <w:rPr>
          <w:u w:val="single"/>
        </w:rPr>
        <w:tab/>
      </w:r>
    </w:p>
  </w:footnote>
  <w:footnote w:type="continuationSeparator" w:id="0">
    <w:p w14:paraId="4335D11D" w14:textId="77777777" w:rsidR="00E85E36" w:rsidRPr="00FC68B7" w:rsidRDefault="00E85E36" w:rsidP="00FC68B7">
      <w:pPr>
        <w:tabs>
          <w:tab w:val="left" w:pos="2155"/>
        </w:tabs>
        <w:spacing w:after="80"/>
        <w:ind w:left="680"/>
        <w:rPr>
          <w:u w:val="single"/>
        </w:rPr>
      </w:pPr>
      <w:r>
        <w:rPr>
          <w:u w:val="single"/>
        </w:rPr>
        <w:tab/>
      </w:r>
    </w:p>
  </w:footnote>
  <w:footnote w:type="continuationNotice" w:id="1">
    <w:p w14:paraId="6F769EF9" w14:textId="77777777" w:rsidR="00E85E36" w:rsidRDefault="00E85E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D713B" w14:textId="773202CD" w:rsidR="00BB4BFD" w:rsidRPr="00BB4BFD" w:rsidRDefault="00BB4BFD" w:rsidP="00867573">
    <w:pPr>
      <w:pStyle w:val="Header"/>
      <w:tabs>
        <w:tab w:val="right" w:pos="9639"/>
      </w:tabs>
      <w:rPr>
        <w:lang w:val="en-US"/>
      </w:rPr>
    </w:pPr>
    <w:r w:rsidRPr="00BB4BFD">
      <w:rPr>
        <w:b w:val="0"/>
        <w:bCs/>
        <w:lang w:val="en-US"/>
      </w:rPr>
      <w:t>Submitted by</w:t>
    </w:r>
    <w:r w:rsidR="00867573" w:rsidRPr="00867573">
      <w:rPr>
        <w:b w:val="0"/>
        <w:bCs/>
        <w:lang w:val="en-US"/>
      </w:rPr>
      <w:t xml:space="preserve"> </w:t>
    </w:r>
    <w:r w:rsidR="00867573" w:rsidRPr="00867573">
      <w:rPr>
        <w:b w:val="0"/>
        <w:bCs/>
      </w:rPr>
      <w:t>Germany on behalf of TF-AVRS</w:t>
    </w:r>
    <w:r w:rsidRPr="00BB4BFD">
      <w:rPr>
        <w:b w:val="0"/>
        <w:bCs/>
        <w:lang w:val="en-US"/>
      </w:rPr>
      <w:tab/>
    </w:r>
    <w:r w:rsidRPr="00B73C54">
      <w:rPr>
        <w:sz w:val="24"/>
        <w:szCs w:val="28"/>
        <w:lang w:val="en-US"/>
      </w:rPr>
      <w:t>GRSP-77-</w:t>
    </w:r>
    <w:r w:rsidR="00D07851">
      <w:rPr>
        <w:sz w:val="24"/>
        <w:szCs w:val="28"/>
        <w:lang w:val="en-US"/>
      </w:rPr>
      <w:t>66</w:t>
    </w:r>
  </w:p>
  <w:p w14:paraId="6A318103" w14:textId="7D696825" w:rsidR="00ED7F18" w:rsidRPr="00BB4BFD" w:rsidRDefault="00BB4BFD" w:rsidP="005C0CDC">
    <w:pPr>
      <w:pStyle w:val="Header"/>
      <w:tabs>
        <w:tab w:val="right" w:pos="9639"/>
      </w:tabs>
      <w:rPr>
        <w:b w:val="0"/>
        <w:bCs/>
        <w:lang w:val="en-US"/>
      </w:rPr>
    </w:pPr>
    <w:r w:rsidRPr="00BB4BFD">
      <w:rPr>
        <w:b w:val="0"/>
        <w:bCs/>
        <w:lang w:val="en-US"/>
      </w:rPr>
      <w:t>77</w:t>
    </w:r>
    <w:r w:rsidRPr="00BB4BFD">
      <w:rPr>
        <w:b w:val="0"/>
        <w:bCs/>
        <w:vertAlign w:val="superscript"/>
        <w:lang w:val="en-US"/>
      </w:rPr>
      <w:t>th</w:t>
    </w:r>
    <w:r w:rsidRPr="00BB4BFD">
      <w:rPr>
        <w:b w:val="0"/>
        <w:bCs/>
        <w:lang w:val="en-US"/>
      </w:rPr>
      <w:t xml:space="preserve"> GRSP, 5-9 May 2025</w:t>
    </w:r>
    <w:r w:rsidR="005C0CDC">
      <w:rPr>
        <w:b w:val="0"/>
        <w:bCs/>
        <w:lang w:val="en-US"/>
      </w:rPr>
      <w:t>, a</w:t>
    </w:r>
    <w:r w:rsidRPr="00BB4BFD">
      <w:rPr>
        <w:b w:val="0"/>
        <w:bCs/>
        <w:lang w:val="en-US"/>
      </w:rPr>
      <w:t>genda item 1</w:t>
    </w:r>
    <w:r w:rsidR="002073E8">
      <w:rPr>
        <w:b w:val="0"/>
        <w:bCs/>
        <w:lang w:val="en-US"/>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00080" w14:textId="23A5E399" w:rsidR="00C1161B" w:rsidRPr="00BB4BFD" w:rsidRDefault="002C12EA" w:rsidP="00423025">
    <w:pPr>
      <w:pStyle w:val="Header"/>
      <w:tabs>
        <w:tab w:val="right" w:pos="9639"/>
      </w:tabs>
      <w:rPr>
        <w:lang w:val="en-US"/>
      </w:rPr>
    </w:pPr>
    <w:r w:rsidRPr="00BB4BFD">
      <w:rPr>
        <w:b w:val="0"/>
        <w:bCs/>
        <w:lang w:val="en-US"/>
      </w:rPr>
      <w:t>Submitted by th</w:t>
    </w:r>
    <w:r w:rsidR="00372E83" w:rsidRPr="00BB4BFD">
      <w:rPr>
        <w:b w:val="0"/>
        <w:bCs/>
        <w:lang w:val="en-US"/>
      </w:rPr>
      <w:t>e secretariat</w:t>
    </w:r>
    <w:r w:rsidR="00423025" w:rsidRPr="00BB4BFD">
      <w:rPr>
        <w:b w:val="0"/>
        <w:bCs/>
        <w:lang w:val="en-US"/>
      </w:rPr>
      <w:tab/>
      <w:t xml:space="preserve">Informal document </w:t>
    </w:r>
    <w:r w:rsidR="00423025" w:rsidRPr="00BB4BFD">
      <w:rPr>
        <w:lang w:val="en-US"/>
      </w:rPr>
      <w:t>GRSP-77-01</w:t>
    </w:r>
  </w:p>
  <w:p w14:paraId="15327850" w14:textId="76F8BC51" w:rsidR="00423025" w:rsidRPr="00BB4BFD" w:rsidRDefault="00423025" w:rsidP="00423025">
    <w:pPr>
      <w:pStyle w:val="Header"/>
      <w:tabs>
        <w:tab w:val="right" w:pos="9639"/>
      </w:tabs>
      <w:rPr>
        <w:b w:val="0"/>
        <w:bCs/>
        <w:lang w:val="en-US"/>
      </w:rPr>
    </w:pPr>
    <w:r w:rsidRPr="00BB4BFD">
      <w:rPr>
        <w:b w:val="0"/>
        <w:bCs/>
        <w:lang w:val="en-US"/>
      </w:rPr>
      <w:tab/>
    </w:r>
    <w:r w:rsidR="00CD5093" w:rsidRPr="00BB4BFD">
      <w:rPr>
        <w:b w:val="0"/>
        <w:bCs/>
        <w:lang w:val="en-US"/>
      </w:rPr>
      <w:t>77</w:t>
    </w:r>
    <w:r w:rsidR="00CD5093" w:rsidRPr="00BB4BFD">
      <w:rPr>
        <w:b w:val="0"/>
        <w:bCs/>
        <w:vertAlign w:val="superscript"/>
        <w:lang w:val="en-US"/>
      </w:rPr>
      <w:t>th</w:t>
    </w:r>
    <w:r w:rsidR="00CD5093" w:rsidRPr="00BB4BFD">
      <w:rPr>
        <w:b w:val="0"/>
        <w:bCs/>
        <w:lang w:val="en-US"/>
      </w:rPr>
      <w:t xml:space="preserve"> GRSP, 5-9 May 2025</w:t>
    </w:r>
  </w:p>
  <w:p w14:paraId="7EE0C19C" w14:textId="5222FEAA" w:rsidR="00CD5093" w:rsidRPr="00BB4BFD" w:rsidRDefault="00CD5093" w:rsidP="00423025">
    <w:pPr>
      <w:pStyle w:val="Header"/>
      <w:tabs>
        <w:tab w:val="right" w:pos="9639"/>
      </w:tabs>
      <w:rPr>
        <w:b w:val="0"/>
        <w:bCs/>
        <w:lang w:val="en-US"/>
      </w:rPr>
    </w:pPr>
    <w:r w:rsidRPr="00BB4BFD">
      <w:rPr>
        <w:b w:val="0"/>
        <w:bCs/>
        <w:lang w:val="en-US"/>
      </w:rPr>
      <w:tab/>
      <w:t>Agenda item</w:t>
    </w:r>
    <w:r w:rsidR="00BB4BFD" w:rsidRPr="00BB4BFD">
      <w:rPr>
        <w:b w:val="0"/>
        <w:bCs/>
        <w:lang w:val="en-US"/>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CBC4492"/>
    <w:multiLevelType w:val="multilevel"/>
    <w:tmpl w:val="B078889A"/>
    <w:lvl w:ilvl="0">
      <w:numFmt w:val="decimal"/>
      <w:lvlText w:val="%1."/>
      <w:lvlJc w:val="left"/>
      <w:pPr>
        <w:ind w:left="1134" w:hanging="1134"/>
      </w:pPr>
      <w:rPr>
        <w:rFonts w:hint="default"/>
      </w:rPr>
    </w:lvl>
    <w:lvl w:ilvl="1">
      <w:start w:val="1"/>
      <w:numFmt w:val="decimal"/>
      <w:lvlText w:val="%1.%2."/>
      <w:lvlJc w:val="left"/>
      <w:pPr>
        <w:ind w:left="2268" w:hanging="1134"/>
      </w:pPr>
      <w:rPr>
        <w:rFonts w:hint="default"/>
      </w:rPr>
    </w:lvl>
    <w:lvl w:ilvl="2">
      <w:start w:val="1"/>
      <w:numFmt w:val="decimal"/>
      <w:lvlText w:val="%1.%2.%3."/>
      <w:lvlJc w:val="left"/>
      <w:pPr>
        <w:ind w:left="3402" w:hanging="1134"/>
      </w:pPr>
      <w:rPr>
        <w:rFonts w:hint="default"/>
      </w:rPr>
    </w:lvl>
    <w:lvl w:ilvl="3">
      <w:start w:val="1"/>
      <w:numFmt w:val="decimal"/>
      <w:lvlText w:val="%1.%2.%3.%4."/>
      <w:lvlJc w:val="left"/>
      <w:pPr>
        <w:ind w:left="4536" w:hanging="1134"/>
      </w:pPr>
      <w:rPr>
        <w:rFonts w:hint="default"/>
      </w:rPr>
    </w:lvl>
    <w:lvl w:ilvl="4">
      <w:start w:val="1"/>
      <w:numFmt w:val="decimal"/>
      <w:lvlText w:val="%1.%2.%3.%4.%5."/>
      <w:lvlJc w:val="left"/>
      <w:pPr>
        <w:ind w:left="5670" w:hanging="1134"/>
      </w:pPr>
      <w:rPr>
        <w:rFonts w:hint="default"/>
      </w:rPr>
    </w:lvl>
    <w:lvl w:ilvl="5">
      <w:start w:val="1"/>
      <w:numFmt w:val="decimal"/>
      <w:lvlText w:val="%1.%2.%3.%4.%5.%6."/>
      <w:lvlJc w:val="left"/>
      <w:pPr>
        <w:ind w:left="6804" w:hanging="1134"/>
      </w:pPr>
      <w:rPr>
        <w:rFonts w:hint="default"/>
      </w:rPr>
    </w:lvl>
    <w:lvl w:ilvl="6">
      <w:start w:val="1"/>
      <w:numFmt w:val="decimal"/>
      <w:lvlText w:val="%1.%2.%3.%4.%5.%6.%7."/>
      <w:lvlJc w:val="left"/>
      <w:pPr>
        <w:ind w:left="7938" w:hanging="1134"/>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56B61F1"/>
    <w:multiLevelType w:val="multilevel"/>
    <w:tmpl w:val="35BA7E58"/>
    <w:lvl w:ilvl="0">
      <w:numFmt w:val="decimal"/>
      <w:lvlText w:val="%1"/>
      <w:lvlJc w:val="left"/>
      <w:pPr>
        <w:ind w:left="402" w:hanging="402"/>
      </w:pPr>
      <w:rPr>
        <w:rFonts w:hint="default"/>
      </w:rPr>
    </w:lvl>
    <w:lvl w:ilvl="1">
      <w:start w:val="1"/>
      <w:numFmt w:val="decimal"/>
      <w:lvlText w:val="%1.%2"/>
      <w:lvlJc w:val="left"/>
      <w:pPr>
        <w:ind w:left="969" w:hanging="40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39C4B30"/>
    <w:multiLevelType w:val="multilevel"/>
    <w:tmpl w:val="45D46060"/>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0"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61878555">
    <w:abstractNumId w:val="1"/>
  </w:num>
  <w:num w:numId="2" w16cid:durableId="267272316">
    <w:abstractNumId w:val="0"/>
  </w:num>
  <w:num w:numId="3" w16cid:durableId="1409771074">
    <w:abstractNumId w:val="2"/>
  </w:num>
  <w:num w:numId="4" w16cid:durableId="1190031045">
    <w:abstractNumId w:val="3"/>
  </w:num>
  <w:num w:numId="5" w16cid:durableId="2025284438">
    <w:abstractNumId w:val="8"/>
  </w:num>
  <w:num w:numId="6" w16cid:durableId="1255170557">
    <w:abstractNumId w:val="9"/>
  </w:num>
  <w:num w:numId="7" w16cid:durableId="1910769145">
    <w:abstractNumId w:val="7"/>
  </w:num>
  <w:num w:numId="8" w16cid:durableId="872042133">
    <w:abstractNumId w:val="6"/>
  </w:num>
  <w:num w:numId="9" w16cid:durableId="163518487">
    <w:abstractNumId w:val="5"/>
  </w:num>
  <w:num w:numId="10" w16cid:durableId="2041273395">
    <w:abstractNumId w:val="4"/>
  </w:num>
  <w:num w:numId="11" w16cid:durableId="1334912833">
    <w:abstractNumId w:val="17"/>
  </w:num>
  <w:num w:numId="12" w16cid:durableId="1415778789">
    <w:abstractNumId w:val="16"/>
  </w:num>
  <w:num w:numId="13" w16cid:durableId="112525587">
    <w:abstractNumId w:val="10"/>
  </w:num>
  <w:num w:numId="14" w16cid:durableId="597950943">
    <w:abstractNumId w:val="14"/>
  </w:num>
  <w:num w:numId="15" w16cid:durableId="1924677541">
    <w:abstractNumId w:val="18"/>
  </w:num>
  <w:num w:numId="16" w16cid:durableId="764957565">
    <w:abstractNumId w:val="15"/>
  </w:num>
  <w:num w:numId="17" w16cid:durableId="490950738">
    <w:abstractNumId w:val="20"/>
  </w:num>
  <w:num w:numId="18" w16cid:durableId="1995598346">
    <w:abstractNumId w:val="21"/>
  </w:num>
  <w:num w:numId="19" w16cid:durableId="1552426132">
    <w:abstractNumId w:val="12"/>
  </w:num>
  <w:num w:numId="20" w16cid:durableId="307520955">
    <w:abstractNumId w:val="11"/>
  </w:num>
  <w:num w:numId="21" w16cid:durableId="1062172501">
    <w:abstractNumId w:val="13"/>
  </w:num>
  <w:num w:numId="22" w16cid:durableId="1124032780">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GB" w:vendorID="64" w:dllVersion="5" w:nlCheck="1" w:checkStyle="1"/>
  <w:activeWritingStyle w:appName="MSWord" w:lang="en-GB" w:vendorID="64" w:dllVersion="6" w:nlCheck="1"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18"/>
    <w:rsid w:val="0000049F"/>
    <w:rsid w:val="00002A7D"/>
    <w:rsid w:val="00002FD9"/>
    <w:rsid w:val="000038A8"/>
    <w:rsid w:val="000043D8"/>
    <w:rsid w:val="00005DF3"/>
    <w:rsid w:val="00006790"/>
    <w:rsid w:val="00010E07"/>
    <w:rsid w:val="000241FE"/>
    <w:rsid w:val="0002669B"/>
    <w:rsid w:val="00027624"/>
    <w:rsid w:val="000312BE"/>
    <w:rsid w:val="0004292A"/>
    <w:rsid w:val="0004507D"/>
    <w:rsid w:val="00047310"/>
    <w:rsid w:val="000508A7"/>
    <w:rsid w:val="00050CD9"/>
    <w:rsid w:val="00050DA3"/>
    <w:rsid w:val="00050F6B"/>
    <w:rsid w:val="000529EC"/>
    <w:rsid w:val="00052C5D"/>
    <w:rsid w:val="00057484"/>
    <w:rsid w:val="00061E89"/>
    <w:rsid w:val="00063260"/>
    <w:rsid w:val="000667BE"/>
    <w:rsid w:val="00066E6B"/>
    <w:rsid w:val="000678CD"/>
    <w:rsid w:val="00072C8C"/>
    <w:rsid w:val="00081CE0"/>
    <w:rsid w:val="00084D30"/>
    <w:rsid w:val="00090320"/>
    <w:rsid w:val="000931C0"/>
    <w:rsid w:val="00097003"/>
    <w:rsid w:val="000A2E09"/>
    <w:rsid w:val="000A5FCA"/>
    <w:rsid w:val="000B0BAB"/>
    <w:rsid w:val="000B175B"/>
    <w:rsid w:val="000B2B9A"/>
    <w:rsid w:val="000B3A0F"/>
    <w:rsid w:val="000B49C3"/>
    <w:rsid w:val="000C7D14"/>
    <w:rsid w:val="000E0415"/>
    <w:rsid w:val="000E56A1"/>
    <w:rsid w:val="000E5AB1"/>
    <w:rsid w:val="000F6F3C"/>
    <w:rsid w:val="000F7715"/>
    <w:rsid w:val="0010176D"/>
    <w:rsid w:val="001140B2"/>
    <w:rsid w:val="00114186"/>
    <w:rsid w:val="0011748A"/>
    <w:rsid w:val="00141936"/>
    <w:rsid w:val="001437AA"/>
    <w:rsid w:val="001463BB"/>
    <w:rsid w:val="001539F3"/>
    <w:rsid w:val="00156B99"/>
    <w:rsid w:val="00162FDB"/>
    <w:rsid w:val="00166124"/>
    <w:rsid w:val="00172DD4"/>
    <w:rsid w:val="001747A5"/>
    <w:rsid w:val="001803C7"/>
    <w:rsid w:val="00184DDA"/>
    <w:rsid w:val="001900CD"/>
    <w:rsid w:val="00193AF2"/>
    <w:rsid w:val="001A02E3"/>
    <w:rsid w:val="001A0452"/>
    <w:rsid w:val="001A51CF"/>
    <w:rsid w:val="001A7951"/>
    <w:rsid w:val="001B4B04"/>
    <w:rsid w:val="001B5875"/>
    <w:rsid w:val="001B7E8A"/>
    <w:rsid w:val="001C3E64"/>
    <w:rsid w:val="001C4A65"/>
    <w:rsid w:val="001C4B9C"/>
    <w:rsid w:val="001C6663"/>
    <w:rsid w:val="001C7895"/>
    <w:rsid w:val="001C7EE0"/>
    <w:rsid w:val="001D07F5"/>
    <w:rsid w:val="001D26DF"/>
    <w:rsid w:val="001F1599"/>
    <w:rsid w:val="001F19C4"/>
    <w:rsid w:val="001F3F27"/>
    <w:rsid w:val="001F6FA6"/>
    <w:rsid w:val="002012B6"/>
    <w:rsid w:val="002043F0"/>
    <w:rsid w:val="00204C08"/>
    <w:rsid w:val="002073E8"/>
    <w:rsid w:val="00211E0B"/>
    <w:rsid w:val="0021321E"/>
    <w:rsid w:val="00213AB7"/>
    <w:rsid w:val="002202AC"/>
    <w:rsid w:val="002223A9"/>
    <w:rsid w:val="00222B28"/>
    <w:rsid w:val="00232575"/>
    <w:rsid w:val="00233693"/>
    <w:rsid w:val="00240C29"/>
    <w:rsid w:val="00247258"/>
    <w:rsid w:val="00250D21"/>
    <w:rsid w:val="002516C7"/>
    <w:rsid w:val="00257370"/>
    <w:rsid w:val="00257CAC"/>
    <w:rsid w:val="0027224D"/>
    <w:rsid w:val="0027237A"/>
    <w:rsid w:val="002916CE"/>
    <w:rsid w:val="0029719E"/>
    <w:rsid w:val="002974E9"/>
    <w:rsid w:val="002A2781"/>
    <w:rsid w:val="002A306B"/>
    <w:rsid w:val="002A3384"/>
    <w:rsid w:val="002A7F94"/>
    <w:rsid w:val="002B109A"/>
    <w:rsid w:val="002C0825"/>
    <w:rsid w:val="002C0990"/>
    <w:rsid w:val="002C12EA"/>
    <w:rsid w:val="002C38F5"/>
    <w:rsid w:val="002C4397"/>
    <w:rsid w:val="002C61C1"/>
    <w:rsid w:val="002C6D45"/>
    <w:rsid w:val="002D073C"/>
    <w:rsid w:val="002D4E55"/>
    <w:rsid w:val="002D6E53"/>
    <w:rsid w:val="002D7E0A"/>
    <w:rsid w:val="002E2078"/>
    <w:rsid w:val="002E3AAE"/>
    <w:rsid w:val="002E7D1D"/>
    <w:rsid w:val="002F046D"/>
    <w:rsid w:val="002F3023"/>
    <w:rsid w:val="002F3090"/>
    <w:rsid w:val="00301764"/>
    <w:rsid w:val="0030274D"/>
    <w:rsid w:val="00310106"/>
    <w:rsid w:val="00314993"/>
    <w:rsid w:val="003229D8"/>
    <w:rsid w:val="003260CD"/>
    <w:rsid w:val="0032779B"/>
    <w:rsid w:val="003361DF"/>
    <w:rsid w:val="00336C97"/>
    <w:rsid w:val="00337F88"/>
    <w:rsid w:val="00341A3C"/>
    <w:rsid w:val="00342432"/>
    <w:rsid w:val="0035223F"/>
    <w:rsid w:val="00352A8F"/>
    <w:rsid w:val="00352D4B"/>
    <w:rsid w:val="0035638C"/>
    <w:rsid w:val="00365B8A"/>
    <w:rsid w:val="00372E83"/>
    <w:rsid w:val="00375316"/>
    <w:rsid w:val="003774D3"/>
    <w:rsid w:val="00384CFB"/>
    <w:rsid w:val="00392613"/>
    <w:rsid w:val="00393E4B"/>
    <w:rsid w:val="003962BE"/>
    <w:rsid w:val="003A3AFA"/>
    <w:rsid w:val="003A46BB"/>
    <w:rsid w:val="003A4EC7"/>
    <w:rsid w:val="003A7295"/>
    <w:rsid w:val="003B1F60"/>
    <w:rsid w:val="003B3091"/>
    <w:rsid w:val="003B3AEE"/>
    <w:rsid w:val="003B5757"/>
    <w:rsid w:val="003B7C8C"/>
    <w:rsid w:val="003C2CC4"/>
    <w:rsid w:val="003C3513"/>
    <w:rsid w:val="003D1B2D"/>
    <w:rsid w:val="003D4B23"/>
    <w:rsid w:val="003E278A"/>
    <w:rsid w:val="003F0741"/>
    <w:rsid w:val="003F4F45"/>
    <w:rsid w:val="003F7F9E"/>
    <w:rsid w:val="00401FD9"/>
    <w:rsid w:val="00403FCD"/>
    <w:rsid w:val="004112A2"/>
    <w:rsid w:val="00413520"/>
    <w:rsid w:val="004138EC"/>
    <w:rsid w:val="00423025"/>
    <w:rsid w:val="00425EAD"/>
    <w:rsid w:val="004325CB"/>
    <w:rsid w:val="00440A07"/>
    <w:rsid w:val="00441E78"/>
    <w:rsid w:val="00443157"/>
    <w:rsid w:val="00443237"/>
    <w:rsid w:val="0044616A"/>
    <w:rsid w:val="00461435"/>
    <w:rsid w:val="0046152D"/>
    <w:rsid w:val="00462880"/>
    <w:rsid w:val="0046310A"/>
    <w:rsid w:val="00466B5C"/>
    <w:rsid w:val="00476F24"/>
    <w:rsid w:val="00490FE0"/>
    <w:rsid w:val="004913A1"/>
    <w:rsid w:val="004A1F3B"/>
    <w:rsid w:val="004A5D33"/>
    <w:rsid w:val="004A5FDB"/>
    <w:rsid w:val="004A6C8D"/>
    <w:rsid w:val="004B1DF9"/>
    <w:rsid w:val="004C55B0"/>
    <w:rsid w:val="004D24E2"/>
    <w:rsid w:val="004D3A29"/>
    <w:rsid w:val="004D5410"/>
    <w:rsid w:val="004E3400"/>
    <w:rsid w:val="004E41A0"/>
    <w:rsid w:val="004E5DF0"/>
    <w:rsid w:val="004E62DE"/>
    <w:rsid w:val="004E72DC"/>
    <w:rsid w:val="004F6BA0"/>
    <w:rsid w:val="00501E21"/>
    <w:rsid w:val="00501E70"/>
    <w:rsid w:val="005032EC"/>
    <w:rsid w:val="00503BEA"/>
    <w:rsid w:val="0052168F"/>
    <w:rsid w:val="00533616"/>
    <w:rsid w:val="00535ABA"/>
    <w:rsid w:val="0053768B"/>
    <w:rsid w:val="005420F2"/>
    <w:rsid w:val="0054285C"/>
    <w:rsid w:val="00547182"/>
    <w:rsid w:val="00557967"/>
    <w:rsid w:val="005634BA"/>
    <w:rsid w:val="0056602B"/>
    <w:rsid w:val="00571E8B"/>
    <w:rsid w:val="00573AC9"/>
    <w:rsid w:val="0057411A"/>
    <w:rsid w:val="00582AF3"/>
    <w:rsid w:val="00584173"/>
    <w:rsid w:val="005848EC"/>
    <w:rsid w:val="0059018E"/>
    <w:rsid w:val="00595520"/>
    <w:rsid w:val="005A44B9"/>
    <w:rsid w:val="005A61EF"/>
    <w:rsid w:val="005A7EDC"/>
    <w:rsid w:val="005B0BC0"/>
    <w:rsid w:val="005B1BA0"/>
    <w:rsid w:val="005B3DB3"/>
    <w:rsid w:val="005C0268"/>
    <w:rsid w:val="005C0CDC"/>
    <w:rsid w:val="005C47EC"/>
    <w:rsid w:val="005C4901"/>
    <w:rsid w:val="005C685F"/>
    <w:rsid w:val="005D089B"/>
    <w:rsid w:val="005D15CA"/>
    <w:rsid w:val="005E1B46"/>
    <w:rsid w:val="005E6067"/>
    <w:rsid w:val="005E60E3"/>
    <w:rsid w:val="005E7059"/>
    <w:rsid w:val="005F08DF"/>
    <w:rsid w:val="005F0B24"/>
    <w:rsid w:val="005F3066"/>
    <w:rsid w:val="005F3CDB"/>
    <w:rsid w:val="005F3E61"/>
    <w:rsid w:val="005F5C2C"/>
    <w:rsid w:val="00604DDD"/>
    <w:rsid w:val="00610428"/>
    <w:rsid w:val="006107D6"/>
    <w:rsid w:val="006115CC"/>
    <w:rsid w:val="00611FC4"/>
    <w:rsid w:val="006176FB"/>
    <w:rsid w:val="00630FCB"/>
    <w:rsid w:val="006317CB"/>
    <w:rsid w:val="006347E5"/>
    <w:rsid w:val="00637EE1"/>
    <w:rsid w:val="006405A1"/>
    <w:rsid w:val="00640B26"/>
    <w:rsid w:val="00645EE5"/>
    <w:rsid w:val="0065766B"/>
    <w:rsid w:val="006606C1"/>
    <w:rsid w:val="00660EA1"/>
    <w:rsid w:val="00665557"/>
    <w:rsid w:val="00672FF3"/>
    <w:rsid w:val="006770B2"/>
    <w:rsid w:val="00680366"/>
    <w:rsid w:val="00683E55"/>
    <w:rsid w:val="00684D27"/>
    <w:rsid w:val="00684EE8"/>
    <w:rsid w:val="006865B3"/>
    <w:rsid w:val="00686A48"/>
    <w:rsid w:val="0068763C"/>
    <w:rsid w:val="00691D35"/>
    <w:rsid w:val="00692D25"/>
    <w:rsid w:val="00693711"/>
    <w:rsid w:val="006940E1"/>
    <w:rsid w:val="006954B1"/>
    <w:rsid w:val="00696C10"/>
    <w:rsid w:val="006A21DE"/>
    <w:rsid w:val="006A271D"/>
    <w:rsid w:val="006A3C72"/>
    <w:rsid w:val="006A7392"/>
    <w:rsid w:val="006B03A1"/>
    <w:rsid w:val="006B67D9"/>
    <w:rsid w:val="006B6F8D"/>
    <w:rsid w:val="006B727E"/>
    <w:rsid w:val="006C195D"/>
    <w:rsid w:val="006C5182"/>
    <w:rsid w:val="006C5535"/>
    <w:rsid w:val="006C6F16"/>
    <w:rsid w:val="006D0589"/>
    <w:rsid w:val="006D14A1"/>
    <w:rsid w:val="006E564B"/>
    <w:rsid w:val="006E64C6"/>
    <w:rsid w:val="006E657C"/>
    <w:rsid w:val="006E7154"/>
    <w:rsid w:val="006E75A0"/>
    <w:rsid w:val="007003CD"/>
    <w:rsid w:val="0070172D"/>
    <w:rsid w:val="00702F90"/>
    <w:rsid w:val="0070701E"/>
    <w:rsid w:val="00723494"/>
    <w:rsid w:val="00723A7C"/>
    <w:rsid w:val="0072632A"/>
    <w:rsid w:val="0072669A"/>
    <w:rsid w:val="007304CE"/>
    <w:rsid w:val="007358E8"/>
    <w:rsid w:val="007362AD"/>
    <w:rsid w:val="00736ECE"/>
    <w:rsid w:val="00741637"/>
    <w:rsid w:val="00745215"/>
    <w:rsid w:val="0074533B"/>
    <w:rsid w:val="00745478"/>
    <w:rsid w:val="007643BC"/>
    <w:rsid w:val="007644DF"/>
    <w:rsid w:val="007653A1"/>
    <w:rsid w:val="007712F7"/>
    <w:rsid w:val="00774F4E"/>
    <w:rsid w:val="00775199"/>
    <w:rsid w:val="00777D20"/>
    <w:rsid w:val="00780637"/>
    <w:rsid w:val="00780C68"/>
    <w:rsid w:val="00792914"/>
    <w:rsid w:val="007959FE"/>
    <w:rsid w:val="007A0CF1"/>
    <w:rsid w:val="007A1B95"/>
    <w:rsid w:val="007B4ADB"/>
    <w:rsid w:val="007B6BA5"/>
    <w:rsid w:val="007C3390"/>
    <w:rsid w:val="007C42D8"/>
    <w:rsid w:val="007C4394"/>
    <w:rsid w:val="007C4F4B"/>
    <w:rsid w:val="007C6F8D"/>
    <w:rsid w:val="007C7466"/>
    <w:rsid w:val="007D5A51"/>
    <w:rsid w:val="007D6F65"/>
    <w:rsid w:val="007D7362"/>
    <w:rsid w:val="007E7113"/>
    <w:rsid w:val="007F5CE2"/>
    <w:rsid w:val="007F6611"/>
    <w:rsid w:val="0080624A"/>
    <w:rsid w:val="00807123"/>
    <w:rsid w:val="00810BAC"/>
    <w:rsid w:val="00810FCB"/>
    <w:rsid w:val="00812D9C"/>
    <w:rsid w:val="00814C29"/>
    <w:rsid w:val="00815EE7"/>
    <w:rsid w:val="008175E9"/>
    <w:rsid w:val="0082294F"/>
    <w:rsid w:val="008242D7"/>
    <w:rsid w:val="0082577B"/>
    <w:rsid w:val="00825CB5"/>
    <w:rsid w:val="00833AAA"/>
    <w:rsid w:val="00835D52"/>
    <w:rsid w:val="00840217"/>
    <w:rsid w:val="0084327B"/>
    <w:rsid w:val="00844784"/>
    <w:rsid w:val="00866893"/>
    <w:rsid w:val="00866F02"/>
    <w:rsid w:val="00867573"/>
    <w:rsid w:val="00867D18"/>
    <w:rsid w:val="00871F9A"/>
    <w:rsid w:val="00871FD5"/>
    <w:rsid w:val="00872857"/>
    <w:rsid w:val="00874153"/>
    <w:rsid w:val="0088172E"/>
    <w:rsid w:val="00881EFA"/>
    <w:rsid w:val="008823F1"/>
    <w:rsid w:val="008838C7"/>
    <w:rsid w:val="008879CB"/>
    <w:rsid w:val="0089038E"/>
    <w:rsid w:val="008928DB"/>
    <w:rsid w:val="008979B1"/>
    <w:rsid w:val="008A07C3"/>
    <w:rsid w:val="008A18C5"/>
    <w:rsid w:val="008A3C21"/>
    <w:rsid w:val="008A5B57"/>
    <w:rsid w:val="008A6B25"/>
    <w:rsid w:val="008A6C4F"/>
    <w:rsid w:val="008B389E"/>
    <w:rsid w:val="008B5440"/>
    <w:rsid w:val="008C025D"/>
    <w:rsid w:val="008C2F86"/>
    <w:rsid w:val="008D045E"/>
    <w:rsid w:val="008D3BDD"/>
    <w:rsid w:val="008D3F25"/>
    <w:rsid w:val="008D4D82"/>
    <w:rsid w:val="008E0452"/>
    <w:rsid w:val="008E0E46"/>
    <w:rsid w:val="008E1EDD"/>
    <w:rsid w:val="008E7116"/>
    <w:rsid w:val="008F143B"/>
    <w:rsid w:val="008F3882"/>
    <w:rsid w:val="008F4B7C"/>
    <w:rsid w:val="00904064"/>
    <w:rsid w:val="0090426C"/>
    <w:rsid w:val="00904AE0"/>
    <w:rsid w:val="00920F8C"/>
    <w:rsid w:val="0092276E"/>
    <w:rsid w:val="009246C2"/>
    <w:rsid w:val="0092556A"/>
    <w:rsid w:val="0092565A"/>
    <w:rsid w:val="00926E47"/>
    <w:rsid w:val="00931348"/>
    <w:rsid w:val="00937CE6"/>
    <w:rsid w:val="00941EF5"/>
    <w:rsid w:val="00943F97"/>
    <w:rsid w:val="009441B4"/>
    <w:rsid w:val="00946EDF"/>
    <w:rsid w:val="00947162"/>
    <w:rsid w:val="00947EBD"/>
    <w:rsid w:val="0095260C"/>
    <w:rsid w:val="009555F6"/>
    <w:rsid w:val="009610D0"/>
    <w:rsid w:val="00962870"/>
    <w:rsid w:val="0096375C"/>
    <w:rsid w:val="00965313"/>
    <w:rsid w:val="0096595F"/>
    <w:rsid w:val="009662E6"/>
    <w:rsid w:val="0096726C"/>
    <w:rsid w:val="0097095E"/>
    <w:rsid w:val="0097310A"/>
    <w:rsid w:val="009732E8"/>
    <w:rsid w:val="00975764"/>
    <w:rsid w:val="00981041"/>
    <w:rsid w:val="009821D7"/>
    <w:rsid w:val="0098592B"/>
    <w:rsid w:val="00985FC4"/>
    <w:rsid w:val="00990766"/>
    <w:rsid w:val="00991261"/>
    <w:rsid w:val="00992216"/>
    <w:rsid w:val="009964C4"/>
    <w:rsid w:val="009A15DE"/>
    <w:rsid w:val="009A5A40"/>
    <w:rsid w:val="009A7B81"/>
    <w:rsid w:val="009B011B"/>
    <w:rsid w:val="009B1E0A"/>
    <w:rsid w:val="009B7EB7"/>
    <w:rsid w:val="009C07B7"/>
    <w:rsid w:val="009D01C0"/>
    <w:rsid w:val="009D05FC"/>
    <w:rsid w:val="009D63D3"/>
    <w:rsid w:val="009D6744"/>
    <w:rsid w:val="009D6A08"/>
    <w:rsid w:val="009E0A16"/>
    <w:rsid w:val="009E2159"/>
    <w:rsid w:val="009E219B"/>
    <w:rsid w:val="009E375F"/>
    <w:rsid w:val="009E65AE"/>
    <w:rsid w:val="009E6CB7"/>
    <w:rsid w:val="009E7970"/>
    <w:rsid w:val="009F1396"/>
    <w:rsid w:val="009F2EAC"/>
    <w:rsid w:val="009F57E3"/>
    <w:rsid w:val="00A01846"/>
    <w:rsid w:val="00A077A2"/>
    <w:rsid w:val="00A0782E"/>
    <w:rsid w:val="00A10F4F"/>
    <w:rsid w:val="00A11067"/>
    <w:rsid w:val="00A12EEF"/>
    <w:rsid w:val="00A1704A"/>
    <w:rsid w:val="00A20D1D"/>
    <w:rsid w:val="00A26568"/>
    <w:rsid w:val="00A343DF"/>
    <w:rsid w:val="00A36AC2"/>
    <w:rsid w:val="00A425EB"/>
    <w:rsid w:val="00A433DD"/>
    <w:rsid w:val="00A542F3"/>
    <w:rsid w:val="00A54574"/>
    <w:rsid w:val="00A578A5"/>
    <w:rsid w:val="00A57B66"/>
    <w:rsid w:val="00A60979"/>
    <w:rsid w:val="00A6517B"/>
    <w:rsid w:val="00A679E6"/>
    <w:rsid w:val="00A72F22"/>
    <w:rsid w:val="00A733BC"/>
    <w:rsid w:val="00A748A6"/>
    <w:rsid w:val="00A76A69"/>
    <w:rsid w:val="00A83CD5"/>
    <w:rsid w:val="00A879A4"/>
    <w:rsid w:val="00A905EC"/>
    <w:rsid w:val="00AA0FF8"/>
    <w:rsid w:val="00AA15B0"/>
    <w:rsid w:val="00AB1194"/>
    <w:rsid w:val="00AB5DDB"/>
    <w:rsid w:val="00AC0F2C"/>
    <w:rsid w:val="00AC1803"/>
    <w:rsid w:val="00AC3603"/>
    <w:rsid w:val="00AC502A"/>
    <w:rsid w:val="00AD199D"/>
    <w:rsid w:val="00AD290E"/>
    <w:rsid w:val="00AE1E26"/>
    <w:rsid w:val="00AE7B1D"/>
    <w:rsid w:val="00AF58C1"/>
    <w:rsid w:val="00B0350A"/>
    <w:rsid w:val="00B04A3F"/>
    <w:rsid w:val="00B04F8E"/>
    <w:rsid w:val="00B06643"/>
    <w:rsid w:val="00B109F0"/>
    <w:rsid w:val="00B10FFF"/>
    <w:rsid w:val="00B148CE"/>
    <w:rsid w:val="00B15055"/>
    <w:rsid w:val="00B15A81"/>
    <w:rsid w:val="00B20551"/>
    <w:rsid w:val="00B23F38"/>
    <w:rsid w:val="00B30179"/>
    <w:rsid w:val="00B30DFF"/>
    <w:rsid w:val="00B31E0B"/>
    <w:rsid w:val="00B321BF"/>
    <w:rsid w:val="00B32D75"/>
    <w:rsid w:val="00B33FC7"/>
    <w:rsid w:val="00B35B72"/>
    <w:rsid w:val="00B37B15"/>
    <w:rsid w:val="00B4162A"/>
    <w:rsid w:val="00B45C02"/>
    <w:rsid w:val="00B6011D"/>
    <w:rsid w:val="00B70B63"/>
    <w:rsid w:val="00B72A1E"/>
    <w:rsid w:val="00B72A61"/>
    <w:rsid w:val="00B73C54"/>
    <w:rsid w:val="00B74717"/>
    <w:rsid w:val="00B81E12"/>
    <w:rsid w:val="00B91F37"/>
    <w:rsid w:val="00B9572A"/>
    <w:rsid w:val="00BA014C"/>
    <w:rsid w:val="00BA339B"/>
    <w:rsid w:val="00BA5B82"/>
    <w:rsid w:val="00BB21DE"/>
    <w:rsid w:val="00BB22B8"/>
    <w:rsid w:val="00BB23CC"/>
    <w:rsid w:val="00BB4BFD"/>
    <w:rsid w:val="00BC1E7E"/>
    <w:rsid w:val="00BC2596"/>
    <w:rsid w:val="00BC29D0"/>
    <w:rsid w:val="00BC6A08"/>
    <w:rsid w:val="00BC74E9"/>
    <w:rsid w:val="00BD32EF"/>
    <w:rsid w:val="00BD6442"/>
    <w:rsid w:val="00BE36A9"/>
    <w:rsid w:val="00BE60E1"/>
    <w:rsid w:val="00BE618E"/>
    <w:rsid w:val="00BE7BEC"/>
    <w:rsid w:val="00BF0A5A"/>
    <w:rsid w:val="00BF0E63"/>
    <w:rsid w:val="00BF12A3"/>
    <w:rsid w:val="00BF16D7"/>
    <w:rsid w:val="00BF1739"/>
    <w:rsid w:val="00BF2373"/>
    <w:rsid w:val="00BF279B"/>
    <w:rsid w:val="00C044E2"/>
    <w:rsid w:val="00C048CB"/>
    <w:rsid w:val="00C066F3"/>
    <w:rsid w:val="00C1161B"/>
    <w:rsid w:val="00C23D2C"/>
    <w:rsid w:val="00C334CC"/>
    <w:rsid w:val="00C44775"/>
    <w:rsid w:val="00C463DD"/>
    <w:rsid w:val="00C50DFB"/>
    <w:rsid w:val="00C54BEB"/>
    <w:rsid w:val="00C578B8"/>
    <w:rsid w:val="00C745C3"/>
    <w:rsid w:val="00C859D0"/>
    <w:rsid w:val="00C95C1D"/>
    <w:rsid w:val="00C978F5"/>
    <w:rsid w:val="00CA0D33"/>
    <w:rsid w:val="00CA24A4"/>
    <w:rsid w:val="00CA7A22"/>
    <w:rsid w:val="00CB08CC"/>
    <w:rsid w:val="00CB348D"/>
    <w:rsid w:val="00CC2E55"/>
    <w:rsid w:val="00CC4F64"/>
    <w:rsid w:val="00CC65B7"/>
    <w:rsid w:val="00CC6981"/>
    <w:rsid w:val="00CD1DFA"/>
    <w:rsid w:val="00CD3C03"/>
    <w:rsid w:val="00CD3DD2"/>
    <w:rsid w:val="00CD46F5"/>
    <w:rsid w:val="00CD5093"/>
    <w:rsid w:val="00CD6A96"/>
    <w:rsid w:val="00CE15CA"/>
    <w:rsid w:val="00CE47E7"/>
    <w:rsid w:val="00CE4A8F"/>
    <w:rsid w:val="00CF071D"/>
    <w:rsid w:val="00CF2570"/>
    <w:rsid w:val="00CF2BE0"/>
    <w:rsid w:val="00CF6056"/>
    <w:rsid w:val="00CF6E3F"/>
    <w:rsid w:val="00D0123D"/>
    <w:rsid w:val="00D0460F"/>
    <w:rsid w:val="00D07851"/>
    <w:rsid w:val="00D15B04"/>
    <w:rsid w:val="00D15B56"/>
    <w:rsid w:val="00D2031B"/>
    <w:rsid w:val="00D25FE2"/>
    <w:rsid w:val="00D2634B"/>
    <w:rsid w:val="00D37DA9"/>
    <w:rsid w:val="00D406A7"/>
    <w:rsid w:val="00D41AE9"/>
    <w:rsid w:val="00D43252"/>
    <w:rsid w:val="00D44D86"/>
    <w:rsid w:val="00D4539E"/>
    <w:rsid w:val="00D50B7D"/>
    <w:rsid w:val="00D52012"/>
    <w:rsid w:val="00D61AEE"/>
    <w:rsid w:val="00D65B2D"/>
    <w:rsid w:val="00D70466"/>
    <w:rsid w:val="00D704E5"/>
    <w:rsid w:val="00D72727"/>
    <w:rsid w:val="00D72BBD"/>
    <w:rsid w:val="00D80901"/>
    <w:rsid w:val="00D81312"/>
    <w:rsid w:val="00D82689"/>
    <w:rsid w:val="00D831B1"/>
    <w:rsid w:val="00D84730"/>
    <w:rsid w:val="00D90BC3"/>
    <w:rsid w:val="00D935FE"/>
    <w:rsid w:val="00D978C6"/>
    <w:rsid w:val="00DA0956"/>
    <w:rsid w:val="00DA357F"/>
    <w:rsid w:val="00DA3E12"/>
    <w:rsid w:val="00DB3F3B"/>
    <w:rsid w:val="00DB7883"/>
    <w:rsid w:val="00DC055D"/>
    <w:rsid w:val="00DC18AD"/>
    <w:rsid w:val="00DC5313"/>
    <w:rsid w:val="00DD178E"/>
    <w:rsid w:val="00DD445F"/>
    <w:rsid w:val="00DE03B5"/>
    <w:rsid w:val="00DE406F"/>
    <w:rsid w:val="00DE55F4"/>
    <w:rsid w:val="00DE70E8"/>
    <w:rsid w:val="00DF225F"/>
    <w:rsid w:val="00DF2B57"/>
    <w:rsid w:val="00DF2C61"/>
    <w:rsid w:val="00DF5AC1"/>
    <w:rsid w:val="00DF7CAE"/>
    <w:rsid w:val="00E032FD"/>
    <w:rsid w:val="00E03EB5"/>
    <w:rsid w:val="00E05033"/>
    <w:rsid w:val="00E149B5"/>
    <w:rsid w:val="00E152FD"/>
    <w:rsid w:val="00E25435"/>
    <w:rsid w:val="00E257A6"/>
    <w:rsid w:val="00E423C0"/>
    <w:rsid w:val="00E43ACA"/>
    <w:rsid w:val="00E445D1"/>
    <w:rsid w:val="00E4731E"/>
    <w:rsid w:val="00E52978"/>
    <w:rsid w:val="00E57190"/>
    <w:rsid w:val="00E6414C"/>
    <w:rsid w:val="00E70E0F"/>
    <w:rsid w:val="00E7260F"/>
    <w:rsid w:val="00E730BA"/>
    <w:rsid w:val="00E8027F"/>
    <w:rsid w:val="00E82E99"/>
    <w:rsid w:val="00E8470E"/>
    <w:rsid w:val="00E857C6"/>
    <w:rsid w:val="00E85E36"/>
    <w:rsid w:val="00E8702D"/>
    <w:rsid w:val="00E905F4"/>
    <w:rsid w:val="00E916A9"/>
    <w:rsid w:val="00E916DE"/>
    <w:rsid w:val="00E925AD"/>
    <w:rsid w:val="00E92DB2"/>
    <w:rsid w:val="00E93A7D"/>
    <w:rsid w:val="00E94B61"/>
    <w:rsid w:val="00E94E6E"/>
    <w:rsid w:val="00E96630"/>
    <w:rsid w:val="00EA544F"/>
    <w:rsid w:val="00EB0A66"/>
    <w:rsid w:val="00EB3996"/>
    <w:rsid w:val="00EB4D0B"/>
    <w:rsid w:val="00EB6912"/>
    <w:rsid w:val="00EC23DE"/>
    <w:rsid w:val="00EC781D"/>
    <w:rsid w:val="00ED18DC"/>
    <w:rsid w:val="00ED4883"/>
    <w:rsid w:val="00ED59BC"/>
    <w:rsid w:val="00ED6201"/>
    <w:rsid w:val="00ED7A2A"/>
    <w:rsid w:val="00ED7F18"/>
    <w:rsid w:val="00EE41AF"/>
    <w:rsid w:val="00EE626B"/>
    <w:rsid w:val="00EF1D7F"/>
    <w:rsid w:val="00EF2366"/>
    <w:rsid w:val="00F0137E"/>
    <w:rsid w:val="00F04E44"/>
    <w:rsid w:val="00F05046"/>
    <w:rsid w:val="00F05B93"/>
    <w:rsid w:val="00F16820"/>
    <w:rsid w:val="00F203EE"/>
    <w:rsid w:val="00F205C1"/>
    <w:rsid w:val="00F21786"/>
    <w:rsid w:val="00F24C2D"/>
    <w:rsid w:val="00F25D06"/>
    <w:rsid w:val="00F25FAF"/>
    <w:rsid w:val="00F274BC"/>
    <w:rsid w:val="00F31CFF"/>
    <w:rsid w:val="00F334A6"/>
    <w:rsid w:val="00F3742B"/>
    <w:rsid w:val="00F41FDB"/>
    <w:rsid w:val="00F50597"/>
    <w:rsid w:val="00F51019"/>
    <w:rsid w:val="00F51AA6"/>
    <w:rsid w:val="00F56D63"/>
    <w:rsid w:val="00F609A9"/>
    <w:rsid w:val="00F64B1B"/>
    <w:rsid w:val="00F65760"/>
    <w:rsid w:val="00F678B7"/>
    <w:rsid w:val="00F70896"/>
    <w:rsid w:val="00F719A3"/>
    <w:rsid w:val="00F71CCE"/>
    <w:rsid w:val="00F73AD4"/>
    <w:rsid w:val="00F74276"/>
    <w:rsid w:val="00F803C8"/>
    <w:rsid w:val="00F80C99"/>
    <w:rsid w:val="00F85BF4"/>
    <w:rsid w:val="00F85D33"/>
    <w:rsid w:val="00F867EC"/>
    <w:rsid w:val="00F87CFF"/>
    <w:rsid w:val="00F87F88"/>
    <w:rsid w:val="00F91B2B"/>
    <w:rsid w:val="00FA193F"/>
    <w:rsid w:val="00FA2052"/>
    <w:rsid w:val="00FB4412"/>
    <w:rsid w:val="00FB7CD1"/>
    <w:rsid w:val="00FC03CD"/>
    <w:rsid w:val="00FC0646"/>
    <w:rsid w:val="00FC2F83"/>
    <w:rsid w:val="00FC68B7"/>
    <w:rsid w:val="00FE1620"/>
    <w:rsid w:val="00FE34E6"/>
    <w:rsid w:val="00FE5599"/>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925D4"/>
  <w15:docId w15:val="{9374ED89-32D1-43A6-8660-C392D7C5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F3B"/>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link w:val="HeaderChar"/>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ED7F18"/>
    <w:rPr>
      <w:lang w:val="en-GB"/>
    </w:rPr>
  </w:style>
  <w:style w:type="paragraph" w:styleId="Revision">
    <w:name w:val="Revision"/>
    <w:hidden/>
    <w:uiPriority w:val="99"/>
    <w:semiHidden/>
    <w:rsid w:val="00490FE0"/>
    <w:pPr>
      <w:spacing w:line="240" w:lineRule="auto"/>
    </w:pPr>
    <w:rPr>
      <w:lang w:val="en-GB"/>
    </w:rPr>
  </w:style>
  <w:style w:type="character" w:customStyle="1" w:styleId="HeaderChar">
    <w:name w:val="Header Char"/>
    <w:aliases w:val="6_G Char"/>
    <w:basedOn w:val="DefaultParagraphFont"/>
    <w:link w:val="Header"/>
    <w:rsid w:val="00BB4BFD"/>
    <w:rPr>
      <w:b/>
      <w:sz w:val="18"/>
      <w:lang w:val="en-GB"/>
    </w:rPr>
  </w:style>
  <w:style w:type="character" w:customStyle="1" w:styleId="HChGChar">
    <w:name w:val="_ H _Ch_G Char"/>
    <w:link w:val="HChG"/>
    <w:locked/>
    <w:rsid w:val="0000049F"/>
    <w:rPr>
      <w:b/>
      <w:sz w:val="28"/>
      <w:lang w:val="en-GB"/>
    </w:rPr>
  </w:style>
  <w:style w:type="paragraph" w:styleId="ListParagraph">
    <w:name w:val="List Paragraph"/>
    <w:basedOn w:val="Normal"/>
    <w:uiPriority w:val="34"/>
    <w:qFormat/>
    <w:rsid w:val="0000049F"/>
    <w:pPr>
      <w:suppressAutoHyphens/>
      <w:ind w:left="720"/>
      <w:contextualSpacing/>
    </w:pPr>
    <w:rPr>
      <w:lang w:eastAsia="en-US"/>
    </w:rPr>
  </w:style>
  <w:style w:type="paragraph" w:customStyle="1" w:styleId="para">
    <w:name w:val="para"/>
    <w:basedOn w:val="Normal"/>
    <w:link w:val="paraChar"/>
    <w:qFormat/>
    <w:rsid w:val="0000049F"/>
    <w:pPr>
      <w:spacing w:after="120"/>
      <w:ind w:left="2268" w:right="1134" w:hanging="1134"/>
      <w:jc w:val="both"/>
    </w:pPr>
    <w:rPr>
      <w:snapToGrid w:val="0"/>
      <w:lang w:val="fr-FR" w:eastAsia="en-US"/>
    </w:rPr>
  </w:style>
  <w:style w:type="character" w:customStyle="1" w:styleId="paraChar">
    <w:name w:val="para Char"/>
    <w:link w:val="para"/>
    <w:rsid w:val="0000049F"/>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ece.org/transport/vehicle-regulations/wp29/resolution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3.xml><?xml version="1.0" encoding="utf-8"?>
<ds:datastoreItem xmlns:ds="http://schemas.openxmlformats.org/officeDocument/2006/customXml" ds:itemID="{3F666393-6C42-4E87-8ADE-7B14C47FB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62F2B8-758D-4BBA-97C8-6C05A58C44EC}">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19</TotalTime>
  <Pages>3</Pages>
  <Words>1196</Words>
  <Characters>6819</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GRSP-77-01-Rev.1</vt:lpstr>
      <vt:lpstr/>
    </vt:vector>
  </TitlesOfParts>
  <Company>CSD</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Editorial</dc:creator>
  <cp:lastModifiedBy>Armando Serrano Lombillo</cp:lastModifiedBy>
  <cp:revision>18</cp:revision>
  <cp:lastPrinted>2025-05-05T08:02:00Z</cp:lastPrinted>
  <dcterms:created xsi:type="dcterms:W3CDTF">2025-07-02T13:40:00Z</dcterms:created>
  <dcterms:modified xsi:type="dcterms:W3CDTF">2025-07-03T17:01:00Z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