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38ABCD07" w:rsidR="00ED7F18" w:rsidRDefault="00ED7F18" w:rsidP="00EF2366">
      <w:pPr>
        <w:pStyle w:val="HChG"/>
      </w:pPr>
      <w:r w:rsidRPr="00EF2366">
        <w:tab/>
      </w:r>
      <w:r w:rsidRPr="00EF2366">
        <w:tab/>
      </w:r>
      <w:r w:rsidR="009246C2" w:rsidRPr="009246C2">
        <w:t xml:space="preserve">Proposal for </w:t>
      </w:r>
      <w:r w:rsidR="001352A0" w:rsidRPr="00A76447">
        <w:t xml:space="preserve">supplement 6 to the 03 </w:t>
      </w:r>
      <w:r w:rsidR="001352A0">
        <w:t>s</w:t>
      </w:r>
      <w:r w:rsidR="001352A0" w:rsidRPr="00A76447">
        <w:t xml:space="preserve">eries of </w:t>
      </w:r>
      <w:r w:rsidR="001352A0">
        <w:t>a</w:t>
      </w:r>
      <w:r w:rsidR="001352A0" w:rsidRPr="00A76447">
        <w:t>mendments to UN Regulation No. 29 (</w:t>
      </w:r>
      <w:r w:rsidR="00D379E2">
        <w:t>C</w:t>
      </w:r>
      <w:r w:rsidR="001352A0" w:rsidRPr="00A76447">
        <w:t>ab</w:t>
      </w:r>
      <w:r w:rsidR="00D379E2">
        <w:t>s</w:t>
      </w:r>
      <w:r w:rsidR="001352A0" w:rsidRPr="00A76447">
        <w:t xml:space="preserve"> of a commercial vehicle</w:t>
      </w:r>
      <w:r w:rsidR="00D379E2">
        <w:t>s</w:t>
      </w:r>
      <w:r w:rsidR="009246C2" w:rsidRPr="009246C2">
        <w:t>)</w:t>
      </w:r>
    </w:p>
    <w:p w14:paraId="14917C6B" w14:textId="79CEC85F" w:rsidR="005E60E3" w:rsidRPr="00AE7B1D" w:rsidRDefault="00CE323B" w:rsidP="00AE7B1D">
      <w:pPr>
        <w:pStyle w:val="SingleTxtG"/>
      </w:pPr>
      <w:r w:rsidRPr="00143CF1">
        <w:t xml:space="preserve">The text reproduced below was prepared by the </w:t>
      </w:r>
      <w:r>
        <w:t xml:space="preserve">expert from Germany on behalf of the TF GRSP AVRS, </w:t>
      </w:r>
      <w:bookmarkStart w:id="0" w:name="_Hlk152350532"/>
      <w:r w:rsidRPr="00A772BD">
        <w:t>to enable the application of the regulation to vehicles equipped with an ADS</w:t>
      </w:r>
      <w:bookmarkEnd w:id="0"/>
      <w:r>
        <w:t xml:space="preserve"> </w:t>
      </w:r>
      <w:r w:rsidRPr="00A772BD">
        <w:t>[feature type 2].</w:t>
      </w:r>
      <w:r w:rsidRPr="00143CF1">
        <w:t xml:space="preserve"> The modifications to the existing text of the UN Regulation are marked in </w:t>
      </w:r>
      <w:r w:rsidRPr="004D6B96">
        <w:rPr>
          <w:bCs/>
        </w:rPr>
        <w:t>bold</w:t>
      </w:r>
      <w:r>
        <w:t xml:space="preserve"> </w:t>
      </w:r>
      <w:r w:rsidRPr="00143CF1">
        <w:t>for new or strikethrough for deleted characters</w:t>
      </w:r>
      <w:r w:rsidR="00A20D1D" w:rsidRPr="00143CF1">
        <w:t>.</w:t>
      </w:r>
    </w:p>
    <w:p w14:paraId="57F7BC63" w14:textId="633E9099" w:rsidR="005E60E3" w:rsidRPr="005E60E3" w:rsidRDefault="00AE7B1D" w:rsidP="00AE7B1D">
      <w:pPr>
        <w:pStyle w:val="HChG"/>
      </w:pPr>
      <w:r>
        <w:tab/>
      </w:r>
      <w:r w:rsidR="005E60E3" w:rsidRPr="005E60E3">
        <w:t>I.</w:t>
      </w:r>
      <w:r w:rsidR="005E60E3" w:rsidRPr="005E60E3">
        <w:tab/>
        <w:t>Proposal</w:t>
      </w:r>
    </w:p>
    <w:p w14:paraId="08ADBB75" w14:textId="77777777" w:rsidR="003237D0" w:rsidRDefault="003237D0" w:rsidP="003237D0">
      <w:pPr>
        <w:pStyle w:val="SingleTxtG"/>
        <w:keepNext/>
        <w:tabs>
          <w:tab w:val="clear" w:pos="1701"/>
          <w:tab w:val="clear" w:pos="2268"/>
          <w:tab w:val="clear" w:pos="2835"/>
        </w:tabs>
        <w:rPr>
          <w:i/>
        </w:rPr>
      </w:pPr>
      <w:r>
        <w:rPr>
          <w:i/>
        </w:rPr>
        <w:t xml:space="preserve">Insert a new paragraph 0.1. to </w:t>
      </w:r>
      <w:r w:rsidRPr="009D0EFA">
        <w:rPr>
          <w:i/>
          <w:highlight w:val="red"/>
        </w:rPr>
        <w:t>0.4.</w:t>
      </w:r>
      <w:r>
        <w:rPr>
          <w:i/>
        </w:rPr>
        <w:t>,</w:t>
      </w:r>
      <w:r w:rsidRPr="003237D0">
        <w:t xml:space="preserve"> to read:</w:t>
      </w:r>
    </w:p>
    <w:p w14:paraId="0BFD38C5" w14:textId="5CF8DD01" w:rsidR="003237D0" w:rsidRPr="009D0EFA" w:rsidRDefault="009D0EFA" w:rsidP="003237D0">
      <w:pPr>
        <w:pStyle w:val="SingleTxtG"/>
        <w:tabs>
          <w:tab w:val="clear" w:pos="1701"/>
          <w:tab w:val="clear" w:pos="2268"/>
          <w:tab w:val="clear" w:pos="2835"/>
        </w:tabs>
        <w:ind w:left="2268" w:hanging="1134"/>
        <w:rPr>
          <w:b/>
          <w:bCs/>
          <w:iCs/>
        </w:rPr>
      </w:pPr>
      <w:r>
        <w:rPr>
          <w:b/>
          <w:bCs/>
          <w:iCs/>
        </w:rPr>
        <w:t>“</w:t>
      </w:r>
      <w:r w:rsidRPr="009D0EFA">
        <w:rPr>
          <w:b/>
          <w:bCs/>
          <w:iCs/>
        </w:rPr>
        <w:t>0.1.</w:t>
      </w:r>
      <w:r w:rsidRPr="009D0EFA">
        <w:rPr>
          <w:b/>
          <w:bCs/>
          <w:iCs/>
        </w:rPr>
        <w:tab/>
      </w:r>
      <w:r w:rsidR="003237D0" w:rsidRPr="009D0EFA">
        <w:rPr>
          <w:b/>
          <w:bCs/>
          <w:iCs/>
        </w:rPr>
        <w:t>This Regulation is amended to enable the type approval of vehicles of category NX.</w:t>
      </w:r>
    </w:p>
    <w:p w14:paraId="0C779910" w14:textId="7D5C6901" w:rsidR="003237D0" w:rsidRPr="005F273C" w:rsidRDefault="009D0EFA" w:rsidP="003237D0">
      <w:pPr>
        <w:pStyle w:val="SingleTxtG"/>
        <w:tabs>
          <w:tab w:val="clear" w:pos="1701"/>
          <w:tab w:val="clear" w:pos="2268"/>
          <w:tab w:val="clear" w:pos="2835"/>
        </w:tabs>
        <w:ind w:left="2268" w:hanging="1134"/>
        <w:rPr>
          <w:b/>
          <w:bCs/>
          <w:iCs/>
        </w:rPr>
      </w:pPr>
      <w:r>
        <w:rPr>
          <w:b/>
          <w:bCs/>
          <w:iCs/>
        </w:rPr>
        <w:t>0.2.</w:t>
      </w:r>
      <w:r>
        <w:rPr>
          <w:b/>
          <w:bCs/>
          <w:iCs/>
        </w:rPr>
        <w:tab/>
      </w:r>
      <w:r w:rsidR="003237D0" w:rsidRPr="005F273C">
        <w:rPr>
          <w:b/>
          <w:bCs/>
          <w:iCs/>
        </w:rPr>
        <w:t>Cabs for vehicles of category NX mounted in other positions than the vehicle front shall not be taken into account for the frontal collision simulation (test A).</w:t>
      </w:r>
      <w:r>
        <w:rPr>
          <w:b/>
          <w:bCs/>
          <w:iCs/>
        </w:rPr>
        <w:t>”</w:t>
      </w:r>
    </w:p>
    <w:p w14:paraId="6337B6D4" w14:textId="09372869" w:rsidR="003237D0" w:rsidRPr="007455C2" w:rsidRDefault="003237D0" w:rsidP="003237D0">
      <w:pPr>
        <w:pStyle w:val="SingleTxtG"/>
        <w:keepNext/>
        <w:tabs>
          <w:tab w:val="clear" w:pos="1701"/>
          <w:tab w:val="clear" w:pos="2268"/>
          <w:tab w:val="clear" w:pos="2835"/>
        </w:tabs>
        <w:rPr>
          <w:i/>
          <w:iCs/>
        </w:rPr>
      </w:pPr>
      <w:r w:rsidRPr="00CB110B">
        <w:rPr>
          <w:i/>
          <w:iCs/>
          <w:highlight w:val="red"/>
        </w:rPr>
        <w:t>Insert a new paragraph 0</w:t>
      </w:r>
      <w:r w:rsidR="00CB110B" w:rsidRPr="00CB110B">
        <w:rPr>
          <w:i/>
          <w:iCs/>
          <w:highlight w:val="red"/>
        </w:rPr>
        <w:t>.</w:t>
      </w:r>
      <w:r w:rsidRPr="00CB110B">
        <w:rPr>
          <w:i/>
          <w:iCs/>
          <w:highlight w:val="red"/>
        </w:rPr>
        <w:t xml:space="preserve">, </w:t>
      </w:r>
      <w:r w:rsidRPr="00CB110B">
        <w:rPr>
          <w:highlight w:val="red"/>
        </w:rPr>
        <w:t>to read:</w:t>
      </w:r>
    </w:p>
    <w:p w14:paraId="6B6DCFCF" w14:textId="6357CC4D" w:rsidR="003237D0" w:rsidRPr="00A76447" w:rsidRDefault="009D0EFA" w:rsidP="009D0EFA">
      <w:pPr>
        <w:pStyle w:val="SingleTxtG"/>
        <w:tabs>
          <w:tab w:val="clear" w:pos="1701"/>
          <w:tab w:val="clear" w:pos="2268"/>
          <w:tab w:val="clear" w:pos="2835"/>
        </w:tabs>
        <w:ind w:left="2268" w:hanging="1134"/>
        <w:rPr>
          <w:rFonts w:eastAsiaTheme="minorEastAsia"/>
          <w:b/>
          <w:bCs/>
        </w:rPr>
      </w:pPr>
      <w:r>
        <w:rPr>
          <w:rFonts w:eastAsiaTheme="minorEastAsia"/>
          <w:b/>
          <w:bCs/>
        </w:rPr>
        <w:t>“</w:t>
      </w:r>
      <w:r w:rsidR="003237D0" w:rsidRPr="00A76447">
        <w:rPr>
          <w:rFonts w:eastAsiaTheme="minorEastAsia"/>
          <w:b/>
          <w:bCs/>
        </w:rPr>
        <w:t>0.</w:t>
      </w:r>
      <w:r w:rsidR="003237D0" w:rsidRPr="00A76447">
        <w:rPr>
          <w:rFonts w:eastAsiaTheme="minorEastAsia"/>
          <w:b/>
          <w:bCs/>
        </w:rPr>
        <w:tab/>
        <w:t xml:space="preserve">Introduction </w:t>
      </w:r>
    </w:p>
    <w:p w14:paraId="6ECA2E82" w14:textId="109DC760" w:rsidR="003237D0" w:rsidRPr="00A76447" w:rsidRDefault="009D0EFA" w:rsidP="009D0EFA">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r>
      <w:r w:rsidR="003237D0" w:rsidRPr="003C06DD">
        <w:rPr>
          <w:rFonts w:eastAsiaTheme="minorEastAsia"/>
          <w:b/>
          <w:bCs/>
        </w:rPr>
        <w:t xml:space="preserve">For </w:t>
      </w:r>
      <w:r w:rsidR="003237D0" w:rsidRPr="003C06DD">
        <w:rPr>
          <w:b/>
          <w:bCs/>
        </w:rPr>
        <w:t xml:space="preserve">supplement 6 to the 03 </w:t>
      </w:r>
      <w:r w:rsidR="00882448">
        <w:rPr>
          <w:b/>
          <w:bCs/>
        </w:rPr>
        <w:t>s</w:t>
      </w:r>
      <w:r w:rsidR="003237D0" w:rsidRPr="003C06DD">
        <w:rPr>
          <w:b/>
          <w:bCs/>
        </w:rPr>
        <w:t>eries of</w:t>
      </w:r>
      <w:r w:rsidR="003237D0" w:rsidRPr="00A76447">
        <w:rPr>
          <w:b/>
          <w:bCs/>
        </w:rPr>
        <w:t xml:space="preserve"> </w:t>
      </w:r>
      <w:r w:rsidR="00882448">
        <w:rPr>
          <w:b/>
          <w:bCs/>
        </w:rPr>
        <w:t>a</w:t>
      </w:r>
      <w:r w:rsidR="003237D0" w:rsidRPr="00A76447">
        <w:rPr>
          <w:b/>
          <w:bCs/>
        </w:rPr>
        <w:t>mendments:</w:t>
      </w:r>
      <w:r w:rsidR="003237D0" w:rsidRPr="00A76447">
        <w:rPr>
          <w:rFonts w:eastAsiaTheme="minorEastAsia"/>
          <w:b/>
          <w:bCs/>
        </w:rPr>
        <w:t xml:space="preserve"> </w:t>
      </w:r>
    </w:p>
    <w:p w14:paraId="5D672A3C" w14:textId="77777777" w:rsidR="003237D0" w:rsidRDefault="003237D0" w:rsidP="009D0EFA">
      <w:pPr>
        <w:pStyle w:val="SingleTxtG"/>
        <w:tabs>
          <w:tab w:val="clear" w:pos="1701"/>
          <w:tab w:val="clear" w:pos="2268"/>
          <w:tab w:val="clear" w:pos="2835"/>
        </w:tabs>
        <w:ind w:left="2268" w:hanging="1134"/>
        <w:rPr>
          <w:rFonts w:eastAsiaTheme="minorEastAsia"/>
          <w:b/>
          <w:bCs/>
        </w:rPr>
      </w:pPr>
      <w:r>
        <w:rPr>
          <w:rFonts w:eastAsiaTheme="minorEastAsia"/>
          <w:b/>
          <w:bCs/>
        </w:rPr>
        <w:t>0.1.1.</w:t>
      </w:r>
      <w:r>
        <w:rPr>
          <w:rFonts w:eastAsiaTheme="minorEastAsia"/>
          <w:b/>
          <w:bCs/>
        </w:rPr>
        <w:tab/>
      </w:r>
      <w:bookmarkStart w:id="1" w:name="_Hlk188257662"/>
      <w:r w:rsidRPr="004530F0">
        <w:rPr>
          <w:b/>
          <w:bCs/>
          <w:lang w:val="en-US"/>
        </w:rPr>
        <w:t xml:space="preserve">The Regulation is amended to account for vehicles of category X. </w:t>
      </w:r>
      <w:r w:rsidRPr="00C7755F">
        <w:rPr>
          <w:rFonts w:eastAsiaTheme="minorEastAsia"/>
          <w:b/>
          <w:bCs/>
        </w:rPr>
        <w:t>Vehicles of category Y are not in the scope of this Regulation</w:t>
      </w:r>
      <w:bookmarkEnd w:id="1"/>
      <w:r>
        <w:rPr>
          <w:rFonts w:eastAsiaTheme="minorEastAsia"/>
          <w:b/>
          <w:bCs/>
        </w:rPr>
        <w:t>.</w:t>
      </w:r>
    </w:p>
    <w:p w14:paraId="0805BC9D" w14:textId="77777777" w:rsidR="003237D0" w:rsidRDefault="003237D0" w:rsidP="009D0EFA">
      <w:pPr>
        <w:pStyle w:val="SingleTxtG"/>
        <w:tabs>
          <w:tab w:val="clear" w:pos="1701"/>
          <w:tab w:val="clear" w:pos="2268"/>
          <w:tab w:val="clear" w:pos="2835"/>
        </w:tabs>
        <w:ind w:left="2268" w:hanging="1134"/>
        <w:rPr>
          <w:rFonts w:eastAsiaTheme="minorEastAsia"/>
          <w:b/>
          <w:bCs/>
        </w:rPr>
      </w:pPr>
      <w:r>
        <w:rPr>
          <w:rFonts w:eastAsiaTheme="minorEastAsia"/>
          <w:b/>
          <w:bCs/>
        </w:rPr>
        <w:t xml:space="preserve">0.1.2. </w:t>
      </w:r>
      <w:r>
        <w:rPr>
          <w:rFonts w:eastAsiaTheme="minorEastAsia"/>
          <w:b/>
          <w:bCs/>
        </w:rPr>
        <w:tab/>
      </w:r>
      <w:r w:rsidRPr="00A76447">
        <w:rPr>
          <w:rFonts w:eastAsiaTheme="minorEastAsia"/>
          <w:b/>
          <w:bCs/>
        </w:rPr>
        <w:tab/>
        <w:t>The Regulation was originally drafted for vehicles with driver and manual driving controls in a cab mounted at the front of the vehicle. It is the intention of this new amendment to keep the spirit of the regulation and to extend its application to vehicles without driver and manual driving controls inside the cab. In the absence of driver/manual driving controls inside the cab, provisions related to them shall not be taken into account if not already covered by this amendment.</w:t>
      </w:r>
    </w:p>
    <w:p w14:paraId="22327849" w14:textId="77777777" w:rsidR="003237D0" w:rsidRPr="00A76447" w:rsidRDefault="003237D0" w:rsidP="009D0EFA">
      <w:pPr>
        <w:pStyle w:val="SingleTxtG"/>
        <w:tabs>
          <w:tab w:val="clear" w:pos="1701"/>
          <w:tab w:val="clear" w:pos="2268"/>
          <w:tab w:val="clear" w:pos="2835"/>
        </w:tabs>
        <w:ind w:left="2268" w:hanging="1134"/>
        <w:rPr>
          <w:rFonts w:eastAsiaTheme="minorEastAsia"/>
          <w:b/>
          <w:bCs/>
        </w:rPr>
      </w:pPr>
      <w:r>
        <w:rPr>
          <w:rFonts w:eastAsiaTheme="minorEastAsia"/>
          <w:b/>
          <w:bCs/>
        </w:rPr>
        <w:t>0.1.3.</w:t>
      </w:r>
      <w:r>
        <w:rPr>
          <w:rFonts w:eastAsiaTheme="minorEastAsia"/>
          <w:b/>
          <w:bCs/>
        </w:rPr>
        <w:tab/>
      </w:r>
      <w:r w:rsidRPr="00A76447">
        <w:rPr>
          <w:rFonts w:eastAsiaTheme="minorEastAsia"/>
          <w:b/>
          <w:bCs/>
        </w:rPr>
        <w:t>Cabs for vehicles of category X mounted in other positions than the vehicle front shall not be taken into account for the frontal collision simulation (test A).</w:t>
      </w:r>
    </w:p>
    <w:p w14:paraId="19D47012" w14:textId="6D4D9EB8" w:rsidR="003237D0" w:rsidRPr="004A7A4A" w:rsidRDefault="003237D0" w:rsidP="009D0EFA">
      <w:pPr>
        <w:pStyle w:val="SingleTxtG"/>
        <w:tabs>
          <w:tab w:val="clear" w:pos="1701"/>
          <w:tab w:val="clear" w:pos="2268"/>
          <w:tab w:val="clear" w:pos="2835"/>
        </w:tabs>
        <w:ind w:left="2268" w:hanging="1134"/>
        <w:rPr>
          <w:rFonts w:eastAsiaTheme="minorEastAsia"/>
          <w:b/>
          <w:bCs/>
        </w:rPr>
      </w:pPr>
      <w:r w:rsidRPr="004A7A4A">
        <w:rPr>
          <w:rFonts w:eastAsiaTheme="minorEastAsia"/>
          <w:b/>
          <w:bCs/>
        </w:rPr>
        <w:t>0.1.</w:t>
      </w:r>
      <w:r>
        <w:rPr>
          <w:rFonts w:eastAsiaTheme="minorEastAsia"/>
          <w:b/>
          <w:bCs/>
        </w:rPr>
        <w:t>4</w:t>
      </w:r>
      <w:r w:rsidRPr="004A7A4A">
        <w:rPr>
          <w:rFonts w:eastAsiaTheme="minorEastAsia"/>
          <w:b/>
          <w:bCs/>
        </w:rPr>
        <w:t xml:space="preserve">. </w:t>
      </w:r>
      <w:r w:rsidRPr="004A7A4A">
        <w:rPr>
          <w:rFonts w:eastAsiaTheme="minorEastAsia"/>
          <w:b/>
          <w:bCs/>
        </w:rPr>
        <w:tab/>
        <w:t>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an ADS feature is active the relevant ADS requirements have to be fulfilled.</w:t>
      </w:r>
      <w:r w:rsidR="009D0EFA">
        <w:rPr>
          <w:rFonts w:eastAsiaTheme="minorEastAsia"/>
          <w:b/>
          <w:bCs/>
        </w:rPr>
        <w:t>”</w:t>
      </w:r>
    </w:p>
    <w:p w14:paraId="671D2AEF" w14:textId="77777777" w:rsidR="003237D0" w:rsidRDefault="003237D0" w:rsidP="003237D0">
      <w:pPr>
        <w:pStyle w:val="SingleTxtG"/>
        <w:keepNext/>
        <w:tabs>
          <w:tab w:val="clear" w:pos="1701"/>
          <w:tab w:val="clear" w:pos="2268"/>
          <w:tab w:val="clear" w:pos="2835"/>
        </w:tabs>
      </w:pPr>
      <w:bookmarkStart w:id="2" w:name="_Hlk182312371"/>
      <w:r w:rsidRPr="00F252A8">
        <w:rPr>
          <w:i/>
        </w:rPr>
        <w:t>Paragraph</w:t>
      </w:r>
      <w:r>
        <w:rPr>
          <w:i/>
        </w:rPr>
        <w:t xml:space="preserve"> 1.</w:t>
      </w:r>
      <w:r w:rsidRPr="00F252A8">
        <w:rPr>
          <w:i/>
          <w:iCs/>
        </w:rPr>
        <w:t>,</w:t>
      </w:r>
      <w:r>
        <w:rPr>
          <w:i/>
          <w:iCs/>
        </w:rPr>
        <w:t xml:space="preserve"> </w:t>
      </w:r>
      <w:r w:rsidRPr="009345C7">
        <w:t>amend to read:</w:t>
      </w:r>
    </w:p>
    <w:bookmarkEnd w:id="2"/>
    <w:p w14:paraId="6504FF8B" w14:textId="77777777" w:rsidR="003237D0" w:rsidRDefault="003237D0" w:rsidP="00E9242C">
      <w:pPr>
        <w:pStyle w:val="SingleTxtG"/>
        <w:tabs>
          <w:tab w:val="clear" w:pos="1701"/>
          <w:tab w:val="clear" w:pos="2268"/>
          <w:tab w:val="clear" w:pos="2835"/>
        </w:tabs>
        <w:ind w:left="2268" w:hanging="1134"/>
      </w:pPr>
      <w:r>
        <w:t>“1.</w:t>
      </w:r>
      <w:r>
        <w:tab/>
        <w:t>This Regulation applies to:</w:t>
      </w:r>
    </w:p>
    <w:p w14:paraId="0BCC66D8" w14:textId="135E3EA4" w:rsidR="003237D0" w:rsidRDefault="003331DC" w:rsidP="00E9242C">
      <w:pPr>
        <w:pStyle w:val="SingleTxtG"/>
        <w:tabs>
          <w:tab w:val="clear" w:pos="1701"/>
          <w:tab w:val="clear" w:pos="2268"/>
          <w:tab w:val="clear" w:pos="2835"/>
        </w:tabs>
        <w:ind w:left="2268" w:hanging="1134"/>
      </w:pPr>
      <w:r>
        <w:tab/>
      </w:r>
      <w:r w:rsidR="003237D0">
        <w:t xml:space="preserve">Vehicles of category N with regard to the protection of the occupants of the cab. </w:t>
      </w:r>
    </w:p>
    <w:p w14:paraId="3B921CCC" w14:textId="2195C530" w:rsidR="003237D0" w:rsidRDefault="003331DC" w:rsidP="00E9242C">
      <w:pPr>
        <w:pStyle w:val="SingleTxtG"/>
        <w:tabs>
          <w:tab w:val="clear" w:pos="1701"/>
          <w:tab w:val="clear" w:pos="2268"/>
          <w:tab w:val="clear" w:pos="2835"/>
        </w:tabs>
        <w:ind w:left="2268" w:hanging="1134"/>
        <w:rPr>
          <w:b/>
          <w:bCs/>
        </w:rPr>
      </w:pPr>
      <w:r>
        <w:rPr>
          <w:b/>
          <w:bCs/>
        </w:rPr>
        <w:tab/>
      </w:r>
      <w:r w:rsidR="003237D0" w:rsidRPr="009C5F83">
        <w:rPr>
          <w:b/>
          <w:bCs/>
        </w:rPr>
        <w:t>It does not apply to vehicles of category Y</w:t>
      </w:r>
      <w:r w:rsidR="003237D0">
        <w:rPr>
          <w:b/>
          <w:bCs/>
        </w:rPr>
        <w:t>.”</w:t>
      </w:r>
    </w:p>
    <w:p w14:paraId="7525EC79" w14:textId="77777777" w:rsidR="003237D0" w:rsidRDefault="003237D0" w:rsidP="003237D0">
      <w:pPr>
        <w:pStyle w:val="SingleTxtG"/>
        <w:keepNext/>
        <w:tabs>
          <w:tab w:val="clear" w:pos="1701"/>
          <w:tab w:val="clear" w:pos="2268"/>
          <w:tab w:val="clear" w:pos="2835"/>
        </w:tabs>
        <w:rPr>
          <w:bCs/>
          <w:lang w:eastAsia="ja-JP"/>
        </w:rPr>
      </w:pPr>
      <w:r w:rsidRPr="009532D3">
        <w:rPr>
          <w:bCs/>
          <w:i/>
          <w:iCs/>
          <w:lang w:eastAsia="ja-JP"/>
        </w:rPr>
        <w:t xml:space="preserve">Insert new paragraphs </w:t>
      </w:r>
      <w:r>
        <w:rPr>
          <w:bCs/>
          <w:i/>
          <w:iCs/>
          <w:lang w:eastAsia="ja-JP"/>
        </w:rPr>
        <w:t>2.15</w:t>
      </w:r>
      <w:r w:rsidRPr="009532D3">
        <w:rPr>
          <w:bCs/>
          <w:i/>
          <w:iCs/>
          <w:lang w:eastAsia="ja-JP"/>
        </w:rPr>
        <w:t xml:space="preserve">. to </w:t>
      </w:r>
      <w:r w:rsidRPr="003331DC">
        <w:rPr>
          <w:bCs/>
          <w:i/>
          <w:iCs/>
          <w:highlight w:val="red"/>
          <w:lang w:eastAsia="ja-JP"/>
        </w:rPr>
        <w:t>2.17</w:t>
      </w:r>
      <w:r w:rsidRPr="003331DC">
        <w:rPr>
          <w:bCs/>
          <w:highlight w:val="red"/>
          <w:lang w:eastAsia="ja-JP"/>
        </w:rPr>
        <w:t>.</w:t>
      </w:r>
      <w:r w:rsidRPr="009532D3">
        <w:rPr>
          <w:bCs/>
          <w:lang w:eastAsia="ja-JP"/>
        </w:rPr>
        <w:t>, amend to read:</w:t>
      </w:r>
    </w:p>
    <w:p w14:paraId="4AEDC2E3" w14:textId="45AE8C4A" w:rsidR="003237D0" w:rsidRPr="00012F5F" w:rsidRDefault="00830A95" w:rsidP="00E9242C">
      <w:pPr>
        <w:pStyle w:val="SingleTxtG"/>
        <w:tabs>
          <w:tab w:val="clear" w:pos="1701"/>
          <w:tab w:val="clear" w:pos="2268"/>
          <w:tab w:val="clear" w:pos="2835"/>
        </w:tabs>
        <w:ind w:left="2268" w:hanging="1134"/>
        <w:rPr>
          <w:b/>
          <w:bCs/>
        </w:rPr>
      </w:pPr>
      <w:r>
        <w:rPr>
          <w:b/>
          <w:bCs/>
        </w:rPr>
        <w:t>“</w:t>
      </w:r>
      <w:r w:rsidR="003237D0" w:rsidRPr="00012F5F">
        <w:rPr>
          <w:b/>
          <w:bCs/>
        </w:rPr>
        <w:t>2.</w:t>
      </w:r>
      <w:r w:rsidR="003237D0">
        <w:rPr>
          <w:b/>
          <w:bCs/>
        </w:rPr>
        <w:t>15</w:t>
      </w:r>
      <w:r w:rsidR="003237D0" w:rsidRPr="00012F5F">
        <w:rPr>
          <w:b/>
          <w:bCs/>
        </w:rPr>
        <w:t>.</w:t>
      </w:r>
      <w:r w:rsidR="003237D0" w:rsidRPr="00012F5F">
        <w:rPr>
          <w:b/>
          <w:bCs/>
        </w:rPr>
        <w:tab/>
        <w:t>"Automated Driving System (ADS)" means the vehicle hardware and software that are collectively capable of performing the entire Dynamic Driving Task (DDT) on a sustained basis.</w:t>
      </w:r>
    </w:p>
    <w:p w14:paraId="1E5A4BB8" w14:textId="14196E93" w:rsidR="003237D0" w:rsidRPr="00012F5F" w:rsidRDefault="003237D0" w:rsidP="00E9242C">
      <w:pPr>
        <w:pStyle w:val="SingleTxtG"/>
        <w:tabs>
          <w:tab w:val="clear" w:pos="1701"/>
          <w:tab w:val="clear" w:pos="2268"/>
          <w:tab w:val="clear" w:pos="2835"/>
        </w:tabs>
        <w:ind w:left="2268" w:hanging="1134"/>
        <w:rPr>
          <w:b/>
          <w:bCs/>
        </w:rPr>
      </w:pPr>
      <w:r w:rsidRPr="00012F5F">
        <w:rPr>
          <w:b/>
          <w:bCs/>
        </w:rPr>
        <w:t>2.</w:t>
      </w:r>
      <w:r>
        <w:rPr>
          <w:b/>
          <w:bCs/>
        </w:rPr>
        <w:t>16</w:t>
      </w:r>
      <w:r w:rsidRPr="00012F5F">
        <w:rPr>
          <w:b/>
          <w:bCs/>
        </w:rPr>
        <w:t>.</w:t>
      </w:r>
      <w:r w:rsidRPr="00012F5F">
        <w:rPr>
          <w:b/>
          <w:bCs/>
        </w:rPr>
        <w:tab/>
        <w:t>"Dynamic Driving Task (DDT)" means the real-time operational and tactical functions required to operate the vehicle.</w:t>
      </w:r>
      <w:r w:rsidR="003331DC">
        <w:rPr>
          <w:b/>
          <w:bCs/>
        </w:rPr>
        <w:t>”</w:t>
      </w:r>
    </w:p>
    <w:p w14:paraId="67F1FA7C" w14:textId="77777777" w:rsidR="003237D0" w:rsidRDefault="003237D0" w:rsidP="003237D0">
      <w:pPr>
        <w:pStyle w:val="SingleTxtG"/>
        <w:keepNext/>
        <w:tabs>
          <w:tab w:val="clear" w:pos="1701"/>
          <w:tab w:val="clear" w:pos="2268"/>
          <w:tab w:val="clear" w:pos="2835"/>
        </w:tabs>
      </w:pPr>
      <w:r w:rsidRPr="00F252A8">
        <w:rPr>
          <w:i/>
        </w:rPr>
        <w:lastRenderedPageBreak/>
        <w:t>Paragraph</w:t>
      </w:r>
      <w:r>
        <w:rPr>
          <w:i/>
        </w:rPr>
        <w:t xml:space="preserve"> 5.1.4.</w:t>
      </w:r>
      <w:r w:rsidRPr="00F252A8">
        <w:rPr>
          <w:i/>
          <w:iCs/>
        </w:rPr>
        <w:t>,</w:t>
      </w:r>
      <w:r>
        <w:rPr>
          <w:i/>
          <w:iCs/>
        </w:rPr>
        <w:t xml:space="preserve"> </w:t>
      </w:r>
      <w:r w:rsidRPr="009345C7">
        <w:t>amend to read:</w:t>
      </w:r>
    </w:p>
    <w:p w14:paraId="4923430F" w14:textId="77777777" w:rsidR="003237D0" w:rsidRDefault="003237D0" w:rsidP="00E9242C">
      <w:pPr>
        <w:pStyle w:val="SingleTxtG"/>
        <w:tabs>
          <w:tab w:val="clear" w:pos="1701"/>
          <w:tab w:val="clear" w:pos="2268"/>
          <w:tab w:val="clear" w:pos="2835"/>
        </w:tabs>
        <w:ind w:left="2268" w:hanging="1134"/>
        <w:rPr>
          <w:szCs w:val="16"/>
        </w:rPr>
      </w:pPr>
      <w:r w:rsidRPr="00406F2F">
        <w:rPr>
          <w:szCs w:val="16"/>
        </w:rPr>
        <w:t>“5.1.4.</w:t>
      </w:r>
      <w:r>
        <w:rPr>
          <w:szCs w:val="16"/>
        </w:rPr>
        <w:tab/>
      </w:r>
      <w:r w:rsidRPr="00B32296">
        <w:rPr>
          <w:szCs w:val="16"/>
        </w:rPr>
        <w:t xml:space="preserve">Test A (frontal impact) </w:t>
      </w:r>
      <w:r w:rsidRPr="00E9242C">
        <w:t>shall</w:t>
      </w:r>
      <w:r w:rsidRPr="00B32296">
        <w:rPr>
          <w:szCs w:val="16"/>
        </w:rPr>
        <w:t xml:space="preserve"> only be conducted on Cab-over-Engine vehicles </w:t>
      </w:r>
      <w:r w:rsidRPr="006D7F31">
        <w:rPr>
          <w:b/>
          <w:bCs/>
          <w:szCs w:val="16"/>
        </w:rPr>
        <w:t xml:space="preserve">and for vehicles of category </w:t>
      </w:r>
      <w:r>
        <w:rPr>
          <w:b/>
          <w:bCs/>
          <w:szCs w:val="16"/>
        </w:rPr>
        <w:t>X</w:t>
      </w:r>
      <w:r w:rsidRPr="006D7F31">
        <w:rPr>
          <w:b/>
          <w:bCs/>
          <w:szCs w:val="16"/>
        </w:rPr>
        <w:t xml:space="preserve"> having the cab in the front of the vehicle</w:t>
      </w:r>
      <w:r w:rsidRPr="00B32296">
        <w:rPr>
          <w:szCs w:val="16"/>
        </w:rPr>
        <w:t>.</w:t>
      </w:r>
      <w:r>
        <w:rPr>
          <w:szCs w:val="16"/>
        </w:rPr>
        <w:t>”</w:t>
      </w:r>
    </w:p>
    <w:p w14:paraId="1FC114F0" w14:textId="12218DBF" w:rsidR="003237D0" w:rsidRDefault="003237D0" w:rsidP="003237D0">
      <w:pPr>
        <w:pStyle w:val="SingleTxtG"/>
        <w:keepNext/>
        <w:tabs>
          <w:tab w:val="clear" w:pos="1701"/>
          <w:tab w:val="clear" w:pos="2268"/>
          <w:tab w:val="clear" w:pos="2835"/>
        </w:tabs>
      </w:pPr>
      <w:r w:rsidRPr="00D168F0">
        <w:rPr>
          <w:i/>
        </w:rPr>
        <w:t>Annex 1, Part 1</w:t>
      </w:r>
      <w:r w:rsidR="00665F96">
        <w:rPr>
          <w:i/>
        </w:rPr>
        <w:t>,</w:t>
      </w:r>
      <w:r w:rsidRPr="00D168F0">
        <w:rPr>
          <w:i/>
        </w:rPr>
        <w:t xml:space="preserve"> </w:t>
      </w:r>
      <w:r>
        <w:rPr>
          <w:i/>
        </w:rPr>
        <w:t>p</w:t>
      </w:r>
      <w:r w:rsidRPr="00F252A8">
        <w:rPr>
          <w:i/>
        </w:rPr>
        <w:t>aragraph</w:t>
      </w:r>
      <w:r>
        <w:rPr>
          <w:i/>
        </w:rPr>
        <w:t xml:space="preserve"> 2.7</w:t>
      </w:r>
      <w:r w:rsidR="00DE4074">
        <w:rPr>
          <w:i/>
        </w:rPr>
        <w:t>.</w:t>
      </w:r>
      <w:r w:rsidRPr="00F252A8">
        <w:rPr>
          <w:i/>
          <w:iCs/>
        </w:rPr>
        <w:t>,</w:t>
      </w:r>
      <w:r>
        <w:rPr>
          <w:i/>
          <w:iCs/>
        </w:rPr>
        <w:t xml:space="preserve"> </w:t>
      </w:r>
      <w:r w:rsidRPr="009345C7">
        <w:t>amend to read:</w:t>
      </w:r>
    </w:p>
    <w:p w14:paraId="4D4CEDEA" w14:textId="1DF9D2D1" w:rsidR="003237D0" w:rsidRDefault="003237D0" w:rsidP="00E9242C">
      <w:pPr>
        <w:pStyle w:val="SingleTxtG"/>
        <w:tabs>
          <w:tab w:val="clear" w:pos="1701"/>
          <w:tab w:val="clear" w:pos="2268"/>
          <w:tab w:val="clear" w:pos="2835"/>
        </w:tabs>
        <w:ind w:left="2268" w:hanging="1134"/>
        <w:rPr>
          <w:szCs w:val="16"/>
        </w:rPr>
      </w:pPr>
      <w:r w:rsidRPr="00406F2F">
        <w:rPr>
          <w:szCs w:val="16"/>
        </w:rPr>
        <w:t>“</w:t>
      </w:r>
      <w:r>
        <w:rPr>
          <w:szCs w:val="16"/>
        </w:rPr>
        <w:t>2</w:t>
      </w:r>
      <w:r w:rsidRPr="00406F2F">
        <w:rPr>
          <w:szCs w:val="16"/>
        </w:rPr>
        <w:t>.</w:t>
      </w:r>
      <w:r>
        <w:rPr>
          <w:szCs w:val="16"/>
        </w:rPr>
        <w:t>7</w:t>
      </w:r>
      <w:r w:rsidRPr="00406F2F">
        <w:rPr>
          <w:szCs w:val="16"/>
        </w:rPr>
        <w:t>.</w:t>
      </w:r>
      <w:r>
        <w:rPr>
          <w:szCs w:val="16"/>
        </w:rPr>
        <w:tab/>
      </w:r>
      <w:r w:rsidRPr="00420B36">
        <w:rPr>
          <w:strike/>
          <w:szCs w:val="16"/>
        </w:rPr>
        <w:t xml:space="preserve">Driving </w:t>
      </w:r>
      <w:r w:rsidRPr="00A0593F">
        <w:rPr>
          <w:szCs w:val="16"/>
        </w:rPr>
        <w:t>Cab</w:t>
      </w:r>
      <w:r w:rsidRPr="005C0795">
        <w:rPr>
          <w:szCs w:val="16"/>
        </w:rPr>
        <w:t xml:space="preserve"> (cab-over-engine </w:t>
      </w:r>
      <w:r w:rsidRPr="00E9242C">
        <w:t>or</w:t>
      </w:r>
      <w:r w:rsidRPr="005C0795">
        <w:rPr>
          <w:szCs w:val="16"/>
        </w:rPr>
        <w:t xml:space="preserve"> </w:t>
      </w:r>
      <w:r w:rsidRPr="00F92AAD">
        <w:rPr>
          <w:szCs w:val="16"/>
        </w:rPr>
        <w:t xml:space="preserve">bonnet </w:t>
      </w:r>
      <w:r w:rsidRPr="00F92AAD">
        <w:rPr>
          <w:b/>
          <w:bCs/>
          <w:szCs w:val="16"/>
        </w:rPr>
        <w:t>or in case of vehicle</w:t>
      </w:r>
      <w:r>
        <w:rPr>
          <w:b/>
          <w:bCs/>
          <w:szCs w:val="16"/>
        </w:rPr>
        <w:t>s</w:t>
      </w:r>
      <w:r w:rsidRPr="00F92AAD">
        <w:rPr>
          <w:b/>
          <w:bCs/>
          <w:szCs w:val="16"/>
        </w:rPr>
        <w:t xml:space="preserve"> of category X the position of the cab</w:t>
      </w:r>
      <w:r w:rsidRPr="005C0795">
        <w:rPr>
          <w:szCs w:val="16"/>
        </w:rPr>
        <w:t>)</w:t>
      </w:r>
      <w:r w:rsidRPr="00320CE8">
        <w:rPr>
          <w:szCs w:val="16"/>
          <w:vertAlign w:val="superscript"/>
        </w:rPr>
        <w:t>2</w:t>
      </w:r>
      <w:r>
        <w:rPr>
          <w:szCs w:val="16"/>
        </w:rPr>
        <w:t>”</w:t>
      </w:r>
    </w:p>
    <w:p w14:paraId="082123CD" w14:textId="58F6E0F9" w:rsidR="003237D0" w:rsidRDefault="003237D0" w:rsidP="003237D0">
      <w:pPr>
        <w:pStyle w:val="SingleTxtG"/>
        <w:keepNext/>
        <w:tabs>
          <w:tab w:val="clear" w:pos="1701"/>
          <w:tab w:val="clear" w:pos="2268"/>
          <w:tab w:val="clear" w:pos="2835"/>
        </w:tabs>
      </w:pPr>
      <w:bookmarkStart w:id="3" w:name="_Hlk182314309"/>
      <w:r w:rsidRPr="00D168F0">
        <w:rPr>
          <w:i/>
        </w:rPr>
        <w:t xml:space="preserve">Annex </w:t>
      </w:r>
      <w:r>
        <w:rPr>
          <w:i/>
        </w:rPr>
        <w:t>3</w:t>
      </w:r>
      <w:bookmarkEnd w:id="3"/>
      <w:r w:rsidR="00DE4074">
        <w:rPr>
          <w:i/>
        </w:rPr>
        <w:t>,</w:t>
      </w:r>
      <w:r w:rsidRPr="00D168F0">
        <w:rPr>
          <w:i/>
        </w:rPr>
        <w:t xml:space="preserve"> </w:t>
      </w:r>
      <w:r>
        <w:rPr>
          <w:i/>
        </w:rPr>
        <w:t>p</w:t>
      </w:r>
      <w:r w:rsidRPr="00F252A8">
        <w:rPr>
          <w:i/>
        </w:rPr>
        <w:t>aragraph</w:t>
      </w:r>
      <w:r>
        <w:rPr>
          <w:i/>
        </w:rPr>
        <w:t xml:space="preserve"> 3.</w:t>
      </w:r>
      <w:r w:rsidRPr="00F252A8">
        <w:rPr>
          <w:i/>
          <w:iCs/>
        </w:rPr>
        <w:t>,</w:t>
      </w:r>
      <w:r>
        <w:rPr>
          <w:i/>
          <w:iCs/>
        </w:rPr>
        <w:t xml:space="preserve"> </w:t>
      </w:r>
      <w:r w:rsidRPr="009345C7">
        <w:t>amend to read:</w:t>
      </w:r>
    </w:p>
    <w:p w14:paraId="7A672352" w14:textId="77777777" w:rsidR="003237D0" w:rsidRPr="00C6727D" w:rsidRDefault="003237D0" w:rsidP="00E9242C">
      <w:pPr>
        <w:pStyle w:val="SingleTxtG"/>
        <w:tabs>
          <w:tab w:val="clear" w:pos="1701"/>
          <w:tab w:val="clear" w:pos="2268"/>
          <w:tab w:val="clear" w:pos="2835"/>
        </w:tabs>
        <w:ind w:left="2268" w:hanging="1134"/>
        <w:rPr>
          <w:szCs w:val="16"/>
        </w:rPr>
      </w:pPr>
      <w:r w:rsidRPr="00406F2F">
        <w:rPr>
          <w:szCs w:val="16"/>
        </w:rPr>
        <w:t>“</w:t>
      </w:r>
      <w:r>
        <w:rPr>
          <w:szCs w:val="16"/>
        </w:rPr>
        <w:t>3</w:t>
      </w:r>
      <w:r w:rsidRPr="00406F2F">
        <w:rPr>
          <w:szCs w:val="16"/>
        </w:rPr>
        <w:t>.</w:t>
      </w:r>
      <w:r>
        <w:rPr>
          <w:szCs w:val="16"/>
        </w:rPr>
        <w:tab/>
      </w:r>
      <w:r w:rsidRPr="002E4F07">
        <w:rPr>
          <w:b/>
          <w:bCs/>
          <w:szCs w:val="16"/>
        </w:rPr>
        <w:t>If fitted,</w:t>
      </w:r>
      <w:r w:rsidRPr="00C6727D">
        <w:rPr>
          <w:szCs w:val="16"/>
        </w:rPr>
        <w:t xml:space="preserve"> </w:t>
      </w:r>
      <w:proofErr w:type="spellStart"/>
      <w:r w:rsidRPr="00F65EE2">
        <w:rPr>
          <w:strike/>
          <w:szCs w:val="16"/>
        </w:rPr>
        <w:t>T</w:t>
      </w:r>
      <w:r w:rsidRPr="00F65EE2">
        <w:rPr>
          <w:b/>
          <w:bCs/>
          <w:szCs w:val="16"/>
        </w:rPr>
        <w:t>t</w:t>
      </w:r>
      <w:r w:rsidRPr="00C6727D">
        <w:rPr>
          <w:szCs w:val="16"/>
        </w:rPr>
        <w:t>he</w:t>
      </w:r>
      <w:proofErr w:type="spellEnd"/>
      <w:r w:rsidRPr="00C6727D">
        <w:rPr>
          <w:szCs w:val="16"/>
        </w:rPr>
        <w:t xml:space="preserve"> cab shall be equipped with the steering mechanism, steering wheel,</w:t>
      </w:r>
      <w:r>
        <w:rPr>
          <w:szCs w:val="16"/>
        </w:rPr>
        <w:t xml:space="preserve"> </w:t>
      </w:r>
      <w:r w:rsidRPr="00C6727D">
        <w:rPr>
          <w:szCs w:val="16"/>
        </w:rPr>
        <w:t xml:space="preserve">instrument-panel and the </w:t>
      </w:r>
      <w:r w:rsidRPr="00E9242C">
        <w:t>driver</w:t>
      </w:r>
      <w:r w:rsidRPr="00C6727D">
        <w:rPr>
          <w:szCs w:val="16"/>
        </w:rPr>
        <w:t xml:space="preserve"> and passenger seats. The steering wheel and</w:t>
      </w:r>
      <w:r>
        <w:rPr>
          <w:szCs w:val="16"/>
        </w:rPr>
        <w:t xml:space="preserve"> </w:t>
      </w:r>
      <w:r w:rsidRPr="00C6727D">
        <w:rPr>
          <w:szCs w:val="16"/>
        </w:rPr>
        <w:t>the seating position shall be adjusted to their positions for normal use as</w:t>
      </w:r>
      <w:r>
        <w:rPr>
          <w:szCs w:val="16"/>
        </w:rPr>
        <w:t xml:space="preserve"> </w:t>
      </w:r>
      <w:r w:rsidRPr="00C6727D">
        <w:rPr>
          <w:szCs w:val="16"/>
        </w:rPr>
        <w:t>prescribed by the manufacturer.”</w:t>
      </w:r>
    </w:p>
    <w:p w14:paraId="1171015B" w14:textId="418638ED" w:rsidR="003237D0" w:rsidRDefault="003237D0" w:rsidP="003237D0">
      <w:pPr>
        <w:pStyle w:val="SingleTxtG"/>
        <w:keepNext/>
        <w:tabs>
          <w:tab w:val="clear" w:pos="1701"/>
          <w:tab w:val="clear" w:pos="2268"/>
          <w:tab w:val="clear" w:pos="2835"/>
        </w:tabs>
      </w:pPr>
      <w:r w:rsidRPr="009A5CB0">
        <w:rPr>
          <w:i/>
        </w:rPr>
        <w:t>Annex 3</w:t>
      </w:r>
      <w:r w:rsidR="00536E12">
        <w:rPr>
          <w:i/>
        </w:rPr>
        <w:t>,</w:t>
      </w:r>
      <w:r>
        <w:rPr>
          <w:i/>
        </w:rPr>
        <w:t xml:space="preserve"> insert a new</w:t>
      </w:r>
      <w:r w:rsidRPr="00D168F0">
        <w:rPr>
          <w:i/>
        </w:rPr>
        <w:t xml:space="preserve"> </w:t>
      </w:r>
      <w:r>
        <w:rPr>
          <w:i/>
        </w:rPr>
        <w:t>p</w:t>
      </w:r>
      <w:r w:rsidRPr="00F252A8">
        <w:rPr>
          <w:i/>
        </w:rPr>
        <w:t>aragraph</w:t>
      </w:r>
      <w:r>
        <w:rPr>
          <w:i/>
        </w:rPr>
        <w:t xml:space="preserve"> 5.3.4.</w:t>
      </w:r>
      <w:r w:rsidRPr="00F252A8">
        <w:rPr>
          <w:i/>
          <w:iCs/>
        </w:rPr>
        <w:t>,</w:t>
      </w:r>
      <w:r w:rsidRPr="009345C7">
        <w:t xml:space="preserve"> to read:</w:t>
      </w:r>
    </w:p>
    <w:p w14:paraId="374DBD0D" w14:textId="77777777" w:rsidR="003237D0" w:rsidRPr="00C6727D" w:rsidRDefault="003237D0" w:rsidP="00E9242C">
      <w:pPr>
        <w:pStyle w:val="SingleTxtG"/>
        <w:tabs>
          <w:tab w:val="clear" w:pos="1701"/>
          <w:tab w:val="clear" w:pos="2268"/>
          <w:tab w:val="clear" w:pos="2835"/>
        </w:tabs>
        <w:ind w:left="2268" w:hanging="1134"/>
        <w:rPr>
          <w:szCs w:val="16"/>
        </w:rPr>
      </w:pPr>
      <w:r w:rsidRPr="00406F2F">
        <w:rPr>
          <w:szCs w:val="16"/>
        </w:rPr>
        <w:t>“</w:t>
      </w:r>
      <w:r>
        <w:rPr>
          <w:szCs w:val="16"/>
        </w:rPr>
        <w:t>5.3.4.</w:t>
      </w:r>
      <w:r>
        <w:rPr>
          <w:szCs w:val="16"/>
        </w:rPr>
        <w:tab/>
      </w:r>
      <w:r w:rsidRPr="002E4F07">
        <w:rPr>
          <w:b/>
          <w:bCs/>
          <w:szCs w:val="16"/>
        </w:rPr>
        <w:t>If fitted,</w:t>
      </w:r>
      <w:r w:rsidRPr="00C6727D">
        <w:rPr>
          <w:szCs w:val="16"/>
        </w:rPr>
        <w:t xml:space="preserve"> </w:t>
      </w:r>
      <w:proofErr w:type="spellStart"/>
      <w:r w:rsidRPr="00F65EE2">
        <w:rPr>
          <w:strike/>
          <w:szCs w:val="16"/>
        </w:rPr>
        <w:t>T</w:t>
      </w:r>
      <w:r w:rsidRPr="00F65EE2">
        <w:rPr>
          <w:b/>
          <w:bCs/>
          <w:szCs w:val="16"/>
        </w:rPr>
        <w:t>t</w:t>
      </w:r>
      <w:r w:rsidRPr="00C6727D">
        <w:rPr>
          <w:szCs w:val="16"/>
        </w:rPr>
        <w:t>he</w:t>
      </w:r>
      <w:proofErr w:type="spellEnd"/>
      <w:r w:rsidRPr="00C6727D">
        <w:rPr>
          <w:szCs w:val="16"/>
        </w:rPr>
        <w:t xml:space="preserve"> cab shall be equipped with the steering mechanism, steering wheel,</w:t>
      </w:r>
      <w:r>
        <w:rPr>
          <w:szCs w:val="16"/>
        </w:rPr>
        <w:t xml:space="preserve"> </w:t>
      </w:r>
      <w:r w:rsidRPr="00C6727D">
        <w:rPr>
          <w:szCs w:val="16"/>
        </w:rPr>
        <w:t>instrument-panel and the driver and passenger seats. The steering wheel and</w:t>
      </w:r>
      <w:r>
        <w:rPr>
          <w:szCs w:val="16"/>
        </w:rPr>
        <w:t xml:space="preserve"> </w:t>
      </w:r>
      <w:r w:rsidRPr="00C6727D">
        <w:rPr>
          <w:szCs w:val="16"/>
        </w:rPr>
        <w:t>the seating position shall be adjusted to their positions for normal use as</w:t>
      </w:r>
      <w:r>
        <w:rPr>
          <w:szCs w:val="16"/>
        </w:rPr>
        <w:t xml:space="preserve"> </w:t>
      </w:r>
      <w:r w:rsidRPr="00C6727D">
        <w:rPr>
          <w:szCs w:val="16"/>
        </w:rPr>
        <w:t>prescribed by the manufacturer.”</w:t>
      </w:r>
    </w:p>
    <w:p w14:paraId="2EA9EAB8" w14:textId="3CED8752" w:rsidR="0000049F" w:rsidRPr="0079666C" w:rsidRDefault="00D61AEE" w:rsidP="0000049F">
      <w:pPr>
        <w:pStyle w:val="HChG"/>
        <w:ind w:hanging="850"/>
        <w:rPr>
          <w:snapToGrid w:val="0"/>
          <w:lang w:eastAsia="ja-JP"/>
        </w:rPr>
      </w:pPr>
      <w:r>
        <w:rPr>
          <w:snapToGrid w:val="0"/>
          <w:lang w:eastAsia="ja-JP"/>
        </w:rPr>
        <w:tab/>
      </w:r>
      <w:r w:rsidR="0000049F" w:rsidRPr="0079666C">
        <w:rPr>
          <w:snapToGrid w:val="0"/>
          <w:lang w:eastAsia="ja-JP"/>
        </w:rPr>
        <w:t>II.</w:t>
      </w:r>
      <w:r>
        <w:rPr>
          <w:snapToGrid w:val="0"/>
          <w:lang w:eastAsia="ja-JP"/>
        </w:rPr>
        <w:tab/>
      </w:r>
      <w:r w:rsidR="0000049F" w:rsidRPr="0079666C">
        <w:t>Justification</w:t>
      </w:r>
    </w:p>
    <w:p w14:paraId="479E5701" w14:textId="7F5DE51D" w:rsidR="0000049F" w:rsidRPr="00764116" w:rsidRDefault="0000049F" w:rsidP="0000049F">
      <w:pPr>
        <w:pStyle w:val="SingleTxtG"/>
      </w:pPr>
      <w:r>
        <w:t xml:space="preserve">See </w:t>
      </w:r>
      <w:r w:rsidR="00947EBD">
        <w:t>paragraph</w:t>
      </w:r>
      <w:r>
        <w:t xml:space="preserve"> 0</w:t>
      </w:r>
      <w:r w:rsidR="00947EBD">
        <w:t>. in the proposal</w:t>
      </w:r>
      <w:r w:rsidR="00780637">
        <w:t>.</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1"/>
      <w:footerReference w:type="even" r:id="rId12"/>
      <w:footerReference w:type="default" r:id="rId13"/>
      <w:headerReference w:type="first" r:id="rId14"/>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CC0B" w14:textId="77777777" w:rsidR="00BB7717" w:rsidRDefault="00BB7717"/>
  </w:endnote>
  <w:endnote w:type="continuationSeparator" w:id="0">
    <w:p w14:paraId="45A9122C" w14:textId="77777777" w:rsidR="00BB7717" w:rsidRDefault="00BB7717"/>
  </w:endnote>
  <w:endnote w:type="continuationNotice" w:id="1">
    <w:p w14:paraId="45C0E2B0" w14:textId="77777777" w:rsidR="00BB7717" w:rsidRDefault="00BB7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EB45" w14:textId="77777777" w:rsidR="00BB7717" w:rsidRPr="000B175B" w:rsidRDefault="00BB7717" w:rsidP="000B175B">
      <w:pPr>
        <w:tabs>
          <w:tab w:val="right" w:pos="2155"/>
        </w:tabs>
        <w:spacing w:after="80"/>
        <w:ind w:left="680"/>
        <w:rPr>
          <w:u w:val="single"/>
        </w:rPr>
      </w:pPr>
      <w:r>
        <w:rPr>
          <w:u w:val="single"/>
        </w:rPr>
        <w:tab/>
      </w:r>
    </w:p>
  </w:footnote>
  <w:footnote w:type="continuationSeparator" w:id="0">
    <w:p w14:paraId="7651E611" w14:textId="77777777" w:rsidR="00BB7717" w:rsidRPr="00FC68B7" w:rsidRDefault="00BB7717" w:rsidP="00FC68B7">
      <w:pPr>
        <w:tabs>
          <w:tab w:val="left" w:pos="2155"/>
        </w:tabs>
        <w:spacing w:after="80"/>
        <w:ind w:left="680"/>
        <w:rPr>
          <w:u w:val="single"/>
        </w:rPr>
      </w:pPr>
      <w:r>
        <w:rPr>
          <w:u w:val="single"/>
        </w:rPr>
        <w:tab/>
      </w:r>
    </w:p>
  </w:footnote>
  <w:footnote w:type="continuationNotice" w:id="1">
    <w:p w14:paraId="31CDB937" w14:textId="77777777" w:rsidR="00BB7717" w:rsidRDefault="00BB7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5016FA94" w:rsidR="00BB4BFD" w:rsidRPr="00BB4BFD" w:rsidRDefault="00BB4BFD" w:rsidP="00A15B58">
    <w:pPr>
      <w:pStyle w:val="Header"/>
      <w:tabs>
        <w:tab w:val="right" w:pos="9639"/>
      </w:tabs>
      <w:rPr>
        <w:lang w:val="en-US"/>
      </w:rPr>
    </w:pPr>
    <w:r w:rsidRPr="00BB4BFD">
      <w:rPr>
        <w:b w:val="0"/>
        <w:bCs/>
        <w:lang w:val="en-US"/>
      </w:rPr>
      <w:t>Submitted by</w:t>
    </w:r>
    <w:r w:rsidR="00A15B58" w:rsidRPr="00A15B58">
      <w:rPr>
        <w:rFonts w:asciiTheme="minorHAnsi" w:hAnsiTheme="minorHAnsi" w:cstheme="minorBidi"/>
        <w:b w:val="0"/>
        <w:sz w:val="22"/>
        <w:szCs w:val="22"/>
      </w:rPr>
      <w:t xml:space="preserve"> </w:t>
    </w:r>
    <w:r w:rsidR="00A15B58" w:rsidRPr="00A15B58">
      <w:rPr>
        <w:b w:val="0"/>
        <w:bCs/>
      </w:rPr>
      <w:t>Germany on behalf of TF-AVRS</w:t>
    </w:r>
    <w:r w:rsidRPr="00BB4BFD">
      <w:rPr>
        <w:b w:val="0"/>
        <w:bCs/>
        <w:lang w:val="en-US"/>
      </w:rPr>
      <w:tab/>
    </w:r>
    <w:r w:rsidRPr="00B73C54">
      <w:rPr>
        <w:sz w:val="24"/>
        <w:szCs w:val="28"/>
        <w:lang w:val="en-US"/>
      </w:rPr>
      <w:t>GRSP-77-</w:t>
    </w:r>
    <w:r w:rsidR="00D01EC6">
      <w:rPr>
        <w:sz w:val="24"/>
        <w:szCs w:val="28"/>
        <w:lang w:val="en-US"/>
      </w:rPr>
      <w:t>63</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B7BF9"/>
    <w:multiLevelType w:val="multilevel"/>
    <w:tmpl w:val="95FA41E0"/>
    <w:lvl w:ilvl="0">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1748" w:hanging="108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5664" w:hanging="1440"/>
      </w:pPr>
      <w:rPr>
        <w:rFonts w:hint="default"/>
      </w:r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8"/>
  </w:num>
  <w:num w:numId="12" w16cid:durableId="1415778789">
    <w:abstractNumId w:val="16"/>
  </w:num>
  <w:num w:numId="13" w16cid:durableId="112525587">
    <w:abstractNumId w:val="10"/>
  </w:num>
  <w:num w:numId="14" w16cid:durableId="597950943">
    <w:abstractNumId w:val="14"/>
  </w:num>
  <w:num w:numId="15" w16cid:durableId="1924677541">
    <w:abstractNumId w:val="19"/>
  </w:num>
  <w:num w:numId="16" w16cid:durableId="764957565">
    <w:abstractNumId w:val="15"/>
  </w:num>
  <w:num w:numId="17" w16cid:durableId="490950738">
    <w:abstractNumId w:val="20"/>
  </w:num>
  <w:num w:numId="18" w16cid:durableId="1995598346">
    <w:abstractNumId w:val="21"/>
  </w:num>
  <w:num w:numId="19" w16cid:durableId="1552426132">
    <w:abstractNumId w:val="12"/>
  </w:num>
  <w:num w:numId="20" w16cid:durableId="307520955">
    <w:abstractNumId w:val="11"/>
  </w:num>
  <w:num w:numId="21" w16cid:durableId="1062172501">
    <w:abstractNumId w:val="13"/>
  </w:num>
  <w:num w:numId="22" w16cid:durableId="160014056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2A7D"/>
    <w:rsid w:val="00002FD9"/>
    <w:rsid w:val="000038A8"/>
    <w:rsid w:val="000043D8"/>
    <w:rsid w:val="00005DF3"/>
    <w:rsid w:val="00006790"/>
    <w:rsid w:val="000241FE"/>
    <w:rsid w:val="0002669B"/>
    <w:rsid w:val="00027624"/>
    <w:rsid w:val="000312BE"/>
    <w:rsid w:val="0004292A"/>
    <w:rsid w:val="0004507D"/>
    <w:rsid w:val="00047310"/>
    <w:rsid w:val="000508A7"/>
    <w:rsid w:val="00050CD9"/>
    <w:rsid w:val="00050DA3"/>
    <w:rsid w:val="00050F6B"/>
    <w:rsid w:val="00052C5D"/>
    <w:rsid w:val="00057484"/>
    <w:rsid w:val="00061E89"/>
    <w:rsid w:val="00063260"/>
    <w:rsid w:val="000667BE"/>
    <w:rsid w:val="00066E6B"/>
    <w:rsid w:val="000678CD"/>
    <w:rsid w:val="00072C8C"/>
    <w:rsid w:val="00081CE0"/>
    <w:rsid w:val="00084D30"/>
    <w:rsid w:val="00090320"/>
    <w:rsid w:val="000931C0"/>
    <w:rsid w:val="00097003"/>
    <w:rsid w:val="000A2E09"/>
    <w:rsid w:val="000A5FCA"/>
    <w:rsid w:val="000B0BAB"/>
    <w:rsid w:val="000B175B"/>
    <w:rsid w:val="000B2B9A"/>
    <w:rsid w:val="000B3A0F"/>
    <w:rsid w:val="000B49C3"/>
    <w:rsid w:val="000C7D14"/>
    <w:rsid w:val="000E0415"/>
    <w:rsid w:val="000E56A1"/>
    <w:rsid w:val="000E5AB1"/>
    <w:rsid w:val="000F6F3C"/>
    <w:rsid w:val="000F7715"/>
    <w:rsid w:val="0010176D"/>
    <w:rsid w:val="001140B2"/>
    <w:rsid w:val="00114186"/>
    <w:rsid w:val="0011748A"/>
    <w:rsid w:val="001352A0"/>
    <w:rsid w:val="00141936"/>
    <w:rsid w:val="001437AA"/>
    <w:rsid w:val="001463BB"/>
    <w:rsid w:val="001539F3"/>
    <w:rsid w:val="00156B99"/>
    <w:rsid w:val="00162FDB"/>
    <w:rsid w:val="00166124"/>
    <w:rsid w:val="00172DD4"/>
    <w:rsid w:val="001803C7"/>
    <w:rsid w:val="00184DDA"/>
    <w:rsid w:val="001900CD"/>
    <w:rsid w:val="00193AF2"/>
    <w:rsid w:val="001A02E3"/>
    <w:rsid w:val="001A0452"/>
    <w:rsid w:val="001A51CF"/>
    <w:rsid w:val="001A7951"/>
    <w:rsid w:val="001B4B04"/>
    <w:rsid w:val="001B5875"/>
    <w:rsid w:val="001B7E8A"/>
    <w:rsid w:val="001C3E64"/>
    <w:rsid w:val="001C4A65"/>
    <w:rsid w:val="001C4B9C"/>
    <w:rsid w:val="001C6663"/>
    <w:rsid w:val="001C7895"/>
    <w:rsid w:val="001C7EE0"/>
    <w:rsid w:val="001D07F5"/>
    <w:rsid w:val="001D26DF"/>
    <w:rsid w:val="001D7C74"/>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37D3F"/>
    <w:rsid w:val="00240C29"/>
    <w:rsid w:val="00241F12"/>
    <w:rsid w:val="00247258"/>
    <w:rsid w:val="00250D21"/>
    <w:rsid w:val="002516C7"/>
    <w:rsid w:val="00257370"/>
    <w:rsid w:val="00257CAC"/>
    <w:rsid w:val="0027224D"/>
    <w:rsid w:val="0027237A"/>
    <w:rsid w:val="002916CE"/>
    <w:rsid w:val="0029719E"/>
    <w:rsid w:val="002974E9"/>
    <w:rsid w:val="002A2781"/>
    <w:rsid w:val="002A306B"/>
    <w:rsid w:val="002A3384"/>
    <w:rsid w:val="002A7F94"/>
    <w:rsid w:val="002B109A"/>
    <w:rsid w:val="002C0825"/>
    <w:rsid w:val="002C0990"/>
    <w:rsid w:val="002C12EA"/>
    <w:rsid w:val="002C38F5"/>
    <w:rsid w:val="002C4397"/>
    <w:rsid w:val="002C61C1"/>
    <w:rsid w:val="002C6D45"/>
    <w:rsid w:val="002D073C"/>
    <w:rsid w:val="002D4E55"/>
    <w:rsid w:val="002D6E53"/>
    <w:rsid w:val="002D7E0A"/>
    <w:rsid w:val="002E2078"/>
    <w:rsid w:val="002E3AAE"/>
    <w:rsid w:val="002E7D1D"/>
    <w:rsid w:val="002F046D"/>
    <w:rsid w:val="002F3023"/>
    <w:rsid w:val="002F3090"/>
    <w:rsid w:val="00301764"/>
    <w:rsid w:val="00310106"/>
    <w:rsid w:val="00314993"/>
    <w:rsid w:val="003229D8"/>
    <w:rsid w:val="003237D0"/>
    <w:rsid w:val="0032779B"/>
    <w:rsid w:val="003331DC"/>
    <w:rsid w:val="003361DF"/>
    <w:rsid w:val="00336C97"/>
    <w:rsid w:val="00337F88"/>
    <w:rsid w:val="00341A3C"/>
    <w:rsid w:val="00342432"/>
    <w:rsid w:val="0035223F"/>
    <w:rsid w:val="00352A8F"/>
    <w:rsid w:val="00352D4B"/>
    <w:rsid w:val="0035638C"/>
    <w:rsid w:val="00365B8A"/>
    <w:rsid w:val="00372E83"/>
    <w:rsid w:val="00375316"/>
    <w:rsid w:val="003774D3"/>
    <w:rsid w:val="00384CFB"/>
    <w:rsid w:val="00392613"/>
    <w:rsid w:val="00393E4B"/>
    <w:rsid w:val="003962BE"/>
    <w:rsid w:val="003A3AFA"/>
    <w:rsid w:val="003A46BB"/>
    <w:rsid w:val="003A4EC7"/>
    <w:rsid w:val="003A7295"/>
    <w:rsid w:val="003B1F60"/>
    <w:rsid w:val="003B3091"/>
    <w:rsid w:val="003B5757"/>
    <w:rsid w:val="003B7C8C"/>
    <w:rsid w:val="003C2CC4"/>
    <w:rsid w:val="003C3513"/>
    <w:rsid w:val="003D1B2D"/>
    <w:rsid w:val="003D4B23"/>
    <w:rsid w:val="003E278A"/>
    <w:rsid w:val="003F0741"/>
    <w:rsid w:val="003F4F45"/>
    <w:rsid w:val="003F7F9E"/>
    <w:rsid w:val="00401FD9"/>
    <w:rsid w:val="00403FCD"/>
    <w:rsid w:val="004112A2"/>
    <w:rsid w:val="00413520"/>
    <w:rsid w:val="004138EC"/>
    <w:rsid w:val="00423025"/>
    <w:rsid w:val="00425EAD"/>
    <w:rsid w:val="004325CB"/>
    <w:rsid w:val="00440A07"/>
    <w:rsid w:val="00441E78"/>
    <w:rsid w:val="00443157"/>
    <w:rsid w:val="00443237"/>
    <w:rsid w:val="0044616A"/>
    <w:rsid w:val="00461435"/>
    <w:rsid w:val="0046152D"/>
    <w:rsid w:val="00462880"/>
    <w:rsid w:val="0046310A"/>
    <w:rsid w:val="00466B5C"/>
    <w:rsid w:val="00476F24"/>
    <w:rsid w:val="00490FE0"/>
    <w:rsid w:val="004913A1"/>
    <w:rsid w:val="004A1F3B"/>
    <w:rsid w:val="004A5D33"/>
    <w:rsid w:val="004A5FDB"/>
    <w:rsid w:val="004A6C8D"/>
    <w:rsid w:val="004B1DF9"/>
    <w:rsid w:val="004C55B0"/>
    <w:rsid w:val="004D24E2"/>
    <w:rsid w:val="004D3A29"/>
    <w:rsid w:val="004D5410"/>
    <w:rsid w:val="004E3400"/>
    <w:rsid w:val="004E41A0"/>
    <w:rsid w:val="004E5DF0"/>
    <w:rsid w:val="004E72DC"/>
    <w:rsid w:val="004F6BA0"/>
    <w:rsid w:val="00503BEA"/>
    <w:rsid w:val="0052168F"/>
    <w:rsid w:val="00533616"/>
    <w:rsid w:val="00535ABA"/>
    <w:rsid w:val="00536E12"/>
    <w:rsid w:val="0053768B"/>
    <w:rsid w:val="005420F2"/>
    <w:rsid w:val="0054285C"/>
    <w:rsid w:val="00547182"/>
    <w:rsid w:val="00557967"/>
    <w:rsid w:val="005634BA"/>
    <w:rsid w:val="00571E8B"/>
    <w:rsid w:val="00573AC9"/>
    <w:rsid w:val="00582AF3"/>
    <w:rsid w:val="00584173"/>
    <w:rsid w:val="005848EC"/>
    <w:rsid w:val="0059018E"/>
    <w:rsid w:val="00595520"/>
    <w:rsid w:val="005A44B9"/>
    <w:rsid w:val="005A61EF"/>
    <w:rsid w:val="005A7EDC"/>
    <w:rsid w:val="005B0BC0"/>
    <w:rsid w:val="005B1BA0"/>
    <w:rsid w:val="005B3DB3"/>
    <w:rsid w:val="005C0268"/>
    <w:rsid w:val="005C0CDC"/>
    <w:rsid w:val="005C47EC"/>
    <w:rsid w:val="005C4901"/>
    <w:rsid w:val="005C685F"/>
    <w:rsid w:val="005D089B"/>
    <w:rsid w:val="005D15CA"/>
    <w:rsid w:val="005D3940"/>
    <w:rsid w:val="005E1B46"/>
    <w:rsid w:val="005E6067"/>
    <w:rsid w:val="005E60E3"/>
    <w:rsid w:val="005E7059"/>
    <w:rsid w:val="005F08DF"/>
    <w:rsid w:val="005F0B24"/>
    <w:rsid w:val="005F3066"/>
    <w:rsid w:val="005F3CDB"/>
    <w:rsid w:val="005F3E61"/>
    <w:rsid w:val="005F5C2C"/>
    <w:rsid w:val="00604DDD"/>
    <w:rsid w:val="00610428"/>
    <w:rsid w:val="006107D6"/>
    <w:rsid w:val="006115CC"/>
    <w:rsid w:val="00611FC4"/>
    <w:rsid w:val="006176FB"/>
    <w:rsid w:val="00630FCB"/>
    <w:rsid w:val="006317CB"/>
    <w:rsid w:val="006347E5"/>
    <w:rsid w:val="00637EE1"/>
    <w:rsid w:val="006405A1"/>
    <w:rsid w:val="00640B26"/>
    <w:rsid w:val="0065766B"/>
    <w:rsid w:val="006606C1"/>
    <w:rsid w:val="00665557"/>
    <w:rsid w:val="00665F96"/>
    <w:rsid w:val="00672FF3"/>
    <w:rsid w:val="006770B2"/>
    <w:rsid w:val="00680366"/>
    <w:rsid w:val="00683E55"/>
    <w:rsid w:val="00684D27"/>
    <w:rsid w:val="00684EE8"/>
    <w:rsid w:val="006865B3"/>
    <w:rsid w:val="00686A48"/>
    <w:rsid w:val="0068763C"/>
    <w:rsid w:val="00691D35"/>
    <w:rsid w:val="00692D25"/>
    <w:rsid w:val="00693711"/>
    <w:rsid w:val="006940E1"/>
    <w:rsid w:val="006954B1"/>
    <w:rsid w:val="00696C10"/>
    <w:rsid w:val="006A21DE"/>
    <w:rsid w:val="006A271D"/>
    <w:rsid w:val="006A3C72"/>
    <w:rsid w:val="006A7392"/>
    <w:rsid w:val="006B03A1"/>
    <w:rsid w:val="006B67D9"/>
    <w:rsid w:val="006B6F8D"/>
    <w:rsid w:val="006B727E"/>
    <w:rsid w:val="006C195D"/>
    <w:rsid w:val="006C5182"/>
    <w:rsid w:val="006C5535"/>
    <w:rsid w:val="006C6F16"/>
    <w:rsid w:val="006D0589"/>
    <w:rsid w:val="006D14A1"/>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ECE"/>
    <w:rsid w:val="00741637"/>
    <w:rsid w:val="00745215"/>
    <w:rsid w:val="0074533B"/>
    <w:rsid w:val="00745478"/>
    <w:rsid w:val="007643BC"/>
    <w:rsid w:val="007644DF"/>
    <w:rsid w:val="007653A1"/>
    <w:rsid w:val="007712F7"/>
    <w:rsid w:val="00774F4E"/>
    <w:rsid w:val="00775199"/>
    <w:rsid w:val="00777D20"/>
    <w:rsid w:val="00780637"/>
    <w:rsid w:val="00780C68"/>
    <w:rsid w:val="00792914"/>
    <w:rsid w:val="007959FE"/>
    <w:rsid w:val="007A0CF1"/>
    <w:rsid w:val="007A1B95"/>
    <w:rsid w:val="007B4ADB"/>
    <w:rsid w:val="007B6BA5"/>
    <w:rsid w:val="007C3390"/>
    <w:rsid w:val="007C42D8"/>
    <w:rsid w:val="007C4394"/>
    <w:rsid w:val="007C4F4B"/>
    <w:rsid w:val="007C6F8D"/>
    <w:rsid w:val="007C7466"/>
    <w:rsid w:val="007D5A51"/>
    <w:rsid w:val="007D6F65"/>
    <w:rsid w:val="007D7362"/>
    <w:rsid w:val="007E7113"/>
    <w:rsid w:val="007F5CE2"/>
    <w:rsid w:val="007F6611"/>
    <w:rsid w:val="0080624A"/>
    <w:rsid w:val="00807123"/>
    <w:rsid w:val="00810BAC"/>
    <w:rsid w:val="00810FCB"/>
    <w:rsid w:val="00812D9C"/>
    <w:rsid w:val="00814C29"/>
    <w:rsid w:val="00815EE7"/>
    <w:rsid w:val="008175E9"/>
    <w:rsid w:val="0082294F"/>
    <w:rsid w:val="008242D7"/>
    <w:rsid w:val="0082577B"/>
    <w:rsid w:val="00825CB5"/>
    <w:rsid w:val="00830A95"/>
    <w:rsid w:val="00833AAA"/>
    <w:rsid w:val="00835D52"/>
    <w:rsid w:val="00840217"/>
    <w:rsid w:val="0084327B"/>
    <w:rsid w:val="00844784"/>
    <w:rsid w:val="00866893"/>
    <w:rsid w:val="00866F02"/>
    <w:rsid w:val="00867D18"/>
    <w:rsid w:val="00871F9A"/>
    <w:rsid w:val="00871FD5"/>
    <w:rsid w:val="00872857"/>
    <w:rsid w:val="00874153"/>
    <w:rsid w:val="0088172E"/>
    <w:rsid w:val="00881EFA"/>
    <w:rsid w:val="00882448"/>
    <w:rsid w:val="008838C7"/>
    <w:rsid w:val="008879CB"/>
    <w:rsid w:val="0089038E"/>
    <w:rsid w:val="008928DB"/>
    <w:rsid w:val="008979B1"/>
    <w:rsid w:val="008A07C3"/>
    <w:rsid w:val="008A18C5"/>
    <w:rsid w:val="008A3C21"/>
    <w:rsid w:val="008A5B57"/>
    <w:rsid w:val="008A6B25"/>
    <w:rsid w:val="008A6C4F"/>
    <w:rsid w:val="008B389E"/>
    <w:rsid w:val="008B5440"/>
    <w:rsid w:val="008C025D"/>
    <w:rsid w:val="008C2F86"/>
    <w:rsid w:val="008D045E"/>
    <w:rsid w:val="008D3BDD"/>
    <w:rsid w:val="008D3F25"/>
    <w:rsid w:val="008D4D82"/>
    <w:rsid w:val="008E0452"/>
    <w:rsid w:val="008E0E46"/>
    <w:rsid w:val="008E1EDD"/>
    <w:rsid w:val="008E7116"/>
    <w:rsid w:val="008F143B"/>
    <w:rsid w:val="008F3882"/>
    <w:rsid w:val="008F4B7C"/>
    <w:rsid w:val="00904064"/>
    <w:rsid w:val="0090426C"/>
    <w:rsid w:val="00904AE0"/>
    <w:rsid w:val="00920F8C"/>
    <w:rsid w:val="0092276E"/>
    <w:rsid w:val="009246C2"/>
    <w:rsid w:val="0092556A"/>
    <w:rsid w:val="0092565A"/>
    <w:rsid w:val="00926E47"/>
    <w:rsid w:val="00931348"/>
    <w:rsid w:val="00937CE6"/>
    <w:rsid w:val="00941EF5"/>
    <w:rsid w:val="00943F97"/>
    <w:rsid w:val="009441B4"/>
    <w:rsid w:val="00946EDF"/>
    <w:rsid w:val="00947162"/>
    <w:rsid w:val="00947EBD"/>
    <w:rsid w:val="0095260C"/>
    <w:rsid w:val="009555F6"/>
    <w:rsid w:val="009610D0"/>
    <w:rsid w:val="00962870"/>
    <w:rsid w:val="0096375C"/>
    <w:rsid w:val="0096595F"/>
    <w:rsid w:val="009662E6"/>
    <w:rsid w:val="0096726C"/>
    <w:rsid w:val="0097095E"/>
    <w:rsid w:val="0097310A"/>
    <w:rsid w:val="009732E8"/>
    <w:rsid w:val="00975764"/>
    <w:rsid w:val="00981041"/>
    <w:rsid w:val="009821D7"/>
    <w:rsid w:val="0098592B"/>
    <w:rsid w:val="00985FC4"/>
    <w:rsid w:val="00990766"/>
    <w:rsid w:val="00991261"/>
    <w:rsid w:val="00992216"/>
    <w:rsid w:val="009964C4"/>
    <w:rsid w:val="009A15DE"/>
    <w:rsid w:val="009A5A40"/>
    <w:rsid w:val="009A7B81"/>
    <w:rsid w:val="009B011B"/>
    <w:rsid w:val="009B1E0A"/>
    <w:rsid w:val="009B7EB7"/>
    <w:rsid w:val="009C060E"/>
    <w:rsid w:val="009C07B7"/>
    <w:rsid w:val="009D01C0"/>
    <w:rsid w:val="009D05FC"/>
    <w:rsid w:val="009D0EFA"/>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77A2"/>
    <w:rsid w:val="00A0782E"/>
    <w:rsid w:val="00A10F4F"/>
    <w:rsid w:val="00A11067"/>
    <w:rsid w:val="00A12EEF"/>
    <w:rsid w:val="00A15B58"/>
    <w:rsid w:val="00A1704A"/>
    <w:rsid w:val="00A20D1D"/>
    <w:rsid w:val="00A26568"/>
    <w:rsid w:val="00A343DF"/>
    <w:rsid w:val="00A36AC2"/>
    <w:rsid w:val="00A425EB"/>
    <w:rsid w:val="00A433DD"/>
    <w:rsid w:val="00A54574"/>
    <w:rsid w:val="00A578A5"/>
    <w:rsid w:val="00A57B66"/>
    <w:rsid w:val="00A60979"/>
    <w:rsid w:val="00A6517B"/>
    <w:rsid w:val="00A679E6"/>
    <w:rsid w:val="00A72F22"/>
    <w:rsid w:val="00A733BC"/>
    <w:rsid w:val="00A748A6"/>
    <w:rsid w:val="00A76A69"/>
    <w:rsid w:val="00A83CD5"/>
    <w:rsid w:val="00A879A4"/>
    <w:rsid w:val="00A905EC"/>
    <w:rsid w:val="00A94A14"/>
    <w:rsid w:val="00AA0FF8"/>
    <w:rsid w:val="00AA15B0"/>
    <w:rsid w:val="00AB1194"/>
    <w:rsid w:val="00AB5DDB"/>
    <w:rsid w:val="00AC0F2C"/>
    <w:rsid w:val="00AC1803"/>
    <w:rsid w:val="00AC3603"/>
    <w:rsid w:val="00AC502A"/>
    <w:rsid w:val="00AD199D"/>
    <w:rsid w:val="00AD290E"/>
    <w:rsid w:val="00AE1E26"/>
    <w:rsid w:val="00AE7B1D"/>
    <w:rsid w:val="00AF58C1"/>
    <w:rsid w:val="00AF7B8F"/>
    <w:rsid w:val="00B0350A"/>
    <w:rsid w:val="00B04A3F"/>
    <w:rsid w:val="00B04F8E"/>
    <w:rsid w:val="00B06643"/>
    <w:rsid w:val="00B109F0"/>
    <w:rsid w:val="00B10FFF"/>
    <w:rsid w:val="00B148CE"/>
    <w:rsid w:val="00B15055"/>
    <w:rsid w:val="00B15A81"/>
    <w:rsid w:val="00B20551"/>
    <w:rsid w:val="00B23F38"/>
    <w:rsid w:val="00B30179"/>
    <w:rsid w:val="00B30DFF"/>
    <w:rsid w:val="00B31E0B"/>
    <w:rsid w:val="00B321BF"/>
    <w:rsid w:val="00B32D75"/>
    <w:rsid w:val="00B33FC7"/>
    <w:rsid w:val="00B35B72"/>
    <w:rsid w:val="00B37B15"/>
    <w:rsid w:val="00B4162A"/>
    <w:rsid w:val="00B45C02"/>
    <w:rsid w:val="00B6011D"/>
    <w:rsid w:val="00B70B63"/>
    <w:rsid w:val="00B72A1E"/>
    <w:rsid w:val="00B72A61"/>
    <w:rsid w:val="00B73C54"/>
    <w:rsid w:val="00B74717"/>
    <w:rsid w:val="00B81E12"/>
    <w:rsid w:val="00B91F37"/>
    <w:rsid w:val="00B9572A"/>
    <w:rsid w:val="00BA014C"/>
    <w:rsid w:val="00BA339B"/>
    <w:rsid w:val="00BA4D94"/>
    <w:rsid w:val="00BA5B82"/>
    <w:rsid w:val="00BB21DE"/>
    <w:rsid w:val="00BB22B8"/>
    <w:rsid w:val="00BB23CC"/>
    <w:rsid w:val="00BB4BFD"/>
    <w:rsid w:val="00BB7717"/>
    <w:rsid w:val="00BC1E7E"/>
    <w:rsid w:val="00BC2596"/>
    <w:rsid w:val="00BC29D0"/>
    <w:rsid w:val="00BC6A08"/>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23D2C"/>
    <w:rsid w:val="00C334CC"/>
    <w:rsid w:val="00C44775"/>
    <w:rsid w:val="00C463DD"/>
    <w:rsid w:val="00C50DFB"/>
    <w:rsid w:val="00C54BEB"/>
    <w:rsid w:val="00C578B8"/>
    <w:rsid w:val="00C745C3"/>
    <w:rsid w:val="00C859D0"/>
    <w:rsid w:val="00C95C1D"/>
    <w:rsid w:val="00C978F5"/>
    <w:rsid w:val="00CA0D33"/>
    <w:rsid w:val="00CA24A4"/>
    <w:rsid w:val="00CA7A22"/>
    <w:rsid w:val="00CB08CC"/>
    <w:rsid w:val="00CB110B"/>
    <w:rsid w:val="00CB348D"/>
    <w:rsid w:val="00CC2E55"/>
    <w:rsid w:val="00CC4F64"/>
    <w:rsid w:val="00CC65B7"/>
    <w:rsid w:val="00CC6981"/>
    <w:rsid w:val="00CD1DFA"/>
    <w:rsid w:val="00CD3C03"/>
    <w:rsid w:val="00CD3DD2"/>
    <w:rsid w:val="00CD46F5"/>
    <w:rsid w:val="00CD5093"/>
    <w:rsid w:val="00CD6A96"/>
    <w:rsid w:val="00CE15CA"/>
    <w:rsid w:val="00CE323B"/>
    <w:rsid w:val="00CE47E7"/>
    <w:rsid w:val="00CE4A8F"/>
    <w:rsid w:val="00CF071D"/>
    <w:rsid w:val="00CF2570"/>
    <w:rsid w:val="00CF2BE0"/>
    <w:rsid w:val="00CF6056"/>
    <w:rsid w:val="00CF6E3F"/>
    <w:rsid w:val="00D0123D"/>
    <w:rsid w:val="00D01EC6"/>
    <w:rsid w:val="00D0460F"/>
    <w:rsid w:val="00D15B04"/>
    <w:rsid w:val="00D15B56"/>
    <w:rsid w:val="00D2031B"/>
    <w:rsid w:val="00D25FE2"/>
    <w:rsid w:val="00D2634B"/>
    <w:rsid w:val="00D379E2"/>
    <w:rsid w:val="00D37DA9"/>
    <w:rsid w:val="00D406A7"/>
    <w:rsid w:val="00D41AE9"/>
    <w:rsid w:val="00D43252"/>
    <w:rsid w:val="00D44D86"/>
    <w:rsid w:val="00D4539E"/>
    <w:rsid w:val="00D50B7D"/>
    <w:rsid w:val="00D52012"/>
    <w:rsid w:val="00D61AEE"/>
    <w:rsid w:val="00D65B2D"/>
    <w:rsid w:val="00D66D28"/>
    <w:rsid w:val="00D70466"/>
    <w:rsid w:val="00D704E5"/>
    <w:rsid w:val="00D72727"/>
    <w:rsid w:val="00D72BBD"/>
    <w:rsid w:val="00D80901"/>
    <w:rsid w:val="00D81312"/>
    <w:rsid w:val="00D82689"/>
    <w:rsid w:val="00D831B1"/>
    <w:rsid w:val="00D84730"/>
    <w:rsid w:val="00D90BC3"/>
    <w:rsid w:val="00D935FE"/>
    <w:rsid w:val="00D978C6"/>
    <w:rsid w:val="00DA0956"/>
    <w:rsid w:val="00DA357F"/>
    <w:rsid w:val="00DA3E12"/>
    <w:rsid w:val="00DB3F3B"/>
    <w:rsid w:val="00DB7883"/>
    <w:rsid w:val="00DC055D"/>
    <w:rsid w:val="00DC0638"/>
    <w:rsid w:val="00DC18AD"/>
    <w:rsid w:val="00DC5313"/>
    <w:rsid w:val="00DD445F"/>
    <w:rsid w:val="00DE03B5"/>
    <w:rsid w:val="00DE406F"/>
    <w:rsid w:val="00DE4074"/>
    <w:rsid w:val="00DE55F4"/>
    <w:rsid w:val="00DE70E8"/>
    <w:rsid w:val="00DF225F"/>
    <w:rsid w:val="00DF2B57"/>
    <w:rsid w:val="00DF2C61"/>
    <w:rsid w:val="00DF5AC1"/>
    <w:rsid w:val="00DF7CAE"/>
    <w:rsid w:val="00E032FD"/>
    <w:rsid w:val="00E05033"/>
    <w:rsid w:val="00E149B5"/>
    <w:rsid w:val="00E25435"/>
    <w:rsid w:val="00E257A6"/>
    <w:rsid w:val="00E423C0"/>
    <w:rsid w:val="00E43ACA"/>
    <w:rsid w:val="00E445D1"/>
    <w:rsid w:val="00E4731E"/>
    <w:rsid w:val="00E52978"/>
    <w:rsid w:val="00E57190"/>
    <w:rsid w:val="00E6414C"/>
    <w:rsid w:val="00E70E0F"/>
    <w:rsid w:val="00E7260F"/>
    <w:rsid w:val="00E730BA"/>
    <w:rsid w:val="00E8027F"/>
    <w:rsid w:val="00E82E99"/>
    <w:rsid w:val="00E8470E"/>
    <w:rsid w:val="00E857C6"/>
    <w:rsid w:val="00E85E36"/>
    <w:rsid w:val="00E8702D"/>
    <w:rsid w:val="00E905F4"/>
    <w:rsid w:val="00E916A9"/>
    <w:rsid w:val="00E916DE"/>
    <w:rsid w:val="00E9242C"/>
    <w:rsid w:val="00E925AD"/>
    <w:rsid w:val="00E92DB2"/>
    <w:rsid w:val="00E93A7D"/>
    <w:rsid w:val="00E94B61"/>
    <w:rsid w:val="00E94E6E"/>
    <w:rsid w:val="00E96630"/>
    <w:rsid w:val="00EA544F"/>
    <w:rsid w:val="00EB0A66"/>
    <w:rsid w:val="00EB3996"/>
    <w:rsid w:val="00EB4D0B"/>
    <w:rsid w:val="00EB6912"/>
    <w:rsid w:val="00EC23DE"/>
    <w:rsid w:val="00EC781D"/>
    <w:rsid w:val="00ED18DC"/>
    <w:rsid w:val="00ED4883"/>
    <w:rsid w:val="00ED59BC"/>
    <w:rsid w:val="00ED6201"/>
    <w:rsid w:val="00ED7A2A"/>
    <w:rsid w:val="00ED7F18"/>
    <w:rsid w:val="00EE41AF"/>
    <w:rsid w:val="00EE626B"/>
    <w:rsid w:val="00EF1D7F"/>
    <w:rsid w:val="00EF2366"/>
    <w:rsid w:val="00F0137E"/>
    <w:rsid w:val="00F04E44"/>
    <w:rsid w:val="00F05B93"/>
    <w:rsid w:val="00F16820"/>
    <w:rsid w:val="00F205C1"/>
    <w:rsid w:val="00F21786"/>
    <w:rsid w:val="00F24C2D"/>
    <w:rsid w:val="00F25D06"/>
    <w:rsid w:val="00F25FAF"/>
    <w:rsid w:val="00F274BC"/>
    <w:rsid w:val="00F31CFF"/>
    <w:rsid w:val="00F334A6"/>
    <w:rsid w:val="00F3742B"/>
    <w:rsid w:val="00F41FDB"/>
    <w:rsid w:val="00F50597"/>
    <w:rsid w:val="00F51019"/>
    <w:rsid w:val="00F51AA6"/>
    <w:rsid w:val="00F56D63"/>
    <w:rsid w:val="00F609A9"/>
    <w:rsid w:val="00F64B1B"/>
    <w:rsid w:val="00F65760"/>
    <w:rsid w:val="00F678B7"/>
    <w:rsid w:val="00F70896"/>
    <w:rsid w:val="00F71CCE"/>
    <w:rsid w:val="00F73AD4"/>
    <w:rsid w:val="00F74276"/>
    <w:rsid w:val="00F803C8"/>
    <w:rsid w:val="00F80C99"/>
    <w:rsid w:val="00F85BF4"/>
    <w:rsid w:val="00F85D33"/>
    <w:rsid w:val="00F867EC"/>
    <w:rsid w:val="00F87CFF"/>
    <w:rsid w:val="00F87F88"/>
    <w:rsid w:val="00F91B2B"/>
    <w:rsid w:val="00FA193F"/>
    <w:rsid w:val="00FA2052"/>
    <w:rsid w:val="00FB4412"/>
    <w:rsid w:val="00FB7CD1"/>
    <w:rsid w:val="00FC03CD"/>
    <w:rsid w:val="00FC0646"/>
    <w:rsid w:val="00FC2F83"/>
    <w:rsid w:val="00FC68B7"/>
    <w:rsid w:val="00FE1620"/>
    <w:rsid w:val="00FE34E6"/>
    <w:rsid w:val="00FE5599"/>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38</TotalTime>
  <Pages>2</Pages>
  <Words>540</Words>
  <Characters>3083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20</cp:revision>
  <cp:lastPrinted>2025-05-05T08:02:00Z</cp:lastPrinted>
  <dcterms:created xsi:type="dcterms:W3CDTF">2025-07-01T14:10:00Z</dcterms:created>
  <dcterms:modified xsi:type="dcterms:W3CDTF">2025-07-04T08:20:00Z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