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87B84" w14:textId="77777777" w:rsidR="000B1EA4" w:rsidRPr="000846F8" w:rsidRDefault="000B1EA4" w:rsidP="000B1EA4">
      <w:pPr>
        <w:pStyle w:val="HChG"/>
        <w:ind w:left="1124" w:right="1138" w:firstLine="0"/>
      </w:pPr>
      <w:r w:rsidRPr="000846F8">
        <w:rPr>
          <w:szCs w:val="28"/>
        </w:rPr>
        <w:tab/>
        <w:t>Proposal for the 07 Series of Amendments to Regulation No.</w:t>
      </w:r>
      <w:r w:rsidRPr="000846F8">
        <w:t> </w:t>
      </w:r>
      <w:r w:rsidRPr="000846F8">
        <w:rPr>
          <w:szCs w:val="28"/>
        </w:rPr>
        <w:t>46 (</w:t>
      </w:r>
      <w:r w:rsidRPr="000846F8">
        <w:t>Devices for Indirect Vision</w:t>
      </w:r>
      <w:r w:rsidRPr="000846F8">
        <w:rPr>
          <w:szCs w:val="28"/>
        </w:rPr>
        <w:t>)</w:t>
      </w:r>
      <w:r w:rsidRPr="000846F8">
        <w:t xml:space="preserve"> </w:t>
      </w:r>
    </w:p>
    <w:p w14:paraId="04273320" w14:textId="77777777" w:rsidR="000B1EA4" w:rsidRPr="000846F8" w:rsidRDefault="000B1EA4" w:rsidP="000B1EA4">
      <w:pPr>
        <w:pStyle w:val="H1G"/>
        <w:rPr>
          <w:szCs w:val="24"/>
        </w:rPr>
      </w:pPr>
      <w:r w:rsidRPr="000846F8">
        <w:tab/>
      </w:r>
      <w:r w:rsidRPr="000846F8">
        <w:tab/>
        <w:t>Submitted by the expert from Germany on behalf of the Task Force on UN Regulation No. 46</w:t>
      </w:r>
      <w:r w:rsidRPr="000846F8">
        <w:footnoteReference w:customMarkFollows="1" w:id="2"/>
        <w:t>*</w:t>
      </w:r>
    </w:p>
    <w:p w14:paraId="6EE100A1" w14:textId="67A5486F" w:rsidR="000B1EA4" w:rsidRPr="000846F8" w:rsidRDefault="000B1EA4" w:rsidP="000B1EA4">
      <w:pPr>
        <w:spacing w:after="120"/>
        <w:ind w:left="1134" w:right="1134" w:firstLine="567"/>
        <w:jc w:val="both"/>
      </w:pPr>
      <w:r w:rsidRPr="000846F8">
        <w:t xml:space="preserve">The text reproduced below was prepared by the expert from Germany on behalf of the Task Force on UN Regulation No. 46 (TF UN-R 46). It is based on the discussions of the meetings of TF UN-R 46. Participants of the Task Force were experts from Germany, </w:t>
      </w:r>
      <w:r w:rsidR="007E7053">
        <w:t xml:space="preserve">Kingdom of the </w:t>
      </w:r>
      <w:r w:rsidRPr="000846F8">
        <w:t xml:space="preserve">Netherlands, </w:t>
      </w:r>
      <w:r w:rsidR="007E7053" w:rsidRPr="000846F8">
        <w:t>Republic of Korea</w:t>
      </w:r>
      <w:r w:rsidR="007E7053">
        <w:t>,</w:t>
      </w:r>
      <w:r w:rsidR="007E7053" w:rsidRPr="000846F8">
        <w:t xml:space="preserve"> </w:t>
      </w:r>
      <w:r w:rsidRPr="000846F8">
        <w:t>Spain, United Kingdom</w:t>
      </w:r>
      <w:r w:rsidR="007E7053">
        <w:t xml:space="preserve"> of Great Britain and Northern Ireland</w:t>
      </w:r>
      <w:r w:rsidRPr="000846F8">
        <w:t>, , European Association of Automotive Suppliers (CLEPA) and International Organization of Motor Vehicle Manufacturers (OICA). The modifications to the current text of the UN Regulation are marked in bold for new or strikethrough for deleted characters.</w:t>
      </w:r>
      <w:r w:rsidR="00C7495C">
        <w:t xml:space="preserve"> Modifications to the working document </w:t>
      </w:r>
      <w:r w:rsidR="00C7495C" w:rsidRPr="00C7495C">
        <w:t>ECE/TRANS/WP.29/GRSG/2025/8</w:t>
      </w:r>
      <w:r w:rsidR="00C7495C">
        <w:t xml:space="preserve"> are indicated </w:t>
      </w:r>
      <w:r w:rsidR="00C7495C" w:rsidRPr="00A04582">
        <w:rPr>
          <w:color w:val="FF0000"/>
        </w:rPr>
        <w:t xml:space="preserve">in </w:t>
      </w:r>
      <w:r w:rsidR="00CD4522">
        <w:rPr>
          <w:color w:val="FF0000"/>
        </w:rPr>
        <w:t>red</w:t>
      </w:r>
      <w:r w:rsidR="00C7495C">
        <w:t>.</w:t>
      </w:r>
    </w:p>
    <w:p w14:paraId="48E20E8F" w14:textId="77777777" w:rsidR="000B1EA4" w:rsidRPr="000846F8" w:rsidRDefault="000B1EA4" w:rsidP="000B1EA4">
      <w:pPr>
        <w:rPr>
          <w:lang w:eastAsia="ko-KR"/>
        </w:rPr>
      </w:pPr>
      <w:r w:rsidRPr="000846F8">
        <w:rPr>
          <w:lang w:eastAsia="ko-KR"/>
        </w:rPr>
        <w:br w:type="page"/>
      </w:r>
    </w:p>
    <w:p w14:paraId="23555759" w14:textId="1FA84C2E" w:rsidR="000B1EA4" w:rsidRPr="000846F8" w:rsidRDefault="000B1EA4" w:rsidP="00CD4522">
      <w:pPr>
        <w:keepNext/>
        <w:keepLines/>
        <w:tabs>
          <w:tab w:val="right" w:pos="851"/>
          <w:tab w:val="left" w:pos="1134"/>
          <w:tab w:val="left" w:pos="1701"/>
          <w:tab w:val="left" w:pos="2268"/>
          <w:tab w:val="left" w:pos="3610"/>
        </w:tabs>
        <w:spacing w:before="360" w:after="240" w:line="300" w:lineRule="exact"/>
        <w:ind w:left="1134" w:right="1134" w:hanging="1134"/>
        <w:rPr>
          <w:b/>
          <w:color w:val="FF0000"/>
          <w:sz w:val="28"/>
        </w:rPr>
      </w:pPr>
      <w:r w:rsidRPr="000846F8">
        <w:rPr>
          <w:b/>
          <w:sz w:val="28"/>
        </w:rPr>
        <w:lastRenderedPageBreak/>
        <w:tab/>
        <w:t>I.</w:t>
      </w:r>
      <w:r w:rsidRPr="000846F8">
        <w:rPr>
          <w:b/>
          <w:sz w:val="28"/>
        </w:rPr>
        <w:tab/>
        <w:t>Proposal</w:t>
      </w:r>
      <w:r w:rsidR="00CD4522">
        <w:rPr>
          <w:b/>
          <w:sz w:val="28"/>
        </w:rPr>
        <w:tab/>
      </w:r>
      <w:r w:rsidR="00CD4522">
        <w:rPr>
          <w:b/>
          <w:sz w:val="28"/>
        </w:rPr>
        <w:tab/>
      </w:r>
    </w:p>
    <w:p w14:paraId="1C04AB2E" w14:textId="77777777" w:rsidR="000B1EA4" w:rsidRPr="000846F8" w:rsidRDefault="000B1EA4" w:rsidP="000B1EA4">
      <w:pPr>
        <w:tabs>
          <w:tab w:val="left" w:pos="2300"/>
          <w:tab w:val="left" w:pos="2800"/>
        </w:tabs>
        <w:spacing w:before="240" w:after="120"/>
        <w:ind w:left="2268" w:right="1134" w:hanging="1134"/>
        <w:jc w:val="both"/>
        <w:rPr>
          <w:i/>
        </w:rPr>
      </w:pPr>
      <w:r w:rsidRPr="000846F8">
        <w:rPr>
          <w:i/>
        </w:rPr>
        <w:t xml:space="preserve">Paragraph 1.1., </w:t>
      </w:r>
      <w:r w:rsidRPr="000846F8">
        <w:t>amend to read</w:t>
      </w:r>
      <w:r w:rsidRPr="000846F8">
        <w:rPr>
          <w:iCs/>
        </w:rPr>
        <w:t>:</w:t>
      </w:r>
    </w:p>
    <w:p w14:paraId="7A27BFE0" w14:textId="77777777" w:rsidR="000B1EA4" w:rsidRPr="000846F8" w:rsidRDefault="000B1EA4" w:rsidP="000B1EA4">
      <w:pPr>
        <w:spacing w:after="120"/>
        <w:ind w:left="2268" w:right="1134" w:hanging="1134"/>
        <w:jc w:val="both"/>
      </w:pPr>
      <w:r w:rsidRPr="000846F8">
        <w:t>"1.1.</w:t>
      </w:r>
      <w:r w:rsidRPr="000846F8">
        <w:tab/>
        <w:t>This Regulation applies:</w:t>
      </w:r>
    </w:p>
    <w:p w14:paraId="61F8EF1B" w14:textId="77777777" w:rsidR="000B1EA4" w:rsidRPr="000846F8" w:rsidRDefault="000B1EA4" w:rsidP="000B1EA4">
      <w:pPr>
        <w:spacing w:after="120"/>
        <w:ind w:left="2835" w:right="1134" w:hanging="567"/>
        <w:jc w:val="both"/>
        <w:rPr>
          <w:bCs/>
        </w:rPr>
      </w:pPr>
      <w:r w:rsidRPr="000846F8">
        <w:rPr>
          <w:bCs/>
        </w:rPr>
        <w:t>(a)</w:t>
      </w:r>
      <w:r w:rsidRPr="000846F8">
        <w:rPr>
          <w:bCs/>
        </w:rPr>
        <w:tab/>
      </w:r>
      <w:r w:rsidRPr="000846F8">
        <w:t xml:space="preserve">To compulsory and optional devices for indirect vision, set out in the table under paragraph 15.2.1.1.1. of this Regulation </w:t>
      </w:r>
      <w:r w:rsidRPr="000846F8">
        <w:rPr>
          <w:bCs/>
        </w:rPr>
        <w:t>for vehicles of category M and N</w:t>
      </w:r>
      <w:r w:rsidRPr="000846F8">
        <w:rPr>
          <w:bCs/>
          <w:sz w:val="18"/>
          <w:vertAlign w:val="superscript"/>
        </w:rPr>
        <w:footnoteReference w:id="3"/>
      </w:r>
      <w:r w:rsidRPr="000846F8">
        <w:rPr>
          <w:bCs/>
        </w:rPr>
        <w:t xml:space="preserve"> and </w:t>
      </w:r>
      <w:r w:rsidRPr="000846F8">
        <w:t>to compulsory and optional devices for indirect vision</w:t>
      </w:r>
      <w:r w:rsidRPr="000846F8">
        <w:rPr>
          <w:bCs/>
        </w:rPr>
        <w:t xml:space="preserve"> mentioned in paragraphs 15.2.1.1.3. and 15.2.1.1.4. of this Regulation for vehicles of category L</w:t>
      </w:r>
      <w:r w:rsidRPr="000846F8">
        <w:rPr>
          <w:bCs/>
          <w:vertAlign w:val="superscript"/>
        </w:rPr>
        <w:t>1</w:t>
      </w:r>
      <w:r w:rsidRPr="000846F8">
        <w:rPr>
          <w:bCs/>
        </w:rPr>
        <w:t xml:space="preserve"> with bodywork at least partly enclosing the driver;</w:t>
      </w:r>
    </w:p>
    <w:p w14:paraId="25F9CD08" w14:textId="77777777" w:rsidR="000B1EA4" w:rsidRPr="000846F8" w:rsidRDefault="000B1EA4" w:rsidP="000B1EA4">
      <w:pPr>
        <w:spacing w:after="120"/>
        <w:ind w:left="2835" w:right="1134" w:hanging="567"/>
        <w:jc w:val="both"/>
      </w:pPr>
      <w:r w:rsidRPr="000846F8">
        <w:t>(b)</w:t>
      </w:r>
      <w:r w:rsidRPr="000846F8">
        <w:tab/>
        <w:t>To the installation of devices for indirect visions on vehicles of categories M and N and on vehicles of category L</w:t>
      </w:r>
      <w:r w:rsidRPr="000846F8">
        <w:rPr>
          <w:vertAlign w:val="superscript"/>
        </w:rPr>
        <w:t>1</w:t>
      </w:r>
      <w:r w:rsidRPr="000846F8">
        <w:t xml:space="preserve"> with bodywork at least partly enclosing the driver</w:t>
      </w:r>
      <w:r w:rsidRPr="000846F8">
        <w:rPr>
          <w:strike/>
        </w:rPr>
        <w:t>.</w:t>
      </w:r>
      <w:r w:rsidRPr="000846F8">
        <w:rPr>
          <w:b/>
        </w:rPr>
        <w:t>;</w:t>
      </w:r>
    </w:p>
    <w:p w14:paraId="7B3B66CC" w14:textId="77777777" w:rsidR="000B1EA4" w:rsidRDefault="000B1EA4" w:rsidP="000B1EA4">
      <w:pPr>
        <w:spacing w:after="120"/>
        <w:ind w:left="2835" w:right="1134" w:hanging="567"/>
        <w:jc w:val="both"/>
      </w:pPr>
      <w:r w:rsidRPr="000846F8">
        <w:rPr>
          <w:b/>
        </w:rPr>
        <w:t>(c)</w:t>
      </w:r>
      <w:r w:rsidRPr="000846F8">
        <w:rPr>
          <w:b/>
        </w:rPr>
        <w:tab/>
        <w:t>To the installation of surveillance mirrors and surveillance camera-monitor-recording devices with regard to the requirements of paragraphs 15.2.1.2. and 16.3. respectively of this Regulation as applicable. These devices do not need to fulfil any other technical requirements of this Regulation.</w:t>
      </w:r>
      <w:r w:rsidRPr="000846F8">
        <w:t>"</w:t>
      </w:r>
    </w:p>
    <w:p w14:paraId="69EC347C" w14:textId="1396ACDE" w:rsidR="00A04582" w:rsidRPr="00A04582" w:rsidRDefault="00A04582" w:rsidP="00A04582">
      <w:pPr>
        <w:tabs>
          <w:tab w:val="left" w:pos="2300"/>
          <w:tab w:val="left" w:pos="2800"/>
        </w:tabs>
        <w:spacing w:before="240" w:after="120"/>
        <w:ind w:left="2268" w:right="1134" w:hanging="1134"/>
        <w:jc w:val="both"/>
        <w:rPr>
          <w:i/>
          <w:color w:val="FF0000"/>
        </w:rPr>
      </w:pPr>
      <w:r w:rsidRPr="00A04582">
        <w:rPr>
          <w:i/>
          <w:color w:val="FF0000"/>
        </w:rPr>
        <w:t xml:space="preserve">Paragraph 1.2., </w:t>
      </w:r>
      <w:r w:rsidRPr="00A04582">
        <w:rPr>
          <w:color w:val="FF0000"/>
        </w:rPr>
        <w:t>amend to read</w:t>
      </w:r>
      <w:r w:rsidRPr="00A04582">
        <w:rPr>
          <w:iCs/>
          <w:color w:val="FF0000"/>
        </w:rPr>
        <w:t>:</w:t>
      </w:r>
    </w:p>
    <w:p w14:paraId="49368FD2" w14:textId="643C149A" w:rsidR="0005218C" w:rsidRPr="00A04582" w:rsidRDefault="00A04582" w:rsidP="0005218C">
      <w:pPr>
        <w:suppressAutoHyphens/>
        <w:spacing w:after="120"/>
        <w:ind w:left="2268" w:right="1134" w:hanging="1134"/>
        <w:jc w:val="both"/>
        <w:rPr>
          <w:color w:val="FF0000"/>
          <w:lang w:val="en-US" w:eastAsia="en-US"/>
        </w:rPr>
      </w:pPr>
      <w:r w:rsidRPr="00A04582">
        <w:rPr>
          <w:color w:val="FF0000"/>
        </w:rPr>
        <w:t>"</w:t>
      </w:r>
      <w:r w:rsidR="0005218C" w:rsidRPr="00A04582">
        <w:rPr>
          <w:color w:val="FF0000"/>
          <w:lang w:val="en-US" w:eastAsia="en-US"/>
        </w:rPr>
        <w:t>1.2.</w:t>
      </w:r>
      <w:r w:rsidR="0005218C" w:rsidRPr="00A04582">
        <w:rPr>
          <w:color w:val="FF0000"/>
          <w:lang w:val="en-US" w:eastAsia="en-US"/>
        </w:rPr>
        <w:tab/>
      </w:r>
      <w:r w:rsidR="0005218C" w:rsidRPr="00A04582">
        <w:rPr>
          <w:bCs/>
          <w:color w:val="FF0000"/>
          <w:lang w:eastAsia="en-US"/>
        </w:rPr>
        <w:t>This Regulation does not apply to devices other than those prescribed under paragraph 1.1.</w:t>
      </w:r>
      <w:r w:rsidR="0005218C" w:rsidRPr="00A04582">
        <w:rPr>
          <w:bCs/>
          <w:strike/>
          <w:color w:val="FF0000"/>
          <w:lang w:eastAsia="en-US"/>
        </w:rPr>
        <w:t>(a)</w:t>
      </w:r>
      <w:r w:rsidR="0094077E" w:rsidRPr="00A04582">
        <w:rPr>
          <w:bCs/>
          <w:strike/>
          <w:color w:val="FF0000"/>
          <w:lang w:eastAsia="en-US"/>
        </w:rPr>
        <w:t xml:space="preserve"> </w:t>
      </w:r>
      <w:r w:rsidR="0005218C" w:rsidRPr="00A04582">
        <w:rPr>
          <w:bCs/>
          <w:strike/>
          <w:color w:val="FF0000"/>
          <w:lang w:eastAsia="en-US"/>
        </w:rPr>
        <w:t xml:space="preserve">and their installation, </w:t>
      </w:r>
      <w:r w:rsidR="0005218C" w:rsidRPr="00A04582">
        <w:rPr>
          <w:bCs/>
          <w:color w:val="FF0000"/>
          <w:lang w:eastAsia="en-US"/>
        </w:rPr>
        <w:t>for observing the vision area(s) immediately adjacent to the front and/or the passenger's side of vehicles of category M</w:t>
      </w:r>
      <w:r w:rsidR="0005218C" w:rsidRPr="00A04582">
        <w:rPr>
          <w:bCs/>
          <w:color w:val="FF0000"/>
          <w:vertAlign w:val="subscript"/>
          <w:lang w:eastAsia="en-US"/>
        </w:rPr>
        <w:t>1</w:t>
      </w:r>
      <w:r w:rsidR="0005218C" w:rsidRPr="00A04582">
        <w:rPr>
          <w:bCs/>
          <w:color w:val="FF0000"/>
          <w:lang w:eastAsia="en-US"/>
        </w:rPr>
        <w:t>, M</w:t>
      </w:r>
      <w:r w:rsidR="0005218C" w:rsidRPr="00A04582">
        <w:rPr>
          <w:bCs/>
          <w:color w:val="FF0000"/>
          <w:vertAlign w:val="subscript"/>
          <w:lang w:eastAsia="en-US"/>
        </w:rPr>
        <w:t>2</w:t>
      </w:r>
      <w:r w:rsidR="0005218C" w:rsidRPr="00A04582">
        <w:rPr>
          <w:bCs/>
          <w:color w:val="FF0000"/>
          <w:lang w:eastAsia="en-US"/>
        </w:rPr>
        <w:t>, M</w:t>
      </w:r>
      <w:r w:rsidR="0005218C" w:rsidRPr="00A04582">
        <w:rPr>
          <w:bCs/>
          <w:color w:val="FF0000"/>
          <w:vertAlign w:val="subscript"/>
          <w:lang w:eastAsia="en-US"/>
        </w:rPr>
        <w:t xml:space="preserve">3, </w:t>
      </w:r>
      <w:r w:rsidR="0005218C" w:rsidRPr="00A04582">
        <w:rPr>
          <w:bCs/>
          <w:color w:val="FF0000"/>
          <w:lang w:eastAsia="en-US"/>
        </w:rPr>
        <w:t>N</w:t>
      </w:r>
      <w:r w:rsidR="0005218C" w:rsidRPr="00A04582">
        <w:rPr>
          <w:bCs/>
          <w:color w:val="FF0000"/>
          <w:vertAlign w:val="subscript"/>
          <w:lang w:eastAsia="en-US"/>
        </w:rPr>
        <w:t>1</w:t>
      </w:r>
      <w:r w:rsidR="0005218C" w:rsidRPr="00A04582">
        <w:rPr>
          <w:bCs/>
          <w:color w:val="FF0000"/>
          <w:lang w:eastAsia="en-US"/>
        </w:rPr>
        <w:t xml:space="preserve"> and N</w:t>
      </w:r>
      <w:r w:rsidR="0005218C" w:rsidRPr="00A04582">
        <w:rPr>
          <w:bCs/>
          <w:color w:val="FF0000"/>
          <w:vertAlign w:val="subscript"/>
          <w:lang w:eastAsia="en-US"/>
        </w:rPr>
        <w:t>2</w:t>
      </w:r>
      <w:r w:rsidR="0005218C" w:rsidRPr="00A04582">
        <w:rPr>
          <w:bCs/>
          <w:color w:val="FF0000"/>
          <w:lang w:eastAsia="en-US"/>
        </w:rPr>
        <w:t xml:space="preserve"> ≤ 7.5 t.</w:t>
      </w:r>
      <w:r w:rsidRPr="00A04582">
        <w:rPr>
          <w:color w:val="FF0000"/>
        </w:rPr>
        <w:t xml:space="preserve"> "</w:t>
      </w:r>
    </w:p>
    <w:p w14:paraId="24E59960" w14:textId="77777777" w:rsidR="0005218C" w:rsidRPr="0005218C" w:rsidRDefault="0005218C" w:rsidP="00502B9C">
      <w:pPr>
        <w:spacing w:after="120"/>
        <w:ind w:left="1134" w:right="1134"/>
        <w:jc w:val="both"/>
        <w:rPr>
          <w:b/>
          <w:bCs/>
          <w:color w:val="FF0000"/>
          <w:lang w:val="en-US"/>
        </w:rPr>
      </w:pPr>
    </w:p>
    <w:p w14:paraId="30E39779" w14:textId="77777777" w:rsidR="000B1EA4" w:rsidRPr="000846F8" w:rsidRDefault="000B1EA4" w:rsidP="000B1EA4">
      <w:pPr>
        <w:tabs>
          <w:tab w:val="left" w:pos="2300"/>
          <w:tab w:val="left" w:pos="2800"/>
        </w:tabs>
        <w:spacing w:before="240" w:after="120"/>
        <w:ind w:left="2268" w:right="1134" w:hanging="1134"/>
        <w:jc w:val="both"/>
        <w:rPr>
          <w:iCs/>
        </w:rPr>
      </w:pPr>
      <w:r w:rsidRPr="000846F8">
        <w:rPr>
          <w:i/>
        </w:rPr>
        <w:t xml:space="preserve">Paragraph 2.2., </w:t>
      </w:r>
      <w:r w:rsidRPr="000846F8">
        <w:t>amend to read</w:t>
      </w:r>
      <w:r w:rsidRPr="000846F8">
        <w:rPr>
          <w:iCs/>
        </w:rPr>
        <w:t>:</w:t>
      </w:r>
    </w:p>
    <w:p w14:paraId="2636BE12" w14:textId="77777777" w:rsidR="000B1EA4" w:rsidRPr="000846F8" w:rsidRDefault="000B1EA4" w:rsidP="000B1EA4">
      <w:pPr>
        <w:spacing w:after="120"/>
        <w:ind w:left="2268" w:right="1134" w:hanging="1134"/>
        <w:jc w:val="both"/>
      </w:pPr>
      <w:r w:rsidRPr="000846F8">
        <w:t xml:space="preserve">"2.2. </w:t>
      </w:r>
      <w:r w:rsidRPr="000846F8">
        <w:tab/>
        <w:t>"Type of device for indirect vision" means devices that do not differ on the following essential characteristics:</w:t>
      </w:r>
    </w:p>
    <w:p w14:paraId="1D268C76" w14:textId="77777777" w:rsidR="000B1EA4" w:rsidRPr="000846F8" w:rsidRDefault="000B1EA4" w:rsidP="000B1EA4">
      <w:pPr>
        <w:spacing w:after="120"/>
        <w:ind w:left="2835" w:right="1134" w:hanging="567"/>
        <w:jc w:val="both"/>
      </w:pPr>
      <w:r w:rsidRPr="000846F8">
        <w:t xml:space="preserve">(a) </w:t>
      </w:r>
      <w:r w:rsidRPr="000846F8">
        <w:tab/>
        <w:t>Design of the device inclusive, if pertinent, the attachment to the bodywork;</w:t>
      </w:r>
    </w:p>
    <w:p w14:paraId="6AE74F20" w14:textId="77777777" w:rsidR="000B1EA4" w:rsidRPr="000846F8" w:rsidRDefault="000B1EA4" w:rsidP="000B1EA4">
      <w:pPr>
        <w:spacing w:after="120"/>
        <w:ind w:left="2835" w:right="1134" w:hanging="567"/>
        <w:jc w:val="both"/>
      </w:pPr>
      <w:r w:rsidRPr="000846F8">
        <w:t xml:space="preserve">(b) </w:t>
      </w:r>
      <w:r w:rsidRPr="000846F8">
        <w:tab/>
        <w:t>In the case of mirrors, the class, the shape, the dimensions and radius of curvature of the mirror's reflecting surface;</w:t>
      </w:r>
    </w:p>
    <w:p w14:paraId="46D36AAC" w14:textId="77777777" w:rsidR="000B1EA4" w:rsidRPr="000846F8" w:rsidRDefault="000B1EA4" w:rsidP="000B1EA4">
      <w:pPr>
        <w:spacing w:after="120"/>
        <w:ind w:left="2835" w:right="1134" w:hanging="567"/>
        <w:jc w:val="both"/>
      </w:pPr>
      <w:r w:rsidRPr="000846F8">
        <w:t xml:space="preserve">(c) </w:t>
      </w:r>
      <w:r w:rsidRPr="000846F8">
        <w:tab/>
        <w:t>In the case of camera-monitor systems, the class, the field of view, the magnification and resolution.</w:t>
      </w:r>
    </w:p>
    <w:p w14:paraId="37B01FA0" w14:textId="77777777" w:rsidR="000B1EA4" w:rsidRPr="000846F8" w:rsidRDefault="000B1EA4" w:rsidP="000B1EA4">
      <w:pPr>
        <w:spacing w:after="120"/>
        <w:ind w:left="2835" w:right="1134" w:hanging="567"/>
        <w:jc w:val="both"/>
      </w:pPr>
      <w:r w:rsidRPr="000846F8">
        <w:rPr>
          <w:b/>
        </w:rPr>
        <w:t>(d)</w:t>
      </w:r>
      <w:r w:rsidRPr="000846F8">
        <w:rPr>
          <w:b/>
        </w:rPr>
        <w:tab/>
        <w:t>If the device for indirect vision fulfils the requirements for different classes at the same time, it may be approved as one type of device for indirect vision with just one approval number in combination with additional symbols for the specific classes of the devices for indirect vision (e.g. V+VI)</w:t>
      </w:r>
      <w:r w:rsidRPr="000846F8">
        <w:t xml:space="preserve"> </w:t>
      </w:r>
      <w:r w:rsidRPr="000846F8">
        <w:rPr>
          <w:b/>
        </w:rPr>
        <w:t>covered by the approval.</w:t>
      </w:r>
      <w:r w:rsidRPr="000846F8">
        <w:t>"</w:t>
      </w:r>
    </w:p>
    <w:p w14:paraId="7ABA207A" w14:textId="77777777" w:rsidR="000B1EA4" w:rsidRPr="000846F8" w:rsidRDefault="000B1EA4" w:rsidP="000B1EA4">
      <w:pPr>
        <w:tabs>
          <w:tab w:val="left" w:pos="2300"/>
          <w:tab w:val="left" w:pos="2800"/>
        </w:tabs>
        <w:spacing w:before="240" w:after="120"/>
        <w:ind w:left="2268" w:right="1134" w:hanging="1134"/>
        <w:jc w:val="both"/>
        <w:rPr>
          <w:iCs/>
        </w:rPr>
      </w:pPr>
      <w:r w:rsidRPr="000846F8">
        <w:rPr>
          <w:i/>
        </w:rPr>
        <w:t xml:space="preserve">Paragraph 2.3., </w:t>
      </w:r>
      <w:r w:rsidRPr="000846F8">
        <w:t>amend to read</w:t>
      </w:r>
      <w:r w:rsidRPr="000846F8">
        <w:rPr>
          <w:iCs/>
        </w:rPr>
        <w:t>:</w:t>
      </w:r>
    </w:p>
    <w:p w14:paraId="517CE2FA" w14:textId="77777777" w:rsidR="000B1EA4" w:rsidRPr="000846F8" w:rsidRDefault="000B1EA4" w:rsidP="000B1EA4">
      <w:pPr>
        <w:spacing w:after="120"/>
        <w:ind w:left="2268" w:right="1134" w:hanging="1134"/>
        <w:jc w:val="both"/>
      </w:pPr>
      <w:r w:rsidRPr="000846F8">
        <w:t xml:space="preserve">"2.3. </w:t>
      </w:r>
      <w:r w:rsidRPr="000846F8">
        <w:tab/>
        <w:t>"</w:t>
      </w:r>
      <w:r w:rsidRPr="000846F8">
        <w:rPr>
          <w:i/>
          <w:iCs/>
        </w:rPr>
        <w:t>Surveillance camera-monitor-recording device</w:t>
      </w:r>
      <w:r w:rsidRPr="000846F8">
        <w:t>" means a camera and either a monitor or recording equipment</w:t>
      </w:r>
      <w:r w:rsidRPr="000846F8">
        <w:rPr>
          <w:b/>
          <w:bCs/>
        </w:rPr>
        <w:t xml:space="preserve">, </w:t>
      </w:r>
      <w:r w:rsidRPr="000846F8">
        <w:t>other than the camera-monitor system defined in paragraph 2.1.2. above</w:t>
      </w:r>
      <w:r w:rsidRPr="000846F8">
        <w:rPr>
          <w:b/>
          <w:bCs/>
        </w:rPr>
        <w:t>,</w:t>
      </w:r>
      <w:r w:rsidRPr="000846F8">
        <w:t xml:space="preserve"> which can be fitted to the inside or outside of the vehicle in order to provide fields of vision other than those specified in paragraph 15.2.4. of this Regulation or to provide a security system within or around the vehicle.</w:t>
      </w:r>
    </w:p>
    <w:p w14:paraId="3F1C77FF" w14:textId="77777777" w:rsidR="000B1EA4" w:rsidRPr="000846F8" w:rsidRDefault="000B1EA4" w:rsidP="000B1EA4">
      <w:pPr>
        <w:spacing w:after="120"/>
        <w:ind w:left="2268" w:right="1134"/>
        <w:jc w:val="both"/>
        <w:rPr>
          <w:b/>
          <w:bCs/>
        </w:rPr>
      </w:pPr>
      <w:r w:rsidRPr="000846F8">
        <w:rPr>
          <w:b/>
          <w:bCs/>
        </w:rPr>
        <w:lastRenderedPageBreak/>
        <w:t>Devices mandated by other UN Regulations are not seen as a surveillance camera-monitor-recording device, if not explicitly mentioned in the respective other Regulation.</w:t>
      </w:r>
      <w:r w:rsidRPr="000846F8">
        <w:t>"</w:t>
      </w:r>
    </w:p>
    <w:p w14:paraId="4234500C" w14:textId="77777777" w:rsidR="000B1EA4" w:rsidRPr="000846F8" w:rsidRDefault="000B1EA4" w:rsidP="000B1EA4">
      <w:pPr>
        <w:tabs>
          <w:tab w:val="left" w:pos="2300"/>
          <w:tab w:val="left" w:pos="2800"/>
        </w:tabs>
        <w:spacing w:before="240" w:after="120"/>
        <w:ind w:left="2268" w:right="1134" w:hanging="1134"/>
        <w:jc w:val="both"/>
        <w:rPr>
          <w:iCs/>
        </w:rPr>
      </w:pPr>
      <w:r w:rsidRPr="000846F8">
        <w:rPr>
          <w:i/>
        </w:rPr>
        <w:t xml:space="preserve">Paragraph 2.7., </w:t>
      </w:r>
      <w:r w:rsidRPr="000846F8">
        <w:t>amend to read</w:t>
      </w:r>
      <w:r w:rsidRPr="000846F8">
        <w:rPr>
          <w:iCs/>
        </w:rPr>
        <w:t>:</w:t>
      </w:r>
    </w:p>
    <w:p w14:paraId="6BEFB11A" w14:textId="77777777" w:rsidR="000B1EA4" w:rsidRPr="000846F8" w:rsidRDefault="000B1EA4" w:rsidP="000B1EA4">
      <w:pPr>
        <w:spacing w:after="120"/>
        <w:ind w:left="2268" w:right="1134" w:hanging="1134"/>
        <w:jc w:val="both"/>
        <w:rPr>
          <w:bCs/>
        </w:rPr>
      </w:pPr>
      <w:r w:rsidRPr="000846F8">
        <w:rPr>
          <w:bCs/>
        </w:rPr>
        <w:t>"2.7.</w:t>
      </w:r>
      <w:r w:rsidRPr="000846F8">
        <w:rPr>
          <w:bCs/>
        </w:rPr>
        <w:tab/>
        <w:t>"</w:t>
      </w:r>
      <w:r w:rsidRPr="000846F8">
        <w:rPr>
          <w:bCs/>
          <w:i/>
          <w:iCs/>
        </w:rPr>
        <w:t>External original surface</w:t>
      </w:r>
      <w:r w:rsidRPr="000846F8">
        <w:rPr>
          <w:bCs/>
        </w:rPr>
        <w:t xml:space="preserve">" means the outside of the vehicle including the bonnet, the lid of the luggage compartment, the doors, the wings </w:t>
      </w:r>
      <w:r w:rsidRPr="000846F8">
        <w:rPr>
          <w:b/>
          <w:bCs/>
        </w:rPr>
        <w:t>(fender)</w:t>
      </w:r>
      <w:r w:rsidRPr="000846F8">
        <w:rPr>
          <w:bCs/>
        </w:rPr>
        <w:t xml:space="preserve">, the roof, the lighting and light-signalling devices, the visible strengthening components, </w:t>
      </w:r>
      <w:r w:rsidRPr="000846F8">
        <w:rPr>
          <w:b/>
        </w:rPr>
        <w:t>the support plate of devices for indirect vision</w:t>
      </w:r>
      <w:r w:rsidRPr="000846F8">
        <w:rPr>
          <w:bCs/>
        </w:rPr>
        <w:t xml:space="preserve"> and additional external original design surfaces defined by the manufacturer excluding protruding supports for devices of indirect vision.</w:t>
      </w:r>
    </w:p>
    <w:p w14:paraId="656A1CFE" w14:textId="236C7912" w:rsidR="000B1EA4" w:rsidRPr="000846F8" w:rsidRDefault="000B1EA4" w:rsidP="000B1EA4">
      <w:pPr>
        <w:spacing w:after="120"/>
        <w:ind w:left="2268" w:right="1134"/>
        <w:jc w:val="both"/>
        <w:rPr>
          <w:bCs/>
        </w:rPr>
      </w:pPr>
      <w:r w:rsidRPr="00F20F42">
        <w:rPr>
          <w:b/>
          <w:bCs/>
          <w:color w:val="FF0000"/>
        </w:rPr>
        <w:t>Figure 1a</w:t>
      </w:r>
      <w:r w:rsidR="00F20F42">
        <w:rPr>
          <w:noProof/>
          <w:sz w:val="24"/>
          <w:szCs w:val="24"/>
          <w:lang w:val="de-DE" w:eastAsia="de-DE"/>
        </w:rPr>
        <mc:AlternateContent>
          <mc:Choice Requires="wpg">
            <w:drawing>
              <wp:anchor distT="0" distB="0" distL="114300" distR="114300" simplePos="0" relativeHeight="251658253" behindDoc="0" locked="0" layoutInCell="1" allowOverlap="1" wp14:anchorId="03F71155" wp14:editId="136D6821">
                <wp:simplePos x="0" y="0"/>
                <wp:positionH relativeFrom="margin">
                  <wp:posOffset>1440180</wp:posOffset>
                </wp:positionH>
                <wp:positionV relativeFrom="paragraph">
                  <wp:posOffset>249555</wp:posOffset>
                </wp:positionV>
                <wp:extent cx="3870000" cy="2487600"/>
                <wp:effectExtent l="0" t="19050" r="16510" b="27305"/>
                <wp:wrapTopAndBottom/>
                <wp:docPr id="128298322" name="Gruppieren 267"/>
                <wp:cNvGraphicFramePr/>
                <a:graphic xmlns:a="http://schemas.openxmlformats.org/drawingml/2006/main">
                  <a:graphicData uri="http://schemas.microsoft.com/office/word/2010/wordprocessingGroup">
                    <wpg:wgp>
                      <wpg:cNvGrpSpPr/>
                      <wpg:grpSpPr>
                        <a:xfrm>
                          <a:off x="0" y="0"/>
                          <a:ext cx="3870000" cy="2487600"/>
                          <a:chOff x="0" y="0"/>
                          <a:chExt cx="6864108" cy="4409621"/>
                        </a:xfrm>
                      </wpg:grpSpPr>
                      <wps:wsp>
                        <wps:cNvPr id="111352719" name="Freihandform 25"/>
                        <wps:cNvSpPr/>
                        <wps:spPr>
                          <a:xfrm>
                            <a:off x="5663958" y="1133160"/>
                            <a:ext cx="1200150" cy="1843088"/>
                          </a:xfrm>
                          <a:custGeom>
                            <a:avLst/>
                            <a:gdLst>
                              <a:gd name="connsiteX0" fmla="*/ 80962 w 1200150"/>
                              <a:gd name="connsiteY0" fmla="*/ 0 h 1843088"/>
                              <a:gd name="connsiteX1" fmla="*/ 604837 w 1200150"/>
                              <a:gd name="connsiteY1" fmla="*/ 38100 h 1843088"/>
                              <a:gd name="connsiteX2" fmla="*/ 604837 w 1200150"/>
                              <a:gd name="connsiteY2" fmla="*/ 547688 h 1843088"/>
                              <a:gd name="connsiteX3" fmla="*/ 1200150 w 1200150"/>
                              <a:gd name="connsiteY3" fmla="*/ 600075 h 1843088"/>
                              <a:gd name="connsiteX4" fmla="*/ 1166812 w 1200150"/>
                              <a:gd name="connsiteY4" fmla="*/ 1162050 h 1843088"/>
                              <a:gd name="connsiteX5" fmla="*/ 581025 w 1200150"/>
                              <a:gd name="connsiteY5" fmla="*/ 1123950 h 1843088"/>
                              <a:gd name="connsiteX6" fmla="*/ 376237 w 1200150"/>
                              <a:gd name="connsiteY6" fmla="*/ 1843088 h 1843088"/>
                              <a:gd name="connsiteX7" fmla="*/ 0 w 1200150"/>
                              <a:gd name="connsiteY7" fmla="*/ 1804988 h 1843088"/>
                              <a:gd name="connsiteX0" fmla="*/ 80962 w 1200150"/>
                              <a:gd name="connsiteY0" fmla="*/ 0 h 1843088"/>
                              <a:gd name="connsiteX1" fmla="*/ 485775 w 1200150"/>
                              <a:gd name="connsiteY1" fmla="*/ 76200 h 1843088"/>
                              <a:gd name="connsiteX2" fmla="*/ 604837 w 1200150"/>
                              <a:gd name="connsiteY2" fmla="*/ 547688 h 1843088"/>
                              <a:gd name="connsiteX3" fmla="*/ 1200150 w 1200150"/>
                              <a:gd name="connsiteY3" fmla="*/ 600075 h 1843088"/>
                              <a:gd name="connsiteX4" fmla="*/ 1166812 w 1200150"/>
                              <a:gd name="connsiteY4" fmla="*/ 1162050 h 1843088"/>
                              <a:gd name="connsiteX5" fmla="*/ 581025 w 1200150"/>
                              <a:gd name="connsiteY5" fmla="*/ 1123950 h 1843088"/>
                              <a:gd name="connsiteX6" fmla="*/ 376237 w 1200150"/>
                              <a:gd name="connsiteY6" fmla="*/ 1843088 h 1843088"/>
                              <a:gd name="connsiteX7" fmla="*/ 0 w 1200150"/>
                              <a:gd name="connsiteY7" fmla="*/ 1804988 h 1843088"/>
                              <a:gd name="connsiteX0" fmla="*/ 80962 w 1200150"/>
                              <a:gd name="connsiteY0" fmla="*/ 0 h 1843088"/>
                              <a:gd name="connsiteX1" fmla="*/ 485775 w 1200150"/>
                              <a:gd name="connsiteY1" fmla="*/ 38100 h 1843088"/>
                              <a:gd name="connsiteX2" fmla="*/ 604837 w 1200150"/>
                              <a:gd name="connsiteY2" fmla="*/ 547688 h 1843088"/>
                              <a:gd name="connsiteX3" fmla="*/ 1200150 w 1200150"/>
                              <a:gd name="connsiteY3" fmla="*/ 600075 h 1843088"/>
                              <a:gd name="connsiteX4" fmla="*/ 1166812 w 1200150"/>
                              <a:gd name="connsiteY4" fmla="*/ 1162050 h 1843088"/>
                              <a:gd name="connsiteX5" fmla="*/ 581025 w 1200150"/>
                              <a:gd name="connsiteY5" fmla="*/ 1123950 h 1843088"/>
                              <a:gd name="connsiteX6" fmla="*/ 376237 w 1200150"/>
                              <a:gd name="connsiteY6" fmla="*/ 1843088 h 1843088"/>
                              <a:gd name="connsiteX7" fmla="*/ 0 w 1200150"/>
                              <a:gd name="connsiteY7" fmla="*/ 1804988 h 1843088"/>
                              <a:gd name="connsiteX0" fmla="*/ 80962 w 1200150"/>
                              <a:gd name="connsiteY0" fmla="*/ 0 h 1843088"/>
                              <a:gd name="connsiteX1" fmla="*/ 485775 w 1200150"/>
                              <a:gd name="connsiteY1" fmla="*/ 38100 h 1843088"/>
                              <a:gd name="connsiteX2" fmla="*/ 604837 w 1200150"/>
                              <a:gd name="connsiteY2" fmla="*/ 547688 h 1843088"/>
                              <a:gd name="connsiteX3" fmla="*/ 1200150 w 1200150"/>
                              <a:gd name="connsiteY3" fmla="*/ 600075 h 1843088"/>
                              <a:gd name="connsiteX4" fmla="*/ 1145381 w 1200150"/>
                              <a:gd name="connsiteY4" fmla="*/ 1162050 h 1843088"/>
                              <a:gd name="connsiteX5" fmla="*/ 581025 w 1200150"/>
                              <a:gd name="connsiteY5" fmla="*/ 1123950 h 1843088"/>
                              <a:gd name="connsiteX6" fmla="*/ 376237 w 1200150"/>
                              <a:gd name="connsiteY6" fmla="*/ 1843088 h 1843088"/>
                              <a:gd name="connsiteX7" fmla="*/ 0 w 1200150"/>
                              <a:gd name="connsiteY7" fmla="*/ 1804988 h 1843088"/>
                              <a:gd name="connsiteX0" fmla="*/ 80962 w 1200150"/>
                              <a:gd name="connsiteY0" fmla="*/ 0 h 1843088"/>
                              <a:gd name="connsiteX1" fmla="*/ 485775 w 1200150"/>
                              <a:gd name="connsiteY1" fmla="*/ 38100 h 1843088"/>
                              <a:gd name="connsiteX2" fmla="*/ 604837 w 1200150"/>
                              <a:gd name="connsiteY2" fmla="*/ 547688 h 1843088"/>
                              <a:gd name="connsiteX3" fmla="*/ 1200150 w 1200150"/>
                              <a:gd name="connsiteY3" fmla="*/ 600075 h 1843088"/>
                              <a:gd name="connsiteX4" fmla="*/ 1145381 w 1200150"/>
                              <a:gd name="connsiteY4" fmla="*/ 1188243 h 1843088"/>
                              <a:gd name="connsiteX5" fmla="*/ 581025 w 1200150"/>
                              <a:gd name="connsiteY5" fmla="*/ 1123950 h 1843088"/>
                              <a:gd name="connsiteX6" fmla="*/ 376237 w 1200150"/>
                              <a:gd name="connsiteY6" fmla="*/ 1843088 h 1843088"/>
                              <a:gd name="connsiteX7" fmla="*/ 0 w 1200150"/>
                              <a:gd name="connsiteY7" fmla="*/ 1804988 h 1843088"/>
                              <a:gd name="connsiteX0" fmla="*/ 80962 w 1200150"/>
                              <a:gd name="connsiteY0" fmla="*/ 0 h 1843088"/>
                              <a:gd name="connsiteX1" fmla="*/ 485775 w 1200150"/>
                              <a:gd name="connsiteY1" fmla="*/ 38100 h 1843088"/>
                              <a:gd name="connsiteX2" fmla="*/ 604837 w 1200150"/>
                              <a:gd name="connsiteY2" fmla="*/ 547688 h 1843088"/>
                              <a:gd name="connsiteX3" fmla="*/ 1200150 w 1200150"/>
                              <a:gd name="connsiteY3" fmla="*/ 600075 h 1843088"/>
                              <a:gd name="connsiteX4" fmla="*/ 1145381 w 1200150"/>
                              <a:gd name="connsiteY4" fmla="*/ 1166812 h 1843088"/>
                              <a:gd name="connsiteX5" fmla="*/ 581025 w 1200150"/>
                              <a:gd name="connsiteY5" fmla="*/ 1123950 h 1843088"/>
                              <a:gd name="connsiteX6" fmla="*/ 376237 w 1200150"/>
                              <a:gd name="connsiteY6" fmla="*/ 1843088 h 1843088"/>
                              <a:gd name="connsiteX7" fmla="*/ 0 w 1200150"/>
                              <a:gd name="connsiteY7" fmla="*/ 1804988 h 18430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00150" h="1843088">
                                <a:moveTo>
                                  <a:pt x="80962" y="0"/>
                                </a:moveTo>
                                <a:lnTo>
                                  <a:pt x="485775" y="38100"/>
                                </a:lnTo>
                                <a:lnTo>
                                  <a:pt x="604837" y="547688"/>
                                </a:lnTo>
                                <a:lnTo>
                                  <a:pt x="1200150" y="600075"/>
                                </a:lnTo>
                                <a:lnTo>
                                  <a:pt x="1145381" y="1166812"/>
                                </a:lnTo>
                                <a:lnTo>
                                  <a:pt x="581025" y="1123950"/>
                                </a:lnTo>
                                <a:lnTo>
                                  <a:pt x="376237" y="1843088"/>
                                </a:lnTo>
                                <a:lnTo>
                                  <a:pt x="0" y="1804988"/>
                                </a:lnTo>
                              </a:path>
                            </a:pathLst>
                          </a:custGeom>
                          <a:noFill/>
                          <a:ln w="12700">
                            <a:solidFill>
                              <a:srgbClr val="FF0000"/>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74148977" name="Freihandform 3"/>
                        <wps:cNvSpPr/>
                        <wps:spPr>
                          <a:xfrm>
                            <a:off x="5060026" y="0"/>
                            <a:ext cx="905329" cy="4409621"/>
                          </a:xfrm>
                          <a:custGeom>
                            <a:avLst/>
                            <a:gdLst>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61257 w 702129"/>
                              <a:gd name="connsiteY8" fmla="*/ 2784021 h 4384221"/>
                              <a:gd name="connsiteX9" fmla="*/ 285750 w 702129"/>
                              <a:gd name="connsiteY9" fmla="*/ 2841171 h 4384221"/>
                              <a:gd name="connsiteX10" fmla="*/ 367393 w 702129"/>
                              <a:gd name="connsiteY10" fmla="*/ 2857500 h 4384221"/>
                              <a:gd name="connsiteX11" fmla="*/ 391886 w 702129"/>
                              <a:gd name="connsiteY11" fmla="*/ 2971800 h 4384221"/>
                              <a:gd name="connsiteX12" fmla="*/ 351064 w 702129"/>
                              <a:gd name="connsiteY12" fmla="*/ 3135085 h 4384221"/>
                              <a:gd name="connsiteX13" fmla="*/ 106136 w 702129"/>
                              <a:gd name="connsiteY13" fmla="*/ 3502478 h 4384221"/>
                              <a:gd name="connsiteX14" fmla="*/ 0 w 702129"/>
                              <a:gd name="connsiteY14"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61257 w 702129"/>
                              <a:gd name="connsiteY8" fmla="*/ 2784021 h 4384221"/>
                              <a:gd name="connsiteX9" fmla="*/ 285750 w 702129"/>
                              <a:gd name="connsiteY9" fmla="*/ 2841171 h 4384221"/>
                              <a:gd name="connsiteX10" fmla="*/ 379299 w 702129"/>
                              <a:gd name="connsiteY10" fmla="*/ 2881312 h 4384221"/>
                              <a:gd name="connsiteX11" fmla="*/ 391886 w 702129"/>
                              <a:gd name="connsiteY11" fmla="*/ 2971800 h 4384221"/>
                              <a:gd name="connsiteX12" fmla="*/ 351064 w 702129"/>
                              <a:gd name="connsiteY12" fmla="*/ 3135085 h 4384221"/>
                              <a:gd name="connsiteX13" fmla="*/ 106136 w 702129"/>
                              <a:gd name="connsiteY13" fmla="*/ 3502478 h 4384221"/>
                              <a:gd name="connsiteX14" fmla="*/ 0 w 702129"/>
                              <a:gd name="connsiteY14"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61257 w 702129"/>
                              <a:gd name="connsiteY8" fmla="*/ 2784021 h 4384221"/>
                              <a:gd name="connsiteX9" fmla="*/ 297656 w 702129"/>
                              <a:gd name="connsiteY9" fmla="*/ 2853077 h 4384221"/>
                              <a:gd name="connsiteX10" fmla="*/ 379299 w 702129"/>
                              <a:gd name="connsiteY10" fmla="*/ 2881312 h 4384221"/>
                              <a:gd name="connsiteX11" fmla="*/ 391886 w 702129"/>
                              <a:gd name="connsiteY11" fmla="*/ 2971800 h 4384221"/>
                              <a:gd name="connsiteX12" fmla="*/ 351064 w 702129"/>
                              <a:gd name="connsiteY12" fmla="*/ 3135085 h 4384221"/>
                              <a:gd name="connsiteX13" fmla="*/ 106136 w 702129"/>
                              <a:gd name="connsiteY13" fmla="*/ 3502478 h 4384221"/>
                              <a:gd name="connsiteX14" fmla="*/ 0 w 702129"/>
                              <a:gd name="connsiteY14"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61257 w 702129"/>
                              <a:gd name="connsiteY8" fmla="*/ 2784021 h 4384221"/>
                              <a:gd name="connsiteX9" fmla="*/ 297656 w 702129"/>
                              <a:gd name="connsiteY9" fmla="*/ 2853077 h 4384221"/>
                              <a:gd name="connsiteX10" fmla="*/ 379299 w 702129"/>
                              <a:gd name="connsiteY10" fmla="*/ 2881312 h 4384221"/>
                              <a:gd name="connsiteX11" fmla="*/ 391886 w 702129"/>
                              <a:gd name="connsiteY11" fmla="*/ 2971800 h 4384221"/>
                              <a:gd name="connsiteX12" fmla="*/ 351064 w 702129"/>
                              <a:gd name="connsiteY12" fmla="*/ 3135085 h 4384221"/>
                              <a:gd name="connsiteX13" fmla="*/ 106136 w 702129"/>
                              <a:gd name="connsiteY13" fmla="*/ 3502478 h 4384221"/>
                              <a:gd name="connsiteX14" fmla="*/ 0 w 702129"/>
                              <a:gd name="connsiteY14"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80307 w 702129"/>
                              <a:gd name="connsiteY8" fmla="*/ 2660196 h 4384221"/>
                              <a:gd name="connsiteX9" fmla="*/ 297656 w 702129"/>
                              <a:gd name="connsiteY9" fmla="*/ 2853077 h 4384221"/>
                              <a:gd name="connsiteX10" fmla="*/ 379299 w 702129"/>
                              <a:gd name="connsiteY10" fmla="*/ 2881312 h 4384221"/>
                              <a:gd name="connsiteX11" fmla="*/ 391886 w 702129"/>
                              <a:gd name="connsiteY11" fmla="*/ 2971800 h 4384221"/>
                              <a:gd name="connsiteX12" fmla="*/ 351064 w 702129"/>
                              <a:gd name="connsiteY12" fmla="*/ 3135085 h 4384221"/>
                              <a:gd name="connsiteX13" fmla="*/ 106136 w 702129"/>
                              <a:gd name="connsiteY13" fmla="*/ 3502478 h 4384221"/>
                              <a:gd name="connsiteX14" fmla="*/ 0 w 702129"/>
                              <a:gd name="connsiteY14"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80307 w 702129"/>
                              <a:gd name="connsiteY8" fmla="*/ 2660196 h 4384221"/>
                              <a:gd name="connsiteX9" fmla="*/ 297656 w 702129"/>
                              <a:gd name="connsiteY9" fmla="*/ 2853077 h 4384221"/>
                              <a:gd name="connsiteX10" fmla="*/ 379299 w 702129"/>
                              <a:gd name="connsiteY10" fmla="*/ 2881312 h 4384221"/>
                              <a:gd name="connsiteX11" fmla="*/ 391886 w 702129"/>
                              <a:gd name="connsiteY11" fmla="*/ 3012281 h 4384221"/>
                              <a:gd name="connsiteX12" fmla="*/ 351064 w 702129"/>
                              <a:gd name="connsiteY12" fmla="*/ 3135085 h 4384221"/>
                              <a:gd name="connsiteX13" fmla="*/ 106136 w 702129"/>
                              <a:gd name="connsiteY13" fmla="*/ 3502478 h 4384221"/>
                              <a:gd name="connsiteX14" fmla="*/ 0 w 702129"/>
                              <a:gd name="connsiteY14"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80307 w 702129"/>
                              <a:gd name="connsiteY8" fmla="*/ 2660196 h 4384221"/>
                              <a:gd name="connsiteX9" fmla="*/ 297656 w 702129"/>
                              <a:gd name="connsiteY9" fmla="*/ 2853077 h 4384221"/>
                              <a:gd name="connsiteX10" fmla="*/ 379299 w 702129"/>
                              <a:gd name="connsiteY10" fmla="*/ 2881312 h 4384221"/>
                              <a:gd name="connsiteX11" fmla="*/ 391886 w 702129"/>
                              <a:gd name="connsiteY11" fmla="*/ 3012281 h 4384221"/>
                              <a:gd name="connsiteX12" fmla="*/ 303439 w 702129"/>
                              <a:gd name="connsiteY12" fmla="*/ 3163660 h 4384221"/>
                              <a:gd name="connsiteX13" fmla="*/ 106136 w 702129"/>
                              <a:gd name="connsiteY13" fmla="*/ 3502478 h 4384221"/>
                              <a:gd name="connsiteX14" fmla="*/ 0 w 702129"/>
                              <a:gd name="connsiteY14"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80307 w 702129"/>
                              <a:gd name="connsiteY8" fmla="*/ 2660196 h 4384221"/>
                              <a:gd name="connsiteX9" fmla="*/ 297656 w 702129"/>
                              <a:gd name="connsiteY9" fmla="*/ 2853077 h 4384221"/>
                              <a:gd name="connsiteX10" fmla="*/ 379299 w 702129"/>
                              <a:gd name="connsiteY10" fmla="*/ 28813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80307 w 702129"/>
                              <a:gd name="connsiteY8" fmla="*/ 2660196 h 4384221"/>
                              <a:gd name="connsiteX9" fmla="*/ 297656 w 702129"/>
                              <a:gd name="connsiteY9" fmla="*/ 2853077 h 4384221"/>
                              <a:gd name="connsiteX10" fmla="*/ 386443 w 702129"/>
                              <a:gd name="connsiteY10" fmla="*/ 2936080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80307 w 702129"/>
                              <a:gd name="connsiteY8" fmla="*/ 2660196 h 4384221"/>
                              <a:gd name="connsiteX9" fmla="*/ 297656 w 702129"/>
                              <a:gd name="connsiteY9" fmla="*/ 2853077 h 4384221"/>
                              <a:gd name="connsiteX10" fmla="*/ 381680 w 702129"/>
                              <a:gd name="connsiteY10" fmla="*/ 2959893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81680 w 702129"/>
                              <a:gd name="connsiteY9" fmla="*/ 2959893 h 4384221"/>
                              <a:gd name="connsiteX10" fmla="*/ 303439 w 702129"/>
                              <a:gd name="connsiteY10" fmla="*/ 3163660 h 4384221"/>
                              <a:gd name="connsiteX11" fmla="*/ 106136 w 702129"/>
                              <a:gd name="connsiteY11" fmla="*/ 3502478 h 4384221"/>
                              <a:gd name="connsiteX12" fmla="*/ 0 w 702129"/>
                              <a:gd name="connsiteY12"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84062 w 702129"/>
                              <a:gd name="connsiteY9" fmla="*/ 2995612 h 4384221"/>
                              <a:gd name="connsiteX10" fmla="*/ 303439 w 702129"/>
                              <a:gd name="connsiteY10" fmla="*/ 3163660 h 4384221"/>
                              <a:gd name="connsiteX11" fmla="*/ 106136 w 702129"/>
                              <a:gd name="connsiteY11" fmla="*/ 3502478 h 4384221"/>
                              <a:gd name="connsiteX12" fmla="*/ 0 w 702129"/>
                              <a:gd name="connsiteY12"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84062 w 702129"/>
                              <a:gd name="connsiteY9" fmla="*/ 2995612 h 4384221"/>
                              <a:gd name="connsiteX10" fmla="*/ 303439 w 702129"/>
                              <a:gd name="connsiteY10" fmla="*/ 3163660 h 4384221"/>
                              <a:gd name="connsiteX11" fmla="*/ 106136 w 702129"/>
                              <a:gd name="connsiteY11" fmla="*/ 3502478 h 4384221"/>
                              <a:gd name="connsiteX12" fmla="*/ 0 w 702129"/>
                              <a:gd name="connsiteY12"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84062 w 702129"/>
                              <a:gd name="connsiteY9" fmla="*/ 2995612 h 4384221"/>
                              <a:gd name="connsiteX10" fmla="*/ 303439 w 702129"/>
                              <a:gd name="connsiteY10" fmla="*/ 3163660 h 4384221"/>
                              <a:gd name="connsiteX11" fmla="*/ 106136 w 702129"/>
                              <a:gd name="connsiteY11" fmla="*/ 3502478 h 4384221"/>
                              <a:gd name="connsiteX12" fmla="*/ 0 w 702129"/>
                              <a:gd name="connsiteY12"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84062 w 702129"/>
                              <a:gd name="connsiteY9" fmla="*/ 2995612 h 4384221"/>
                              <a:gd name="connsiteX10" fmla="*/ 303439 w 702129"/>
                              <a:gd name="connsiteY10" fmla="*/ 3163660 h 4384221"/>
                              <a:gd name="connsiteX11" fmla="*/ 106136 w 702129"/>
                              <a:gd name="connsiteY11" fmla="*/ 3502478 h 4384221"/>
                              <a:gd name="connsiteX12" fmla="*/ 0 w 702129"/>
                              <a:gd name="connsiteY12"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43581 w 702129"/>
                              <a:gd name="connsiteY9" fmla="*/ 2943565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41200 w 702129"/>
                              <a:gd name="connsiteY9" fmla="*/ 2919752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41200 w 702129"/>
                              <a:gd name="connsiteY9" fmla="*/ 2919752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41200 w 702129"/>
                              <a:gd name="connsiteY9" fmla="*/ 2919752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41200 w 702129"/>
                              <a:gd name="connsiteY9" fmla="*/ 2919752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41200 w 702129"/>
                              <a:gd name="connsiteY9" fmla="*/ 2919752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55487 w 702129"/>
                              <a:gd name="connsiteY9" fmla="*/ 2929277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55487 w 702129"/>
                              <a:gd name="connsiteY9" fmla="*/ 2929277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55487 w 702129"/>
                              <a:gd name="connsiteY9" fmla="*/ 2929277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55487 w 702129"/>
                              <a:gd name="connsiteY9" fmla="*/ 2929277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55487 w 702129"/>
                              <a:gd name="connsiteY9" fmla="*/ 2929277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55487 w 702129"/>
                              <a:gd name="connsiteY9" fmla="*/ 2929277 h 4384221"/>
                              <a:gd name="connsiteX10" fmla="*/ 384062 w 702129"/>
                              <a:gd name="connsiteY10" fmla="*/ 2995612 h 4384221"/>
                              <a:gd name="connsiteX11" fmla="*/ 286770 w 702129"/>
                              <a:gd name="connsiteY11" fmla="*/ 3149372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55487 w 702129"/>
                              <a:gd name="connsiteY9" fmla="*/ 2929277 h 4384221"/>
                              <a:gd name="connsiteX10" fmla="*/ 384062 w 702129"/>
                              <a:gd name="connsiteY10" fmla="*/ 2995612 h 4384221"/>
                              <a:gd name="connsiteX11" fmla="*/ 286770 w 702129"/>
                              <a:gd name="connsiteY11" fmla="*/ 3149372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55487 w 702129"/>
                              <a:gd name="connsiteY9" fmla="*/ 2929277 h 4384221"/>
                              <a:gd name="connsiteX10" fmla="*/ 391206 w 702129"/>
                              <a:gd name="connsiteY10" fmla="*/ 2978943 h 4384221"/>
                              <a:gd name="connsiteX11" fmla="*/ 286770 w 702129"/>
                              <a:gd name="connsiteY11" fmla="*/ 3149372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55487 w 702129"/>
                              <a:gd name="connsiteY9" fmla="*/ 2929277 h 4384221"/>
                              <a:gd name="connsiteX10" fmla="*/ 391206 w 702129"/>
                              <a:gd name="connsiteY10" fmla="*/ 2978943 h 4384221"/>
                              <a:gd name="connsiteX11" fmla="*/ 286770 w 702129"/>
                              <a:gd name="connsiteY11" fmla="*/ 3149372 h 4384221"/>
                              <a:gd name="connsiteX12" fmla="*/ 106136 w 702129"/>
                              <a:gd name="connsiteY12" fmla="*/ 3502478 h 4384221"/>
                              <a:gd name="connsiteX13" fmla="*/ 0 w 702129"/>
                              <a:gd name="connsiteY13" fmla="*/ 4384221 h 4384221"/>
                              <a:gd name="connsiteX0" fmla="*/ 754085 w 754085"/>
                              <a:gd name="connsiteY0" fmla="*/ 0 h 4384221"/>
                              <a:gd name="connsiteX1" fmla="*/ 598963 w 754085"/>
                              <a:gd name="connsiteY1" fmla="*/ 865414 h 4384221"/>
                              <a:gd name="connsiteX2" fmla="*/ 541813 w 754085"/>
                              <a:gd name="connsiteY2" fmla="*/ 1102178 h 4384221"/>
                              <a:gd name="connsiteX3" fmla="*/ 492828 w 754085"/>
                              <a:gd name="connsiteY3" fmla="*/ 1134835 h 4384221"/>
                              <a:gd name="connsiteX4" fmla="*/ 435678 w 754085"/>
                              <a:gd name="connsiteY4" fmla="*/ 1167492 h 4384221"/>
                              <a:gd name="connsiteX5" fmla="*/ 419349 w 754085"/>
                              <a:gd name="connsiteY5" fmla="*/ 1249135 h 4384221"/>
                              <a:gd name="connsiteX6" fmla="*/ 403020 w 754085"/>
                              <a:gd name="connsiteY6" fmla="*/ 1510392 h 4384221"/>
                              <a:gd name="connsiteX7" fmla="*/ 354035 w 754085"/>
                              <a:gd name="connsiteY7" fmla="*/ 2375807 h 4384221"/>
                              <a:gd name="connsiteX8" fmla="*/ 349612 w 754085"/>
                              <a:gd name="connsiteY8" fmla="*/ 2853077 h 4384221"/>
                              <a:gd name="connsiteX9" fmla="*/ 407443 w 754085"/>
                              <a:gd name="connsiteY9" fmla="*/ 2929277 h 4384221"/>
                              <a:gd name="connsiteX10" fmla="*/ 443162 w 754085"/>
                              <a:gd name="connsiteY10" fmla="*/ 2978943 h 4384221"/>
                              <a:gd name="connsiteX11" fmla="*/ 338726 w 754085"/>
                              <a:gd name="connsiteY11" fmla="*/ 3149372 h 4384221"/>
                              <a:gd name="connsiteX12" fmla="*/ 12042 w 754085"/>
                              <a:gd name="connsiteY12" fmla="*/ 3515178 h 4384221"/>
                              <a:gd name="connsiteX13" fmla="*/ 51956 w 754085"/>
                              <a:gd name="connsiteY13" fmla="*/ 4384221 h 4384221"/>
                              <a:gd name="connsiteX0" fmla="*/ 905329 w 905329"/>
                              <a:gd name="connsiteY0" fmla="*/ 0 h 4409621"/>
                              <a:gd name="connsiteX1" fmla="*/ 750207 w 905329"/>
                              <a:gd name="connsiteY1" fmla="*/ 865414 h 4409621"/>
                              <a:gd name="connsiteX2" fmla="*/ 693057 w 905329"/>
                              <a:gd name="connsiteY2" fmla="*/ 1102178 h 4409621"/>
                              <a:gd name="connsiteX3" fmla="*/ 644072 w 905329"/>
                              <a:gd name="connsiteY3" fmla="*/ 1134835 h 4409621"/>
                              <a:gd name="connsiteX4" fmla="*/ 586922 w 905329"/>
                              <a:gd name="connsiteY4" fmla="*/ 1167492 h 4409621"/>
                              <a:gd name="connsiteX5" fmla="*/ 570593 w 905329"/>
                              <a:gd name="connsiteY5" fmla="*/ 1249135 h 4409621"/>
                              <a:gd name="connsiteX6" fmla="*/ 554264 w 905329"/>
                              <a:gd name="connsiteY6" fmla="*/ 1510392 h 4409621"/>
                              <a:gd name="connsiteX7" fmla="*/ 505279 w 905329"/>
                              <a:gd name="connsiteY7" fmla="*/ 2375807 h 4409621"/>
                              <a:gd name="connsiteX8" fmla="*/ 500856 w 905329"/>
                              <a:gd name="connsiteY8" fmla="*/ 2853077 h 4409621"/>
                              <a:gd name="connsiteX9" fmla="*/ 558687 w 905329"/>
                              <a:gd name="connsiteY9" fmla="*/ 2929277 h 4409621"/>
                              <a:gd name="connsiteX10" fmla="*/ 594406 w 905329"/>
                              <a:gd name="connsiteY10" fmla="*/ 2978943 h 4409621"/>
                              <a:gd name="connsiteX11" fmla="*/ 489970 w 905329"/>
                              <a:gd name="connsiteY11" fmla="*/ 3149372 h 4409621"/>
                              <a:gd name="connsiteX12" fmla="*/ 163286 w 905329"/>
                              <a:gd name="connsiteY12" fmla="*/ 3515178 h 4409621"/>
                              <a:gd name="connsiteX13" fmla="*/ 0 w 905329"/>
                              <a:gd name="connsiteY13" fmla="*/ 4409621 h 44096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905329" h="4409621">
                                <a:moveTo>
                                  <a:pt x="905329" y="0"/>
                                </a:moveTo>
                                <a:cubicBezTo>
                                  <a:pt x="845457" y="340859"/>
                                  <a:pt x="785586" y="681718"/>
                                  <a:pt x="750207" y="865414"/>
                                </a:cubicBezTo>
                                <a:cubicBezTo>
                                  <a:pt x="714828" y="1049110"/>
                                  <a:pt x="710746" y="1057275"/>
                                  <a:pt x="693057" y="1102178"/>
                                </a:cubicBezTo>
                                <a:cubicBezTo>
                                  <a:pt x="675368" y="1147081"/>
                                  <a:pt x="683192" y="1123949"/>
                                  <a:pt x="644072" y="1134835"/>
                                </a:cubicBezTo>
                                <a:cubicBezTo>
                                  <a:pt x="604952" y="1145721"/>
                                  <a:pt x="599169" y="1148442"/>
                                  <a:pt x="586922" y="1167492"/>
                                </a:cubicBezTo>
                                <a:cubicBezTo>
                                  <a:pt x="574675" y="1186542"/>
                                  <a:pt x="576036" y="1191985"/>
                                  <a:pt x="570593" y="1249135"/>
                                </a:cubicBezTo>
                                <a:cubicBezTo>
                                  <a:pt x="565150" y="1306285"/>
                                  <a:pt x="565150" y="1322613"/>
                                  <a:pt x="554264" y="1510392"/>
                                </a:cubicBezTo>
                                <a:cubicBezTo>
                                  <a:pt x="543378" y="1698171"/>
                                  <a:pt x="514180" y="2152026"/>
                                  <a:pt x="505279" y="2375807"/>
                                </a:cubicBezTo>
                                <a:cubicBezTo>
                                  <a:pt x="496378" y="2599588"/>
                                  <a:pt x="491955" y="2760832"/>
                                  <a:pt x="500856" y="2853077"/>
                                </a:cubicBezTo>
                                <a:cubicBezTo>
                                  <a:pt x="509757" y="2945322"/>
                                  <a:pt x="537142" y="2912664"/>
                                  <a:pt x="558687" y="2929277"/>
                                </a:cubicBezTo>
                                <a:cubicBezTo>
                                  <a:pt x="592138" y="2936364"/>
                                  <a:pt x="615384" y="2927974"/>
                                  <a:pt x="594406" y="2978943"/>
                                </a:cubicBezTo>
                                <a:cubicBezTo>
                                  <a:pt x="573428" y="3029912"/>
                                  <a:pt x="561823" y="3060000"/>
                                  <a:pt x="489970" y="3149372"/>
                                </a:cubicBezTo>
                                <a:cubicBezTo>
                                  <a:pt x="418117" y="3238744"/>
                                  <a:pt x="244948" y="3305137"/>
                                  <a:pt x="163286" y="3515178"/>
                                </a:cubicBezTo>
                                <a:cubicBezTo>
                                  <a:pt x="81624" y="3725219"/>
                                  <a:pt x="23812" y="4072844"/>
                                  <a:pt x="0" y="4409621"/>
                                </a:cubicBezTo>
                              </a:path>
                            </a:pathLst>
                          </a:custGeom>
                          <a:noFill/>
                          <a:ln w="381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10772932" name="Freihandform 4"/>
                        <wps:cNvSpPr/>
                        <wps:spPr>
                          <a:xfrm>
                            <a:off x="4692407" y="1335879"/>
                            <a:ext cx="933447" cy="463957"/>
                          </a:xfrm>
                          <a:custGeom>
                            <a:avLst/>
                            <a:gdLst>
                              <a:gd name="connsiteX0" fmla="*/ 850900 w 850900"/>
                              <a:gd name="connsiteY0" fmla="*/ 0 h 471086"/>
                              <a:gd name="connsiteX1" fmla="*/ 800100 w 850900"/>
                              <a:gd name="connsiteY1" fmla="*/ 260350 h 471086"/>
                              <a:gd name="connsiteX2" fmla="*/ 565150 w 850900"/>
                              <a:gd name="connsiteY2" fmla="*/ 444500 h 471086"/>
                              <a:gd name="connsiteX3" fmla="*/ 0 w 850900"/>
                              <a:gd name="connsiteY3" fmla="*/ 469900 h 471086"/>
                              <a:gd name="connsiteX4" fmla="*/ 0 w 850900"/>
                              <a:gd name="connsiteY4" fmla="*/ 469900 h 471086"/>
                              <a:gd name="connsiteX0" fmla="*/ 853281 w 853281"/>
                              <a:gd name="connsiteY0" fmla="*/ 0 h 473467"/>
                              <a:gd name="connsiteX1" fmla="*/ 800100 w 853281"/>
                              <a:gd name="connsiteY1" fmla="*/ 262731 h 473467"/>
                              <a:gd name="connsiteX2" fmla="*/ 565150 w 853281"/>
                              <a:gd name="connsiteY2" fmla="*/ 446881 h 473467"/>
                              <a:gd name="connsiteX3" fmla="*/ 0 w 853281"/>
                              <a:gd name="connsiteY3" fmla="*/ 472281 h 473467"/>
                              <a:gd name="connsiteX4" fmla="*/ 0 w 853281"/>
                              <a:gd name="connsiteY4" fmla="*/ 472281 h 473467"/>
                              <a:gd name="connsiteX0" fmla="*/ 853281 w 853281"/>
                              <a:gd name="connsiteY0" fmla="*/ 0 h 473467"/>
                              <a:gd name="connsiteX1" fmla="*/ 800100 w 853281"/>
                              <a:gd name="connsiteY1" fmla="*/ 262731 h 473467"/>
                              <a:gd name="connsiteX2" fmla="*/ 565150 w 853281"/>
                              <a:gd name="connsiteY2" fmla="*/ 446881 h 473467"/>
                              <a:gd name="connsiteX3" fmla="*/ 0 w 853281"/>
                              <a:gd name="connsiteY3" fmla="*/ 472281 h 473467"/>
                              <a:gd name="connsiteX4" fmla="*/ 0 w 853281"/>
                              <a:gd name="connsiteY4" fmla="*/ 472281 h 473467"/>
                              <a:gd name="connsiteX0" fmla="*/ 890744 w 890744"/>
                              <a:gd name="connsiteY0" fmla="*/ 0 h 479164"/>
                              <a:gd name="connsiteX1" fmla="*/ 837563 w 890744"/>
                              <a:gd name="connsiteY1" fmla="*/ 262731 h 479164"/>
                              <a:gd name="connsiteX2" fmla="*/ 602613 w 890744"/>
                              <a:gd name="connsiteY2" fmla="*/ 446881 h 479164"/>
                              <a:gd name="connsiteX3" fmla="*/ 37463 w 890744"/>
                              <a:gd name="connsiteY3" fmla="*/ 472281 h 479164"/>
                              <a:gd name="connsiteX4" fmla="*/ 55474 w 890744"/>
                              <a:gd name="connsiteY4" fmla="*/ 369887 h 479164"/>
                              <a:gd name="connsiteX0" fmla="*/ 837688 w 837688"/>
                              <a:gd name="connsiteY0" fmla="*/ 0 h 450524"/>
                              <a:gd name="connsiteX1" fmla="*/ 784507 w 837688"/>
                              <a:gd name="connsiteY1" fmla="*/ 262731 h 450524"/>
                              <a:gd name="connsiteX2" fmla="*/ 549557 w 837688"/>
                              <a:gd name="connsiteY2" fmla="*/ 446881 h 450524"/>
                              <a:gd name="connsiteX3" fmla="*/ 85721 w 837688"/>
                              <a:gd name="connsiteY3" fmla="*/ 384175 h 450524"/>
                              <a:gd name="connsiteX4" fmla="*/ 2418 w 837688"/>
                              <a:gd name="connsiteY4" fmla="*/ 369887 h 450524"/>
                              <a:gd name="connsiteX0" fmla="*/ 839117 w 839117"/>
                              <a:gd name="connsiteY0" fmla="*/ 0 h 462518"/>
                              <a:gd name="connsiteX1" fmla="*/ 785936 w 839117"/>
                              <a:gd name="connsiteY1" fmla="*/ 262731 h 462518"/>
                              <a:gd name="connsiteX2" fmla="*/ 550986 w 839117"/>
                              <a:gd name="connsiteY2" fmla="*/ 446881 h 462518"/>
                              <a:gd name="connsiteX3" fmla="*/ 78145 w 839117"/>
                              <a:gd name="connsiteY3" fmla="*/ 443706 h 462518"/>
                              <a:gd name="connsiteX4" fmla="*/ 3847 w 839117"/>
                              <a:gd name="connsiteY4" fmla="*/ 369887 h 462518"/>
                              <a:gd name="connsiteX0" fmla="*/ 836854 w 836854"/>
                              <a:gd name="connsiteY0" fmla="*/ 0 h 457812"/>
                              <a:gd name="connsiteX1" fmla="*/ 783673 w 836854"/>
                              <a:gd name="connsiteY1" fmla="*/ 262731 h 457812"/>
                              <a:gd name="connsiteX2" fmla="*/ 548723 w 836854"/>
                              <a:gd name="connsiteY2" fmla="*/ 446881 h 457812"/>
                              <a:gd name="connsiteX3" fmla="*/ 93893 w 836854"/>
                              <a:gd name="connsiteY3" fmla="*/ 429418 h 457812"/>
                              <a:gd name="connsiteX4" fmla="*/ 1584 w 836854"/>
                              <a:gd name="connsiteY4" fmla="*/ 369887 h 457812"/>
                              <a:gd name="connsiteX0" fmla="*/ 887534 w 887534"/>
                              <a:gd name="connsiteY0" fmla="*/ 0 h 457219"/>
                              <a:gd name="connsiteX1" fmla="*/ 834353 w 887534"/>
                              <a:gd name="connsiteY1" fmla="*/ 262731 h 457219"/>
                              <a:gd name="connsiteX2" fmla="*/ 599403 w 887534"/>
                              <a:gd name="connsiteY2" fmla="*/ 446881 h 457219"/>
                              <a:gd name="connsiteX3" fmla="*/ 144573 w 887534"/>
                              <a:gd name="connsiteY3" fmla="*/ 429418 h 457219"/>
                              <a:gd name="connsiteX4" fmla="*/ 481 w 887534"/>
                              <a:gd name="connsiteY4" fmla="*/ 391319 h 457219"/>
                              <a:gd name="connsiteX0" fmla="*/ 887053 w 887053"/>
                              <a:gd name="connsiteY0" fmla="*/ 0 h 457219"/>
                              <a:gd name="connsiteX1" fmla="*/ 833872 w 887053"/>
                              <a:gd name="connsiteY1" fmla="*/ 262731 h 457219"/>
                              <a:gd name="connsiteX2" fmla="*/ 598922 w 887053"/>
                              <a:gd name="connsiteY2" fmla="*/ 446881 h 457219"/>
                              <a:gd name="connsiteX3" fmla="*/ 144092 w 887053"/>
                              <a:gd name="connsiteY3" fmla="*/ 429418 h 457219"/>
                              <a:gd name="connsiteX4" fmla="*/ 0 w 887053"/>
                              <a:gd name="connsiteY4" fmla="*/ 391319 h 457219"/>
                              <a:gd name="connsiteX0" fmla="*/ 945590 w 945590"/>
                              <a:gd name="connsiteY0" fmla="*/ 0 h 456971"/>
                              <a:gd name="connsiteX1" fmla="*/ 892409 w 945590"/>
                              <a:gd name="connsiteY1" fmla="*/ 262731 h 456971"/>
                              <a:gd name="connsiteX2" fmla="*/ 657459 w 945590"/>
                              <a:gd name="connsiteY2" fmla="*/ 446881 h 456971"/>
                              <a:gd name="connsiteX3" fmla="*/ 202629 w 945590"/>
                              <a:gd name="connsiteY3" fmla="*/ 429418 h 456971"/>
                              <a:gd name="connsiteX4" fmla="*/ 0 w 945590"/>
                              <a:gd name="connsiteY4" fmla="*/ 400844 h 456971"/>
                              <a:gd name="connsiteX0" fmla="*/ 945590 w 945590"/>
                              <a:gd name="connsiteY0" fmla="*/ 0 h 456971"/>
                              <a:gd name="connsiteX1" fmla="*/ 892409 w 945590"/>
                              <a:gd name="connsiteY1" fmla="*/ 262731 h 456971"/>
                              <a:gd name="connsiteX2" fmla="*/ 657459 w 945590"/>
                              <a:gd name="connsiteY2" fmla="*/ 446881 h 456971"/>
                              <a:gd name="connsiteX3" fmla="*/ 202629 w 945590"/>
                              <a:gd name="connsiteY3" fmla="*/ 429418 h 456971"/>
                              <a:gd name="connsiteX4" fmla="*/ 0 w 945590"/>
                              <a:gd name="connsiteY4" fmla="*/ 400844 h 456971"/>
                              <a:gd name="connsiteX0" fmla="*/ 945590 w 945590"/>
                              <a:gd name="connsiteY0" fmla="*/ 0 h 456971"/>
                              <a:gd name="connsiteX1" fmla="*/ 892409 w 945590"/>
                              <a:gd name="connsiteY1" fmla="*/ 262731 h 456971"/>
                              <a:gd name="connsiteX2" fmla="*/ 657459 w 945590"/>
                              <a:gd name="connsiteY2" fmla="*/ 446881 h 456971"/>
                              <a:gd name="connsiteX3" fmla="*/ 202629 w 945590"/>
                              <a:gd name="connsiteY3" fmla="*/ 429418 h 456971"/>
                              <a:gd name="connsiteX4" fmla="*/ 0 w 945590"/>
                              <a:gd name="connsiteY4" fmla="*/ 400844 h 456971"/>
                              <a:gd name="connsiteX0" fmla="*/ 945590 w 945590"/>
                              <a:gd name="connsiteY0" fmla="*/ 0 h 457694"/>
                              <a:gd name="connsiteX1" fmla="*/ 892409 w 945590"/>
                              <a:gd name="connsiteY1" fmla="*/ 262731 h 457694"/>
                              <a:gd name="connsiteX2" fmla="*/ 657459 w 945590"/>
                              <a:gd name="connsiteY2" fmla="*/ 446881 h 457694"/>
                              <a:gd name="connsiteX3" fmla="*/ 202629 w 945590"/>
                              <a:gd name="connsiteY3" fmla="*/ 429418 h 457694"/>
                              <a:gd name="connsiteX4" fmla="*/ 0 w 945590"/>
                              <a:gd name="connsiteY4" fmla="*/ 400844 h 457694"/>
                              <a:gd name="connsiteX0" fmla="*/ 956847 w 956847"/>
                              <a:gd name="connsiteY0" fmla="*/ 0 h 457411"/>
                              <a:gd name="connsiteX1" fmla="*/ 903666 w 956847"/>
                              <a:gd name="connsiteY1" fmla="*/ 262731 h 457411"/>
                              <a:gd name="connsiteX2" fmla="*/ 668716 w 956847"/>
                              <a:gd name="connsiteY2" fmla="*/ 446881 h 457411"/>
                              <a:gd name="connsiteX3" fmla="*/ 213886 w 956847"/>
                              <a:gd name="connsiteY3" fmla="*/ 429418 h 457411"/>
                              <a:gd name="connsiteX4" fmla="*/ 0 w 956847"/>
                              <a:gd name="connsiteY4" fmla="*/ 384175 h 457411"/>
                              <a:gd name="connsiteX0" fmla="*/ 956847 w 956847"/>
                              <a:gd name="connsiteY0" fmla="*/ 0 h 457411"/>
                              <a:gd name="connsiteX1" fmla="*/ 903666 w 956847"/>
                              <a:gd name="connsiteY1" fmla="*/ 262731 h 457411"/>
                              <a:gd name="connsiteX2" fmla="*/ 668716 w 956847"/>
                              <a:gd name="connsiteY2" fmla="*/ 446881 h 457411"/>
                              <a:gd name="connsiteX3" fmla="*/ 213886 w 956847"/>
                              <a:gd name="connsiteY3" fmla="*/ 429418 h 457411"/>
                              <a:gd name="connsiteX4" fmla="*/ 0 w 956847"/>
                              <a:gd name="connsiteY4" fmla="*/ 384175 h 457411"/>
                              <a:gd name="connsiteX0" fmla="*/ 963601 w 963601"/>
                              <a:gd name="connsiteY0" fmla="*/ 0 h 457094"/>
                              <a:gd name="connsiteX1" fmla="*/ 910420 w 963601"/>
                              <a:gd name="connsiteY1" fmla="*/ 262731 h 457094"/>
                              <a:gd name="connsiteX2" fmla="*/ 675470 w 963601"/>
                              <a:gd name="connsiteY2" fmla="*/ 446881 h 457094"/>
                              <a:gd name="connsiteX3" fmla="*/ 220640 w 963601"/>
                              <a:gd name="connsiteY3" fmla="*/ 429418 h 457094"/>
                              <a:gd name="connsiteX4" fmla="*/ 0 w 963601"/>
                              <a:gd name="connsiteY4" fmla="*/ 396081 h 457094"/>
                              <a:gd name="connsiteX0" fmla="*/ 963601 w 963601"/>
                              <a:gd name="connsiteY0" fmla="*/ 0 h 458039"/>
                              <a:gd name="connsiteX1" fmla="*/ 910420 w 963601"/>
                              <a:gd name="connsiteY1" fmla="*/ 262731 h 458039"/>
                              <a:gd name="connsiteX2" fmla="*/ 675470 w 963601"/>
                              <a:gd name="connsiteY2" fmla="*/ 446881 h 458039"/>
                              <a:gd name="connsiteX3" fmla="*/ 220640 w 963601"/>
                              <a:gd name="connsiteY3" fmla="*/ 429418 h 458039"/>
                              <a:gd name="connsiteX4" fmla="*/ 0 w 963601"/>
                              <a:gd name="connsiteY4" fmla="*/ 396081 h 458039"/>
                              <a:gd name="connsiteX0" fmla="*/ 968103 w 968103"/>
                              <a:gd name="connsiteY0" fmla="*/ 0 h 457346"/>
                              <a:gd name="connsiteX1" fmla="*/ 914922 w 968103"/>
                              <a:gd name="connsiteY1" fmla="*/ 262731 h 457346"/>
                              <a:gd name="connsiteX2" fmla="*/ 679972 w 968103"/>
                              <a:gd name="connsiteY2" fmla="*/ 446881 h 457346"/>
                              <a:gd name="connsiteX3" fmla="*/ 225142 w 968103"/>
                              <a:gd name="connsiteY3" fmla="*/ 429418 h 457346"/>
                              <a:gd name="connsiteX4" fmla="*/ 0 w 968103"/>
                              <a:gd name="connsiteY4" fmla="*/ 386556 h 457346"/>
                              <a:gd name="connsiteX0" fmla="*/ 968103 w 968103"/>
                              <a:gd name="connsiteY0" fmla="*/ 0 h 457346"/>
                              <a:gd name="connsiteX1" fmla="*/ 914922 w 968103"/>
                              <a:gd name="connsiteY1" fmla="*/ 262731 h 457346"/>
                              <a:gd name="connsiteX2" fmla="*/ 679972 w 968103"/>
                              <a:gd name="connsiteY2" fmla="*/ 446881 h 457346"/>
                              <a:gd name="connsiteX3" fmla="*/ 225142 w 968103"/>
                              <a:gd name="connsiteY3" fmla="*/ 429418 h 457346"/>
                              <a:gd name="connsiteX4" fmla="*/ 0 w 968103"/>
                              <a:gd name="connsiteY4" fmla="*/ 386556 h 457346"/>
                              <a:gd name="connsiteX0" fmla="*/ 968103 w 968103"/>
                              <a:gd name="connsiteY0" fmla="*/ 0 h 457346"/>
                              <a:gd name="connsiteX1" fmla="*/ 914922 w 968103"/>
                              <a:gd name="connsiteY1" fmla="*/ 262731 h 457346"/>
                              <a:gd name="connsiteX2" fmla="*/ 679972 w 968103"/>
                              <a:gd name="connsiteY2" fmla="*/ 446881 h 457346"/>
                              <a:gd name="connsiteX3" fmla="*/ 225142 w 968103"/>
                              <a:gd name="connsiteY3" fmla="*/ 429418 h 457346"/>
                              <a:gd name="connsiteX4" fmla="*/ 0 w 968103"/>
                              <a:gd name="connsiteY4" fmla="*/ 386556 h 457346"/>
                              <a:gd name="connsiteX0" fmla="*/ 968103 w 968103"/>
                              <a:gd name="connsiteY0" fmla="*/ 0 h 457346"/>
                              <a:gd name="connsiteX1" fmla="*/ 914922 w 968103"/>
                              <a:gd name="connsiteY1" fmla="*/ 262731 h 457346"/>
                              <a:gd name="connsiteX2" fmla="*/ 679972 w 968103"/>
                              <a:gd name="connsiteY2" fmla="*/ 446881 h 457346"/>
                              <a:gd name="connsiteX3" fmla="*/ 225142 w 968103"/>
                              <a:gd name="connsiteY3" fmla="*/ 429418 h 457346"/>
                              <a:gd name="connsiteX4" fmla="*/ 0 w 968103"/>
                              <a:gd name="connsiteY4" fmla="*/ 386556 h 457346"/>
                              <a:gd name="connsiteX0" fmla="*/ 968103 w 968103"/>
                              <a:gd name="connsiteY0" fmla="*/ 0 h 457346"/>
                              <a:gd name="connsiteX1" fmla="*/ 914922 w 968103"/>
                              <a:gd name="connsiteY1" fmla="*/ 262731 h 457346"/>
                              <a:gd name="connsiteX2" fmla="*/ 679972 w 968103"/>
                              <a:gd name="connsiteY2" fmla="*/ 446881 h 457346"/>
                              <a:gd name="connsiteX3" fmla="*/ 225142 w 968103"/>
                              <a:gd name="connsiteY3" fmla="*/ 429418 h 457346"/>
                              <a:gd name="connsiteX4" fmla="*/ 0 w 968103"/>
                              <a:gd name="connsiteY4" fmla="*/ 386556 h 457346"/>
                              <a:gd name="connsiteX0" fmla="*/ 961349 w 961349"/>
                              <a:gd name="connsiteY0" fmla="*/ 0 h 457346"/>
                              <a:gd name="connsiteX1" fmla="*/ 908168 w 961349"/>
                              <a:gd name="connsiteY1" fmla="*/ 262731 h 457346"/>
                              <a:gd name="connsiteX2" fmla="*/ 673218 w 961349"/>
                              <a:gd name="connsiteY2" fmla="*/ 446881 h 457346"/>
                              <a:gd name="connsiteX3" fmla="*/ 218388 w 961349"/>
                              <a:gd name="connsiteY3" fmla="*/ 429418 h 457346"/>
                              <a:gd name="connsiteX4" fmla="*/ 0 w 961349"/>
                              <a:gd name="connsiteY4" fmla="*/ 372269 h 457346"/>
                              <a:gd name="connsiteX0" fmla="*/ 742961 w 742961"/>
                              <a:gd name="connsiteY0" fmla="*/ 0 h 457346"/>
                              <a:gd name="connsiteX1" fmla="*/ 689780 w 742961"/>
                              <a:gd name="connsiteY1" fmla="*/ 262731 h 457346"/>
                              <a:gd name="connsiteX2" fmla="*/ 454830 w 742961"/>
                              <a:gd name="connsiteY2" fmla="*/ 446881 h 457346"/>
                              <a:gd name="connsiteX3" fmla="*/ 0 w 742961"/>
                              <a:gd name="connsiteY3" fmla="*/ 429418 h 457346"/>
                              <a:gd name="connsiteX0" fmla="*/ 929828 w 929828"/>
                              <a:gd name="connsiteY0" fmla="*/ 0 h 453511"/>
                              <a:gd name="connsiteX1" fmla="*/ 876647 w 929828"/>
                              <a:gd name="connsiteY1" fmla="*/ 262731 h 453511"/>
                              <a:gd name="connsiteX2" fmla="*/ 641697 w 929828"/>
                              <a:gd name="connsiteY2" fmla="*/ 446881 h 453511"/>
                              <a:gd name="connsiteX3" fmla="*/ 0 w 929828"/>
                              <a:gd name="connsiteY3" fmla="*/ 410368 h 453511"/>
                              <a:gd name="connsiteX0" fmla="*/ 878046 w 878046"/>
                              <a:gd name="connsiteY0" fmla="*/ 0 h 455688"/>
                              <a:gd name="connsiteX1" fmla="*/ 824865 w 878046"/>
                              <a:gd name="connsiteY1" fmla="*/ 262731 h 455688"/>
                              <a:gd name="connsiteX2" fmla="*/ 589915 w 878046"/>
                              <a:gd name="connsiteY2" fmla="*/ 446881 h 455688"/>
                              <a:gd name="connsiteX3" fmla="*/ 0 w 878046"/>
                              <a:gd name="connsiteY3" fmla="*/ 422274 h 455688"/>
                              <a:gd name="connsiteX0" fmla="*/ 889303 w 889303"/>
                              <a:gd name="connsiteY0" fmla="*/ 0 h 458639"/>
                              <a:gd name="connsiteX1" fmla="*/ 836122 w 889303"/>
                              <a:gd name="connsiteY1" fmla="*/ 262731 h 458639"/>
                              <a:gd name="connsiteX2" fmla="*/ 601172 w 889303"/>
                              <a:gd name="connsiteY2" fmla="*/ 446881 h 458639"/>
                              <a:gd name="connsiteX3" fmla="*/ 0 w 889303"/>
                              <a:gd name="connsiteY3" fmla="*/ 434180 h 458639"/>
                              <a:gd name="connsiteX0" fmla="*/ 882549 w 882549"/>
                              <a:gd name="connsiteY0" fmla="*/ 0 h 455200"/>
                              <a:gd name="connsiteX1" fmla="*/ 829368 w 882549"/>
                              <a:gd name="connsiteY1" fmla="*/ 262731 h 455200"/>
                              <a:gd name="connsiteX2" fmla="*/ 594418 w 882549"/>
                              <a:gd name="connsiteY2" fmla="*/ 446881 h 455200"/>
                              <a:gd name="connsiteX3" fmla="*/ 0 w 882549"/>
                              <a:gd name="connsiteY3" fmla="*/ 419893 h 455200"/>
                              <a:gd name="connsiteX0" fmla="*/ 882549 w 882549"/>
                              <a:gd name="connsiteY0" fmla="*/ 0 h 465786"/>
                              <a:gd name="connsiteX1" fmla="*/ 829368 w 882549"/>
                              <a:gd name="connsiteY1" fmla="*/ 262731 h 465786"/>
                              <a:gd name="connsiteX2" fmla="*/ 594418 w 882549"/>
                              <a:gd name="connsiteY2" fmla="*/ 458787 h 465786"/>
                              <a:gd name="connsiteX3" fmla="*/ 0 w 882549"/>
                              <a:gd name="connsiteY3" fmla="*/ 419893 h 465786"/>
                              <a:gd name="connsiteX0" fmla="*/ 882549 w 882549"/>
                              <a:gd name="connsiteY0" fmla="*/ 0 h 459246"/>
                              <a:gd name="connsiteX1" fmla="*/ 829368 w 882549"/>
                              <a:gd name="connsiteY1" fmla="*/ 262731 h 459246"/>
                              <a:gd name="connsiteX2" fmla="*/ 594418 w 882549"/>
                              <a:gd name="connsiteY2" fmla="*/ 458787 h 459246"/>
                              <a:gd name="connsiteX3" fmla="*/ 0 w 882549"/>
                              <a:gd name="connsiteY3" fmla="*/ 419893 h 459246"/>
                              <a:gd name="connsiteX0" fmla="*/ 882549 w 882549"/>
                              <a:gd name="connsiteY0" fmla="*/ 0 h 463957"/>
                              <a:gd name="connsiteX1" fmla="*/ 829368 w 882549"/>
                              <a:gd name="connsiteY1" fmla="*/ 262731 h 463957"/>
                              <a:gd name="connsiteX2" fmla="*/ 544887 w 882549"/>
                              <a:gd name="connsiteY2" fmla="*/ 463550 h 463957"/>
                              <a:gd name="connsiteX3" fmla="*/ 0 w 882549"/>
                              <a:gd name="connsiteY3" fmla="*/ 419893 h 463957"/>
                            </a:gdLst>
                            <a:ahLst/>
                            <a:cxnLst>
                              <a:cxn ang="0">
                                <a:pos x="connsiteX0" y="connsiteY0"/>
                              </a:cxn>
                              <a:cxn ang="0">
                                <a:pos x="connsiteX1" y="connsiteY1"/>
                              </a:cxn>
                              <a:cxn ang="0">
                                <a:pos x="connsiteX2" y="connsiteY2"/>
                              </a:cxn>
                              <a:cxn ang="0">
                                <a:pos x="connsiteX3" y="connsiteY3"/>
                              </a:cxn>
                            </a:cxnLst>
                            <a:rect l="l" t="t" r="r" b="b"/>
                            <a:pathLst>
                              <a:path w="882549" h="463957">
                                <a:moveTo>
                                  <a:pt x="882549" y="0"/>
                                </a:moveTo>
                                <a:cubicBezTo>
                                  <a:pt x="873818" y="93133"/>
                                  <a:pt x="885645" y="185473"/>
                                  <a:pt x="829368" y="262731"/>
                                </a:cubicBezTo>
                                <a:cubicBezTo>
                                  <a:pt x="773091" y="339989"/>
                                  <a:pt x="683115" y="458788"/>
                                  <a:pt x="544887" y="463550"/>
                                </a:cubicBezTo>
                                <a:cubicBezTo>
                                  <a:pt x="406659" y="468312"/>
                                  <a:pt x="113329" y="429947"/>
                                  <a:pt x="0" y="419893"/>
                                </a:cubicBezTo>
                              </a:path>
                            </a:pathLst>
                          </a:custGeom>
                          <a:noFill/>
                          <a:ln w="254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4814397" name="Freihandform 5"/>
                        <wps:cNvSpPr/>
                        <wps:spPr>
                          <a:xfrm flipV="1">
                            <a:off x="4687642" y="2068105"/>
                            <a:ext cx="871537" cy="558008"/>
                          </a:xfrm>
                          <a:custGeom>
                            <a:avLst/>
                            <a:gdLst>
                              <a:gd name="connsiteX0" fmla="*/ 850900 w 850900"/>
                              <a:gd name="connsiteY0" fmla="*/ 0 h 471086"/>
                              <a:gd name="connsiteX1" fmla="*/ 800100 w 850900"/>
                              <a:gd name="connsiteY1" fmla="*/ 260350 h 471086"/>
                              <a:gd name="connsiteX2" fmla="*/ 565150 w 850900"/>
                              <a:gd name="connsiteY2" fmla="*/ 444500 h 471086"/>
                              <a:gd name="connsiteX3" fmla="*/ 0 w 850900"/>
                              <a:gd name="connsiteY3" fmla="*/ 469900 h 471086"/>
                              <a:gd name="connsiteX4" fmla="*/ 0 w 850900"/>
                              <a:gd name="connsiteY4" fmla="*/ 469900 h 471086"/>
                              <a:gd name="connsiteX0" fmla="*/ 853281 w 853281"/>
                              <a:gd name="connsiteY0" fmla="*/ 0 h 473467"/>
                              <a:gd name="connsiteX1" fmla="*/ 800100 w 853281"/>
                              <a:gd name="connsiteY1" fmla="*/ 262731 h 473467"/>
                              <a:gd name="connsiteX2" fmla="*/ 565150 w 853281"/>
                              <a:gd name="connsiteY2" fmla="*/ 446881 h 473467"/>
                              <a:gd name="connsiteX3" fmla="*/ 0 w 853281"/>
                              <a:gd name="connsiteY3" fmla="*/ 472281 h 473467"/>
                              <a:gd name="connsiteX4" fmla="*/ 0 w 853281"/>
                              <a:gd name="connsiteY4" fmla="*/ 472281 h 473467"/>
                              <a:gd name="connsiteX0" fmla="*/ 853281 w 853281"/>
                              <a:gd name="connsiteY0" fmla="*/ 0 h 473467"/>
                              <a:gd name="connsiteX1" fmla="*/ 800100 w 853281"/>
                              <a:gd name="connsiteY1" fmla="*/ 262731 h 473467"/>
                              <a:gd name="connsiteX2" fmla="*/ 565150 w 853281"/>
                              <a:gd name="connsiteY2" fmla="*/ 446881 h 473467"/>
                              <a:gd name="connsiteX3" fmla="*/ 0 w 853281"/>
                              <a:gd name="connsiteY3" fmla="*/ 472281 h 473467"/>
                              <a:gd name="connsiteX4" fmla="*/ 0 w 853281"/>
                              <a:gd name="connsiteY4" fmla="*/ 472281 h 473467"/>
                              <a:gd name="connsiteX0" fmla="*/ 897082 w 897082"/>
                              <a:gd name="connsiteY0" fmla="*/ 0 h 534193"/>
                              <a:gd name="connsiteX1" fmla="*/ 843901 w 897082"/>
                              <a:gd name="connsiteY1" fmla="*/ 262731 h 534193"/>
                              <a:gd name="connsiteX2" fmla="*/ 608951 w 897082"/>
                              <a:gd name="connsiteY2" fmla="*/ 446881 h 534193"/>
                              <a:gd name="connsiteX3" fmla="*/ 43801 w 897082"/>
                              <a:gd name="connsiteY3" fmla="*/ 472281 h 534193"/>
                              <a:gd name="connsiteX4" fmla="*/ 36508 w 897082"/>
                              <a:gd name="connsiteY4" fmla="*/ 534193 h 534193"/>
                              <a:gd name="connsiteX0" fmla="*/ 853281 w 853281"/>
                              <a:gd name="connsiteY0" fmla="*/ 0 h 472281"/>
                              <a:gd name="connsiteX1" fmla="*/ 800100 w 853281"/>
                              <a:gd name="connsiteY1" fmla="*/ 262731 h 472281"/>
                              <a:gd name="connsiteX2" fmla="*/ 565150 w 853281"/>
                              <a:gd name="connsiteY2" fmla="*/ 446881 h 472281"/>
                              <a:gd name="connsiteX3" fmla="*/ 0 w 853281"/>
                              <a:gd name="connsiteY3" fmla="*/ 472281 h 472281"/>
                              <a:gd name="connsiteX0" fmla="*/ 863005 w 863005"/>
                              <a:gd name="connsiteY0" fmla="*/ 0 h 550863"/>
                              <a:gd name="connsiteX1" fmla="*/ 809824 w 863005"/>
                              <a:gd name="connsiteY1" fmla="*/ 262731 h 550863"/>
                              <a:gd name="connsiteX2" fmla="*/ 574874 w 863005"/>
                              <a:gd name="connsiteY2" fmla="*/ 446881 h 550863"/>
                              <a:gd name="connsiteX3" fmla="*/ 0 w 863005"/>
                              <a:gd name="connsiteY3" fmla="*/ 550863 h 550863"/>
                              <a:gd name="connsiteX0" fmla="*/ 892177 w 892177"/>
                              <a:gd name="connsiteY0" fmla="*/ 0 h 555626"/>
                              <a:gd name="connsiteX1" fmla="*/ 838996 w 892177"/>
                              <a:gd name="connsiteY1" fmla="*/ 262731 h 555626"/>
                              <a:gd name="connsiteX2" fmla="*/ 604046 w 892177"/>
                              <a:gd name="connsiteY2" fmla="*/ 446881 h 555626"/>
                              <a:gd name="connsiteX3" fmla="*/ 0 w 892177"/>
                              <a:gd name="connsiteY3" fmla="*/ 555626 h 555626"/>
                              <a:gd name="connsiteX0" fmla="*/ 872729 w 872729"/>
                              <a:gd name="connsiteY0" fmla="*/ 0 h 558008"/>
                              <a:gd name="connsiteX1" fmla="*/ 819548 w 872729"/>
                              <a:gd name="connsiteY1" fmla="*/ 262731 h 558008"/>
                              <a:gd name="connsiteX2" fmla="*/ 584598 w 872729"/>
                              <a:gd name="connsiteY2" fmla="*/ 446881 h 558008"/>
                              <a:gd name="connsiteX3" fmla="*/ 0 w 872729"/>
                              <a:gd name="connsiteY3" fmla="*/ 558008 h 558008"/>
                              <a:gd name="connsiteX0" fmla="*/ 889746 w 889746"/>
                              <a:gd name="connsiteY0" fmla="*/ 0 h 558008"/>
                              <a:gd name="connsiteX1" fmla="*/ 836565 w 889746"/>
                              <a:gd name="connsiteY1" fmla="*/ 262731 h 558008"/>
                              <a:gd name="connsiteX2" fmla="*/ 601615 w 889746"/>
                              <a:gd name="connsiteY2" fmla="*/ 446881 h 558008"/>
                              <a:gd name="connsiteX3" fmla="*/ 0 w 889746"/>
                              <a:gd name="connsiteY3" fmla="*/ 558008 h 558008"/>
                            </a:gdLst>
                            <a:ahLst/>
                            <a:cxnLst>
                              <a:cxn ang="0">
                                <a:pos x="connsiteX0" y="connsiteY0"/>
                              </a:cxn>
                              <a:cxn ang="0">
                                <a:pos x="connsiteX1" y="connsiteY1"/>
                              </a:cxn>
                              <a:cxn ang="0">
                                <a:pos x="connsiteX2" y="connsiteY2"/>
                              </a:cxn>
                              <a:cxn ang="0">
                                <a:pos x="connsiteX3" y="connsiteY3"/>
                              </a:cxn>
                            </a:cxnLst>
                            <a:rect l="l" t="t" r="r" b="b"/>
                            <a:pathLst>
                              <a:path w="889746" h="558008">
                                <a:moveTo>
                                  <a:pt x="889746" y="0"/>
                                </a:moveTo>
                                <a:cubicBezTo>
                                  <a:pt x="881015" y="93133"/>
                                  <a:pt x="884587" y="188251"/>
                                  <a:pt x="836565" y="262731"/>
                                </a:cubicBezTo>
                                <a:cubicBezTo>
                                  <a:pt x="788543" y="337211"/>
                                  <a:pt x="741042" y="397668"/>
                                  <a:pt x="601615" y="446881"/>
                                </a:cubicBezTo>
                                <a:cubicBezTo>
                                  <a:pt x="462188" y="496094"/>
                                  <a:pt x="95407" y="543456"/>
                                  <a:pt x="0" y="558008"/>
                                </a:cubicBezTo>
                              </a:path>
                            </a:pathLst>
                          </a:custGeom>
                          <a:noFill/>
                          <a:ln w="254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9845565" name="Gerader Verbinder 219845565"/>
                        <wps:cNvCnPr/>
                        <wps:spPr>
                          <a:xfrm flipH="1">
                            <a:off x="4687642" y="1755772"/>
                            <a:ext cx="4765" cy="312333"/>
                          </a:xfrm>
                          <a:prstGeom prst="line">
                            <a:avLst/>
                          </a:prstGeom>
                          <a:ln w="254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559290724" name="Gerader Verbinder 559290724"/>
                        <wps:cNvCnPr/>
                        <wps:spPr>
                          <a:xfrm flipH="1">
                            <a:off x="4867314" y="1067012"/>
                            <a:ext cx="168212" cy="1556731"/>
                          </a:xfrm>
                          <a:prstGeom prst="line">
                            <a:avLst/>
                          </a:prstGeom>
                          <a:ln w="25400">
                            <a:solidFill>
                              <a:srgbClr val="FF0000"/>
                            </a:solidFill>
                            <a:prstDash val="dashDot"/>
                          </a:ln>
                        </wps:spPr>
                        <wps:style>
                          <a:lnRef idx="1">
                            <a:schemeClr val="accent1"/>
                          </a:lnRef>
                          <a:fillRef idx="0">
                            <a:schemeClr val="accent1"/>
                          </a:fillRef>
                          <a:effectRef idx="0">
                            <a:schemeClr val="accent1"/>
                          </a:effectRef>
                          <a:fontRef idx="minor">
                            <a:schemeClr val="tx1"/>
                          </a:fontRef>
                        </wps:style>
                        <wps:bodyPr/>
                      </wps:wsp>
                      <wps:wsp>
                        <wps:cNvPr id="1923855748" name="Freihandform 8"/>
                        <wps:cNvSpPr/>
                        <wps:spPr>
                          <a:xfrm>
                            <a:off x="3720856" y="1465265"/>
                            <a:ext cx="1516806" cy="335756"/>
                          </a:xfrm>
                          <a:custGeom>
                            <a:avLst/>
                            <a:gdLst>
                              <a:gd name="connsiteX0" fmla="*/ 1421606 w 1421606"/>
                              <a:gd name="connsiteY0" fmla="*/ 335756 h 335756"/>
                              <a:gd name="connsiteX1" fmla="*/ 1421606 w 1421606"/>
                              <a:gd name="connsiteY1" fmla="*/ 0 h 335756"/>
                              <a:gd name="connsiteX2" fmla="*/ 0 w 1421606"/>
                              <a:gd name="connsiteY2" fmla="*/ 0 h 335756"/>
                            </a:gdLst>
                            <a:ahLst/>
                            <a:cxnLst>
                              <a:cxn ang="0">
                                <a:pos x="connsiteX0" y="connsiteY0"/>
                              </a:cxn>
                              <a:cxn ang="0">
                                <a:pos x="connsiteX1" y="connsiteY1"/>
                              </a:cxn>
                              <a:cxn ang="0">
                                <a:pos x="connsiteX2" y="connsiteY2"/>
                              </a:cxn>
                            </a:cxnLst>
                            <a:rect l="l" t="t" r="r" b="b"/>
                            <a:pathLst>
                              <a:path w="1421606" h="335756">
                                <a:moveTo>
                                  <a:pt x="1421606" y="335756"/>
                                </a:moveTo>
                                <a:lnTo>
                                  <a:pt x="1421606" y="0"/>
                                </a:lnTo>
                                <a:lnTo>
                                  <a:pt x="0" y="0"/>
                                </a:lnTo>
                              </a:path>
                            </a:pathLst>
                          </a:custGeom>
                          <a:noFill/>
                          <a:ln w="254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11157339" name="Freihandform 9"/>
                        <wps:cNvSpPr/>
                        <wps:spPr>
                          <a:xfrm>
                            <a:off x="3728000" y="1755772"/>
                            <a:ext cx="964407" cy="378624"/>
                          </a:xfrm>
                          <a:custGeom>
                            <a:avLst/>
                            <a:gdLst>
                              <a:gd name="connsiteX0" fmla="*/ 995363 w 995363"/>
                              <a:gd name="connsiteY0" fmla="*/ 0 h 328612"/>
                              <a:gd name="connsiteX1" fmla="*/ 940594 w 995363"/>
                              <a:gd name="connsiteY1" fmla="*/ 0 h 328612"/>
                              <a:gd name="connsiteX2" fmla="*/ 940594 w 995363"/>
                              <a:gd name="connsiteY2" fmla="*/ 328612 h 328612"/>
                              <a:gd name="connsiteX3" fmla="*/ 0 w 995363"/>
                              <a:gd name="connsiteY3" fmla="*/ 328612 h 328612"/>
                            </a:gdLst>
                            <a:ahLst/>
                            <a:cxnLst>
                              <a:cxn ang="0">
                                <a:pos x="connsiteX0" y="connsiteY0"/>
                              </a:cxn>
                              <a:cxn ang="0">
                                <a:pos x="connsiteX1" y="connsiteY1"/>
                              </a:cxn>
                              <a:cxn ang="0">
                                <a:pos x="connsiteX2" y="connsiteY2"/>
                              </a:cxn>
                              <a:cxn ang="0">
                                <a:pos x="connsiteX3" y="connsiteY3"/>
                              </a:cxn>
                            </a:cxnLst>
                            <a:rect l="l" t="t" r="r" b="b"/>
                            <a:pathLst>
                              <a:path w="995363" h="328612">
                                <a:moveTo>
                                  <a:pt x="995363" y="0"/>
                                </a:moveTo>
                                <a:lnTo>
                                  <a:pt x="940594" y="0"/>
                                </a:lnTo>
                                <a:lnTo>
                                  <a:pt x="940594" y="328612"/>
                                </a:lnTo>
                                <a:lnTo>
                                  <a:pt x="0" y="328612"/>
                                </a:lnTo>
                              </a:path>
                            </a:pathLst>
                          </a:custGeom>
                          <a:noFill/>
                          <a:ln w="254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72257281" name="Freihandform 10"/>
                        <wps:cNvSpPr/>
                        <wps:spPr>
                          <a:xfrm>
                            <a:off x="3670698" y="1465265"/>
                            <a:ext cx="127330" cy="671513"/>
                          </a:xfrm>
                          <a:custGeom>
                            <a:avLst/>
                            <a:gdLst>
                              <a:gd name="connsiteX0" fmla="*/ 50159 w 127330"/>
                              <a:gd name="connsiteY0" fmla="*/ 0 h 671513"/>
                              <a:gd name="connsiteX1" fmla="*/ 126359 w 127330"/>
                              <a:gd name="connsiteY1" fmla="*/ 242888 h 671513"/>
                              <a:gd name="connsiteX2" fmla="*/ 2534 w 127330"/>
                              <a:gd name="connsiteY2" fmla="*/ 464344 h 671513"/>
                              <a:gd name="connsiteX3" fmla="*/ 54921 w 127330"/>
                              <a:gd name="connsiteY3" fmla="*/ 671513 h 671513"/>
                            </a:gdLst>
                            <a:ahLst/>
                            <a:cxnLst>
                              <a:cxn ang="0">
                                <a:pos x="connsiteX0" y="connsiteY0"/>
                              </a:cxn>
                              <a:cxn ang="0">
                                <a:pos x="connsiteX1" y="connsiteY1"/>
                              </a:cxn>
                              <a:cxn ang="0">
                                <a:pos x="connsiteX2" y="connsiteY2"/>
                              </a:cxn>
                              <a:cxn ang="0">
                                <a:pos x="connsiteX3" y="connsiteY3"/>
                              </a:cxn>
                            </a:cxnLst>
                            <a:rect l="l" t="t" r="r" b="b"/>
                            <a:pathLst>
                              <a:path w="127330" h="671513">
                                <a:moveTo>
                                  <a:pt x="50159" y="0"/>
                                </a:moveTo>
                                <a:cubicBezTo>
                                  <a:pt x="92227" y="82748"/>
                                  <a:pt x="134296" y="165497"/>
                                  <a:pt x="126359" y="242888"/>
                                </a:cubicBezTo>
                                <a:cubicBezTo>
                                  <a:pt x="118422" y="320279"/>
                                  <a:pt x="14440" y="392907"/>
                                  <a:pt x="2534" y="464344"/>
                                </a:cubicBezTo>
                                <a:cubicBezTo>
                                  <a:pt x="-9372" y="535781"/>
                                  <a:pt x="22774" y="603647"/>
                                  <a:pt x="54921" y="671513"/>
                                </a:cubicBezTo>
                              </a:path>
                            </a:pathLst>
                          </a:custGeom>
                          <a:noFill/>
                          <a:ln w="254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7538487" name="Freihandform 12"/>
                        <wps:cNvSpPr/>
                        <wps:spPr>
                          <a:xfrm>
                            <a:off x="5625854" y="1228317"/>
                            <a:ext cx="1160468" cy="1679576"/>
                          </a:xfrm>
                          <a:custGeom>
                            <a:avLst/>
                            <a:gdLst>
                              <a:gd name="connsiteX0" fmla="*/ 82550 w 1219200"/>
                              <a:gd name="connsiteY0" fmla="*/ 0 h 1743075"/>
                              <a:gd name="connsiteX1" fmla="*/ 635000 w 1219200"/>
                              <a:gd name="connsiteY1" fmla="*/ 34925 h 1743075"/>
                              <a:gd name="connsiteX2" fmla="*/ 638175 w 1219200"/>
                              <a:gd name="connsiteY2" fmla="*/ 517525 h 1743075"/>
                              <a:gd name="connsiteX3" fmla="*/ 1219200 w 1219200"/>
                              <a:gd name="connsiteY3" fmla="*/ 577850 h 1743075"/>
                              <a:gd name="connsiteX4" fmla="*/ 1171575 w 1219200"/>
                              <a:gd name="connsiteY4" fmla="*/ 1066800 h 1743075"/>
                              <a:gd name="connsiteX5" fmla="*/ 609600 w 1219200"/>
                              <a:gd name="connsiteY5" fmla="*/ 1019175 h 1743075"/>
                              <a:gd name="connsiteX6" fmla="*/ 400050 w 1219200"/>
                              <a:gd name="connsiteY6" fmla="*/ 1743075 h 1743075"/>
                              <a:gd name="connsiteX7" fmla="*/ 0 w 1219200"/>
                              <a:gd name="connsiteY7" fmla="*/ 1701800 h 1743075"/>
                              <a:gd name="connsiteX8" fmla="*/ 82550 w 1219200"/>
                              <a:gd name="connsiteY8" fmla="*/ 0 h 1743075"/>
                              <a:gd name="connsiteX0" fmla="*/ 82550 w 1219200"/>
                              <a:gd name="connsiteY0" fmla="*/ 0 h 1743075"/>
                              <a:gd name="connsiteX1" fmla="*/ 635000 w 1219200"/>
                              <a:gd name="connsiteY1" fmla="*/ 34925 h 1743075"/>
                              <a:gd name="connsiteX2" fmla="*/ 638175 w 1219200"/>
                              <a:gd name="connsiteY2" fmla="*/ 517525 h 1743075"/>
                              <a:gd name="connsiteX3" fmla="*/ 1219200 w 1219200"/>
                              <a:gd name="connsiteY3" fmla="*/ 577850 h 1743075"/>
                              <a:gd name="connsiteX4" fmla="*/ 1171575 w 1219200"/>
                              <a:gd name="connsiteY4" fmla="*/ 1066800 h 1743075"/>
                              <a:gd name="connsiteX5" fmla="*/ 609600 w 1219200"/>
                              <a:gd name="connsiteY5" fmla="*/ 1019175 h 1743075"/>
                              <a:gd name="connsiteX6" fmla="*/ 400050 w 1219200"/>
                              <a:gd name="connsiteY6" fmla="*/ 1743075 h 1743075"/>
                              <a:gd name="connsiteX7" fmla="*/ 0 w 1219200"/>
                              <a:gd name="connsiteY7" fmla="*/ 1701800 h 1743075"/>
                              <a:gd name="connsiteX8" fmla="*/ 82550 w 1219200"/>
                              <a:gd name="connsiteY8" fmla="*/ 0 h 1743075"/>
                              <a:gd name="connsiteX0" fmla="*/ 82550 w 1219200"/>
                              <a:gd name="connsiteY0" fmla="*/ 0 h 1743075"/>
                              <a:gd name="connsiteX1" fmla="*/ 527843 w 1219200"/>
                              <a:gd name="connsiteY1" fmla="*/ 39687 h 1743075"/>
                              <a:gd name="connsiteX2" fmla="*/ 638175 w 1219200"/>
                              <a:gd name="connsiteY2" fmla="*/ 517525 h 1743075"/>
                              <a:gd name="connsiteX3" fmla="*/ 1219200 w 1219200"/>
                              <a:gd name="connsiteY3" fmla="*/ 577850 h 1743075"/>
                              <a:gd name="connsiteX4" fmla="*/ 1171575 w 1219200"/>
                              <a:gd name="connsiteY4" fmla="*/ 1066800 h 1743075"/>
                              <a:gd name="connsiteX5" fmla="*/ 609600 w 1219200"/>
                              <a:gd name="connsiteY5" fmla="*/ 1019175 h 1743075"/>
                              <a:gd name="connsiteX6" fmla="*/ 400050 w 1219200"/>
                              <a:gd name="connsiteY6" fmla="*/ 1743075 h 1743075"/>
                              <a:gd name="connsiteX7" fmla="*/ 0 w 1219200"/>
                              <a:gd name="connsiteY7" fmla="*/ 1701800 h 1743075"/>
                              <a:gd name="connsiteX8" fmla="*/ 82550 w 1219200"/>
                              <a:gd name="connsiteY8" fmla="*/ 0 h 1743075"/>
                              <a:gd name="connsiteX0" fmla="*/ 82550 w 1219200"/>
                              <a:gd name="connsiteY0" fmla="*/ 0 h 1743075"/>
                              <a:gd name="connsiteX1" fmla="*/ 527843 w 1219200"/>
                              <a:gd name="connsiteY1" fmla="*/ 39687 h 1743075"/>
                              <a:gd name="connsiteX2" fmla="*/ 638175 w 1219200"/>
                              <a:gd name="connsiteY2" fmla="*/ 517525 h 1743075"/>
                              <a:gd name="connsiteX3" fmla="*/ 1219200 w 1219200"/>
                              <a:gd name="connsiteY3" fmla="*/ 577850 h 1743075"/>
                              <a:gd name="connsiteX4" fmla="*/ 1171575 w 1219200"/>
                              <a:gd name="connsiteY4" fmla="*/ 1066800 h 1743075"/>
                              <a:gd name="connsiteX5" fmla="*/ 609600 w 1219200"/>
                              <a:gd name="connsiteY5" fmla="*/ 1019175 h 1743075"/>
                              <a:gd name="connsiteX6" fmla="*/ 400050 w 1219200"/>
                              <a:gd name="connsiteY6" fmla="*/ 1743075 h 1743075"/>
                              <a:gd name="connsiteX7" fmla="*/ 0 w 1219200"/>
                              <a:gd name="connsiteY7" fmla="*/ 1701800 h 1743075"/>
                              <a:gd name="connsiteX8" fmla="*/ 82550 w 1219200"/>
                              <a:gd name="connsiteY8" fmla="*/ 0 h 1743075"/>
                              <a:gd name="connsiteX0" fmla="*/ 82550 w 1219200"/>
                              <a:gd name="connsiteY0" fmla="*/ 0 h 1743075"/>
                              <a:gd name="connsiteX1" fmla="*/ 527843 w 1219200"/>
                              <a:gd name="connsiteY1" fmla="*/ 39687 h 1743075"/>
                              <a:gd name="connsiteX2" fmla="*/ 638175 w 1219200"/>
                              <a:gd name="connsiteY2" fmla="*/ 517525 h 1743075"/>
                              <a:gd name="connsiteX3" fmla="*/ 1219200 w 1219200"/>
                              <a:gd name="connsiteY3" fmla="*/ 577850 h 1743075"/>
                              <a:gd name="connsiteX4" fmla="*/ 1171575 w 1219200"/>
                              <a:gd name="connsiteY4" fmla="*/ 1066800 h 1743075"/>
                              <a:gd name="connsiteX5" fmla="*/ 609600 w 1219200"/>
                              <a:gd name="connsiteY5" fmla="*/ 1019175 h 1743075"/>
                              <a:gd name="connsiteX6" fmla="*/ 400050 w 1219200"/>
                              <a:gd name="connsiteY6" fmla="*/ 1743075 h 1743075"/>
                              <a:gd name="connsiteX7" fmla="*/ 0 w 1219200"/>
                              <a:gd name="connsiteY7" fmla="*/ 1701800 h 1743075"/>
                              <a:gd name="connsiteX8" fmla="*/ 82550 w 1219200"/>
                              <a:gd name="connsiteY8" fmla="*/ 0 h 1743075"/>
                              <a:gd name="connsiteX0" fmla="*/ 82550 w 1219200"/>
                              <a:gd name="connsiteY0" fmla="*/ 0 h 1743075"/>
                              <a:gd name="connsiteX1" fmla="*/ 527843 w 1219200"/>
                              <a:gd name="connsiteY1" fmla="*/ 39687 h 1743075"/>
                              <a:gd name="connsiteX2" fmla="*/ 638175 w 1219200"/>
                              <a:gd name="connsiteY2" fmla="*/ 517525 h 1743075"/>
                              <a:gd name="connsiteX3" fmla="*/ 1219200 w 1219200"/>
                              <a:gd name="connsiteY3" fmla="*/ 577850 h 1743075"/>
                              <a:gd name="connsiteX4" fmla="*/ 1171575 w 1219200"/>
                              <a:gd name="connsiteY4" fmla="*/ 1066800 h 1743075"/>
                              <a:gd name="connsiteX5" fmla="*/ 609600 w 1219200"/>
                              <a:gd name="connsiteY5" fmla="*/ 1019175 h 1743075"/>
                              <a:gd name="connsiteX6" fmla="*/ 400050 w 1219200"/>
                              <a:gd name="connsiteY6" fmla="*/ 1743075 h 1743075"/>
                              <a:gd name="connsiteX7" fmla="*/ 0 w 1219200"/>
                              <a:gd name="connsiteY7" fmla="*/ 1701800 h 1743075"/>
                              <a:gd name="connsiteX8" fmla="*/ 82550 w 1219200"/>
                              <a:gd name="connsiteY8" fmla="*/ 0 h 1743075"/>
                              <a:gd name="connsiteX0" fmla="*/ 82550 w 1219200"/>
                              <a:gd name="connsiteY0" fmla="*/ 0 h 1743075"/>
                              <a:gd name="connsiteX1" fmla="*/ 527843 w 1219200"/>
                              <a:gd name="connsiteY1" fmla="*/ 39687 h 1743075"/>
                              <a:gd name="connsiteX2" fmla="*/ 638175 w 1219200"/>
                              <a:gd name="connsiteY2" fmla="*/ 517525 h 1743075"/>
                              <a:gd name="connsiteX3" fmla="*/ 1219200 w 1219200"/>
                              <a:gd name="connsiteY3" fmla="*/ 577850 h 1743075"/>
                              <a:gd name="connsiteX4" fmla="*/ 1171575 w 1219200"/>
                              <a:gd name="connsiteY4" fmla="*/ 1066800 h 1743075"/>
                              <a:gd name="connsiteX5" fmla="*/ 609600 w 1219200"/>
                              <a:gd name="connsiteY5" fmla="*/ 1019175 h 1743075"/>
                              <a:gd name="connsiteX6" fmla="*/ 400050 w 1219200"/>
                              <a:gd name="connsiteY6" fmla="*/ 1743075 h 1743075"/>
                              <a:gd name="connsiteX7" fmla="*/ 0 w 1219200"/>
                              <a:gd name="connsiteY7" fmla="*/ 1701800 h 1743075"/>
                              <a:gd name="connsiteX8" fmla="*/ 82550 w 1219200"/>
                              <a:gd name="connsiteY8" fmla="*/ 0 h 1743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19200" h="1743075">
                                <a:moveTo>
                                  <a:pt x="82550" y="0"/>
                                </a:moveTo>
                                <a:lnTo>
                                  <a:pt x="527843" y="39687"/>
                                </a:lnTo>
                                <a:cubicBezTo>
                                  <a:pt x="586581" y="271462"/>
                                  <a:pt x="584729" y="282840"/>
                                  <a:pt x="638175" y="517525"/>
                                </a:cubicBezTo>
                                <a:lnTo>
                                  <a:pt x="1219200" y="577850"/>
                                </a:lnTo>
                                <a:lnTo>
                                  <a:pt x="1171575" y="1066800"/>
                                </a:lnTo>
                                <a:lnTo>
                                  <a:pt x="609600" y="1019175"/>
                                </a:lnTo>
                                <a:lnTo>
                                  <a:pt x="400050" y="1743075"/>
                                </a:lnTo>
                                <a:lnTo>
                                  <a:pt x="0" y="1701800"/>
                                </a:lnTo>
                                <a:lnTo>
                                  <a:pt x="82550" y="0"/>
                                </a:lnTo>
                                <a:close/>
                              </a:path>
                            </a:pathLst>
                          </a:custGeom>
                          <a:pattFill prst="pct20">
                            <a:fgClr>
                              <a:schemeClr val="tx1"/>
                            </a:fgClr>
                            <a:bgClr>
                              <a:schemeClr val="bg1"/>
                            </a:bgClr>
                          </a:pattFill>
                          <a:ln w="12700">
                            <a:noFill/>
                            <a:prstDash val="lgDashDot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3225408" name="Freihandform 15"/>
                        <wps:cNvSpPr/>
                        <wps:spPr>
                          <a:xfrm>
                            <a:off x="5550574" y="1125540"/>
                            <a:ext cx="178470" cy="1809750"/>
                          </a:xfrm>
                          <a:custGeom>
                            <a:avLst/>
                            <a:gdLst>
                              <a:gd name="connsiteX0" fmla="*/ 178470 w 178470"/>
                              <a:gd name="connsiteY0" fmla="*/ 0 h 1809750"/>
                              <a:gd name="connsiteX1" fmla="*/ 118145 w 178470"/>
                              <a:gd name="connsiteY1" fmla="*/ 22225 h 1809750"/>
                              <a:gd name="connsiteX2" fmla="*/ 83220 w 178470"/>
                              <a:gd name="connsiteY2" fmla="*/ 60325 h 1809750"/>
                              <a:gd name="connsiteX3" fmla="*/ 80045 w 178470"/>
                              <a:gd name="connsiteY3" fmla="*/ 142875 h 1809750"/>
                              <a:gd name="connsiteX4" fmla="*/ 64170 w 178470"/>
                              <a:gd name="connsiteY4" fmla="*/ 387350 h 1809750"/>
                              <a:gd name="connsiteX5" fmla="*/ 22895 w 178470"/>
                              <a:gd name="connsiteY5" fmla="*/ 996950 h 1809750"/>
                              <a:gd name="connsiteX6" fmla="*/ 670 w 178470"/>
                              <a:gd name="connsiteY6" fmla="*/ 1536700 h 1809750"/>
                              <a:gd name="connsiteX7" fmla="*/ 7020 w 178470"/>
                              <a:gd name="connsiteY7" fmla="*/ 1749425 h 1809750"/>
                              <a:gd name="connsiteX8" fmla="*/ 19720 w 178470"/>
                              <a:gd name="connsiteY8" fmla="*/ 1781175 h 1809750"/>
                              <a:gd name="connsiteX9" fmla="*/ 48295 w 178470"/>
                              <a:gd name="connsiteY9" fmla="*/ 1800225 h 1809750"/>
                              <a:gd name="connsiteX10" fmla="*/ 105445 w 178470"/>
                              <a:gd name="connsiteY10" fmla="*/ 1809750 h 1809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78470" h="1809750">
                                <a:moveTo>
                                  <a:pt x="178470" y="0"/>
                                </a:moveTo>
                                <a:cubicBezTo>
                                  <a:pt x="156245" y="6085"/>
                                  <a:pt x="134020" y="12171"/>
                                  <a:pt x="118145" y="22225"/>
                                </a:cubicBezTo>
                                <a:cubicBezTo>
                                  <a:pt x="102270" y="32279"/>
                                  <a:pt x="89570" y="40217"/>
                                  <a:pt x="83220" y="60325"/>
                                </a:cubicBezTo>
                                <a:cubicBezTo>
                                  <a:pt x="76870" y="80433"/>
                                  <a:pt x="83220" y="88371"/>
                                  <a:pt x="80045" y="142875"/>
                                </a:cubicBezTo>
                                <a:cubicBezTo>
                                  <a:pt x="76870" y="197379"/>
                                  <a:pt x="73695" y="245004"/>
                                  <a:pt x="64170" y="387350"/>
                                </a:cubicBezTo>
                                <a:cubicBezTo>
                                  <a:pt x="54645" y="529696"/>
                                  <a:pt x="33478" y="805392"/>
                                  <a:pt x="22895" y="996950"/>
                                </a:cubicBezTo>
                                <a:cubicBezTo>
                                  <a:pt x="12312" y="1188508"/>
                                  <a:pt x="3316" y="1411288"/>
                                  <a:pt x="670" y="1536700"/>
                                </a:cubicBezTo>
                                <a:cubicBezTo>
                                  <a:pt x="-1976" y="1662112"/>
                                  <a:pt x="3845" y="1708679"/>
                                  <a:pt x="7020" y="1749425"/>
                                </a:cubicBezTo>
                                <a:cubicBezTo>
                                  <a:pt x="10195" y="1790171"/>
                                  <a:pt x="12841" y="1772708"/>
                                  <a:pt x="19720" y="1781175"/>
                                </a:cubicBezTo>
                                <a:cubicBezTo>
                                  <a:pt x="26599" y="1789642"/>
                                  <a:pt x="34007" y="1795462"/>
                                  <a:pt x="48295" y="1800225"/>
                                </a:cubicBezTo>
                                <a:cubicBezTo>
                                  <a:pt x="62583" y="1804988"/>
                                  <a:pt x="84014" y="1807369"/>
                                  <a:pt x="105445" y="1809750"/>
                                </a:cubicBez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49220638" name="Textfeld 16"/>
                        <wps:cNvSpPr txBox="1"/>
                        <wps:spPr>
                          <a:xfrm>
                            <a:off x="888335" y="830466"/>
                            <a:ext cx="2759076" cy="957832"/>
                          </a:xfrm>
                          <a:prstGeom prst="rect">
                            <a:avLst/>
                          </a:prstGeom>
                          <a:noFill/>
                        </wps:spPr>
                        <wps:txbx>
                          <w:txbxContent>
                            <w:p w14:paraId="3860A35A" w14:textId="77777777" w:rsidR="00F20F42" w:rsidRDefault="00F20F42" w:rsidP="00F20F42">
                              <w:pPr>
                                <w:rPr>
                                  <w:color w:val="000000" w:themeColor="text1"/>
                                  <w:kern w:val="24"/>
                                  <w:lang w:val="en-US"/>
                                </w:rPr>
                              </w:pPr>
                              <w:r>
                                <w:rPr>
                                  <w:color w:val="000000" w:themeColor="text1"/>
                                  <w:kern w:val="24"/>
                                  <w:lang w:val="en-US"/>
                                </w:rPr>
                                <w:t>External original surface</w:t>
                              </w:r>
                            </w:p>
                            <w:p w14:paraId="6E677362" w14:textId="77777777" w:rsidR="00F20F42" w:rsidRDefault="00F20F42" w:rsidP="00F20F42">
                              <w:pPr>
                                <w:rPr>
                                  <w:color w:val="000000" w:themeColor="text1"/>
                                  <w:kern w:val="24"/>
                                  <w:lang w:val="en-US"/>
                                </w:rPr>
                              </w:pPr>
                              <w:r>
                                <w:rPr>
                                  <w:color w:val="000000" w:themeColor="text1"/>
                                  <w:kern w:val="24"/>
                                  <w:lang w:val="en-US"/>
                                </w:rPr>
                                <w:t>(support plate of the devices for indirect vision)</w:t>
                              </w:r>
                            </w:p>
                          </w:txbxContent>
                        </wps:txbx>
                        <wps:bodyPr wrap="square" rtlCol="0">
                          <a:noAutofit/>
                        </wps:bodyPr>
                      </wps:wsp>
                      <wps:wsp>
                        <wps:cNvPr id="2094633458" name="Textfeld 17"/>
                        <wps:cNvSpPr txBox="1"/>
                        <wps:spPr>
                          <a:xfrm>
                            <a:off x="887306" y="1798428"/>
                            <a:ext cx="2217389" cy="446988"/>
                          </a:xfrm>
                          <a:prstGeom prst="rect">
                            <a:avLst/>
                          </a:prstGeom>
                          <a:noFill/>
                        </wps:spPr>
                        <wps:txbx>
                          <w:txbxContent>
                            <w:p w14:paraId="11C25F94" w14:textId="77777777" w:rsidR="00F20F42" w:rsidRDefault="00F20F42" w:rsidP="00F20F42">
                              <w:pPr>
                                <w:rPr>
                                  <w:color w:val="000000" w:themeColor="text1"/>
                                  <w:kern w:val="24"/>
                                  <w:lang w:val="en-US"/>
                                </w:rPr>
                              </w:pPr>
                              <w:r>
                                <w:rPr>
                                  <w:color w:val="000000" w:themeColor="text1"/>
                                  <w:kern w:val="24"/>
                                  <w:lang w:val="en-US"/>
                                </w:rPr>
                                <w:t>Protruding supports</w:t>
                              </w:r>
                            </w:p>
                          </w:txbxContent>
                        </wps:txbx>
                        <wps:bodyPr wrap="square" rtlCol="0">
                          <a:noAutofit/>
                        </wps:bodyPr>
                      </wps:wsp>
                      <wps:wsp>
                        <wps:cNvPr id="2092845543" name="Gerader Verbinder 2092845543"/>
                        <wps:cNvCnPr/>
                        <wps:spPr>
                          <a:xfrm>
                            <a:off x="0" y="1309566"/>
                            <a:ext cx="79211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460084" name="Gerader Verbinder 105460084"/>
                        <wps:cNvCnPr/>
                        <wps:spPr>
                          <a:xfrm flipH="1">
                            <a:off x="1047" y="2021289"/>
                            <a:ext cx="792115" cy="0"/>
                          </a:xfrm>
                          <a:prstGeom prst="line">
                            <a:avLst/>
                          </a:prstGeom>
                          <a:noFill/>
                          <a:ln w="254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wps:wsp>
                        <wps:cNvPr id="4842739" name="Textfeld 21"/>
                        <wps:cNvSpPr txBox="1"/>
                        <wps:spPr>
                          <a:xfrm>
                            <a:off x="888188" y="118282"/>
                            <a:ext cx="2782506" cy="702410"/>
                          </a:xfrm>
                          <a:prstGeom prst="rect">
                            <a:avLst/>
                          </a:prstGeom>
                          <a:noFill/>
                        </wps:spPr>
                        <wps:txbx>
                          <w:txbxContent>
                            <w:p w14:paraId="68D976AC" w14:textId="77777777" w:rsidR="00F20F42" w:rsidRDefault="00F20F42" w:rsidP="00F20F42">
                              <w:pPr>
                                <w:rPr>
                                  <w:color w:val="000000" w:themeColor="text1"/>
                                  <w:kern w:val="24"/>
                                  <w:lang w:val="en-US"/>
                                </w:rPr>
                              </w:pPr>
                              <w:r>
                                <w:rPr>
                                  <w:color w:val="000000" w:themeColor="text1"/>
                                  <w:kern w:val="24"/>
                                  <w:lang w:val="en-US"/>
                                </w:rPr>
                                <w:t>External original surface (outside of the vehicle)</w:t>
                              </w:r>
                            </w:p>
                          </w:txbxContent>
                        </wps:txbx>
                        <wps:bodyPr wrap="square" rtlCol="0">
                          <a:noAutofit/>
                        </wps:bodyPr>
                      </wps:wsp>
                      <wps:wsp>
                        <wps:cNvPr id="471356812" name="Gerader Verbinder 471356812"/>
                        <wps:cNvCnPr/>
                        <wps:spPr>
                          <a:xfrm>
                            <a:off x="1045" y="470170"/>
                            <a:ext cx="792115" cy="0"/>
                          </a:xfrm>
                          <a:prstGeom prst="line">
                            <a:avLst/>
                          </a:prstGeom>
                          <a:ln w="381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61181956" name="Gerader Verbinder 1261181956"/>
                        <wps:cNvCnPr/>
                        <wps:spPr>
                          <a:xfrm flipH="1">
                            <a:off x="0" y="2478441"/>
                            <a:ext cx="792115" cy="0"/>
                          </a:xfrm>
                          <a:prstGeom prst="line">
                            <a:avLst/>
                          </a:prstGeom>
                          <a:pattFill prst="pct20">
                            <a:fgClr>
                              <a:schemeClr val="tx1"/>
                            </a:fgClr>
                            <a:bgClr>
                              <a:schemeClr val="bg1"/>
                            </a:bgClr>
                          </a:pattFill>
                          <a:ln w="12700">
                            <a:solidFill>
                              <a:srgbClr val="FF0000"/>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wps:wsp>
                      <wps:wsp>
                        <wps:cNvPr id="756225037" name="Textfeld 24"/>
                        <wps:cNvSpPr txBox="1"/>
                        <wps:spPr>
                          <a:xfrm>
                            <a:off x="887306" y="2255037"/>
                            <a:ext cx="2909571" cy="446988"/>
                          </a:xfrm>
                          <a:prstGeom prst="rect">
                            <a:avLst/>
                          </a:prstGeom>
                          <a:noFill/>
                        </wps:spPr>
                        <wps:txbx>
                          <w:txbxContent>
                            <w:p w14:paraId="79AA9061" w14:textId="77777777" w:rsidR="00F20F42" w:rsidRDefault="00F20F42" w:rsidP="00F20F42">
                              <w:pPr>
                                <w:rPr>
                                  <w:color w:val="000000" w:themeColor="text1"/>
                                  <w:kern w:val="24"/>
                                  <w:lang w:val="en-US"/>
                                </w:rPr>
                              </w:pPr>
                              <w:r>
                                <w:rPr>
                                  <w:color w:val="000000" w:themeColor="text1"/>
                                  <w:kern w:val="24"/>
                                  <w:lang w:val="en-US"/>
                                </w:rPr>
                                <w:t>Not external original surface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3F71155" id="Gruppieren 267" o:spid="_x0000_s1026" style="position:absolute;left:0;text-align:left;margin-left:113.4pt;margin-top:19.65pt;width:304.7pt;height:195.85pt;z-index:251658253;mso-position-horizontal-relative:margin;mso-width-relative:margin;mso-height-relative:margin" coordsize="68641,44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">
                <v:shape id="Freihandform 25" o:spid="_x0000_s1027" style="position:absolute;left:56639;top:11331;width:12002;height:18431;visibility:visible;mso-wrap-style:square;v-text-anchor:middle" coordsize="1200150,184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" path="m80962,l485775,38100,604837,547688r595313,52387l1145381,1166812,581025,1123950,376237,1843088,,1804988e" filled="f" strokecolor="red" strokeweight="1pt">
                  <v:stroke dashstyle="longDashDotDot"/>
                  <v:path arrowok="t" o:connecttype="custom" o:connectlocs="80962,0;485775,38100;604837,547688;1200150,600075;1145381,1166812;581025,1123950;376237,1843088;0,1804988" o:connectangles="0,0,0,0,0,0,0,0"/>
                </v:shape>
                <v:shape id="Freihandform 3" o:spid="_x0000_s1028" style="position:absolute;left:50600;width:9053;height:44096;visibility:visible;mso-wrap-style:square;v-text-anchor:middle" coordsize="905329,4409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" path="m905329,c845457,340859,785586,681718,750207,865414v-35379,183696,-39461,191861,-57150,236764c675368,1147081,683192,1123949,644072,1134835v-39120,10886,-44903,13607,-57150,32657c574675,1186542,576036,1191985,570593,1249135v-5443,57150,-5443,73478,-16329,261257c543378,1698171,514180,2152026,505279,2375807v-8901,223781,-13324,385025,-4423,477270c509757,2945322,537142,2912664,558687,2929277v33451,7087,56697,-1303,35719,49666c573428,3029912,561823,3060000,489970,3149372v-71853,89372,-245022,155765,-326684,365806c81624,3725219,23812,4072844,,4409621e" filled="f" strokecolor="black [3213]" strokeweight="3pt">
                  <v:stroke dashstyle="dash"/>
                  <v:path arrowok="t" o:connecttype="custom" o:connectlocs="905329,0;750207,865414;693057,1102178;644072,1134835;586922,1167492;570593,1249135;554264,1510392;505279,2375807;500856,2853077;558687,2929277;594406,2978943;489970,3149372;163286,3515178;0,4409621" o:connectangles="0,0,0,0,0,0,0,0,0,0,0,0,0,0"/>
                </v:shape>
                <v:shape id="Freihandform 4" o:spid="_x0000_s1029" style="position:absolute;left:46924;top:13358;width:9334;height:4640;visibility:visible;mso-wrap-style:square;v-text-anchor:middle" coordsize="882549,463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" path="m882549,v-8731,93133,3096,185473,-53181,262731c773091,339989,683115,458788,544887,463550,406659,468312,113329,429947,,419893e" filled="f" strokecolor="black [3213]" strokeweight="2pt">
                  <v:stroke dashstyle="1 1"/>
                  <v:path arrowok="t" o:connecttype="custom" o:connectlocs="933447,0;877199,262731;576311,463550;0,419893" o:connectangles="0,0,0,0"/>
                </v:shape>
                <v:shape id="Freihandform 5" o:spid="_x0000_s1030" style="position:absolute;left:46876;top:20681;width:8715;height:5580;flip:y;visibility:visible;mso-wrap-style:square;v-text-anchor:middle" coordsize="889746,558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" path="m889746,v-8731,93133,-5159,188251,-53181,262731c788543,337211,741042,397668,601615,446881,462188,496094,95407,543456,,558008e" filled="f" strokecolor="black [3213]" strokeweight="2pt">
                  <v:stroke dashstyle="1 1"/>
                  <v:path arrowok="t" o:connecttype="custom" o:connectlocs="871537,0;819444,262731;589303,446881;0,558008" o:connectangles="0,0,0,0"/>
                </v:shape>
                <v:line id="Gerader Verbinder 219845565" o:spid="_x0000_s1031" style="position:absolute;flip:x;visibility:visible;mso-wrap-style:square" from="46876,17557" to="46924,20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" strokecolor="black [3213]" strokeweight="2pt">
                  <v:stroke dashstyle="1 1"/>
                </v:line>
                <v:line id="Gerader Verbinder 559290724" o:spid="_x0000_s1032" style="position:absolute;flip:x;visibility:visible;mso-wrap-style:square" from="48673,10670" to="50355,26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" strokecolor="red" strokeweight="2pt">
                  <v:stroke dashstyle="dashDot"/>
                </v:line>
                <v:shape id="Freihandform 8" o:spid="_x0000_s1033" style="position:absolute;left:37208;top:14652;width:15168;height:3358;visibility:visible;mso-wrap-style:square;v-text-anchor:middle" coordsize="1421606,335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" path="m1421606,335756l1421606,,,e" filled="f" strokecolor="black [3213]" strokeweight="2pt">
                  <v:stroke dashstyle="1 1"/>
                  <v:path arrowok="t" o:connecttype="custom" o:connectlocs="1516806,335756;1516806,0;0,0" o:connectangles="0,0,0"/>
                </v:shape>
                <v:shape id="Freihandform 9" o:spid="_x0000_s1034" style="position:absolute;left:37280;top:17557;width:9644;height:3786;visibility:visible;mso-wrap-style:square;v-text-anchor:middle" coordsize="995363,3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" path="m995363,l940594,r,328612l,328612e" filled="f" strokecolor="black [3213]" strokeweight="2pt">
                  <v:stroke dashstyle="1 1"/>
                  <v:path arrowok="t" o:connecttype="custom" o:connectlocs="964407,0;911341,0;911341,378624;0,378624" o:connectangles="0,0,0,0"/>
                </v:shape>
                <v:shape id="Freihandform 10" o:spid="_x0000_s1035" style="position:absolute;left:36706;top:14652;width:1274;height:6715;visibility:visible;mso-wrap-style:square;v-text-anchor:middle" coordsize="127330,67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" path="m50159,v42068,82748,84137,165497,76200,242888c118422,320279,14440,392907,2534,464344,-9372,535781,22774,603647,54921,671513e" filled="f" strokecolor="black [3213]" strokeweight="2pt">
                  <v:stroke dashstyle="1 1"/>
                  <v:path arrowok="t" o:connecttype="custom" o:connectlocs="50159,0;126359,242888;2534,464344;54921,671513" o:connectangles="0,0,0,0"/>
                </v:shape>
                <v:shape id="Freihandform 12" o:spid="_x0000_s1036" style="position:absolute;left:56258;top:12283;width:11605;height:16795;visibility:visible;mso-wrap-style:square;v-text-anchor:middle" coordsize="1219200,174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" path="m82550,l527843,39687v58738,231775,56886,243153,110332,477838l1219200,577850r-47625,488950l609600,1019175,400050,1743075,,1701800,82550,xe" fillcolor="black [3213]" stroked="f" strokeweight="1pt">
                  <v:fill r:id="rId11" o:title="" color2="white [3212]" type="pattern"/>
                  <v:stroke dashstyle="longDashDotDot"/>
                  <v:path arrowok="t" o:connecttype="custom" o:connectlocs="78573,0;502415,38241;607432,498672;1160468,556799;1115137,1027937;580234,982047;380779,1679576;0,1639805;78573,0" o:connectangles="0,0,0,0,0,0,0,0,0"/>
                </v:shape>
                <v:shape id="Freihandform 15" o:spid="_x0000_s1037" style="position:absolute;left:55505;top:11255;width:1785;height:18097;visibility:visible;mso-wrap-style:square;v-text-anchor:middle" coordsize="178470,180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" path="m178470,c156245,6085,134020,12171,118145,22225,102270,32279,89570,40217,83220,60325v-6350,20108,,28046,-3175,82550c76870,197379,73695,245004,64170,387350,54645,529696,33478,805392,22895,996950,12312,1188508,3316,1411288,670,1536700v-2646,125412,3175,171979,6350,212725c10195,1790171,12841,1772708,19720,1781175v6879,8467,14287,14287,28575,19050c62583,1804988,84014,1807369,105445,1809750e" filled="f" strokecolor="black [3213]" strokeweight="3pt">
                  <v:path arrowok="t" o:connecttype="custom" o:connectlocs="178470,0;118145,22225;83220,60325;80045,142875;64170,387350;22895,996950;670,1536700;7020,1749425;19720,1781175;48295,1800225;105445,1809750" o:connectangles="0,0,0,0,0,0,0,0,0,0,0"/>
                </v:shape>
                <v:shapetype id="_x0000_t202" coordsize="21600,21600" o:spt="202" path="m,l,21600r21600,l21600,xe">
                  <v:stroke joinstyle="miter"/>
                  <v:path gradientshapeok="t" o:connecttype="rect"/>
                </v:shapetype>
                <v:shape id="Textfeld 16" o:spid="_x0000_s1038" type="#_x0000_t202" style="position:absolute;left:8883;top:8304;width:27591;height:9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" filled="f" stroked="f">
                  <v:textbox>
                    <w:txbxContent>
                      <w:p w14:paraId="3860A35A" w14:textId="77777777" w:rsidR="00F20F42" w:rsidRDefault="00F20F42" w:rsidP="00F20F42">
                        <w:pPr>
                          <w:rPr>
                            <w:color w:val="000000" w:themeColor="text1"/>
                            <w:kern w:val="24"/>
                            <w:lang w:val="en-US"/>
                          </w:rPr>
                        </w:pPr>
                        <w:r>
                          <w:rPr>
                            <w:color w:val="000000" w:themeColor="text1"/>
                            <w:kern w:val="24"/>
                            <w:lang w:val="en-US"/>
                          </w:rPr>
                          <w:t>External original surface</w:t>
                        </w:r>
                      </w:p>
                      <w:p w14:paraId="6E677362" w14:textId="77777777" w:rsidR="00F20F42" w:rsidRDefault="00F20F42" w:rsidP="00F20F42">
                        <w:pPr>
                          <w:rPr>
                            <w:color w:val="000000" w:themeColor="text1"/>
                            <w:kern w:val="24"/>
                            <w:lang w:val="en-US"/>
                          </w:rPr>
                        </w:pPr>
                        <w:r>
                          <w:rPr>
                            <w:color w:val="000000" w:themeColor="text1"/>
                            <w:kern w:val="24"/>
                            <w:lang w:val="en-US"/>
                          </w:rPr>
                          <w:t>(support plate of the devices for indirect vision)</w:t>
                        </w:r>
                      </w:p>
                    </w:txbxContent>
                  </v:textbox>
                </v:shape>
                <v:shape id="Textfeld 17" o:spid="_x0000_s1039" type="#_x0000_t202" style="position:absolute;left:8873;top:17984;width:22173;height: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" filled="f" stroked="f">
                  <v:textbox>
                    <w:txbxContent>
                      <w:p w14:paraId="11C25F94" w14:textId="77777777" w:rsidR="00F20F42" w:rsidRDefault="00F20F42" w:rsidP="00F20F42">
                        <w:pPr>
                          <w:rPr>
                            <w:color w:val="000000" w:themeColor="text1"/>
                            <w:kern w:val="24"/>
                            <w:lang w:val="en-US"/>
                          </w:rPr>
                        </w:pPr>
                        <w:r>
                          <w:rPr>
                            <w:color w:val="000000" w:themeColor="text1"/>
                            <w:kern w:val="24"/>
                            <w:lang w:val="en-US"/>
                          </w:rPr>
                          <w:t>Protruding supports</w:t>
                        </w:r>
                      </w:p>
                    </w:txbxContent>
                  </v:textbox>
                </v:shape>
                <v:line id="Gerader Verbinder 2092845543" o:spid="_x0000_s1040" style="position:absolute;visibility:visible;mso-wrap-style:square" from="0,13095" to="7921,13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" strokecolor="black [3213]" strokeweight="3pt"/>
                <v:line id="Gerader Verbinder 105460084" o:spid="_x0000_s1041" style="position:absolute;flip:x;visibility:visible;mso-wrap-style:square" from="10,20212" to="7931,20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" strokecolor="black [3213]" strokeweight="2pt">
                  <v:stroke dashstyle="1 1"/>
                </v:line>
                <v:shape id="Textfeld 21" o:spid="_x0000_s1042" type="#_x0000_t202" style="position:absolute;left:8881;top:1182;width:27825;height:7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" filled="f" stroked="f">
                  <v:textbox>
                    <w:txbxContent>
                      <w:p w14:paraId="68D976AC" w14:textId="77777777" w:rsidR="00F20F42" w:rsidRDefault="00F20F42" w:rsidP="00F20F42">
                        <w:pPr>
                          <w:rPr>
                            <w:color w:val="000000" w:themeColor="text1"/>
                            <w:kern w:val="24"/>
                            <w:lang w:val="en-US"/>
                          </w:rPr>
                        </w:pPr>
                        <w:r>
                          <w:rPr>
                            <w:color w:val="000000" w:themeColor="text1"/>
                            <w:kern w:val="24"/>
                            <w:lang w:val="en-US"/>
                          </w:rPr>
                          <w:t>External original surface (outside of the vehicle)</w:t>
                        </w:r>
                      </w:p>
                    </w:txbxContent>
                  </v:textbox>
                </v:shape>
                <v:line id="Gerader Verbinder 471356812" o:spid="_x0000_s1043" style="position:absolute;visibility:visible;mso-wrap-style:square" from="10,4701" to="7931,4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" strokecolor="black [3213]" strokeweight="3pt">
                  <v:stroke dashstyle="dash"/>
                </v:line>
                <v:line id="Gerader Verbinder 1261181956" o:spid="_x0000_s1044" style="position:absolute;flip:x;visibility:visible;mso-wrap-style:square" from="0,24784" to="7921,24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" filled="t" fillcolor="black [3213]" strokecolor="red" strokeweight="1pt">
                  <v:fill r:id="rId11" o:title="" color2="white [3212]" type="pattern"/>
                  <v:stroke dashstyle="longDashDotDot"/>
                </v:line>
                <v:shape id="Textfeld 24" o:spid="_x0000_s1045" type="#_x0000_t202" style="position:absolute;left:8873;top:22550;width:29095;height: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" filled="f" stroked="f">
                  <v:textbox>
                    <w:txbxContent>
                      <w:p w14:paraId="79AA9061" w14:textId="77777777" w:rsidR="00F20F42" w:rsidRDefault="00F20F42" w:rsidP="00F20F42">
                        <w:pPr>
                          <w:rPr>
                            <w:color w:val="000000" w:themeColor="text1"/>
                            <w:kern w:val="24"/>
                            <w:lang w:val="en-US"/>
                          </w:rPr>
                        </w:pPr>
                        <w:r>
                          <w:rPr>
                            <w:color w:val="000000" w:themeColor="text1"/>
                            <w:kern w:val="24"/>
                            <w:lang w:val="en-US"/>
                          </w:rPr>
                          <w:t>Not external original surface</w:t>
                        </w:r>
                      </w:p>
                    </w:txbxContent>
                  </v:textbox>
                </v:shape>
                <w10:wrap type="topAndBottom" anchorx="margin"/>
              </v:group>
            </w:pict>
          </mc:Fallback>
        </mc:AlternateContent>
      </w:r>
    </w:p>
    <w:p w14:paraId="32E72181" w14:textId="77777777" w:rsidR="000B1EA4" w:rsidRPr="000846F8" w:rsidRDefault="000B1EA4" w:rsidP="000B1EA4">
      <w:pPr>
        <w:spacing w:after="120"/>
        <w:ind w:left="2268" w:right="1134"/>
        <w:jc w:val="right"/>
        <w:rPr>
          <w:bCs/>
        </w:rPr>
      </w:pPr>
      <w:r w:rsidRPr="000846F8">
        <w:rPr>
          <w:bCs/>
        </w:rPr>
        <w:t>"</w:t>
      </w:r>
    </w:p>
    <w:p w14:paraId="67FD148C" w14:textId="77777777" w:rsidR="000B1EA4" w:rsidRPr="000846F8" w:rsidRDefault="000B1EA4" w:rsidP="000B1EA4">
      <w:pPr>
        <w:tabs>
          <w:tab w:val="left" w:pos="2300"/>
          <w:tab w:val="left" w:pos="2800"/>
          <w:tab w:val="center" w:pos="4819"/>
        </w:tabs>
        <w:spacing w:before="240" w:after="120"/>
        <w:ind w:left="2268" w:right="1134" w:hanging="1134"/>
        <w:jc w:val="both"/>
        <w:rPr>
          <w:i/>
        </w:rPr>
      </w:pPr>
      <w:r w:rsidRPr="000846F8">
        <w:rPr>
          <w:i/>
        </w:rPr>
        <w:t xml:space="preserve">Figures 1 (former), </w:t>
      </w:r>
      <w:r w:rsidRPr="000846F8">
        <w:rPr>
          <w:iCs/>
        </w:rPr>
        <w:t>renumber as figures 1b to 1c</w:t>
      </w:r>
    </w:p>
    <w:p w14:paraId="730A3205" w14:textId="77777777" w:rsidR="000B1EA4" w:rsidRPr="000846F8" w:rsidRDefault="000B1EA4" w:rsidP="000B1EA4">
      <w:pPr>
        <w:tabs>
          <w:tab w:val="left" w:pos="2300"/>
          <w:tab w:val="left" w:pos="2800"/>
        </w:tabs>
        <w:spacing w:before="240" w:after="120"/>
        <w:ind w:left="2268" w:right="1134" w:hanging="1134"/>
        <w:jc w:val="both"/>
        <w:rPr>
          <w:iCs/>
        </w:rPr>
      </w:pPr>
      <w:r w:rsidRPr="000846F8">
        <w:rPr>
          <w:i/>
        </w:rPr>
        <w:t xml:space="preserve">Paragraph 5.4.3., </w:t>
      </w:r>
      <w:r w:rsidRPr="000846F8">
        <w:t>amend to read</w:t>
      </w:r>
      <w:r w:rsidRPr="000846F8">
        <w:rPr>
          <w:iCs/>
        </w:rPr>
        <w:t>:</w:t>
      </w:r>
    </w:p>
    <w:p w14:paraId="692DF0FC" w14:textId="77777777" w:rsidR="000B1EA4" w:rsidRPr="000846F8" w:rsidRDefault="000B1EA4" w:rsidP="000B1EA4">
      <w:pPr>
        <w:spacing w:after="160"/>
        <w:ind w:left="2268" w:right="1134" w:hanging="1134"/>
        <w:jc w:val="both"/>
      </w:pPr>
      <w:r w:rsidRPr="000846F8">
        <w:t>"5.4.3.</w:t>
      </w:r>
      <w:r w:rsidRPr="000846F8">
        <w:tab/>
        <w:t xml:space="preserve">Additional symbol(s) </w:t>
      </w:r>
      <w:r w:rsidRPr="000846F8">
        <w:rPr>
          <w:b/>
        </w:rPr>
        <w:t xml:space="preserve">I, II, III, IV, V, VI or VII </w:t>
      </w:r>
      <w:r w:rsidRPr="000846F8">
        <w:rPr>
          <w:bCs/>
          <w:strike/>
        </w:rPr>
        <w:t>or</w:t>
      </w:r>
      <w:r w:rsidRPr="000846F8">
        <w:rPr>
          <w:strike/>
        </w:rPr>
        <w:t xml:space="preserve"> II or/and III or/and IV or/and V or/and VI or/and VII,</w:t>
      </w:r>
      <w:r w:rsidRPr="000846F8">
        <w:t xml:space="preserve"> specifying the class to which the type of device for indirect vision belongs. The additional symbol</w:t>
      </w:r>
      <w:r w:rsidRPr="000846F8">
        <w:rPr>
          <w:b/>
        </w:rPr>
        <w:t>s</w:t>
      </w:r>
      <w:r w:rsidRPr="000846F8">
        <w:t xml:space="preserve"> shall be placed in any convenient position in the vicinity of the circle containing the letter "E"."</w:t>
      </w:r>
    </w:p>
    <w:p w14:paraId="2282E777" w14:textId="77777777" w:rsidR="000B1EA4" w:rsidRPr="000846F8" w:rsidRDefault="000B1EA4" w:rsidP="000B1EA4">
      <w:pPr>
        <w:tabs>
          <w:tab w:val="left" w:pos="2300"/>
          <w:tab w:val="left" w:pos="2800"/>
          <w:tab w:val="center" w:pos="4819"/>
        </w:tabs>
        <w:spacing w:before="240" w:after="120"/>
        <w:ind w:left="2268" w:right="1134" w:hanging="1134"/>
        <w:jc w:val="both"/>
        <w:rPr>
          <w:u w:val="single"/>
        </w:rPr>
      </w:pPr>
      <w:r w:rsidRPr="000846F8">
        <w:rPr>
          <w:i/>
        </w:rPr>
        <w:t>Insert new paragraph 6.1.1.3.1.,</w:t>
      </w:r>
      <w:r w:rsidRPr="000846F8">
        <w:t xml:space="preserve"> to read:</w:t>
      </w:r>
    </w:p>
    <w:p w14:paraId="12F673A2" w14:textId="77777777" w:rsidR="000B1EA4" w:rsidRPr="000846F8" w:rsidRDefault="000B1EA4" w:rsidP="000B1EA4">
      <w:pPr>
        <w:spacing w:after="120"/>
        <w:ind w:left="2268" w:right="1134" w:hanging="1134"/>
        <w:jc w:val="both"/>
      </w:pPr>
      <w:r w:rsidRPr="000846F8">
        <w:t>"</w:t>
      </w:r>
      <w:r w:rsidRPr="000846F8">
        <w:rPr>
          <w:b/>
        </w:rPr>
        <w:t>6.1.1.3.1.</w:t>
      </w:r>
      <w:r w:rsidRPr="000846F8">
        <w:rPr>
          <w:b/>
        </w:rPr>
        <w:tab/>
      </w:r>
      <w:r w:rsidRPr="000846F8">
        <w:rPr>
          <w:b/>
        </w:rPr>
        <w:tab/>
        <w:t>In the case of a Class I mirror, the requirement of paragraph 6.1.1.3. does not apply to the backside of the mirror.</w:t>
      </w:r>
      <w:r w:rsidRPr="000846F8">
        <w:t xml:space="preserve"> "</w:t>
      </w:r>
    </w:p>
    <w:p w14:paraId="13BED88F" w14:textId="77777777" w:rsidR="000B1EA4" w:rsidRPr="000846F8" w:rsidRDefault="000B1EA4" w:rsidP="000B1EA4">
      <w:pPr>
        <w:tabs>
          <w:tab w:val="left" w:pos="2300"/>
          <w:tab w:val="left" w:pos="2800"/>
        </w:tabs>
        <w:spacing w:before="240" w:after="120"/>
        <w:ind w:left="2268" w:right="1134" w:hanging="1134"/>
        <w:jc w:val="both"/>
        <w:rPr>
          <w:iCs/>
        </w:rPr>
      </w:pPr>
      <w:r w:rsidRPr="000846F8">
        <w:rPr>
          <w:i/>
        </w:rPr>
        <w:t xml:space="preserve">Paragraph 6.1.1.4.2., </w:t>
      </w:r>
      <w:r w:rsidRPr="000846F8">
        <w:t>amend to read</w:t>
      </w:r>
      <w:r w:rsidRPr="000846F8">
        <w:rPr>
          <w:iCs/>
        </w:rPr>
        <w:t>:</w:t>
      </w:r>
    </w:p>
    <w:p w14:paraId="1B869D19" w14:textId="77777777" w:rsidR="000B1EA4" w:rsidRPr="000846F8" w:rsidRDefault="000B1EA4" w:rsidP="000B1EA4">
      <w:pPr>
        <w:spacing w:after="120"/>
        <w:ind w:left="2268" w:right="1134" w:hanging="1134"/>
        <w:contextualSpacing/>
        <w:jc w:val="both"/>
        <w:rPr>
          <w:bCs/>
        </w:rPr>
      </w:pPr>
      <w:r w:rsidRPr="000846F8">
        <w:t>"</w:t>
      </w:r>
      <w:r w:rsidRPr="000846F8">
        <w:rPr>
          <w:bCs/>
        </w:rPr>
        <w:t>6.1.1.4.2.</w:t>
      </w:r>
      <w:r w:rsidRPr="000846F8">
        <w:rPr>
          <w:b/>
        </w:rPr>
        <w:tab/>
      </w:r>
      <w:r w:rsidRPr="000846F8">
        <w:rPr>
          <w:bCs/>
        </w:rPr>
        <w:t xml:space="preserve">If the dimension of the projection of a component which is mounted on a surface other than convex cannot be determined by simple measurement, it shall be determined by the maximum variation of the distance of the centre of a 100 mm diameter sphere from the nominal line of the panel when the sphere is moved over and is in constant contact with that component. </w:t>
      </w:r>
    </w:p>
    <w:p w14:paraId="164595EF" w14:textId="77777777" w:rsidR="000B1EA4" w:rsidRPr="000846F8" w:rsidRDefault="000B1EA4" w:rsidP="000B1EA4">
      <w:pPr>
        <w:spacing w:after="120"/>
        <w:ind w:left="2268" w:right="1134"/>
        <w:jc w:val="both"/>
        <w:rPr>
          <w:bCs/>
        </w:rPr>
      </w:pPr>
      <w:r w:rsidRPr="000846F8">
        <w:rPr>
          <w:bCs/>
        </w:rPr>
        <w:t>Figure 1</w:t>
      </w:r>
      <w:r w:rsidRPr="000846F8">
        <w:rPr>
          <w:b/>
          <w:bCs/>
        </w:rPr>
        <w:t>b</w:t>
      </w:r>
      <w:r w:rsidRPr="000846F8">
        <w:rPr>
          <w:bCs/>
        </w:rPr>
        <w:t xml:space="preserve"> shows an example of the use of this procedure.</w:t>
      </w:r>
    </w:p>
    <w:p w14:paraId="0695C11A" w14:textId="77777777" w:rsidR="000B1EA4" w:rsidRPr="000846F8" w:rsidRDefault="000B1EA4" w:rsidP="000B1EA4">
      <w:pPr>
        <w:keepNext/>
        <w:keepLines/>
        <w:spacing w:line="240" w:lineRule="auto"/>
        <w:ind w:left="2268" w:firstLine="9"/>
        <w:outlineLvl w:val="0"/>
        <w:rPr>
          <w:b/>
        </w:rPr>
      </w:pPr>
      <w:r w:rsidRPr="000846F8">
        <w:rPr>
          <w:noProof/>
        </w:rPr>
        <w:lastRenderedPageBreak/>
        <w:drawing>
          <wp:anchor distT="0" distB="0" distL="114300" distR="114300" simplePos="0" relativeHeight="251658245" behindDoc="0" locked="0" layoutInCell="1" allowOverlap="1" wp14:anchorId="37F3DF0A" wp14:editId="21C05668">
            <wp:simplePos x="0" y="0"/>
            <wp:positionH relativeFrom="column">
              <wp:posOffset>1442085</wp:posOffset>
            </wp:positionH>
            <wp:positionV relativeFrom="paragraph">
              <wp:posOffset>297815</wp:posOffset>
            </wp:positionV>
            <wp:extent cx="3409950" cy="1552575"/>
            <wp:effectExtent l="0" t="0" r="0" b="9525"/>
            <wp:wrapTopAndBottom/>
            <wp:docPr id="5" name="Picture 5" descr="Ein Bild, das Entwurf, Zeichnung, Linear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in Bild, das Entwurf, Zeichnung, Lineart, weiß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9950" cy="1552575"/>
                    </a:xfrm>
                    <a:prstGeom prst="rect">
                      <a:avLst/>
                    </a:prstGeom>
                    <a:noFill/>
                    <a:ln>
                      <a:noFill/>
                    </a:ln>
                  </pic:spPr>
                </pic:pic>
              </a:graphicData>
            </a:graphic>
          </wp:anchor>
        </w:drawing>
      </w:r>
      <w:r w:rsidRPr="000846F8">
        <w:t>Figure 1</w:t>
      </w:r>
      <w:r w:rsidRPr="000846F8">
        <w:rPr>
          <w:b/>
        </w:rPr>
        <w:t>b</w:t>
      </w:r>
    </w:p>
    <w:p w14:paraId="3A1DBCAA" w14:textId="77777777" w:rsidR="000B1EA4" w:rsidRPr="000846F8" w:rsidRDefault="000B1EA4" w:rsidP="000B1EA4">
      <w:pPr>
        <w:keepNext/>
        <w:keepLines/>
        <w:tabs>
          <w:tab w:val="left" w:pos="6990"/>
        </w:tabs>
        <w:spacing w:line="240" w:lineRule="auto"/>
        <w:ind w:left="2268" w:firstLine="9"/>
        <w:outlineLvl w:val="0"/>
        <w:rPr>
          <w:b/>
        </w:rPr>
      </w:pPr>
      <w:r w:rsidRPr="000846F8">
        <w:rPr>
          <w:b/>
        </w:rPr>
        <w:t>Example for the Measurement by Maximum Variation</w:t>
      </w:r>
    </w:p>
    <w:p w14:paraId="21DBA4C5" w14:textId="77777777" w:rsidR="000B1EA4" w:rsidRPr="000846F8" w:rsidRDefault="000B1EA4" w:rsidP="000B1EA4">
      <w:pPr>
        <w:keepNext/>
        <w:keepLines/>
        <w:tabs>
          <w:tab w:val="left" w:pos="6990"/>
        </w:tabs>
        <w:spacing w:line="240" w:lineRule="auto"/>
        <w:ind w:left="2268" w:right="1133" w:firstLine="9"/>
        <w:jc w:val="right"/>
        <w:outlineLvl w:val="0"/>
        <w:rPr>
          <w:bCs/>
        </w:rPr>
      </w:pPr>
      <w:r w:rsidRPr="000846F8">
        <w:t>"</w:t>
      </w:r>
    </w:p>
    <w:p w14:paraId="024CD956" w14:textId="77777777" w:rsidR="000B1EA4" w:rsidRPr="000846F8" w:rsidRDefault="000B1EA4" w:rsidP="000B1EA4">
      <w:pPr>
        <w:tabs>
          <w:tab w:val="left" w:pos="2300"/>
          <w:tab w:val="left" w:pos="2800"/>
        </w:tabs>
        <w:spacing w:before="240" w:after="120"/>
        <w:ind w:left="2268" w:right="1134" w:hanging="1134"/>
        <w:jc w:val="both"/>
        <w:rPr>
          <w:iCs/>
        </w:rPr>
      </w:pPr>
      <w:r w:rsidRPr="000846F8">
        <w:rPr>
          <w:i/>
        </w:rPr>
        <w:t xml:space="preserve">Paragraph 6.1.1.6., </w:t>
      </w:r>
      <w:r w:rsidRPr="000846F8">
        <w:t>amend to read</w:t>
      </w:r>
      <w:r w:rsidRPr="000846F8">
        <w:rPr>
          <w:iCs/>
        </w:rPr>
        <w:t>:</w:t>
      </w:r>
    </w:p>
    <w:p w14:paraId="593A5B75" w14:textId="77777777" w:rsidR="000B1EA4" w:rsidRPr="000846F8" w:rsidRDefault="000B1EA4" w:rsidP="000B1EA4">
      <w:pPr>
        <w:spacing w:after="120"/>
        <w:ind w:left="2268" w:right="1134" w:hanging="1134"/>
        <w:jc w:val="both"/>
        <w:rPr>
          <w:bCs/>
        </w:rPr>
      </w:pPr>
      <w:r w:rsidRPr="000846F8">
        <w:rPr>
          <w:bCs/>
        </w:rPr>
        <w:t>"6.1.1.6.</w:t>
      </w:r>
      <w:r w:rsidRPr="000846F8">
        <w:rPr>
          <w:bCs/>
        </w:rPr>
        <w:tab/>
        <w:t xml:space="preserve">The device for the attachment of mirrors to the vehicle shall be so designed that a cylinder with a 70 mm radius (50 mm in the case of an L-category vehicle), having as its axis the axis, or one of the axes, of pivot or rotation which ensures deflection of the mirror in the direction of impact concerned, passes through at least part of the external original surface </w:t>
      </w:r>
      <w:r w:rsidRPr="000846F8">
        <w:rPr>
          <w:b/>
          <w:bCs/>
        </w:rPr>
        <w:t>as defined in paragraph 2.7.</w:t>
      </w:r>
      <w:r w:rsidRPr="000846F8">
        <w:rPr>
          <w:bCs/>
        </w:rPr>
        <w:t xml:space="preserve"> </w:t>
      </w:r>
      <w:r w:rsidRPr="000846F8">
        <w:rPr>
          <w:bCs/>
          <w:strike/>
        </w:rPr>
        <w:t>where the device is protruding from.</w:t>
      </w:r>
      <w:r w:rsidRPr="000846F8">
        <w:rPr>
          <w:bCs/>
        </w:rPr>
        <w:t xml:space="preserve">" </w:t>
      </w:r>
    </w:p>
    <w:p w14:paraId="2ED37F95" w14:textId="77777777" w:rsidR="000B1EA4" w:rsidRPr="000846F8" w:rsidRDefault="000B1EA4" w:rsidP="000B1EA4">
      <w:pPr>
        <w:tabs>
          <w:tab w:val="left" w:pos="2300"/>
          <w:tab w:val="left" w:pos="2800"/>
        </w:tabs>
        <w:spacing w:before="240" w:after="120"/>
        <w:ind w:left="2268" w:right="1134" w:hanging="1134"/>
        <w:jc w:val="both"/>
        <w:rPr>
          <w:iCs/>
        </w:rPr>
      </w:pPr>
      <w:r w:rsidRPr="000846F8">
        <w:rPr>
          <w:i/>
        </w:rPr>
        <w:t xml:space="preserve">Paragraph 6.2.2.1.2.2., </w:t>
      </w:r>
      <w:r w:rsidRPr="000846F8">
        <w:t>amend to read</w:t>
      </w:r>
      <w:r w:rsidRPr="000846F8">
        <w:rPr>
          <w:iCs/>
        </w:rPr>
        <w:t>:</w:t>
      </w:r>
    </w:p>
    <w:p w14:paraId="02D24D13" w14:textId="77777777" w:rsidR="000B1EA4" w:rsidRPr="000846F8" w:rsidRDefault="000B1EA4" w:rsidP="000B1EA4">
      <w:pPr>
        <w:pStyle w:val="Flietext0"/>
        <w:tabs>
          <w:tab w:val="left" w:pos="2410"/>
        </w:tabs>
        <w:spacing w:before="120"/>
        <w:ind w:left="2268" w:right="1140" w:hanging="1140"/>
        <w:contextualSpacing/>
        <w:jc w:val="both"/>
        <w:rPr>
          <w:b w:val="0"/>
          <w:bCs w:val="0"/>
          <w:iCs/>
          <w:lang w:val="en-GB"/>
        </w:rPr>
      </w:pPr>
      <w:r w:rsidRPr="000846F8">
        <w:rPr>
          <w:b w:val="0"/>
          <w:bCs w:val="0"/>
          <w:lang w:val="en-GB"/>
        </w:rPr>
        <w:t>"</w:t>
      </w:r>
      <w:bookmarkStart w:id="0" w:name="_Hlk171325488"/>
      <w:r w:rsidRPr="000846F8">
        <w:rPr>
          <w:b w:val="0"/>
          <w:bCs w:val="0"/>
          <w:iCs/>
          <w:lang w:val="en-GB"/>
        </w:rPr>
        <w:t>6.2.2.1.2.2.</w:t>
      </w:r>
      <w:bookmarkEnd w:id="0"/>
      <w:r w:rsidRPr="000846F8">
        <w:rPr>
          <w:b w:val="0"/>
          <w:bCs w:val="0"/>
          <w:iCs/>
          <w:lang w:val="en-GB"/>
        </w:rPr>
        <w:tab/>
        <w:t>If the dimension of the projection of a component which is mounted on a</w:t>
      </w:r>
      <w:r w:rsidRPr="000846F8">
        <w:rPr>
          <w:b w:val="0"/>
          <w:bCs w:val="0"/>
          <w:iCs/>
          <w:strike/>
          <w:lang w:val="en-GB"/>
        </w:rPr>
        <w:t xml:space="preserve"> </w:t>
      </w:r>
      <w:r w:rsidRPr="000846F8">
        <w:rPr>
          <w:b w:val="0"/>
          <w:bCs w:val="0"/>
          <w:iCs/>
          <w:lang w:val="en-GB"/>
        </w:rPr>
        <w:t>surface other than convex cannot be determined by simple measurement, it shall be determined by the maximum variation of the distance of the centre of a 100 mm diameter sphere from the nominal line of the panel when the sphere is moved over and is in constant contact with that component.</w:t>
      </w:r>
    </w:p>
    <w:p w14:paraId="58E3927D" w14:textId="77777777" w:rsidR="000B1EA4" w:rsidRPr="000846F8" w:rsidRDefault="000B1EA4" w:rsidP="000B1EA4">
      <w:pPr>
        <w:pStyle w:val="Flietext0"/>
        <w:tabs>
          <w:tab w:val="left" w:pos="2410"/>
        </w:tabs>
        <w:spacing w:before="120"/>
        <w:ind w:left="2268" w:right="1140" w:hanging="1140"/>
        <w:jc w:val="both"/>
        <w:rPr>
          <w:b w:val="0"/>
          <w:bCs w:val="0"/>
          <w:iCs/>
          <w:lang w:val="en-GB"/>
        </w:rPr>
      </w:pPr>
      <w:r w:rsidRPr="000846F8">
        <w:rPr>
          <w:lang w:val="en-GB"/>
        </w:rPr>
        <w:tab/>
      </w:r>
      <w:bookmarkStart w:id="1" w:name="_Hlk171325507"/>
      <w:r w:rsidRPr="000846F8">
        <w:rPr>
          <w:b w:val="0"/>
          <w:bCs w:val="0"/>
          <w:iCs/>
          <w:lang w:val="en-GB"/>
        </w:rPr>
        <w:t>Figure 1b shows an example of the use of this procedure.</w:t>
      </w:r>
      <w:bookmarkEnd w:id="1"/>
    </w:p>
    <w:p w14:paraId="2D77B548" w14:textId="77777777" w:rsidR="000B1EA4" w:rsidRPr="000846F8" w:rsidRDefault="000B1EA4" w:rsidP="000B1EA4">
      <w:pPr>
        <w:pStyle w:val="Flietext0"/>
        <w:tabs>
          <w:tab w:val="left" w:pos="2236"/>
        </w:tabs>
        <w:spacing w:after="0"/>
        <w:ind w:left="2268"/>
        <w:jc w:val="both"/>
        <w:rPr>
          <w:bCs w:val="0"/>
          <w:iCs/>
          <w:lang w:val="en-GB"/>
        </w:rPr>
      </w:pPr>
      <w:r w:rsidRPr="000846F8">
        <w:rPr>
          <w:b w:val="0"/>
          <w:bCs w:val="0"/>
          <w:iCs/>
          <w:lang w:val="en-GB"/>
        </w:rPr>
        <w:t>Figure 1</w:t>
      </w:r>
      <w:r w:rsidRPr="000846F8">
        <w:rPr>
          <w:bCs w:val="0"/>
          <w:iCs/>
          <w:lang w:val="en-GB"/>
        </w:rPr>
        <w:t>b</w:t>
      </w:r>
    </w:p>
    <w:p w14:paraId="64725CE7" w14:textId="77777777" w:rsidR="000B1EA4" w:rsidRPr="000846F8" w:rsidRDefault="000B1EA4" w:rsidP="000B1EA4">
      <w:pPr>
        <w:keepNext/>
        <w:keepLines/>
        <w:tabs>
          <w:tab w:val="left" w:pos="6990"/>
        </w:tabs>
        <w:spacing w:line="240" w:lineRule="auto"/>
        <w:ind w:left="2268" w:firstLine="9"/>
        <w:outlineLvl w:val="0"/>
        <w:rPr>
          <w:b/>
        </w:rPr>
      </w:pPr>
      <w:r w:rsidRPr="000846F8">
        <w:rPr>
          <w:b/>
          <w:noProof/>
        </w:rPr>
        <w:drawing>
          <wp:anchor distT="0" distB="0" distL="114300" distR="114300" simplePos="0" relativeHeight="251658246" behindDoc="0" locked="0" layoutInCell="1" allowOverlap="1" wp14:anchorId="6ABF8A1A" wp14:editId="5121FBBC">
            <wp:simplePos x="0" y="0"/>
            <wp:positionH relativeFrom="column">
              <wp:posOffset>1355090</wp:posOffset>
            </wp:positionH>
            <wp:positionV relativeFrom="paragraph">
              <wp:posOffset>176530</wp:posOffset>
            </wp:positionV>
            <wp:extent cx="3408680" cy="1551305"/>
            <wp:effectExtent l="0" t="0" r="1270" b="0"/>
            <wp:wrapTopAndBottom/>
            <wp:docPr id="1997403081" name="Picture 5" descr="Ein Bild, das Entwurf, Zeichnung, Linear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in Bild, das Entwurf, Zeichnung, Lineart, weiß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8680" cy="1551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46F8">
        <w:rPr>
          <w:b/>
        </w:rPr>
        <w:t>Example for the Measurement by Maximum Variation</w:t>
      </w:r>
    </w:p>
    <w:p w14:paraId="1262EA47" w14:textId="77777777" w:rsidR="000B1EA4" w:rsidRPr="000846F8" w:rsidRDefault="000B1EA4" w:rsidP="000B1EA4">
      <w:pPr>
        <w:keepNext/>
        <w:keepLines/>
        <w:tabs>
          <w:tab w:val="left" w:pos="6990"/>
        </w:tabs>
        <w:spacing w:line="240" w:lineRule="auto"/>
        <w:ind w:left="2268" w:right="1133" w:firstLine="9"/>
        <w:jc w:val="right"/>
        <w:outlineLvl w:val="0"/>
      </w:pPr>
      <w:r w:rsidRPr="000846F8">
        <w:t>"</w:t>
      </w:r>
    </w:p>
    <w:p w14:paraId="3CE593E5" w14:textId="1E3F572B" w:rsidR="009A6533" w:rsidRPr="00627EA2" w:rsidRDefault="009A6533" w:rsidP="009A6533">
      <w:pPr>
        <w:tabs>
          <w:tab w:val="left" w:pos="2300"/>
          <w:tab w:val="left" w:pos="2800"/>
        </w:tabs>
        <w:spacing w:before="240" w:after="120"/>
        <w:ind w:left="2268" w:right="1134" w:hanging="1134"/>
        <w:jc w:val="both"/>
        <w:rPr>
          <w:iCs/>
          <w:color w:val="FF0000"/>
        </w:rPr>
      </w:pPr>
      <w:r w:rsidRPr="00627EA2">
        <w:rPr>
          <w:i/>
          <w:color w:val="FF0000"/>
        </w:rPr>
        <w:t xml:space="preserve">Paragraph 6.3.2., </w:t>
      </w:r>
      <w:r w:rsidRPr="00627EA2">
        <w:rPr>
          <w:color w:val="FF0000"/>
        </w:rPr>
        <w:t>amend to read</w:t>
      </w:r>
      <w:r w:rsidRPr="00627EA2">
        <w:rPr>
          <w:iCs/>
          <w:color w:val="FF0000"/>
        </w:rPr>
        <w:t>:</w:t>
      </w:r>
    </w:p>
    <w:p w14:paraId="04A2B1E3" w14:textId="0053D4D5" w:rsidR="009A6533" w:rsidRPr="00627EA2" w:rsidRDefault="009A6533" w:rsidP="009A6533">
      <w:pPr>
        <w:tabs>
          <w:tab w:val="left" w:pos="2300"/>
          <w:tab w:val="left" w:pos="2800"/>
        </w:tabs>
        <w:spacing w:before="240" w:after="120"/>
        <w:ind w:left="2268" w:right="1134" w:hanging="1134"/>
        <w:jc w:val="both"/>
        <w:rPr>
          <w:iCs/>
          <w:color w:val="FF0000"/>
        </w:rPr>
      </w:pPr>
      <w:r w:rsidRPr="00627EA2">
        <w:rPr>
          <w:iCs/>
          <w:color w:val="FF0000"/>
        </w:rPr>
        <w:t xml:space="preserve">"6.3.2. </w:t>
      </w:r>
      <w:r w:rsidR="006F47AA">
        <w:rPr>
          <w:iCs/>
          <w:color w:val="FF0000"/>
        </w:rPr>
        <w:tab/>
      </w:r>
      <w:r w:rsidRPr="00627EA2">
        <w:rPr>
          <w:iCs/>
          <w:color w:val="FF0000"/>
        </w:rPr>
        <w:t xml:space="preserve">Impact test </w:t>
      </w:r>
    </w:p>
    <w:p w14:paraId="708EFE45" w14:textId="25740288" w:rsidR="009A6533" w:rsidRPr="00627EA2" w:rsidRDefault="0090445B" w:rsidP="009A6533">
      <w:pPr>
        <w:tabs>
          <w:tab w:val="left" w:pos="2300"/>
          <w:tab w:val="left" w:pos="2800"/>
        </w:tabs>
        <w:spacing w:before="240" w:after="120"/>
        <w:ind w:left="2268" w:right="1134" w:hanging="1134"/>
        <w:jc w:val="both"/>
        <w:rPr>
          <w:iCs/>
          <w:color w:val="FF0000"/>
        </w:rPr>
      </w:pPr>
      <w:r>
        <w:rPr>
          <w:iCs/>
          <w:color w:val="FF0000"/>
        </w:rPr>
        <w:tab/>
      </w:r>
      <w:r w:rsidR="009A6533" w:rsidRPr="00627EA2">
        <w:rPr>
          <w:iCs/>
          <w:color w:val="FF0000"/>
        </w:rPr>
        <w:t xml:space="preserve">The test according to this paragraph is not to be carried out for </w:t>
      </w:r>
    </w:p>
    <w:p w14:paraId="38BD8EBC" w14:textId="6E91DD0A" w:rsidR="009A6533" w:rsidRPr="00627EA2" w:rsidRDefault="0090445B" w:rsidP="003579A8">
      <w:pPr>
        <w:tabs>
          <w:tab w:val="left" w:pos="2300"/>
          <w:tab w:val="left" w:pos="2800"/>
        </w:tabs>
        <w:spacing w:before="240" w:after="120"/>
        <w:ind w:left="2800" w:right="1134" w:hanging="1666"/>
        <w:jc w:val="both"/>
        <w:rPr>
          <w:iCs/>
          <w:color w:val="FF0000"/>
        </w:rPr>
      </w:pPr>
      <w:r>
        <w:rPr>
          <w:iCs/>
          <w:color w:val="FF0000"/>
        </w:rPr>
        <w:tab/>
      </w:r>
      <w:r w:rsidR="009A6533" w:rsidRPr="00627EA2">
        <w:rPr>
          <w:iCs/>
          <w:color w:val="FF0000"/>
        </w:rPr>
        <w:t xml:space="preserve">(a) </w:t>
      </w:r>
      <w:r w:rsidR="00FC1DE7" w:rsidRPr="00627EA2">
        <w:rPr>
          <w:iCs/>
          <w:color w:val="FF0000"/>
        </w:rPr>
        <w:tab/>
      </w:r>
      <w:r w:rsidR="009A6533" w:rsidRPr="00627EA2">
        <w:rPr>
          <w:iCs/>
          <w:color w:val="FF0000"/>
        </w:rPr>
        <w:t xml:space="preserve">exterior devices not projecting beyond the overall width and length of the vehicle and providing a frontal deflecting area of an angle not more than 45° measured in relation to the longitudinal median plane of the vehicle, or </w:t>
      </w:r>
    </w:p>
    <w:p w14:paraId="5531471E" w14:textId="6CD9CD54" w:rsidR="009A6533" w:rsidRPr="00627EA2" w:rsidRDefault="0090445B" w:rsidP="003579A8">
      <w:pPr>
        <w:tabs>
          <w:tab w:val="left" w:pos="2300"/>
          <w:tab w:val="left" w:pos="2800"/>
        </w:tabs>
        <w:spacing w:before="240" w:after="120"/>
        <w:ind w:left="2800" w:right="1134" w:hanging="1666"/>
        <w:jc w:val="both"/>
        <w:rPr>
          <w:iCs/>
          <w:color w:val="FF0000"/>
        </w:rPr>
      </w:pPr>
      <w:r>
        <w:rPr>
          <w:iCs/>
          <w:color w:val="FF0000"/>
        </w:rPr>
        <w:tab/>
      </w:r>
      <w:r w:rsidR="009A6533" w:rsidRPr="00627EA2">
        <w:rPr>
          <w:iCs/>
          <w:color w:val="FF0000"/>
        </w:rPr>
        <w:t xml:space="preserve">(b) </w:t>
      </w:r>
      <w:r w:rsidR="00FC1DE7" w:rsidRPr="00627EA2">
        <w:rPr>
          <w:iCs/>
          <w:color w:val="FF0000"/>
        </w:rPr>
        <w:tab/>
      </w:r>
      <w:r w:rsidR="009A6533" w:rsidRPr="00627EA2">
        <w:rPr>
          <w:iCs/>
          <w:color w:val="FF0000"/>
        </w:rPr>
        <w:t xml:space="preserve">devices not protruding more than 100 mm measured at the attachment point beyond the circumscribing external original surface of the vehicle </w:t>
      </w:r>
      <w:r w:rsidR="009A6533" w:rsidRPr="00627EA2">
        <w:rPr>
          <w:iCs/>
          <w:strike/>
          <w:color w:val="FF0000"/>
        </w:rPr>
        <w:t>according to Regulation No. 26</w:t>
      </w:r>
      <w:r w:rsidR="009A6533" w:rsidRPr="00627EA2">
        <w:rPr>
          <w:iCs/>
          <w:color w:val="FF0000"/>
        </w:rPr>
        <w:t>”</w:t>
      </w:r>
    </w:p>
    <w:p w14:paraId="77C26FE5" w14:textId="1683B130" w:rsidR="000B1EA4" w:rsidRPr="000846F8" w:rsidRDefault="000B1EA4" w:rsidP="000B1EA4">
      <w:pPr>
        <w:tabs>
          <w:tab w:val="left" w:pos="2300"/>
          <w:tab w:val="left" w:pos="2800"/>
        </w:tabs>
        <w:spacing w:before="240" w:after="120"/>
        <w:ind w:left="2268" w:right="1134" w:hanging="1134"/>
        <w:jc w:val="both"/>
        <w:rPr>
          <w:iCs/>
        </w:rPr>
      </w:pPr>
      <w:r w:rsidRPr="000846F8">
        <w:rPr>
          <w:i/>
        </w:rPr>
        <w:lastRenderedPageBreak/>
        <w:t xml:space="preserve">Paragraph 6.3.2.1.1., </w:t>
      </w:r>
      <w:r w:rsidRPr="000846F8">
        <w:t>amend to read</w:t>
      </w:r>
      <w:r w:rsidRPr="000846F8">
        <w:rPr>
          <w:iCs/>
        </w:rPr>
        <w:t>:</w:t>
      </w:r>
    </w:p>
    <w:p w14:paraId="794B96AE" w14:textId="77777777" w:rsidR="000B1EA4" w:rsidRPr="000846F8" w:rsidRDefault="000B1EA4" w:rsidP="000B1EA4">
      <w:pPr>
        <w:spacing w:after="120"/>
        <w:ind w:left="2268" w:right="1134" w:hanging="1134"/>
        <w:jc w:val="both"/>
      </w:pPr>
      <w:r w:rsidRPr="000846F8">
        <w:rPr>
          <w:bCs/>
        </w:rPr>
        <w:t>"</w:t>
      </w:r>
      <w:r w:rsidRPr="000846F8">
        <w:t>6.3.2.1.1.</w:t>
      </w:r>
      <w:r w:rsidRPr="000846F8">
        <w:tab/>
        <w:t>The test rig consists of a pendulum capable of swinging about two horizontal axes at right angles to each other, one of which is perpendicular to the plane containing the "release" trajectory of the pendulum.</w:t>
      </w:r>
    </w:p>
    <w:p w14:paraId="63E08007" w14:textId="77777777" w:rsidR="000B1EA4" w:rsidRPr="000846F8" w:rsidRDefault="000B1EA4" w:rsidP="000B1EA4">
      <w:pPr>
        <w:spacing w:after="120"/>
        <w:ind w:left="2259" w:right="1134"/>
        <w:jc w:val="both"/>
      </w:pPr>
      <w:r w:rsidRPr="000846F8">
        <w:t xml:space="preserve">The end of the pendulum comprises a hammer formed by a rigid sphere with a diameter of 165 ± 1 mm, and </w:t>
      </w:r>
      <w:r w:rsidRPr="000846F8">
        <w:rPr>
          <w:b/>
          <w:bCs/>
        </w:rPr>
        <w:t>at least on the impact side</w:t>
      </w:r>
      <w:r w:rsidRPr="000846F8">
        <w:rPr>
          <w:sz w:val="16"/>
          <w:szCs w:val="16"/>
        </w:rPr>
        <w:t xml:space="preserve"> </w:t>
      </w:r>
      <w:r w:rsidRPr="000846F8">
        <w:t>a 5 ± 1 mm thick rubber covering of Shore A hardness 50.</w:t>
      </w:r>
    </w:p>
    <w:p w14:paraId="369C7F42" w14:textId="77777777" w:rsidR="000B1EA4" w:rsidRPr="000846F8" w:rsidRDefault="000B1EA4" w:rsidP="000B1EA4">
      <w:pPr>
        <w:spacing w:after="120"/>
        <w:ind w:left="2259" w:right="1134"/>
        <w:jc w:val="both"/>
        <w:rPr>
          <w:sz w:val="16"/>
          <w:szCs w:val="16"/>
        </w:rPr>
      </w:pPr>
      <w:r w:rsidRPr="000846F8">
        <w:rPr>
          <w:b/>
        </w:rPr>
        <w:t xml:space="preserve">The end of the hammer may be formed by any other rigid shape having at least on the impact side a spherical shape and a 5 </w:t>
      </w:r>
      <w:r w:rsidRPr="000846F8">
        <w:t xml:space="preserve">± 1 </w:t>
      </w:r>
      <w:r w:rsidRPr="000846F8">
        <w:rPr>
          <w:b/>
        </w:rPr>
        <w:t>mm thick rubber covering of Shore A hardness 50, if the equivalence of this shape is demonstrated through a mathematical model, to the satisfaction of the Type Approval Authority</w:t>
      </w:r>
      <w:r w:rsidRPr="000846F8">
        <w:rPr>
          <w:b/>
          <w:bCs/>
        </w:rPr>
        <w:t>.</w:t>
      </w:r>
    </w:p>
    <w:p w14:paraId="2CCAE457" w14:textId="77777777" w:rsidR="000B1EA4" w:rsidRPr="000846F8" w:rsidRDefault="000B1EA4" w:rsidP="000B1EA4">
      <w:pPr>
        <w:spacing w:after="120"/>
        <w:ind w:left="2259" w:right="1134"/>
        <w:jc w:val="both"/>
      </w:pPr>
      <w:r w:rsidRPr="000846F8">
        <w:t>A device is provided which permits determination of the maximum angle assumed by the arm in the plane of release.</w:t>
      </w:r>
    </w:p>
    <w:p w14:paraId="7EA69D84" w14:textId="77777777" w:rsidR="000B1EA4" w:rsidRPr="000846F8" w:rsidRDefault="000B1EA4" w:rsidP="000B1EA4">
      <w:pPr>
        <w:spacing w:after="120"/>
        <w:ind w:left="2259" w:right="1134"/>
        <w:jc w:val="both"/>
      </w:pPr>
      <w:r w:rsidRPr="000846F8">
        <w:t>A support firmly fixed to the structure of the pendulum serves to hold the specimens in compliance with the impact requirements specified in paragraph 6.3.2.2.7. below.</w:t>
      </w:r>
    </w:p>
    <w:p w14:paraId="00FA8194" w14:textId="77777777" w:rsidR="000846F8" w:rsidRDefault="000B1EA4" w:rsidP="000B1EA4">
      <w:pPr>
        <w:spacing w:after="120"/>
        <w:ind w:left="2259" w:right="1134"/>
        <w:jc w:val="both"/>
      </w:pPr>
      <w:r w:rsidRPr="000846F8">
        <w:t>Figure 1</w:t>
      </w:r>
      <w:r w:rsidRPr="000846F8">
        <w:rPr>
          <w:b/>
        </w:rPr>
        <w:t>c</w:t>
      </w:r>
      <w:r w:rsidRPr="000846F8">
        <w:t xml:space="preserve"> below gives the dimensions (in mm) of the test rig and the special design specifications:</w:t>
      </w:r>
    </w:p>
    <w:p w14:paraId="58F5CED5" w14:textId="55AA4A8A" w:rsidR="000B1EA4" w:rsidRPr="000846F8" w:rsidRDefault="000B1EA4" w:rsidP="000B1EA4">
      <w:pPr>
        <w:spacing w:after="120"/>
        <w:ind w:left="2259" w:right="1134"/>
        <w:jc w:val="both"/>
        <w:rPr>
          <w:b/>
        </w:rPr>
      </w:pPr>
      <w:r w:rsidRPr="000846F8">
        <w:t>Figure 1</w:t>
      </w:r>
      <w:r w:rsidRPr="000846F8">
        <w:rPr>
          <w:b/>
        </w:rPr>
        <w:t>c</w:t>
      </w:r>
    </w:p>
    <w:p w14:paraId="690CA136" w14:textId="77777777" w:rsidR="000B1EA4" w:rsidRPr="000846F8" w:rsidRDefault="000B1EA4" w:rsidP="000B1EA4">
      <w:pPr>
        <w:tabs>
          <w:tab w:val="left" w:pos="2300"/>
          <w:tab w:val="left" w:pos="2800"/>
        </w:tabs>
        <w:spacing w:after="120"/>
        <w:ind w:left="2268" w:right="1134"/>
        <w:jc w:val="both"/>
        <w:rPr>
          <w:iCs/>
        </w:rPr>
      </w:pPr>
      <w:r w:rsidRPr="000846F8">
        <w:rPr>
          <w:noProof/>
        </w:rPr>
        <mc:AlternateContent>
          <mc:Choice Requires="wpc">
            <w:drawing>
              <wp:anchor distT="0" distB="0" distL="114300" distR="114300" simplePos="0" relativeHeight="251658247" behindDoc="0" locked="0" layoutInCell="1" allowOverlap="1" wp14:anchorId="1FC3318B" wp14:editId="1E505799">
                <wp:simplePos x="0" y="0"/>
                <wp:positionH relativeFrom="column">
                  <wp:posOffset>821690</wp:posOffset>
                </wp:positionH>
                <wp:positionV relativeFrom="paragraph">
                  <wp:posOffset>156845</wp:posOffset>
                </wp:positionV>
                <wp:extent cx="4243705" cy="3211195"/>
                <wp:effectExtent l="0" t="0" r="42545" b="27305"/>
                <wp:wrapTopAndBottom/>
                <wp:docPr id="524" name="Papier 48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74" name="Rectangle 490"/>
                        <wps:cNvSpPr>
                          <a:spLocks noChangeArrowheads="1"/>
                        </wps:cNvSpPr>
                        <wps:spPr bwMode="auto">
                          <a:xfrm>
                            <a:off x="60711" y="2148206"/>
                            <a:ext cx="1806620" cy="862903"/>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Rectangle 491"/>
                        <wps:cNvSpPr>
                          <a:spLocks noChangeArrowheads="1"/>
                        </wps:cNvSpPr>
                        <wps:spPr bwMode="auto">
                          <a:xfrm>
                            <a:off x="3060544" y="2129106"/>
                            <a:ext cx="1167813" cy="843303"/>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Line 492"/>
                        <wps:cNvCnPr>
                          <a:cxnSpLocks noChangeShapeType="1"/>
                        </wps:cNvCnPr>
                        <wps:spPr bwMode="auto">
                          <a:xfrm>
                            <a:off x="1201824" y="1480804"/>
                            <a:ext cx="700" cy="6591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77" name="Line 493"/>
                        <wps:cNvCnPr>
                          <a:cxnSpLocks noChangeShapeType="1"/>
                        </wps:cNvCnPr>
                        <wps:spPr bwMode="auto">
                          <a:xfrm>
                            <a:off x="1861031" y="1506804"/>
                            <a:ext cx="600" cy="6433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78" name="Line 494"/>
                        <wps:cNvCnPr>
                          <a:cxnSpLocks noChangeShapeType="1"/>
                        </wps:cNvCnPr>
                        <wps:spPr bwMode="auto">
                          <a:xfrm>
                            <a:off x="1854631" y="2143706"/>
                            <a:ext cx="208302"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wgp>
                        <wpg:cNvPr id="479" name="Group 495"/>
                        <wpg:cNvGrpSpPr>
                          <a:grpSpLocks/>
                        </wpg:cNvGrpSpPr>
                        <wpg:grpSpPr bwMode="auto">
                          <a:xfrm>
                            <a:off x="1917532" y="2136706"/>
                            <a:ext cx="80001" cy="331501"/>
                            <a:chOff x="3181" y="3365"/>
                            <a:chExt cx="126" cy="522"/>
                          </a:xfrm>
                        </wpg:grpSpPr>
                        <wps:wsp>
                          <wps:cNvPr id="480" name="Line 496"/>
                          <wps:cNvCnPr>
                            <a:cxnSpLocks noChangeShapeType="1"/>
                          </wps:cNvCnPr>
                          <wps:spPr bwMode="auto">
                            <a:xfrm>
                              <a:off x="3244" y="3468"/>
                              <a:ext cx="1" cy="41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81" name="Freeform 497"/>
                          <wps:cNvSpPr>
                            <a:spLocks/>
                          </wps:cNvSpPr>
                          <wps:spPr bwMode="auto">
                            <a:xfrm>
                              <a:off x="3181" y="3365"/>
                              <a:ext cx="126" cy="202"/>
                            </a:xfrm>
                            <a:custGeom>
                              <a:avLst/>
                              <a:gdLst>
                                <a:gd name="T0" fmla="*/ 63 w 126"/>
                                <a:gd name="T1" fmla="*/ 0 h 202"/>
                                <a:gd name="T2" fmla="*/ 0 w 126"/>
                                <a:gd name="T3" fmla="*/ 202 h 202"/>
                                <a:gd name="T4" fmla="*/ 126 w 126"/>
                                <a:gd name="T5" fmla="*/ 202 h 202"/>
                                <a:gd name="T6" fmla="*/ 63 w 126"/>
                                <a:gd name="T7" fmla="*/ 0 h 20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6" h="202">
                                  <a:moveTo>
                                    <a:pt x="63" y="0"/>
                                  </a:moveTo>
                                  <a:lnTo>
                                    <a:pt x="0" y="202"/>
                                  </a:lnTo>
                                  <a:lnTo>
                                    <a:pt x="126" y="202"/>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482" name="Group 498"/>
                        <wpg:cNvGrpSpPr>
                          <a:grpSpLocks/>
                        </wpg:cNvGrpSpPr>
                        <wpg:grpSpPr bwMode="auto">
                          <a:xfrm>
                            <a:off x="1917532" y="2633308"/>
                            <a:ext cx="80001" cy="368301"/>
                            <a:chOff x="3181" y="4147"/>
                            <a:chExt cx="126" cy="580"/>
                          </a:xfrm>
                        </wpg:grpSpPr>
                        <wps:wsp>
                          <wps:cNvPr id="483" name="Line 499"/>
                          <wps:cNvCnPr>
                            <a:cxnSpLocks noChangeShapeType="1"/>
                          </wps:cNvCnPr>
                          <wps:spPr bwMode="auto">
                            <a:xfrm>
                              <a:off x="3244" y="4147"/>
                              <a:ext cx="1" cy="47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84" name="Freeform 500"/>
                          <wps:cNvSpPr>
                            <a:spLocks/>
                          </wps:cNvSpPr>
                          <wps:spPr bwMode="auto">
                            <a:xfrm>
                              <a:off x="3181" y="4525"/>
                              <a:ext cx="126" cy="202"/>
                            </a:xfrm>
                            <a:custGeom>
                              <a:avLst/>
                              <a:gdLst>
                                <a:gd name="T0" fmla="*/ 63 w 126"/>
                                <a:gd name="T1" fmla="*/ 202 h 202"/>
                                <a:gd name="T2" fmla="*/ 126 w 126"/>
                                <a:gd name="T3" fmla="*/ 0 h 202"/>
                                <a:gd name="T4" fmla="*/ 0 w 126"/>
                                <a:gd name="T5" fmla="*/ 0 h 202"/>
                                <a:gd name="T6" fmla="*/ 63 w 126"/>
                                <a:gd name="T7" fmla="*/ 202 h 20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6" h="202">
                                  <a:moveTo>
                                    <a:pt x="63" y="202"/>
                                  </a:moveTo>
                                  <a:lnTo>
                                    <a:pt x="126" y="0"/>
                                  </a:lnTo>
                                  <a:lnTo>
                                    <a:pt x="0" y="0"/>
                                  </a:lnTo>
                                  <a:lnTo>
                                    <a:pt x="63" y="2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485" name="Line 501"/>
                        <wps:cNvCnPr>
                          <a:cxnSpLocks noChangeShapeType="1"/>
                        </wps:cNvCnPr>
                        <wps:spPr bwMode="auto">
                          <a:xfrm>
                            <a:off x="1874931" y="2994009"/>
                            <a:ext cx="12580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wgp>
                        <wpg:cNvPr id="486" name="Group 502"/>
                        <wpg:cNvGrpSpPr>
                          <a:grpSpLocks/>
                        </wpg:cNvGrpSpPr>
                        <wpg:grpSpPr bwMode="auto">
                          <a:xfrm>
                            <a:off x="36011" y="3064509"/>
                            <a:ext cx="784209" cy="76200"/>
                            <a:chOff x="218" y="4826"/>
                            <a:chExt cx="1235" cy="120"/>
                          </a:xfrm>
                        </wpg:grpSpPr>
                        <wps:wsp>
                          <wps:cNvPr id="487" name="Line 503"/>
                          <wps:cNvCnPr>
                            <a:cxnSpLocks noChangeShapeType="1"/>
                          </wps:cNvCnPr>
                          <wps:spPr bwMode="auto">
                            <a:xfrm>
                              <a:off x="324" y="4887"/>
                              <a:ext cx="1129"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88" name="Freeform 504"/>
                          <wps:cNvSpPr>
                            <a:spLocks/>
                          </wps:cNvSpPr>
                          <wps:spPr bwMode="auto">
                            <a:xfrm>
                              <a:off x="218" y="4826"/>
                              <a:ext cx="215" cy="120"/>
                            </a:xfrm>
                            <a:custGeom>
                              <a:avLst/>
                              <a:gdLst>
                                <a:gd name="T0" fmla="*/ 0 w 215"/>
                                <a:gd name="T1" fmla="*/ 61 h 120"/>
                                <a:gd name="T2" fmla="*/ 215 w 215"/>
                                <a:gd name="T3" fmla="*/ 120 h 120"/>
                                <a:gd name="T4" fmla="*/ 215 w 215"/>
                                <a:gd name="T5" fmla="*/ 0 h 120"/>
                                <a:gd name="T6" fmla="*/ 0 w 215"/>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5" h="120">
                                  <a:moveTo>
                                    <a:pt x="0" y="61"/>
                                  </a:moveTo>
                                  <a:lnTo>
                                    <a:pt x="215" y="120"/>
                                  </a:lnTo>
                                  <a:lnTo>
                                    <a:pt x="215" y="0"/>
                                  </a:lnTo>
                                  <a:lnTo>
                                    <a:pt x="0"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489" name="Group 505"/>
                        <wpg:cNvGrpSpPr>
                          <a:grpSpLocks/>
                        </wpg:cNvGrpSpPr>
                        <wpg:grpSpPr bwMode="auto">
                          <a:xfrm>
                            <a:off x="1085622" y="3064509"/>
                            <a:ext cx="776609" cy="76200"/>
                            <a:chOff x="1871" y="4826"/>
                            <a:chExt cx="1223" cy="120"/>
                          </a:xfrm>
                        </wpg:grpSpPr>
                        <wps:wsp>
                          <wps:cNvPr id="490" name="Line 506"/>
                          <wps:cNvCnPr>
                            <a:cxnSpLocks noChangeShapeType="1"/>
                          </wps:cNvCnPr>
                          <wps:spPr bwMode="auto">
                            <a:xfrm>
                              <a:off x="1871" y="4887"/>
                              <a:ext cx="1115"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91" name="Freeform 507"/>
                          <wps:cNvSpPr>
                            <a:spLocks/>
                          </wps:cNvSpPr>
                          <wps:spPr bwMode="auto">
                            <a:xfrm>
                              <a:off x="2880" y="4826"/>
                              <a:ext cx="214" cy="120"/>
                            </a:xfrm>
                            <a:custGeom>
                              <a:avLst/>
                              <a:gdLst>
                                <a:gd name="T0" fmla="*/ 214 w 214"/>
                                <a:gd name="T1" fmla="*/ 61 h 120"/>
                                <a:gd name="T2" fmla="*/ 0 w 214"/>
                                <a:gd name="T3" fmla="*/ 0 h 120"/>
                                <a:gd name="T4" fmla="*/ 0 w 214"/>
                                <a:gd name="T5" fmla="*/ 120 h 120"/>
                                <a:gd name="T6" fmla="*/ 214 w 214"/>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4" h="120">
                                  <a:moveTo>
                                    <a:pt x="214" y="61"/>
                                  </a:moveTo>
                                  <a:lnTo>
                                    <a:pt x="0" y="0"/>
                                  </a:lnTo>
                                  <a:lnTo>
                                    <a:pt x="0" y="120"/>
                                  </a:lnTo>
                                  <a:lnTo>
                                    <a:pt x="214"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492" name="Line 508"/>
                        <wps:cNvCnPr>
                          <a:cxnSpLocks noChangeShapeType="1"/>
                        </wps:cNvCnPr>
                        <wps:spPr bwMode="auto">
                          <a:xfrm>
                            <a:off x="41711" y="3032709"/>
                            <a:ext cx="600" cy="1499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93" name="Line 509"/>
                        <wps:cNvCnPr>
                          <a:cxnSpLocks noChangeShapeType="1"/>
                        </wps:cNvCnPr>
                        <wps:spPr bwMode="auto">
                          <a:xfrm>
                            <a:off x="1862231" y="3032709"/>
                            <a:ext cx="700" cy="1499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94" name="Rectangle 510"/>
                        <wps:cNvSpPr>
                          <a:spLocks noChangeArrowheads="1"/>
                        </wps:cNvSpPr>
                        <wps:spPr bwMode="auto">
                          <a:xfrm>
                            <a:off x="848120" y="3001009"/>
                            <a:ext cx="200702"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58F90" w14:textId="77777777" w:rsidR="000B1EA4" w:rsidRPr="004B23F2" w:rsidRDefault="000B1EA4" w:rsidP="000B1EA4">
                              <w:r w:rsidRPr="004B23F2">
                                <w:rPr>
                                  <w:color w:val="000000"/>
                                  <w:sz w:val="14"/>
                                  <w:szCs w:val="14"/>
                                </w:rPr>
                                <w:t>1.200</w:t>
                              </w:r>
                            </w:p>
                          </w:txbxContent>
                        </wps:txbx>
                        <wps:bodyPr rot="0" vert="horz" wrap="none" lIns="0" tIns="0" rIns="0" bIns="0" anchor="t" anchorCtr="0" upright="1">
                          <a:spAutoFit/>
                        </wps:bodyPr>
                      </wps:wsp>
                      <wpg:wgp>
                        <wpg:cNvPr id="495" name="Group 511"/>
                        <wpg:cNvGrpSpPr>
                          <a:grpSpLocks/>
                        </wpg:cNvGrpSpPr>
                        <wpg:grpSpPr bwMode="auto">
                          <a:xfrm>
                            <a:off x="3064344" y="3064509"/>
                            <a:ext cx="488305" cy="76200"/>
                            <a:chOff x="4987" y="4826"/>
                            <a:chExt cx="769" cy="120"/>
                          </a:xfrm>
                        </wpg:grpSpPr>
                        <wps:wsp>
                          <wps:cNvPr id="496" name="Line 512"/>
                          <wps:cNvCnPr>
                            <a:cxnSpLocks noChangeShapeType="1"/>
                          </wps:cNvCnPr>
                          <wps:spPr bwMode="auto">
                            <a:xfrm>
                              <a:off x="5093" y="4887"/>
                              <a:ext cx="663"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97" name="Freeform 513"/>
                          <wps:cNvSpPr>
                            <a:spLocks/>
                          </wps:cNvSpPr>
                          <wps:spPr bwMode="auto">
                            <a:xfrm>
                              <a:off x="4987" y="4826"/>
                              <a:ext cx="214" cy="120"/>
                            </a:xfrm>
                            <a:custGeom>
                              <a:avLst/>
                              <a:gdLst>
                                <a:gd name="T0" fmla="*/ 0 w 214"/>
                                <a:gd name="T1" fmla="*/ 61 h 120"/>
                                <a:gd name="T2" fmla="*/ 214 w 214"/>
                                <a:gd name="T3" fmla="*/ 120 h 120"/>
                                <a:gd name="T4" fmla="*/ 214 w 214"/>
                                <a:gd name="T5" fmla="*/ 0 h 120"/>
                                <a:gd name="T6" fmla="*/ 0 w 214"/>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4" h="120">
                                  <a:moveTo>
                                    <a:pt x="0" y="61"/>
                                  </a:moveTo>
                                  <a:lnTo>
                                    <a:pt x="214" y="120"/>
                                  </a:lnTo>
                                  <a:lnTo>
                                    <a:pt x="214" y="0"/>
                                  </a:lnTo>
                                  <a:lnTo>
                                    <a:pt x="0"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498" name="Group 514"/>
                        <wpg:cNvGrpSpPr>
                          <a:grpSpLocks/>
                        </wpg:cNvGrpSpPr>
                        <wpg:grpSpPr bwMode="auto">
                          <a:xfrm>
                            <a:off x="3742552" y="3064509"/>
                            <a:ext cx="487705" cy="76200"/>
                            <a:chOff x="6055" y="4826"/>
                            <a:chExt cx="768" cy="120"/>
                          </a:xfrm>
                        </wpg:grpSpPr>
                        <wps:wsp>
                          <wps:cNvPr id="500" name="Line 515"/>
                          <wps:cNvCnPr>
                            <a:cxnSpLocks noChangeShapeType="1"/>
                          </wps:cNvCnPr>
                          <wps:spPr bwMode="auto">
                            <a:xfrm>
                              <a:off x="6055" y="4887"/>
                              <a:ext cx="660"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01" name="Freeform 516"/>
                          <wps:cNvSpPr>
                            <a:spLocks/>
                          </wps:cNvSpPr>
                          <wps:spPr bwMode="auto">
                            <a:xfrm>
                              <a:off x="6607" y="4826"/>
                              <a:ext cx="216" cy="120"/>
                            </a:xfrm>
                            <a:custGeom>
                              <a:avLst/>
                              <a:gdLst>
                                <a:gd name="T0" fmla="*/ 216 w 216"/>
                                <a:gd name="T1" fmla="*/ 61 h 120"/>
                                <a:gd name="T2" fmla="*/ 0 w 216"/>
                                <a:gd name="T3" fmla="*/ 0 h 120"/>
                                <a:gd name="T4" fmla="*/ 0 w 216"/>
                                <a:gd name="T5" fmla="*/ 120 h 120"/>
                                <a:gd name="T6" fmla="*/ 216 w 216"/>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 h="120">
                                  <a:moveTo>
                                    <a:pt x="216" y="61"/>
                                  </a:moveTo>
                                  <a:lnTo>
                                    <a:pt x="0" y="0"/>
                                  </a:lnTo>
                                  <a:lnTo>
                                    <a:pt x="0" y="120"/>
                                  </a:lnTo>
                                  <a:lnTo>
                                    <a:pt x="216"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502" name="Line 517"/>
                        <wps:cNvCnPr>
                          <a:cxnSpLocks noChangeShapeType="1"/>
                        </wps:cNvCnPr>
                        <wps:spPr bwMode="auto">
                          <a:xfrm>
                            <a:off x="3056044" y="3032709"/>
                            <a:ext cx="700" cy="16960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03" name="Line 518"/>
                        <wps:cNvCnPr>
                          <a:cxnSpLocks noChangeShapeType="1"/>
                        </wps:cNvCnPr>
                        <wps:spPr bwMode="auto">
                          <a:xfrm>
                            <a:off x="4237157" y="3045409"/>
                            <a:ext cx="700" cy="1569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04" name="Line 519"/>
                        <wps:cNvCnPr>
                          <a:cxnSpLocks noChangeShapeType="1"/>
                        </wps:cNvCnPr>
                        <wps:spPr bwMode="auto">
                          <a:xfrm>
                            <a:off x="3056044" y="1513205"/>
                            <a:ext cx="700" cy="6331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05" name="Line 520"/>
                        <wps:cNvCnPr>
                          <a:cxnSpLocks noChangeShapeType="1"/>
                        </wps:cNvCnPr>
                        <wps:spPr bwMode="auto">
                          <a:xfrm>
                            <a:off x="4230257" y="1506804"/>
                            <a:ext cx="600" cy="6331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wgp>
                        <wpg:cNvPr id="506" name="Group 521"/>
                        <wpg:cNvGrpSpPr>
                          <a:grpSpLocks/>
                        </wpg:cNvGrpSpPr>
                        <wpg:grpSpPr bwMode="auto">
                          <a:xfrm>
                            <a:off x="1196124" y="1957006"/>
                            <a:ext cx="200702" cy="76200"/>
                            <a:chOff x="2045" y="3082"/>
                            <a:chExt cx="316" cy="120"/>
                          </a:xfrm>
                        </wpg:grpSpPr>
                        <wps:wsp>
                          <wps:cNvPr id="507" name="Line 522"/>
                          <wps:cNvCnPr>
                            <a:cxnSpLocks noChangeShapeType="1"/>
                          </wps:cNvCnPr>
                          <wps:spPr bwMode="auto">
                            <a:xfrm>
                              <a:off x="2152" y="3143"/>
                              <a:ext cx="209"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08" name="Freeform 523"/>
                          <wps:cNvSpPr>
                            <a:spLocks/>
                          </wps:cNvSpPr>
                          <wps:spPr bwMode="auto">
                            <a:xfrm>
                              <a:off x="2045" y="3082"/>
                              <a:ext cx="215" cy="120"/>
                            </a:xfrm>
                            <a:custGeom>
                              <a:avLst/>
                              <a:gdLst>
                                <a:gd name="T0" fmla="*/ 0 w 215"/>
                                <a:gd name="T1" fmla="*/ 61 h 120"/>
                                <a:gd name="T2" fmla="*/ 215 w 215"/>
                                <a:gd name="T3" fmla="*/ 120 h 120"/>
                                <a:gd name="T4" fmla="*/ 215 w 215"/>
                                <a:gd name="T5" fmla="*/ 0 h 120"/>
                                <a:gd name="T6" fmla="*/ 0 w 215"/>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5" h="120">
                                  <a:moveTo>
                                    <a:pt x="0" y="61"/>
                                  </a:moveTo>
                                  <a:lnTo>
                                    <a:pt x="215" y="120"/>
                                  </a:lnTo>
                                  <a:lnTo>
                                    <a:pt x="215" y="0"/>
                                  </a:lnTo>
                                  <a:lnTo>
                                    <a:pt x="0"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509" name="Group 524"/>
                        <wpg:cNvGrpSpPr>
                          <a:grpSpLocks/>
                        </wpg:cNvGrpSpPr>
                        <wpg:grpSpPr bwMode="auto">
                          <a:xfrm>
                            <a:off x="1620928" y="1957006"/>
                            <a:ext cx="226703" cy="76200"/>
                            <a:chOff x="2714" y="3082"/>
                            <a:chExt cx="357" cy="120"/>
                          </a:xfrm>
                        </wpg:grpSpPr>
                        <wps:wsp>
                          <wps:cNvPr id="510" name="Line 525"/>
                          <wps:cNvCnPr>
                            <a:cxnSpLocks noChangeShapeType="1"/>
                          </wps:cNvCnPr>
                          <wps:spPr bwMode="auto">
                            <a:xfrm>
                              <a:off x="2714" y="3143"/>
                              <a:ext cx="249"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11" name="Freeform 526"/>
                          <wps:cNvSpPr>
                            <a:spLocks/>
                          </wps:cNvSpPr>
                          <wps:spPr bwMode="auto">
                            <a:xfrm>
                              <a:off x="2855" y="3082"/>
                              <a:ext cx="216" cy="120"/>
                            </a:xfrm>
                            <a:custGeom>
                              <a:avLst/>
                              <a:gdLst>
                                <a:gd name="T0" fmla="*/ 216 w 216"/>
                                <a:gd name="T1" fmla="*/ 61 h 120"/>
                                <a:gd name="T2" fmla="*/ 0 w 216"/>
                                <a:gd name="T3" fmla="*/ 0 h 120"/>
                                <a:gd name="T4" fmla="*/ 0 w 216"/>
                                <a:gd name="T5" fmla="*/ 120 h 120"/>
                                <a:gd name="T6" fmla="*/ 216 w 216"/>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 h="120">
                                  <a:moveTo>
                                    <a:pt x="216" y="61"/>
                                  </a:moveTo>
                                  <a:lnTo>
                                    <a:pt x="0" y="0"/>
                                  </a:lnTo>
                                  <a:lnTo>
                                    <a:pt x="0" y="120"/>
                                  </a:lnTo>
                                  <a:lnTo>
                                    <a:pt x="216"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128" name="Rectangle 527"/>
                        <wps:cNvSpPr>
                          <a:spLocks noChangeArrowheads="1"/>
                        </wps:cNvSpPr>
                        <wps:spPr bwMode="auto">
                          <a:xfrm>
                            <a:off x="1452026" y="1898606"/>
                            <a:ext cx="134001"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DD514" w14:textId="77777777" w:rsidR="000B1EA4" w:rsidRPr="004B23F2" w:rsidRDefault="000B1EA4" w:rsidP="000B1EA4">
                              <w:r w:rsidRPr="004B23F2">
                                <w:rPr>
                                  <w:color w:val="000000"/>
                                  <w:sz w:val="14"/>
                                  <w:szCs w:val="14"/>
                                </w:rPr>
                                <w:t>500</w:t>
                              </w:r>
                            </w:p>
                          </w:txbxContent>
                        </wps:txbx>
                        <wps:bodyPr rot="0" vert="horz" wrap="none" lIns="0" tIns="0" rIns="0" bIns="0" anchor="t" anchorCtr="0" upright="1">
                          <a:spAutoFit/>
                        </wps:bodyPr>
                      </wps:wsp>
                      <wps:wsp>
                        <wps:cNvPr id="129" name="Oval 528"/>
                        <wps:cNvSpPr>
                          <a:spLocks noChangeArrowheads="1"/>
                        </wps:cNvSpPr>
                        <wps:spPr bwMode="auto">
                          <a:xfrm>
                            <a:off x="585317" y="1514405"/>
                            <a:ext cx="257803" cy="218501"/>
                          </a:xfrm>
                          <a:prstGeom prst="ellipse">
                            <a:avLst/>
                          </a:prstGeom>
                          <a:blipFill dpi="0" rotWithShape="0">
                            <a:blip r:embed="rId13"/>
                            <a:srcRect/>
                            <a:tile tx="0" ty="0" sx="100000" sy="100000" flip="none" algn="tl"/>
                          </a:blipFill>
                          <a:ln w="8890">
                            <a:solidFill>
                              <a:srgbClr val="000000"/>
                            </a:solidFill>
                            <a:round/>
                            <a:headEnd/>
                            <a:tailEnd/>
                          </a:ln>
                        </wps:spPr>
                        <wps:bodyPr rot="0" vert="horz" wrap="square" lIns="91440" tIns="45720" rIns="91440" bIns="45720" anchor="t" anchorCtr="0" upright="1">
                          <a:noAutofit/>
                        </wps:bodyPr>
                      </wps:wsp>
                      <wps:wsp>
                        <wps:cNvPr id="130" name="Oval 529"/>
                        <wps:cNvSpPr>
                          <a:spLocks noChangeArrowheads="1"/>
                        </wps:cNvSpPr>
                        <wps:spPr bwMode="auto">
                          <a:xfrm>
                            <a:off x="3524050" y="1501104"/>
                            <a:ext cx="257803" cy="219101"/>
                          </a:xfrm>
                          <a:prstGeom prst="ellipse">
                            <a:avLst/>
                          </a:prstGeom>
                          <a:blipFill dpi="0" rotWithShape="0">
                            <a:blip r:embed="rId13"/>
                            <a:srcRect/>
                            <a:tile tx="0" ty="0" sx="100000" sy="100000" flip="none" algn="tl"/>
                          </a:blipFill>
                          <a:ln w="8890">
                            <a:solidFill>
                              <a:srgbClr val="000000"/>
                            </a:solidFill>
                            <a:round/>
                            <a:headEnd/>
                            <a:tailEnd/>
                          </a:ln>
                        </wps:spPr>
                        <wps:bodyPr rot="0" vert="horz" wrap="square" lIns="91440" tIns="45720" rIns="91440" bIns="45720" anchor="t" anchorCtr="0" upright="1">
                          <a:noAutofit/>
                        </wps:bodyPr>
                      </wps:wsp>
                      <wpg:wgp>
                        <wpg:cNvPr id="131" name="Group 530"/>
                        <wpg:cNvGrpSpPr>
                          <a:grpSpLocks/>
                        </wpg:cNvGrpSpPr>
                        <wpg:grpSpPr bwMode="auto">
                          <a:xfrm>
                            <a:off x="474115" y="1614805"/>
                            <a:ext cx="3413838" cy="0"/>
                            <a:chOff x="908" y="2543"/>
                            <a:chExt cx="5376" cy="0"/>
                          </a:xfrm>
                        </wpg:grpSpPr>
                        <wps:wsp>
                          <wps:cNvPr id="132" name="Line 531"/>
                          <wps:cNvCnPr>
                            <a:cxnSpLocks noChangeShapeType="1"/>
                          </wps:cNvCnPr>
                          <wps:spPr bwMode="auto">
                            <a:xfrm>
                              <a:off x="908"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3" name="Line 532"/>
                          <wps:cNvCnPr>
                            <a:cxnSpLocks noChangeShapeType="1"/>
                          </wps:cNvCnPr>
                          <wps:spPr bwMode="auto">
                            <a:xfrm>
                              <a:off x="1024"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4" name="Line 533"/>
                          <wps:cNvCnPr>
                            <a:cxnSpLocks noChangeShapeType="1"/>
                          </wps:cNvCnPr>
                          <wps:spPr bwMode="auto">
                            <a:xfrm>
                              <a:off x="1096"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5" name="Line 534"/>
                          <wps:cNvCnPr>
                            <a:cxnSpLocks noChangeShapeType="1"/>
                          </wps:cNvCnPr>
                          <wps:spPr bwMode="auto">
                            <a:xfrm>
                              <a:off x="1211"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6" name="Line 535"/>
                          <wps:cNvCnPr>
                            <a:cxnSpLocks noChangeShapeType="1"/>
                          </wps:cNvCnPr>
                          <wps:spPr bwMode="auto">
                            <a:xfrm>
                              <a:off x="1283"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7" name="Line 536"/>
                          <wps:cNvCnPr>
                            <a:cxnSpLocks noChangeShapeType="1"/>
                          </wps:cNvCnPr>
                          <wps:spPr bwMode="auto">
                            <a:xfrm>
                              <a:off x="1398"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8" name="Line 537"/>
                          <wps:cNvCnPr>
                            <a:cxnSpLocks noChangeShapeType="1"/>
                          </wps:cNvCnPr>
                          <wps:spPr bwMode="auto">
                            <a:xfrm>
                              <a:off x="1471" y="2543"/>
                              <a:ext cx="5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9" name="Line 538"/>
                          <wps:cNvCnPr>
                            <a:cxnSpLocks noChangeShapeType="1"/>
                          </wps:cNvCnPr>
                          <wps:spPr bwMode="auto">
                            <a:xfrm>
                              <a:off x="1586"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0" name="Line 539"/>
                          <wps:cNvCnPr>
                            <a:cxnSpLocks noChangeShapeType="1"/>
                          </wps:cNvCnPr>
                          <wps:spPr bwMode="auto">
                            <a:xfrm>
                              <a:off x="1658"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1" name="Line 540"/>
                          <wps:cNvCnPr>
                            <a:cxnSpLocks noChangeShapeType="1"/>
                          </wps:cNvCnPr>
                          <wps:spPr bwMode="auto">
                            <a:xfrm>
                              <a:off x="1773"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2" name="Line 541"/>
                          <wps:cNvCnPr>
                            <a:cxnSpLocks noChangeShapeType="1"/>
                          </wps:cNvCnPr>
                          <wps:spPr bwMode="auto">
                            <a:xfrm>
                              <a:off x="1845"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3" name="Line 542"/>
                          <wps:cNvCnPr>
                            <a:cxnSpLocks noChangeShapeType="1"/>
                          </wps:cNvCnPr>
                          <wps:spPr bwMode="auto">
                            <a:xfrm>
                              <a:off x="1961"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4" name="Line 543"/>
                          <wps:cNvCnPr>
                            <a:cxnSpLocks noChangeShapeType="1"/>
                          </wps:cNvCnPr>
                          <wps:spPr bwMode="auto">
                            <a:xfrm>
                              <a:off x="2033"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5" name="Line 544"/>
                          <wps:cNvCnPr>
                            <a:cxnSpLocks noChangeShapeType="1"/>
                          </wps:cNvCnPr>
                          <wps:spPr bwMode="auto">
                            <a:xfrm>
                              <a:off x="2148"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6" name="Line 545"/>
                          <wps:cNvCnPr>
                            <a:cxnSpLocks noChangeShapeType="1"/>
                          </wps:cNvCnPr>
                          <wps:spPr bwMode="auto">
                            <a:xfrm>
                              <a:off x="2220"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7" name="Line 546"/>
                          <wps:cNvCnPr>
                            <a:cxnSpLocks noChangeShapeType="1"/>
                          </wps:cNvCnPr>
                          <wps:spPr bwMode="auto">
                            <a:xfrm>
                              <a:off x="2336"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9" name="Line 547"/>
                          <wps:cNvCnPr>
                            <a:cxnSpLocks noChangeShapeType="1"/>
                          </wps:cNvCnPr>
                          <wps:spPr bwMode="auto">
                            <a:xfrm>
                              <a:off x="2408"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0" name="Line 548"/>
                          <wps:cNvCnPr>
                            <a:cxnSpLocks noChangeShapeType="1"/>
                          </wps:cNvCnPr>
                          <wps:spPr bwMode="auto">
                            <a:xfrm>
                              <a:off x="2523"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1" name="Line 549"/>
                          <wps:cNvCnPr>
                            <a:cxnSpLocks noChangeShapeType="1"/>
                          </wps:cNvCnPr>
                          <wps:spPr bwMode="auto">
                            <a:xfrm>
                              <a:off x="2595"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2" name="Line 550"/>
                          <wps:cNvCnPr>
                            <a:cxnSpLocks noChangeShapeType="1"/>
                          </wps:cNvCnPr>
                          <wps:spPr bwMode="auto">
                            <a:xfrm>
                              <a:off x="2710"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3" name="Line 551"/>
                          <wps:cNvCnPr>
                            <a:cxnSpLocks noChangeShapeType="1"/>
                          </wps:cNvCnPr>
                          <wps:spPr bwMode="auto">
                            <a:xfrm>
                              <a:off x="2783" y="2543"/>
                              <a:ext cx="5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4" name="Line 552"/>
                          <wps:cNvCnPr>
                            <a:cxnSpLocks noChangeShapeType="1"/>
                          </wps:cNvCnPr>
                          <wps:spPr bwMode="auto">
                            <a:xfrm>
                              <a:off x="2898"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5" name="Line 553"/>
                          <wps:cNvCnPr>
                            <a:cxnSpLocks noChangeShapeType="1"/>
                          </wps:cNvCnPr>
                          <wps:spPr bwMode="auto">
                            <a:xfrm>
                              <a:off x="2970"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6" name="Line 554"/>
                          <wps:cNvCnPr>
                            <a:cxnSpLocks noChangeShapeType="1"/>
                          </wps:cNvCnPr>
                          <wps:spPr bwMode="auto">
                            <a:xfrm>
                              <a:off x="3085"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7" name="Line 555"/>
                          <wps:cNvCnPr>
                            <a:cxnSpLocks noChangeShapeType="1"/>
                          </wps:cNvCnPr>
                          <wps:spPr bwMode="auto">
                            <a:xfrm>
                              <a:off x="3157"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8" name="Line 556"/>
                          <wps:cNvCnPr>
                            <a:cxnSpLocks noChangeShapeType="1"/>
                          </wps:cNvCnPr>
                          <wps:spPr bwMode="auto">
                            <a:xfrm>
                              <a:off x="3273"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9" name="Line 557"/>
                          <wps:cNvCnPr>
                            <a:cxnSpLocks noChangeShapeType="1"/>
                          </wps:cNvCnPr>
                          <wps:spPr bwMode="auto">
                            <a:xfrm>
                              <a:off x="3345"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0" name="Line 558"/>
                          <wps:cNvCnPr>
                            <a:cxnSpLocks noChangeShapeType="1"/>
                          </wps:cNvCnPr>
                          <wps:spPr bwMode="auto">
                            <a:xfrm>
                              <a:off x="3460"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1" name="Line 559"/>
                          <wps:cNvCnPr>
                            <a:cxnSpLocks noChangeShapeType="1"/>
                          </wps:cNvCnPr>
                          <wps:spPr bwMode="auto">
                            <a:xfrm>
                              <a:off x="3532"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2" name="Line 560"/>
                          <wps:cNvCnPr>
                            <a:cxnSpLocks noChangeShapeType="1"/>
                          </wps:cNvCnPr>
                          <wps:spPr bwMode="auto">
                            <a:xfrm>
                              <a:off x="3648"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3" name="Line 561"/>
                          <wps:cNvCnPr>
                            <a:cxnSpLocks noChangeShapeType="1"/>
                          </wps:cNvCnPr>
                          <wps:spPr bwMode="auto">
                            <a:xfrm>
                              <a:off x="3720" y="2543"/>
                              <a:ext cx="5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4" name="Line 562"/>
                          <wps:cNvCnPr>
                            <a:cxnSpLocks noChangeShapeType="1"/>
                          </wps:cNvCnPr>
                          <wps:spPr bwMode="auto">
                            <a:xfrm>
                              <a:off x="3835"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5" name="Line 563"/>
                          <wps:cNvCnPr>
                            <a:cxnSpLocks noChangeShapeType="1"/>
                          </wps:cNvCnPr>
                          <wps:spPr bwMode="auto">
                            <a:xfrm>
                              <a:off x="3907"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6" name="Line 564"/>
                          <wps:cNvCnPr>
                            <a:cxnSpLocks noChangeShapeType="1"/>
                          </wps:cNvCnPr>
                          <wps:spPr bwMode="auto">
                            <a:xfrm>
                              <a:off x="4022"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7" name="Line 565"/>
                          <wps:cNvCnPr>
                            <a:cxnSpLocks noChangeShapeType="1"/>
                          </wps:cNvCnPr>
                          <wps:spPr bwMode="auto">
                            <a:xfrm>
                              <a:off x="4094"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8" name="Line 566"/>
                          <wps:cNvCnPr>
                            <a:cxnSpLocks noChangeShapeType="1"/>
                          </wps:cNvCnPr>
                          <wps:spPr bwMode="auto">
                            <a:xfrm>
                              <a:off x="4210"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9" name="Line 567"/>
                          <wps:cNvCnPr>
                            <a:cxnSpLocks noChangeShapeType="1"/>
                          </wps:cNvCnPr>
                          <wps:spPr bwMode="auto">
                            <a:xfrm>
                              <a:off x="4282"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0" name="Line 568"/>
                          <wps:cNvCnPr>
                            <a:cxnSpLocks noChangeShapeType="1"/>
                          </wps:cNvCnPr>
                          <wps:spPr bwMode="auto">
                            <a:xfrm>
                              <a:off x="4397"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1" name="Line 569"/>
                          <wps:cNvCnPr>
                            <a:cxnSpLocks noChangeShapeType="1"/>
                          </wps:cNvCnPr>
                          <wps:spPr bwMode="auto">
                            <a:xfrm>
                              <a:off x="4469"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2" name="Line 570"/>
                          <wps:cNvCnPr>
                            <a:cxnSpLocks noChangeShapeType="1"/>
                          </wps:cNvCnPr>
                          <wps:spPr bwMode="auto">
                            <a:xfrm>
                              <a:off x="4585"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3" name="Line 571"/>
                          <wps:cNvCnPr>
                            <a:cxnSpLocks noChangeShapeType="1"/>
                          </wps:cNvCnPr>
                          <wps:spPr bwMode="auto">
                            <a:xfrm>
                              <a:off x="4657"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4" name="Line 572"/>
                          <wps:cNvCnPr>
                            <a:cxnSpLocks noChangeShapeType="1"/>
                          </wps:cNvCnPr>
                          <wps:spPr bwMode="auto">
                            <a:xfrm>
                              <a:off x="4772"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5" name="Line 573"/>
                          <wps:cNvCnPr>
                            <a:cxnSpLocks noChangeShapeType="1"/>
                          </wps:cNvCnPr>
                          <wps:spPr bwMode="auto">
                            <a:xfrm>
                              <a:off x="4844"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6" name="Line 574"/>
                          <wps:cNvCnPr>
                            <a:cxnSpLocks noChangeShapeType="1"/>
                          </wps:cNvCnPr>
                          <wps:spPr bwMode="auto">
                            <a:xfrm>
                              <a:off x="4960"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7" name="Line 575"/>
                          <wps:cNvCnPr>
                            <a:cxnSpLocks noChangeShapeType="1"/>
                          </wps:cNvCnPr>
                          <wps:spPr bwMode="auto">
                            <a:xfrm>
                              <a:off x="5032" y="2543"/>
                              <a:ext cx="5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8" name="Line 576"/>
                          <wps:cNvCnPr>
                            <a:cxnSpLocks noChangeShapeType="1"/>
                          </wps:cNvCnPr>
                          <wps:spPr bwMode="auto">
                            <a:xfrm>
                              <a:off x="5147"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9" name="Line 577"/>
                          <wps:cNvCnPr>
                            <a:cxnSpLocks noChangeShapeType="1"/>
                          </wps:cNvCnPr>
                          <wps:spPr bwMode="auto">
                            <a:xfrm>
                              <a:off x="5219"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0" name="Line 578"/>
                          <wps:cNvCnPr>
                            <a:cxnSpLocks noChangeShapeType="1"/>
                          </wps:cNvCnPr>
                          <wps:spPr bwMode="auto">
                            <a:xfrm>
                              <a:off x="5334"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1" name="Line 579"/>
                          <wps:cNvCnPr>
                            <a:cxnSpLocks noChangeShapeType="1"/>
                          </wps:cNvCnPr>
                          <wps:spPr bwMode="auto">
                            <a:xfrm>
                              <a:off x="5406"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2" name="Line 580"/>
                          <wps:cNvCnPr>
                            <a:cxnSpLocks noChangeShapeType="1"/>
                          </wps:cNvCnPr>
                          <wps:spPr bwMode="auto">
                            <a:xfrm>
                              <a:off x="5522"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3" name="Line 581"/>
                          <wps:cNvCnPr>
                            <a:cxnSpLocks noChangeShapeType="1"/>
                          </wps:cNvCnPr>
                          <wps:spPr bwMode="auto">
                            <a:xfrm>
                              <a:off x="5594"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4" name="Line 582"/>
                          <wps:cNvCnPr>
                            <a:cxnSpLocks noChangeShapeType="1"/>
                          </wps:cNvCnPr>
                          <wps:spPr bwMode="auto">
                            <a:xfrm>
                              <a:off x="5709"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5" name="Line 583"/>
                          <wps:cNvCnPr>
                            <a:cxnSpLocks noChangeShapeType="1"/>
                          </wps:cNvCnPr>
                          <wps:spPr bwMode="auto">
                            <a:xfrm>
                              <a:off x="5781"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6" name="Line 584"/>
                          <wps:cNvCnPr>
                            <a:cxnSpLocks noChangeShapeType="1"/>
                          </wps:cNvCnPr>
                          <wps:spPr bwMode="auto">
                            <a:xfrm>
                              <a:off x="5897"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7" name="Line 585"/>
                          <wps:cNvCnPr>
                            <a:cxnSpLocks noChangeShapeType="1"/>
                          </wps:cNvCnPr>
                          <wps:spPr bwMode="auto">
                            <a:xfrm>
                              <a:off x="5969"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8" name="Line 586"/>
                          <wps:cNvCnPr>
                            <a:cxnSpLocks noChangeShapeType="1"/>
                          </wps:cNvCnPr>
                          <wps:spPr bwMode="auto">
                            <a:xfrm>
                              <a:off x="6084"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9" name="Line 587"/>
                          <wps:cNvCnPr>
                            <a:cxnSpLocks noChangeShapeType="1"/>
                          </wps:cNvCnPr>
                          <wps:spPr bwMode="auto">
                            <a:xfrm>
                              <a:off x="6156"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90" name="Line 588"/>
                          <wps:cNvCnPr>
                            <a:cxnSpLocks noChangeShapeType="1"/>
                          </wps:cNvCnPr>
                          <wps:spPr bwMode="auto">
                            <a:xfrm>
                              <a:off x="6271"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g:wgp>
                      <wpg:wgp>
                        <wpg:cNvPr id="191" name="Group 589"/>
                        <wpg:cNvGrpSpPr>
                          <a:grpSpLocks/>
                        </wpg:cNvGrpSpPr>
                        <wpg:grpSpPr bwMode="auto">
                          <a:xfrm>
                            <a:off x="704618" y="527602"/>
                            <a:ext cx="0" cy="1261104"/>
                            <a:chOff x="1271" y="831"/>
                            <a:chExt cx="0" cy="1986"/>
                          </a:xfrm>
                        </wpg:grpSpPr>
                        <wps:wsp>
                          <wps:cNvPr id="384" name="Line 590"/>
                          <wps:cNvCnPr>
                            <a:cxnSpLocks noChangeShapeType="1"/>
                          </wps:cNvCnPr>
                          <wps:spPr bwMode="auto">
                            <a:xfrm>
                              <a:off x="1271" y="831"/>
                              <a:ext cx="0" cy="5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85" name="Line 591"/>
                          <wps:cNvCnPr>
                            <a:cxnSpLocks noChangeShapeType="1"/>
                          </wps:cNvCnPr>
                          <wps:spPr bwMode="auto">
                            <a:xfrm>
                              <a:off x="1271" y="940"/>
                              <a:ext cx="0" cy="1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86" name="Line 592"/>
                          <wps:cNvCnPr>
                            <a:cxnSpLocks noChangeShapeType="1"/>
                          </wps:cNvCnPr>
                          <wps:spPr bwMode="auto">
                            <a:xfrm>
                              <a:off x="1271" y="1007"/>
                              <a:ext cx="0" cy="5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87" name="Line 593"/>
                          <wps:cNvCnPr>
                            <a:cxnSpLocks noChangeShapeType="1"/>
                          </wps:cNvCnPr>
                          <wps:spPr bwMode="auto">
                            <a:xfrm>
                              <a:off x="1271" y="1115"/>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88" name="Line 594"/>
                          <wps:cNvCnPr>
                            <a:cxnSpLocks noChangeShapeType="1"/>
                          </wps:cNvCnPr>
                          <wps:spPr bwMode="auto">
                            <a:xfrm>
                              <a:off x="1271" y="1183"/>
                              <a:ext cx="0" cy="5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89" name="Line 595"/>
                          <wps:cNvCnPr>
                            <a:cxnSpLocks noChangeShapeType="1"/>
                          </wps:cNvCnPr>
                          <wps:spPr bwMode="auto">
                            <a:xfrm>
                              <a:off x="1271" y="1291"/>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0" name="Line 596"/>
                          <wps:cNvCnPr>
                            <a:cxnSpLocks noChangeShapeType="1"/>
                          </wps:cNvCnPr>
                          <wps:spPr bwMode="auto">
                            <a:xfrm>
                              <a:off x="1271" y="1359"/>
                              <a:ext cx="0" cy="5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1" name="Line 597"/>
                          <wps:cNvCnPr>
                            <a:cxnSpLocks noChangeShapeType="1"/>
                          </wps:cNvCnPr>
                          <wps:spPr bwMode="auto">
                            <a:xfrm>
                              <a:off x="1271" y="1467"/>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2" name="Line 598"/>
                          <wps:cNvCnPr>
                            <a:cxnSpLocks noChangeShapeType="1"/>
                          </wps:cNvCnPr>
                          <wps:spPr bwMode="auto">
                            <a:xfrm>
                              <a:off x="1271" y="1534"/>
                              <a:ext cx="0" cy="5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3" name="Line 599"/>
                          <wps:cNvCnPr>
                            <a:cxnSpLocks noChangeShapeType="1"/>
                          </wps:cNvCnPr>
                          <wps:spPr bwMode="auto">
                            <a:xfrm>
                              <a:off x="1271" y="1643"/>
                              <a:ext cx="0" cy="1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4" name="Line 600"/>
                          <wps:cNvCnPr>
                            <a:cxnSpLocks noChangeShapeType="1"/>
                          </wps:cNvCnPr>
                          <wps:spPr bwMode="auto">
                            <a:xfrm>
                              <a:off x="1271" y="1710"/>
                              <a:ext cx="0" cy="5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5" name="Line 601"/>
                          <wps:cNvCnPr>
                            <a:cxnSpLocks noChangeShapeType="1"/>
                          </wps:cNvCnPr>
                          <wps:spPr bwMode="auto">
                            <a:xfrm>
                              <a:off x="1271" y="1818"/>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6" name="Line 602"/>
                          <wps:cNvCnPr>
                            <a:cxnSpLocks noChangeShapeType="1"/>
                          </wps:cNvCnPr>
                          <wps:spPr bwMode="auto">
                            <a:xfrm>
                              <a:off x="1271" y="1886"/>
                              <a:ext cx="0" cy="5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7" name="Line 603"/>
                          <wps:cNvCnPr>
                            <a:cxnSpLocks noChangeShapeType="1"/>
                          </wps:cNvCnPr>
                          <wps:spPr bwMode="auto">
                            <a:xfrm>
                              <a:off x="1271" y="1994"/>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8" name="Line 604"/>
                          <wps:cNvCnPr>
                            <a:cxnSpLocks noChangeShapeType="1"/>
                          </wps:cNvCnPr>
                          <wps:spPr bwMode="auto">
                            <a:xfrm>
                              <a:off x="1271" y="2062"/>
                              <a:ext cx="0" cy="5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9" name="Line 605"/>
                          <wps:cNvCnPr>
                            <a:cxnSpLocks noChangeShapeType="1"/>
                          </wps:cNvCnPr>
                          <wps:spPr bwMode="auto">
                            <a:xfrm>
                              <a:off x="1271" y="2170"/>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0" name="Line 606"/>
                          <wps:cNvCnPr>
                            <a:cxnSpLocks noChangeShapeType="1"/>
                          </wps:cNvCnPr>
                          <wps:spPr bwMode="auto">
                            <a:xfrm>
                              <a:off x="1271" y="2237"/>
                              <a:ext cx="0" cy="5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1" name="Line 607"/>
                          <wps:cNvCnPr>
                            <a:cxnSpLocks noChangeShapeType="1"/>
                          </wps:cNvCnPr>
                          <wps:spPr bwMode="auto">
                            <a:xfrm>
                              <a:off x="1271" y="2346"/>
                              <a:ext cx="0" cy="1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2" name="Line 608"/>
                          <wps:cNvCnPr>
                            <a:cxnSpLocks noChangeShapeType="1"/>
                          </wps:cNvCnPr>
                          <wps:spPr bwMode="auto">
                            <a:xfrm>
                              <a:off x="1271" y="2413"/>
                              <a:ext cx="0" cy="5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3" name="Line 609"/>
                          <wps:cNvCnPr>
                            <a:cxnSpLocks noChangeShapeType="1"/>
                          </wps:cNvCnPr>
                          <wps:spPr bwMode="auto">
                            <a:xfrm>
                              <a:off x="1271" y="2521"/>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4" name="Line 610"/>
                          <wps:cNvCnPr>
                            <a:cxnSpLocks noChangeShapeType="1"/>
                          </wps:cNvCnPr>
                          <wps:spPr bwMode="auto">
                            <a:xfrm>
                              <a:off x="1271" y="2589"/>
                              <a:ext cx="0" cy="5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5" name="Line 611"/>
                          <wps:cNvCnPr>
                            <a:cxnSpLocks noChangeShapeType="1"/>
                          </wps:cNvCnPr>
                          <wps:spPr bwMode="auto">
                            <a:xfrm>
                              <a:off x="1271" y="2697"/>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6" name="Line 612"/>
                          <wps:cNvCnPr>
                            <a:cxnSpLocks noChangeShapeType="1"/>
                          </wps:cNvCnPr>
                          <wps:spPr bwMode="auto">
                            <a:xfrm>
                              <a:off x="1271" y="2765"/>
                              <a:ext cx="0" cy="5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g:wgp>
                      <wpg:wgp>
                        <wpg:cNvPr id="407" name="Group 613"/>
                        <wpg:cNvGrpSpPr>
                          <a:grpSpLocks/>
                        </wpg:cNvGrpSpPr>
                        <wpg:grpSpPr bwMode="auto">
                          <a:xfrm>
                            <a:off x="709118" y="1004503"/>
                            <a:ext cx="447005" cy="76200"/>
                            <a:chOff x="1278" y="1582"/>
                            <a:chExt cx="704" cy="120"/>
                          </a:xfrm>
                        </wpg:grpSpPr>
                        <wps:wsp>
                          <wps:cNvPr id="408" name="Line 614"/>
                          <wps:cNvCnPr>
                            <a:cxnSpLocks noChangeShapeType="1"/>
                          </wps:cNvCnPr>
                          <wps:spPr bwMode="auto">
                            <a:xfrm>
                              <a:off x="1384" y="1643"/>
                              <a:ext cx="598"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09" name="Freeform 615"/>
                          <wps:cNvSpPr>
                            <a:spLocks/>
                          </wps:cNvSpPr>
                          <wps:spPr bwMode="auto">
                            <a:xfrm>
                              <a:off x="1278" y="1582"/>
                              <a:ext cx="216" cy="120"/>
                            </a:xfrm>
                            <a:custGeom>
                              <a:avLst/>
                              <a:gdLst>
                                <a:gd name="T0" fmla="*/ 0 w 216"/>
                                <a:gd name="T1" fmla="*/ 61 h 120"/>
                                <a:gd name="T2" fmla="*/ 216 w 216"/>
                                <a:gd name="T3" fmla="*/ 120 h 120"/>
                                <a:gd name="T4" fmla="*/ 216 w 216"/>
                                <a:gd name="T5" fmla="*/ 0 h 120"/>
                                <a:gd name="T6" fmla="*/ 0 w 216"/>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 h="120">
                                  <a:moveTo>
                                    <a:pt x="0" y="61"/>
                                  </a:moveTo>
                                  <a:lnTo>
                                    <a:pt x="216" y="120"/>
                                  </a:lnTo>
                                  <a:lnTo>
                                    <a:pt x="216" y="0"/>
                                  </a:lnTo>
                                  <a:lnTo>
                                    <a:pt x="0"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410" name="Group 616"/>
                        <wpg:cNvGrpSpPr>
                          <a:grpSpLocks/>
                        </wpg:cNvGrpSpPr>
                        <wpg:grpSpPr bwMode="auto">
                          <a:xfrm>
                            <a:off x="1401226" y="1004503"/>
                            <a:ext cx="470605" cy="76200"/>
                            <a:chOff x="2368" y="1582"/>
                            <a:chExt cx="741" cy="120"/>
                          </a:xfrm>
                        </wpg:grpSpPr>
                        <wps:wsp>
                          <wps:cNvPr id="411" name="Line 617"/>
                          <wps:cNvCnPr>
                            <a:cxnSpLocks noChangeShapeType="1"/>
                          </wps:cNvCnPr>
                          <wps:spPr bwMode="auto">
                            <a:xfrm>
                              <a:off x="2368" y="1643"/>
                              <a:ext cx="633"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12" name="Freeform 618"/>
                          <wps:cNvSpPr>
                            <a:spLocks/>
                          </wps:cNvSpPr>
                          <wps:spPr bwMode="auto">
                            <a:xfrm>
                              <a:off x="2894" y="1582"/>
                              <a:ext cx="215" cy="120"/>
                            </a:xfrm>
                            <a:custGeom>
                              <a:avLst/>
                              <a:gdLst>
                                <a:gd name="T0" fmla="*/ 215 w 215"/>
                                <a:gd name="T1" fmla="*/ 61 h 120"/>
                                <a:gd name="T2" fmla="*/ 0 w 215"/>
                                <a:gd name="T3" fmla="*/ 0 h 120"/>
                                <a:gd name="T4" fmla="*/ 0 w 215"/>
                                <a:gd name="T5" fmla="*/ 120 h 120"/>
                                <a:gd name="T6" fmla="*/ 215 w 215"/>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5" h="120">
                                  <a:moveTo>
                                    <a:pt x="215" y="61"/>
                                  </a:moveTo>
                                  <a:lnTo>
                                    <a:pt x="0" y="0"/>
                                  </a:lnTo>
                                  <a:lnTo>
                                    <a:pt x="0" y="120"/>
                                  </a:lnTo>
                                  <a:lnTo>
                                    <a:pt x="215"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413" name="Rectangle 619"/>
                        <wps:cNvSpPr>
                          <a:spLocks noChangeArrowheads="1"/>
                        </wps:cNvSpPr>
                        <wps:spPr bwMode="auto">
                          <a:xfrm>
                            <a:off x="1213924" y="950503"/>
                            <a:ext cx="134001"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60EB1" w14:textId="77777777" w:rsidR="000B1EA4" w:rsidRPr="004B23F2" w:rsidRDefault="000B1EA4" w:rsidP="000B1EA4">
                              <w:r w:rsidRPr="004B23F2">
                                <w:rPr>
                                  <w:color w:val="000000"/>
                                  <w:sz w:val="14"/>
                                  <w:szCs w:val="14"/>
                                </w:rPr>
                                <w:t>600</w:t>
                              </w:r>
                            </w:p>
                          </w:txbxContent>
                        </wps:txbx>
                        <wps:bodyPr rot="0" vert="horz" wrap="none" lIns="0" tIns="0" rIns="0" bIns="0" anchor="t" anchorCtr="0" upright="1">
                          <a:spAutoFit/>
                        </wps:bodyPr>
                      </wps:wsp>
                      <wps:wsp>
                        <wps:cNvPr id="414" name="Line 620"/>
                        <wps:cNvCnPr>
                          <a:cxnSpLocks noChangeShapeType="1"/>
                        </wps:cNvCnPr>
                        <wps:spPr bwMode="auto">
                          <a:xfrm>
                            <a:off x="1195523" y="1506804"/>
                            <a:ext cx="2220025"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15" name="Line 621"/>
                        <wps:cNvCnPr>
                          <a:cxnSpLocks noChangeShapeType="1"/>
                        </wps:cNvCnPr>
                        <wps:spPr bwMode="auto">
                          <a:xfrm>
                            <a:off x="3776852" y="1506804"/>
                            <a:ext cx="467305"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16" name="Line 622"/>
                        <wps:cNvCnPr>
                          <a:cxnSpLocks noChangeShapeType="1"/>
                        </wps:cNvCnPr>
                        <wps:spPr bwMode="auto">
                          <a:xfrm flipH="1" flipV="1">
                            <a:off x="3873353" y="633002"/>
                            <a:ext cx="369604" cy="88210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17" name="Line 623"/>
                        <wps:cNvCnPr>
                          <a:cxnSpLocks noChangeShapeType="1"/>
                        </wps:cNvCnPr>
                        <wps:spPr bwMode="auto">
                          <a:xfrm flipH="1" flipV="1">
                            <a:off x="3878453" y="229801"/>
                            <a:ext cx="363804" cy="128530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18" name="Line 624"/>
                        <wps:cNvCnPr>
                          <a:cxnSpLocks noChangeShapeType="1"/>
                        </wps:cNvCnPr>
                        <wps:spPr bwMode="auto">
                          <a:xfrm flipV="1">
                            <a:off x="3882254" y="229801"/>
                            <a:ext cx="600" cy="43310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19" name="Line 625"/>
                        <wps:cNvCnPr>
                          <a:cxnSpLocks noChangeShapeType="1"/>
                        </wps:cNvCnPr>
                        <wps:spPr bwMode="auto">
                          <a:xfrm>
                            <a:off x="3442849" y="233601"/>
                            <a:ext cx="600" cy="43370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0" name="Line 626"/>
                        <wps:cNvCnPr>
                          <a:cxnSpLocks noChangeShapeType="1"/>
                        </wps:cNvCnPr>
                        <wps:spPr bwMode="auto">
                          <a:xfrm flipH="1">
                            <a:off x="3059244" y="659102"/>
                            <a:ext cx="383604" cy="85600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1" name="Line 627"/>
                        <wps:cNvCnPr>
                          <a:cxnSpLocks noChangeShapeType="1"/>
                        </wps:cNvCnPr>
                        <wps:spPr bwMode="auto">
                          <a:xfrm flipH="1">
                            <a:off x="3061144" y="229801"/>
                            <a:ext cx="368304" cy="128530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2" name="Line 628"/>
                        <wps:cNvCnPr>
                          <a:cxnSpLocks noChangeShapeType="1"/>
                        </wps:cNvCnPr>
                        <wps:spPr bwMode="auto">
                          <a:xfrm>
                            <a:off x="3623751" y="1452804"/>
                            <a:ext cx="700" cy="623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3" name="Line 629"/>
                        <wps:cNvCnPr>
                          <a:cxnSpLocks noChangeShapeType="1"/>
                        </wps:cNvCnPr>
                        <wps:spPr bwMode="auto">
                          <a:xfrm>
                            <a:off x="3680951" y="1451604"/>
                            <a:ext cx="600" cy="635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4" name="Rectangle 630"/>
                        <wps:cNvSpPr>
                          <a:spLocks noChangeArrowheads="1"/>
                        </wps:cNvSpPr>
                        <wps:spPr bwMode="auto">
                          <a:xfrm>
                            <a:off x="3591350" y="1304904"/>
                            <a:ext cx="118201" cy="15240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Line 631"/>
                        <wps:cNvCnPr>
                          <a:cxnSpLocks noChangeShapeType="1"/>
                        </wps:cNvCnPr>
                        <wps:spPr bwMode="auto">
                          <a:xfrm>
                            <a:off x="3621251" y="721302"/>
                            <a:ext cx="600" cy="5912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6" name="Line 632"/>
                        <wps:cNvCnPr>
                          <a:cxnSpLocks noChangeShapeType="1"/>
                        </wps:cNvCnPr>
                        <wps:spPr bwMode="auto">
                          <a:xfrm>
                            <a:off x="3621251" y="600002"/>
                            <a:ext cx="600" cy="813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7" name="Line 633"/>
                        <wps:cNvCnPr>
                          <a:cxnSpLocks noChangeShapeType="1"/>
                        </wps:cNvCnPr>
                        <wps:spPr bwMode="auto">
                          <a:xfrm>
                            <a:off x="3685351" y="603202"/>
                            <a:ext cx="700" cy="845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8" name="Line 634"/>
                        <wps:cNvCnPr>
                          <a:cxnSpLocks noChangeShapeType="1"/>
                        </wps:cNvCnPr>
                        <wps:spPr bwMode="auto">
                          <a:xfrm>
                            <a:off x="3685351" y="721302"/>
                            <a:ext cx="700" cy="5887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9" name="Arc 635"/>
                        <wps:cNvSpPr>
                          <a:spLocks/>
                        </wps:cNvSpPr>
                        <wps:spPr bwMode="auto">
                          <a:xfrm>
                            <a:off x="3454249" y="606402"/>
                            <a:ext cx="205102" cy="116800"/>
                          </a:xfrm>
                          <a:custGeom>
                            <a:avLst/>
                            <a:gdLst>
                              <a:gd name="T0" fmla="*/ 205105 w 21600"/>
                              <a:gd name="T1" fmla="*/ 116840 h 21600"/>
                              <a:gd name="T2" fmla="*/ 0 w 21600"/>
                              <a:gd name="T3" fmla="*/ 0 h 21600"/>
                              <a:gd name="T4" fmla="*/ 205105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1600" y="21600"/>
                                </a:moveTo>
                                <a:cubicBezTo>
                                  <a:pt x="9670" y="21600"/>
                                  <a:pt x="0" y="11929"/>
                                  <a:pt x="0" y="0"/>
                                </a:cubicBezTo>
                              </a:path>
                              <a:path w="21600" h="21600" stroke="0" extrusionOk="0">
                                <a:moveTo>
                                  <a:pt x="21600" y="21600"/>
                                </a:moveTo>
                                <a:cubicBezTo>
                                  <a:pt x="9670" y="21600"/>
                                  <a:pt x="0" y="11929"/>
                                  <a:pt x="0" y="0"/>
                                </a:cubicBezTo>
                                <a:lnTo>
                                  <a:pt x="21600" y="0"/>
                                </a:lnTo>
                                <a:lnTo>
                                  <a:pt x="21600" y="2160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Arc 636"/>
                        <wps:cNvSpPr>
                          <a:spLocks/>
                        </wps:cNvSpPr>
                        <wps:spPr bwMode="auto">
                          <a:xfrm>
                            <a:off x="3659351" y="591102"/>
                            <a:ext cx="205102" cy="134000"/>
                          </a:xfrm>
                          <a:custGeom>
                            <a:avLst/>
                            <a:gdLst>
                              <a:gd name="T0" fmla="*/ 205105 w 21600"/>
                              <a:gd name="T1" fmla="*/ 0 h 21600"/>
                              <a:gd name="T2" fmla="*/ 0 w 21600"/>
                              <a:gd name="T3" fmla="*/ 133985 h 21600"/>
                              <a:gd name="T4" fmla="*/ 0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1600" y="0"/>
                                </a:moveTo>
                                <a:cubicBezTo>
                                  <a:pt x="21600" y="11929"/>
                                  <a:pt x="11929" y="21599"/>
                                  <a:pt x="0" y="21600"/>
                                </a:cubicBezTo>
                              </a:path>
                              <a:path w="21600" h="21600" stroke="0" extrusionOk="0">
                                <a:moveTo>
                                  <a:pt x="21600" y="0"/>
                                </a:moveTo>
                                <a:cubicBezTo>
                                  <a:pt x="21600" y="11929"/>
                                  <a:pt x="11929" y="21599"/>
                                  <a:pt x="0" y="21600"/>
                                </a:cubicBezTo>
                                <a:lnTo>
                                  <a:pt x="0" y="0"/>
                                </a:lnTo>
                                <a:lnTo>
                                  <a:pt x="2160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Arc 637"/>
                        <wps:cNvSpPr>
                          <a:spLocks/>
                        </wps:cNvSpPr>
                        <wps:spPr bwMode="auto">
                          <a:xfrm>
                            <a:off x="3488549" y="579702"/>
                            <a:ext cx="169502" cy="108600"/>
                          </a:xfrm>
                          <a:custGeom>
                            <a:avLst/>
                            <a:gdLst>
                              <a:gd name="T0" fmla="*/ 169545 w 21600"/>
                              <a:gd name="T1" fmla="*/ 108585 h 21600"/>
                              <a:gd name="T2" fmla="*/ 0 w 21600"/>
                              <a:gd name="T3" fmla="*/ 0 h 21600"/>
                              <a:gd name="T4" fmla="*/ 169545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1600" y="21600"/>
                                </a:moveTo>
                                <a:cubicBezTo>
                                  <a:pt x="9670" y="21600"/>
                                  <a:pt x="0" y="11929"/>
                                  <a:pt x="0" y="0"/>
                                </a:cubicBezTo>
                              </a:path>
                              <a:path w="21600" h="21600" stroke="0" extrusionOk="0">
                                <a:moveTo>
                                  <a:pt x="21600" y="21600"/>
                                </a:moveTo>
                                <a:cubicBezTo>
                                  <a:pt x="9670" y="21600"/>
                                  <a:pt x="0" y="11929"/>
                                  <a:pt x="0" y="0"/>
                                </a:cubicBezTo>
                                <a:lnTo>
                                  <a:pt x="21600" y="0"/>
                                </a:lnTo>
                                <a:lnTo>
                                  <a:pt x="21600" y="2160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Arc 638"/>
                        <wps:cNvSpPr>
                          <a:spLocks/>
                        </wps:cNvSpPr>
                        <wps:spPr bwMode="auto">
                          <a:xfrm>
                            <a:off x="3659951" y="575302"/>
                            <a:ext cx="172102" cy="114900"/>
                          </a:xfrm>
                          <a:custGeom>
                            <a:avLst/>
                            <a:gdLst>
                              <a:gd name="T0" fmla="*/ 172085 w 21600"/>
                              <a:gd name="T1" fmla="*/ 0 h 21600"/>
                              <a:gd name="T2" fmla="*/ 0 w 21600"/>
                              <a:gd name="T3" fmla="*/ 114935 h 21600"/>
                              <a:gd name="T4" fmla="*/ 611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1677" y="0"/>
                                </a:moveTo>
                                <a:cubicBezTo>
                                  <a:pt x="21677" y="11929"/>
                                  <a:pt x="12006" y="21600"/>
                                  <a:pt x="77" y="21600"/>
                                </a:cubicBezTo>
                                <a:cubicBezTo>
                                  <a:pt x="51" y="21600"/>
                                  <a:pt x="25" y="21599"/>
                                  <a:pt x="0" y="21599"/>
                                </a:cubicBezTo>
                              </a:path>
                              <a:path w="21600" h="21600" stroke="0" extrusionOk="0">
                                <a:moveTo>
                                  <a:pt x="21677" y="0"/>
                                </a:moveTo>
                                <a:cubicBezTo>
                                  <a:pt x="21677" y="11929"/>
                                  <a:pt x="12006" y="21600"/>
                                  <a:pt x="77" y="21600"/>
                                </a:cubicBezTo>
                                <a:cubicBezTo>
                                  <a:pt x="51" y="21600"/>
                                  <a:pt x="25" y="21599"/>
                                  <a:pt x="0" y="21599"/>
                                </a:cubicBezTo>
                                <a:lnTo>
                                  <a:pt x="77" y="0"/>
                                </a:lnTo>
                                <a:lnTo>
                                  <a:pt x="21677"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Line 639"/>
                        <wps:cNvCnPr>
                          <a:cxnSpLocks noChangeShapeType="1"/>
                        </wps:cNvCnPr>
                        <wps:spPr bwMode="auto">
                          <a:xfrm flipV="1">
                            <a:off x="3449749" y="574002"/>
                            <a:ext cx="35000" cy="229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34" name="Line 640"/>
                        <wps:cNvCnPr>
                          <a:cxnSpLocks noChangeShapeType="1"/>
                        </wps:cNvCnPr>
                        <wps:spPr bwMode="auto">
                          <a:xfrm>
                            <a:off x="3825053" y="569502"/>
                            <a:ext cx="48901" cy="16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35" name="Line 641"/>
                        <wps:cNvCnPr>
                          <a:cxnSpLocks noChangeShapeType="1"/>
                        </wps:cNvCnPr>
                        <wps:spPr bwMode="auto">
                          <a:xfrm flipH="1">
                            <a:off x="3528550" y="600702"/>
                            <a:ext cx="10540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36" name="Line 642"/>
                        <wps:cNvCnPr>
                          <a:cxnSpLocks noChangeShapeType="1"/>
                        </wps:cNvCnPr>
                        <wps:spPr bwMode="auto">
                          <a:xfrm flipH="1">
                            <a:off x="3679651" y="600702"/>
                            <a:ext cx="10540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37" name="Line 643"/>
                        <wps:cNvCnPr>
                          <a:cxnSpLocks noChangeShapeType="1"/>
                        </wps:cNvCnPr>
                        <wps:spPr bwMode="auto">
                          <a:xfrm flipV="1">
                            <a:off x="3528550" y="448301"/>
                            <a:ext cx="600" cy="1625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38" name="Line 644"/>
                        <wps:cNvCnPr>
                          <a:cxnSpLocks noChangeShapeType="1"/>
                        </wps:cNvCnPr>
                        <wps:spPr bwMode="auto">
                          <a:xfrm flipV="1">
                            <a:off x="3773652" y="448301"/>
                            <a:ext cx="600" cy="1600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39" name="Line 645"/>
                        <wps:cNvCnPr>
                          <a:cxnSpLocks noChangeShapeType="1"/>
                        </wps:cNvCnPr>
                        <wps:spPr bwMode="auto">
                          <a:xfrm>
                            <a:off x="3526650" y="448301"/>
                            <a:ext cx="4890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40" name="Line 646"/>
                        <wps:cNvCnPr>
                          <a:cxnSpLocks noChangeShapeType="1"/>
                        </wps:cNvCnPr>
                        <wps:spPr bwMode="auto">
                          <a:xfrm>
                            <a:off x="3741252" y="448301"/>
                            <a:ext cx="41300"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41" name="Rectangle 647"/>
                        <wps:cNvSpPr>
                          <a:spLocks noChangeArrowheads="1"/>
                        </wps:cNvSpPr>
                        <wps:spPr bwMode="auto">
                          <a:xfrm>
                            <a:off x="3589450" y="471101"/>
                            <a:ext cx="141002" cy="8770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Line 648"/>
                        <wps:cNvCnPr>
                          <a:cxnSpLocks noChangeShapeType="1"/>
                        </wps:cNvCnPr>
                        <wps:spPr bwMode="auto">
                          <a:xfrm>
                            <a:off x="3566650" y="448301"/>
                            <a:ext cx="600" cy="127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43" name="Line 649"/>
                        <wps:cNvCnPr>
                          <a:cxnSpLocks noChangeShapeType="1"/>
                        </wps:cNvCnPr>
                        <wps:spPr bwMode="auto">
                          <a:xfrm>
                            <a:off x="3741252" y="445101"/>
                            <a:ext cx="600" cy="1308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44" name="Freeform 650"/>
                        <wps:cNvSpPr>
                          <a:spLocks/>
                        </wps:cNvSpPr>
                        <wps:spPr bwMode="auto">
                          <a:xfrm>
                            <a:off x="3629451" y="549202"/>
                            <a:ext cx="54001" cy="105400"/>
                          </a:xfrm>
                          <a:custGeom>
                            <a:avLst/>
                            <a:gdLst>
                              <a:gd name="T0" fmla="*/ 27305 w 85"/>
                              <a:gd name="T1" fmla="*/ 105410 h 166"/>
                              <a:gd name="T2" fmla="*/ 53975 w 85"/>
                              <a:gd name="T3" fmla="*/ 0 h 166"/>
                              <a:gd name="T4" fmla="*/ 0 w 85"/>
                              <a:gd name="T5" fmla="*/ 0 h 166"/>
                              <a:gd name="T6" fmla="*/ 27305 w 85"/>
                              <a:gd name="T7" fmla="*/ 105410 h 1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5" h="166">
                                <a:moveTo>
                                  <a:pt x="43" y="166"/>
                                </a:moveTo>
                                <a:lnTo>
                                  <a:pt x="85" y="0"/>
                                </a:lnTo>
                                <a:lnTo>
                                  <a:pt x="0" y="0"/>
                                </a:lnTo>
                                <a:lnTo>
                                  <a:pt x="43" y="166"/>
                                </a:lnTo>
                                <a:close/>
                              </a:path>
                            </a:pathLst>
                          </a:custGeom>
                          <a:solidFill>
                            <a:srgbClr val="000000"/>
                          </a:solidFill>
                          <a:ln w="8890">
                            <a:solidFill>
                              <a:srgbClr val="000000"/>
                            </a:solidFill>
                            <a:round/>
                            <a:headEnd/>
                            <a:tailEnd/>
                          </a:ln>
                        </wps:spPr>
                        <wps:bodyPr rot="0" vert="horz" wrap="square" lIns="91440" tIns="45720" rIns="91440" bIns="45720" anchor="t" anchorCtr="0" upright="1">
                          <a:noAutofit/>
                        </wps:bodyPr>
                      </wps:wsp>
                      <wps:wsp>
                        <wps:cNvPr id="445" name="Line 651"/>
                        <wps:cNvCnPr>
                          <a:cxnSpLocks noChangeShapeType="1"/>
                        </wps:cNvCnPr>
                        <wps:spPr bwMode="auto">
                          <a:xfrm>
                            <a:off x="3656851" y="680002"/>
                            <a:ext cx="600" cy="1474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46" name="Line 652"/>
                        <wps:cNvCnPr>
                          <a:cxnSpLocks noChangeShapeType="1"/>
                        </wps:cNvCnPr>
                        <wps:spPr bwMode="auto">
                          <a:xfrm>
                            <a:off x="3564050" y="566402"/>
                            <a:ext cx="7120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0" name="Line 653"/>
                        <wps:cNvCnPr>
                          <a:cxnSpLocks noChangeShapeType="1"/>
                        </wps:cNvCnPr>
                        <wps:spPr bwMode="auto">
                          <a:xfrm>
                            <a:off x="3686651" y="566402"/>
                            <a:ext cx="6410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1" name="Oval 654"/>
                        <wps:cNvSpPr>
                          <a:spLocks noChangeArrowheads="1"/>
                        </wps:cNvSpPr>
                        <wps:spPr bwMode="auto">
                          <a:xfrm>
                            <a:off x="3633951" y="494001"/>
                            <a:ext cx="45101" cy="41300"/>
                          </a:xfrm>
                          <a:prstGeom prst="ellipse">
                            <a:avLst/>
                          </a:pr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2" name="Line 655"/>
                        <wps:cNvCnPr>
                          <a:cxnSpLocks noChangeShapeType="1"/>
                        </wps:cNvCnPr>
                        <wps:spPr bwMode="auto">
                          <a:xfrm>
                            <a:off x="3655551" y="422901"/>
                            <a:ext cx="600" cy="425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3" name="Line 656"/>
                        <wps:cNvCnPr>
                          <a:cxnSpLocks noChangeShapeType="1"/>
                        </wps:cNvCnPr>
                        <wps:spPr bwMode="auto">
                          <a:xfrm>
                            <a:off x="3655551" y="471101"/>
                            <a:ext cx="600" cy="311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4" name="Line 657"/>
                        <wps:cNvCnPr>
                          <a:cxnSpLocks noChangeShapeType="1"/>
                        </wps:cNvCnPr>
                        <wps:spPr bwMode="auto">
                          <a:xfrm>
                            <a:off x="939021" y="766402"/>
                            <a:ext cx="263503" cy="7423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5" name="Line 658"/>
                        <wps:cNvCnPr>
                          <a:cxnSpLocks noChangeShapeType="1"/>
                        </wps:cNvCnPr>
                        <wps:spPr bwMode="auto">
                          <a:xfrm>
                            <a:off x="939021" y="234301"/>
                            <a:ext cx="921310" cy="127890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6" name="Line 659"/>
                        <wps:cNvCnPr>
                          <a:cxnSpLocks noChangeShapeType="1"/>
                        </wps:cNvCnPr>
                        <wps:spPr bwMode="auto">
                          <a:xfrm flipH="1">
                            <a:off x="763719" y="566402"/>
                            <a:ext cx="166402" cy="7277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7" name="Line 660"/>
                        <wps:cNvCnPr>
                          <a:cxnSpLocks noChangeShapeType="1"/>
                        </wps:cNvCnPr>
                        <wps:spPr bwMode="auto">
                          <a:xfrm>
                            <a:off x="765019" y="1289604"/>
                            <a:ext cx="600" cy="18480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8" name="Line 661"/>
                        <wps:cNvCnPr>
                          <a:cxnSpLocks noChangeShapeType="1"/>
                        </wps:cNvCnPr>
                        <wps:spPr bwMode="auto">
                          <a:xfrm>
                            <a:off x="655117" y="1461704"/>
                            <a:ext cx="118801" cy="7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9" name="Line 662"/>
                        <wps:cNvCnPr>
                          <a:cxnSpLocks noChangeShapeType="1"/>
                        </wps:cNvCnPr>
                        <wps:spPr bwMode="auto">
                          <a:xfrm>
                            <a:off x="655117" y="1276904"/>
                            <a:ext cx="600" cy="19310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90" name="Line 663"/>
                        <wps:cNvCnPr>
                          <a:cxnSpLocks noChangeShapeType="1"/>
                        </wps:cNvCnPr>
                        <wps:spPr bwMode="auto">
                          <a:xfrm flipH="1" flipV="1">
                            <a:off x="518616" y="566402"/>
                            <a:ext cx="138402" cy="7016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91" name="Line 664"/>
                        <wps:cNvCnPr>
                          <a:cxnSpLocks noChangeShapeType="1"/>
                        </wps:cNvCnPr>
                        <wps:spPr bwMode="auto">
                          <a:xfrm>
                            <a:off x="517916" y="583502"/>
                            <a:ext cx="421105" cy="7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92" name="Line 665"/>
                        <wps:cNvCnPr>
                          <a:cxnSpLocks noChangeShapeType="1"/>
                        </wps:cNvCnPr>
                        <wps:spPr bwMode="auto">
                          <a:xfrm flipV="1">
                            <a:off x="485616" y="238101"/>
                            <a:ext cx="600" cy="41650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93" name="Line 666"/>
                        <wps:cNvCnPr>
                          <a:cxnSpLocks noChangeShapeType="1"/>
                        </wps:cNvCnPr>
                        <wps:spPr bwMode="auto">
                          <a:xfrm>
                            <a:off x="1003121" y="762002"/>
                            <a:ext cx="94741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94" name="Line 667"/>
                        <wps:cNvCnPr>
                          <a:cxnSpLocks noChangeShapeType="1"/>
                        </wps:cNvCnPr>
                        <wps:spPr bwMode="auto">
                          <a:xfrm>
                            <a:off x="769419" y="506702"/>
                            <a:ext cx="334004"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95" name="Line 668"/>
                        <wps:cNvCnPr>
                          <a:cxnSpLocks noChangeShapeType="1"/>
                        </wps:cNvCnPr>
                        <wps:spPr bwMode="auto">
                          <a:xfrm>
                            <a:off x="577017" y="506702"/>
                            <a:ext cx="7370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96" name="Line 669"/>
                        <wps:cNvCnPr>
                          <a:cxnSpLocks noChangeShapeType="1"/>
                        </wps:cNvCnPr>
                        <wps:spPr bwMode="auto">
                          <a:xfrm>
                            <a:off x="1190423" y="506702"/>
                            <a:ext cx="590607"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wgp>
                        <wpg:cNvPr id="1297" name="Group 670"/>
                        <wpg:cNvGrpSpPr>
                          <a:grpSpLocks/>
                        </wpg:cNvGrpSpPr>
                        <wpg:grpSpPr bwMode="auto">
                          <a:xfrm>
                            <a:off x="1821030" y="569502"/>
                            <a:ext cx="80601" cy="186701"/>
                            <a:chOff x="3029" y="897"/>
                            <a:chExt cx="127" cy="294"/>
                          </a:xfrm>
                        </wpg:grpSpPr>
                        <wps:wsp>
                          <wps:cNvPr id="1298" name="Line 671"/>
                          <wps:cNvCnPr>
                            <a:cxnSpLocks noChangeShapeType="1"/>
                          </wps:cNvCnPr>
                          <wps:spPr bwMode="auto">
                            <a:xfrm flipV="1">
                              <a:off x="3092" y="897"/>
                              <a:ext cx="1" cy="19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99" name="Freeform 672"/>
                          <wps:cNvSpPr>
                            <a:spLocks/>
                          </wps:cNvSpPr>
                          <wps:spPr bwMode="auto">
                            <a:xfrm>
                              <a:off x="3029" y="989"/>
                              <a:ext cx="127" cy="202"/>
                            </a:xfrm>
                            <a:custGeom>
                              <a:avLst/>
                              <a:gdLst>
                                <a:gd name="T0" fmla="*/ 63 w 127"/>
                                <a:gd name="T1" fmla="*/ 202 h 202"/>
                                <a:gd name="T2" fmla="*/ 127 w 127"/>
                                <a:gd name="T3" fmla="*/ 0 h 202"/>
                                <a:gd name="T4" fmla="*/ 0 w 127"/>
                                <a:gd name="T5" fmla="*/ 0 h 202"/>
                                <a:gd name="T6" fmla="*/ 63 w 127"/>
                                <a:gd name="T7" fmla="*/ 202 h 20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7" h="202">
                                  <a:moveTo>
                                    <a:pt x="63" y="202"/>
                                  </a:moveTo>
                                  <a:lnTo>
                                    <a:pt x="127" y="0"/>
                                  </a:lnTo>
                                  <a:lnTo>
                                    <a:pt x="0" y="0"/>
                                  </a:lnTo>
                                  <a:lnTo>
                                    <a:pt x="63" y="2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1300" name="Group 673"/>
                        <wpg:cNvGrpSpPr>
                          <a:grpSpLocks/>
                        </wpg:cNvGrpSpPr>
                        <wpg:grpSpPr bwMode="auto">
                          <a:xfrm>
                            <a:off x="1821030" y="231701"/>
                            <a:ext cx="80601" cy="160700"/>
                            <a:chOff x="3029" y="365"/>
                            <a:chExt cx="127" cy="253"/>
                          </a:xfrm>
                        </wpg:grpSpPr>
                        <wps:wsp>
                          <wps:cNvPr id="1301" name="Line 674"/>
                          <wps:cNvCnPr>
                            <a:cxnSpLocks noChangeShapeType="1"/>
                          </wps:cNvCnPr>
                          <wps:spPr bwMode="auto">
                            <a:xfrm flipV="1">
                              <a:off x="3092" y="468"/>
                              <a:ext cx="1" cy="1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02" name="Freeform 675"/>
                          <wps:cNvSpPr>
                            <a:spLocks/>
                          </wps:cNvSpPr>
                          <wps:spPr bwMode="auto">
                            <a:xfrm>
                              <a:off x="3029" y="365"/>
                              <a:ext cx="127" cy="203"/>
                            </a:xfrm>
                            <a:custGeom>
                              <a:avLst/>
                              <a:gdLst>
                                <a:gd name="T0" fmla="*/ 63 w 127"/>
                                <a:gd name="T1" fmla="*/ 0 h 203"/>
                                <a:gd name="T2" fmla="*/ 0 w 127"/>
                                <a:gd name="T3" fmla="*/ 203 h 203"/>
                                <a:gd name="T4" fmla="*/ 127 w 127"/>
                                <a:gd name="T5" fmla="*/ 203 h 203"/>
                                <a:gd name="T6" fmla="*/ 63 w 127"/>
                                <a:gd name="T7" fmla="*/ 0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7" h="203">
                                  <a:moveTo>
                                    <a:pt x="63" y="0"/>
                                  </a:moveTo>
                                  <a:lnTo>
                                    <a:pt x="0" y="203"/>
                                  </a:lnTo>
                                  <a:lnTo>
                                    <a:pt x="127" y="203"/>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1303" name="Rectangle 676"/>
                        <wps:cNvSpPr>
                          <a:spLocks noChangeArrowheads="1"/>
                        </wps:cNvSpPr>
                        <wps:spPr bwMode="auto">
                          <a:xfrm rot="16200000">
                            <a:off x="1774031" y="1086403"/>
                            <a:ext cx="134000"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44B96" w14:textId="77777777" w:rsidR="000B1EA4" w:rsidRPr="004B23F2" w:rsidRDefault="000B1EA4" w:rsidP="000B1EA4">
                              <w:pPr>
                                <w:rPr>
                                  <w:sz w:val="14"/>
                                  <w:szCs w:val="14"/>
                                </w:rPr>
                              </w:pPr>
                              <w:r w:rsidRPr="004B23F2">
                                <w:rPr>
                                  <w:color w:val="000000"/>
                                  <w:sz w:val="14"/>
                                  <w:szCs w:val="14"/>
                                </w:rPr>
                                <w:t>950</w:t>
                              </w:r>
                            </w:p>
                          </w:txbxContent>
                        </wps:txbx>
                        <wps:bodyPr rot="0" vert="vert270" wrap="none" lIns="0" tIns="0" rIns="0" bIns="0" anchor="t" anchorCtr="0" upright="1">
                          <a:spAutoFit/>
                        </wps:bodyPr>
                      </wps:wsp>
                      <wps:wsp>
                        <wps:cNvPr id="1304" name="Rectangle 677"/>
                        <wps:cNvSpPr>
                          <a:spLocks noChangeArrowheads="1"/>
                        </wps:cNvSpPr>
                        <wps:spPr bwMode="auto">
                          <a:xfrm rot="16200000">
                            <a:off x="1768930" y="410801"/>
                            <a:ext cx="134000"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8D455" w14:textId="77777777" w:rsidR="000B1EA4" w:rsidRPr="004B23F2" w:rsidRDefault="000B1EA4" w:rsidP="000B1EA4">
                              <w:r w:rsidRPr="004B23F2">
                                <w:rPr>
                                  <w:color w:val="000000"/>
                                  <w:sz w:val="14"/>
                                  <w:szCs w:val="14"/>
                                </w:rPr>
                                <w:t>350</w:t>
                              </w:r>
                            </w:p>
                          </w:txbxContent>
                        </wps:txbx>
                        <wps:bodyPr rot="0" vert="vert270" wrap="none" lIns="0" tIns="0" rIns="0" bIns="0" anchor="t" anchorCtr="0" upright="1">
                          <a:spAutoFit/>
                        </wps:bodyPr>
                      </wps:wsp>
                      <wpg:wgp>
                        <wpg:cNvPr id="1305" name="Group 678"/>
                        <wpg:cNvGrpSpPr>
                          <a:grpSpLocks/>
                        </wpg:cNvGrpSpPr>
                        <wpg:grpSpPr bwMode="auto">
                          <a:xfrm>
                            <a:off x="2271236" y="949903"/>
                            <a:ext cx="80001" cy="554402"/>
                            <a:chOff x="3738" y="1496"/>
                            <a:chExt cx="126" cy="873"/>
                          </a:xfrm>
                        </wpg:grpSpPr>
                        <wps:wsp>
                          <wps:cNvPr id="1306" name="Line 679"/>
                          <wps:cNvCnPr>
                            <a:cxnSpLocks noChangeShapeType="1"/>
                          </wps:cNvCnPr>
                          <wps:spPr bwMode="auto">
                            <a:xfrm flipV="1">
                              <a:off x="3801" y="1496"/>
                              <a:ext cx="1" cy="7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07" name="Freeform 680"/>
                          <wps:cNvSpPr>
                            <a:spLocks/>
                          </wps:cNvSpPr>
                          <wps:spPr bwMode="auto">
                            <a:xfrm>
                              <a:off x="3738" y="2168"/>
                              <a:ext cx="126" cy="201"/>
                            </a:xfrm>
                            <a:custGeom>
                              <a:avLst/>
                              <a:gdLst>
                                <a:gd name="T0" fmla="*/ 63 w 126"/>
                                <a:gd name="T1" fmla="*/ 201 h 201"/>
                                <a:gd name="T2" fmla="*/ 126 w 126"/>
                                <a:gd name="T3" fmla="*/ 0 h 201"/>
                                <a:gd name="T4" fmla="*/ 0 w 126"/>
                                <a:gd name="T5" fmla="*/ 0 h 201"/>
                                <a:gd name="T6" fmla="*/ 63 w 126"/>
                                <a:gd name="T7" fmla="*/ 201 h 20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6" h="201">
                                  <a:moveTo>
                                    <a:pt x="63" y="201"/>
                                  </a:moveTo>
                                  <a:lnTo>
                                    <a:pt x="126" y="0"/>
                                  </a:lnTo>
                                  <a:lnTo>
                                    <a:pt x="0" y="0"/>
                                  </a:lnTo>
                                  <a:lnTo>
                                    <a:pt x="63" y="2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1308" name="Group 681"/>
                        <wpg:cNvGrpSpPr>
                          <a:grpSpLocks/>
                        </wpg:cNvGrpSpPr>
                        <wpg:grpSpPr bwMode="auto">
                          <a:xfrm>
                            <a:off x="2271236" y="227301"/>
                            <a:ext cx="80001" cy="463501"/>
                            <a:chOff x="3738" y="358"/>
                            <a:chExt cx="126" cy="730"/>
                          </a:xfrm>
                        </wpg:grpSpPr>
                        <wps:wsp>
                          <wps:cNvPr id="1309" name="Line 682"/>
                          <wps:cNvCnPr>
                            <a:cxnSpLocks noChangeShapeType="1"/>
                          </wps:cNvCnPr>
                          <wps:spPr bwMode="auto">
                            <a:xfrm flipV="1">
                              <a:off x="3801" y="461"/>
                              <a:ext cx="1" cy="62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10" name="Freeform 683"/>
                          <wps:cNvSpPr>
                            <a:spLocks/>
                          </wps:cNvSpPr>
                          <wps:spPr bwMode="auto">
                            <a:xfrm>
                              <a:off x="3738" y="358"/>
                              <a:ext cx="126" cy="201"/>
                            </a:xfrm>
                            <a:custGeom>
                              <a:avLst/>
                              <a:gdLst>
                                <a:gd name="T0" fmla="*/ 63 w 126"/>
                                <a:gd name="T1" fmla="*/ 0 h 201"/>
                                <a:gd name="T2" fmla="*/ 0 w 126"/>
                                <a:gd name="T3" fmla="*/ 201 h 201"/>
                                <a:gd name="T4" fmla="*/ 126 w 126"/>
                                <a:gd name="T5" fmla="*/ 201 h 201"/>
                                <a:gd name="T6" fmla="*/ 63 w 126"/>
                                <a:gd name="T7" fmla="*/ 0 h 20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6" h="201">
                                  <a:moveTo>
                                    <a:pt x="63" y="0"/>
                                  </a:moveTo>
                                  <a:lnTo>
                                    <a:pt x="0" y="201"/>
                                  </a:lnTo>
                                  <a:lnTo>
                                    <a:pt x="126" y="201"/>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1311" name="Rectangle 684"/>
                        <wps:cNvSpPr>
                          <a:spLocks noChangeArrowheads="1"/>
                        </wps:cNvSpPr>
                        <wps:spPr bwMode="auto">
                          <a:xfrm rot="16200000">
                            <a:off x="2159980" y="750379"/>
                            <a:ext cx="2266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AF401" w14:textId="77777777" w:rsidR="000B1EA4" w:rsidRPr="004B23F2" w:rsidRDefault="000B1EA4" w:rsidP="000B1EA4">
                              <w:r w:rsidRPr="004B23F2">
                                <w:rPr>
                                  <w:color w:val="000000"/>
                                  <w:sz w:val="14"/>
                                  <w:szCs w:val="14"/>
                                </w:rPr>
                                <w:t>1.300</w:t>
                              </w:r>
                            </w:p>
                          </w:txbxContent>
                        </wps:txbx>
                        <wps:bodyPr rot="0" vert="vert270" wrap="square" lIns="0" tIns="0" rIns="0" bIns="0" anchor="t" anchorCtr="0" upright="1">
                          <a:spAutoFit/>
                        </wps:bodyPr>
                      </wps:wsp>
                      <wps:wsp>
                        <wps:cNvPr id="1312" name="Line 685"/>
                        <wps:cNvCnPr>
                          <a:cxnSpLocks noChangeShapeType="1"/>
                        </wps:cNvCnPr>
                        <wps:spPr bwMode="auto">
                          <a:xfrm>
                            <a:off x="1930232" y="506702"/>
                            <a:ext cx="352404"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13" name="Line 686"/>
                        <wps:cNvCnPr>
                          <a:cxnSpLocks noChangeShapeType="1"/>
                        </wps:cNvCnPr>
                        <wps:spPr bwMode="auto">
                          <a:xfrm>
                            <a:off x="2341736" y="506702"/>
                            <a:ext cx="97091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wgp>
                        <wpg:cNvPr id="1314" name="Group 687"/>
                        <wpg:cNvGrpSpPr>
                          <a:grpSpLocks/>
                        </wpg:cNvGrpSpPr>
                        <wpg:grpSpPr bwMode="auto">
                          <a:xfrm>
                            <a:off x="2631240" y="505402"/>
                            <a:ext cx="80001" cy="452801"/>
                            <a:chOff x="4305" y="796"/>
                            <a:chExt cx="126" cy="713"/>
                          </a:xfrm>
                        </wpg:grpSpPr>
                        <wps:wsp>
                          <wps:cNvPr id="1315" name="Line 688"/>
                          <wps:cNvCnPr>
                            <a:cxnSpLocks noChangeShapeType="1"/>
                          </wps:cNvCnPr>
                          <wps:spPr bwMode="auto">
                            <a:xfrm>
                              <a:off x="4368" y="899"/>
                              <a:ext cx="1" cy="6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16" name="Freeform 689"/>
                          <wps:cNvSpPr>
                            <a:spLocks/>
                          </wps:cNvSpPr>
                          <wps:spPr bwMode="auto">
                            <a:xfrm>
                              <a:off x="4305" y="796"/>
                              <a:ext cx="126" cy="203"/>
                            </a:xfrm>
                            <a:custGeom>
                              <a:avLst/>
                              <a:gdLst>
                                <a:gd name="T0" fmla="*/ 63 w 126"/>
                                <a:gd name="T1" fmla="*/ 0 h 203"/>
                                <a:gd name="T2" fmla="*/ 0 w 126"/>
                                <a:gd name="T3" fmla="*/ 203 h 203"/>
                                <a:gd name="T4" fmla="*/ 126 w 126"/>
                                <a:gd name="T5" fmla="*/ 203 h 203"/>
                                <a:gd name="T6" fmla="*/ 63 w 126"/>
                                <a:gd name="T7" fmla="*/ 0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6" h="203">
                                  <a:moveTo>
                                    <a:pt x="63" y="0"/>
                                  </a:moveTo>
                                  <a:lnTo>
                                    <a:pt x="0" y="203"/>
                                  </a:lnTo>
                                  <a:lnTo>
                                    <a:pt x="126" y="203"/>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1317" name="Group 690"/>
                        <wpg:cNvGrpSpPr>
                          <a:grpSpLocks/>
                        </wpg:cNvGrpSpPr>
                        <wpg:grpSpPr bwMode="auto">
                          <a:xfrm>
                            <a:off x="2631240" y="1184904"/>
                            <a:ext cx="80001" cy="432401"/>
                            <a:chOff x="4305" y="1866"/>
                            <a:chExt cx="126" cy="681"/>
                          </a:xfrm>
                        </wpg:grpSpPr>
                        <wps:wsp>
                          <wps:cNvPr id="1318" name="Line 691"/>
                          <wps:cNvCnPr>
                            <a:cxnSpLocks noChangeShapeType="1"/>
                          </wps:cNvCnPr>
                          <wps:spPr bwMode="auto">
                            <a:xfrm>
                              <a:off x="4368" y="1866"/>
                              <a:ext cx="1" cy="57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19" name="Freeform 692"/>
                          <wps:cNvSpPr>
                            <a:spLocks/>
                          </wps:cNvSpPr>
                          <wps:spPr bwMode="auto">
                            <a:xfrm>
                              <a:off x="4305" y="2344"/>
                              <a:ext cx="126" cy="203"/>
                            </a:xfrm>
                            <a:custGeom>
                              <a:avLst/>
                              <a:gdLst>
                                <a:gd name="T0" fmla="*/ 63 w 126"/>
                                <a:gd name="T1" fmla="*/ 203 h 203"/>
                                <a:gd name="T2" fmla="*/ 126 w 126"/>
                                <a:gd name="T3" fmla="*/ 0 h 203"/>
                                <a:gd name="T4" fmla="*/ 0 w 126"/>
                                <a:gd name="T5" fmla="*/ 0 h 203"/>
                                <a:gd name="T6" fmla="*/ 63 w 126"/>
                                <a:gd name="T7" fmla="*/ 203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6" h="203">
                                  <a:moveTo>
                                    <a:pt x="63" y="203"/>
                                  </a:moveTo>
                                  <a:lnTo>
                                    <a:pt x="126" y="0"/>
                                  </a:lnTo>
                                  <a:lnTo>
                                    <a:pt x="0" y="0"/>
                                  </a:lnTo>
                                  <a:lnTo>
                                    <a:pt x="63"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1320" name="Group 693"/>
                        <wpg:cNvGrpSpPr>
                          <a:grpSpLocks/>
                        </wpg:cNvGrpSpPr>
                        <wpg:grpSpPr bwMode="auto">
                          <a:xfrm>
                            <a:off x="1823531" y="758802"/>
                            <a:ext cx="80001" cy="333401"/>
                            <a:chOff x="3033" y="1195"/>
                            <a:chExt cx="126" cy="525"/>
                          </a:xfrm>
                        </wpg:grpSpPr>
                        <wps:wsp>
                          <wps:cNvPr id="1321" name="Line 694"/>
                          <wps:cNvCnPr>
                            <a:cxnSpLocks noChangeShapeType="1"/>
                          </wps:cNvCnPr>
                          <wps:spPr bwMode="auto">
                            <a:xfrm>
                              <a:off x="3096" y="1298"/>
                              <a:ext cx="1" cy="42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22" name="Freeform 695"/>
                          <wps:cNvSpPr>
                            <a:spLocks/>
                          </wps:cNvSpPr>
                          <wps:spPr bwMode="auto">
                            <a:xfrm>
                              <a:off x="3033" y="1195"/>
                              <a:ext cx="126" cy="203"/>
                            </a:xfrm>
                            <a:custGeom>
                              <a:avLst/>
                              <a:gdLst>
                                <a:gd name="T0" fmla="*/ 63 w 126"/>
                                <a:gd name="T1" fmla="*/ 0 h 203"/>
                                <a:gd name="T2" fmla="*/ 0 w 126"/>
                                <a:gd name="T3" fmla="*/ 203 h 203"/>
                                <a:gd name="T4" fmla="*/ 126 w 126"/>
                                <a:gd name="T5" fmla="*/ 203 h 203"/>
                                <a:gd name="T6" fmla="*/ 63 w 126"/>
                                <a:gd name="T7" fmla="*/ 0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6" h="203">
                                  <a:moveTo>
                                    <a:pt x="63" y="0"/>
                                  </a:moveTo>
                                  <a:lnTo>
                                    <a:pt x="0" y="203"/>
                                  </a:lnTo>
                                  <a:lnTo>
                                    <a:pt x="126" y="203"/>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1323" name="Group 696"/>
                        <wpg:cNvGrpSpPr>
                          <a:grpSpLocks/>
                        </wpg:cNvGrpSpPr>
                        <wpg:grpSpPr bwMode="auto">
                          <a:xfrm>
                            <a:off x="1819130" y="1242604"/>
                            <a:ext cx="80001" cy="262901"/>
                            <a:chOff x="3026" y="1957"/>
                            <a:chExt cx="126" cy="414"/>
                          </a:xfrm>
                        </wpg:grpSpPr>
                        <wps:wsp>
                          <wps:cNvPr id="1324" name="Line 697"/>
                          <wps:cNvCnPr>
                            <a:cxnSpLocks noChangeShapeType="1"/>
                          </wps:cNvCnPr>
                          <wps:spPr bwMode="auto">
                            <a:xfrm flipV="1">
                              <a:off x="3089" y="1957"/>
                              <a:ext cx="1" cy="31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25" name="Freeform 698"/>
                          <wps:cNvSpPr>
                            <a:spLocks/>
                          </wps:cNvSpPr>
                          <wps:spPr bwMode="auto">
                            <a:xfrm>
                              <a:off x="3026" y="2168"/>
                              <a:ext cx="126" cy="203"/>
                            </a:xfrm>
                            <a:custGeom>
                              <a:avLst/>
                              <a:gdLst>
                                <a:gd name="T0" fmla="*/ 63 w 126"/>
                                <a:gd name="T1" fmla="*/ 203 h 203"/>
                                <a:gd name="T2" fmla="*/ 126 w 126"/>
                                <a:gd name="T3" fmla="*/ 0 h 203"/>
                                <a:gd name="T4" fmla="*/ 0 w 126"/>
                                <a:gd name="T5" fmla="*/ 0 h 203"/>
                                <a:gd name="T6" fmla="*/ 63 w 126"/>
                                <a:gd name="T7" fmla="*/ 203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6" h="203">
                                  <a:moveTo>
                                    <a:pt x="63" y="203"/>
                                  </a:moveTo>
                                  <a:lnTo>
                                    <a:pt x="126" y="0"/>
                                  </a:lnTo>
                                  <a:lnTo>
                                    <a:pt x="0" y="0"/>
                                  </a:lnTo>
                                  <a:lnTo>
                                    <a:pt x="63"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1326" name="Line 699"/>
                        <wps:cNvCnPr>
                          <a:cxnSpLocks noChangeShapeType="1"/>
                        </wps:cNvCnPr>
                        <wps:spPr bwMode="auto">
                          <a:xfrm flipV="1">
                            <a:off x="635417" y="483801"/>
                            <a:ext cx="700" cy="1073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27" name="Line 700"/>
                        <wps:cNvCnPr>
                          <a:cxnSpLocks noChangeShapeType="1"/>
                        </wps:cNvCnPr>
                        <wps:spPr bwMode="auto">
                          <a:xfrm flipV="1">
                            <a:off x="762419" y="490201"/>
                            <a:ext cx="700" cy="1009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28" name="Arc 701"/>
                        <wps:cNvSpPr>
                          <a:spLocks/>
                        </wps:cNvSpPr>
                        <wps:spPr bwMode="auto">
                          <a:xfrm>
                            <a:off x="636717" y="449501"/>
                            <a:ext cx="69201" cy="41900"/>
                          </a:xfrm>
                          <a:custGeom>
                            <a:avLst/>
                            <a:gdLst>
                              <a:gd name="T0" fmla="*/ 0 w 21600"/>
                              <a:gd name="T1" fmla="*/ 41910 h 21600"/>
                              <a:gd name="T2" fmla="*/ 68638 w 21600"/>
                              <a:gd name="T3" fmla="*/ 0 h 21600"/>
                              <a:gd name="T4" fmla="*/ 69215 w 21600"/>
                              <a:gd name="T5" fmla="*/ 4191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21599"/>
                                </a:moveTo>
                                <a:cubicBezTo>
                                  <a:pt x="0" y="9739"/>
                                  <a:pt x="9561" y="98"/>
                                  <a:pt x="21419" y="-1"/>
                                </a:cubicBezTo>
                              </a:path>
                              <a:path w="21600" h="21600" stroke="0" extrusionOk="0">
                                <a:moveTo>
                                  <a:pt x="0" y="21599"/>
                                </a:moveTo>
                                <a:cubicBezTo>
                                  <a:pt x="0" y="9739"/>
                                  <a:pt x="9561" y="98"/>
                                  <a:pt x="21419" y="-1"/>
                                </a:cubicBezTo>
                                <a:lnTo>
                                  <a:pt x="21600" y="21599"/>
                                </a:lnTo>
                                <a:lnTo>
                                  <a:pt x="0" y="21599"/>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9" name="Arc 702"/>
                        <wps:cNvSpPr>
                          <a:spLocks/>
                        </wps:cNvSpPr>
                        <wps:spPr bwMode="auto">
                          <a:xfrm>
                            <a:off x="702118" y="450801"/>
                            <a:ext cx="68601" cy="41900"/>
                          </a:xfrm>
                          <a:custGeom>
                            <a:avLst/>
                            <a:gdLst>
                              <a:gd name="T0" fmla="*/ 0 w 21600"/>
                              <a:gd name="T1" fmla="*/ 0 h 21600"/>
                              <a:gd name="T2" fmla="*/ 68580 w 21600"/>
                              <a:gd name="T3" fmla="*/ 41910 h 21600"/>
                              <a:gd name="T4" fmla="*/ 0 w 21600"/>
                              <a:gd name="T5" fmla="*/ 4191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0" name="Line 703"/>
                        <wps:cNvCnPr>
                          <a:cxnSpLocks noChangeShapeType="1"/>
                        </wps:cNvCnPr>
                        <wps:spPr bwMode="auto">
                          <a:xfrm>
                            <a:off x="508416" y="475601"/>
                            <a:ext cx="139702"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31" name="Line 704"/>
                        <wps:cNvCnPr>
                          <a:cxnSpLocks noChangeShapeType="1"/>
                        </wps:cNvCnPr>
                        <wps:spPr bwMode="auto">
                          <a:xfrm>
                            <a:off x="763719" y="475601"/>
                            <a:ext cx="160602"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32" name="Line 705"/>
                        <wps:cNvCnPr>
                          <a:cxnSpLocks noChangeShapeType="1"/>
                        </wps:cNvCnPr>
                        <wps:spPr bwMode="auto">
                          <a:xfrm>
                            <a:off x="508416" y="539702"/>
                            <a:ext cx="136502"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33" name="Line 706"/>
                        <wps:cNvCnPr>
                          <a:cxnSpLocks noChangeShapeType="1"/>
                        </wps:cNvCnPr>
                        <wps:spPr bwMode="auto">
                          <a:xfrm>
                            <a:off x="762419" y="539702"/>
                            <a:ext cx="161902"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34" name="Line 707"/>
                        <wps:cNvCnPr>
                          <a:cxnSpLocks noChangeShapeType="1"/>
                        </wps:cNvCnPr>
                        <wps:spPr bwMode="auto">
                          <a:xfrm>
                            <a:off x="508416" y="474301"/>
                            <a:ext cx="700" cy="743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35" name="Line 708"/>
                        <wps:cNvCnPr>
                          <a:cxnSpLocks noChangeShapeType="1"/>
                        </wps:cNvCnPr>
                        <wps:spPr bwMode="auto">
                          <a:xfrm>
                            <a:off x="913620" y="476201"/>
                            <a:ext cx="600" cy="724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36" name="Oval 709"/>
                        <wps:cNvSpPr>
                          <a:spLocks noChangeArrowheads="1"/>
                        </wps:cNvSpPr>
                        <wps:spPr bwMode="auto">
                          <a:xfrm>
                            <a:off x="688118" y="494601"/>
                            <a:ext cx="45101" cy="41900"/>
                          </a:xfrm>
                          <a:prstGeom prst="ellipse">
                            <a:avLst/>
                          </a:pr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1337" name="Group 710"/>
                        <wpg:cNvGrpSpPr>
                          <a:grpSpLocks/>
                        </wpg:cNvGrpSpPr>
                        <wpg:grpSpPr bwMode="auto">
                          <a:xfrm>
                            <a:off x="704618" y="174601"/>
                            <a:ext cx="0" cy="299701"/>
                            <a:chOff x="1271" y="275"/>
                            <a:chExt cx="0" cy="472"/>
                          </a:xfrm>
                        </wpg:grpSpPr>
                        <wps:wsp>
                          <wps:cNvPr id="1338" name="Line 711"/>
                          <wps:cNvCnPr>
                            <a:cxnSpLocks noChangeShapeType="1"/>
                          </wps:cNvCnPr>
                          <wps:spPr bwMode="auto">
                            <a:xfrm>
                              <a:off x="1271" y="275"/>
                              <a:ext cx="0" cy="5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39" name="Line 712"/>
                          <wps:cNvCnPr>
                            <a:cxnSpLocks noChangeShapeType="1"/>
                          </wps:cNvCnPr>
                          <wps:spPr bwMode="auto">
                            <a:xfrm>
                              <a:off x="1271" y="384"/>
                              <a:ext cx="0" cy="1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40" name="Line 713"/>
                          <wps:cNvCnPr>
                            <a:cxnSpLocks noChangeShapeType="1"/>
                          </wps:cNvCnPr>
                          <wps:spPr bwMode="auto">
                            <a:xfrm>
                              <a:off x="1271" y="451"/>
                              <a:ext cx="0" cy="5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41" name="Line 714"/>
                          <wps:cNvCnPr>
                            <a:cxnSpLocks noChangeShapeType="1"/>
                          </wps:cNvCnPr>
                          <wps:spPr bwMode="auto">
                            <a:xfrm>
                              <a:off x="1271" y="559"/>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42" name="Line 715"/>
                          <wps:cNvCnPr>
                            <a:cxnSpLocks noChangeShapeType="1"/>
                          </wps:cNvCnPr>
                          <wps:spPr bwMode="auto">
                            <a:xfrm>
                              <a:off x="1271" y="627"/>
                              <a:ext cx="0" cy="5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43" name="Line 716"/>
                          <wps:cNvCnPr>
                            <a:cxnSpLocks noChangeShapeType="1"/>
                          </wps:cNvCnPr>
                          <wps:spPr bwMode="auto">
                            <a:xfrm>
                              <a:off x="1271" y="735"/>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g:wgp>
                      <wps:wsp>
                        <wps:cNvPr id="1344" name="Line 717"/>
                        <wps:cNvCnPr>
                          <a:cxnSpLocks noChangeShapeType="1"/>
                        </wps:cNvCnPr>
                        <wps:spPr bwMode="auto">
                          <a:xfrm>
                            <a:off x="678018" y="1459204"/>
                            <a:ext cx="600" cy="635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45" name="Line 718"/>
                        <wps:cNvCnPr>
                          <a:cxnSpLocks noChangeShapeType="1"/>
                        </wps:cNvCnPr>
                        <wps:spPr bwMode="auto">
                          <a:xfrm>
                            <a:off x="742118" y="1461704"/>
                            <a:ext cx="600" cy="610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wgp>
                        <wpg:cNvPr id="1346" name="Group 719"/>
                        <wpg:cNvGrpSpPr>
                          <a:grpSpLocks/>
                        </wpg:cNvGrpSpPr>
                        <wpg:grpSpPr bwMode="auto">
                          <a:xfrm>
                            <a:off x="483716" y="93300"/>
                            <a:ext cx="168202" cy="76200"/>
                            <a:chOff x="923" y="147"/>
                            <a:chExt cx="265" cy="120"/>
                          </a:xfrm>
                        </wpg:grpSpPr>
                        <wps:wsp>
                          <wps:cNvPr id="1347" name="Line 720"/>
                          <wps:cNvCnPr>
                            <a:cxnSpLocks noChangeShapeType="1"/>
                          </wps:cNvCnPr>
                          <wps:spPr bwMode="auto">
                            <a:xfrm>
                              <a:off x="1029" y="208"/>
                              <a:ext cx="159"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48" name="Freeform 721"/>
                          <wps:cNvSpPr>
                            <a:spLocks/>
                          </wps:cNvSpPr>
                          <wps:spPr bwMode="auto">
                            <a:xfrm>
                              <a:off x="923" y="147"/>
                              <a:ext cx="216" cy="120"/>
                            </a:xfrm>
                            <a:custGeom>
                              <a:avLst/>
                              <a:gdLst>
                                <a:gd name="T0" fmla="*/ 0 w 216"/>
                                <a:gd name="T1" fmla="*/ 61 h 120"/>
                                <a:gd name="T2" fmla="*/ 216 w 216"/>
                                <a:gd name="T3" fmla="*/ 120 h 120"/>
                                <a:gd name="T4" fmla="*/ 216 w 216"/>
                                <a:gd name="T5" fmla="*/ 0 h 120"/>
                                <a:gd name="T6" fmla="*/ 0 w 216"/>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 h="120">
                                  <a:moveTo>
                                    <a:pt x="0" y="61"/>
                                  </a:moveTo>
                                  <a:lnTo>
                                    <a:pt x="216" y="120"/>
                                  </a:lnTo>
                                  <a:lnTo>
                                    <a:pt x="216" y="0"/>
                                  </a:lnTo>
                                  <a:lnTo>
                                    <a:pt x="0"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1349" name="Group 722"/>
                        <wpg:cNvGrpSpPr>
                          <a:grpSpLocks/>
                        </wpg:cNvGrpSpPr>
                        <wpg:grpSpPr bwMode="auto">
                          <a:xfrm>
                            <a:off x="784619" y="93300"/>
                            <a:ext cx="151202" cy="76200"/>
                            <a:chOff x="1397" y="147"/>
                            <a:chExt cx="238" cy="120"/>
                          </a:xfrm>
                        </wpg:grpSpPr>
                        <wps:wsp>
                          <wps:cNvPr id="1350" name="Line 723"/>
                          <wps:cNvCnPr>
                            <a:cxnSpLocks noChangeShapeType="1"/>
                          </wps:cNvCnPr>
                          <wps:spPr bwMode="auto">
                            <a:xfrm>
                              <a:off x="1397" y="208"/>
                              <a:ext cx="129"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51" name="Freeform 724"/>
                          <wps:cNvSpPr>
                            <a:spLocks/>
                          </wps:cNvSpPr>
                          <wps:spPr bwMode="auto">
                            <a:xfrm>
                              <a:off x="1418" y="147"/>
                              <a:ext cx="217" cy="120"/>
                            </a:xfrm>
                            <a:custGeom>
                              <a:avLst/>
                              <a:gdLst>
                                <a:gd name="T0" fmla="*/ 217 w 217"/>
                                <a:gd name="T1" fmla="*/ 61 h 120"/>
                                <a:gd name="T2" fmla="*/ 0 w 217"/>
                                <a:gd name="T3" fmla="*/ 0 h 120"/>
                                <a:gd name="T4" fmla="*/ 0 w 217"/>
                                <a:gd name="T5" fmla="*/ 120 h 120"/>
                                <a:gd name="T6" fmla="*/ 217 w 217"/>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7" h="120">
                                  <a:moveTo>
                                    <a:pt x="217" y="61"/>
                                  </a:moveTo>
                                  <a:lnTo>
                                    <a:pt x="0" y="0"/>
                                  </a:lnTo>
                                  <a:lnTo>
                                    <a:pt x="0" y="120"/>
                                  </a:lnTo>
                                  <a:lnTo>
                                    <a:pt x="217"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1352" name="Rectangle 725"/>
                        <wps:cNvSpPr>
                          <a:spLocks noChangeArrowheads="1"/>
                        </wps:cNvSpPr>
                        <wps:spPr bwMode="auto">
                          <a:xfrm>
                            <a:off x="653817" y="26600"/>
                            <a:ext cx="134001"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E92F7" w14:textId="77777777" w:rsidR="000B1EA4" w:rsidRPr="004B23F2" w:rsidRDefault="000B1EA4" w:rsidP="000B1EA4">
                              <w:r w:rsidRPr="004B23F2">
                                <w:rPr>
                                  <w:color w:val="000000"/>
                                  <w:sz w:val="14"/>
                                  <w:szCs w:val="14"/>
                                </w:rPr>
                                <w:t>200</w:t>
                              </w:r>
                            </w:p>
                          </w:txbxContent>
                        </wps:txbx>
                        <wps:bodyPr rot="0" vert="horz" wrap="none" lIns="0" tIns="0" rIns="0" bIns="0" anchor="t" anchorCtr="0" upright="1">
                          <a:spAutoFit/>
                        </wps:bodyPr>
                      </wps:wsp>
                      <wps:wsp>
                        <wps:cNvPr id="1353" name="Line 726"/>
                        <wps:cNvCnPr>
                          <a:cxnSpLocks noChangeShapeType="1"/>
                        </wps:cNvCnPr>
                        <wps:spPr bwMode="auto">
                          <a:xfrm flipV="1">
                            <a:off x="488116" y="71700"/>
                            <a:ext cx="600" cy="1334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54" name="Line 727"/>
                        <wps:cNvCnPr>
                          <a:cxnSpLocks noChangeShapeType="1"/>
                        </wps:cNvCnPr>
                        <wps:spPr bwMode="auto">
                          <a:xfrm flipV="1">
                            <a:off x="941521" y="236201"/>
                            <a:ext cx="600" cy="5353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55" name="Line 728"/>
                        <wps:cNvCnPr>
                          <a:cxnSpLocks noChangeShapeType="1"/>
                        </wps:cNvCnPr>
                        <wps:spPr bwMode="auto">
                          <a:xfrm flipV="1">
                            <a:off x="939021" y="59000"/>
                            <a:ext cx="600" cy="1651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56" name="Line 729"/>
                        <wps:cNvCnPr>
                          <a:cxnSpLocks noChangeShapeType="1"/>
                        </wps:cNvCnPr>
                        <wps:spPr bwMode="auto">
                          <a:xfrm>
                            <a:off x="488116" y="231701"/>
                            <a:ext cx="2920433" cy="7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57" name="Line 730"/>
                        <wps:cNvCnPr>
                          <a:cxnSpLocks noChangeShapeType="1"/>
                        </wps:cNvCnPr>
                        <wps:spPr bwMode="auto">
                          <a:xfrm>
                            <a:off x="3433948" y="231701"/>
                            <a:ext cx="455305" cy="7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58" name="Rectangle 731"/>
                        <wps:cNvSpPr>
                          <a:spLocks noChangeArrowheads="1"/>
                        </wps:cNvSpPr>
                        <wps:spPr bwMode="auto">
                          <a:xfrm rot="16200000">
                            <a:off x="2543039" y="1009602"/>
                            <a:ext cx="200601"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4BAAD" w14:textId="77777777" w:rsidR="000B1EA4" w:rsidRPr="004B23F2" w:rsidRDefault="000B1EA4" w:rsidP="000B1EA4">
                              <w:r w:rsidRPr="004B23F2">
                                <w:rPr>
                                  <w:color w:val="000000"/>
                                  <w:sz w:val="14"/>
                                  <w:szCs w:val="14"/>
                                </w:rPr>
                                <w:t>1.000</w:t>
                              </w:r>
                            </w:p>
                          </w:txbxContent>
                        </wps:txbx>
                        <wps:bodyPr rot="0" vert="vert270" wrap="none" lIns="0" tIns="0" rIns="0" bIns="0" anchor="t" anchorCtr="0" upright="1">
                          <a:spAutoFit/>
                        </wps:bodyPr>
                      </wps:wsp>
                      <wps:wsp>
                        <wps:cNvPr id="1359" name="Line 732"/>
                        <wps:cNvCnPr>
                          <a:cxnSpLocks noChangeShapeType="1"/>
                        </wps:cNvCnPr>
                        <wps:spPr bwMode="auto">
                          <a:xfrm flipV="1">
                            <a:off x="3645351" y="1714505"/>
                            <a:ext cx="700" cy="539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60" name="Arc 733"/>
                        <wps:cNvSpPr>
                          <a:spLocks/>
                        </wps:cNvSpPr>
                        <wps:spPr bwMode="auto">
                          <a:xfrm>
                            <a:off x="3677151" y="1712505"/>
                            <a:ext cx="152402" cy="17200"/>
                          </a:xfrm>
                          <a:custGeom>
                            <a:avLst/>
                            <a:gdLst>
                              <a:gd name="T0" fmla="*/ 152400 w 21600"/>
                              <a:gd name="T1" fmla="*/ 17145 h 21600"/>
                              <a:gd name="T2" fmla="*/ 0 w 21600"/>
                              <a:gd name="T3" fmla="*/ 0 h 21600"/>
                              <a:gd name="T4" fmla="*/ 152400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1600" y="21600"/>
                                </a:moveTo>
                                <a:cubicBezTo>
                                  <a:pt x="9670" y="21600"/>
                                  <a:pt x="0" y="11929"/>
                                  <a:pt x="0" y="0"/>
                                </a:cubicBezTo>
                              </a:path>
                              <a:path w="21600" h="21600" stroke="0" extrusionOk="0">
                                <a:moveTo>
                                  <a:pt x="21600" y="21600"/>
                                </a:moveTo>
                                <a:cubicBezTo>
                                  <a:pt x="9670" y="21600"/>
                                  <a:pt x="0" y="11929"/>
                                  <a:pt x="0" y="0"/>
                                </a:cubicBezTo>
                                <a:lnTo>
                                  <a:pt x="21600" y="0"/>
                                </a:lnTo>
                                <a:lnTo>
                                  <a:pt x="21600" y="2160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1" name="Arc 734"/>
                        <wps:cNvSpPr>
                          <a:spLocks/>
                        </wps:cNvSpPr>
                        <wps:spPr bwMode="auto">
                          <a:xfrm>
                            <a:off x="3805353" y="1703005"/>
                            <a:ext cx="68001" cy="26100"/>
                          </a:xfrm>
                          <a:custGeom>
                            <a:avLst/>
                            <a:gdLst>
                              <a:gd name="T0" fmla="*/ 67945 w 21600"/>
                              <a:gd name="T1" fmla="*/ 0 h 21600"/>
                              <a:gd name="T2" fmla="*/ 0 w 21600"/>
                              <a:gd name="T3" fmla="*/ 26034 h 21600"/>
                              <a:gd name="T4" fmla="*/ 546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1775" y="0"/>
                                </a:moveTo>
                                <a:cubicBezTo>
                                  <a:pt x="21775" y="11929"/>
                                  <a:pt x="12104" y="21600"/>
                                  <a:pt x="175" y="21600"/>
                                </a:cubicBezTo>
                                <a:cubicBezTo>
                                  <a:pt x="116" y="21600"/>
                                  <a:pt x="58" y="21599"/>
                                  <a:pt x="-1" y="21599"/>
                                </a:cubicBezTo>
                              </a:path>
                              <a:path w="21600" h="21600" stroke="0" extrusionOk="0">
                                <a:moveTo>
                                  <a:pt x="21775" y="0"/>
                                </a:moveTo>
                                <a:cubicBezTo>
                                  <a:pt x="21775" y="11929"/>
                                  <a:pt x="12104" y="21600"/>
                                  <a:pt x="175" y="21600"/>
                                </a:cubicBezTo>
                                <a:cubicBezTo>
                                  <a:pt x="116" y="21600"/>
                                  <a:pt x="58" y="21599"/>
                                  <a:pt x="-1" y="21599"/>
                                </a:cubicBezTo>
                                <a:lnTo>
                                  <a:pt x="175" y="0"/>
                                </a:lnTo>
                                <a:lnTo>
                                  <a:pt x="21775"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1362" name="Group 735"/>
                        <wpg:cNvGrpSpPr>
                          <a:grpSpLocks/>
                        </wpg:cNvGrpSpPr>
                        <wpg:grpSpPr bwMode="auto">
                          <a:xfrm>
                            <a:off x="3849253" y="1662405"/>
                            <a:ext cx="142802" cy="73000"/>
                            <a:chOff x="6223" y="2618"/>
                            <a:chExt cx="225" cy="115"/>
                          </a:xfrm>
                        </wpg:grpSpPr>
                        <wps:wsp>
                          <wps:cNvPr id="1363" name="Line 736"/>
                          <wps:cNvCnPr>
                            <a:cxnSpLocks noChangeShapeType="1"/>
                          </wps:cNvCnPr>
                          <wps:spPr bwMode="auto">
                            <a:xfrm flipV="1">
                              <a:off x="6253" y="2654"/>
                              <a:ext cx="87" cy="1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64" name="Freeform 737"/>
                          <wps:cNvSpPr>
                            <a:spLocks/>
                          </wps:cNvSpPr>
                          <wps:spPr bwMode="auto">
                            <a:xfrm>
                              <a:off x="6223" y="2618"/>
                              <a:ext cx="225" cy="115"/>
                            </a:xfrm>
                            <a:custGeom>
                              <a:avLst/>
                              <a:gdLst>
                                <a:gd name="T0" fmla="*/ 225 w 225"/>
                                <a:gd name="T1" fmla="*/ 11 h 115"/>
                                <a:gd name="T2" fmla="*/ 0 w 225"/>
                                <a:gd name="T3" fmla="*/ 0 h 115"/>
                                <a:gd name="T4" fmla="*/ 29 w 225"/>
                                <a:gd name="T5" fmla="*/ 115 h 115"/>
                                <a:gd name="T6" fmla="*/ 225 w 225"/>
                                <a:gd name="T7" fmla="*/ 11 h 1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25" h="115">
                                  <a:moveTo>
                                    <a:pt x="225" y="11"/>
                                  </a:moveTo>
                                  <a:lnTo>
                                    <a:pt x="0" y="0"/>
                                  </a:lnTo>
                                  <a:lnTo>
                                    <a:pt x="29" y="115"/>
                                  </a:lnTo>
                                  <a:lnTo>
                                    <a:pt x="225"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1365" name="Rectangle 738"/>
                        <wps:cNvSpPr>
                          <a:spLocks noChangeArrowheads="1"/>
                        </wps:cNvSpPr>
                        <wps:spPr bwMode="auto">
                          <a:xfrm rot="16200000">
                            <a:off x="1866732" y="2488507"/>
                            <a:ext cx="134000"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963D9" w14:textId="77777777" w:rsidR="000B1EA4" w:rsidRPr="004B23F2" w:rsidRDefault="000B1EA4" w:rsidP="000B1EA4">
                              <w:r w:rsidRPr="004B23F2">
                                <w:rPr>
                                  <w:color w:val="000000"/>
                                  <w:sz w:val="14"/>
                                  <w:szCs w:val="14"/>
                                </w:rPr>
                                <w:t>750</w:t>
                              </w:r>
                            </w:p>
                          </w:txbxContent>
                        </wps:txbx>
                        <wps:bodyPr rot="0" vert="vert270" wrap="none" lIns="0" tIns="0" rIns="0" bIns="0" anchor="t" anchorCtr="0" upright="1">
                          <a:spAutoFit/>
                        </wps:bodyPr>
                      </wps:wsp>
                      <wps:wsp>
                        <wps:cNvPr id="1366" name="Rectangle 739"/>
                        <wps:cNvSpPr>
                          <a:spLocks noChangeArrowheads="1"/>
                        </wps:cNvSpPr>
                        <wps:spPr bwMode="auto">
                          <a:xfrm>
                            <a:off x="3576150" y="3001009"/>
                            <a:ext cx="134001"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A0E6D" w14:textId="77777777" w:rsidR="000B1EA4" w:rsidRPr="004B23F2" w:rsidRDefault="000B1EA4" w:rsidP="000B1EA4">
                              <w:r w:rsidRPr="004B23F2">
                                <w:rPr>
                                  <w:color w:val="000000"/>
                                  <w:sz w:val="14"/>
                                  <w:szCs w:val="14"/>
                                </w:rPr>
                                <w:t>800</w:t>
                              </w:r>
                            </w:p>
                          </w:txbxContent>
                        </wps:txbx>
                        <wps:bodyPr rot="0" vert="horz" wrap="none" lIns="0" tIns="0" rIns="0" bIns="0" anchor="t" anchorCtr="0" upright="1">
                          <a:spAutoFit/>
                        </wps:bodyPr>
                      </wps:wsp>
                    </wpc:wpc>
                  </a:graphicData>
                </a:graphic>
                <wp14:sizeRelH relativeFrom="margin">
                  <wp14:pctWidth>0</wp14:pctWidth>
                </wp14:sizeRelH>
                <wp14:sizeRelV relativeFrom="margin">
                  <wp14:pctHeight>0</wp14:pctHeight>
                </wp14:sizeRelV>
              </wp:anchor>
            </w:drawing>
          </mc:Choice>
          <mc:Fallback>
            <w:pict>
              <v:group w14:anchorId="1FC3318B" id="Papier 488" o:spid="_x0000_s1046" editas="canvas" style="position:absolute;left:0;text-align:left;margin-left:64.7pt;margin-top:12.35pt;width:334.15pt;height:252.85pt;z-index:251658247;mso-width-relative:margin;mso-height-relative:margin" coordsize="42437,32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&#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width:42437;height:32111;visibility:visible;mso-wrap-style:square">
                  <v:fill o:detectmouseclick="t"/>
                  <v:path o:connecttype="none"/>
                </v:shape>
                <v:rect id="Rectangle 490" o:spid="_x0000_s1048" style="position:absolute;left:607;top:21482;width:18066;height:8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" filled="f" strokeweight=".7pt"/>
                <v:rect id="Rectangle 491" o:spid="_x0000_s1049" style="position:absolute;left:30605;top:21291;width:11678;height:8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" filled="f" strokeweight=".7pt"/>
                <v:line id="Line 492" o:spid="_x0000_s1050" style="position:absolute;visibility:visible;mso-wrap-style:square" from="12018,14808" to="12025,21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" strokeweight=".7pt"/>
                <v:line id="Line 493" o:spid="_x0000_s1051" style="position:absolute;visibility:visible;mso-wrap-style:square" from="18610,15068" to="18616,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" strokeweight=".7pt"/>
                <v:line id="Line 494" o:spid="_x0000_s1052" style="position:absolute;visibility:visible;mso-wrap-style:square" from="18546,21437" to="20629,21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" strokeweight=".7pt"/>
                <v:group id="Group 495" o:spid="_x0000_s1053" style="position:absolute;left:19175;top:21367;width:800;height:3315" coordorigin="3181,3365" coordsize="12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line id="Line 496" o:spid="_x0000_s1054" style="position:absolute;visibility:visible;mso-wrap-style:square" from="3244,3468" to="3245,3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" strokeweight=".7pt"/>
                  <v:shape id="Freeform 497" o:spid="_x0000_s1055" style="position:absolute;left:3181;top:3365;width:126;height:202;visibility:visible;mso-wrap-style:square;v-text-anchor:top" coordsize="12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" path="m63,l,202r126,l63,xe" fillcolor="black" stroked="f">
                    <v:path arrowok="t" o:connecttype="custom" o:connectlocs="63,0;0,202;126,202;63,0" o:connectangles="0,0,0,0"/>
                  </v:shape>
                </v:group>
                <v:group id="Group 498" o:spid="_x0000_s1056" style="position:absolute;left:19175;top:26333;width:800;height:3683" coordorigin="3181,4147" coordsize="12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line id="Line 499" o:spid="_x0000_s1057" style="position:absolute;visibility:visible;mso-wrap-style:square" from="3244,4147" to="3245,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" strokeweight=".7pt"/>
                  <v:shape id="Freeform 500" o:spid="_x0000_s1058" style="position:absolute;left:3181;top:4525;width:126;height:202;visibility:visible;mso-wrap-style:square;v-text-anchor:top" coordsize="12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" path="m63,202l126,,,,63,202xe" fillcolor="black" stroked="f">
                    <v:path arrowok="t" o:connecttype="custom" o:connectlocs="63,202;126,0;0,0;63,202" o:connectangles="0,0,0,0"/>
                  </v:shape>
                </v:group>
                <v:line id="Line 501" o:spid="_x0000_s1059" style="position:absolute;visibility:visible;mso-wrap-style:square" from="18749,29940" to="20007,29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" strokeweight=".7pt"/>
                <v:group id="Group 502" o:spid="_x0000_s1060" style="position:absolute;left:360;top:30645;width:7842;height:762" coordorigin="218,4826" coordsize="123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line id="Line 503" o:spid="_x0000_s1061" style="position:absolute;visibility:visible;mso-wrap-style:square" from="324,4887" to="145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" strokeweight=".7pt"/>
                  <v:shape id="Freeform 504" o:spid="_x0000_s1062" style="position:absolute;left:218;top:4826;width:215;height:120;visibility:visible;mso-wrap-style:square;v-text-anchor:top" coordsize="2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" path="m,61r215,59l215,,,61xe" fillcolor="black" stroked="f">
                    <v:path arrowok="t" o:connecttype="custom" o:connectlocs="0,61;215,120;215,0;0,61" o:connectangles="0,0,0,0"/>
                  </v:shape>
                </v:group>
                <v:group id="Group 505" o:spid="_x0000_s1063" style="position:absolute;left:10856;top:30645;width:7766;height:762" coordorigin="1871,4826" coordsize="122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line id="Line 506" o:spid="_x0000_s1064" style="position:absolute;visibility:visible;mso-wrap-style:square" from="1871,4887" to="2986,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" strokeweight=".7pt"/>
                  <v:shape id="Freeform 507" o:spid="_x0000_s1065" style="position:absolute;left:2880;top:4826;width:214;height:120;visibility:visible;mso-wrap-style:square;v-text-anchor:top" coordsize="21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" path="m214,61l,,,120,214,61xe" fillcolor="black" stroked="f">
                    <v:path arrowok="t" o:connecttype="custom" o:connectlocs="214,61;0,0;0,120;214,61" o:connectangles="0,0,0,0"/>
                  </v:shape>
                </v:group>
                <v:line id="Line 508" o:spid="_x0000_s1066" style="position:absolute;visibility:visible;mso-wrap-style:square" from="417,30327" to="423,31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" strokeweight=".7pt"/>
                <v:line id="Line 509" o:spid="_x0000_s1067" style="position:absolute;visibility:visible;mso-wrap-style:square" from="18622,30327" to="18629,31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" strokeweight=".7pt"/>
                <v:rect id="Rectangle 510" o:spid="_x0000_s1068" style="position:absolute;left:8481;top:30010;width:2007;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uwgAAANwAAAAPAAAAZHJzL2Rvd25yZXYueG1sRI/NigIx&#10;EITvC75DaMHbmlFk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CSRI/uwgAAANwAAAAPAAAA&#10;AAAAAAAAAAAAAAcCAABkcnMvZG93bnJldi54bWxQSwUGAAAAAAMAAwC3AAAA9gIAAAAA&#10;" filled="f" stroked="f">
                  <v:textbox style="mso-fit-shape-to-text:t" inset="0,0,0,0">
                    <w:txbxContent>
                      <w:p w14:paraId="13658F90" w14:textId="77777777" w:rsidR="000B1EA4" w:rsidRPr="004B23F2" w:rsidRDefault="000B1EA4" w:rsidP="000B1EA4">
                        <w:r w:rsidRPr="004B23F2">
                          <w:rPr>
                            <w:color w:val="000000"/>
                            <w:sz w:val="14"/>
                            <w:szCs w:val="14"/>
                          </w:rPr>
                          <w:t>1.200</w:t>
                        </w:r>
                      </w:p>
                    </w:txbxContent>
                  </v:textbox>
                </v:rect>
                <v:group id="Group 511" o:spid="_x0000_s1069" style="position:absolute;left:30643;top:30645;width:4883;height:762" coordorigin="4987,4826" coordsize="76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line id="Line 512" o:spid="_x0000_s1070" style="position:absolute;visibility:visible;mso-wrap-style:square" from="5093,4887" to="5756,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" strokeweight=".7pt"/>
                  <v:shape id="Freeform 513" o:spid="_x0000_s1071" style="position:absolute;left:4987;top:4826;width:214;height:120;visibility:visible;mso-wrap-style:square;v-text-anchor:top" coordsize="21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" path="m,61r214,59l214,,,61xe" fillcolor="black" stroked="f">
                    <v:path arrowok="t" o:connecttype="custom" o:connectlocs="0,61;214,120;214,0;0,61" o:connectangles="0,0,0,0"/>
                  </v:shape>
                </v:group>
                <v:group id="Group 514" o:spid="_x0000_s1072" style="position:absolute;left:37425;top:30645;width:4877;height:762" coordorigin="6055,4826" coordsize="7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line id="Line 515" o:spid="_x0000_s1073" style="position:absolute;visibility:visible;mso-wrap-style:square" from="6055,4887" to="6715,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" strokeweight=".7pt"/>
                  <v:shape id="Freeform 516" o:spid="_x0000_s1074" style="position:absolute;left:6607;top:4826;width:216;height:120;visibility:visible;mso-wrap-style:square;v-text-anchor:top" coordsize="21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" path="m216,61l,,,120,216,61xe" fillcolor="black" stroked="f">
                    <v:path arrowok="t" o:connecttype="custom" o:connectlocs="216,61;0,0;0,120;216,61" o:connectangles="0,0,0,0"/>
                  </v:shape>
                </v:group>
                <v:line id="Line 517" o:spid="_x0000_s1075" style="position:absolute;visibility:visible;mso-wrap-style:square" from="30560,30327" to="30567,32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" strokeweight=".7pt"/>
                <v:line id="Line 518" o:spid="_x0000_s1076" style="position:absolute;visibility:visible;mso-wrap-style:square" from="42371,30454" to="42378,32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" strokeweight=".7pt"/>
                <v:line id="Line 519" o:spid="_x0000_s1077" style="position:absolute;visibility:visible;mso-wrap-style:square" from="30560,15132" to="30567,21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" strokeweight=".7pt"/>
                <v:line id="Line 520" o:spid="_x0000_s1078" style="position:absolute;visibility:visible;mso-wrap-style:square" from="42302,15068" to="42308,21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" strokeweight=".7pt"/>
                <v:group id="Group 521" o:spid="_x0000_s1079" style="position:absolute;left:11961;top:19570;width:2007;height:762" coordorigin="2045,3082" coordsize="31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line id="Line 522" o:spid="_x0000_s1080" style="position:absolute;visibility:visible;mso-wrap-style:square" from="2152,3143" to="236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" strokeweight=".7pt"/>
                  <v:shape id="Freeform 523" o:spid="_x0000_s1081" style="position:absolute;left:2045;top:3082;width:215;height:120;visibility:visible;mso-wrap-style:square;v-text-anchor:top" coordsize="2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" path="m,61r215,59l215,,,61xe" fillcolor="black" stroked="f">
                    <v:path arrowok="t" o:connecttype="custom" o:connectlocs="0,61;215,120;215,0;0,61" o:connectangles="0,0,0,0"/>
                  </v:shape>
                </v:group>
                <v:group id="Group 524" o:spid="_x0000_s1082" style="position:absolute;left:16209;top:19570;width:2267;height:762" coordorigin="2714,3082" coordsize="35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line id="Line 525" o:spid="_x0000_s1083" style="position:absolute;visibility:visible;mso-wrap-style:square" from="2714,3143" to="2963,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" strokeweight=".7pt"/>
                  <v:shape id="Freeform 526" o:spid="_x0000_s1084" style="position:absolute;left:2855;top:3082;width:216;height:120;visibility:visible;mso-wrap-style:square;v-text-anchor:top" coordsize="21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" path="m216,61l,,,120,216,61xe" fillcolor="black" stroked="f">
                    <v:path arrowok="t" o:connecttype="custom" o:connectlocs="216,61;0,0;0,120;216,61" o:connectangles="0,0,0,0"/>
                  </v:shape>
                </v:group>
                <v:rect id="Rectangle 527" o:spid="_x0000_s1085" style="position:absolute;left:14520;top:18986;width:134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726DD514" w14:textId="77777777" w:rsidR="000B1EA4" w:rsidRPr="004B23F2" w:rsidRDefault="000B1EA4" w:rsidP="000B1EA4">
                        <w:r w:rsidRPr="004B23F2">
                          <w:rPr>
                            <w:color w:val="000000"/>
                            <w:sz w:val="14"/>
                            <w:szCs w:val="14"/>
                          </w:rPr>
                          <w:t>500</w:t>
                        </w:r>
                      </w:p>
                    </w:txbxContent>
                  </v:textbox>
                </v:rect>
                <v:oval id="Oval 528" o:spid="_x0000_s1086" style="position:absolute;left:5853;top:15144;width:2578;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" strokeweight=".7pt">
                  <v:fill r:id="rId14" o:title="" recolor="t" type="tile"/>
                </v:oval>
                <v:oval id="Oval 529" o:spid="_x0000_s1087" style="position:absolute;left:35240;top:15011;width:2578;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" strokeweight=".7pt">
                  <v:fill r:id="rId14" o:title="" recolor="t" type="tile"/>
                </v:oval>
                <v:group id="Group 530" o:spid="_x0000_s1088" style="position:absolute;left:4741;top:16148;width:34138;height:0" coordorigin="908,2543" coordsize="5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line id="Line 531" o:spid="_x0000_s1089" style="position:absolute;visibility:visible;mso-wrap-style:square" from="908,2543" to="964,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" strokeweight=".1pt"/>
                  <v:line id="Line 532" o:spid="_x0000_s1090" style="position:absolute;visibility:visible;mso-wrap-style:square" from="1024,2543" to="1036,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" strokeweight=".1pt"/>
                  <v:line id="Line 533" o:spid="_x0000_s1091" style="position:absolute;visibility:visible;mso-wrap-style:square" from="1096,2543" to="1152,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" strokeweight=".1pt"/>
                  <v:line id="Line 534" o:spid="_x0000_s1092" style="position:absolute;visibility:visible;mso-wrap-style:square" from="1211,2543" to="1224,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" strokeweight=".1pt"/>
                  <v:line id="Line 535" o:spid="_x0000_s1093" style="position:absolute;visibility:visible;mso-wrap-style:square" from="1283,2543" to="1339,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" strokeweight=".1pt"/>
                  <v:line id="Line 536" o:spid="_x0000_s1094" style="position:absolute;visibility:visible;mso-wrap-style:square" from="1398,2543" to="1411,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" strokeweight=".1pt"/>
                  <v:line id="Line 537" o:spid="_x0000_s1095" style="position:absolute;visibility:visible;mso-wrap-style:square" from="1471,2543" to="1526,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" strokeweight=".1pt"/>
                  <v:line id="Line 538" o:spid="_x0000_s1096" style="position:absolute;visibility:visible;mso-wrap-style:square" from="1586,2543" to="1599,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" strokeweight=".1pt"/>
                  <v:line id="Line 539" o:spid="_x0000_s1097" style="position:absolute;visibility:visible;mso-wrap-style:square" from="1658,2543" to="1714,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" strokeweight=".1pt"/>
                  <v:line id="Line 540" o:spid="_x0000_s1098" style="position:absolute;visibility:visible;mso-wrap-style:square" from="1773,2543" to="1786,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" strokeweight=".1pt"/>
                  <v:line id="Line 541" o:spid="_x0000_s1099" style="position:absolute;visibility:visible;mso-wrap-style:square" from="1845,2543" to="1901,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" strokeweight=".1pt"/>
                  <v:line id="Line 542" o:spid="_x0000_s1100" style="position:absolute;visibility:visible;mso-wrap-style:square" from="1961,2543" to="1973,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" strokeweight=".1pt"/>
                  <v:line id="Line 543" o:spid="_x0000_s1101" style="position:absolute;visibility:visible;mso-wrap-style:square" from="2033,2543" to="2089,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" strokeweight=".1pt"/>
                  <v:line id="Line 544" o:spid="_x0000_s1102" style="position:absolute;visibility:visible;mso-wrap-style:square" from="2148,2543" to="2161,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" strokeweight=".1pt"/>
                  <v:line id="Line 545" o:spid="_x0000_s1103" style="position:absolute;visibility:visible;mso-wrap-style:square" from="2220,2543" to="2276,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" strokeweight=".1pt"/>
                  <v:line id="Line 546" o:spid="_x0000_s1104" style="position:absolute;visibility:visible;mso-wrap-style:square" from="2336,2543" to="2348,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" strokeweight=".1pt"/>
                  <v:line id="Line 547" o:spid="_x0000_s1105" style="position:absolute;visibility:visible;mso-wrap-style:square" from="2408,2543" to="2464,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" strokeweight=".1pt"/>
                  <v:line id="Line 548" o:spid="_x0000_s1106" style="position:absolute;visibility:visible;mso-wrap-style:square" from="2523,2543" to="2536,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" strokeweight=".1pt"/>
                  <v:line id="Line 549" o:spid="_x0000_s1107" style="position:absolute;visibility:visible;mso-wrap-style:square" from="2595,2543" to="2651,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" strokeweight=".1pt"/>
                  <v:line id="Line 550" o:spid="_x0000_s1108" style="position:absolute;visibility:visible;mso-wrap-style:square" from="2710,2543" to="2723,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" strokeweight=".1pt"/>
                  <v:line id="Line 551" o:spid="_x0000_s1109" style="position:absolute;visibility:visible;mso-wrap-style:square" from="2783,2543" to="2838,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" strokeweight=".1pt"/>
                  <v:line id="Line 552" o:spid="_x0000_s1110" style="position:absolute;visibility:visible;mso-wrap-style:square" from="2898,2543" to="2910,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" strokeweight=".1pt"/>
                  <v:line id="Line 553" o:spid="_x0000_s1111" style="position:absolute;visibility:visible;mso-wrap-style:square" from="2970,2543" to="3026,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" strokeweight=".1pt"/>
                  <v:line id="Line 554" o:spid="_x0000_s1112" style="position:absolute;visibility:visible;mso-wrap-style:square" from="3085,2543" to="3098,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" strokeweight=".1pt"/>
                  <v:line id="Line 555" o:spid="_x0000_s1113" style="position:absolute;visibility:visible;mso-wrap-style:square" from="3157,2543" to="3213,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" strokeweight=".1pt"/>
                  <v:line id="Line 556" o:spid="_x0000_s1114" style="position:absolute;visibility:visible;mso-wrap-style:square" from="3273,2543" to="3285,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" strokeweight=".1pt"/>
                  <v:line id="Line 557" o:spid="_x0000_s1115" style="position:absolute;visibility:visible;mso-wrap-style:square" from="3345,2543" to="3401,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" strokeweight=".1pt"/>
                  <v:line id="Line 558" o:spid="_x0000_s1116" style="position:absolute;visibility:visible;mso-wrap-style:square" from="3460,2543" to="3473,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" strokeweight=".1pt"/>
                  <v:line id="Line 559" o:spid="_x0000_s1117" style="position:absolute;visibility:visible;mso-wrap-style:square" from="3532,2543" to="3588,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" strokeweight=".1pt"/>
                  <v:line id="Line 560" o:spid="_x0000_s1118" style="position:absolute;visibility:visible;mso-wrap-style:square" from="3648,2543" to="3660,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" strokeweight=".1pt"/>
                  <v:line id="Line 561" o:spid="_x0000_s1119" style="position:absolute;visibility:visible;mso-wrap-style:square" from="3720,2543" to="3775,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" strokeweight=".1pt"/>
                  <v:line id="Line 562" o:spid="_x0000_s1120" style="position:absolute;visibility:visible;mso-wrap-style:square" from="3835,2543" to="3848,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" strokeweight=".1pt"/>
                  <v:line id="Line 563" o:spid="_x0000_s1121" style="position:absolute;visibility:visible;mso-wrap-style:square" from="3907,2543" to="3963,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" strokeweight=".1pt"/>
                  <v:line id="Line 564" o:spid="_x0000_s1122" style="position:absolute;visibility:visible;mso-wrap-style:square" from="4022,2543" to="4035,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" strokeweight=".1pt"/>
                  <v:line id="Line 565" o:spid="_x0000_s1123" style="position:absolute;visibility:visible;mso-wrap-style:square" from="4094,2543" to="4150,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" strokeweight=".1pt"/>
                  <v:line id="Line 566" o:spid="_x0000_s1124" style="position:absolute;visibility:visible;mso-wrap-style:square" from="4210,2543" to="4222,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" strokeweight=".1pt"/>
                  <v:line id="Line 567" o:spid="_x0000_s1125" style="position:absolute;visibility:visible;mso-wrap-style:square" from="4282,2543" to="4338,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" strokeweight=".1pt"/>
                  <v:line id="Line 568" o:spid="_x0000_s1126" style="position:absolute;visibility:visible;mso-wrap-style:square" from="4397,2543" to="4410,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" strokeweight=".1pt"/>
                  <v:line id="Line 569" o:spid="_x0000_s1127" style="position:absolute;visibility:visible;mso-wrap-style:square" from="4469,2543" to="4525,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" strokeweight=".1pt"/>
                  <v:line id="Line 570" o:spid="_x0000_s1128" style="position:absolute;visibility:visible;mso-wrap-style:square" from="4585,2543" to="4597,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" strokeweight=".1pt"/>
                  <v:line id="Line 571" o:spid="_x0000_s1129" style="position:absolute;visibility:visible;mso-wrap-style:square" from="4657,2543" to="4713,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" strokeweight=".1pt"/>
                  <v:line id="Line 572" o:spid="_x0000_s1130" style="position:absolute;visibility:visible;mso-wrap-style:square" from="4772,2543" to="4785,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" strokeweight=".1pt"/>
                  <v:line id="Line 573" o:spid="_x0000_s1131" style="position:absolute;visibility:visible;mso-wrap-style:square" from="4844,2543" to="4900,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" strokeweight=".1pt"/>
                  <v:line id="Line 574" o:spid="_x0000_s1132" style="position:absolute;visibility:visible;mso-wrap-style:square" from="4960,2543" to="4972,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" strokeweight=".1pt"/>
                  <v:line id="Line 575" o:spid="_x0000_s1133" style="position:absolute;visibility:visible;mso-wrap-style:square" from="5032,2543" to="5087,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" strokeweight=".1pt"/>
                  <v:line id="Line 576" o:spid="_x0000_s1134" style="position:absolute;visibility:visible;mso-wrap-style:square" from="5147,2543" to="5160,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" strokeweight=".1pt"/>
                  <v:line id="Line 577" o:spid="_x0000_s1135" style="position:absolute;visibility:visible;mso-wrap-style:square" from="5219,2543" to="5275,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" strokeweight=".1pt"/>
                  <v:line id="Line 578" o:spid="_x0000_s1136" style="position:absolute;visibility:visible;mso-wrap-style:square" from="5334,2543" to="5347,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" strokeweight=".1pt"/>
                  <v:line id="Line 579" o:spid="_x0000_s1137" style="position:absolute;visibility:visible;mso-wrap-style:square" from="5406,2543" to="5462,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" strokeweight=".1pt"/>
                  <v:line id="Line 580" o:spid="_x0000_s1138" style="position:absolute;visibility:visible;mso-wrap-style:square" from="5522,2543" to="5534,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" strokeweight=".1pt"/>
                  <v:line id="Line 581" o:spid="_x0000_s1139" style="position:absolute;visibility:visible;mso-wrap-style:square" from="5594,2543" to="5650,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" strokeweight=".1pt"/>
                  <v:line id="Line 582" o:spid="_x0000_s1140" style="position:absolute;visibility:visible;mso-wrap-style:square" from="5709,2543" to="5722,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" strokeweight=".1pt"/>
                  <v:line id="Line 583" o:spid="_x0000_s1141" style="position:absolute;visibility:visible;mso-wrap-style:square" from="5781,2543" to="5837,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" strokeweight=".1pt"/>
                  <v:line id="Line 584" o:spid="_x0000_s1142" style="position:absolute;visibility:visible;mso-wrap-style:square" from="5897,2543" to="5909,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" strokeweight=".1pt"/>
                  <v:line id="Line 585" o:spid="_x0000_s1143" style="position:absolute;visibility:visible;mso-wrap-style:square" from="5969,2543" to="6025,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" strokeweight=".1pt"/>
                  <v:line id="Line 586" o:spid="_x0000_s1144" style="position:absolute;visibility:visible;mso-wrap-style:square" from="6084,2543" to="6097,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" strokeweight=".1pt"/>
                  <v:line id="Line 587" o:spid="_x0000_s1145" style="position:absolute;visibility:visible;mso-wrap-style:square" from="6156,2543" to="6212,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" strokeweight=".1pt"/>
                  <v:line id="Line 588" o:spid="_x0000_s1146" style="position:absolute;visibility:visible;mso-wrap-style:square" from="6271,2543" to="6284,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" strokeweight=".1pt"/>
                </v:group>
                <v:group id="Group 589" o:spid="_x0000_s1147" style="position:absolute;left:7046;top:5276;width:0;height:12611" coordorigin="1271,831" coordsize="0,1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line id="Line 590" o:spid="_x0000_s1148" style="position:absolute;visibility:visible;mso-wrap-style:square" from="1271,831" to="127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" strokeweight=".1pt"/>
                  <v:line id="Line 591" o:spid="_x0000_s1149" style="position:absolute;visibility:visible;mso-wrap-style:square" from="1271,940" to="12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" strokeweight=".1pt"/>
                  <v:line id="Line 592" o:spid="_x0000_s1150" style="position:absolute;visibility:visible;mso-wrap-style:square" from="1271,1007" to="1271,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" strokeweight=".1pt"/>
                  <v:line id="Line 593" o:spid="_x0000_s1151" style="position:absolute;visibility:visible;mso-wrap-style:square" from="1271,1115" to="1271,1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" strokeweight=".1pt"/>
                  <v:line id="Line 594" o:spid="_x0000_s1152" style="position:absolute;visibility:visible;mso-wrap-style:square" from="1271,1183" to="1271,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" strokeweight=".1pt"/>
                  <v:line id="Line 595" o:spid="_x0000_s1153" style="position:absolute;visibility:visible;mso-wrap-style:square" from="1271,1291" to="1271,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" strokeweight=".1pt"/>
                  <v:line id="Line 596" o:spid="_x0000_s1154" style="position:absolute;visibility:visible;mso-wrap-style:square" from="1271,1359" to="1271,1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" strokeweight=".1pt"/>
                  <v:line id="Line 597" o:spid="_x0000_s1155" style="position:absolute;visibility:visible;mso-wrap-style:square" from="1271,1467" to="1271,1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" strokeweight=".1pt"/>
                  <v:line id="Line 598" o:spid="_x0000_s1156" style="position:absolute;visibility:visible;mso-wrap-style:square" from="1271,1534" to="1271,1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" strokeweight=".1pt"/>
                  <v:line id="Line 599" o:spid="_x0000_s1157" style="position:absolute;visibility:visible;mso-wrap-style:square" from="1271,1643" to="1271,1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" strokeweight=".1pt"/>
                  <v:line id="Line 600" o:spid="_x0000_s1158" style="position:absolute;visibility:visible;mso-wrap-style:square" from="1271,1710" to="1271,1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" strokeweight=".1pt"/>
                  <v:line id="Line 601" o:spid="_x0000_s1159" style="position:absolute;visibility:visible;mso-wrap-style:square" from="1271,1818" to="1271,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" strokeweight=".1pt"/>
                  <v:line id="Line 602" o:spid="_x0000_s1160" style="position:absolute;visibility:visible;mso-wrap-style:square" from="1271,1886" to="1271,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" strokeweight=".1pt"/>
                  <v:line id="Line 603" o:spid="_x0000_s1161" style="position:absolute;visibility:visible;mso-wrap-style:square" from="1271,1994" to="1271,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" strokeweight=".1pt"/>
                  <v:line id="Line 604" o:spid="_x0000_s1162" style="position:absolute;visibility:visible;mso-wrap-style:square" from="1271,2062" to="1271,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" strokeweight=".1pt"/>
                  <v:line id="Line 605" o:spid="_x0000_s1163" style="position:absolute;visibility:visible;mso-wrap-style:square" from="1271,2170" to="1271,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" strokeweight=".1pt"/>
                  <v:line id="Line 606" o:spid="_x0000_s1164" style="position:absolute;visibility:visible;mso-wrap-style:square" from="1271,2237" to="1271,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" strokeweight=".1pt"/>
                  <v:line id="Line 607" o:spid="_x0000_s1165" style="position:absolute;visibility:visible;mso-wrap-style:square" from="1271,2346" to="1271,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" strokeweight=".1pt"/>
                  <v:line id="Line 608" o:spid="_x0000_s1166" style="position:absolute;visibility:visible;mso-wrap-style:square" from="1271,2413" to="1271,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" strokeweight=".1pt"/>
                  <v:line id="Line 609" o:spid="_x0000_s1167" style="position:absolute;visibility:visible;mso-wrap-style:square" from="1271,2521" to="1271,2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" strokeweight=".1pt"/>
                  <v:line id="Line 610" o:spid="_x0000_s1168" style="position:absolute;visibility:visible;mso-wrap-style:square" from="1271,2589" to="1271,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" strokeweight=".1pt"/>
                  <v:line id="Line 611" o:spid="_x0000_s1169" style="position:absolute;visibility:visible;mso-wrap-style:square" from="1271,2697" to="1271,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" strokeweight=".1pt"/>
                  <v:line id="Line 612" o:spid="_x0000_s1170" style="position:absolute;visibility:visible;mso-wrap-style:square" from="1271,2765" to="1271,2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" strokeweight=".1pt"/>
                </v:group>
                <v:group id="Group 613" o:spid="_x0000_s1171" style="position:absolute;left:7091;top:10045;width:4470;height:762" coordorigin="1278,1582" coordsize="70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line id="Line 614" o:spid="_x0000_s1172" style="position:absolute;visibility:visible;mso-wrap-style:square" from="1384,1643" to="1982,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" strokeweight=".7pt"/>
                  <v:shape id="Freeform 615" o:spid="_x0000_s1173" style="position:absolute;left:1278;top:1582;width:216;height:120;visibility:visible;mso-wrap-style:square;v-text-anchor:top" coordsize="21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" path="m,61r216,59l216,,,61xe" fillcolor="black" stroked="f">
                    <v:path arrowok="t" o:connecttype="custom" o:connectlocs="0,61;216,120;216,0;0,61" o:connectangles="0,0,0,0"/>
                  </v:shape>
                </v:group>
                <v:group id="Group 616" o:spid="_x0000_s1174" style="position:absolute;left:14012;top:10045;width:4706;height:762" coordorigin="2368,1582" coordsize="7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line id="Line 617" o:spid="_x0000_s1175" style="position:absolute;visibility:visible;mso-wrap-style:square" from="2368,1643" to="3001,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" strokeweight=".7pt"/>
                  <v:shape id="Freeform 618" o:spid="_x0000_s1176" style="position:absolute;left:2894;top:1582;width:215;height:120;visibility:visible;mso-wrap-style:square;v-text-anchor:top" coordsize="2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" path="m215,61l,,,120,215,61xe" fillcolor="black" stroked="f">
                    <v:path arrowok="t" o:connecttype="custom" o:connectlocs="215,61;0,0;0,120;215,61" o:connectangles="0,0,0,0"/>
                  </v:shape>
                </v:group>
                <v:rect id="Rectangle 619" o:spid="_x0000_s1177" style="position:absolute;left:12139;top:9505;width:134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" filled="f" stroked="f">
                  <v:textbox style="mso-fit-shape-to-text:t" inset="0,0,0,0">
                    <w:txbxContent>
                      <w:p w14:paraId="29260EB1" w14:textId="77777777" w:rsidR="000B1EA4" w:rsidRPr="004B23F2" w:rsidRDefault="000B1EA4" w:rsidP="000B1EA4">
                        <w:r w:rsidRPr="004B23F2">
                          <w:rPr>
                            <w:color w:val="000000"/>
                            <w:sz w:val="14"/>
                            <w:szCs w:val="14"/>
                          </w:rPr>
                          <w:t>600</w:t>
                        </w:r>
                      </w:p>
                    </w:txbxContent>
                  </v:textbox>
                </v:rect>
                <v:line id="Line 620" o:spid="_x0000_s1178" style="position:absolute;visibility:visible;mso-wrap-style:square" from="11955,15068" to="34155,15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" strokeweight=".7pt"/>
                <v:line id="Line 621" o:spid="_x0000_s1179" style="position:absolute;visibility:visible;mso-wrap-style:square" from="37768,15068" to="42441,15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" strokeweight=".7pt"/>
                <v:line id="Line 622" o:spid="_x0000_s1180" style="position:absolute;flip:x y;visibility:visible;mso-wrap-style:square" from="38733,6330" to="42429,1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" strokeweight=".7pt"/>
                <v:line id="Line 623" o:spid="_x0000_s1181" style="position:absolute;flip:x y;visibility:visible;mso-wrap-style:square" from="38784,2298" to="42422,1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" strokeweight=".7pt"/>
                <v:line id="Line 624" o:spid="_x0000_s1182" style="position:absolute;flip:y;visibility:visible;mso-wrap-style:square" from="38822,2298" to="38828,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" strokeweight=".7pt"/>
                <v:line id="Line 625" o:spid="_x0000_s1183" style="position:absolute;visibility:visible;mso-wrap-style:square" from="34428,2336" to="34434,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" strokeweight=".7pt"/>
                <v:line id="Line 626" o:spid="_x0000_s1184" style="position:absolute;flip:x;visibility:visible;mso-wrap-style:square" from="30592,6591" to="34428,1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" strokeweight=".7pt"/>
                <v:line id="Line 627" o:spid="_x0000_s1185" style="position:absolute;flip:x;visibility:visible;mso-wrap-style:square" from="30611,2298" to="34294,1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" strokeweight=".7pt"/>
                <v:line id="Line 628" o:spid="_x0000_s1186" style="position:absolute;visibility:visible;mso-wrap-style:square" from="36237,14528" to="36244,1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" strokeweight=".7pt"/>
                <v:line id="Line 629" o:spid="_x0000_s1187" style="position:absolute;visibility:visible;mso-wrap-style:square" from="36809,14516" to="36815,1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" strokeweight=".7pt"/>
                <v:rect id="Rectangle 630" o:spid="_x0000_s1188" style="position:absolute;left:35913;top:13049;width:1182;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" filled="f" strokeweight=".7pt"/>
                <v:line id="Line 631" o:spid="_x0000_s1189" style="position:absolute;visibility:visible;mso-wrap-style:square" from="36212,7213" to="36218,1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" strokeweight=".7pt"/>
                <v:line id="Line 632" o:spid="_x0000_s1190" style="position:absolute;visibility:visible;mso-wrap-style:square" from="36212,6000" to="36218,6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" strokeweight=".7pt"/>
                <v:line id="Line 633" o:spid="_x0000_s1191" style="position:absolute;visibility:visible;mso-wrap-style:square" from="36853,6032" to="36860,6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" strokeweight=".7pt"/>
                <v:line id="Line 634" o:spid="_x0000_s1192" style="position:absolute;visibility:visible;mso-wrap-style:square" from="36853,7213" to="36860,13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" strokeweight=".7pt"/>
                <v:shape id="Arc 635" o:spid="_x0000_s1193" style="position:absolute;left:34542;top:6064;width:2051;height:11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" path="m21600,21600nfc9670,21600,,11929,,em21600,21600nsc9670,21600,,11929,,l21600,r,21600xe" filled="f" strokeweight=".7pt">
                  <v:path arrowok="t" o:extrusionok="f" o:connecttype="custom" o:connectlocs="1947567,631801;0,0;1947567,0" o:connectangles="0,0,0"/>
                </v:shape>
                <v:shape id="Arc 636" o:spid="_x0000_s1194" style="position:absolute;left:36593;top:5911;width:2051;height:13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" path="m21600,nfc21600,11929,11929,21599,,21600em21600,nsc21600,11929,11929,21599,,21600l,,21600,xe" filled="f" strokeweight=".7pt">
                  <v:path arrowok="t" o:extrusionok="f" o:connecttype="custom" o:connectlocs="1947567,0;0,831203;0,0" o:connectangles="0,0,0"/>
                </v:shape>
                <v:shape id="Arc 637" o:spid="_x0000_s1195" style="position:absolute;left:34885;top:5797;width:1695;height:108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" path="m21600,21600nfc9670,21600,,11929,,em21600,21600nsc9670,21600,,11929,,l21600,r,21600xe" filled="f" strokeweight=".7pt">
                  <v:path arrowok="t" o:extrusionok="f" o:connecttype="custom" o:connectlocs="1330473,545941;0,0;1330473,0" o:connectangles="0,0,0"/>
                </v:shape>
                <v:shape id="Arc 638" o:spid="_x0000_s1196" style="position:absolute;left:36599;top:5753;width:1721;height:11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" path="m21677,nfc21677,11929,12006,21600,77,21600v-26,,-52,-1,-77,-1em21677,nsc21677,11929,12006,21600,77,21600v-26,,-52,-1,-77,-1l77,,21677,xe" filled="f" strokeweight=".7pt">
                  <v:path arrowok="t" o:extrusionok="f" o:connecttype="custom" o:connectlocs="1371119,0;0,611390;4868,0" o:connectangles="0,0,0"/>
                </v:shape>
                <v:line id="Line 639" o:spid="_x0000_s1197" style="position:absolute;flip:y;visibility:visible;mso-wrap-style:square" from="34497,5740" to="34847,5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" strokeweight=".7pt"/>
                <v:line id="Line 640" o:spid="_x0000_s1198" style="position:absolute;visibility:visible;mso-wrap-style:square" from="38250,5695" to="38739,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" strokeweight=".7pt"/>
                <v:line id="Line 641" o:spid="_x0000_s1199" style="position:absolute;flip:x;visibility:visible;mso-wrap-style:square" from="35285,6007" to="36339,6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" strokeweight=".7pt"/>
                <v:line id="Line 642" o:spid="_x0000_s1200" style="position:absolute;flip:x;visibility:visible;mso-wrap-style:square" from="36796,6007" to="37850,6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" strokeweight=".7pt"/>
                <v:line id="Line 643" o:spid="_x0000_s1201" style="position:absolute;flip:y;visibility:visible;mso-wrap-style:square" from="35285,4483" to="35291,6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" strokeweight=".7pt"/>
                <v:line id="Line 644" o:spid="_x0000_s1202" style="position:absolute;flip:y;visibility:visible;mso-wrap-style:square" from="37736,4483" to="37742,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" strokeweight=".7pt"/>
                <v:line id="Line 645" o:spid="_x0000_s1203" style="position:absolute;visibility:visible;mso-wrap-style:square" from="35266,4483" to="35755,4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" strokeweight=".7pt"/>
                <v:line id="Line 646" o:spid="_x0000_s1204" style="position:absolute;visibility:visible;mso-wrap-style:square" from="37412,4483" to="37825,4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" strokeweight=".7pt"/>
                <v:rect id="Rectangle 647" o:spid="_x0000_s1205" style="position:absolute;left:35894;top:4711;width:1410;height: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" filled="f" strokeweight=".7pt"/>
                <v:line id="Line 648" o:spid="_x0000_s1206" style="position:absolute;visibility:visible;mso-wrap-style:square" from="35666,4483" to="35672,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" strokeweight=".7pt"/>
                <v:line id="Line 649" o:spid="_x0000_s1207" style="position:absolute;visibility:visible;mso-wrap-style:square" from="37412,4451" to="37418,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" strokeweight=".7pt"/>
                <v:shape id="Freeform 650" o:spid="_x0000_s1208" style="position:absolute;left:36294;top:5492;width:540;height:1054;visibility:visible;mso-wrap-style:square;v-text-anchor:top" coordsize="8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" path="m43,166l85,,,,43,166xe" fillcolor="black" strokeweight=".7pt">
                  <v:path arrowok="t" o:connecttype="custom" o:connectlocs="17347027,66929000;34290635,0;0,0;17347027,66929000" o:connectangles="0,0,0,0"/>
                </v:shape>
                <v:line id="Line 651" o:spid="_x0000_s1209" style="position:absolute;visibility:visible;mso-wrap-style:square" from="36568,6800" to="36574,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" strokeweight=".7pt"/>
                <v:line id="Line 652" o:spid="_x0000_s1210" style="position:absolute;visibility:visible;mso-wrap-style:square" from="35640,5664" to="36352,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" strokeweight=".7pt"/>
                <v:line id="Line 653" o:spid="_x0000_s1211" style="position:absolute;visibility:visible;mso-wrap-style:square" from="36866,5664" to="37507,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" strokeweight=".7pt"/>
                <v:oval id="Oval 654" o:spid="_x0000_s1212" style="position:absolute;left:36339;top:4940;width:45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" filled="f" strokeweight=".7pt"/>
                <v:line id="Line 655" o:spid="_x0000_s1213" style="position:absolute;visibility:visible;mso-wrap-style:square" from="36555,4229" to="36561,4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" strokeweight=".7pt"/>
                <v:line id="Line 656" o:spid="_x0000_s1214" style="position:absolute;visibility:visible;mso-wrap-style:square" from="36555,4711" to="36561,5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" strokeweight=".7pt"/>
                <v:line id="Line 657" o:spid="_x0000_s1215" style="position:absolute;visibility:visible;mso-wrap-style:square" from="9390,7664" to="12025,1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" strokeweight=".7pt"/>
                <v:line id="Line 658" o:spid="_x0000_s1216" style="position:absolute;visibility:visible;mso-wrap-style:square" from="9390,2343" to="18603,15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" strokeweight=".7pt"/>
                <v:line id="Line 659" o:spid="_x0000_s1217" style="position:absolute;flip:x;visibility:visible;mso-wrap-style:square" from="7637,5664" to="9301,12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" strokeweight=".7pt"/>
                <v:line id="Line 660" o:spid="_x0000_s1218" style="position:absolute;visibility:visible;mso-wrap-style:square" from="7650,12896" to="7656,1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" strokeweight=".7pt"/>
                <v:line id="Line 661" o:spid="_x0000_s1219" style="position:absolute;visibility:visible;mso-wrap-style:square" from="6551,14617" to="7739,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" strokeweight=".7pt"/>
                <v:line id="Line 662" o:spid="_x0000_s1220" style="position:absolute;visibility:visible;mso-wrap-style:square" from="6551,12769" to="6557,14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" strokeweight=".7pt"/>
                <v:line id="Line 663" o:spid="_x0000_s1221" style="position:absolute;flip:x y;visibility:visible;mso-wrap-style:square" from="5186,5664" to="6570,1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" strokeweight=".7pt"/>
                <v:line id="Line 664" o:spid="_x0000_s1222" style="position:absolute;visibility:visible;mso-wrap-style:square" from="5179,5835" to="9390,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" strokeweight=".7pt"/>
                <v:line id="Line 665" o:spid="_x0000_s1223" style="position:absolute;flip:y;visibility:visible;mso-wrap-style:square" from="4856,2381" to="4862,6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" strokeweight=".7pt"/>
                <v:line id="Line 666" o:spid="_x0000_s1224" style="position:absolute;visibility:visible;mso-wrap-style:square" from="10031,7620" to="19505,7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" strokeweight=".7pt"/>
                <v:line id="Line 667" o:spid="_x0000_s1225" style="position:absolute;visibility:visible;mso-wrap-style:square" from="7694,5067" to="11034,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" strokeweight=".7pt"/>
                <v:line id="Line 668" o:spid="_x0000_s1226" style="position:absolute;visibility:visible;mso-wrap-style:square" from="5770,5067" to="6507,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" strokeweight=".7pt"/>
                <v:line id="Line 669" o:spid="_x0000_s1227" style="position:absolute;visibility:visible;mso-wrap-style:square" from="11904,5067" to="17810,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" strokeweight=".7pt"/>
                <v:group id="Group 670" o:spid="_x0000_s1228" style="position:absolute;left:18210;top:5695;width:806;height:1867" coordorigin="3029,897" coordsize="12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">
                  <v:line id="Line 671" o:spid="_x0000_s1229" style="position:absolute;flip:y;visibility:visible;mso-wrap-style:square" from="3092,897" to="3093,1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" strokeweight=".7pt"/>
                  <v:shape id="Freeform 672" o:spid="_x0000_s1230" style="position:absolute;left:3029;top:989;width:127;height:202;visibility:visible;mso-wrap-style:square;v-text-anchor:top" coordsize="12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" path="m63,202l127,,,,63,202xe" fillcolor="black" stroked="f">
                    <v:path arrowok="t" o:connecttype="custom" o:connectlocs="63,202;127,0;0,0;63,202" o:connectangles="0,0,0,0"/>
                  </v:shape>
                </v:group>
                <v:group id="Group 673" o:spid="_x0000_s1231" style="position:absolute;left:18210;top:2317;width:806;height:1607" coordorigin="3029,365" coordsize="127,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wgf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ifDLNzKC3vwDAAD//wMAUEsBAi0AFAAGAAgAAAAhANvh9svuAAAAhQEAABMAAAAAAAAA&#10;AAAAAAAAAAAAAFtDb250ZW50X1R5cGVzXS54bWxQSwECLQAUAAYACAAAACEAWvQsW78AAAAVAQAA&#10;CwAAAAAAAAAAAAAAAAAfAQAAX3JlbHMvLnJlbHNQSwECLQAUAAYACAAAACEAtL8IH8YAAADdAAAA&#10;DwAAAAAAAAAAAAAAAAAHAgAAZHJzL2Rvd25yZXYueG1sUEsFBgAAAAADAAMAtwAAAPoCAAAAAA==&#10;">
                  <v:line id="Line 674" o:spid="_x0000_s1232" style="position:absolute;flip:y;visibility:visible;mso-wrap-style:square" from="3092,468" to="3093,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" strokeweight=".7pt"/>
                  <v:shape id="Freeform 675" o:spid="_x0000_s1233" style="position:absolute;left:3029;top:365;width:127;height:203;visibility:visible;mso-wrap-style:square;v-text-anchor:top" coordsize="12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" path="m63,l,203r127,l63,xe" fillcolor="black" stroked="f">
                    <v:path arrowok="t" o:connecttype="custom" o:connectlocs="63,0;0,203;127,203;63,0" o:connectangles="0,0,0,0"/>
                  </v:shape>
                </v:group>
                <v:rect id="Rectangle 676" o:spid="_x0000_s1234" style="position:absolute;left:17740;top:10864;width:1340;height:152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" filled="f" stroked="f">
                  <v:textbox style="layout-flow:vertical;mso-layout-flow-alt:bottom-to-top;mso-fit-shape-to-text:t" inset="0,0,0,0">
                    <w:txbxContent>
                      <w:p w14:paraId="25144B96" w14:textId="77777777" w:rsidR="000B1EA4" w:rsidRPr="004B23F2" w:rsidRDefault="000B1EA4" w:rsidP="000B1EA4">
                        <w:pPr>
                          <w:rPr>
                            <w:sz w:val="14"/>
                            <w:szCs w:val="14"/>
                          </w:rPr>
                        </w:pPr>
                        <w:r w:rsidRPr="004B23F2">
                          <w:rPr>
                            <w:color w:val="000000"/>
                            <w:sz w:val="14"/>
                            <w:szCs w:val="14"/>
                          </w:rPr>
                          <w:t>950</w:t>
                        </w:r>
                      </w:p>
                    </w:txbxContent>
                  </v:textbox>
                </v:rect>
                <v:rect id="Rectangle 677" o:spid="_x0000_s1235" style="position:absolute;left:17689;top:4108;width:1340;height:152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" filled="f" stroked="f">
                  <v:textbox style="layout-flow:vertical;mso-layout-flow-alt:bottom-to-top;mso-fit-shape-to-text:t" inset="0,0,0,0">
                    <w:txbxContent>
                      <w:p w14:paraId="4008D455" w14:textId="77777777" w:rsidR="000B1EA4" w:rsidRPr="004B23F2" w:rsidRDefault="000B1EA4" w:rsidP="000B1EA4">
                        <w:r w:rsidRPr="004B23F2">
                          <w:rPr>
                            <w:color w:val="000000"/>
                            <w:sz w:val="14"/>
                            <w:szCs w:val="14"/>
                          </w:rPr>
                          <w:t>350</w:t>
                        </w:r>
                      </w:p>
                    </w:txbxContent>
                  </v:textbox>
                </v:rect>
                <v:group id="Group 678" o:spid="_x0000_s1236" style="position:absolute;left:22712;top:9499;width:800;height:5544" coordorigin="3738,1496" coordsize="126,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">
                  <v:line id="Line 679" o:spid="_x0000_s1237" style="position:absolute;flip:y;visibility:visible;mso-wrap-style:square" from="3801,1496" to="3802,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" strokeweight=".7pt"/>
                  <v:shape id="Freeform 680" o:spid="_x0000_s1238" style="position:absolute;left:3738;top:2168;width:126;height:201;visibility:visible;mso-wrap-style:square;v-text-anchor:top" coordsize="126,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" path="m63,201l126,,,,63,201xe" fillcolor="black" stroked="f">
                    <v:path arrowok="t" o:connecttype="custom" o:connectlocs="63,201;126,0;0,0;63,201" o:connectangles="0,0,0,0"/>
                  </v:shape>
                </v:group>
                <v:group id="Group 681" o:spid="_x0000_s1239" style="position:absolute;left:22712;top:2273;width:800;height:4635" coordorigin="3738,358" coordsize="12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QZ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ieDKNzKC3vwDAAD//wMAUEsBAi0AFAAGAAgAAAAhANvh9svuAAAAhQEAABMAAAAAAAAA&#10;AAAAAAAAAAAAAFtDb250ZW50X1R5cGVzXS54bWxQSwECLQAUAAYACAAAACEAWvQsW78AAAAVAQAA&#10;CwAAAAAAAAAAAAAAAAAfAQAAX3JlbHMvLnJlbHNQSwECLQAUAAYACAAAACEASskEGcYAAADdAAAA&#10;DwAAAAAAAAAAAAAAAAAHAgAAZHJzL2Rvd25yZXYueG1sUEsFBgAAAAADAAMAtwAAAPoCAAAAAA==&#10;">
                  <v:line id="Line 682" o:spid="_x0000_s1240" style="position:absolute;flip:y;visibility:visible;mso-wrap-style:square" from="3801,461" to="3802,1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" strokeweight=".7pt"/>
                  <v:shape id="Freeform 683" o:spid="_x0000_s1241" style="position:absolute;left:3738;top:358;width:126;height:201;visibility:visible;mso-wrap-style:square;v-text-anchor:top" coordsize="126,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" path="m63,l,201r126,l63,xe" fillcolor="black" stroked="f">
                    <v:path arrowok="t" o:connecttype="custom" o:connectlocs="63,0;0,201;126,201;63,0" o:connectangles="0,0,0,0"/>
                  </v:shape>
                </v:group>
                <v:rect id="Rectangle 684" o:spid="_x0000_s1242" style="position:absolute;left:21599;top:7504;width:2267;height:15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" filled="f" stroked="f">
                  <v:textbox style="layout-flow:vertical;mso-layout-flow-alt:bottom-to-top;mso-fit-shape-to-text:t" inset="0,0,0,0">
                    <w:txbxContent>
                      <w:p w14:paraId="349AF401" w14:textId="77777777" w:rsidR="000B1EA4" w:rsidRPr="004B23F2" w:rsidRDefault="000B1EA4" w:rsidP="000B1EA4">
                        <w:r w:rsidRPr="004B23F2">
                          <w:rPr>
                            <w:color w:val="000000"/>
                            <w:sz w:val="14"/>
                            <w:szCs w:val="14"/>
                          </w:rPr>
                          <w:t>1.300</w:t>
                        </w:r>
                      </w:p>
                    </w:txbxContent>
                  </v:textbox>
                </v:rect>
                <v:line id="Line 685" o:spid="_x0000_s1243" style="position:absolute;visibility:visible;mso-wrap-style:square" from="19302,5067" to="22826,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" strokeweight=".7pt"/>
                <v:line id="Line 686" o:spid="_x0000_s1244" style="position:absolute;visibility:visible;mso-wrap-style:square" from="23417,5067" to="33126,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" strokeweight=".7pt"/>
                <v:group id="Group 687" o:spid="_x0000_s1245" style="position:absolute;left:26312;top:5054;width:800;height:4528" coordorigin="4305,796" coordsize="126,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">
                  <v:line id="Line 688" o:spid="_x0000_s1246" style="position:absolute;visibility:visible;mso-wrap-style:square" from="4368,899" to="4369,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" strokeweight=".7pt"/>
                  <v:shape id="Freeform 689" o:spid="_x0000_s1247" style="position:absolute;left:4305;top:796;width:126;height:203;visibility:visible;mso-wrap-style:square;v-text-anchor:top" coordsize="12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" path="m63,l,203r126,l63,xe" fillcolor="black" stroked="f">
                    <v:path arrowok="t" o:connecttype="custom" o:connectlocs="63,0;0,203;126,203;63,0" o:connectangles="0,0,0,0"/>
                  </v:shape>
                </v:group>
                <v:group id="Group 690" o:spid="_x0000_s1248" style="position:absolute;left:26312;top:11849;width:800;height:4324" coordorigin="4305,1866" coordsize="12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">
                  <v:line id="Line 691" o:spid="_x0000_s1249" style="position:absolute;visibility:visible;mso-wrap-style:square" from="4368,1866" to="4369,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" strokeweight=".7pt"/>
                  <v:shape id="Freeform 692" o:spid="_x0000_s1250" style="position:absolute;left:4305;top:2344;width:126;height:203;visibility:visible;mso-wrap-style:square;v-text-anchor:top" coordsize="12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" path="m63,203l126,,,,63,203xe" fillcolor="black" stroked="f">
                    <v:path arrowok="t" o:connecttype="custom" o:connectlocs="63,203;126,0;0,0;63,203" o:connectangles="0,0,0,0"/>
                  </v:shape>
                </v:group>
                <v:group id="Group 693" o:spid="_x0000_s1251" style="position:absolute;left:18235;top:7588;width:800;height:3334" coordorigin="3033,1195" coordsize="12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R/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Z8Iv38gIevUEAAD//wMAUEsBAi0AFAAGAAgAAAAhANvh9svuAAAAhQEAABMAAAAAAAAA&#10;AAAAAAAAAAAAAFtDb250ZW50X1R5cGVzXS54bWxQSwECLQAUAAYACAAAACEAWvQsW78AAAAVAQAA&#10;CwAAAAAAAAAAAAAAAAAfAQAAX3JlbHMvLnJlbHNQSwECLQAUAAYACAAAACEA/wpUf8YAAADdAAAA&#10;DwAAAAAAAAAAAAAAAAAHAgAAZHJzL2Rvd25yZXYueG1sUEsFBgAAAAADAAMAtwAAAPoCAAAAAA==&#10;">
                  <v:line id="Line 694" o:spid="_x0000_s1252" style="position:absolute;visibility:visible;mso-wrap-style:square" from="3096,1298" to="3097,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" strokeweight=".7pt"/>
                  <v:shape id="Freeform 695" o:spid="_x0000_s1253" style="position:absolute;left:3033;top:1195;width:126;height:203;visibility:visible;mso-wrap-style:square;v-text-anchor:top" coordsize="12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" path="m63,l,203r126,l63,xe" fillcolor="black" stroked="f">
                    <v:path arrowok="t" o:connecttype="custom" o:connectlocs="63,0;0,203;126,203;63,0" o:connectangles="0,0,0,0"/>
                  </v:shape>
                </v:group>
                <v:group id="Group 696" o:spid="_x0000_s1254" style="position:absolute;left:18191;top:12426;width:800;height:2629" coordorigin="3026,1957" coordsize="126,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">
                  <v:line id="Line 697" o:spid="_x0000_s1255" style="position:absolute;flip:y;visibility:visible;mso-wrap-style:square" from="3089,1957" to="3090,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" strokeweight=".7pt"/>
                  <v:shape id="Freeform 698" o:spid="_x0000_s1256" style="position:absolute;left:3026;top:2168;width:126;height:203;visibility:visible;mso-wrap-style:square;v-text-anchor:top" coordsize="12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" path="m63,203l126,,,,63,203xe" fillcolor="black" stroked="f">
                    <v:path arrowok="t" o:connecttype="custom" o:connectlocs="63,203;126,0;0,0;63,203" o:connectangles="0,0,0,0"/>
                  </v:shape>
                </v:group>
                <v:line id="Line 699" o:spid="_x0000_s1257" style="position:absolute;flip:y;visibility:visible;mso-wrap-style:square" from="6354,4838" to="6361,5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" strokeweight=".7pt"/>
                <v:line id="Line 700" o:spid="_x0000_s1258" style="position:absolute;flip:y;visibility:visible;mso-wrap-style:square" from="7624,4902" to="7631,5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" strokeweight=".7pt"/>
                <v:shape id="Arc 701" o:spid="_x0000_s1259" style="position:absolute;left:6367;top:4495;width:692;height:41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" path="m,21599nfc,9739,9561,98,21419,-1em,21599nsc,9739,9561,98,21419,-1r181,21600l,21599xe" filled="f" strokeweight=".7pt">
                  <v:path arrowok="t" o:extrusionok="f" o:connecttype="custom" o:connectlocs="0,81298;219899,0;221748,81298" o:connectangles="0,0,0"/>
                </v:shape>
                <v:shape id="Arc 702" o:spid="_x0000_s1260" style="position:absolute;left:7021;top:4508;width:686;height:41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" path="m-1,nfc11929,,21600,9670,21600,21600em-1,nsc11929,,21600,9670,21600,21600l,21600,-1,xe" filled="f" strokeweight=".7pt">
                  <v:path arrowok="t" o:extrusionok="f" o:connecttype="custom" o:connectlocs="0,0;217808,81298;0,81298" o:connectangles="0,0,0"/>
                </v:shape>
                <v:line id="Line 703" o:spid="_x0000_s1261" style="position:absolute;visibility:visible;mso-wrap-style:square" from="5084,4756" to="6481,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" strokeweight=".7pt"/>
                <v:line id="Line 704" o:spid="_x0000_s1262" style="position:absolute;visibility:visible;mso-wrap-style:square" from="7637,4756" to="9243,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" strokeweight=".7pt"/>
                <v:line id="Line 705" o:spid="_x0000_s1263" style="position:absolute;visibility:visible;mso-wrap-style:square" from="5084,5397" to="6449,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" strokeweight=".7pt"/>
                <v:line id="Line 706" o:spid="_x0000_s1264" style="position:absolute;visibility:visible;mso-wrap-style:square" from="7624,5397" to="9243,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" strokeweight=".7pt"/>
                <v:line id="Line 707" o:spid="_x0000_s1265" style="position:absolute;visibility:visible;mso-wrap-style:square" from="5084,4743" to="5091,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" strokeweight=".7pt"/>
                <v:line id="Line 708" o:spid="_x0000_s1266" style="position:absolute;visibility:visible;mso-wrap-style:square" from="9136,4762" to="9142,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" strokeweight=".7pt"/>
                <v:oval id="Oval 709" o:spid="_x0000_s1267" style="position:absolute;left:6881;top:4946;width:451;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" filled="f" strokeweight=".7pt"/>
                <v:group id="Group 710" o:spid="_x0000_s1268" style="position:absolute;left:7046;top:1746;width:0;height:2997" coordorigin="1271,275" coordsize="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">
                  <v:line id="Line 711" o:spid="_x0000_s1269" style="position:absolute;visibility:visible;mso-wrap-style:square" from="1271,275" to="127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" strokeweight=".1pt"/>
                  <v:line id="Line 712" o:spid="_x0000_s1270" style="position:absolute;visibility:visible;mso-wrap-style:square" from="1271,384" to="127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" strokeweight=".1pt"/>
                  <v:line id="Line 713" o:spid="_x0000_s1271" style="position:absolute;visibility:visible;mso-wrap-style:square" from="1271,451" to="1271,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" strokeweight=".1pt"/>
                  <v:line id="Line 714" o:spid="_x0000_s1272" style="position:absolute;visibility:visible;mso-wrap-style:square" from="1271,559" to="1271,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" strokeweight=".1pt"/>
                  <v:line id="Line 715" o:spid="_x0000_s1273" style="position:absolute;visibility:visible;mso-wrap-style:square" from="1271,627" to="1271,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" strokeweight=".1pt"/>
                  <v:line id="Line 716" o:spid="_x0000_s1274" style="position:absolute;visibility:visible;mso-wrap-style:square" from="1271,735" to="127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" strokeweight=".1pt"/>
                </v:group>
                <v:line id="Line 717" o:spid="_x0000_s1275" style="position:absolute;visibility:visible;mso-wrap-style:square" from="6780,14592" to="6786,1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" strokeweight=".7pt"/>
                <v:line id="Line 718" o:spid="_x0000_s1276" style="position:absolute;visibility:visible;mso-wrap-style:square" from="7421,14617" to="7427,1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" strokeweight=".7pt"/>
                <v:group id="Group 719" o:spid="_x0000_s1277" style="position:absolute;left:4837;top:933;width:1682;height:762" coordorigin="923,147" coordsize="26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">
                  <v:line id="Line 720" o:spid="_x0000_s1278" style="position:absolute;visibility:visible;mso-wrap-style:square" from="1029,208" to="118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" strokeweight=".7pt"/>
                  <v:shape id="Freeform 721" o:spid="_x0000_s1279" style="position:absolute;left:923;top:147;width:216;height:120;visibility:visible;mso-wrap-style:square;v-text-anchor:top" coordsize="21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" path="m,61r216,59l216,,,61xe" fillcolor="black" stroked="f">
                    <v:path arrowok="t" o:connecttype="custom" o:connectlocs="0,61;216,120;216,0;0,61" o:connectangles="0,0,0,0"/>
                  </v:shape>
                </v:group>
                <v:group id="Group 722" o:spid="_x0000_s1280" style="position:absolute;left:7846;top:933;width:1512;height:762" coordorigin="1397,147" coordsize="23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">
                  <v:line id="Line 723" o:spid="_x0000_s1281" style="position:absolute;visibility:visible;mso-wrap-style:square" from="1397,208" to="152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" strokeweight=".7pt"/>
                  <v:shape id="Freeform 724" o:spid="_x0000_s1282" style="position:absolute;left:1418;top:147;width:217;height:120;visibility:visible;mso-wrap-style:square;v-text-anchor:top" coordsize="21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" path="m217,61l,,,120,217,61xe" fillcolor="black" stroked="f">
                    <v:path arrowok="t" o:connecttype="custom" o:connectlocs="217,61;0,0;0,120;217,61" o:connectangles="0,0,0,0"/>
                  </v:shape>
                </v:group>
                <v:rect id="Rectangle 725" o:spid="_x0000_s1283" style="position:absolute;left:6538;top:266;width:134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" filled="f" stroked="f">
                  <v:textbox style="mso-fit-shape-to-text:t" inset="0,0,0,0">
                    <w:txbxContent>
                      <w:p w14:paraId="199E92F7" w14:textId="77777777" w:rsidR="000B1EA4" w:rsidRPr="004B23F2" w:rsidRDefault="000B1EA4" w:rsidP="000B1EA4">
                        <w:r w:rsidRPr="004B23F2">
                          <w:rPr>
                            <w:color w:val="000000"/>
                            <w:sz w:val="14"/>
                            <w:szCs w:val="14"/>
                          </w:rPr>
                          <w:t>200</w:t>
                        </w:r>
                      </w:p>
                    </w:txbxContent>
                  </v:textbox>
                </v:rect>
                <v:line id="Line 726" o:spid="_x0000_s1284" style="position:absolute;flip:y;visibility:visible;mso-wrap-style:square" from="4881,717" to="4887,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" strokeweight=".7pt"/>
                <v:line id="Line 727" o:spid="_x0000_s1285" style="position:absolute;flip:y;visibility:visible;mso-wrap-style:square" from="9415,2362" to="9421,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" strokeweight=".7pt"/>
                <v:line id="Line 728" o:spid="_x0000_s1286" style="position:absolute;flip:y;visibility:visible;mso-wrap-style:square" from="9390,590" to="9396,2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" strokeweight=".7pt"/>
                <v:line id="Line 729" o:spid="_x0000_s1287" style="position:absolute;visibility:visible;mso-wrap-style:square" from="4881,2317" to="34085,2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" strokeweight=".7pt"/>
                <v:line id="Line 730" o:spid="_x0000_s1288" style="position:absolute;visibility:visible;mso-wrap-style:square" from="34339,2317" to="38892,2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" strokeweight=".7pt"/>
                <v:rect id="Rectangle 731" o:spid="_x0000_s1289" style="position:absolute;left:25430;top:10096;width:2006;height:152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" filled="f" stroked="f">
                  <v:textbox style="layout-flow:vertical;mso-layout-flow-alt:bottom-to-top;mso-fit-shape-to-text:t" inset="0,0,0,0">
                    <w:txbxContent>
                      <w:p w14:paraId="7DD4BAAD" w14:textId="77777777" w:rsidR="000B1EA4" w:rsidRPr="004B23F2" w:rsidRDefault="000B1EA4" w:rsidP="000B1EA4">
                        <w:r w:rsidRPr="004B23F2">
                          <w:rPr>
                            <w:color w:val="000000"/>
                            <w:sz w:val="14"/>
                            <w:szCs w:val="14"/>
                          </w:rPr>
                          <w:t>1.000</w:t>
                        </w:r>
                      </w:p>
                    </w:txbxContent>
                  </v:textbox>
                </v:rect>
                <v:line id="Line 732" o:spid="_x0000_s1290" style="position:absolute;flip:y;visibility:visible;mso-wrap-style:square" from="36453,17145" to="36460,17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" strokeweight=".7pt"/>
                <v:shape id="Arc 733" o:spid="_x0000_s1291" style="position:absolute;left:36771;top:17125;width:1524;height:17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" path="m21600,21600nfc9670,21600,,11929,,em21600,21600nsc9670,21600,,11929,,l21600,r,21600xe" filled="f" strokeweight=".7pt">
                  <v:path arrowok="t" o:extrusionok="f" o:connecttype="custom" o:connectlocs="1075281,13653;0,0;1075281,0" o:connectangles="0,0,0"/>
                </v:shape>
                <v:shape id="Arc 734" o:spid="_x0000_s1292" style="position:absolute;left:38053;top:17030;width:680;height:2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" path="m21775,nfc21775,11929,12104,21600,175,21600v-59,,-117,-1,-176,-1em21775,nsc21775,11929,12104,21600,175,21600v-59,,-117,-1,-176,-1l175,,21775,xe" filled="f" strokeweight=".7pt">
                  <v:path arrowok="t" o:extrusionok="f" o:connecttype="custom" o:connectlocs="213904,0;0,31458;1719,0" o:connectangles="0,0,0"/>
                </v:shape>
                <v:group id="Group 735" o:spid="_x0000_s1293" style="position:absolute;left:38492;top:16624;width:1428;height:730" coordorigin="6223,2618" coordsize="22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">
                  <v:line id="Line 736" o:spid="_x0000_s1294" style="position:absolute;flip:y;visibility:visible;mso-wrap-style:square" from="6253,2654" to="6340,2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" strokeweight=".7pt"/>
                  <v:shape id="Freeform 737" o:spid="_x0000_s1295" style="position:absolute;left:6223;top:2618;width:225;height:115;visibility:visible;mso-wrap-style:square;v-text-anchor:top" coordsize="22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" path="m225,11l,,29,115,225,11xe" fillcolor="black" stroked="f">
                    <v:path arrowok="t" o:connecttype="custom" o:connectlocs="225,11;0,0;29,115;225,11" o:connectangles="0,0,0,0"/>
                  </v:shape>
                </v:group>
                <v:rect id="Rectangle 738" o:spid="_x0000_s1296" style="position:absolute;left:18667;top:24885;width:1340;height:152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" filled="f" stroked="f">
                  <v:textbox style="layout-flow:vertical;mso-layout-flow-alt:bottom-to-top;mso-fit-shape-to-text:t" inset="0,0,0,0">
                    <w:txbxContent>
                      <w:p w14:paraId="5F0963D9" w14:textId="77777777" w:rsidR="000B1EA4" w:rsidRPr="004B23F2" w:rsidRDefault="000B1EA4" w:rsidP="000B1EA4">
                        <w:r w:rsidRPr="004B23F2">
                          <w:rPr>
                            <w:color w:val="000000"/>
                            <w:sz w:val="14"/>
                            <w:szCs w:val="14"/>
                          </w:rPr>
                          <w:t>750</w:t>
                        </w:r>
                      </w:p>
                    </w:txbxContent>
                  </v:textbox>
                </v:rect>
                <v:rect id="Rectangle 739" o:spid="_x0000_s1297" style="position:absolute;left:35761;top:30010;width:134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" filled="f" stroked="f">
                  <v:textbox style="mso-fit-shape-to-text:t" inset="0,0,0,0">
                    <w:txbxContent>
                      <w:p w14:paraId="20FA0E6D" w14:textId="77777777" w:rsidR="000B1EA4" w:rsidRPr="004B23F2" w:rsidRDefault="000B1EA4" w:rsidP="000B1EA4">
                        <w:r w:rsidRPr="004B23F2">
                          <w:rPr>
                            <w:color w:val="000000"/>
                            <w:sz w:val="14"/>
                            <w:szCs w:val="14"/>
                          </w:rPr>
                          <w:t>800</w:t>
                        </w:r>
                      </w:p>
                    </w:txbxContent>
                  </v:textbox>
                </v:rect>
                <w10:wrap type="topAndBottom"/>
              </v:group>
            </w:pict>
          </mc:Fallback>
        </mc:AlternateContent>
      </w:r>
      <w:r w:rsidRPr="000846F8">
        <w:rPr>
          <w:iCs/>
        </w:rPr>
        <w:tab/>
      </w:r>
    </w:p>
    <w:p w14:paraId="24917AAC" w14:textId="77777777" w:rsidR="000B1EA4" w:rsidRPr="000846F8" w:rsidRDefault="000B1EA4" w:rsidP="000B1EA4">
      <w:pPr>
        <w:keepNext/>
        <w:keepLines/>
        <w:tabs>
          <w:tab w:val="left" w:pos="6990"/>
        </w:tabs>
        <w:spacing w:line="240" w:lineRule="auto"/>
        <w:ind w:left="2268" w:right="1133" w:firstLine="9"/>
        <w:jc w:val="right"/>
        <w:outlineLvl w:val="0"/>
      </w:pPr>
      <w:r w:rsidRPr="000846F8">
        <w:t>"</w:t>
      </w:r>
    </w:p>
    <w:p w14:paraId="7C1BDB18" w14:textId="77777777" w:rsidR="000B1EA4" w:rsidRPr="000846F8" w:rsidRDefault="000B1EA4" w:rsidP="000B1EA4">
      <w:pPr>
        <w:spacing w:before="240" w:after="120"/>
        <w:ind w:left="2268" w:right="1134" w:hanging="1134"/>
        <w:jc w:val="both"/>
        <w:rPr>
          <w:bCs/>
          <w:i/>
          <w:iCs/>
        </w:rPr>
      </w:pPr>
      <w:r w:rsidRPr="000846F8">
        <w:rPr>
          <w:bCs/>
          <w:i/>
          <w:iCs/>
        </w:rPr>
        <w:t xml:space="preserve">Paragraph 6.3.2.2.5., </w:t>
      </w:r>
      <w:r w:rsidRPr="000846F8">
        <w:rPr>
          <w:bCs/>
        </w:rPr>
        <w:t>amend to read:</w:t>
      </w:r>
    </w:p>
    <w:p w14:paraId="53B113EA" w14:textId="4B2157D1" w:rsidR="000B1EA4" w:rsidRPr="000846F8" w:rsidRDefault="000B1EA4" w:rsidP="000B1EA4">
      <w:pPr>
        <w:pStyle w:val="PlainText"/>
        <w:spacing w:after="160"/>
        <w:ind w:left="2268" w:right="1134" w:hanging="1134"/>
        <w:jc w:val="both"/>
        <w:rPr>
          <w:rFonts w:ascii="Times New Roman" w:hAnsi="Times New Roman" w:cs="Times New Roman"/>
          <w:lang w:val="en-GB"/>
        </w:rPr>
      </w:pPr>
      <w:r w:rsidRPr="000846F8">
        <w:rPr>
          <w:lang w:val="en-GB"/>
        </w:rPr>
        <w:t>"</w:t>
      </w:r>
      <w:r w:rsidRPr="000846F8">
        <w:rPr>
          <w:rFonts w:ascii="Times New Roman" w:hAnsi="Times New Roman" w:cs="Times New Roman"/>
          <w:lang w:val="en-GB"/>
        </w:rPr>
        <w:t xml:space="preserve">6.3.2.2.5. </w:t>
      </w:r>
      <w:r w:rsidRPr="000846F8">
        <w:rPr>
          <w:rFonts w:ascii="Times New Roman" w:hAnsi="Times New Roman" w:cs="Times New Roman"/>
          <w:lang w:val="en-GB"/>
        </w:rPr>
        <w:tab/>
        <w:t xml:space="preserve">When, under the conditions governing adjustment laid down in paragraphs 6.3.2.2.1. and 6.3.2.2.2. above parts of the device for indirect vision limit the return of the hammer </w:t>
      </w:r>
      <w:r w:rsidRPr="000846F8">
        <w:rPr>
          <w:rFonts w:ascii="Times New Roman" w:hAnsi="Times New Roman" w:cs="Times New Roman"/>
          <w:b/>
          <w:bCs/>
          <w:lang w:val="en-GB"/>
        </w:rPr>
        <w:t>before and after the impact</w:t>
      </w:r>
      <w:r w:rsidRPr="000846F8">
        <w:rPr>
          <w:rFonts w:ascii="Times New Roman" w:hAnsi="Times New Roman" w:cs="Times New Roman"/>
          <w:lang w:val="en-GB"/>
        </w:rPr>
        <w:t xml:space="preserve">, the point of impact shall be displaced </w:t>
      </w:r>
      <w:r w:rsidRPr="000846F8">
        <w:rPr>
          <w:rFonts w:ascii="Times New Roman" w:hAnsi="Times New Roman" w:cs="Times New Roman"/>
          <w:b/>
          <w:bCs/>
          <w:lang w:val="en-GB"/>
        </w:rPr>
        <w:t>through the cent</w:t>
      </w:r>
      <w:r w:rsidR="00745C23">
        <w:rPr>
          <w:rFonts w:ascii="Times New Roman" w:hAnsi="Times New Roman" w:cs="Times New Roman"/>
          <w:b/>
          <w:bCs/>
          <w:lang w:val="en-GB"/>
        </w:rPr>
        <w:t>r</w:t>
      </w:r>
      <w:r w:rsidRPr="000846F8">
        <w:rPr>
          <w:rFonts w:ascii="Times New Roman" w:hAnsi="Times New Roman" w:cs="Times New Roman"/>
          <w:b/>
          <w:bCs/>
          <w:lang w:val="en-GB"/>
        </w:rPr>
        <w:t>e of the reflecting surface</w:t>
      </w:r>
      <w:r w:rsidRPr="000846F8">
        <w:rPr>
          <w:rFonts w:ascii="Times New Roman" w:hAnsi="Times New Roman" w:cs="Times New Roman"/>
          <w:lang w:val="en-GB"/>
        </w:rPr>
        <w:t>, in a direction perpendicular to the axis of rotation or pivoting in question.</w:t>
      </w:r>
    </w:p>
    <w:p w14:paraId="4B55DCF0" w14:textId="77777777" w:rsidR="000B1EA4" w:rsidRPr="000846F8" w:rsidRDefault="000B1EA4" w:rsidP="000B1EA4">
      <w:pPr>
        <w:pStyle w:val="PlainText"/>
        <w:spacing w:after="160"/>
        <w:ind w:left="2268" w:right="1134"/>
        <w:jc w:val="both"/>
        <w:rPr>
          <w:rFonts w:ascii="Times New Roman" w:hAnsi="Times New Roman" w:cs="Times New Roman"/>
          <w:lang w:val="en-GB"/>
        </w:rPr>
      </w:pPr>
      <w:r w:rsidRPr="000846F8">
        <w:rPr>
          <w:rFonts w:ascii="Times New Roman" w:hAnsi="Times New Roman" w:cs="Times New Roman"/>
          <w:lang w:val="en-GB"/>
        </w:rPr>
        <w:t xml:space="preserve">The displacement shall be no greater than is strictly necessary for the execution of the test. </w:t>
      </w:r>
      <w:r w:rsidRPr="000846F8">
        <w:rPr>
          <w:rFonts w:ascii="Times New Roman" w:hAnsi="Times New Roman" w:cs="Times New Roman"/>
          <w:b/>
          <w:bCs/>
          <w:lang w:val="en-GB"/>
        </w:rPr>
        <w:t>The necessary displacement shall be agreed upon by the Type Approval Authority or Technical Service;</w:t>
      </w:r>
      <w:r w:rsidRPr="000846F8">
        <w:rPr>
          <w:rFonts w:ascii="Times New Roman" w:hAnsi="Times New Roman" w:cs="Times New Roman"/>
          <w:lang w:val="en-GB"/>
        </w:rPr>
        <w:t xml:space="preserve"> it shall be limited in such a way that: </w:t>
      </w:r>
    </w:p>
    <w:p w14:paraId="3809B05D" w14:textId="61893960" w:rsidR="000B1EA4" w:rsidRPr="000846F8" w:rsidRDefault="000B1EA4" w:rsidP="000B1EA4">
      <w:pPr>
        <w:pStyle w:val="PlainText"/>
        <w:spacing w:after="160"/>
        <w:ind w:left="2268" w:right="1134"/>
        <w:jc w:val="both"/>
        <w:rPr>
          <w:rFonts w:ascii="Times New Roman" w:hAnsi="Times New Roman" w:cs="Times New Roman"/>
          <w:lang w:val="en-GB"/>
        </w:rPr>
      </w:pPr>
      <w:r w:rsidRPr="000846F8">
        <w:rPr>
          <w:rFonts w:ascii="Times New Roman" w:hAnsi="Times New Roman" w:cs="Times New Roman"/>
          <w:lang w:val="en-GB"/>
        </w:rPr>
        <w:lastRenderedPageBreak/>
        <w:t xml:space="preserve">(a) </w:t>
      </w:r>
      <w:r w:rsidR="000846F8">
        <w:rPr>
          <w:rFonts w:ascii="Times New Roman" w:hAnsi="Times New Roman" w:cs="Times New Roman"/>
          <w:lang w:val="en-GB"/>
        </w:rPr>
        <w:tab/>
      </w:r>
      <w:r w:rsidRPr="000846F8">
        <w:rPr>
          <w:rFonts w:ascii="Times New Roman" w:hAnsi="Times New Roman" w:cs="Times New Roman"/>
          <w:lang w:val="en-GB"/>
        </w:rPr>
        <w:t xml:space="preserve">Either the sphere delimiting the hammer remains at least tangential to the cylinder as defined in paragraph 6.1.1.6.; </w:t>
      </w:r>
    </w:p>
    <w:p w14:paraId="66BFBD12" w14:textId="6CBB4AFE" w:rsidR="000B1EA4" w:rsidRPr="000846F8" w:rsidRDefault="000B1EA4" w:rsidP="000B1EA4">
      <w:pPr>
        <w:pStyle w:val="PlainText"/>
        <w:spacing w:after="160"/>
        <w:ind w:left="2268" w:right="1134"/>
        <w:jc w:val="both"/>
        <w:rPr>
          <w:rFonts w:ascii="Times New Roman" w:hAnsi="Times New Roman" w:cs="Times New Roman"/>
          <w:lang w:val="en-GB"/>
        </w:rPr>
      </w:pPr>
      <w:r w:rsidRPr="000846F8">
        <w:rPr>
          <w:rFonts w:ascii="Times New Roman" w:hAnsi="Times New Roman" w:cs="Times New Roman"/>
          <w:lang w:val="en-GB"/>
        </w:rPr>
        <w:t xml:space="preserve">(b) </w:t>
      </w:r>
      <w:r w:rsidR="000846F8">
        <w:rPr>
          <w:rFonts w:ascii="Times New Roman" w:hAnsi="Times New Roman" w:cs="Times New Roman"/>
          <w:lang w:val="en-GB"/>
        </w:rPr>
        <w:tab/>
      </w:r>
      <w:r w:rsidRPr="000846F8">
        <w:rPr>
          <w:rFonts w:ascii="Times New Roman" w:hAnsi="Times New Roman" w:cs="Times New Roman"/>
          <w:lang w:val="en-GB"/>
        </w:rPr>
        <w:t>Or, in the case of mirrors, the point of contact with the hammer is located on the reflecting surface at least 10 mm from the periphery of the reflecting surface</w:t>
      </w:r>
      <w:r w:rsidRPr="000846F8">
        <w:rPr>
          <w:lang w:val="en-GB"/>
        </w:rPr>
        <w:t>"</w:t>
      </w:r>
    </w:p>
    <w:p w14:paraId="16521392" w14:textId="77777777" w:rsidR="000B1EA4" w:rsidRPr="000846F8" w:rsidRDefault="000B1EA4" w:rsidP="000B1EA4">
      <w:pPr>
        <w:tabs>
          <w:tab w:val="left" w:pos="2300"/>
          <w:tab w:val="left" w:pos="2800"/>
        </w:tabs>
        <w:spacing w:before="240" w:after="120"/>
        <w:ind w:left="2268" w:right="1134" w:hanging="1134"/>
        <w:jc w:val="both"/>
        <w:rPr>
          <w:iCs/>
        </w:rPr>
      </w:pPr>
      <w:r w:rsidRPr="000846F8">
        <w:rPr>
          <w:i/>
        </w:rPr>
        <w:t xml:space="preserve">Paragraph 15.2.1.1.3., </w:t>
      </w:r>
      <w:r w:rsidRPr="000846F8">
        <w:t>amend to read</w:t>
      </w:r>
      <w:r w:rsidRPr="000846F8">
        <w:rPr>
          <w:iCs/>
        </w:rPr>
        <w:t>:</w:t>
      </w:r>
    </w:p>
    <w:p w14:paraId="65C583C1" w14:textId="77777777" w:rsidR="000B1EA4" w:rsidRPr="000846F8" w:rsidRDefault="000B1EA4" w:rsidP="000B1EA4">
      <w:pPr>
        <w:tabs>
          <w:tab w:val="left" w:pos="8505"/>
        </w:tabs>
        <w:spacing w:after="120"/>
        <w:ind w:left="2268" w:right="1134" w:hanging="1134"/>
        <w:jc w:val="both"/>
        <w:rPr>
          <w:bCs/>
        </w:rPr>
      </w:pPr>
      <w:r w:rsidRPr="000846F8">
        <w:t>"</w:t>
      </w:r>
      <w:r w:rsidRPr="000846F8">
        <w:rPr>
          <w:bCs/>
        </w:rPr>
        <w:t>15.2.1.1.3.</w:t>
      </w:r>
      <w:r w:rsidRPr="000846F8">
        <w:rPr>
          <w:bCs/>
        </w:rPr>
        <w:tab/>
        <w:t>Rear-view mirrors required for L-category vehicles with body work</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1701"/>
        <w:gridCol w:w="2977"/>
        <w:gridCol w:w="109"/>
      </w:tblGrid>
      <w:tr w:rsidR="000B1EA4" w:rsidRPr="000846F8" w14:paraId="16DCCC0E" w14:textId="77777777" w:rsidTr="0090496B">
        <w:trPr>
          <w:gridAfter w:val="1"/>
          <w:wAfter w:w="109" w:type="dxa"/>
        </w:trPr>
        <w:tc>
          <w:tcPr>
            <w:tcW w:w="1700" w:type="dxa"/>
            <w:tcBorders>
              <w:bottom w:val="single" w:sz="12" w:space="0" w:color="auto"/>
            </w:tcBorders>
            <w:vAlign w:val="center"/>
          </w:tcPr>
          <w:p w14:paraId="655C7A66" w14:textId="77777777" w:rsidR="000B1EA4" w:rsidRPr="000846F8" w:rsidRDefault="000B1EA4" w:rsidP="0090496B">
            <w:pPr>
              <w:spacing w:before="80" w:after="80" w:line="200" w:lineRule="exact"/>
              <w:rPr>
                <w:bCs/>
                <w:i/>
                <w:sz w:val="16"/>
                <w:szCs w:val="16"/>
              </w:rPr>
            </w:pPr>
            <w:r w:rsidRPr="000846F8">
              <w:rPr>
                <w:bCs/>
                <w:i/>
                <w:sz w:val="16"/>
                <w:szCs w:val="16"/>
              </w:rPr>
              <w:t>Category of vehicle</w:t>
            </w:r>
          </w:p>
        </w:tc>
        <w:tc>
          <w:tcPr>
            <w:tcW w:w="1701" w:type="dxa"/>
            <w:tcBorders>
              <w:bottom w:val="single" w:sz="12" w:space="0" w:color="auto"/>
            </w:tcBorders>
          </w:tcPr>
          <w:p w14:paraId="27D07B7D" w14:textId="77777777" w:rsidR="000B1EA4" w:rsidRPr="000846F8" w:rsidRDefault="000B1EA4" w:rsidP="0090496B">
            <w:pPr>
              <w:spacing w:before="80" w:after="80" w:line="200" w:lineRule="exact"/>
              <w:rPr>
                <w:bCs/>
                <w:i/>
                <w:sz w:val="16"/>
                <w:szCs w:val="16"/>
              </w:rPr>
            </w:pPr>
            <w:r w:rsidRPr="000846F8">
              <w:rPr>
                <w:i/>
                <w:sz w:val="16"/>
                <w:szCs w:val="16"/>
              </w:rPr>
              <w:t>Rear-view Class I</w:t>
            </w:r>
          </w:p>
        </w:tc>
        <w:tc>
          <w:tcPr>
            <w:tcW w:w="2977" w:type="dxa"/>
            <w:tcBorders>
              <w:bottom w:val="single" w:sz="12" w:space="0" w:color="auto"/>
            </w:tcBorders>
          </w:tcPr>
          <w:p w14:paraId="041E3B7D" w14:textId="77777777" w:rsidR="000B1EA4" w:rsidRPr="000846F8" w:rsidRDefault="000B1EA4" w:rsidP="0090496B">
            <w:pPr>
              <w:spacing w:before="80" w:after="80" w:line="200" w:lineRule="exact"/>
              <w:rPr>
                <w:bCs/>
                <w:i/>
                <w:strike/>
                <w:sz w:val="16"/>
                <w:szCs w:val="16"/>
              </w:rPr>
            </w:pPr>
            <w:r w:rsidRPr="000846F8">
              <w:rPr>
                <w:bCs/>
                <w:i/>
                <w:sz w:val="16"/>
                <w:szCs w:val="16"/>
              </w:rPr>
              <w:t>Main rear-view Classes III and VII</w:t>
            </w:r>
          </w:p>
        </w:tc>
      </w:tr>
      <w:tr w:rsidR="000B1EA4" w:rsidRPr="000846F8" w14:paraId="5EFFE06C" w14:textId="77777777" w:rsidTr="0090496B">
        <w:trPr>
          <w:gridAfter w:val="1"/>
          <w:wAfter w:w="109" w:type="dxa"/>
        </w:trPr>
        <w:tc>
          <w:tcPr>
            <w:tcW w:w="1700" w:type="dxa"/>
            <w:tcBorders>
              <w:top w:val="single" w:sz="12" w:space="0" w:color="auto"/>
              <w:bottom w:val="single" w:sz="12" w:space="0" w:color="auto"/>
            </w:tcBorders>
          </w:tcPr>
          <w:p w14:paraId="2F8CFDEB" w14:textId="77777777" w:rsidR="000B1EA4" w:rsidRPr="000846F8" w:rsidRDefault="000B1EA4" w:rsidP="0090496B">
            <w:pPr>
              <w:spacing w:before="40" w:after="80" w:line="240" w:lineRule="exact"/>
              <w:rPr>
                <w:bCs/>
              </w:rPr>
            </w:pPr>
            <w:r w:rsidRPr="000846F8">
              <w:rPr>
                <w:bCs/>
              </w:rPr>
              <w:t xml:space="preserve">L category motor vehicles fitted with bodywork which partly or wholly encloses the driver </w:t>
            </w:r>
          </w:p>
        </w:tc>
        <w:tc>
          <w:tcPr>
            <w:tcW w:w="1701" w:type="dxa"/>
            <w:tcBorders>
              <w:top w:val="single" w:sz="12" w:space="0" w:color="auto"/>
              <w:bottom w:val="single" w:sz="12" w:space="0" w:color="auto"/>
            </w:tcBorders>
          </w:tcPr>
          <w:p w14:paraId="4EF5E920" w14:textId="77777777" w:rsidR="000B1EA4" w:rsidRPr="000846F8" w:rsidRDefault="000B1EA4" w:rsidP="0090496B">
            <w:pPr>
              <w:spacing w:before="40" w:after="120" w:line="240" w:lineRule="exact"/>
              <w:rPr>
                <w:bCs/>
              </w:rPr>
            </w:pPr>
            <w:r w:rsidRPr="000846F8">
              <w:rPr>
                <w:bCs/>
              </w:rPr>
              <w:t>1</w:t>
            </w:r>
            <w:r w:rsidRPr="000846F8">
              <w:rPr>
                <w:bCs/>
                <w:vertAlign w:val="superscript"/>
              </w:rPr>
              <w:t>1</w:t>
            </w:r>
          </w:p>
        </w:tc>
        <w:tc>
          <w:tcPr>
            <w:tcW w:w="2977" w:type="dxa"/>
            <w:tcBorders>
              <w:top w:val="single" w:sz="12" w:space="0" w:color="auto"/>
              <w:bottom w:val="single" w:sz="12" w:space="0" w:color="auto"/>
            </w:tcBorders>
          </w:tcPr>
          <w:p w14:paraId="4AFD58C6" w14:textId="77777777" w:rsidR="000B1EA4" w:rsidRPr="000846F8" w:rsidRDefault="000B1EA4" w:rsidP="0090496B">
            <w:pPr>
              <w:spacing w:before="40" w:after="120" w:line="240" w:lineRule="exact"/>
              <w:rPr>
                <w:bCs/>
              </w:rPr>
            </w:pPr>
            <w:r w:rsidRPr="000846F8">
              <w:rPr>
                <w:bCs/>
              </w:rPr>
              <w:t>1, if there is a Class I rear-view mirror;</w:t>
            </w:r>
          </w:p>
          <w:p w14:paraId="74439033" w14:textId="77777777" w:rsidR="000B1EA4" w:rsidRPr="000846F8" w:rsidRDefault="000B1EA4" w:rsidP="0090496B">
            <w:pPr>
              <w:spacing w:before="40" w:after="120" w:line="240" w:lineRule="exact"/>
              <w:rPr>
                <w:bCs/>
              </w:rPr>
            </w:pPr>
            <w:r w:rsidRPr="000846F8">
              <w:rPr>
                <w:bCs/>
              </w:rPr>
              <w:t>2, if there is not a Class I rear-view mirror</w:t>
            </w:r>
          </w:p>
        </w:tc>
      </w:tr>
      <w:tr w:rsidR="000B1EA4" w:rsidRPr="000846F8" w14:paraId="6674AA54" w14:textId="77777777" w:rsidTr="0090496B">
        <w:tc>
          <w:tcPr>
            <w:tcW w:w="6378" w:type="dxa"/>
            <w:gridSpan w:val="4"/>
            <w:tcBorders>
              <w:top w:val="single" w:sz="12" w:space="0" w:color="auto"/>
              <w:left w:val="nil"/>
              <w:bottom w:val="nil"/>
              <w:right w:val="nil"/>
            </w:tcBorders>
          </w:tcPr>
          <w:p w14:paraId="19517EA8" w14:textId="77777777" w:rsidR="000B1EA4" w:rsidRPr="000846F8" w:rsidRDefault="000B1EA4" w:rsidP="0090496B">
            <w:pPr>
              <w:rPr>
                <w:bCs/>
                <w:spacing w:val="-2"/>
                <w:sz w:val="18"/>
                <w:szCs w:val="18"/>
              </w:rPr>
            </w:pPr>
            <w:r w:rsidRPr="000846F8">
              <w:rPr>
                <w:bCs/>
                <w:spacing w:val="-2"/>
                <w:sz w:val="18"/>
                <w:szCs w:val="18"/>
                <w:vertAlign w:val="superscript"/>
              </w:rPr>
              <w:t>1</w:t>
            </w:r>
            <w:r w:rsidRPr="000846F8">
              <w:rPr>
                <w:bCs/>
                <w:spacing w:val="-2"/>
                <w:sz w:val="18"/>
                <w:szCs w:val="18"/>
              </w:rPr>
              <w:t xml:space="preserve">   No rear-view mirror Class I is required if the visibility conditions referred to in paragraph 15.2.</w:t>
            </w:r>
            <w:r w:rsidRPr="000846F8">
              <w:rPr>
                <w:bCs/>
                <w:strike/>
                <w:spacing w:val="-2"/>
                <w:sz w:val="18"/>
                <w:szCs w:val="18"/>
              </w:rPr>
              <w:t>5.</w:t>
            </w:r>
            <w:r w:rsidRPr="000846F8">
              <w:rPr>
                <w:b/>
                <w:spacing w:val="-2"/>
                <w:sz w:val="18"/>
                <w:szCs w:val="18"/>
              </w:rPr>
              <w:t>4.1.</w:t>
            </w:r>
            <w:r w:rsidRPr="000846F8">
              <w:rPr>
                <w:bCs/>
                <w:spacing w:val="-2"/>
                <w:sz w:val="18"/>
                <w:szCs w:val="18"/>
              </w:rPr>
              <w:t xml:space="preserve"> below cannot be met. In this case two Class III or VII rear-view mirrors</w:t>
            </w:r>
            <w:r w:rsidRPr="000846F8">
              <w:rPr>
                <w:rFonts w:ascii="Arial" w:eastAsia="Arial" w:hAnsi="Arial" w:cs="Arial"/>
                <w:spacing w:val="-2"/>
                <w:sz w:val="18"/>
                <w:szCs w:val="18"/>
              </w:rPr>
              <w:t xml:space="preserve"> </w:t>
            </w:r>
            <w:r w:rsidRPr="000846F8">
              <w:rPr>
                <w:bCs/>
                <w:spacing w:val="-2"/>
                <w:sz w:val="18"/>
                <w:szCs w:val="18"/>
              </w:rPr>
              <w:t>are required, one giving the view on the left and one giving the view on the right hand side of the vehicle.</w:t>
            </w:r>
          </w:p>
        </w:tc>
      </w:tr>
    </w:tbl>
    <w:p w14:paraId="24B7344E" w14:textId="77777777" w:rsidR="000B1EA4" w:rsidRPr="000846F8" w:rsidRDefault="000B1EA4" w:rsidP="000B1EA4">
      <w:pPr>
        <w:pStyle w:val="SingleTxtG"/>
        <w:ind w:left="2268"/>
      </w:pPr>
    </w:p>
    <w:p w14:paraId="235E5B5F" w14:textId="77777777" w:rsidR="000B1EA4" w:rsidRPr="000846F8" w:rsidRDefault="000B1EA4" w:rsidP="000B1EA4">
      <w:pPr>
        <w:pStyle w:val="SingleTxtG"/>
        <w:ind w:left="2268"/>
      </w:pPr>
      <w:r w:rsidRPr="000846F8">
        <w:t>Where a single Class III or VII rear-view mirror is fitted this shall be located on the left hand side of the vehicle in those countries where the traffic drives on the right and on the right hand side of the vehicle in those countries where the traffic drives on the left."</w:t>
      </w:r>
    </w:p>
    <w:p w14:paraId="75E4067A" w14:textId="77777777" w:rsidR="000B1EA4" w:rsidRPr="000846F8" w:rsidRDefault="000B1EA4" w:rsidP="000B1EA4">
      <w:pPr>
        <w:tabs>
          <w:tab w:val="left" w:pos="2300"/>
          <w:tab w:val="left" w:pos="2800"/>
        </w:tabs>
        <w:spacing w:before="240" w:after="120"/>
        <w:ind w:left="2268" w:right="1134" w:hanging="1134"/>
        <w:jc w:val="both"/>
        <w:rPr>
          <w:iCs/>
        </w:rPr>
      </w:pPr>
      <w:r w:rsidRPr="000846F8">
        <w:rPr>
          <w:i/>
        </w:rPr>
        <w:t xml:space="preserve">Paragraph 15.2.1.2., </w:t>
      </w:r>
      <w:r w:rsidRPr="000846F8">
        <w:t>amend to read</w:t>
      </w:r>
      <w:r w:rsidRPr="000846F8">
        <w:rPr>
          <w:iCs/>
        </w:rPr>
        <w:t>:</w:t>
      </w:r>
    </w:p>
    <w:p w14:paraId="47D974A6" w14:textId="77777777" w:rsidR="000B1EA4" w:rsidRDefault="000B1EA4" w:rsidP="000B1EA4">
      <w:pPr>
        <w:tabs>
          <w:tab w:val="left" w:pos="2300"/>
          <w:tab w:val="left" w:pos="2800"/>
        </w:tabs>
        <w:spacing w:after="120"/>
        <w:ind w:left="2268" w:right="1134" w:hanging="1134"/>
        <w:jc w:val="both"/>
      </w:pPr>
      <w:r w:rsidRPr="000846F8">
        <w:t>"15.2.1.2.</w:t>
      </w:r>
      <w:r w:rsidRPr="000846F8">
        <w:tab/>
      </w:r>
      <w:r w:rsidRPr="000846F8">
        <w:rPr>
          <w:strike/>
        </w:rPr>
        <w:t>The provisions of this Regulation do not apply to the surveillance mirrors defined in paragraph 2.1.1.3. Nevertheless, the e</w:t>
      </w:r>
      <w:r w:rsidRPr="000846F8">
        <w:rPr>
          <w:b/>
        </w:rPr>
        <w:t>E</w:t>
      </w:r>
      <w:r w:rsidRPr="000846F8">
        <w:t>xterior surveillance mirrors shall be mounted at least 2 m above the ground when the vehicle is under a load corresponding to its maximum technical permissible mass or shall be fully integrated in a housing including Class II or III mirror(s) which is (are) type approved to this Regulation."</w:t>
      </w:r>
    </w:p>
    <w:p w14:paraId="450D3616" w14:textId="77777777" w:rsidR="003F0A27" w:rsidRDefault="003F0A27" w:rsidP="003F0A27">
      <w:pPr>
        <w:tabs>
          <w:tab w:val="left" w:pos="2300"/>
          <w:tab w:val="left" w:pos="2800"/>
        </w:tabs>
        <w:spacing w:after="120"/>
        <w:ind w:left="2268" w:right="1134" w:hanging="1134"/>
        <w:jc w:val="both"/>
      </w:pPr>
    </w:p>
    <w:p w14:paraId="1A2138E5" w14:textId="6BA68E7E" w:rsidR="003F0A27" w:rsidRPr="003579A8" w:rsidRDefault="003F0A27" w:rsidP="003F0A27">
      <w:pPr>
        <w:tabs>
          <w:tab w:val="left" w:pos="2300"/>
          <w:tab w:val="left" w:pos="2800"/>
        </w:tabs>
        <w:spacing w:after="120"/>
        <w:ind w:left="2268" w:right="1134" w:hanging="1134"/>
        <w:jc w:val="both"/>
        <w:rPr>
          <w:color w:val="FF0000"/>
        </w:rPr>
      </w:pPr>
      <w:r w:rsidRPr="003579A8">
        <w:rPr>
          <w:i/>
          <w:iCs/>
          <w:color w:val="FF0000"/>
        </w:rPr>
        <w:t>Paragraph 15.2.4.2.,</w:t>
      </w:r>
      <w:r w:rsidRPr="003579A8">
        <w:rPr>
          <w:color w:val="FF0000"/>
        </w:rPr>
        <w:t xml:space="preserve"> amend to read:</w:t>
      </w:r>
    </w:p>
    <w:p w14:paraId="1EA421B2" w14:textId="4586DAC7" w:rsidR="003F0A27" w:rsidRPr="003579A8" w:rsidRDefault="00E03DE4" w:rsidP="003F0A27">
      <w:pPr>
        <w:tabs>
          <w:tab w:val="left" w:pos="2300"/>
          <w:tab w:val="left" w:pos="2800"/>
        </w:tabs>
        <w:spacing w:after="120"/>
        <w:ind w:left="2268" w:right="1134" w:hanging="1134"/>
        <w:jc w:val="both"/>
        <w:rPr>
          <w:color w:val="FF0000"/>
        </w:rPr>
      </w:pPr>
      <w:r w:rsidRPr="003579A8">
        <w:rPr>
          <w:color w:val="FF0000"/>
        </w:rPr>
        <w:t>“</w:t>
      </w:r>
      <w:r w:rsidR="003F0A27" w:rsidRPr="003579A8">
        <w:rPr>
          <w:color w:val="FF0000"/>
        </w:rPr>
        <w:t>15.2.4.2.</w:t>
      </w:r>
      <w:r w:rsidR="003F0A27" w:rsidRPr="003579A8">
        <w:rPr>
          <w:color w:val="FF0000"/>
        </w:rPr>
        <w:tab/>
        <w:t>Class II main rear-view device</w:t>
      </w:r>
    </w:p>
    <w:p w14:paraId="19AD68FB" w14:textId="77777777" w:rsidR="003F0A27" w:rsidRPr="003579A8" w:rsidRDefault="003F0A27" w:rsidP="003F0A27">
      <w:pPr>
        <w:tabs>
          <w:tab w:val="left" w:pos="2300"/>
          <w:tab w:val="left" w:pos="2800"/>
        </w:tabs>
        <w:spacing w:after="120"/>
        <w:ind w:left="2268" w:right="1134" w:hanging="1134"/>
        <w:jc w:val="both"/>
        <w:rPr>
          <w:color w:val="FF0000"/>
        </w:rPr>
      </w:pPr>
      <w:r w:rsidRPr="003579A8">
        <w:rPr>
          <w:color w:val="FF0000"/>
        </w:rPr>
        <w:t>15.2.4.2.1.</w:t>
      </w:r>
      <w:r w:rsidRPr="003579A8">
        <w:rPr>
          <w:color w:val="FF0000"/>
        </w:rPr>
        <w:tab/>
        <w:t xml:space="preserve">Main rear-view device on the driver’s side </w:t>
      </w:r>
    </w:p>
    <w:p w14:paraId="2CA12B51" w14:textId="10C1FF86" w:rsidR="003F0A27" w:rsidRPr="003579A8" w:rsidRDefault="003F0A27" w:rsidP="003F0A27">
      <w:pPr>
        <w:tabs>
          <w:tab w:val="left" w:pos="2300"/>
          <w:tab w:val="left" w:pos="2800"/>
        </w:tabs>
        <w:spacing w:after="120"/>
        <w:ind w:left="2268" w:right="1134" w:hanging="1134"/>
        <w:jc w:val="both"/>
        <w:rPr>
          <w:color w:val="FF0000"/>
        </w:rPr>
      </w:pPr>
      <w:r w:rsidRPr="003579A8">
        <w:rPr>
          <w:color w:val="FF0000"/>
        </w:rPr>
        <w:tab/>
        <w:t>The field of vision shall be such that the driver can see at least a 5 m wide, flat, horizontal portion of the road, which is bounded by a plane which is parallel to the median longitudinal vertical plane and passing through the outermost point of the vehicle on the driver’s side of the vehicle and extends from 30 m behind the driver’s ocular points to the horizon.</w:t>
      </w:r>
    </w:p>
    <w:p w14:paraId="3E079CDD" w14:textId="3BA4376D" w:rsidR="003F0A27" w:rsidRDefault="003F0A27" w:rsidP="003F0A27">
      <w:pPr>
        <w:tabs>
          <w:tab w:val="left" w:pos="2300"/>
          <w:tab w:val="left" w:pos="2800"/>
        </w:tabs>
        <w:spacing w:after="120"/>
        <w:ind w:left="2268" w:right="1134" w:hanging="1134"/>
        <w:jc w:val="both"/>
        <w:rPr>
          <w:color w:val="FF0000"/>
        </w:rPr>
      </w:pPr>
      <w:r w:rsidRPr="003579A8">
        <w:rPr>
          <w:color w:val="FF0000"/>
        </w:rPr>
        <w:tab/>
        <w:t>In addition, the road shall be visible to the driver over a width of 1 m, which is bounded by a plane parallel to the median longitudinal vertical plane and passing through the outermost point of the vehicle starting from a point 4 m behind the vertical plane passing through the driver's ocular points</w:t>
      </w:r>
      <w:r w:rsidR="00FE3E4E" w:rsidRPr="003579A8">
        <w:rPr>
          <w:b/>
          <w:bCs/>
          <w:color w:val="FF0000"/>
        </w:rPr>
        <w:t>,</w:t>
      </w:r>
      <w:r w:rsidRPr="003579A8">
        <w:rPr>
          <w:color w:val="FF0000"/>
        </w:rPr>
        <w:t xml:space="preserve"> </w:t>
      </w:r>
      <w:r w:rsidR="00FE3E4E" w:rsidRPr="003579A8">
        <w:rPr>
          <w:b/>
          <w:bCs/>
          <w:color w:val="FF0000"/>
        </w:rPr>
        <w:t>while</w:t>
      </w:r>
      <w:r w:rsidR="00A7780E" w:rsidRPr="003579A8">
        <w:rPr>
          <w:b/>
          <w:bCs/>
          <w:color w:val="FF0000"/>
        </w:rPr>
        <w:t xml:space="preserve"> linearly increasing </w:t>
      </w:r>
      <w:r w:rsidR="00ED7DD7" w:rsidRPr="003579A8">
        <w:rPr>
          <w:b/>
          <w:bCs/>
          <w:color w:val="FF0000"/>
        </w:rPr>
        <w:t xml:space="preserve">up </w:t>
      </w:r>
      <w:r w:rsidR="00A7780E" w:rsidRPr="003579A8">
        <w:rPr>
          <w:b/>
          <w:bCs/>
          <w:color w:val="FF0000"/>
        </w:rPr>
        <w:t>to a width of 5 m wide at the point 30 m behind the vertical plane passing through the driver's ocular points</w:t>
      </w:r>
      <w:r w:rsidR="00A7780E" w:rsidRPr="003579A8">
        <w:rPr>
          <w:color w:val="FF0000"/>
        </w:rPr>
        <w:t xml:space="preserve"> </w:t>
      </w:r>
      <w:r w:rsidRPr="003579A8">
        <w:rPr>
          <w:color w:val="FF0000"/>
        </w:rPr>
        <w:t>(see Figure 5)</w:t>
      </w:r>
      <w:r w:rsidR="00E03DE4" w:rsidRPr="003579A8">
        <w:rPr>
          <w:color w:val="FF0000"/>
        </w:rPr>
        <w:t>.</w:t>
      </w:r>
    </w:p>
    <w:p w14:paraId="02559B6C" w14:textId="77777777" w:rsidR="003F5018" w:rsidRPr="000566AE" w:rsidRDefault="003F5018" w:rsidP="003F5018">
      <w:pPr>
        <w:keepNext/>
        <w:spacing w:line="240" w:lineRule="auto"/>
        <w:ind w:left="1134" w:right="849"/>
        <w:outlineLvl w:val="0"/>
      </w:pPr>
      <w:r w:rsidRPr="000566AE">
        <w:lastRenderedPageBreak/>
        <w:t>Figure 5</w:t>
      </w:r>
    </w:p>
    <w:p w14:paraId="29383635" w14:textId="77777777" w:rsidR="003F5018" w:rsidRPr="00BF5438" w:rsidRDefault="003F5018" w:rsidP="003F5018">
      <w:pPr>
        <w:keepNext/>
        <w:spacing w:line="240" w:lineRule="auto"/>
        <w:ind w:left="1134" w:right="849"/>
        <w:outlineLvl w:val="0"/>
        <w:rPr>
          <w:b/>
        </w:rPr>
      </w:pPr>
      <w:r w:rsidRPr="00BF5438">
        <w:rPr>
          <w:b/>
          <w:lang w:val="en-US"/>
        </w:rPr>
        <w:t>Class II fields of vision</w:t>
      </w:r>
    </w:p>
    <w:p w14:paraId="6C845D08" w14:textId="77777777" w:rsidR="003F5018" w:rsidRPr="000566AE" w:rsidRDefault="003F5018" w:rsidP="003F5018">
      <w:pPr>
        <w:keepNext/>
        <w:ind w:left="851" w:right="849"/>
      </w:pPr>
      <w:bookmarkStart w:id="2" w:name="_MON_1148905529"/>
      <w:bookmarkStart w:id="3" w:name="_MON_1390831087"/>
      <w:bookmarkStart w:id="4" w:name="_MON_1390831268"/>
      <w:bookmarkStart w:id="5" w:name="_MON_1390831275"/>
      <w:bookmarkStart w:id="6" w:name="_MON_1430232133"/>
      <w:bookmarkStart w:id="7" w:name="_MON_1080725352"/>
      <w:bookmarkStart w:id="8" w:name="_MON_1108294754"/>
      <w:bookmarkEnd w:id="2"/>
      <w:bookmarkEnd w:id="3"/>
      <w:bookmarkEnd w:id="4"/>
      <w:bookmarkEnd w:id="5"/>
      <w:bookmarkEnd w:id="6"/>
      <w:bookmarkEnd w:id="7"/>
      <w:bookmarkEnd w:id="8"/>
      <w:r>
        <w:rPr>
          <w:noProof/>
          <w:lang w:val="en-US"/>
        </w:rPr>
        <w:drawing>
          <wp:inline distT="0" distB="0" distL="0" distR="0" wp14:anchorId="5573A89E" wp14:editId="511894DB">
            <wp:extent cx="5543550" cy="2047875"/>
            <wp:effectExtent l="0" t="0" r="0" b="0"/>
            <wp:docPr id="1505873960" name="Picture 1505873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43550" cy="2047875"/>
                    </a:xfrm>
                    <a:prstGeom prst="rect">
                      <a:avLst/>
                    </a:prstGeom>
                    <a:noFill/>
                    <a:ln>
                      <a:noFill/>
                    </a:ln>
                  </pic:spPr>
                </pic:pic>
              </a:graphicData>
            </a:graphic>
          </wp:inline>
        </w:drawing>
      </w:r>
    </w:p>
    <w:p w14:paraId="2CF1DB37" w14:textId="77777777" w:rsidR="003F5018" w:rsidRPr="000566AE" w:rsidRDefault="003F5018" w:rsidP="003F5018">
      <w:pPr>
        <w:ind w:right="849"/>
        <w:rPr>
          <w:u w:val="single"/>
        </w:rPr>
      </w:pPr>
    </w:p>
    <w:p w14:paraId="7D821466" w14:textId="77777777" w:rsidR="003F5018" w:rsidRPr="003579A8" w:rsidRDefault="003F5018" w:rsidP="003F0A27">
      <w:pPr>
        <w:tabs>
          <w:tab w:val="left" w:pos="2300"/>
          <w:tab w:val="left" w:pos="2800"/>
        </w:tabs>
        <w:spacing w:after="120"/>
        <w:ind w:left="2268" w:right="1134" w:hanging="1134"/>
        <w:jc w:val="both"/>
        <w:rPr>
          <w:color w:val="FF0000"/>
        </w:rPr>
      </w:pPr>
    </w:p>
    <w:p w14:paraId="4519AD57" w14:textId="77777777" w:rsidR="003F0A27" w:rsidRPr="003579A8" w:rsidRDefault="003F0A27" w:rsidP="003F0A27">
      <w:pPr>
        <w:tabs>
          <w:tab w:val="left" w:pos="2300"/>
          <w:tab w:val="left" w:pos="2800"/>
        </w:tabs>
        <w:spacing w:after="120"/>
        <w:ind w:left="2268" w:right="1134" w:hanging="1134"/>
        <w:jc w:val="both"/>
        <w:rPr>
          <w:color w:val="FF0000"/>
        </w:rPr>
      </w:pPr>
      <w:r w:rsidRPr="003579A8">
        <w:rPr>
          <w:color w:val="FF0000"/>
        </w:rPr>
        <w:t>15.2.4.2.2.</w:t>
      </w:r>
      <w:r w:rsidRPr="003579A8">
        <w:rPr>
          <w:color w:val="FF0000"/>
        </w:rPr>
        <w:tab/>
        <w:t xml:space="preserve">Main rear-view device on the passenger’s side </w:t>
      </w:r>
    </w:p>
    <w:p w14:paraId="051BC165" w14:textId="77D21D18" w:rsidR="003F0A27" w:rsidRPr="003579A8" w:rsidRDefault="003F0A27" w:rsidP="003F0A27">
      <w:pPr>
        <w:tabs>
          <w:tab w:val="left" w:pos="2300"/>
          <w:tab w:val="left" w:pos="2800"/>
        </w:tabs>
        <w:spacing w:after="120"/>
        <w:ind w:left="2268" w:right="1134" w:hanging="1134"/>
        <w:jc w:val="both"/>
        <w:rPr>
          <w:color w:val="FF0000"/>
        </w:rPr>
      </w:pPr>
      <w:r w:rsidRPr="003579A8">
        <w:rPr>
          <w:color w:val="FF0000"/>
        </w:rPr>
        <w:tab/>
        <w:t>The field of vision shall be such that the driver can see at least a 5 m wide, flat, horizontal portion of the road, which is bounded on the passenger’s side by a plane parallel to the median longitudinal vertical plane of the vehicle and passing through the outermost point of the vehicle on the passenger’s side and which extends from 30 m behind the driver's ocular points to the horizon.</w:t>
      </w:r>
    </w:p>
    <w:p w14:paraId="17B2AC83" w14:textId="77762870" w:rsidR="004A570C" w:rsidRPr="003579A8" w:rsidRDefault="003F0A27" w:rsidP="003F0A27">
      <w:pPr>
        <w:tabs>
          <w:tab w:val="left" w:pos="2300"/>
          <w:tab w:val="left" w:pos="2800"/>
        </w:tabs>
        <w:spacing w:after="120"/>
        <w:ind w:left="2268" w:right="1134" w:hanging="1134"/>
        <w:jc w:val="both"/>
        <w:rPr>
          <w:color w:val="FF0000"/>
        </w:rPr>
      </w:pPr>
      <w:r w:rsidRPr="003579A8">
        <w:rPr>
          <w:color w:val="FF0000"/>
        </w:rPr>
        <w:tab/>
        <w:t>In addition, the road shall be visible to the driver over a width of 1 m, which is bounded by a plane parallel to the median longitudinal vertical plane and passing through the outermost point of the vehicle starting from a point 4 m behind the vertical plane passing through the driver's ocular points</w:t>
      </w:r>
      <w:r w:rsidR="00FE3E4E" w:rsidRPr="003579A8">
        <w:rPr>
          <w:b/>
          <w:bCs/>
          <w:color w:val="FF0000"/>
        </w:rPr>
        <w:t>,</w:t>
      </w:r>
      <w:r w:rsidRPr="003579A8">
        <w:rPr>
          <w:color w:val="FF0000"/>
        </w:rPr>
        <w:t xml:space="preserve"> </w:t>
      </w:r>
      <w:r w:rsidR="00FE3E4E" w:rsidRPr="003579A8">
        <w:rPr>
          <w:b/>
          <w:bCs/>
          <w:color w:val="FF0000"/>
        </w:rPr>
        <w:t>while</w:t>
      </w:r>
      <w:r w:rsidR="002C67B4" w:rsidRPr="003579A8">
        <w:rPr>
          <w:b/>
          <w:bCs/>
          <w:color w:val="FF0000"/>
        </w:rPr>
        <w:t xml:space="preserve"> linearly increasing </w:t>
      </w:r>
      <w:r w:rsidR="00ED7DD7" w:rsidRPr="003579A8">
        <w:rPr>
          <w:b/>
          <w:bCs/>
          <w:color w:val="FF0000"/>
        </w:rPr>
        <w:t xml:space="preserve">up </w:t>
      </w:r>
      <w:r w:rsidR="002C67B4" w:rsidRPr="003579A8">
        <w:rPr>
          <w:b/>
          <w:bCs/>
          <w:color w:val="FF0000"/>
        </w:rPr>
        <w:t>to a width of 5 m wide at the point 30 m behind the vertical plane passing through the driver's ocular points</w:t>
      </w:r>
      <w:r w:rsidR="002C67B4" w:rsidRPr="003579A8">
        <w:rPr>
          <w:color w:val="FF0000"/>
        </w:rPr>
        <w:t xml:space="preserve"> </w:t>
      </w:r>
      <w:r w:rsidRPr="003579A8">
        <w:rPr>
          <w:color w:val="FF0000"/>
        </w:rPr>
        <w:t>(see Figure 5)</w:t>
      </w:r>
      <w:r w:rsidR="002C67B4" w:rsidRPr="003579A8">
        <w:rPr>
          <w:color w:val="FF0000"/>
        </w:rPr>
        <w:t>.</w:t>
      </w:r>
      <w:r w:rsidR="00E03DE4" w:rsidRPr="003579A8">
        <w:rPr>
          <w:color w:val="FF0000"/>
        </w:rPr>
        <w:t>”</w:t>
      </w:r>
    </w:p>
    <w:p w14:paraId="527AAFFC" w14:textId="77777777" w:rsidR="001D18F6" w:rsidRPr="003579A8" w:rsidRDefault="001D18F6" w:rsidP="001D18F6">
      <w:pPr>
        <w:tabs>
          <w:tab w:val="left" w:pos="2300"/>
          <w:tab w:val="left" w:pos="2800"/>
        </w:tabs>
        <w:spacing w:after="120"/>
        <w:ind w:left="2268" w:right="1134" w:hanging="1134"/>
        <w:jc w:val="both"/>
        <w:rPr>
          <w:i/>
          <w:iCs/>
          <w:color w:val="FF0000"/>
        </w:rPr>
      </w:pPr>
    </w:p>
    <w:p w14:paraId="3305F4AA" w14:textId="2B052AAD" w:rsidR="001D18F6" w:rsidRPr="003579A8" w:rsidRDefault="001D18F6" w:rsidP="001D18F6">
      <w:pPr>
        <w:tabs>
          <w:tab w:val="left" w:pos="2300"/>
          <w:tab w:val="left" w:pos="2800"/>
        </w:tabs>
        <w:spacing w:after="120"/>
        <w:ind w:left="2268" w:right="1134" w:hanging="1134"/>
        <w:jc w:val="both"/>
        <w:rPr>
          <w:color w:val="FF0000"/>
        </w:rPr>
      </w:pPr>
      <w:r w:rsidRPr="003579A8">
        <w:rPr>
          <w:i/>
          <w:iCs/>
          <w:color w:val="FF0000"/>
        </w:rPr>
        <w:t>Paragraph 15.2.4.</w:t>
      </w:r>
      <w:r w:rsidR="006B3B36" w:rsidRPr="003579A8">
        <w:rPr>
          <w:i/>
          <w:iCs/>
          <w:color w:val="FF0000"/>
        </w:rPr>
        <w:t>3</w:t>
      </w:r>
      <w:r w:rsidRPr="003579A8">
        <w:rPr>
          <w:i/>
          <w:iCs/>
          <w:color w:val="FF0000"/>
        </w:rPr>
        <w:t>.,</w:t>
      </w:r>
      <w:r w:rsidRPr="003579A8">
        <w:rPr>
          <w:color w:val="FF0000"/>
        </w:rPr>
        <w:t xml:space="preserve"> amend to read:</w:t>
      </w:r>
    </w:p>
    <w:p w14:paraId="14E374FD" w14:textId="22B18803" w:rsidR="001D18F6" w:rsidRPr="003579A8" w:rsidRDefault="001D18F6" w:rsidP="001D18F6">
      <w:pPr>
        <w:tabs>
          <w:tab w:val="left" w:pos="2300"/>
          <w:tab w:val="left" w:pos="2800"/>
        </w:tabs>
        <w:spacing w:after="120"/>
        <w:ind w:left="2268" w:right="1134" w:hanging="1134"/>
        <w:jc w:val="both"/>
        <w:rPr>
          <w:color w:val="FF0000"/>
        </w:rPr>
      </w:pPr>
      <w:r w:rsidRPr="003579A8">
        <w:rPr>
          <w:color w:val="FF0000"/>
        </w:rPr>
        <w:t>“15.2.4.3.</w:t>
      </w:r>
      <w:r w:rsidRPr="003579A8">
        <w:rPr>
          <w:color w:val="FF0000"/>
        </w:rPr>
        <w:tab/>
        <w:t>Class III main rear-view device</w:t>
      </w:r>
    </w:p>
    <w:p w14:paraId="750BBA7D" w14:textId="77777777" w:rsidR="001D18F6" w:rsidRPr="003579A8" w:rsidRDefault="001D18F6" w:rsidP="001D18F6">
      <w:pPr>
        <w:tabs>
          <w:tab w:val="left" w:pos="2300"/>
          <w:tab w:val="left" w:pos="2800"/>
        </w:tabs>
        <w:spacing w:after="120"/>
        <w:ind w:left="2268" w:right="1134" w:hanging="1134"/>
        <w:jc w:val="both"/>
        <w:rPr>
          <w:color w:val="FF0000"/>
        </w:rPr>
      </w:pPr>
      <w:r w:rsidRPr="003579A8">
        <w:rPr>
          <w:color w:val="FF0000"/>
        </w:rPr>
        <w:t>15.2.4.3.1.</w:t>
      </w:r>
      <w:r w:rsidRPr="003579A8">
        <w:rPr>
          <w:color w:val="FF0000"/>
        </w:rPr>
        <w:tab/>
        <w:t xml:space="preserve">Main rear-view device on the driver’s side </w:t>
      </w:r>
    </w:p>
    <w:p w14:paraId="5DFE5088" w14:textId="77542A8E" w:rsidR="001D18F6" w:rsidRDefault="001D18F6" w:rsidP="001D18F6">
      <w:pPr>
        <w:tabs>
          <w:tab w:val="left" w:pos="2300"/>
          <w:tab w:val="left" w:pos="2800"/>
        </w:tabs>
        <w:spacing w:after="120"/>
        <w:ind w:left="2268" w:right="1134" w:hanging="1134"/>
        <w:jc w:val="both"/>
        <w:rPr>
          <w:color w:val="FF0000"/>
        </w:rPr>
      </w:pPr>
      <w:r w:rsidRPr="003579A8">
        <w:rPr>
          <w:color w:val="FF0000"/>
        </w:rPr>
        <w:tab/>
        <w:t>The field of vision shall be such that the driver can see at least a 4 m wide, flat, horizontal portion of the road, which is bounded by a plane parallel to the median longitudinal vertical plane and passing through the outermost point of the vehicle on the driver’s side of the vehicle and extends from 20 m behind the driver’s ocular points to the horizon (see Figure 6).</w:t>
      </w:r>
    </w:p>
    <w:p w14:paraId="5556F74A" w14:textId="77777777" w:rsidR="003F5018" w:rsidRPr="000566AE" w:rsidRDefault="003F5018" w:rsidP="003F5018">
      <w:pPr>
        <w:keepNext/>
        <w:spacing w:line="240" w:lineRule="auto"/>
        <w:ind w:left="1134"/>
        <w:outlineLvl w:val="0"/>
      </w:pPr>
      <w:r w:rsidRPr="000566AE">
        <w:lastRenderedPageBreak/>
        <w:t>Figure 6</w:t>
      </w:r>
    </w:p>
    <w:p w14:paraId="0459C26E" w14:textId="77777777" w:rsidR="003F5018" w:rsidRPr="00BF5438" w:rsidRDefault="003F5018" w:rsidP="003F5018">
      <w:pPr>
        <w:keepNext/>
        <w:spacing w:line="240" w:lineRule="auto"/>
        <w:ind w:left="1134"/>
        <w:outlineLvl w:val="0"/>
        <w:rPr>
          <w:b/>
        </w:rPr>
      </w:pPr>
      <w:r w:rsidRPr="00BF5438">
        <w:rPr>
          <w:b/>
          <w:lang w:val="en-US"/>
        </w:rPr>
        <w:t>Class III fields of vision</w:t>
      </w:r>
    </w:p>
    <w:p w14:paraId="0284A2B2" w14:textId="77777777" w:rsidR="003F5018" w:rsidRPr="000566AE" w:rsidRDefault="003F5018" w:rsidP="003F5018">
      <w:pPr>
        <w:keepNext/>
        <w:ind w:left="1134"/>
      </w:pPr>
      <w:bookmarkStart w:id="9" w:name="_MON_1188292682"/>
      <w:bookmarkStart w:id="10" w:name="_MON_1390831369"/>
      <w:bookmarkStart w:id="11" w:name="_MON_1390831452"/>
      <w:bookmarkStart w:id="12" w:name="_MON_1390831460"/>
      <w:bookmarkStart w:id="13" w:name="_MON_1430232219"/>
      <w:bookmarkStart w:id="14" w:name="_MON_1108294874"/>
      <w:bookmarkStart w:id="15" w:name="_MON_1126616040"/>
      <w:bookmarkEnd w:id="9"/>
      <w:bookmarkEnd w:id="10"/>
      <w:bookmarkEnd w:id="11"/>
      <w:bookmarkEnd w:id="12"/>
      <w:bookmarkEnd w:id="13"/>
      <w:bookmarkEnd w:id="14"/>
      <w:bookmarkEnd w:id="15"/>
      <w:r>
        <w:rPr>
          <w:noProof/>
          <w:kern w:val="28"/>
          <w:lang w:val="en-US"/>
        </w:rPr>
        <w:drawing>
          <wp:inline distT="0" distB="0" distL="0" distR="0" wp14:anchorId="16E40BA8" wp14:editId="459FEF8B">
            <wp:extent cx="5105400" cy="2524125"/>
            <wp:effectExtent l="0" t="0" r="0" b="0"/>
            <wp:docPr id="955681345" name="Picture 95568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05400" cy="2524125"/>
                    </a:xfrm>
                    <a:prstGeom prst="rect">
                      <a:avLst/>
                    </a:prstGeom>
                    <a:noFill/>
                    <a:ln>
                      <a:noFill/>
                    </a:ln>
                  </pic:spPr>
                </pic:pic>
              </a:graphicData>
            </a:graphic>
          </wp:inline>
        </w:drawing>
      </w:r>
    </w:p>
    <w:p w14:paraId="35624B00" w14:textId="77777777" w:rsidR="003F5018" w:rsidRDefault="003F5018" w:rsidP="003F5018">
      <w:pPr>
        <w:spacing w:after="120"/>
        <w:ind w:left="2268" w:right="849" w:hanging="1134"/>
        <w:jc w:val="both"/>
      </w:pPr>
    </w:p>
    <w:p w14:paraId="06ED36AB" w14:textId="77777777" w:rsidR="003F5018" w:rsidRPr="003579A8" w:rsidRDefault="003F5018" w:rsidP="001D18F6">
      <w:pPr>
        <w:tabs>
          <w:tab w:val="left" w:pos="2300"/>
          <w:tab w:val="left" w:pos="2800"/>
        </w:tabs>
        <w:spacing w:after="120"/>
        <w:ind w:left="2268" w:right="1134" w:hanging="1134"/>
        <w:jc w:val="both"/>
        <w:rPr>
          <w:color w:val="FF0000"/>
        </w:rPr>
      </w:pPr>
    </w:p>
    <w:p w14:paraId="00646CD1" w14:textId="4BE49B8F" w:rsidR="001D18F6" w:rsidRPr="003579A8" w:rsidRDefault="001D18F6" w:rsidP="001D18F6">
      <w:pPr>
        <w:tabs>
          <w:tab w:val="left" w:pos="2300"/>
          <w:tab w:val="left" w:pos="2800"/>
        </w:tabs>
        <w:spacing w:after="120"/>
        <w:ind w:left="2268" w:right="1134" w:hanging="1134"/>
        <w:jc w:val="both"/>
        <w:rPr>
          <w:color w:val="FF0000"/>
        </w:rPr>
      </w:pPr>
      <w:r w:rsidRPr="003579A8">
        <w:rPr>
          <w:color w:val="FF0000"/>
        </w:rPr>
        <w:tab/>
        <w:t>In addition, the road shall be visible to the driver over a width of 1 m, which is bounded by a plane parallel to the median longitudinal vertical plane and passing through the outermost point of the vehicle starting from a point 4 m behind the vertical plane passing through the driver's ocular points</w:t>
      </w:r>
      <w:r w:rsidR="008F18DF" w:rsidRPr="003579A8">
        <w:rPr>
          <w:b/>
          <w:bCs/>
          <w:color w:val="FF0000"/>
        </w:rPr>
        <w:t>,</w:t>
      </w:r>
      <w:r w:rsidR="008F18DF" w:rsidRPr="003579A8">
        <w:rPr>
          <w:color w:val="FF0000"/>
        </w:rPr>
        <w:t xml:space="preserve"> </w:t>
      </w:r>
      <w:r w:rsidR="008F18DF" w:rsidRPr="003579A8">
        <w:rPr>
          <w:b/>
          <w:bCs/>
          <w:color w:val="FF0000"/>
        </w:rPr>
        <w:t xml:space="preserve">while linearly increasing </w:t>
      </w:r>
      <w:r w:rsidR="00ED7DD7" w:rsidRPr="003579A8">
        <w:rPr>
          <w:b/>
          <w:bCs/>
          <w:color w:val="FF0000"/>
        </w:rPr>
        <w:t xml:space="preserve">up </w:t>
      </w:r>
      <w:r w:rsidR="008F18DF" w:rsidRPr="003579A8">
        <w:rPr>
          <w:b/>
          <w:bCs/>
          <w:color w:val="FF0000"/>
        </w:rPr>
        <w:t xml:space="preserve">to a width of </w:t>
      </w:r>
      <w:r w:rsidR="00895AF3" w:rsidRPr="003579A8">
        <w:rPr>
          <w:b/>
          <w:bCs/>
          <w:color w:val="FF0000"/>
        </w:rPr>
        <w:t>4</w:t>
      </w:r>
      <w:r w:rsidR="008F18DF" w:rsidRPr="003579A8">
        <w:rPr>
          <w:b/>
          <w:bCs/>
          <w:color w:val="FF0000"/>
        </w:rPr>
        <w:t xml:space="preserve"> m wide at the point </w:t>
      </w:r>
      <w:r w:rsidR="00895AF3" w:rsidRPr="003579A8">
        <w:rPr>
          <w:b/>
          <w:bCs/>
          <w:color w:val="FF0000"/>
        </w:rPr>
        <w:t>2</w:t>
      </w:r>
      <w:r w:rsidR="008F18DF" w:rsidRPr="003579A8">
        <w:rPr>
          <w:b/>
          <w:bCs/>
          <w:color w:val="FF0000"/>
        </w:rPr>
        <w:t>0 m behind the vertical plane passing through the driver's ocular points</w:t>
      </w:r>
      <w:r w:rsidRPr="003579A8">
        <w:rPr>
          <w:color w:val="FF0000"/>
        </w:rPr>
        <w:t>.</w:t>
      </w:r>
    </w:p>
    <w:p w14:paraId="27AF479F" w14:textId="77777777" w:rsidR="001D18F6" w:rsidRPr="003579A8" w:rsidRDefault="001D18F6" w:rsidP="001D18F6">
      <w:pPr>
        <w:tabs>
          <w:tab w:val="left" w:pos="2300"/>
          <w:tab w:val="left" w:pos="2800"/>
        </w:tabs>
        <w:spacing w:after="120"/>
        <w:ind w:left="2268" w:right="1134" w:hanging="1134"/>
        <w:jc w:val="both"/>
        <w:rPr>
          <w:color w:val="FF0000"/>
        </w:rPr>
      </w:pPr>
      <w:r w:rsidRPr="003579A8">
        <w:rPr>
          <w:color w:val="FF0000"/>
        </w:rPr>
        <w:t>15.2.4.3.2.</w:t>
      </w:r>
      <w:r w:rsidRPr="003579A8">
        <w:rPr>
          <w:color w:val="FF0000"/>
        </w:rPr>
        <w:tab/>
        <w:t xml:space="preserve">Main rear-view device on the passenger’s side </w:t>
      </w:r>
    </w:p>
    <w:p w14:paraId="0A5B735C" w14:textId="069FD639" w:rsidR="001D18F6" w:rsidRPr="003579A8" w:rsidRDefault="001D18F6" w:rsidP="001D18F6">
      <w:pPr>
        <w:tabs>
          <w:tab w:val="left" w:pos="2300"/>
          <w:tab w:val="left" w:pos="2800"/>
        </w:tabs>
        <w:spacing w:after="120"/>
        <w:ind w:left="2268" w:right="1134" w:hanging="1134"/>
        <w:jc w:val="both"/>
        <w:rPr>
          <w:color w:val="FF0000"/>
        </w:rPr>
      </w:pPr>
      <w:r w:rsidRPr="003579A8">
        <w:rPr>
          <w:color w:val="FF0000"/>
        </w:rPr>
        <w:tab/>
        <w:t>The field of vision shall be such that the driver can see at least a 4 m wide flat, horizontal portion of the road which is bounded by a plane parallel to the median longitudinal vertical plane passing through the outermost point of the vehicle on the passenger’s side and which extends from 20 m behind the driver’s ocular points to the horizon (see Figure 6).</w:t>
      </w:r>
    </w:p>
    <w:p w14:paraId="7165550E" w14:textId="371E08EF" w:rsidR="001D18F6" w:rsidRPr="003579A8" w:rsidRDefault="001D18F6" w:rsidP="001D18F6">
      <w:pPr>
        <w:tabs>
          <w:tab w:val="left" w:pos="2300"/>
          <w:tab w:val="left" w:pos="2800"/>
        </w:tabs>
        <w:spacing w:after="120"/>
        <w:ind w:left="2268" w:right="1134" w:hanging="1134"/>
        <w:jc w:val="both"/>
        <w:rPr>
          <w:color w:val="FF0000"/>
        </w:rPr>
      </w:pPr>
      <w:r w:rsidRPr="003579A8">
        <w:rPr>
          <w:color w:val="FF0000"/>
        </w:rPr>
        <w:tab/>
        <w:t>In addition, the road shall be visible to the driver over a width of 1 m, which is bounded by a plane parallel to the median longitudinal vertical plane and passing through the outermost point of the vehicle starting from a point 4 m behind the vertical plane passing through the driver's ocular points</w:t>
      </w:r>
      <w:r w:rsidR="008F18DF" w:rsidRPr="003579A8">
        <w:rPr>
          <w:b/>
          <w:bCs/>
          <w:color w:val="FF0000"/>
        </w:rPr>
        <w:t>,</w:t>
      </w:r>
      <w:r w:rsidR="008F18DF" w:rsidRPr="003579A8">
        <w:rPr>
          <w:color w:val="FF0000"/>
        </w:rPr>
        <w:t xml:space="preserve"> </w:t>
      </w:r>
      <w:r w:rsidR="008F18DF" w:rsidRPr="003579A8">
        <w:rPr>
          <w:b/>
          <w:bCs/>
          <w:color w:val="FF0000"/>
        </w:rPr>
        <w:t xml:space="preserve">while linearly increasing </w:t>
      </w:r>
      <w:r w:rsidR="00ED7DD7" w:rsidRPr="003579A8">
        <w:rPr>
          <w:b/>
          <w:bCs/>
          <w:color w:val="FF0000"/>
        </w:rPr>
        <w:t xml:space="preserve">up </w:t>
      </w:r>
      <w:r w:rsidR="008F18DF" w:rsidRPr="003579A8">
        <w:rPr>
          <w:b/>
          <w:bCs/>
          <w:color w:val="FF0000"/>
        </w:rPr>
        <w:t xml:space="preserve">to a width of </w:t>
      </w:r>
      <w:r w:rsidR="00895AF3" w:rsidRPr="003579A8">
        <w:rPr>
          <w:b/>
          <w:bCs/>
          <w:color w:val="FF0000"/>
        </w:rPr>
        <w:t>4</w:t>
      </w:r>
      <w:r w:rsidR="008F18DF" w:rsidRPr="003579A8">
        <w:rPr>
          <w:b/>
          <w:bCs/>
          <w:color w:val="FF0000"/>
        </w:rPr>
        <w:t xml:space="preserve"> m wide at the point </w:t>
      </w:r>
      <w:r w:rsidR="00895AF3" w:rsidRPr="003579A8">
        <w:rPr>
          <w:b/>
          <w:bCs/>
          <w:color w:val="FF0000"/>
        </w:rPr>
        <w:t>2</w:t>
      </w:r>
      <w:r w:rsidR="008F18DF" w:rsidRPr="003579A8">
        <w:rPr>
          <w:b/>
          <w:bCs/>
          <w:color w:val="FF0000"/>
        </w:rPr>
        <w:t>0 m behind the vertical plane passing through the driver's ocular points</w:t>
      </w:r>
      <w:r w:rsidRPr="003579A8">
        <w:rPr>
          <w:color w:val="FF0000"/>
        </w:rPr>
        <w:t>.”</w:t>
      </w:r>
    </w:p>
    <w:p w14:paraId="5F71B06E" w14:textId="63933712" w:rsidR="00B8479C" w:rsidRPr="003579A8" w:rsidRDefault="00B8479C" w:rsidP="00B8479C">
      <w:pPr>
        <w:tabs>
          <w:tab w:val="left" w:pos="2300"/>
          <w:tab w:val="left" w:pos="2800"/>
        </w:tabs>
        <w:spacing w:after="120"/>
        <w:ind w:left="2268" w:right="1134" w:hanging="1134"/>
        <w:jc w:val="both"/>
        <w:rPr>
          <w:color w:val="FF0000"/>
        </w:rPr>
      </w:pPr>
      <w:r w:rsidRPr="003579A8">
        <w:rPr>
          <w:i/>
          <w:iCs/>
          <w:color w:val="FF0000"/>
        </w:rPr>
        <w:t>Paragraph 15.2.4.</w:t>
      </w:r>
      <w:r w:rsidR="00083896" w:rsidRPr="003579A8">
        <w:rPr>
          <w:i/>
          <w:iCs/>
          <w:color w:val="FF0000"/>
        </w:rPr>
        <w:t>4</w:t>
      </w:r>
      <w:r w:rsidRPr="003579A8">
        <w:rPr>
          <w:i/>
          <w:iCs/>
          <w:color w:val="FF0000"/>
        </w:rPr>
        <w:t>.,</w:t>
      </w:r>
      <w:r w:rsidRPr="003579A8">
        <w:rPr>
          <w:color w:val="FF0000"/>
        </w:rPr>
        <w:t xml:space="preserve"> amend to read:</w:t>
      </w:r>
    </w:p>
    <w:p w14:paraId="15D12EBD" w14:textId="5806721F" w:rsidR="00B8479C" w:rsidRPr="003579A8" w:rsidRDefault="00B8479C" w:rsidP="00B8479C">
      <w:pPr>
        <w:tabs>
          <w:tab w:val="left" w:pos="2300"/>
          <w:tab w:val="left" w:pos="2800"/>
        </w:tabs>
        <w:spacing w:after="120"/>
        <w:ind w:left="2268" w:right="1134" w:hanging="1134"/>
        <w:jc w:val="both"/>
        <w:rPr>
          <w:color w:val="FF0000"/>
        </w:rPr>
      </w:pPr>
      <w:r w:rsidRPr="003579A8">
        <w:rPr>
          <w:color w:val="FF0000"/>
        </w:rPr>
        <w:t>“15.2.4.4.</w:t>
      </w:r>
      <w:r w:rsidRPr="003579A8">
        <w:rPr>
          <w:color w:val="FF0000"/>
        </w:rPr>
        <w:tab/>
        <w:t xml:space="preserve">Class IV wide-angle view device </w:t>
      </w:r>
    </w:p>
    <w:p w14:paraId="14FAB8EB" w14:textId="77777777" w:rsidR="00B8479C" w:rsidRPr="003579A8" w:rsidRDefault="00B8479C" w:rsidP="00B8479C">
      <w:pPr>
        <w:tabs>
          <w:tab w:val="left" w:pos="2300"/>
          <w:tab w:val="left" w:pos="2800"/>
        </w:tabs>
        <w:spacing w:after="120"/>
        <w:ind w:left="2268" w:right="1134" w:hanging="1134"/>
        <w:jc w:val="both"/>
        <w:rPr>
          <w:color w:val="FF0000"/>
        </w:rPr>
      </w:pPr>
      <w:r w:rsidRPr="003579A8">
        <w:rPr>
          <w:color w:val="FF0000"/>
        </w:rPr>
        <w:t>15.2.4.4.1.</w:t>
      </w:r>
      <w:r w:rsidRPr="003579A8">
        <w:rPr>
          <w:color w:val="FF0000"/>
        </w:rPr>
        <w:tab/>
        <w:t xml:space="preserve">Wide-angle view device on the driver’s side </w:t>
      </w:r>
    </w:p>
    <w:p w14:paraId="7194C1F2" w14:textId="405BA601" w:rsidR="00B8479C" w:rsidRPr="003579A8" w:rsidRDefault="00B8479C" w:rsidP="00B8479C">
      <w:pPr>
        <w:tabs>
          <w:tab w:val="left" w:pos="2300"/>
          <w:tab w:val="left" w:pos="2800"/>
        </w:tabs>
        <w:spacing w:after="120"/>
        <w:ind w:left="2268" w:right="1134" w:hanging="1134"/>
        <w:jc w:val="both"/>
        <w:rPr>
          <w:color w:val="FF0000"/>
        </w:rPr>
      </w:pPr>
      <w:r w:rsidRPr="003579A8">
        <w:rPr>
          <w:color w:val="FF0000"/>
        </w:rPr>
        <w:tab/>
        <w:t>The field of vision shall be such that the driver can see at least a 15 m wide, flat, horizontal portion of the road, which is bounded by a plane parallel to the median longitudinal vertical plane of the vehicle and passing through the outermost point of the vehicle on the driver’s side and which extends from at least 10 m to 25 m behind the driver's ocular points.</w:t>
      </w:r>
    </w:p>
    <w:p w14:paraId="72E1520E" w14:textId="3553AECD" w:rsidR="00B8479C" w:rsidRDefault="00B8479C" w:rsidP="00B8479C">
      <w:pPr>
        <w:tabs>
          <w:tab w:val="left" w:pos="2300"/>
          <w:tab w:val="left" w:pos="2800"/>
        </w:tabs>
        <w:spacing w:after="120"/>
        <w:ind w:left="2268" w:right="1134" w:hanging="1134"/>
        <w:jc w:val="both"/>
        <w:rPr>
          <w:color w:val="FF0000"/>
        </w:rPr>
      </w:pPr>
      <w:r w:rsidRPr="003579A8">
        <w:rPr>
          <w:color w:val="FF0000"/>
        </w:rPr>
        <w:tab/>
        <w:t>In addition, the road shall be visible to the driver over a width of 4.5 m, which is bounded by a plane parallel to the median longitudinal vertical plane and passing through the outermost point of the vehicle starting from a point 1.5 m behind the vertical plane passing through the driver's ocular points</w:t>
      </w:r>
      <w:r w:rsidR="006301DA" w:rsidRPr="003579A8">
        <w:rPr>
          <w:b/>
          <w:bCs/>
          <w:color w:val="FF0000"/>
        </w:rPr>
        <w:t xml:space="preserve">, while linearly increasing </w:t>
      </w:r>
      <w:r w:rsidR="00ED7DD7" w:rsidRPr="003579A8">
        <w:rPr>
          <w:b/>
          <w:bCs/>
          <w:color w:val="FF0000"/>
        </w:rPr>
        <w:t xml:space="preserve">up </w:t>
      </w:r>
      <w:r w:rsidR="006301DA" w:rsidRPr="003579A8">
        <w:rPr>
          <w:b/>
          <w:bCs/>
          <w:color w:val="FF0000"/>
        </w:rPr>
        <w:t xml:space="preserve">to a width of </w:t>
      </w:r>
      <w:r w:rsidR="001259DE" w:rsidRPr="003579A8">
        <w:rPr>
          <w:b/>
          <w:bCs/>
          <w:color w:val="FF0000"/>
        </w:rPr>
        <w:t>15</w:t>
      </w:r>
      <w:r w:rsidR="006301DA" w:rsidRPr="003579A8">
        <w:rPr>
          <w:b/>
          <w:bCs/>
          <w:color w:val="FF0000"/>
        </w:rPr>
        <w:t xml:space="preserve"> m wide at the point </w:t>
      </w:r>
      <w:r w:rsidR="001259DE" w:rsidRPr="003579A8">
        <w:rPr>
          <w:b/>
          <w:bCs/>
          <w:color w:val="FF0000"/>
        </w:rPr>
        <w:t>1</w:t>
      </w:r>
      <w:r w:rsidR="006301DA" w:rsidRPr="003579A8">
        <w:rPr>
          <w:b/>
          <w:bCs/>
          <w:color w:val="FF0000"/>
        </w:rPr>
        <w:t>0 m behind the vertical plane passing through the driver's ocular points</w:t>
      </w:r>
      <w:r w:rsidRPr="003579A8">
        <w:rPr>
          <w:color w:val="FF0000"/>
        </w:rPr>
        <w:t xml:space="preserve"> (see Figure 7).</w:t>
      </w:r>
    </w:p>
    <w:p w14:paraId="40109167" w14:textId="77777777" w:rsidR="003F5018" w:rsidRPr="000566AE" w:rsidRDefault="003F5018" w:rsidP="003F5018">
      <w:pPr>
        <w:keepNext/>
        <w:spacing w:line="240" w:lineRule="auto"/>
        <w:ind w:left="1134" w:right="849"/>
        <w:outlineLvl w:val="0"/>
      </w:pPr>
      <w:r w:rsidRPr="000566AE">
        <w:lastRenderedPageBreak/>
        <w:t>Figure 7</w:t>
      </w:r>
    </w:p>
    <w:p w14:paraId="56A6F728" w14:textId="77777777" w:rsidR="003F5018" w:rsidRPr="00BF5438" w:rsidRDefault="003F5018" w:rsidP="003F5018">
      <w:pPr>
        <w:keepNext/>
        <w:spacing w:line="240" w:lineRule="auto"/>
        <w:ind w:left="1134" w:right="849"/>
        <w:outlineLvl w:val="0"/>
        <w:rPr>
          <w:b/>
        </w:rPr>
      </w:pPr>
      <w:r w:rsidRPr="00BF5438">
        <w:rPr>
          <w:b/>
          <w:lang w:val="en-US"/>
        </w:rPr>
        <w:t>Class IV fields of vision</w:t>
      </w:r>
    </w:p>
    <w:p w14:paraId="5E649218" w14:textId="77777777" w:rsidR="003F5018" w:rsidRPr="000566AE" w:rsidRDefault="003F5018" w:rsidP="003F5018">
      <w:pPr>
        <w:keepNext/>
        <w:ind w:right="849"/>
        <w:jc w:val="center"/>
      </w:pPr>
      <w:bookmarkStart w:id="16" w:name="_MON_1430232438"/>
      <w:bookmarkStart w:id="17" w:name="_MON_1390831530"/>
      <w:bookmarkStart w:id="18" w:name="_MON_1390831716"/>
      <w:bookmarkStart w:id="19" w:name="_MON_1390831736"/>
      <w:bookmarkEnd w:id="16"/>
      <w:bookmarkEnd w:id="17"/>
      <w:bookmarkEnd w:id="18"/>
      <w:bookmarkEnd w:id="19"/>
      <w:r>
        <w:rPr>
          <w:noProof/>
          <w:lang w:val="en-US"/>
        </w:rPr>
        <w:drawing>
          <wp:inline distT="0" distB="0" distL="0" distR="0" wp14:anchorId="53459762" wp14:editId="2FCD5D53">
            <wp:extent cx="3419475" cy="36480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19475" cy="3648075"/>
                    </a:xfrm>
                    <a:prstGeom prst="rect">
                      <a:avLst/>
                    </a:prstGeom>
                    <a:noFill/>
                    <a:ln>
                      <a:noFill/>
                    </a:ln>
                  </pic:spPr>
                </pic:pic>
              </a:graphicData>
            </a:graphic>
          </wp:inline>
        </w:drawing>
      </w:r>
    </w:p>
    <w:p w14:paraId="77F2FE3E" w14:textId="77777777" w:rsidR="003F5018" w:rsidRPr="003579A8" w:rsidRDefault="003F5018" w:rsidP="00B8479C">
      <w:pPr>
        <w:tabs>
          <w:tab w:val="left" w:pos="2300"/>
          <w:tab w:val="left" w:pos="2800"/>
        </w:tabs>
        <w:spacing w:after="120"/>
        <w:ind w:left="2268" w:right="1134" w:hanging="1134"/>
        <w:jc w:val="both"/>
        <w:rPr>
          <w:color w:val="FF0000"/>
        </w:rPr>
      </w:pPr>
    </w:p>
    <w:p w14:paraId="4915C7B7" w14:textId="77777777" w:rsidR="00B8479C" w:rsidRPr="003579A8" w:rsidRDefault="00B8479C" w:rsidP="00B8479C">
      <w:pPr>
        <w:tabs>
          <w:tab w:val="left" w:pos="2300"/>
          <w:tab w:val="left" w:pos="2800"/>
        </w:tabs>
        <w:spacing w:after="120"/>
        <w:ind w:left="2268" w:right="1134" w:hanging="1134"/>
        <w:jc w:val="both"/>
        <w:rPr>
          <w:color w:val="FF0000"/>
        </w:rPr>
      </w:pPr>
      <w:r w:rsidRPr="003579A8">
        <w:rPr>
          <w:color w:val="FF0000"/>
        </w:rPr>
        <w:t>15.2.4.4.2.</w:t>
      </w:r>
      <w:r w:rsidRPr="003579A8">
        <w:rPr>
          <w:color w:val="FF0000"/>
        </w:rPr>
        <w:tab/>
        <w:t xml:space="preserve">Wide-angle view device on the passenger’s side </w:t>
      </w:r>
    </w:p>
    <w:p w14:paraId="639B8F38" w14:textId="68F7AB0F" w:rsidR="00B8479C" w:rsidRPr="003579A8" w:rsidRDefault="00B8479C" w:rsidP="00B8479C">
      <w:pPr>
        <w:tabs>
          <w:tab w:val="left" w:pos="2300"/>
          <w:tab w:val="left" w:pos="2800"/>
        </w:tabs>
        <w:spacing w:after="120"/>
        <w:ind w:left="2268" w:right="1134" w:hanging="1134"/>
        <w:jc w:val="both"/>
        <w:rPr>
          <w:color w:val="FF0000"/>
        </w:rPr>
      </w:pPr>
      <w:r w:rsidRPr="003579A8">
        <w:rPr>
          <w:color w:val="FF0000"/>
        </w:rPr>
        <w:tab/>
        <w:t>The field of vision shall be such that the driver can see at least a 15 m wide, flat, horizontal portion of the road, which is bounded by a plane parallel to the median longitudinal vertical plane of the vehicle and passing through the outermost point of the vehicle on the passenger’s side and which extends from at least 10 m to 25 m behind the driver's ocular points.</w:t>
      </w:r>
    </w:p>
    <w:p w14:paraId="61D24C15" w14:textId="498E1CC7" w:rsidR="00B8479C" w:rsidRPr="003579A8" w:rsidRDefault="00B8479C" w:rsidP="00B8479C">
      <w:pPr>
        <w:tabs>
          <w:tab w:val="left" w:pos="2300"/>
          <w:tab w:val="left" w:pos="2800"/>
        </w:tabs>
        <w:spacing w:after="120"/>
        <w:ind w:left="2268" w:right="1134" w:hanging="1134"/>
        <w:jc w:val="both"/>
        <w:rPr>
          <w:color w:val="FF0000"/>
        </w:rPr>
      </w:pPr>
      <w:r w:rsidRPr="003579A8">
        <w:rPr>
          <w:color w:val="FF0000"/>
        </w:rPr>
        <w:tab/>
        <w:t>In addition, the road shall be visible to the driver over a width of 4.5 m, which is bounded by a plane parallel to the median longitudinal vertical plane and passing through the outermost point of the vehicle starting from a point 1.5 m behind the vertical plane passing through the driver's ocular points</w:t>
      </w:r>
      <w:r w:rsidR="004B383B" w:rsidRPr="003579A8">
        <w:rPr>
          <w:b/>
          <w:bCs/>
          <w:color w:val="FF0000"/>
        </w:rPr>
        <w:t>, while linearly increasing</w:t>
      </w:r>
      <w:r w:rsidR="00ED7DD7" w:rsidRPr="003579A8">
        <w:rPr>
          <w:b/>
          <w:bCs/>
          <w:color w:val="FF0000"/>
        </w:rPr>
        <w:t xml:space="preserve"> up</w:t>
      </w:r>
      <w:r w:rsidR="004B383B" w:rsidRPr="003579A8">
        <w:rPr>
          <w:b/>
          <w:bCs/>
          <w:color w:val="FF0000"/>
        </w:rPr>
        <w:t xml:space="preserve"> to a width of 15 m wide at the point 10 m behind the vertical plane passing through the driver's ocular points</w:t>
      </w:r>
      <w:r w:rsidRPr="003579A8">
        <w:rPr>
          <w:color w:val="FF0000"/>
        </w:rPr>
        <w:t xml:space="preserve"> (see Figure 7).</w:t>
      </w:r>
      <w:r w:rsidR="00083896" w:rsidRPr="003579A8">
        <w:rPr>
          <w:color w:val="FF0000"/>
        </w:rPr>
        <w:t>”</w:t>
      </w:r>
    </w:p>
    <w:p w14:paraId="7C5CE7BB" w14:textId="77777777" w:rsidR="000B1EA4" w:rsidRPr="00415F6B" w:rsidRDefault="000B1EA4" w:rsidP="000B1EA4">
      <w:pPr>
        <w:tabs>
          <w:tab w:val="left" w:pos="2300"/>
          <w:tab w:val="left" w:pos="2800"/>
        </w:tabs>
        <w:spacing w:before="240" w:after="120"/>
        <w:ind w:left="2268" w:right="1134" w:hanging="1134"/>
        <w:jc w:val="both"/>
        <w:rPr>
          <w:iCs/>
          <w:strike/>
          <w:color w:val="FF0000"/>
        </w:rPr>
      </w:pPr>
      <w:r w:rsidRPr="00415F6B">
        <w:rPr>
          <w:i/>
          <w:strike/>
          <w:color w:val="FF0000"/>
        </w:rPr>
        <w:t xml:space="preserve">Paragraph 15.2.4.9.2., </w:t>
      </w:r>
      <w:r w:rsidRPr="00415F6B">
        <w:rPr>
          <w:strike/>
          <w:color w:val="FF0000"/>
        </w:rPr>
        <w:t>amend to read</w:t>
      </w:r>
      <w:r w:rsidRPr="00415F6B">
        <w:rPr>
          <w:iCs/>
          <w:strike/>
          <w:color w:val="FF0000"/>
        </w:rPr>
        <w:t>:</w:t>
      </w:r>
    </w:p>
    <w:p w14:paraId="1332F290" w14:textId="77777777" w:rsidR="000B1EA4" w:rsidRPr="00415F6B" w:rsidRDefault="000B1EA4" w:rsidP="000B1EA4">
      <w:pPr>
        <w:spacing w:after="120"/>
        <w:ind w:left="2268" w:right="1133" w:hanging="1134"/>
        <w:jc w:val="both"/>
        <w:rPr>
          <w:strike/>
          <w:color w:val="FF0000"/>
        </w:rPr>
      </w:pPr>
      <w:r w:rsidRPr="00415F6B">
        <w:rPr>
          <w:strike/>
          <w:color w:val="FF0000"/>
        </w:rPr>
        <w:t>"15.2.4.9.2.</w:t>
      </w:r>
      <w:r w:rsidRPr="00415F6B">
        <w:rPr>
          <w:strike/>
          <w:color w:val="FF0000"/>
        </w:rPr>
        <w:tab/>
        <w:t>Classes II, III, IV, V, and VI devices for indirect vision and Class VII mirrors</w:t>
      </w:r>
    </w:p>
    <w:p w14:paraId="24903B15" w14:textId="32CEE763" w:rsidR="000B1EA4" w:rsidRPr="00415F6B" w:rsidRDefault="000B1EA4" w:rsidP="00335BB1">
      <w:pPr>
        <w:spacing w:after="120"/>
        <w:ind w:left="2268" w:right="1133" w:hanging="1134"/>
        <w:jc w:val="both"/>
        <w:rPr>
          <w:b/>
          <w:bCs/>
          <w:strike/>
          <w:color w:val="FF0000"/>
        </w:rPr>
      </w:pPr>
      <w:r w:rsidRPr="00415F6B">
        <w:rPr>
          <w:strike/>
          <w:color w:val="FF0000"/>
        </w:rPr>
        <w:tab/>
        <w:t>In the fields of vision specified above, obstruction due to the bodywork and its components, such as other cab devices for indirect vision, door handles, outline marker lights, direction indicators and front and rear bumpers, as well as reflective-surface cleaning components, shall not be taken into account if they are responsible for a total obstruction of less than 10 per cent of the specified field of vision. In the case of a vehicle designed and constructed for special purposes where, due to its special features, it is not possible to meet this requirement, the obstruction of the required field of vision of a Class VI mirror caused by the special features may be more than 10 per cent but not more than necessary for its special function.</w:t>
      </w:r>
    </w:p>
    <w:p w14:paraId="4C375405" w14:textId="2C832561" w:rsidR="000B1EA4" w:rsidRDefault="000B1EA4" w:rsidP="000B1EA4">
      <w:pPr>
        <w:spacing w:after="120"/>
        <w:ind w:left="2268" w:right="1134"/>
        <w:jc w:val="both"/>
      </w:pPr>
      <w:r w:rsidRPr="00BD0738">
        <w:rPr>
          <w:b/>
          <w:bCs/>
          <w:strike/>
          <w:color w:val="FF0000"/>
        </w:rPr>
        <w:t xml:space="preserve">If the obstruction rate cannot be evaluated for Classes II, III, IV devices for indirect vision and Class VII mirrors, obstruction due to the bodywork and its components, such as other cab devices for indirect vision, door handles, outline marker lights, direction indicators, and front and rear </w:t>
      </w:r>
      <w:r w:rsidRPr="00BD0738">
        <w:rPr>
          <w:b/>
          <w:bCs/>
          <w:strike/>
          <w:color w:val="FF0000"/>
        </w:rPr>
        <w:lastRenderedPageBreak/>
        <w:t>bumpers, as well as reflective-surface cleaning components, may not be taken into account if they do not obstruct more than necessary in essential areas,</w:t>
      </w:r>
      <w:r w:rsidRPr="00BD0738">
        <w:rPr>
          <w:strike/>
          <w:color w:val="FF0000"/>
        </w:rPr>
        <w:t xml:space="preserve"> </w:t>
      </w:r>
      <w:r w:rsidRPr="00BD0738">
        <w:rPr>
          <w:b/>
          <w:bCs/>
          <w:strike/>
          <w:color w:val="FF0000"/>
        </w:rPr>
        <w:t>subject to the decision of the Type Approval Authority [and/or] Technical Service</w:t>
      </w:r>
      <w:r w:rsidRPr="00BD0738">
        <w:rPr>
          <w:b/>
          <w:strike/>
          <w:color w:val="FF0000"/>
        </w:rPr>
        <w:t>.</w:t>
      </w:r>
      <w:r w:rsidRPr="000846F8">
        <w:t>"</w:t>
      </w:r>
    </w:p>
    <w:p w14:paraId="648ADA1C" w14:textId="4C449600" w:rsidR="00B616FA" w:rsidRPr="00A16820" w:rsidRDefault="00B616FA" w:rsidP="00B616FA">
      <w:pPr>
        <w:spacing w:after="120"/>
        <w:ind w:left="2268" w:right="1134" w:hanging="1134"/>
        <w:jc w:val="both"/>
        <w:rPr>
          <w:color w:val="FF0000"/>
        </w:rPr>
      </w:pPr>
      <w:r w:rsidRPr="00A16820">
        <w:rPr>
          <w:i/>
          <w:iCs/>
          <w:color w:val="FF0000"/>
        </w:rPr>
        <w:t>Insert new paragraph 15.2.4.9.3.,</w:t>
      </w:r>
      <w:r w:rsidRPr="00A16820">
        <w:rPr>
          <w:color w:val="FF0000"/>
        </w:rPr>
        <w:t xml:space="preserve"> to read:</w:t>
      </w:r>
    </w:p>
    <w:p w14:paraId="1B5FC42E" w14:textId="50B5EE02" w:rsidR="00B616FA" w:rsidRPr="00A16820" w:rsidRDefault="006D4056" w:rsidP="006D4056">
      <w:pPr>
        <w:spacing w:after="120"/>
        <w:ind w:left="2268" w:right="1134" w:hanging="1134"/>
        <w:jc w:val="both"/>
        <w:rPr>
          <w:color w:val="FF0000"/>
        </w:rPr>
      </w:pPr>
      <w:r w:rsidRPr="00A16820">
        <w:rPr>
          <w:color w:val="FF0000"/>
        </w:rPr>
        <w:t>“</w:t>
      </w:r>
      <w:r w:rsidRPr="00A16820">
        <w:rPr>
          <w:b/>
          <w:bCs/>
          <w:color w:val="FF0000"/>
        </w:rPr>
        <w:t>15.2.4.9.3.</w:t>
      </w:r>
      <w:r w:rsidRPr="00A16820">
        <w:rPr>
          <w:b/>
          <w:bCs/>
          <w:color w:val="FF0000"/>
        </w:rPr>
        <w:tab/>
      </w:r>
      <w:r w:rsidR="00C2715E" w:rsidRPr="00A16820">
        <w:rPr>
          <w:b/>
          <w:bCs/>
          <w:color w:val="FF0000"/>
        </w:rPr>
        <w:t xml:space="preserve">The </w:t>
      </w:r>
      <w:r w:rsidR="008C34D7" w:rsidRPr="00A16820">
        <w:rPr>
          <w:b/>
          <w:bCs/>
          <w:color w:val="FF0000"/>
        </w:rPr>
        <w:t>reflective</w:t>
      </w:r>
      <w:r w:rsidR="00C2715E" w:rsidRPr="00A16820">
        <w:rPr>
          <w:b/>
          <w:bCs/>
          <w:color w:val="FF0000"/>
        </w:rPr>
        <w:t xml:space="preserve"> surfaces</w:t>
      </w:r>
      <w:r w:rsidR="008C34D7" w:rsidRPr="00A16820">
        <w:rPr>
          <w:b/>
          <w:bCs/>
          <w:strike/>
          <w:color w:val="FF0000"/>
        </w:rPr>
        <w:t xml:space="preserve"> </w:t>
      </w:r>
      <w:r w:rsidR="00481761" w:rsidRPr="00A16820">
        <w:rPr>
          <w:b/>
          <w:bCs/>
          <w:color w:val="FF0000"/>
        </w:rPr>
        <w:t xml:space="preserve">must </w:t>
      </w:r>
      <w:r w:rsidR="005F06C6" w:rsidRPr="00A16820">
        <w:rPr>
          <w:b/>
          <w:bCs/>
          <w:color w:val="FF0000"/>
        </w:rPr>
        <w:t>be sufficiently large to accommodate the full fields of vision specified above</w:t>
      </w:r>
      <w:r w:rsidR="00952BE2" w:rsidRPr="00A16820">
        <w:rPr>
          <w:b/>
          <w:bCs/>
          <w:color w:val="FF0000"/>
        </w:rPr>
        <w:t>, i.e.</w:t>
      </w:r>
      <w:r w:rsidR="00AA768A" w:rsidRPr="00A16820">
        <w:rPr>
          <w:b/>
          <w:bCs/>
          <w:color w:val="FF0000"/>
        </w:rPr>
        <w:t xml:space="preserve"> obstructions </w:t>
      </w:r>
      <w:r w:rsidR="00296CEB" w:rsidRPr="00A16820">
        <w:rPr>
          <w:b/>
          <w:bCs/>
          <w:color w:val="FF0000"/>
        </w:rPr>
        <w:t xml:space="preserve">up to the percentages mentioned above </w:t>
      </w:r>
      <w:r w:rsidR="00AA768A" w:rsidRPr="00A16820">
        <w:rPr>
          <w:b/>
          <w:bCs/>
          <w:color w:val="FF0000"/>
        </w:rPr>
        <w:t xml:space="preserve">may not be </w:t>
      </w:r>
      <w:r w:rsidR="00DB4F0B" w:rsidRPr="00A16820">
        <w:rPr>
          <w:b/>
          <w:bCs/>
          <w:color w:val="FF0000"/>
        </w:rPr>
        <w:t>caused by</w:t>
      </w:r>
      <w:r w:rsidR="00AA768A" w:rsidRPr="00A16820">
        <w:rPr>
          <w:b/>
          <w:bCs/>
          <w:color w:val="FF0000"/>
        </w:rPr>
        <w:t xml:space="preserve"> </w:t>
      </w:r>
      <w:r w:rsidR="00296CEB" w:rsidRPr="00A16820">
        <w:rPr>
          <w:b/>
          <w:bCs/>
          <w:color w:val="FF0000"/>
        </w:rPr>
        <w:t xml:space="preserve">insufficient </w:t>
      </w:r>
      <w:r w:rsidR="008121DD" w:rsidRPr="00A16820">
        <w:rPr>
          <w:b/>
          <w:bCs/>
          <w:color w:val="FF0000"/>
        </w:rPr>
        <w:t>reflective surface size</w:t>
      </w:r>
      <w:r w:rsidR="00DB4F0B" w:rsidRPr="00A16820">
        <w:rPr>
          <w:b/>
          <w:bCs/>
          <w:color w:val="FF0000"/>
        </w:rPr>
        <w:t xml:space="preserve">s </w:t>
      </w:r>
      <w:r w:rsidR="00DB4F0B" w:rsidRPr="003F5018">
        <w:rPr>
          <w:b/>
          <w:bCs/>
          <w:strike/>
          <w:color w:val="FF0000"/>
        </w:rPr>
        <w:t>or insufficient displayed field</w:t>
      </w:r>
      <w:r w:rsidR="00670B41" w:rsidRPr="003F5018">
        <w:rPr>
          <w:b/>
          <w:bCs/>
          <w:strike/>
          <w:color w:val="FF0000"/>
        </w:rPr>
        <w:t>s</w:t>
      </w:r>
      <w:r w:rsidR="00DB4F0B" w:rsidRPr="003F5018">
        <w:rPr>
          <w:b/>
          <w:bCs/>
          <w:strike/>
          <w:color w:val="FF0000"/>
        </w:rPr>
        <w:t xml:space="preserve"> of vision by CMS</w:t>
      </w:r>
      <w:r w:rsidRPr="00A16820">
        <w:rPr>
          <w:b/>
          <w:bCs/>
          <w:color w:val="FF0000"/>
        </w:rPr>
        <w:t>.</w:t>
      </w:r>
      <w:r w:rsidRPr="00A16820">
        <w:rPr>
          <w:bCs/>
          <w:color w:val="FF0000"/>
        </w:rPr>
        <w:t>”</w:t>
      </w:r>
    </w:p>
    <w:p w14:paraId="019F10EC" w14:textId="77777777" w:rsidR="000B1EA4" w:rsidRPr="000846F8" w:rsidRDefault="000B1EA4" w:rsidP="000B1EA4">
      <w:pPr>
        <w:tabs>
          <w:tab w:val="left" w:pos="2300"/>
          <w:tab w:val="left" w:pos="2800"/>
        </w:tabs>
        <w:spacing w:before="240" w:after="120"/>
        <w:ind w:left="2268" w:right="1134" w:hanging="1134"/>
        <w:jc w:val="both"/>
        <w:rPr>
          <w:i/>
        </w:rPr>
      </w:pPr>
      <w:r w:rsidRPr="000846F8">
        <w:rPr>
          <w:i/>
        </w:rPr>
        <w:t xml:space="preserve">Insert new paragraph 16.1.1.3.1., </w:t>
      </w:r>
      <w:r w:rsidRPr="000846F8">
        <w:t>to read:</w:t>
      </w:r>
    </w:p>
    <w:p w14:paraId="4E58DDB0" w14:textId="77777777" w:rsidR="000B1EA4" w:rsidRPr="000846F8" w:rsidRDefault="000B1EA4" w:rsidP="000B1EA4">
      <w:pPr>
        <w:spacing w:after="120" w:line="240" w:lineRule="auto"/>
        <w:ind w:left="2268" w:right="1134" w:hanging="1134"/>
        <w:textAlignment w:val="center"/>
        <w:rPr>
          <w:b/>
        </w:rPr>
      </w:pPr>
      <w:r w:rsidRPr="000846F8">
        <w:t>"</w:t>
      </w:r>
      <w:r w:rsidRPr="000846F8">
        <w:rPr>
          <w:b/>
        </w:rPr>
        <w:t xml:space="preserve">16.1.1.3.1. </w:t>
      </w:r>
      <w:r w:rsidRPr="000846F8">
        <w:rPr>
          <w:b/>
        </w:rPr>
        <w:tab/>
        <w:t>Safety-Related Rearward Vision Information</w:t>
      </w:r>
    </w:p>
    <w:p w14:paraId="280ABB6B" w14:textId="77777777" w:rsidR="00F140E2" w:rsidRDefault="000B1EA4" w:rsidP="00F140E2">
      <w:pPr>
        <w:spacing w:after="120" w:line="240" w:lineRule="auto"/>
        <w:ind w:left="2268" w:right="1134"/>
        <w:jc w:val="both"/>
        <w:textAlignment w:val="center"/>
        <w:rPr>
          <w:b/>
        </w:rPr>
      </w:pPr>
      <w:r w:rsidRPr="000846F8">
        <w:rPr>
          <w:b/>
        </w:rPr>
        <w:t>Safety-related rearward vision information refers to information that directly enhances the driver’s ability to identify, assess, and respond to potential hazards or obstacles in the rearward field of vision. This includes, but is not limited to:</w:t>
      </w:r>
    </w:p>
    <w:p w14:paraId="44F22226" w14:textId="77777777" w:rsidR="00F140E2" w:rsidRPr="00F140E2" w:rsidRDefault="00F140E2" w:rsidP="00F140E2">
      <w:pPr>
        <w:spacing w:after="120" w:line="240" w:lineRule="auto"/>
        <w:ind w:left="2268" w:right="1134"/>
        <w:jc w:val="both"/>
        <w:textAlignment w:val="center"/>
        <w:rPr>
          <w:b/>
          <w:bCs/>
        </w:rPr>
      </w:pPr>
      <w:r w:rsidRPr="00F140E2">
        <w:rPr>
          <w:b/>
          <w:bCs/>
        </w:rPr>
        <w:t>(a)</w:t>
      </w:r>
      <w:r w:rsidRPr="00F140E2">
        <w:rPr>
          <w:b/>
          <w:bCs/>
        </w:rPr>
        <w:tab/>
      </w:r>
      <w:r w:rsidR="000B1EA4" w:rsidRPr="00F140E2">
        <w:rPr>
          <w:b/>
          <w:bCs/>
        </w:rPr>
        <w:t>Hazard alerts highlighting vehicles, cyclists, or pedestrians;</w:t>
      </w:r>
    </w:p>
    <w:p w14:paraId="5C12E456" w14:textId="4ADC5B0B" w:rsidR="000B1EA4" w:rsidRDefault="00F140E2" w:rsidP="00AE6D30">
      <w:pPr>
        <w:spacing w:after="120" w:line="240" w:lineRule="auto"/>
        <w:ind w:left="2835" w:right="1134" w:hanging="567"/>
        <w:jc w:val="both"/>
        <w:textAlignment w:val="center"/>
        <w:rPr>
          <w:b/>
          <w:bCs/>
          <w:strike/>
          <w:color w:val="FF0000"/>
        </w:rPr>
      </w:pPr>
      <w:r w:rsidRPr="00F140E2">
        <w:rPr>
          <w:b/>
          <w:bCs/>
        </w:rPr>
        <w:t>(b)</w:t>
      </w:r>
      <w:r w:rsidRPr="00F140E2">
        <w:rPr>
          <w:b/>
          <w:bCs/>
        </w:rPr>
        <w:tab/>
      </w:r>
      <w:r w:rsidR="000B1EA4" w:rsidRPr="009B5DF3">
        <w:rPr>
          <w:b/>
          <w:bCs/>
          <w:strike/>
          <w:color w:val="FF0000"/>
        </w:rPr>
        <w:t>Parking guidance lines, d</w:t>
      </w:r>
      <w:r w:rsidR="009B5DF3" w:rsidRPr="009B5DF3">
        <w:rPr>
          <w:b/>
          <w:bCs/>
          <w:color w:val="FF0000"/>
        </w:rPr>
        <w:t>D</w:t>
      </w:r>
      <w:r w:rsidR="000B1EA4" w:rsidRPr="00F140E2">
        <w:rPr>
          <w:b/>
          <w:bCs/>
        </w:rPr>
        <w:t>istance lines or markers</w:t>
      </w:r>
      <w:r w:rsidR="00AE6D30">
        <w:rPr>
          <w:b/>
          <w:bCs/>
        </w:rPr>
        <w:t xml:space="preserve"> </w:t>
      </w:r>
      <w:r w:rsidR="00AE6D30">
        <w:rPr>
          <w:b/>
          <w:bCs/>
          <w:color w:val="FF0000"/>
        </w:rPr>
        <w:t>to highlight the distance to other vehicles;</w:t>
      </w:r>
      <w:r w:rsidR="00695423" w:rsidRPr="00AE6D30">
        <w:rPr>
          <w:b/>
          <w:bCs/>
          <w:strike/>
          <w:color w:val="FF0000"/>
        </w:rPr>
        <w:t>.</w:t>
      </w:r>
    </w:p>
    <w:p w14:paraId="66E2A791" w14:textId="0A0FC469" w:rsidR="00AE6D30" w:rsidRPr="001859DF" w:rsidRDefault="001859DF" w:rsidP="00AE6D30">
      <w:pPr>
        <w:spacing w:after="120" w:line="240" w:lineRule="auto"/>
        <w:ind w:left="2835" w:right="1134" w:hanging="567"/>
        <w:jc w:val="both"/>
        <w:textAlignment w:val="center"/>
        <w:rPr>
          <w:b/>
          <w:bCs/>
          <w:color w:val="FF0000"/>
        </w:rPr>
      </w:pPr>
      <w:r w:rsidRPr="001859DF">
        <w:rPr>
          <w:b/>
          <w:bCs/>
          <w:color w:val="FF0000"/>
        </w:rPr>
        <w:t>(c)</w:t>
      </w:r>
      <w:r w:rsidRPr="001859DF">
        <w:rPr>
          <w:b/>
          <w:bCs/>
          <w:color w:val="FF0000"/>
        </w:rPr>
        <w:tab/>
        <w:t>Parking guidance lines.</w:t>
      </w:r>
    </w:p>
    <w:p w14:paraId="5BCEA4B6" w14:textId="77777777" w:rsidR="000B1EA4" w:rsidRPr="000846F8" w:rsidRDefault="000B1EA4" w:rsidP="000B1EA4">
      <w:pPr>
        <w:spacing w:after="120" w:line="240" w:lineRule="auto"/>
        <w:ind w:left="2268" w:right="1134"/>
        <w:jc w:val="both"/>
        <w:textAlignment w:val="center"/>
        <w:rPr>
          <w:b/>
        </w:rPr>
      </w:pPr>
      <w:r w:rsidRPr="000846F8">
        <w:rPr>
          <w:b/>
        </w:rPr>
        <w:t>Any additional information proposed by the vehicle manufacturer as safety-related rearward vision information shall be evaluated and approved by the Technical Service and Type Approval Authority.</w:t>
      </w:r>
    </w:p>
    <w:p w14:paraId="2191C26B" w14:textId="77777777" w:rsidR="000B1EA4" w:rsidRPr="000846F8" w:rsidRDefault="000B1EA4" w:rsidP="000B1EA4">
      <w:pPr>
        <w:spacing w:after="120" w:line="240" w:lineRule="auto"/>
        <w:ind w:left="2268" w:right="1134"/>
        <w:jc w:val="both"/>
        <w:textAlignment w:val="center"/>
      </w:pPr>
      <w:r w:rsidRPr="000846F8">
        <w:rPr>
          <w:b/>
        </w:rPr>
        <w:t>Indicators like blind spot monitoring indicators as described in UN Regulation No. 151, side indicators, temperature warnings are not considered as safety-related rearward vision information.</w:t>
      </w:r>
      <w:r w:rsidRPr="000846F8">
        <w:t>"</w:t>
      </w:r>
    </w:p>
    <w:p w14:paraId="6FDC56B7" w14:textId="77777777" w:rsidR="000B1EA4" w:rsidRPr="000846F8" w:rsidRDefault="000B1EA4" w:rsidP="000B1EA4">
      <w:pPr>
        <w:spacing w:before="240" w:after="120"/>
        <w:ind w:left="2268" w:right="1134" w:hanging="1134"/>
        <w:jc w:val="both"/>
        <w:rPr>
          <w:i/>
          <w:iCs/>
        </w:rPr>
      </w:pPr>
      <w:r w:rsidRPr="000846F8">
        <w:rPr>
          <w:i/>
          <w:iCs/>
        </w:rPr>
        <w:t>Paragraph 16.1.2., amend to read:</w:t>
      </w:r>
    </w:p>
    <w:p w14:paraId="72F78E22" w14:textId="77777777" w:rsidR="000B1EA4" w:rsidRPr="000846F8" w:rsidRDefault="000B1EA4" w:rsidP="000B1EA4">
      <w:pPr>
        <w:spacing w:after="120"/>
        <w:ind w:left="2268" w:right="1133" w:hanging="1134"/>
        <w:jc w:val="both"/>
      </w:pPr>
      <w:r w:rsidRPr="000846F8">
        <w:t>"16.1.2.</w:t>
      </w:r>
      <w:r w:rsidRPr="000846F8">
        <w:tab/>
        <w:t>Operating readiness (System availability)</w:t>
      </w:r>
    </w:p>
    <w:p w14:paraId="1E149EAC" w14:textId="0CD4D54F" w:rsidR="000B1EA4" w:rsidRPr="000846F8" w:rsidRDefault="000B1EA4" w:rsidP="000B1EA4">
      <w:pPr>
        <w:spacing w:after="120"/>
        <w:ind w:left="2268" w:right="1133"/>
        <w:jc w:val="both"/>
      </w:pPr>
      <w:r w:rsidRPr="000846F8">
        <w:t xml:space="preserve">Non-operation of the system (e.g. CMS failure </w:t>
      </w:r>
      <w:r w:rsidRPr="000846F8">
        <w:rPr>
          <w:b/>
          <w:bCs/>
        </w:rPr>
        <w:t>as defined by the manufacturer in the explanation of the warning strategy and safety concept according to para</w:t>
      </w:r>
      <w:r w:rsidR="00695423">
        <w:rPr>
          <w:b/>
          <w:bCs/>
        </w:rPr>
        <w:t>graph</w:t>
      </w:r>
      <w:r w:rsidRPr="000846F8">
        <w:rPr>
          <w:b/>
          <w:bCs/>
        </w:rPr>
        <w:t xml:space="preserve"> 2.3.1. (e) of Annex 12</w:t>
      </w:r>
      <w:r w:rsidRPr="000846F8">
        <w:t xml:space="preserve"> or CMS in a folded position </w:t>
      </w:r>
      <w:r w:rsidRPr="000846F8">
        <w:rPr>
          <w:b/>
          <w:bCs/>
        </w:rPr>
        <w:t>on driver’s request</w:t>
      </w:r>
      <w:r w:rsidRPr="000846F8">
        <w:t>) shall be recognizable to the driver and indicated by e.g. warning indication, display information, absence of status indicator. The information for the driver shall be explained in the operator's manual."</w:t>
      </w:r>
    </w:p>
    <w:p w14:paraId="1817EAC1" w14:textId="77777777" w:rsidR="000B1EA4" w:rsidRPr="000846F8" w:rsidRDefault="000B1EA4" w:rsidP="000B1EA4">
      <w:pPr>
        <w:tabs>
          <w:tab w:val="left" w:pos="2300"/>
          <w:tab w:val="left" w:pos="2800"/>
        </w:tabs>
        <w:spacing w:before="240" w:after="120"/>
        <w:ind w:left="2268" w:right="1134" w:hanging="1134"/>
        <w:jc w:val="both"/>
        <w:rPr>
          <w:iCs/>
        </w:rPr>
      </w:pPr>
      <w:r w:rsidRPr="000846F8">
        <w:rPr>
          <w:i/>
        </w:rPr>
        <w:t xml:space="preserve">Paragraph 16.1.3.1., </w:t>
      </w:r>
      <w:r w:rsidRPr="000846F8">
        <w:t>amend to read</w:t>
      </w:r>
      <w:r w:rsidRPr="000846F8">
        <w:rPr>
          <w:iCs/>
        </w:rPr>
        <w:t>:</w:t>
      </w:r>
    </w:p>
    <w:p w14:paraId="68959F6A" w14:textId="77777777" w:rsidR="000B1EA4" w:rsidRPr="000846F8" w:rsidRDefault="000B1EA4" w:rsidP="000B1EA4">
      <w:pPr>
        <w:pStyle w:val="SingleTxtG"/>
      </w:pPr>
      <w:r w:rsidRPr="000846F8">
        <w:t>"16.1.3.1.</w:t>
      </w:r>
      <w:r w:rsidRPr="000846F8">
        <w:tab/>
        <w:t>Magnification factor</w:t>
      </w:r>
    </w:p>
    <w:p w14:paraId="4F119347" w14:textId="5C07ECAC" w:rsidR="000B1EA4" w:rsidRPr="000846F8" w:rsidRDefault="000B1EA4" w:rsidP="000B1EA4">
      <w:pPr>
        <w:pStyle w:val="SingleTxtG"/>
        <w:ind w:left="2268"/>
      </w:pPr>
      <w:r w:rsidRPr="000846F8">
        <w:t>The minimum and the average magnification factors of the CMS, in both horizontal and vertical directions shall not be lower than the magnification factors indicated below</w:t>
      </w:r>
      <w:r w:rsidR="00695423">
        <w:t>:</w:t>
      </w:r>
    </w:p>
    <w:p w14:paraId="704BE89A" w14:textId="77777777" w:rsidR="000B1EA4" w:rsidRPr="000846F8" w:rsidRDefault="000B1EA4" w:rsidP="000B1EA4">
      <w:pPr>
        <w:pStyle w:val="SingleTxtG"/>
        <w:ind w:left="2268"/>
        <w:rPr>
          <w:b/>
          <w:bCs/>
        </w:rPr>
      </w:pPr>
      <w:r w:rsidRPr="000846F8">
        <w:rPr>
          <w:b/>
          <w:bCs/>
        </w:rPr>
        <w:t>Magnification limit with two digits after the decimal point: round the measured value to the nearest hundredth;</w:t>
      </w:r>
    </w:p>
    <w:p w14:paraId="2B2745AC" w14:textId="77777777" w:rsidR="000B1EA4" w:rsidRPr="000846F8" w:rsidRDefault="000B1EA4" w:rsidP="000B1EA4">
      <w:pPr>
        <w:pStyle w:val="SingleTxtG"/>
        <w:ind w:left="2268"/>
        <w:rPr>
          <w:b/>
          <w:bCs/>
        </w:rPr>
      </w:pPr>
      <w:r w:rsidRPr="000846F8">
        <w:rPr>
          <w:b/>
          <w:bCs/>
        </w:rPr>
        <w:t>Magnification limit with three digits after the decimal point: round the measured value to the nearest thousandth.</w:t>
      </w:r>
    </w:p>
    <w:p w14:paraId="1CA8965A" w14:textId="77777777" w:rsidR="000B1EA4" w:rsidRPr="000846F8" w:rsidRDefault="000B1EA4" w:rsidP="000B1EA4">
      <w:pPr>
        <w:pStyle w:val="SingleTxtG"/>
        <w:ind w:left="2268"/>
        <w:rPr>
          <w:b/>
          <w:bCs/>
        </w:rPr>
      </w:pPr>
      <w:r w:rsidRPr="000846F8">
        <w:rPr>
          <w:b/>
          <w:bCs/>
        </w:rPr>
        <w:t>Examples:</w:t>
      </w:r>
    </w:p>
    <w:p w14:paraId="0A9CBD63" w14:textId="77777777" w:rsidR="000B1EA4" w:rsidRPr="000846F8" w:rsidRDefault="000B1EA4" w:rsidP="000B1EA4">
      <w:pPr>
        <w:pStyle w:val="SingleTxtG"/>
        <w:ind w:left="2268"/>
        <w:rPr>
          <w:b/>
          <w:bCs/>
        </w:rPr>
      </w:pPr>
      <w:r w:rsidRPr="000846F8">
        <w:rPr>
          <w:b/>
          <w:bCs/>
        </w:rPr>
        <w:t>0,255 -&gt; 0,26</w:t>
      </w:r>
    </w:p>
    <w:p w14:paraId="3A1A2567" w14:textId="77777777" w:rsidR="000B1EA4" w:rsidRPr="000846F8" w:rsidRDefault="000B1EA4" w:rsidP="000B1EA4">
      <w:pPr>
        <w:tabs>
          <w:tab w:val="left" w:pos="8505"/>
        </w:tabs>
        <w:spacing w:after="120"/>
        <w:ind w:left="2835" w:right="1134" w:hanging="567"/>
        <w:jc w:val="both"/>
        <w:rPr>
          <w:b/>
          <w:bCs/>
          <w:strike/>
        </w:rPr>
      </w:pPr>
      <w:r w:rsidRPr="000846F8">
        <w:rPr>
          <w:b/>
          <w:bCs/>
        </w:rPr>
        <w:t>0,0154 -&gt; 0,015</w:t>
      </w:r>
      <w:r w:rsidRPr="000846F8">
        <w:t>"</w:t>
      </w:r>
    </w:p>
    <w:p w14:paraId="1819C13A" w14:textId="77777777" w:rsidR="000B1EA4" w:rsidRPr="001859DF" w:rsidRDefault="000B1EA4" w:rsidP="000B1EA4">
      <w:pPr>
        <w:tabs>
          <w:tab w:val="left" w:pos="2300"/>
          <w:tab w:val="left" w:pos="2800"/>
          <w:tab w:val="center" w:pos="4819"/>
        </w:tabs>
        <w:spacing w:before="240" w:after="120"/>
        <w:ind w:left="2268" w:right="1134" w:hanging="1134"/>
        <w:jc w:val="both"/>
        <w:rPr>
          <w:strike/>
          <w:color w:val="FF0000"/>
          <w:u w:val="single"/>
        </w:rPr>
      </w:pPr>
      <w:r w:rsidRPr="001859DF">
        <w:rPr>
          <w:i/>
          <w:strike/>
          <w:color w:val="FF0000"/>
        </w:rPr>
        <w:t xml:space="preserve">[Insert </w:t>
      </w:r>
      <w:bookmarkStart w:id="20" w:name="_Hlk171007291"/>
      <w:r w:rsidRPr="001859DF">
        <w:rPr>
          <w:i/>
          <w:strike/>
          <w:color w:val="FF0000"/>
        </w:rPr>
        <w:t>new paragraph 16.1.5.1.1.</w:t>
      </w:r>
      <w:bookmarkEnd w:id="20"/>
      <w:r w:rsidRPr="001859DF">
        <w:rPr>
          <w:i/>
          <w:strike/>
          <w:color w:val="FF0000"/>
        </w:rPr>
        <w:t>,</w:t>
      </w:r>
      <w:r w:rsidRPr="001859DF">
        <w:rPr>
          <w:strike/>
          <w:color w:val="FF0000"/>
        </w:rPr>
        <w:t xml:space="preserve"> to read:</w:t>
      </w:r>
    </w:p>
    <w:p w14:paraId="2F169B9F" w14:textId="77777777" w:rsidR="000B1EA4" w:rsidRPr="001859DF" w:rsidRDefault="000B1EA4" w:rsidP="000B1EA4">
      <w:pPr>
        <w:spacing w:after="120"/>
        <w:ind w:left="2268" w:right="1134" w:hanging="1134"/>
        <w:jc w:val="both"/>
        <w:rPr>
          <w:bCs/>
          <w:strike/>
          <w:color w:val="FF0000"/>
        </w:rPr>
      </w:pPr>
      <w:r w:rsidRPr="001859DF">
        <w:rPr>
          <w:bCs/>
          <w:strike/>
          <w:color w:val="FF0000"/>
        </w:rPr>
        <w:lastRenderedPageBreak/>
        <w:t>"</w:t>
      </w:r>
      <w:r w:rsidRPr="001859DF">
        <w:rPr>
          <w:b/>
          <w:strike/>
          <w:color w:val="FF0000"/>
        </w:rPr>
        <w:t>16.1.5.1.1.</w:t>
      </w:r>
      <w:r w:rsidRPr="001859DF">
        <w:rPr>
          <w:b/>
          <w:strike/>
          <w:color w:val="FF0000"/>
        </w:rPr>
        <w:tab/>
        <w:t>In case of a monitor for devices of Class I in a vehicle of category M</w:t>
      </w:r>
      <w:r w:rsidRPr="001859DF">
        <w:rPr>
          <w:b/>
          <w:strike/>
          <w:color w:val="FF0000"/>
          <w:vertAlign w:val="subscript"/>
        </w:rPr>
        <w:t>1</w:t>
      </w:r>
      <w:r w:rsidRPr="001859DF">
        <w:rPr>
          <w:b/>
          <w:strike/>
          <w:color w:val="FF0000"/>
        </w:rPr>
        <w:t xml:space="preserve"> or N</w:t>
      </w:r>
      <w:r w:rsidRPr="001859DF">
        <w:rPr>
          <w:b/>
          <w:strike/>
          <w:color w:val="FF0000"/>
          <w:vertAlign w:val="subscript"/>
        </w:rPr>
        <w:t>1</w:t>
      </w:r>
      <w:r w:rsidRPr="001859DF">
        <w:rPr>
          <w:b/>
          <w:strike/>
          <w:color w:val="FF0000"/>
        </w:rPr>
        <w:t xml:space="preserve">, </w:t>
      </w:r>
      <w:bookmarkStart w:id="21" w:name="_Hlk171007108"/>
      <w:r w:rsidRPr="001859DF">
        <w:rPr>
          <w:b/>
          <w:strike/>
          <w:color w:val="FF0000"/>
        </w:rPr>
        <w:t>where no reflecting surface is used as an alternative to provide the required field of vision</w:t>
      </w:r>
      <w:bookmarkEnd w:id="21"/>
      <w:r w:rsidRPr="001859DF">
        <w:rPr>
          <w:b/>
          <w:strike/>
          <w:color w:val="FF0000"/>
        </w:rPr>
        <w:t>, the centre of the monitor(s) shall not be above a horizontal plane passing through the driver's ocular points, as defined in paragraph 12.1.</w:t>
      </w:r>
      <w:r w:rsidRPr="001859DF">
        <w:rPr>
          <w:bCs/>
          <w:strike/>
          <w:color w:val="FF0000"/>
        </w:rPr>
        <w:t>"]</w:t>
      </w:r>
    </w:p>
    <w:p w14:paraId="115CFC87" w14:textId="77777777" w:rsidR="000B1EA4" w:rsidRPr="000846F8" w:rsidRDefault="000B1EA4" w:rsidP="000B1EA4">
      <w:pPr>
        <w:tabs>
          <w:tab w:val="left" w:pos="2300"/>
          <w:tab w:val="left" w:pos="2800"/>
        </w:tabs>
        <w:spacing w:before="240" w:after="120"/>
        <w:ind w:left="2268" w:right="1134" w:hanging="1134"/>
        <w:jc w:val="both"/>
        <w:rPr>
          <w:iCs/>
        </w:rPr>
      </w:pPr>
      <w:r w:rsidRPr="000846F8">
        <w:rPr>
          <w:i/>
        </w:rPr>
        <w:t>Delete paragraph 16.2.5</w:t>
      </w:r>
      <w:r w:rsidRPr="000846F8">
        <w:t>.</w:t>
      </w:r>
    </w:p>
    <w:p w14:paraId="375091BF" w14:textId="77777777" w:rsidR="000B1EA4" w:rsidRPr="000846F8" w:rsidRDefault="000B1EA4" w:rsidP="000B1EA4">
      <w:pPr>
        <w:tabs>
          <w:tab w:val="left" w:pos="2300"/>
          <w:tab w:val="left" w:pos="2800"/>
          <w:tab w:val="center" w:pos="4819"/>
        </w:tabs>
        <w:spacing w:before="240" w:after="120"/>
        <w:ind w:left="2268" w:right="1134" w:hanging="1134"/>
        <w:jc w:val="both"/>
        <w:rPr>
          <w:u w:val="single"/>
        </w:rPr>
      </w:pPr>
      <w:r w:rsidRPr="000846F8">
        <w:rPr>
          <w:i/>
        </w:rPr>
        <w:t>Insert new paragraphs 16.3. to 16.3.5.,</w:t>
      </w:r>
      <w:r w:rsidRPr="000846F8">
        <w:t xml:space="preserve"> to read:</w:t>
      </w:r>
    </w:p>
    <w:p w14:paraId="28F429E6" w14:textId="225BF84C" w:rsidR="000B1EA4" w:rsidRPr="000846F8" w:rsidRDefault="000B1EA4" w:rsidP="000B1EA4">
      <w:pPr>
        <w:spacing w:after="120"/>
        <w:ind w:left="2268" w:right="1134" w:hanging="1134"/>
        <w:jc w:val="both"/>
        <w:rPr>
          <w:b/>
        </w:rPr>
      </w:pPr>
      <w:r w:rsidRPr="000846F8">
        <w:rPr>
          <w:bCs/>
        </w:rPr>
        <w:t>"</w:t>
      </w:r>
      <w:r w:rsidRPr="000846F8">
        <w:rPr>
          <w:b/>
        </w:rPr>
        <w:t>16.3.</w:t>
      </w:r>
      <w:r w:rsidRPr="000846F8">
        <w:rPr>
          <w:b/>
        </w:rPr>
        <w:tab/>
        <w:t xml:space="preserve">Surveillance </w:t>
      </w:r>
      <w:r w:rsidR="00695423" w:rsidRPr="000846F8">
        <w:rPr>
          <w:b/>
        </w:rPr>
        <w:t>Camera-Monitor-Recording Devices</w:t>
      </w:r>
    </w:p>
    <w:p w14:paraId="39F82A68" w14:textId="77777777" w:rsidR="000B1EA4" w:rsidRPr="000846F8" w:rsidRDefault="000B1EA4" w:rsidP="000B1EA4">
      <w:pPr>
        <w:pStyle w:val="NormalWeb"/>
        <w:spacing w:after="120"/>
        <w:ind w:left="2259" w:right="1134" w:hanging="1125"/>
        <w:jc w:val="both"/>
        <w:rPr>
          <w:b/>
          <w:bCs/>
          <w:sz w:val="20"/>
          <w:szCs w:val="20"/>
          <w:lang w:eastAsia="de-DE"/>
        </w:rPr>
      </w:pPr>
      <w:r w:rsidRPr="000846F8">
        <w:rPr>
          <w:b/>
          <w:bCs/>
          <w:sz w:val="20"/>
          <w:szCs w:val="20"/>
          <w:lang w:eastAsia="de-DE"/>
        </w:rPr>
        <w:t>16.3.1.</w:t>
      </w:r>
      <w:r w:rsidRPr="000846F8">
        <w:rPr>
          <w:b/>
          <w:bCs/>
          <w:sz w:val="20"/>
          <w:szCs w:val="20"/>
          <w:lang w:eastAsia="de-DE"/>
        </w:rPr>
        <w:tab/>
        <w:t>Exterior surveillance cameras shall be mounted at least 2 m above the ground when the vehicle is under a load corresponding to its maximum technical permissible mass.</w:t>
      </w:r>
    </w:p>
    <w:p w14:paraId="007FA70F" w14:textId="77777777" w:rsidR="000B1EA4" w:rsidRPr="000846F8" w:rsidRDefault="000B1EA4" w:rsidP="000B1EA4">
      <w:pPr>
        <w:spacing w:after="120" w:line="240" w:lineRule="auto"/>
        <w:ind w:left="2268" w:right="1134" w:hanging="1134"/>
        <w:jc w:val="both"/>
        <w:rPr>
          <w:b/>
          <w:bCs/>
          <w:lang w:eastAsia="de-DE"/>
        </w:rPr>
      </w:pPr>
      <w:r w:rsidRPr="000846F8">
        <w:rPr>
          <w:b/>
          <w:lang w:eastAsia="en-GB"/>
        </w:rPr>
        <w:t>16.3.2.</w:t>
      </w:r>
      <w:r w:rsidRPr="000846F8">
        <w:rPr>
          <w:b/>
          <w:lang w:eastAsia="en-GB"/>
        </w:rPr>
        <w:tab/>
      </w:r>
      <w:r w:rsidRPr="000846F8">
        <w:rPr>
          <w:b/>
          <w:lang w:eastAsia="en-GB"/>
        </w:rPr>
        <w:tab/>
        <w:t xml:space="preserve">Notwithstanding the provisions of </w:t>
      </w:r>
      <w:r w:rsidRPr="000846F8">
        <w:rPr>
          <w:b/>
          <w:bCs/>
          <w:lang w:eastAsia="de-DE"/>
        </w:rPr>
        <w:t xml:space="preserve">paragraph </w:t>
      </w:r>
      <w:r w:rsidRPr="000846F8">
        <w:rPr>
          <w:b/>
          <w:lang w:eastAsia="en-GB"/>
        </w:rPr>
        <w:t xml:space="preserve">16.3.1., exterior </w:t>
      </w:r>
      <w:r w:rsidRPr="000846F8">
        <w:rPr>
          <w:b/>
          <w:bCs/>
          <w:lang w:eastAsia="de-DE"/>
        </w:rPr>
        <w:t xml:space="preserve">surveillance cameras </w:t>
      </w:r>
      <w:r w:rsidRPr="000846F8">
        <w:rPr>
          <w:b/>
          <w:lang w:eastAsia="en-GB"/>
        </w:rPr>
        <w:t>mounted below 2 m from the ground when the vehicle is under a load corresponding to its</w:t>
      </w:r>
      <w:r w:rsidRPr="000846F8">
        <w:rPr>
          <w:b/>
          <w:bCs/>
          <w:lang w:eastAsia="de-DE"/>
        </w:rPr>
        <w:t xml:space="preserve"> maximum technical permissible mass shall not project more than 50 mm beyond the overall width of the vehicle measured without this device and shall have radii of curvature according to paragraphs 6.2.2.1.1. to 6.2.2.1.5. </w:t>
      </w:r>
      <w:r w:rsidRPr="000846F8">
        <w:rPr>
          <w:b/>
        </w:rPr>
        <w:t>or shall be integrated in a housing of a Class II or III device for indirect vision approved under this Regulation</w:t>
      </w:r>
      <w:r w:rsidRPr="000846F8">
        <w:rPr>
          <w:b/>
          <w:bCs/>
          <w:lang w:eastAsia="de-DE"/>
        </w:rPr>
        <w:t>.</w:t>
      </w:r>
    </w:p>
    <w:p w14:paraId="3C38A4AB" w14:textId="77777777" w:rsidR="000B1EA4" w:rsidRPr="000846F8" w:rsidRDefault="000B1EA4" w:rsidP="000B1EA4">
      <w:pPr>
        <w:pStyle w:val="ListParagraph"/>
        <w:suppressAutoHyphens w:val="0"/>
        <w:spacing w:after="120" w:line="240" w:lineRule="auto"/>
        <w:ind w:left="2268" w:right="1134" w:hanging="1134"/>
        <w:contextualSpacing w:val="0"/>
        <w:jc w:val="both"/>
        <w:rPr>
          <w:b/>
          <w:bCs/>
          <w:lang w:eastAsia="de-DE"/>
        </w:rPr>
      </w:pPr>
      <w:r w:rsidRPr="000846F8">
        <w:rPr>
          <w:b/>
          <w:lang w:eastAsia="en-GB"/>
        </w:rPr>
        <w:t>16.3.2.1.</w:t>
      </w:r>
      <w:r w:rsidRPr="000846F8">
        <w:rPr>
          <w:b/>
          <w:lang w:eastAsia="en-GB"/>
        </w:rPr>
        <w:tab/>
      </w:r>
      <w:r w:rsidRPr="000846F8">
        <w:rPr>
          <w:b/>
          <w:bCs/>
          <w:lang w:eastAsia="de-DE"/>
        </w:rPr>
        <w:t>In the case of vehicles of category N, the provisions of paragraph 16.3.2. only apply to a surveillance camera-monitor recording device mounted on the external surface according to paragraph 2.1. as defined in UN Regulation No. 61.</w:t>
      </w:r>
    </w:p>
    <w:p w14:paraId="64121321" w14:textId="77777777" w:rsidR="000B1EA4" w:rsidRPr="000846F8" w:rsidRDefault="000B1EA4" w:rsidP="000B1EA4">
      <w:pPr>
        <w:pStyle w:val="ListParagraph"/>
        <w:suppressAutoHyphens w:val="0"/>
        <w:spacing w:after="120" w:line="240" w:lineRule="auto"/>
        <w:ind w:left="2268" w:right="1134" w:hanging="1134"/>
        <w:contextualSpacing w:val="0"/>
        <w:jc w:val="both"/>
        <w:rPr>
          <w:b/>
          <w:bCs/>
          <w:lang w:eastAsia="de-DE"/>
        </w:rPr>
      </w:pPr>
      <w:r w:rsidRPr="000846F8">
        <w:rPr>
          <w:b/>
          <w:bCs/>
          <w:lang w:eastAsia="de-DE"/>
        </w:rPr>
        <w:t xml:space="preserve">16.3.3. </w:t>
      </w:r>
      <w:r w:rsidRPr="000846F8">
        <w:rPr>
          <w:b/>
          <w:bCs/>
          <w:lang w:eastAsia="de-DE"/>
        </w:rPr>
        <w:tab/>
        <w:t>Notwithstanding the provisions in paragraph 16.3.1. in case of vehicles of category M2 and M3 the provisions of paragraph 16.3.2. do not apply to surveillance camera-monitor recording devices mounted on the rear wall of the vehicle.</w:t>
      </w:r>
    </w:p>
    <w:p w14:paraId="2474CA95" w14:textId="77777777" w:rsidR="000B1EA4" w:rsidRPr="000846F8" w:rsidRDefault="000B1EA4" w:rsidP="000B1EA4">
      <w:pPr>
        <w:spacing w:after="120"/>
        <w:ind w:left="2268" w:right="1134" w:hanging="1134"/>
        <w:jc w:val="both"/>
        <w:rPr>
          <w:bCs/>
        </w:rPr>
      </w:pPr>
      <w:r w:rsidRPr="000846F8">
        <w:rPr>
          <w:b/>
          <w:bCs/>
          <w:lang w:eastAsia="de-DE"/>
        </w:rPr>
        <w:t>16.3.4.</w:t>
      </w:r>
      <w:r w:rsidRPr="000846F8">
        <w:rPr>
          <w:b/>
          <w:bCs/>
          <w:lang w:eastAsia="de-DE"/>
        </w:rPr>
        <w:tab/>
        <w:t xml:space="preserve">Monitors of a </w:t>
      </w:r>
      <w:r w:rsidRPr="000846F8">
        <w:rPr>
          <w:b/>
        </w:rPr>
        <w:t>surveillance camera-monitor-recording device shall fulfil the provisions of paragraphs 6.2.2. to 6.2.2.1.1. and 6.2.2.1.4.</w:t>
      </w:r>
      <w:r w:rsidRPr="000846F8">
        <w:rPr>
          <w:bCs/>
        </w:rPr>
        <w:t>"</w:t>
      </w:r>
    </w:p>
    <w:p w14:paraId="2F8C77B1" w14:textId="77777777" w:rsidR="000B1EA4" w:rsidRPr="000846F8" w:rsidRDefault="000B1EA4" w:rsidP="000B1EA4">
      <w:pPr>
        <w:tabs>
          <w:tab w:val="left" w:pos="2300"/>
          <w:tab w:val="left" w:pos="2800"/>
          <w:tab w:val="center" w:pos="4819"/>
        </w:tabs>
        <w:spacing w:before="240" w:after="120"/>
        <w:ind w:left="2268" w:right="1134" w:hanging="1134"/>
        <w:jc w:val="both"/>
      </w:pPr>
      <w:r w:rsidRPr="000846F8">
        <w:rPr>
          <w:i/>
        </w:rPr>
        <w:t>Insert new paragraph 22.33. and consequent subparagraphs,</w:t>
      </w:r>
      <w:r w:rsidRPr="000846F8">
        <w:t xml:space="preserve"> to read:</w:t>
      </w:r>
    </w:p>
    <w:p w14:paraId="3AD898AB" w14:textId="72CA58EE" w:rsidR="000B1EA4" w:rsidRPr="000846F8" w:rsidRDefault="000B1EA4" w:rsidP="000B1EA4">
      <w:pPr>
        <w:tabs>
          <w:tab w:val="left" w:pos="2300"/>
          <w:tab w:val="left" w:pos="2800"/>
          <w:tab w:val="center" w:pos="4819"/>
        </w:tabs>
        <w:spacing w:after="120"/>
        <w:ind w:left="2302" w:right="1134" w:hanging="1168"/>
        <w:jc w:val="both"/>
        <w:rPr>
          <w:b/>
          <w:bCs/>
          <w:u w:val="single"/>
        </w:rPr>
      </w:pPr>
      <w:r w:rsidRPr="000846F8">
        <w:rPr>
          <w:bCs/>
        </w:rPr>
        <w:t>"</w:t>
      </w:r>
      <w:r w:rsidRPr="000846F8">
        <w:rPr>
          <w:b/>
        </w:rPr>
        <w:t>22.33</w:t>
      </w:r>
      <w:r w:rsidRPr="000846F8">
        <w:rPr>
          <w:bCs/>
        </w:rPr>
        <w:t>.</w:t>
      </w:r>
      <w:r w:rsidRPr="000846F8">
        <w:rPr>
          <w:bCs/>
        </w:rPr>
        <w:tab/>
      </w:r>
      <w:r w:rsidRPr="000846F8">
        <w:rPr>
          <w:b/>
          <w:bCs/>
        </w:rPr>
        <w:t>Transitional Provisions of the 07 Series of Amendments</w:t>
      </w:r>
    </w:p>
    <w:p w14:paraId="2265AA05" w14:textId="61DD956A" w:rsidR="000B1EA4" w:rsidRPr="000846F8" w:rsidRDefault="000B1EA4" w:rsidP="000B1EA4">
      <w:pPr>
        <w:spacing w:after="120"/>
        <w:ind w:left="2268" w:right="1134" w:hanging="1134"/>
        <w:jc w:val="both"/>
        <w:rPr>
          <w:b/>
          <w:bCs/>
        </w:rPr>
      </w:pPr>
      <w:r w:rsidRPr="000846F8">
        <w:rPr>
          <w:bCs/>
        </w:rPr>
        <w:t>"</w:t>
      </w:r>
      <w:r w:rsidRPr="000846F8">
        <w:rPr>
          <w:b/>
          <w:bCs/>
        </w:rPr>
        <w:t>22.33.1</w:t>
      </w:r>
      <w:r w:rsidR="00630E40">
        <w:rPr>
          <w:b/>
          <w:bCs/>
        </w:rPr>
        <w:t>.</w:t>
      </w:r>
      <w:r w:rsidRPr="000846F8">
        <w:rPr>
          <w:b/>
          <w:bCs/>
        </w:rPr>
        <w:tab/>
        <w:t>As from the official date of entry into force of the 07 series of amendments, no Contracting Party applying this Regulation shall refuse to grant or refuse to accept type approvals under this Regulation as amended by the 07 series of amendments.</w:t>
      </w:r>
    </w:p>
    <w:p w14:paraId="313849C0" w14:textId="0CB9F64D" w:rsidR="000B1EA4" w:rsidRPr="000846F8" w:rsidRDefault="000B1EA4" w:rsidP="000B1EA4">
      <w:pPr>
        <w:spacing w:after="120"/>
        <w:ind w:left="2268" w:right="1134" w:hanging="1134"/>
        <w:jc w:val="both"/>
        <w:rPr>
          <w:b/>
          <w:bCs/>
        </w:rPr>
      </w:pPr>
      <w:r w:rsidRPr="000846F8">
        <w:rPr>
          <w:b/>
          <w:bCs/>
        </w:rPr>
        <w:t>22.33.2</w:t>
      </w:r>
      <w:r w:rsidR="00630E40">
        <w:rPr>
          <w:b/>
          <w:bCs/>
        </w:rPr>
        <w:t>.</w:t>
      </w:r>
      <w:r w:rsidRPr="000846F8">
        <w:rPr>
          <w:b/>
          <w:bCs/>
        </w:rPr>
        <w:tab/>
        <w:t>As from 1 September 2027, Contracting Parties applying this Regulation shall not be obliged to accept type approvals to any of the preceding series of amendments, first issued after 1 September 2027.</w:t>
      </w:r>
    </w:p>
    <w:p w14:paraId="57720C9C" w14:textId="551043CD" w:rsidR="000B1EA4" w:rsidRPr="000846F8" w:rsidRDefault="000B1EA4" w:rsidP="000B1EA4">
      <w:pPr>
        <w:spacing w:after="120"/>
        <w:ind w:left="2268" w:right="1134" w:hanging="1134"/>
        <w:jc w:val="both"/>
        <w:rPr>
          <w:b/>
          <w:bCs/>
        </w:rPr>
      </w:pPr>
      <w:r w:rsidRPr="000846F8">
        <w:rPr>
          <w:b/>
          <w:bCs/>
        </w:rPr>
        <w:t>22.33.3</w:t>
      </w:r>
      <w:r w:rsidR="00630E40">
        <w:rPr>
          <w:b/>
          <w:bCs/>
        </w:rPr>
        <w:t>.</w:t>
      </w:r>
      <w:r w:rsidRPr="000846F8">
        <w:rPr>
          <w:b/>
          <w:bCs/>
        </w:rPr>
        <w:tab/>
        <w:t>Until 1 September 2029, Contracting Parties applying this Regulation shall accept type approvals to the 06 series of amendments, first issued before 1 September 2027.</w:t>
      </w:r>
    </w:p>
    <w:p w14:paraId="4D5AAFE9" w14:textId="602CCA58" w:rsidR="000B1EA4" w:rsidRPr="000846F8" w:rsidRDefault="000B1EA4" w:rsidP="000B1EA4">
      <w:pPr>
        <w:spacing w:after="120"/>
        <w:ind w:left="2268" w:right="1134" w:hanging="1134"/>
        <w:jc w:val="both"/>
        <w:rPr>
          <w:b/>
          <w:bCs/>
        </w:rPr>
      </w:pPr>
      <w:r w:rsidRPr="000846F8">
        <w:rPr>
          <w:b/>
          <w:bCs/>
        </w:rPr>
        <w:t>22.33.4</w:t>
      </w:r>
      <w:r w:rsidR="00630E40">
        <w:rPr>
          <w:b/>
          <w:bCs/>
        </w:rPr>
        <w:t>.</w:t>
      </w:r>
      <w:r w:rsidRPr="000846F8">
        <w:rPr>
          <w:b/>
          <w:bCs/>
        </w:rPr>
        <w:tab/>
        <w:t xml:space="preserve">As from 1 September 2029, Contracting Parties applying this Regulation shall not be obliged to accept type approvals issued to any of the preceding series of amendments to this Regulation. </w:t>
      </w:r>
    </w:p>
    <w:p w14:paraId="2B1B656C" w14:textId="36268050" w:rsidR="000B1EA4" w:rsidRPr="000846F8" w:rsidRDefault="000B1EA4" w:rsidP="000B1EA4">
      <w:pPr>
        <w:spacing w:after="120"/>
        <w:ind w:left="2268" w:right="1134" w:hanging="1134"/>
        <w:jc w:val="both"/>
        <w:rPr>
          <w:b/>
          <w:bCs/>
        </w:rPr>
      </w:pPr>
      <w:r w:rsidRPr="000846F8">
        <w:rPr>
          <w:b/>
          <w:bCs/>
        </w:rPr>
        <w:t>22.33.5</w:t>
      </w:r>
      <w:r w:rsidR="00630E40">
        <w:rPr>
          <w:b/>
          <w:bCs/>
        </w:rPr>
        <w:t>.</w:t>
      </w:r>
      <w:r w:rsidRPr="000846F8">
        <w:rPr>
          <w:b/>
          <w:bCs/>
        </w:rPr>
        <w:tab/>
        <w:t>Notwithstanding paragraphs 22.33.3. and 22.33.4., Contracting Parties applying this Regulation shall continue to accept type approvals issued according to the 04, 05 and 06 series of amendments to this Regulation, for the vehicles and devices for indirect vision which are not affected by the changes introduced by the 07 series of amendments.</w:t>
      </w:r>
    </w:p>
    <w:p w14:paraId="550EA9AA" w14:textId="19213351" w:rsidR="000B1EA4" w:rsidRPr="000846F8" w:rsidRDefault="000B1EA4" w:rsidP="000B1EA4">
      <w:pPr>
        <w:spacing w:after="120"/>
        <w:ind w:left="2268" w:right="1134" w:hanging="1134"/>
        <w:jc w:val="both"/>
        <w:rPr>
          <w:b/>
          <w:bCs/>
        </w:rPr>
      </w:pPr>
      <w:r w:rsidRPr="000846F8">
        <w:rPr>
          <w:b/>
          <w:bCs/>
        </w:rPr>
        <w:t>22.33.6</w:t>
      </w:r>
      <w:r w:rsidR="00630E40">
        <w:rPr>
          <w:b/>
          <w:bCs/>
        </w:rPr>
        <w:t>.</w:t>
      </w:r>
      <w:r w:rsidRPr="000846F8">
        <w:rPr>
          <w:b/>
          <w:bCs/>
        </w:rPr>
        <w:tab/>
        <w:t>Contracting Parties applying this Regulation may grant type approvals according to any of the preceding series of amendments to this Regulation.</w:t>
      </w:r>
    </w:p>
    <w:p w14:paraId="2E8FB8E6" w14:textId="29BA71AF" w:rsidR="000B1EA4" w:rsidRPr="000846F8" w:rsidRDefault="000B1EA4" w:rsidP="000B1EA4">
      <w:pPr>
        <w:spacing w:after="120"/>
        <w:ind w:left="2268" w:right="1134" w:hanging="1134"/>
        <w:jc w:val="both"/>
      </w:pPr>
      <w:r w:rsidRPr="000846F8">
        <w:rPr>
          <w:b/>
          <w:bCs/>
        </w:rPr>
        <w:lastRenderedPageBreak/>
        <w:t>22.33.7</w:t>
      </w:r>
      <w:r w:rsidR="00630E40">
        <w:rPr>
          <w:b/>
          <w:bCs/>
        </w:rPr>
        <w:t>.</w:t>
      </w:r>
      <w:r w:rsidRPr="000846F8">
        <w:rPr>
          <w:b/>
          <w:bCs/>
        </w:rPr>
        <w:tab/>
        <w:t>Contracting Parties applying this Regulation shall continue to grant extensions of existing approvals to any of the preceding series of amendments to this Regulation.</w:t>
      </w:r>
      <w:r w:rsidRPr="000846F8">
        <w:t>"</w:t>
      </w:r>
    </w:p>
    <w:p w14:paraId="5AB516BC" w14:textId="77777777" w:rsidR="000B1EA4" w:rsidRPr="000846F8" w:rsidRDefault="000B1EA4" w:rsidP="000B1EA4">
      <w:pPr>
        <w:tabs>
          <w:tab w:val="left" w:pos="2300"/>
          <w:tab w:val="left" w:pos="2800"/>
        </w:tabs>
        <w:spacing w:before="240" w:after="120"/>
        <w:ind w:left="2268" w:right="1134" w:hanging="1134"/>
        <w:jc w:val="both"/>
        <w:rPr>
          <w:iCs/>
        </w:rPr>
      </w:pPr>
      <w:r w:rsidRPr="000846F8">
        <w:rPr>
          <w:i/>
        </w:rPr>
        <w:t xml:space="preserve">Annex 1, paragraph 9.1.1., </w:t>
      </w:r>
      <w:r w:rsidRPr="000846F8">
        <w:t>amend to read</w:t>
      </w:r>
      <w:r w:rsidRPr="000846F8">
        <w:rPr>
          <w:iCs/>
        </w:rPr>
        <w:t>:</w:t>
      </w:r>
    </w:p>
    <w:p w14:paraId="70361990" w14:textId="77777777" w:rsidR="000B1EA4" w:rsidRPr="000846F8" w:rsidRDefault="000B1EA4" w:rsidP="000B1EA4">
      <w:pPr>
        <w:tabs>
          <w:tab w:val="left" w:pos="2835"/>
          <w:tab w:val="right" w:leader="dot" w:pos="8505"/>
          <w:tab w:val="right" w:leader="dot" w:pos="9639"/>
        </w:tabs>
        <w:spacing w:after="160"/>
        <w:ind w:left="2268" w:right="1134" w:hanging="1134"/>
      </w:pPr>
      <w:r w:rsidRPr="000846F8">
        <w:rPr>
          <w:bCs/>
        </w:rPr>
        <w:t>"</w:t>
      </w:r>
      <w:r w:rsidRPr="000846F8">
        <w:t>9.1.1.</w:t>
      </w:r>
      <w:r w:rsidRPr="000846F8">
        <w:tab/>
        <w:t xml:space="preserve">In the case of camera-monitor </w:t>
      </w:r>
      <w:r w:rsidRPr="000846F8">
        <w:rPr>
          <w:spacing w:val="7"/>
        </w:rPr>
        <w:t>systems of Classes V and VI, the class</w:t>
      </w:r>
      <w:r w:rsidRPr="000846F8">
        <w:rPr>
          <w:b/>
          <w:spacing w:val="7"/>
        </w:rPr>
        <w:t>(es)</w:t>
      </w:r>
      <w:r w:rsidRPr="000846F8">
        <w:t>, the detection distance</w:t>
      </w:r>
      <w:r w:rsidRPr="000846F8">
        <w:rPr>
          <w:rFonts w:eastAsia="Calibri"/>
          <w:b/>
          <w:kern w:val="28"/>
        </w:rPr>
        <w:t>(s)</w:t>
      </w:r>
      <w:r w:rsidRPr="000846F8">
        <w:t xml:space="preserve"> [mm], contrast</w:t>
      </w:r>
      <w:r w:rsidRPr="000846F8">
        <w:rPr>
          <w:rFonts w:eastAsia="Calibri"/>
          <w:b/>
          <w:kern w:val="28"/>
        </w:rPr>
        <w:t>(s)</w:t>
      </w:r>
      <w:r w:rsidRPr="000846F8">
        <w:t>, luminance range</w:t>
      </w:r>
      <w:r w:rsidRPr="000846F8">
        <w:rPr>
          <w:rFonts w:eastAsia="Calibri"/>
          <w:b/>
          <w:kern w:val="28"/>
        </w:rPr>
        <w:t>(s)</w:t>
      </w:r>
      <w:r w:rsidRPr="000846F8">
        <w:t>, glare correction</w:t>
      </w:r>
      <w:r w:rsidRPr="000846F8">
        <w:rPr>
          <w:rFonts w:eastAsia="Calibri"/>
          <w:b/>
          <w:kern w:val="28"/>
        </w:rPr>
        <w:t>(s)</w:t>
      </w:r>
      <w:r w:rsidRPr="000846F8">
        <w:t>, display performance</w:t>
      </w:r>
      <w:r w:rsidRPr="000846F8">
        <w:rPr>
          <w:rFonts w:eastAsia="Calibri"/>
          <w:b/>
          <w:kern w:val="28"/>
        </w:rPr>
        <w:t>(s)</w:t>
      </w:r>
      <w:r w:rsidRPr="000846F8">
        <w:t xml:space="preserve"> (black and white/colour) image repetition frequency</w:t>
      </w:r>
      <w:r w:rsidRPr="000846F8">
        <w:rPr>
          <w:rFonts w:eastAsia="Calibri"/>
          <w:b/>
          <w:kern w:val="28"/>
        </w:rPr>
        <w:t>(s)</w:t>
      </w:r>
      <w:r w:rsidRPr="000846F8">
        <w:t>, luminance reach of the monitor</w:t>
      </w:r>
      <w:r w:rsidRPr="000846F8">
        <w:rPr>
          <w:rFonts w:eastAsia="Calibri"/>
          <w:b/>
          <w:kern w:val="28"/>
        </w:rPr>
        <w:t>(s)</w:t>
      </w:r>
      <w:r w:rsidRPr="000846F8">
        <w:t xml:space="preserve">: </w:t>
      </w:r>
      <w:bookmarkStart w:id="22" w:name="_Hlk170117532"/>
      <w:r w:rsidRPr="000846F8">
        <w:tab/>
      </w:r>
      <w:bookmarkEnd w:id="22"/>
      <w:r w:rsidRPr="000846F8">
        <w:rPr>
          <w:bCs/>
        </w:rPr>
        <w:t>"</w:t>
      </w:r>
    </w:p>
    <w:p w14:paraId="667F9F66" w14:textId="77777777" w:rsidR="000B1EA4" w:rsidRPr="000846F8" w:rsidRDefault="000B1EA4" w:rsidP="000B1EA4">
      <w:pPr>
        <w:tabs>
          <w:tab w:val="left" w:pos="2300"/>
          <w:tab w:val="left" w:pos="2800"/>
        </w:tabs>
        <w:spacing w:before="240" w:after="120"/>
        <w:ind w:left="2268" w:right="1134" w:hanging="1134"/>
        <w:jc w:val="both"/>
        <w:rPr>
          <w:iCs/>
        </w:rPr>
      </w:pPr>
      <w:r w:rsidRPr="000846F8">
        <w:rPr>
          <w:i/>
        </w:rPr>
        <w:t xml:space="preserve">Annex 1, item 9.1.2., </w:t>
      </w:r>
      <w:r w:rsidRPr="000846F8">
        <w:t>amend to read</w:t>
      </w:r>
      <w:r w:rsidRPr="000846F8">
        <w:rPr>
          <w:iCs/>
        </w:rPr>
        <w:t>:</w:t>
      </w:r>
    </w:p>
    <w:p w14:paraId="4912F015" w14:textId="77777777" w:rsidR="000B1EA4" w:rsidRPr="000846F8" w:rsidRDefault="000B1EA4" w:rsidP="000B1EA4">
      <w:pPr>
        <w:spacing w:after="120"/>
        <w:ind w:left="2268" w:right="1134" w:hanging="1134"/>
        <w:jc w:val="both"/>
        <w:rPr>
          <w:bCs/>
        </w:rPr>
      </w:pPr>
      <w:r w:rsidRPr="000846F8">
        <w:rPr>
          <w:bCs/>
        </w:rPr>
        <w:t>"</w:t>
      </w:r>
      <w:r w:rsidRPr="000846F8">
        <w:t>9.1.2.</w:t>
      </w:r>
      <w:r w:rsidRPr="000846F8">
        <w:tab/>
      </w:r>
      <w:r w:rsidRPr="000846F8">
        <w:rPr>
          <w:rFonts w:eastAsia="Calibri"/>
          <w:kern w:val="28"/>
        </w:rPr>
        <w:t>In the case of camera-monitor systems of Classes I to IV, the class</w:t>
      </w:r>
      <w:r w:rsidRPr="000846F8">
        <w:rPr>
          <w:rFonts w:eastAsia="Calibri"/>
          <w:b/>
          <w:kern w:val="28"/>
        </w:rPr>
        <w:t>(es)</w:t>
      </w:r>
      <w:r w:rsidRPr="000846F8">
        <w:rPr>
          <w:rFonts w:eastAsia="Calibri"/>
          <w:kern w:val="28"/>
        </w:rPr>
        <w:t>, field</w:t>
      </w:r>
      <w:r w:rsidRPr="000846F8">
        <w:rPr>
          <w:rFonts w:eastAsia="Calibri"/>
          <w:b/>
          <w:kern w:val="28"/>
        </w:rPr>
        <w:t>(s)</w:t>
      </w:r>
      <w:r w:rsidRPr="000846F8">
        <w:rPr>
          <w:rFonts w:eastAsia="Calibri"/>
          <w:kern w:val="28"/>
        </w:rPr>
        <w:t xml:space="preserve"> of view, magnification</w:t>
      </w:r>
      <w:r w:rsidRPr="000846F8">
        <w:rPr>
          <w:rFonts w:eastAsia="Calibri"/>
          <w:b/>
          <w:kern w:val="28"/>
        </w:rPr>
        <w:t>(s)</w:t>
      </w:r>
      <w:r w:rsidRPr="000846F8">
        <w:rPr>
          <w:rFonts w:eastAsia="Calibri"/>
          <w:kern w:val="28"/>
        </w:rPr>
        <w:t xml:space="preserve"> and resolution</w:t>
      </w:r>
      <w:r w:rsidRPr="000846F8">
        <w:rPr>
          <w:rFonts w:eastAsia="Calibri"/>
          <w:b/>
          <w:kern w:val="28"/>
        </w:rPr>
        <w:t>(s)</w:t>
      </w:r>
      <w:r w:rsidRPr="000846F8">
        <w:t>: ……………………………</w:t>
      </w:r>
      <w:r w:rsidRPr="000846F8">
        <w:rPr>
          <w:bCs/>
        </w:rPr>
        <w:t>"</w:t>
      </w:r>
    </w:p>
    <w:p w14:paraId="76914246" w14:textId="77777777" w:rsidR="000B1EA4" w:rsidRPr="000846F8" w:rsidRDefault="000B1EA4" w:rsidP="000B1EA4">
      <w:pPr>
        <w:spacing w:before="240" w:after="120"/>
        <w:ind w:left="2268" w:right="1134" w:hanging="1134"/>
        <w:jc w:val="both"/>
        <w:rPr>
          <w:bCs/>
        </w:rPr>
      </w:pPr>
      <w:r w:rsidRPr="000846F8">
        <w:rPr>
          <w:bCs/>
          <w:i/>
          <w:iCs/>
        </w:rPr>
        <w:t>Insert new paragraphs 12.1.3. to 12.1.4. in Annex 2</w:t>
      </w:r>
      <w:r w:rsidRPr="000846F8">
        <w:rPr>
          <w:bCs/>
        </w:rPr>
        <w:t>, to read:</w:t>
      </w:r>
    </w:p>
    <w:p w14:paraId="3DA85FCE" w14:textId="77777777" w:rsidR="000B1EA4" w:rsidRPr="000846F8" w:rsidRDefault="000B1EA4" w:rsidP="000B1EA4">
      <w:pPr>
        <w:tabs>
          <w:tab w:val="left" w:pos="2268"/>
          <w:tab w:val="right" w:leader="dot" w:pos="8505"/>
          <w:tab w:val="right" w:leader="dot" w:pos="9639"/>
        </w:tabs>
        <w:spacing w:after="120"/>
        <w:ind w:left="1134" w:right="1134"/>
        <w:jc w:val="both"/>
      </w:pPr>
      <w:r w:rsidRPr="000846F8">
        <w:rPr>
          <w:bCs/>
        </w:rPr>
        <w:t>"</w:t>
      </w:r>
      <w:r w:rsidRPr="000846F8">
        <w:t>12.1.3.</w:t>
      </w:r>
      <w:r w:rsidRPr="000846F8">
        <w:tab/>
        <w:t>Surveillance Mirrors</w:t>
      </w:r>
      <w:r w:rsidRPr="000846F8">
        <w:tab/>
      </w:r>
    </w:p>
    <w:p w14:paraId="7F703CB8" w14:textId="77777777" w:rsidR="000B1EA4" w:rsidRPr="000846F8" w:rsidRDefault="000B1EA4" w:rsidP="000B1EA4">
      <w:pPr>
        <w:tabs>
          <w:tab w:val="left" w:pos="2268"/>
          <w:tab w:val="right" w:leader="dot" w:pos="8505"/>
          <w:tab w:val="right" w:leader="dot" w:pos="9639"/>
        </w:tabs>
        <w:spacing w:after="120"/>
        <w:ind w:left="2259" w:right="1134" w:hanging="1125"/>
        <w:jc w:val="both"/>
      </w:pPr>
      <w:r w:rsidRPr="000846F8">
        <w:t>12.1.3.1.</w:t>
      </w:r>
      <w:r w:rsidRPr="000846F8">
        <w:tab/>
        <w:t xml:space="preserve">Drawing(s) showing the position of the surveillance mirror relative to the vehicle structure: </w:t>
      </w:r>
      <w:r w:rsidRPr="000846F8">
        <w:tab/>
      </w:r>
    </w:p>
    <w:p w14:paraId="0FD66BB6" w14:textId="77777777" w:rsidR="000B1EA4" w:rsidRPr="000846F8" w:rsidRDefault="000B1EA4" w:rsidP="000B1EA4">
      <w:pPr>
        <w:tabs>
          <w:tab w:val="left" w:pos="2268"/>
          <w:tab w:val="right" w:leader="dot" w:pos="8505"/>
          <w:tab w:val="right" w:leader="dot" w:pos="9639"/>
        </w:tabs>
        <w:spacing w:after="120"/>
        <w:ind w:left="2259" w:right="1134" w:hanging="1125"/>
      </w:pPr>
      <w:r w:rsidRPr="000846F8">
        <w:t>12.1.3.2.</w:t>
      </w:r>
      <w:r w:rsidRPr="000846F8">
        <w:tab/>
        <w:t xml:space="preserve">Details of the method of attachment including that part </w:t>
      </w:r>
      <w:r w:rsidRPr="000846F8">
        <w:br/>
        <w:t>of the vehicle structure to which it is attached:</w:t>
      </w:r>
      <w:r w:rsidRPr="000846F8">
        <w:tab/>
      </w:r>
    </w:p>
    <w:p w14:paraId="2FEEEB2D" w14:textId="77777777" w:rsidR="000B1EA4" w:rsidRPr="000846F8" w:rsidRDefault="000B1EA4" w:rsidP="000B1EA4">
      <w:pPr>
        <w:tabs>
          <w:tab w:val="left" w:pos="2268"/>
          <w:tab w:val="right" w:leader="dot" w:pos="8505"/>
          <w:tab w:val="right" w:leader="dot" w:pos="9639"/>
        </w:tabs>
        <w:spacing w:after="120"/>
        <w:ind w:left="1134" w:right="1134"/>
        <w:jc w:val="both"/>
      </w:pPr>
      <w:r w:rsidRPr="000846F8">
        <w:t>12.1.3.3.</w:t>
      </w:r>
      <w:r w:rsidRPr="000846F8">
        <w:tab/>
        <w:t xml:space="preserve">Optional equipment which may affect the rearward field of vision: </w:t>
      </w:r>
      <w:r w:rsidRPr="000846F8">
        <w:tab/>
      </w:r>
    </w:p>
    <w:p w14:paraId="7BC0F0D0" w14:textId="77777777" w:rsidR="000B1EA4" w:rsidRPr="000846F8" w:rsidRDefault="000B1EA4" w:rsidP="000B1EA4">
      <w:pPr>
        <w:tabs>
          <w:tab w:val="left" w:pos="2268"/>
          <w:tab w:val="right" w:leader="dot" w:pos="8505"/>
          <w:tab w:val="right" w:leader="dot" w:pos="9639"/>
        </w:tabs>
        <w:spacing w:after="120"/>
        <w:ind w:left="2268" w:right="1134" w:hanging="1134"/>
        <w:jc w:val="both"/>
      </w:pPr>
      <w:r w:rsidRPr="000846F8">
        <w:t>12.1.3.4.</w:t>
      </w:r>
      <w:r w:rsidRPr="000846F8">
        <w:tab/>
        <w:t xml:space="preserve">A brief description of the electronic components (if any) of the adjustment device: </w:t>
      </w:r>
      <w:r w:rsidRPr="000846F8">
        <w:tab/>
      </w:r>
    </w:p>
    <w:p w14:paraId="33E3691A" w14:textId="77777777" w:rsidR="000B1EA4" w:rsidRPr="000846F8" w:rsidRDefault="000B1EA4" w:rsidP="000B1EA4">
      <w:pPr>
        <w:tabs>
          <w:tab w:val="left" w:pos="2268"/>
          <w:tab w:val="right" w:leader="dot" w:pos="8505"/>
          <w:tab w:val="right" w:leader="dot" w:pos="9639"/>
        </w:tabs>
        <w:spacing w:after="120"/>
        <w:ind w:left="2268" w:right="1134" w:hanging="1134"/>
        <w:jc w:val="both"/>
      </w:pPr>
      <w:r w:rsidRPr="000846F8">
        <w:t>12.1.4.</w:t>
      </w:r>
      <w:r w:rsidRPr="000846F8">
        <w:tab/>
        <w:t xml:space="preserve">surveillance camera-monitor-recording devices: </w:t>
      </w:r>
      <w:r w:rsidRPr="000846F8">
        <w:tab/>
      </w:r>
    </w:p>
    <w:p w14:paraId="3643E8EE" w14:textId="77777777" w:rsidR="000B1EA4" w:rsidRPr="000846F8" w:rsidRDefault="000B1EA4" w:rsidP="000B1EA4">
      <w:pPr>
        <w:tabs>
          <w:tab w:val="left" w:pos="2268"/>
          <w:tab w:val="right" w:leader="dot" w:pos="8505"/>
          <w:tab w:val="right" w:leader="dot" w:pos="9639"/>
        </w:tabs>
        <w:spacing w:after="120"/>
        <w:ind w:left="2268" w:right="1134" w:hanging="1134"/>
        <w:jc w:val="both"/>
      </w:pPr>
      <w:r w:rsidRPr="000846F8">
        <w:t>12.1.4.1.</w:t>
      </w:r>
      <w:r w:rsidRPr="000846F8">
        <w:tab/>
        <w:t>Sufficiently detailed drawings with the installation instructions:</w:t>
      </w:r>
      <w:r w:rsidRPr="000846F8">
        <w:tab/>
      </w:r>
    </w:p>
    <w:p w14:paraId="664BCE2C" w14:textId="77777777" w:rsidR="000B1EA4" w:rsidRPr="000846F8" w:rsidRDefault="000B1EA4" w:rsidP="000B1EA4">
      <w:pPr>
        <w:tabs>
          <w:tab w:val="left" w:pos="2268"/>
          <w:tab w:val="right" w:leader="dot" w:pos="8505"/>
          <w:tab w:val="right" w:leader="dot" w:pos="9639"/>
        </w:tabs>
        <w:spacing w:after="120"/>
        <w:ind w:left="2268" w:right="1134" w:hanging="1134"/>
        <w:jc w:val="both"/>
      </w:pPr>
      <w:r w:rsidRPr="000846F8">
        <w:t>12.1.4.2.</w:t>
      </w:r>
      <w:r w:rsidRPr="000846F8">
        <w:tab/>
        <w:t xml:space="preserve">Drawing(s)/photograph(s) showing the position of the camera(s) relative to the vehicle structure: </w:t>
      </w:r>
      <w:r w:rsidRPr="000846F8">
        <w:tab/>
      </w:r>
    </w:p>
    <w:p w14:paraId="0531546A" w14:textId="77777777" w:rsidR="000B1EA4" w:rsidRPr="000846F8" w:rsidRDefault="000B1EA4" w:rsidP="000B1EA4">
      <w:pPr>
        <w:tabs>
          <w:tab w:val="left" w:pos="2268"/>
          <w:tab w:val="right" w:leader="dot" w:pos="8505"/>
          <w:tab w:val="right" w:leader="dot" w:pos="9639"/>
        </w:tabs>
        <w:spacing w:after="120"/>
        <w:ind w:left="2268" w:right="1134" w:hanging="1134"/>
        <w:jc w:val="both"/>
      </w:pPr>
      <w:r w:rsidRPr="000846F8">
        <w:t>12.1.4.3.</w:t>
      </w:r>
      <w:r w:rsidRPr="000846F8">
        <w:tab/>
        <w:t xml:space="preserve">Drawing(s)/photograph(s) showing the </w:t>
      </w:r>
      <w:r w:rsidRPr="000846F8">
        <w:rPr>
          <w:bCs/>
          <w:iCs/>
        </w:rPr>
        <w:t xml:space="preserve">arrangement of the monitor(s) </w:t>
      </w:r>
      <w:r w:rsidRPr="000846F8">
        <w:t xml:space="preserve">including surrounding interior parts: </w:t>
      </w:r>
      <w:r w:rsidRPr="000846F8">
        <w:tab/>
      </w:r>
    </w:p>
    <w:p w14:paraId="50802599" w14:textId="77777777" w:rsidR="000B1EA4" w:rsidRPr="000846F8" w:rsidRDefault="000B1EA4" w:rsidP="000B1EA4">
      <w:pPr>
        <w:tabs>
          <w:tab w:val="left" w:pos="2268"/>
          <w:tab w:val="right" w:leader="dot" w:pos="8505"/>
          <w:tab w:val="right" w:leader="dot" w:pos="9639"/>
        </w:tabs>
        <w:spacing w:after="120"/>
        <w:ind w:left="2268" w:right="1134" w:hanging="1134"/>
        <w:jc w:val="both"/>
      </w:pPr>
      <w:r w:rsidRPr="000846F8">
        <w:t>12.1.4.4.</w:t>
      </w:r>
      <w:r w:rsidRPr="000846F8">
        <w:tab/>
        <w:t xml:space="preserve">Details of the method of attachment of the camera-monitor device(s) including that part of the vehicle structure to which it is attached: </w:t>
      </w:r>
      <w:r w:rsidRPr="000846F8">
        <w:tab/>
      </w:r>
    </w:p>
    <w:p w14:paraId="5F2F362C" w14:textId="77777777" w:rsidR="000B1EA4" w:rsidRPr="000846F8" w:rsidRDefault="000B1EA4" w:rsidP="000B1EA4">
      <w:pPr>
        <w:tabs>
          <w:tab w:val="left" w:pos="2268"/>
          <w:tab w:val="right" w:leader="dot" w:pos="8505"/>
          <w:tab w:val="right" w:leader="dot" w:pos="9639"/>
        </w:tabs>
        <w:spacing w:after="120"/>
        <w:ind w:left="2268" w:right="1134" w:hanging="1134"/>
        <w:jc w:val="both"/>
      </w:pPr>
      <w:r w:rsidRPr="000846F8">
        <w:t>12.1.4.5.</w:t>
      </w:r>
      <w:r w:rsidRPr="000846F8">
        <w:tab/>
        <w:t xml:space="preserve">Optional equipment which may affect the rearward field of vision: </w:t>
      </w:r>
      <w:r w:rsidRPr="000846F8">
        <w:tab/>
      </w:r>
    </w:p>
    <w:p w14:paraId="313E1CCA" w14:textId="77777777" w:rsidR="000B1EA4" w:rsidRPr="000846F8" w:rsidRDefault="000B1EA4" w:rsidP="000B1EA4">
      <w:pPr>
        <w:tabs>
          <w:tab w:val="left" w:pos="2268"/>
          <w:tab w:val="right" w:leader="dot" w:pos="8505"/>
          <w:tab w:val="right" w:leader="dot" w:pos="9639"/>
        </w:tabs>
        <w:spacing w:after="120"/>
        <w:ind w:left="2268" w:right="1134" w:hanging="1134"/>
        <w:jc w:val="both"/>
        <w:rPr>
          <w:color w:val="FF0000"/>
        </w:rPr>
      </w:pPr>
      <w:r w:rsidRPr="000846F8">
        <w:t>12.1.4.6.</w:t>
      </w:r>
      <w:r w:rsidRPr="000846F8">
        <w:tab/>
        <w:t xml:space="preserve">A brief description of the electronic components (if any) of the adjustment device: </w:t>
      </w:r>
      <w:r w:rsidRPr="000846F8">
        <w:tab/>
      </w:r>
      <w:r w:rsidRPr="000846F8">
        <w:rPr>
          <w:bCs/>
        </w:rPr>
        <w:t>"</w:t>
      </w:r>
    </w:p>
    <w:p w14:paraId="36E32CF4" w14:textId="77777777" w:rsidR="000B1EA4" w:rsidRPr="000846F8" w:rsidRDefault="000B1EA4" w:rsidP="000B1EA4">
      <w:pPr>
        <w:tabs>
          <w:tab w:val="left" w:pos="2300"/>
          <w:tab w:val="left" w:pos="2800"/>
        </w:tabs>
        <w:spacing w:before="240" w:after="120"/>
        <w:ind w:left="2268" w:right="1134" w:hanging="1134"/>
        <w:jc w:val="both"/>
        <w:rPr>
          <w:iCs/>
        </w:rPr>
      </w:pPr>
      <w:r w:rsidRPr="000846F8">
        <w:rPr>
          <w:i/>
        </w:rPr>
        <w:t xml:space="preserve">Annex 5, </w:t>
      </w:r>
      <w:r w:rsidRPr="000846F8">
        <w:t>amend to read</w:t>
      </w:r>
      <w:r w:rsidRPr="000846F8">
        <w:rPr>
          <w:iCs/>
        </w:rPr>
        <w:t>:</w:t>
      </w:r>
    </w:p>
    <w:p w14:paraId="44404FA0" w14:textId="77777777" w:rsidR="000B1EA4" w:rsidRPr="000846F8" w:rsidRDefault="000B1EA4" w:rsidP="000B1EA4">
      <w:pPr>
        <w:pStyle w:val="HChG"/>
        <w:rPr>
          <w:bCs/>
        </w:rPr>
      </w:pPr>
      <w:r w:rsidRPr="000846F8">
        <w:tab/>
      </w:r>
      <w:r w:rsidRPr="000846F8">
        <w:tab/>
      </w:r>
      <w:r w:rsidRPr="000846F8">
        <w:rPr>
          <w:b w:val="0"/>
        </w:rPr>
        <w:t>"</w:t>
      </w:r>
      <w:r w:rsidRPr="000846F8">
        <w:rPr>
          <w:bCs/>
        </w:rPr>
        <w:t>Annex 5</w:t>
      </w:r>
    </w:p>
    <w:p w14:paraId="723B95CC" w14:textId="77777777" w:rsidR="000B1EA4" w:rsidRPr="000846F8" w:rsidRDefault="000B1EA4" w:rsidP="000B1EA4">
      <w:pPr>
        <w:pStyle w:val="HChG"/>
        <w:rPr>
          <w:bCs/>
        </w:rPr>
      </w:pPr>
      <w:r w:rsidRPr="000846F8">
        <w:rPr>
          <w:bCs/>
        </w:rPr>
        <w:tab/>
      </w:r>
      <w:r w:rsidRPr="000846F8">
        <w:rPr>
          <w:bCs/>
        </w:rPr>
        <w:tab/>
      </w:r>
      <w:bookmarkStart w:id="23" w:name="_Toc437351639"/>
      <w:r w:rsidRPr="000846F8">
        <w:rPr>
          <w:bCs/>
        </w:rPr>
        <w:t>Arrangement of Approval Mark of a Device for Indirect Vision</w:t>
      </w:r>
      <w:bookmarkEnd w:id="23"/>
    </w:p>
    <w:p w14:paraId="72EEA9CB" w14:textId="77777777" w:rsidR="000B1EA4" w:rsidRPr="000846F8" w:rsidRDefault="000B1EA4" w:rsidP="000B1EA4">
      <w:pPr>
        <w:spacing w:after="120"/>
        <w:ind w:left="1134" w:right="1134"/>
        <w:jc w:val="both"/>
        <w:rPr>
          <w:bCs/>
        </w:rPr>
      </w:pPr>
      <w:r w:rsidRPr="000846F8">
        <w:rPr>
          <w:bCs/>
        </w:rPr>
        <w:t>(See paragraph 5.4. of the Regulation)</w:t>
      </w:r>
    </w:p>
    <w:p w14:paraId="48F4C629" w14:textId="77777777" w:rsidR="000B1EA4" w:rsidRPr="000846F8" w:rsidRDefault="000B1EA4" w:rsidP="000B1EA4">
      <w:pPr>
        <w:spacing w:after="120"/>
        <w:ind w:left="2268" w:right="1134" w:hanging="1134"/>
        <w:jc w:val="both"/>
        <w:rPr>
          <w:b/>
        </w:rPr>
      </w:pPr>
      <w:r w:rsidRPr="000846F8">
        <w:rPr>
          <w:bCs/>
          <w:noProof/>
        </w:rPr>
        <w:lastRenderedPageBreak/>
        <mc:AlternateContent>
          <mc:Choice Requires="wpg">
            <w:drawing>
              <wp:anchor distT="0" distB="0" distL="114300" distR="114300" simplePos="0" relativeHeight="251658241" behindDoc="0" locked="0" layoutInCell="1" allowOverlap="1" wp14:anchorId="0B3D419B" wp14:editId="480A938D">
                <wp:simplePos x="0" y="0"/>
                <wp:positionH relativeFrom="column">
                  <wp:posOffset>1537970</wp:posOffset>
                </wp:positionH>
                <wp:positionV relativeFrom="paragraph">
                  <wp:posOffset>438785</wp:posOffset>
                </wp:positionV>
                <wp:extent cx="3048635" cy="2274570"/>
                <wp:effectExtent l="0" t="0" r="0" b="0"/>
                <wp:wrapTopAndBottom/>
                <wp:docPr id="1552142125" name="Gruppieren 35"/>
                <wp:cNvGraphicFramePr/>
                <a:graphic xmlns:a="http://schemas.openxmlformats.org/drawingml/2006/main">
                  <a:graphicData uri="http://schemas.microsoft.com/office/word/2010/wordprocessingGroup">
                    <wpg:wgp>
                      <wpg:cNvGrpSpPr/>
                      <wpg:grpSpPr>
                        <a:xfrm>
                          <a:off x="0" y="0"/>
                          <a:ext cx="3048635" cy="2274570"/>
                          <a:chOff x="0" y="0"/>
                          <a:chExt cx="3048635" cy="2274570"/>
                        </a:xfrm>
                      </wpg:grpSpPr>
                      <pic:pic xmlns:pic="http://schemas.openxmlformats.org/drawingml/2006/picture">
                        <pic:nvPicPr>
                          <pic:cNvPr id="11173009" name="Picture 772"/>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635" cy="2274570"/>
                          </a:xfrm>
                          <a:prstGeom prst="rect">
                            <a:avLst/>
                          </a:prstGeom>
                          <a:noFill/>
                          <a:ln>
                            <a:noFill/>
                          </a:ln>
                        </pic:spPr>
                      </pic:pic>
                      <wps:wsp>
                        <wps:cNvPr id="1275489689" name="Text Box 769"/>
                        <wps:cNvSpPr txBox="1">
                          <a:spLocks noChangeArrowheads="1"/>
                        </wps:cNvSpPr>
                        <wps:spPr bwMode="auto">
                          <a:xfrm>
                            <a:off x="1774209" y="59037"/>
                            <a:ext cx="12700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748CA" w14:textId="77777777" w:rsidR="000B1EA4" w:rsidRPr="005D656C" w:rsidRDefault="000B1EA4" w:rsidP="000B1EA4">
                              <w:pPr>
                                <w:rPr>
                                  <w:sz w:val="18"/>
                                  <w:szCs w:val="18"/>
                                </w:rPr>
                              </w:pPr>
                              <w:r w:rsidRPr="005D656C">
                                <w:rPr>
                                  <w:sz w:val="18"/>
                                  <w:szCs w:val="18"/>
                                </w:rPr>
                                <w:t>a = 5 mm min</w:t>
                              </w:r>
                              <w:r>
                                <w:rPr>
                                  <w:sz w:val="18"/>
                                  <w:szCs w:val="18"/>
                                </w:rPr>
                                <w:t>imum</w:t>
                              </w:r>
                            </w:p>
                          </w:txbxContent>
                        </wps:txbx>
                        <wps:bodyPr rot="0" vert="horz" wrap="square" lIns="91440" tIns="45720" rIns="91440" bIns="45720" anchor="t" anchorCtr="0" upright="1">
                          <a:spAutoFit/>
                        </wps:bodyPr>
                      </wps:wsp>
                      <wps:wsp>
                        <wps:cNvPr id="1371655516" name="Text Box 769"/>
                        <wps:cNvSpPr txBox="1">
                          <a:spLocks noChangeArrowheads="1"/>
                        </wps:cNvSpPr>
                        <wps:spPr bwMode="auto">
                          <a:xfrm>
                            <a:off x="481480" y="1659258"/>
                            <a:ext cx="1270000"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D467A" w14:textId="77777777" w:rsidR="000B1EA4" w:rsidRPr="00C449A6" w:rsidRDefault="000B1EA4" w:rsidP="000B1EA4">
                              <w:pPr>
                                <w:rPr>
                                  <w:sz w:val="56"/>
                                  <w:szCs w:val="56"/>
                                </w:rPr>
                              </w:pPr>
                              <w:r w:rsidRPr="00C449A6">
                                <w:rPr>
                                  <w:sz w:val="56"/>
                                  <w:szCs w:val="56"/>
                                </w:rPr>
                                <w:t>072439</w:t>
                              </w:r>
                            </w:p>
                          </w:txbxContent>
                        </wps:txbx>
                        <wps:bodyPr rot="0" vert="horz" wrap="square" lIns="91440" tIns="45720" rIns="91440" bIns="4572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0B3D419B" id="Gruppieren 35" o:spid="_x0000_s1298" style="position:absolute;left:0;text-align:left;margin-left:121.1pt;margin-top:34.55pt;width:240.05pt;height:179.1pt;z-index:251658241;mso-width-relative:margin;mso-height-relative:margin" coordsize="30486,2274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299" type="#_x0000_t75" style="position:absolute;width:30486;height:22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">
                  <v:imagedata r:id="rId19" o:title=""/>
                </v:shape>
                <v:shapetype id="_x0000_t202" coordsize="21600,21600" o:spt="202" path="m,l,21600r21600,l21600,xe">
                  <v:stroke joinstyle="miter"/>
                  <v:path gradientshapeok="t" o:connecttype="rect"/>
                </v:shapetype>
                <v:shape id="Text Box 769" o:spid="_x0000_s1300" type="#_x0000_t202" style="position:absolute;left:17742;top:590;width:1270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" stroked="f">
                  <v:textbox style="mso-fit-shape-to-text:t">
                    <w:txbxContent>
                      <w:p w14:paraId="370748CA" w14:textId="77777777" w:rsidR="000B1EA4" w:rsidRPr="005D656C" w:rsidRDefault="000B1EA4" w:rsidP="000B1EA4">
                        <w:pPr>
                          <w:rPr>
                            <w:sz w:val="18"/>
                            <w:szCs w:val="18"/>
                          </w:rPr>
                        </w:pPr>
                        <w:r w:rsidRPr="005D656C">
                          <w:rPr>
                            <w:sz w:val="18"/>
                            <w:szCs w:val="18"/>
                          </w:rPr>
                          <w:t>a = 5 mm min</w:t>
                        </w:r>
                        <w:r>
                          <w:rPr>
                            <w:sz w:val="18"/>
                            <w:szCs w:val="18"/>
                          </w:rPr>
                          <w:t>imum</w:t>
                        </w:r>
                      </w:p>
                    </w:txbxContent>
                  </v:textbox>
                </v:shape>
                <v:shape id="Text Box 769" o:spid="_x0000_s1301" type="#_x0000_t202" style="position:absolute;left:4814;top:16592;width:12700;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" stroked="f">
                  <v:textbox style="mso-fit-shape-to-text:t">
                    <w:txbxContent>
                      <w:p w14:paraId="2D4D467A" w14:textId="77777777" w:rsidR="000B1EA4" w:rsidRPr="00C449A6" w:rsidRDefault="000B1EA4" w:rsidP="000B1EA4">
                        <w:pPr>
                          <w:rPr>
                            <w:sz w:val="56"/>
                            <w:szCs w:val="56"/>
                          </w:rPr>
                        </w:pPr>
                        <w:r w:rsidRPr="00C449A6">
                          <w:rPr>
                            <w:sz w:val="56"/>
                            <w:szCs w:val="56"/>
                          </w:rPr>
                          <w:t>072439</w:t>
                        </w:r>
                      </w:p>
                    </w:txbxContent>
                  </v:textbox>
                </v:shape>
                <w10:wrap type="topAndBottom"/>
              </v:group>
            </w:pict>
          </mc:Fallback>
        </mc:AlternateContent>
      </w:r>
      <w:r w:rsidRPr="000846F8">
        <w:rPr>
          <w:bCs/>
          <w:noProof/>
        </w:rPr>
        <w:drawing>
          <wp:anchor distT="0" distB="0" distL="114300" distR="114300" simplePos="0" relativeHeight="251658240" behindDoc="0" locked="0" layoutInCell="1" allowOverlap="1" wp14:anchorId="58CB638F" wp14:editId="0DB74EE7">
            <wp:simplePos x="0" y="0"/>
            <wp:positionH relativeFrom="column">
              <wp:posOffset>2082165</wp:posOffset>
            </wp:positionH>
            <wp:positionV relativeFrom="paragraph">
              <wp:posOffset>2060575</wp:posOffset>
            </wp:positionV>
            <wp:extent cx="1092200" cy="347980"/>
            <wp:effectExtent l="0" t="0" r="0" b="0"/>
            <wp:wrapNone/>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092200" cy="347980"/>
                    </a:xfrm>
                    <a:prstGeom prst="rect">
                      <a:avLst/>
                    </a:prstGeom>
                  </pic:spPr>
                </pic:pic>
              </a:graphicData>
            </a:graphic>
            <wp14:sizeRelH relativeFrom="page">
              <wp14:pctWidth>0</wp14:pctWidth>
            </wp14:sizeRelH>
            <wp14:sizeRelV relativeFrom="page">
              <wp14:pctHeight>0</wp14:pctHeight>
            </wp14:sizeRelV>
          </wp:anchor>
        </w:drawing>
      </w:r>
      <w:r w:rsidRPr="000846F8">
        <w:rPr>
          <w:b/>
        </w:rPr>
        <w:t>Example 1</w:t>
      </w:r>
    </w:p>
    <w:p w14:paraId="7162DEA5" w14:textId="77777777" w:rsidR="000B1EA4" w:rsidRPr="000846F8" w:rsidRDefault="000B1EA4" w:rsidP="000B1EA4">
      <w:pPr>
        <w:spacing w:after="120"/>
        <w:ind w:left="1134" w:right="1133"/>
        <w:jc w:val="both"/>
        <w:rPr>
          <w:bCs/>
        </w:rPr>
      </w:pPr>
    </w:p>
    <w:p w14:paraId="79045247" w14:textId="181E92CD" w:rsidR="000B1EA4" w:rsidRPr="000846F8" w:rsidRDefault="000B1EA4" w:rsidP="000B1EA4">
      <w:pPr>
        <w:spacing w:after="120"/>
        <w:ind w:left="1134" w:right="1133"/>
        <w:jc w:val="both"/>
        <w:rPr>
          <w:bCs/>
        </w:rPr>
      </w:pPr>
      <w:r w:rsidRPr="000846F8">
        <w:rPr>
          <w:bCs/>
        </w:rPr>
        <w:tab/>
      </w:r>
      <w:r w:rsidRPr="000846F8">
        <w:rPr>
          <w:bCs/>
        </w:rPr>
        <w:tab/>
        <w:t xml:space="preserve">The above approval mark affixed to a device for indirect vision indicates that the device is a main rear-view device, of Class II, which has been approved in the </w:t>
      </w:r>
      <w:r w:rsidR="003F5018" w:rsidRPr="003F5018">
        <w:rPr>
          <w:b/>
        </w:rPr>
        <w:t xml:space="preserve">Kingdom of the </w:t>
      </w:r>
      <w:r w:rsidRPr="000846F8">
        <w:rPr>
          <w:bCs/>
        </w:rPr>
        <w:t xml:space="preserve">Netherlands (E 4) pursuant to Regulation No. 46 and under approval number </w:t>
      </w:r>
      <w:r w:rsidRPr="000846F8">
        <w:rPr>
          <w:bCs/>
          <w:strike/>
        </w:rPr>
        <w:t>052439</w:t>
      </w:r>
      <w:r w:rsidRPr="000846F8">
        <w:rPr>
          <w:bCs/>
        </w:rPr>
        <w:t xml:space="preserve"> </w:t>
      </w:r>
      <w:r w:rsidRPr="000846F8">
        <w:rPr>
          <w:b/>
          <w:bCs/>
        </w:rPr>
        <w:t>072439</w:t>
      </w:r>
      <w:r w:rsidRPr="000846F8">
        <w:rPr>
          <w:bCs/>
        </w:rPr>
        <w:t xml:space="preserve">. The first two digits of the approval number indicate that Regulation No. 46 already included the </w:t>
      </w:r>
      <w:r w:rsidRPr="000846F8">
        <w:rPr>
          <w:bCs/>
          <w:strike/>
        </w:rPr>
        <w:t>05</w:t>
      </w:r>
      <w:r w:rsidRPr="000846F8">
        <w:rPr>
          <w:bCs/>
        </w:rPr>
        <w:t xml:space="preserve"> </w:t>
      </w:r>
      <w:r w:rsidRPr="000846F8">
        <w:rPr>
          <w:b/>
        </w:rPr>
        <w:t>07</w:t>
      </w:r>
      <w:r w:rsidRPr="000846F8">
        <w:rPr>
          <w:bCs/>
        </w:rPr>
        <w:t xml:space="preserve"> series of amendments when the approval was granted.</w:t>
      </w:r>
    </w:p>
    <w:p w14:paraId="35D57530" w14:textId="77777777" w:rsidR="000B1EA4" w:rsidRPr="000846F8" w:rsidRDefault="000B1EA4" w:rsidP="000B1EA4">
      <w:pPr>
        <w:spacing w:after="120"/>
        <w:ind w:left="1134" w:right="1133"/>
        <w:jc w:val="both"/>
        <w:rPr>
          <w:bCs/>
        </w:rPr>
      </w:pPr>
      <w:r w:rsidRPr="000846F8">
        <w:rPr>
          <w:bCs/>
          <w:i/>
        </w:rPr>
        <w:t>Note</w:t>
      </w:r>
      <w:r w:rsidRPr="000846F8">
        <w:rPr>
          <w:bCs/>
        </w:rPr>
        <w:t xml:space="preserve">: </w:t>
      </w:r>
      <w:r w:rsidRPr="000846F8">
        <w:rPr>
          <w:bCs/>
        </w:rPr>
        <w:tab/>
        <w:t xml:space="preserve">The approval number and the additional symbol shall be placed close to the circle and either above or below the "E" or to the left or right of that letter. The digits of the approval number </w:t>
      </w:r>
      <w:bookmarkStart w:id="24" w:name="_Hlk171009988"/>
      <w:r w:rsidRPr="000846F8">
        <w:rPr>
          <w:bCs/>
        </w:rPr>
        <w:t>and the additional symbols may</w:t>
      </w:r>
      <w:bookmarkEnd w:id="24"/>
      <w:r w:rsidRPr="000846F8">
        <w:rPr>
          <w:bCs/>
        </w:rPr>
        <w:t xml:space="preserve"> be on the same side of the "E" or one on one side and the other on the other side and point in the same direction</w:t>
      </w:r>
      <w:bookmarkStart w:id="25" w:name="_Hlk171012658"/>
      <w:r w:rsidRPr="000846F8">
        <w:rPr>
          <w:bCs/>
        </w:rPr>
        <w:t>. The additional symbol shall be directly next or opposite to the approval number.</w:t>
      </w:r>
      <w:bookmarkEnd w:id="25"/>
      <w:r w:rsidRPr="000846F8">
        <w:rPr>
          <w:bCs/>
        </w:rPr>
        <w:t xml:space="preserve"> The use of Roman numerals as approval numbers shall be avoided so as to prevent any confusion with other symbols.</w:t>
      </w:r>
    </w:p>
    <w:p w14:paraId="58FD94F8" w14:textId="1B023E14" w:rsidR="000B1EA4" w:rsidRPr="000846F8" w:rsidRDefault="000B1EA4" w:rsidP="000B1EA4">
      <w:pPr>
        <w:spacing w:after="120"/>
        <w:ind w:left="1134" w:right="1133"/>
        <w:jc w:val="both"/>
        <w:rPr>
          <w:bCs/>
        </w:rPr>
      </w:pPr>
    </w:p>
    <w:p w14:paraId="1348C277" w14:textId="370F6C6F" w:rsidR="000B1EA4" w:rsidRPr="000846F8" w:rsidRDefault="00695423" w:rsidP="00F140E2">
      <w:pPr>
        <w:spacing w:after="120"/>
        <w:ind w:left="1134" w:right="1134"/>
        <w:rPr>
          <w:b/>
        </w:rPr>
      </w:pPr>
      <w:r w:rsidRPr="000846F8">
        <w:rPr>
          <w:b/>
          <w:noProof/>
        </w:rPr>
        <mc:AlternateContent>
          <mc:Choice Requires="wpg">
            <w:drawing>
              <wp:anchor distT="0" distB="0" distL="114300" distR="114300" simplePos="0" relativeHeight="251658242" behindDoc="0" locked="0" layoutInCell="1" allowOverlap="1" wp14:anchorId="4C5AA140" wp14:editId="2781D619">
                <wp:simplePos x="0" y="0"/>
                <wp:positionH relativeFrom="column">
                  <wp:posOffset>574040</wp:posOffset>
                </wp:positionH>
                <wp:positionV relativeFrom="paragraph">
                  <wp:posOffset>403826</wp:posOffset>
                </wp:positionV>
                <wp:extent cx="4967605" cy="1000760"/>
                <wp:effectExtent l="0" t="0" r="4445" b="8890"/>
                <wp:wrapTopAndBottom/>
                <wp:docPr id="13" name="Gruppieren 12">
                  <a:extLst xmlns:a="http://schemas.openxmlformats.org/drawingml/2006/main">
                    <a:ext uri="{FF2B5EF4-FFF2-40B4-BE49-F238E27FC236}">
                      <a16:creationId xmlns:a16="http://schemas.microsoft.com/office/drawing/2014/main" id="{471BA348-B628-3B13-8879-69788444854A}"/>
                    </a:ext>
                  </a:extLst>
                </wp:docPr>
                <wp:cNvGraphicFramePr/>
                <a:graphic xmlns:a="http://schemas.openxmlformats.org/drawingml/2006/main">
                  <a:graphicData uri="http://schemas.microsoft.com/office/word/2010/wordprocessingGroup">
                    <wpg:wgp>
                      <wpg:cNvGrpSpPr/>
                      <wpg:grpSpPr>
                        <a:xfrm>
                          <a:off x="0" y="0"/>
                          <a:ext cx="4967605" cy="1000760"/>
                          <a:chOff x="0" y="0"/>
                          <a:chExt cx="4967265" cy="1000125"/>
                        </a:xfrm>
                      </wpg:grpSpPr>
                      <wpg:grpSp>
                        <wpg:cNvPr id="176285401" name="Gruppieren 176285401">
                          <a:extLst>
                            <a:ext uri="{FF2B5EF4-FFF2-40B4-BE49-F238E27FC236}">
                              <a16:creationId xmlns:a16="http://schemas.microsoft.com/office/drawing/2014/main" id="{E3059CE5-423C-5971-A1B7-41570A9218A5}"/>
                            </a:ext>
                          </a:extLst>
                        </wpg:cNvPr>
                        <wpg:cNvGrpSpPr/>
                        <wpg:grpSpPr>
                          <a:xfrm>
                            <a:off x="18407" y="0"/>
                            <a:ext cx="4948858" cy="1000125"/>
                            <a:chOff x="18407" y="0"/>
                            <a:chExt cx="4948858" cy="1000125"/>
                          </a:xfrm>
                        </wpg:grpSpPr>
                        <pic:pic xmlns:pic="http://schemas.openxmlformats.org/drawingml/2006/picture">
                          <pic:nvPicPr>
                            <pic:cNvPr id="678477897" name="Picture 772">
                              <a:extLst>
                                <a:ext uri="{FF2B5EF4-FFF2-40B4-BE49-F238E27FC236}">
                                  <a16:creationId xmlns:a16="http://schemas.microsoft.com/office/drawing/2014/main" id="{5C529721-611D-6BFC-4785-1FD84B503D65}"/>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t="31307" b="24759"/>
                            <a:stretch/>
                          </pic:blipFill>
                          <pic:spPr bwMode="auto">
                            <a:xfrm>
                              <a:off x="905384" y="0"/>
                              <a:ext cx="3048000" cy="1000125"/>
                            </a:xfrm>
                            <a:prstGeom prst="rect">
                              <a:avLst/>
                            </a:prstGeom>
                            <a:noFill/>
                            <a:ln>
                              <a:noFill/>
                            </a:ln>
                          </pic:spPr>
                        </pic:pic>
                        <pic:pic xmlns:pic="http://schemas.openxmlformats.org/drawingml/2006/picture">
                          <pic:nvPicPr>
                            <pic:cNvPr id="1780331590" name="Picture 772">
                              <a:extLst>
                                <a:ext uri="{FF2B5EF4-FFF2-40B4-BE49-F238E27FC236}">
                                  <a16:creationId xmlns:a16="http://schemas.microsoft.com/office/drawing/2014/main" id="{3D731DA9-9065-9D78-8520-6311CB6554C8}"/>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31292" t="14571" r="39020" b="68274"/>
                            <a:stretch/>
                          </pic:blipFill>
                          <pic:spPr bwMode="auto">
                            <a:xfrm>
                              <a:off x="18407" y="109536"/>
                              <a:ext cx="904875" cy="390526"/>
                            </a:xfrm>
                            <a:prstGeom prst="rect">
                              <a:avLst/>
                            </a:prstGeom>
                            <a:noFill/>
                            <a:ln>
                              <a:noFill/>
                            </a:ln>
                          </pic:spPr>
                        </pic:pic>
                        <pic:pic xmlns:pic="http://schemas.openxmlformats.org/drawingml/2006/picture">
                          <pic:nvPicPr>
                            <pic:cNvPr id="841394038" name="Picture 772">
                              <a:extLst>
                                <a:ext uri="{FF2B5EF4-FFF2-40B4-BE49-F238E27FC236}">
                                  <a16:creationId xmlns:a16="http://schemas.microsoft.com/office/drawing/2014/main" id="{E889FFA7-5D8B-7A00-C93A-CF16BC61C101}"/>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43966" t="76569" r="22770"/>
                            <a:stretch/>
                          </pic:blipFill>
                          <pic:spPr bwMode="auto">
                            <a:xfrm>
                              <a:off x="3953384" y="233362"/>
                              <a:ext cx="1013881" cy="533400"/>
                            </a:xfrm>
                            <a:prstGeom prst="rect">
                              <a:avLst/>
                            </a:prstGeom>
                            <a:noFill/>
                            <a:ln>
                              <a:noFill/>
                            </a:ln>
                          </pic:spPr>
                        </pic:pic>
                        <pic:pic xmlns:pic="http://schemas.openxmlformats.org/drawingml/2006/picture">
                          <pic:nvPicPr>
                            <pic:cNvPr id="1647356066" name="Picture 772">
                              <a:extLst>
                                <a:ext uri="{FF2B5EF4-FFF2-40B4-BE49-F238E27FC236}">
                                  <a16:creationId xmlns:a16="http://schemas.microsoft.com/office/drawing/2014/main" id="{ABBF6C9B-6AC9-DEAE-BDB1-AEB1611B34C4}"/>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31292" t="14571" r="39020" b="68274"/>
                            <a:stretch/>
                          </pic:blipFill>
                          <pic:spPr bwMode="auto">
                            <a:xfrm>
                              <a:off x="18407" y="500062"/>
                              <a:ext cx="904875" cy="390526"/>
                            </a:xfrm>
                            <a:prstGeom prst="rect">
                              <a:avLst/>
                            </a:prstGeom>
                            <a:noFill/>
                            <a:ln>
                              <a:noFill/>
                            </a:ln>
                          </pic:spPr>
                        </pic:pic>
                        <wps:wsp>
                          <wps:cNvPr id="1006249950" name="Textfeld 7">
                            <a:extLst>
                              <a:ext uri="{FF2B5EF4-FFF2-40B4-BE49-F238E27FC236}">
                                <a16:creationId xmlns:a16="http://schemas.microsoft.com/office/drawing/2014/main" id="{0B96F45D-8EFD-FC58-0917-7CE39AA2894F}"/>
                              </a:ext>
                            </a:extLst>
                          </wps:cNvPr>
                          <wps:cNvSpPr txBox="1"/>
                          <wps:spPr>
                            <a:xfrm>
                              <a:off x="3293608" y="225331"/>
                              <a:ext cx="1250229" cy="576214"/>
                            </a:xfrm>
                            <a:prstGeom prst="rect">
                              <a:avLst/>
                            </a:prstGeom>
                            <a:solidFill>
                              <a:schemeClr val="bg1"/>
                            </a:solidFill>
                          </wps:spPr>
                          <wps:txbx>
                            <w:txbxContent>
                              <w:p w14:paraId="68645921" w14:textId="77777777" w:rsidR="000B1EA4" w:rsidRDefault="000B1EA4" w:rsidP="000B1EA4">
                                <w:pPr>
                                  <w:spacing w:after="120"/>
                                  <w:rPr>
                                    <w:color w:val="000000" w:themeColor="text1"/>
                                    <w:kern w:val="24"/>
                                    <w:sz w:val="56"/>
                                    <w:szCs w:val="56"/>
                                  </w:rPr>
                                </w:pPr>
                                <w:r>
                                  <w:rPr>
                                    <w:color w:val="000000" w:themeColor="text1"/>
                                    <w:kern w:val="24"/>
                                    <w:sz w:val="56"/>
                                    <w:szCs w:val="56"/>
                                  </w:rPr>
                                  <w:t>072439</w:t>
                                </w:r>
                              </w:p>
                            </w:txbxContent>
                          </wps:txbx>
                          <wps:bodyPr wrap="none" rtlCol="0">
                            <a:spAutoFit/>
                          </wps:bodyPr>
                        </wps:wsp>
                      </wpg:grpSp>
                      <wps:wsp>
                        <wps:cNvPr id="582453435" name="Textfeld 10">
                          <a:extLst>
                            <a:ext uri="{FF2B5EF4-FFF2-40B4-BE49-F238E27FC236}">
                              <a16:creationId xmlns:a16="http://schemas.microsoft.com/office/drawing/2014/main" id="{4902497C-7E2A-81FF-2D72-DB9008D2D51E}"/>
                            </a:ext>
                          </a:extLst>
                        </wps:cNvPr>
                        <wps:cNvSpPr txBox="1"/>
                        <wps:spPr>
                          <a:xfrm>
                            <a:off x="0" y="47921"/>
                            <a:ext cx="403165" cy="517811"/>
                          </a:xfrm>
                          <a:prstGeom prst="rect">
                            <a:avLst/>
                          </a:prstGeom>
                          <a:solidFill>
                            <a:schemeClr val="bg1"/>
                          </a:solidFill>
                        </wps:spPr>
                        <wps:txbx>
                          <w:txbxContent>
                            <w:p w14:paraId="0DF5951F" w14:textId="77777777" w:rsidR="000B1EA4" w:rsidRDefault="000B1EA4" w:rsidP="000B1EA4">
                              <w:pPr>
                                <w:spacing w:after="120"/>
                                <w:jc w:val="center"/>
                                <w:rPr>
                                  <w:color w:val="000000" w:themeColor="text1"/>
                                  <w:kern w:val="24"/>
                                  <w:sz w:val="48"/>
                                  <w:szCs w:val="48"/>
                                </w:rPr>
                              </w:pPr>
                              <w:r>
                                <w:rPr>
                                  <w:color w:val="000000" w:themeColor="text1"/>
                                  <w:kern w:val="24"/>
                                  <w:sz w:val="48"/>
                                  <w:szCs w:val="48"/>
                                </w:rPr>
                                <w:t>V</w:t>
                              </w:r>
                            </w:p>
                          </w:txbxContent>
                        </wps:txbx>
                        <wps:bodyPr wrap="none" rtlCol="0">
                          <a:spAutoFit/>
                        </wps:bodyPr>
                      </wps:wsp>
                      <wps:wsp>
                        <wps:cNvPr id="87261007" name="Textfeld 11">
                          <a:extLst>
                            <a:ext uri="{FF2B5EF4-FFF2-40B4-BE49-F238E27FC236}">
                              <a16:creationId xmlns:a16="http://schemas.microsoft.com/office/drawing/2014/main" id="{4D0CBB59-CCE1-64B4-7A58-6FD667370F68}"/>
                            </a:ext>
                          </a:extLst>
                        </wps:cNvPr>
                        <wps:cNvSpPr txBox="1"/>
                        <wps:spPr>
                          <a:xfrm>
                            <a:off x="0" y="447957"/>
                            <a:ext cx="504750" cy="517811"/>
                          </a:xfrm>
                          <a:prstGeom prst="rect">
                            <a:avLst/>
                          </a:prstGeom>
                          <a:solidFill>
                            <a:schemeClr val="bg1"/>
                          </a:solidFill>
                        </wps:spPr>
                        <wps:txbx>
                          <w:txbxContent>
                            <w:p w14:paraId="76613669" w14:textId="77777777" w:rsidR="000B1EA4" w:rsidRDefault="000B1EA4" w:rsidP="000B1EA4">
                              <w:pPr>
                                <w:spacing w:after="120"/>
                                <w:jc w:val="center"/>
                                <w:rPr>
                                  <w:color w:val="000000" w:themeColor="text1"/>
                                  <w:kern w:val="24"/>
                                  <w:sz w:val="48"/>
                                  <w:szCs w:val="48"/>
                                </w:rPr>
                              </w:pPr>
                              <w:r>
                                <w:rPr>
                                  <w:color w:val="000000" w:themeColor="text1"/>
                                  <w:kern w:val="24"/>
                                  <w:sz w:val="48"/>
                                  <w:szCs w:val="48"/>
                                </w:rPr>
                                <w:t>VI</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w14:anchorId="4C5AA140" id="Gruppieren 12" o:spid="_x0000_s1302" style="position:absolute;left:0;text-align:left;margin-left:45.2pt;margin-top:31.8pt;width:391.15pt;height:78.8pt;z-index:251658242;mso-width-relative:margin;mso-height-relative:margin" coordsize="49672,1000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">
                <v:group id="Gruppieren 176285401" o:spid="_x0000_s1303" style="position:absolute;left:184;width:49488;height:10001" coordorigin="184" coordsize="49488,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">
                  <v:shape id="Picture 772" o:spid="_x0000_s1304" type="#_x0000_t75" style="position:absolute;left:9053;width:30480;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">
                    <v:imagedata r:id="rId19" o:title="" croptop="20517f" cropbottom="16226f"/>
                  </v:shape>
                  <v:shape id="Picture 772" o:spid="_x0000_s1305" type="#_x0000_t75" style="position:absolute;left:184;top:1095;width:9048;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">
                    <v:imagedata r:id="rId19" o:title="" croptop="9549f" cropbottom="44744f" cropleft="20508f" cropright="25572f"/>
                  </v:shape>
                  <v:shape id="Picture 772" o:spid="_x0000_s1306" type="#_x0000_t75" style="position:absolute;left:39533;top:2333;width:10139;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">
                    <v:imagedata r:id="rId19" o:title="" croptop="50180f" cropleft="28814f" cropright="14923f"/>
                  </v:shape>
                  <v:shape id="Picture 772" o:spid="_x0000_s1307" type="#_x0000_t75" style="position:absolute;left:184;top:5000;width:9048;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">
                    <v:imagedata r:id="rId19" o:title="" croptop="9549f" cropbottom="44744f" cropleft="20508f" cropright="25572f"/>
                  </v:shape>
                  <v:shape id="Textfeld 7" o:spid="_x0000_s1308" type="#_x0000_t202" style="position:absolute;left:32936;top:2253;width:12502;height:5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" fillcolor="white [3212]" stroked="f">
                    <v:textbox style="mso-fit-shape-to-text:t">
                      <w:txbxContent>
                        <w:p w14:paraId="68645921" w14:textId="77777777" w:rsidR="000B1EA4" w:rsidRDefault="000B1EA4" w:rsidP="000B1EA4">
                          <w:pPr>
                            <w:spacing w:after="120"/>
                            <w:rPr>
                              <w:color w:val="000000" w:themeColor="text1"/>
                              <w:kern w:val="24"/>
                              <w:sz w:val="56"/>
                              <w:szCs w:val="56"/>
                            </w:rPr>
                          </w:pPr>
                          <w:r>
                            <w:rPr>
                              <w:color w:val="000000" w:themeColor="text1"/>
                              <w:kern w:val="24"/>
                              <w:sz w:val="56"/>
                              <w:szCs w:val="56"/>
                            </w:rPr>
                            <w:t>072439</w:t>
                          </w:r>
                        </w:p>
                      </w:txbxContent>
                    </v:textbox>
                  </v:shape>
                </v:group>
                <v:shape id="Textfeld 10" o:spid="_x0000_s1309" type="#_x0000_t202" style="position:absolute;top:479;width:4031;height:51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" fillcolor="white [3212]" stroked="f">
                  <v:textbox style="mso-fit-shape-to-text:t">
                    <w:txbxContent>
                      <w:p w14:paraId="0DF5951F" w14:textId="77777777" w:rsidR="000B1EA4" w:rsidRDefault="000B1EA4" w:rsidP="000B1EA4">
                        <w:pPr>
                          <w:spacing w:after="120"/>
                          <w:jc w:val="center"/>
                          <w:rPr>
                            <w:color w:val="000000" w:themeColor="text1"/>
                            <w:kern w:val="24"/>
                            <w:sz w:val="48"/>
                            <w:szCs w:val="48"/>
                          </w:rPr>
                        </w:pPr>
                        <w:r>
                          <w:rPr>
                            <w:color w:val="000000" w:themeColor="text1"/>
                            <w:kern w:val="24"/>
                            <w:sz w:val="48"/>
                            <w:szCs w:val="48"/>
                          </w:rPr>
                          <w:t>V</w:t>
                        </w:r>
                      </w:p>
                    </w:txbxContent>
                  </v:textbox>
                </v:shape>
                <v:shape id="Textfeld 11" o:spid="_x0000_s1310" type="#_x0000_t202" style="position:absolute;top:4479;width:5047;height:51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" fillcolor="white [3212]" stroked="f">
                  <v:textbox style="mso-fit-shape-to-text:t">
                    <w:txbxContent>
                      <w:p w14:paraId="76613669" w14:textId="77777777" w:rsidR="000B1EA4" w:rsidRDefault="000B1EA4" w:rsidP="000B1EA4">
                        <w:pPr>
                          <w:spacing w:after="120"/>
                          <w:jc w:val="center"/>
                          <w:rPr>
                            <w:color w:val="000000" w:themeColor="text1"/>
                            <w:kern w:val="24"/>
                            <w:sz w:val="48"/>
                            <w:szCs w:val="48"/>
                          </w:rPr>
                        </w:pPr>
                        <w:r>
                          <w:rPr>
                            <w:color w:val="000000" w:themeColor="text1"/>
                            <w:kern w:val="24"/>
                            <w:sz w:val="48"/>
                            <w:szCs w:val="48"/>
                          </w:rPr>
                          <w:t>VI</w:t>
                        </w:r>
                      </w:p>
                    </w:txbxContent>
                  </v:textbox>
                </v:shape>
                <w10:wrap type="topAndBottom"/>
              </v:group>
            </w:pict>
          </mc:Fallback>
        </mc:AlternateContent>
      </w:r>
      <w:r w:rsidR="000B1EA4" w:rsidRPr="000846F8">
        <w:rPr>
          <w:b/>
        </w:rPr>
        <w:t>Example 2</w:t>
      </w:r>
      <w:r>
        <w:rPr>
          <w:b/>
        </w:rPr>
        <w:br/>
      </w:r>
      <w:r w:rsidR="000B1EA4" w:rsidRPr="000846F8">
        <w:rPr>
          <w:b/>
        </w:rPr>
        <w:t>One Approval Number for Two Classes</w:t>
      </w:r>
    </w:p>
    <w:p w14:paraId="3D6E8B84" w14:textId="77777777" w:rsidR="00695423" w:rsidRDefault="000B1EA4" w:rsidP="000B1EA4">
      <w:pPr>
        <w:spacing w:after="120"/>
        <w:ind w:left="1134" w:right="1133"/>
        <w:jc w:val="both"/>
        <w:rPr>
          <w:b/>
        </w:rPr>
      </w:pPr>
      <w:r w:rsidRPr="000846F8">
        <w:rPr>
          <w:b/>
        </w:rPr>
        <w:tab/>
      </w:r>
    </w:p>
    <w:p w14:paraId="695916EF" w14:textId="69E4E07C" w:rsidR="000B1EA4" w:rsidRPr="000846F8" w:rsidRDefault="000B1EA4" w:rsidP="000B1EA4">
      <w:pPr>
        <w:spacing w:after="120"/>
        <w:ind w:left="1134" w:right="1133"/>
        <w:jc w:val="both"/>
        <w:rPr>
          <w:b/>
        </w:rPr>
      </w:pPr>
      <w:r w:rsidRPr="000846F8">
        <w:rPr>
          <w:b/>
        </w:rPr>
        <w:tab/>
        <w:t xml:space="preserve">The above approval mark affixed to a device for indirect vision indicates that the device is a close-proximity view device, of Class V, and a front-view device, of Class VI, which has been approved in the </w:t>
      </w:r>
      <w:r w:rsidR="00695423">
        <w:rPr>
          <w:b/>
        </w:rPr>
        <w:t xml:space="preserve">Kingdom of the </w:t>
      </w:r>
      <w:r w:rsidRPr="000846F8">
        <w:rPr>
          <w:b/>
        </w:rPr>
        <w:t>Netherlands (E 4) pursuant to Regulation No. 46 and under approval number 072439. The first two digits of the approval number indicate that Regulation No. 46 already included the 07 series of amendments when the approval was granted.</w:t>
      </w:r>
    </w:p>
    <w:p w14:paraId="19D1C883" w14:textId="77777777" w:rsidR="000B1EA4" w:rsidRPr="000846F8" w:rsidRDefault="000B1EA4" w:rsidP="000B1EA4">
      <w:pPr>
        <w:spacing w:line="240" w:lineRule="auto"/>
        <w:ind w:left="1134" w:right="1134"/>
        <w:jc w:val="both"/>
        <w:rPr>
          <w:b/>
        </w:rPr>
      </w:pPr>
      <w:r w:rsidRPr="000846F8">
        <w:rPr>
          <w:b/>
          <w:i/>
        </w:rPr>
        <w:t>Note</w:t>
      </w:r>
      <w:r w:rsidRPr="000846F8">
        <w:rPr>
          <w:b/>
        </w:rPr>
        <w:t xml:space="preserve">: </w:t>
      </w:r>
      <w:r w:rsidRPr="000846F8">
        <w:rPr>
          <w:b/>
        </w:rPr>
        <w:tab/>
        <w:t>The approval number and the additional symbol(s) shall be placed close to the circle and on the same side or one to the left and one to the right of that letter. The digits of the approval number and the additional symbols shall point in the same direction. The use of Roman numerals as approval numbers shall be avoided so as to prevent any confusion with other symbols.</w:t>
      </w:r>
    </w:p>
    <w:p w14:paraId="2005FC78" w14:textId="77777777" w:rsidR="000B1EA4" w:rsidRPr="000846F8" w:rsidRDefault="000B1EA4" w:rsidP="000B1EA4">
      <w:pPr>
        <w:spacing w:line="240" w:lineRule="auto"/>
        <w:ind w:left="2268" w:right="1134" w:hanging="1134"/>
        <w:jc w:val="both"/>
        <w:rPr>
          <w:b/>
        </w:rPr>
      </w:pPr>
    </w:p>
    <w:p w14:paraId="20B347E2" w14:textId="77777777" w:rsidR="000B1EA4" w:rsidRPr="000846F8" w:rsidRDefault="000B1EA4" w:rsidP="000B1EA4">
      <w:pPr>
        <w:spacing w:after="120"/>
        <w:ind w:left="1134" w:right="1134"/>
        <w:rPr>
          <w:b/>
        </w:rPr>
      </w:pPr>
      <w:r w:rsidRPr="000846F8">
        <w:rPr>
          <w:b/>
          <w:noProof/>
        </w:rPr>
        <w:lastRenderedPageBreak/>
        <mc:AlternateContent>
          <mc:Choice Requires="wpg">
            <w:drawing>
              <wp:anchor distT="0" distB="0" distL="114300" distR="114300" simplePos="0" relativeHeight="251658243" behindDoc="0" locked="0" layoutInCell="1" allowOverlap="1" wp14:anchorId="4164A124" wp14:editId="4C86B7F2">
                <wp:simplePos x="0" y="0"/>
                <wp:positionH relativeFrom="column">
                  <wp:posOffset>240665</wp:posOffset>
                </wp:positionH>
                <wp:positionV relativeFrom="paragraph">
                  <wp:posOffset>533951</wp:posOffset>
                </wp:positionV>
                <wp:extent cx="5633720" cy="1000760"/>
                <wp:effectExtent l="0" t="0" r="5080" b="0"/>
                <wp:wrapTopAndBottom/>
                <wp:docPr id="34" name="Gruppieren 33">
                  <a:extLst xmlns:a="http://schemas.openxmlformats.org/drawingml/2006/main">
                    <a:ext uri="{FF2B5EF4-FFF2-40B4-BE49-F238E27FC236}">
                      <a16:creationId xmlns:a16="http://schemas.microsoft.com/office/drawing/2014/main" id="{F707636C-6752-A9F9-149F-D2FDA413B394}"/>
                    </a:ext>
                  </a:extLst>
                </wp:docPr>
                <wp:cNvGraphicFramePr/>
                <a:graphic xmlns:a="http://schemas.openxmlformats.org/drawingml/2006/main">
                  <a:graphicData uri="http://schemas.microsoft.com/office/word/2010/wordprocessingGroup">
                    <wpg:wgp>
                      <wpg:cNvGrpSpPr/>
                      <wpg:grpSpPr>
                        <a:xfrm>
                          <a:off x="0" y="0"/>
                          <a:ext cx="5633720" cy="1000760"/>
                          <a:chOff x="0" y="0"/>
                          <a:chExt cx="5634533" cy="1000125"/>
                        </a:xfrm>
                      </wpg:grpSpPr>
                      <wpg:grpSp>
                        <wpg:cNvPr id="1496638208" name="Gruppieren 1496638208">
                          <a:extLst>
                            <a:ext uri="{FF2B5EF4-FFF2-40B4-BE49-F238E27FC236}">
                              <a16:creationId xmlns:a16="http://schemas.microsoft.com/office/drawing/2014/main" id="{D908B9DE-DB76-FBED-95D2-D4DF51F59013}"/>
                            </a:ext>
                          </a:extLst>
                        </wpg:cNvPr>
                        <wpg:cNvGrpSpPr/>
                        <wpg:grpSpPr>
                          <a:xfrm>
                            <a:off x="0" y="0"/>
                            <a:ext cx="5634533" cy="1000125"/>
                            <a:chOff x="0" y="0"/>
                            <a:chExt cx="5634533" cy="1000125"/>
                          </a:xfrm>
                        </wpg:grpSpPr>
                        <wpg:grpSp>
                          <wpg:cNvPr id="822268894" name="Gruppieren 822268894">
                            <a:extLst>
                              <a:ext uri="{FF2B5EF4-FFF2-40B4-BE49-F238E27FC236}">
                                <a16:creationId xmlns:a16="http://schemas.microsoft.com/office/drawing/2014/main" id="{C7AD3913-DAF5-1D23-3048-02D7AE7DF7C3}"/>
                              </a:ext>
                            </a:extLst>
                          </wpg:cNvPr>
                          <wpg:cNvGrpSpPr/>
                          <wpg:grpSpPr>
                            <a:xfrm>
                              <a:off x="18407" y="0"/>
                              <a:ext cx="5616126" cy="1000125"/>
                              <a:chOff x="18407" y="0"/>
                              <a:chExt cx="5616126" cy="1000125"/>
                            </a:xfrm>
                          </wpg:grpSpPr>
                          <pic:pic xmlns:pic="http://schemas.openxmlformats.org/drawingml/2006/picture">
                            <pic:nvPicPr>
                              <pic:cNvPr id="2146459487" name="Picture 772">
                                <a:extLst>
                                  <a:ext uri="{FF2B5EF4-FFF2-40B4-BE49-F238E27FC236}">
                                    <a16:creationId xmlns:a16="http://schemas.microsoft.com/office/drawing/2014/main" id="{FAC60AA2-CDD3-0551-D33C-DE7DEBC84296}"/>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t="31307" b="24759"/>
                              <a:stretch/>
                            </pic:blipFill>
                            <pic:spPr bwMode="auto">
                              <a:xfrm>
                                <a:off x="905384" y="0"/>
                                <a:ext cx="3048000" cy="1000125"/>
                              </a:xfrm>
                              <a:prstGeom prst="rect">
                                <a:avLst/>
                              </a:prstGeom>
                              <a:noFill/>
                              <a:ln>
                                <a:noFill/>
                              </a:ln>
                            </pic:spPr>
                          </pic:pic>
                          <pic:pic xmlns:pic="http://schemas.openxmlformats.org/drawingml/2006/picture">
                            <pic:nvPicPr>
                              <pic:cNvPr id="728540225" name="Picture 772">
                                <a:extLst>
                                  <a:ext uri="{FF2B5EF4-FFF2-40B4-BE49-F238E27FC236}">
                                    <a16:creationId xmlns:a16="http://schemas.microsoft.com/office/drawing/2014/main" id="{2A91CDCA-9919-0F52-997D-2A2130F50597}"/>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31292" t="14571" r="39020" b="68274"/>
                              <a:stretch/>
                            </pic:blipFill>
                            <pic:spPr bwMode="auto">
                              <a:xfrm>
                                <a:off x="18407" y="304799"/>
                                <a:ext cx="904875" cy="390526"/>
                              </a:xfrm>
                              <a:prstGeom prst="rect">
                                <a:avLst/>
                              </a:prstGeom>
                              <a:noFill/>
                              <a:ln>
                                <a:noFill/>
                              </a:ln>
                            </pic:spPr>
                          </pic:pic>
                          <pic:pic xmlns:pic="http://schemas.openxmlformats.org/drawingml/2006/picture">
                            <pic:nvPicPr>
                              <pic:cNvPr id="1081681895" name="Picture 772">
                                <a:extLst>
                                  <a:ext uri="{FF2B5EF4-FFF2-40B4-BE49-F238E27FC236}">
                                    <a16:creationId xmlns:a16="http://schemas.microsoft.com/office/drawing/2014/main" id="{5D4886F7-D16C-2B5D-A06A-654A30E52E11}"/>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43966" t="76569" r="22770"/>
                              <a:stretch/>
                            </pic:blipFill>
                            <pic:spPr bwMode="auto">
                              <a:xfrm>
                                <a:off x="4620652" y="35650"/>
                                <a:ext cx="1013881" cy="533400"/>
                              </a:xfrm>
                              <a:prstGeom prst="rect">
                                <a:avLst/>
                              </a:prstGeom>
                              <a:noFill/>
                              <a:ln>
                                <a:noFill/>
                              </a:ln>
                            </pic:spPr>
                          </pic:pic>
                          <wps:wsp>
                            <wps:cNvPr id="1621792197" name="Textfeld 30">
                              <a:extLst>
                                <a:ext uri="{FF2B5EF4-FFF2-40B4-BE49-F238E27FC236}">
                                  <a16:creationId xmlns:a16="http://schemas.microsoft.com/office/drawing/2014/main" id="{E43C2141-839A-4FEA-18F4-FCCF8F0F64B1}"/>
                                </a:ext>
                              </a:extLst>
                            </wps:cNvPr>
                            <wps:cNvSpPr txBox="1"/>
                            <wps:spPr>
                              <a:xfrm>
                                <a:off x="3294549" y="27694"/>
                                <a:ext cx="1961798" cy="500063"/>
                              </a:xfrm>
                              <a:prstGeom prst="rect">
                                <a:avLst/>
                              </a:prstGeom>
                              <a:solidFill>
                                <a:schemeClr val="bg1"/>
                              </a:solidFill>
                            </wps:spPr>
                            <wps:txbx>
                              <w:txbxContent>
                                <w:p w14:paraId="398CDB1D" w14:textId="77777777" w:rsidR="000B1EA4" w:rsidRDefault="000B1EA4" w:rsidP="000B1EA4">
                                  <w:pPr>
                                    <w:rPr>
                                      <w:color w:val="000000" w:themeColor="text1"/>
                                      <w:kern w:val="24"/>
                                      <w:sz w:val="56"/>
                                      <w:szCs w:val="56"/>
                                    </w:rPr>
                                  </w:pPr>
                                  <w:r>
                                    <w:rPr>
                                      <w:color w:val="000000" w:themeColor="text1"/>
                                      <w:kern w:val="24"/>
                                      <w:sz w:val="56"/>
                                      <w:szCs w:val="56"/>
                                    </w:rPr>
                                    <w:t>46R-072439</w:t>
                                  </w:r>
                                </w:p>
                              </w:txbxContent>
                            </wps:txbx>
                            <wps:bodyPr wrap="none" rtlCol="0">
                              <a:spAutoFit/>
                            </wps:bodyPr>
                          </wps:wsp>
                        </wpg:grpSp>
                        <wps:wsp>
                          <wps:cNvPr id="517009562" name="Textfeld 24">
                            <a:extLst>
                              <a:ext uri="{FF2B5EF4-FFF2-40B4-BE49-F238E27FC236}">
                                <a16:creationId xmlns:a16="http://schemas.microsoft.com/office/drawing/2014/main" id="{3DFB8AE5-CB5D-98FA-D2C7-BC7DB331287B}"/>
                              </a:ext>
                            </a:extLst>
                          </wps:cNvPr>
                          <wps:cNvSpPr txBox="1"/>
                          <wps:spPr>
                            <a:xfrm>
                              <a:off x="0" y="269230"/>
                              <a:ext cx="403225" cy="441960"/>
                            </a:xfrm>
                            <a:prstGeom prst="rect">
                              <a:avLst/>
                            </a:prstGeom>
                            <a:solidFill>
                              <a:schemeClr val="bg1"/>
                            </a:solidFill>
                          </wps:spPr>
                          <wps:txbx>
                            <w:txbxContent>
                              <w:p w14:paraId="10386F9C" w14:textId="77777777" w:rsidR="000B1EA4" w:rsidRDefault="000B1EA4" w:rsidP="000B1EA4">
                                <w:pPr>
                                  <w:jc w:val="center"/>
                                  <w:rPr>
                                    <w:color w:val="000000" w:themeColor="text1"/>
                                    <w:kern w:val="24"/>
                                    <w:sz w:val="48"/>
                                    <w:szCs w:val="48"/>
                                  </w:rPr>
                                </w:pPr>
                                <w:r>
                                  <w:rPr>
                                    <w:color w:val="000000" w:themeColor="text1"/>
                                    <w:kern w:val="24"/>
                                    <w:sz w:val="48"/>
                                    <w:szCs w:val="48"/>
                                  </w:rPr>
                                  <w:t>V</w:t>
                                </w:r>
                              </w:p>
                            </w:txbxContent>
                          </wps:txbx>
                          <wps:bodyPr wrap="none" rtlCol="0">
                            <a:spAutoFit/>
                          </wps:bodyPr>
                        </wps:wsp>
                      </wpg:grpSp>
                      <pic:pic xmlns:pic="http://schemas.openxmlformats.org/drawingml/2006/picture">
                        <pic:nvPicPr>
                          <pic:cNvPr id="1412373230" name="Picture 772">
                            <a:extLst>
                              <a:ext uri="{FF2B5EF4-FFF2-40B4-BE49-F238E27FC236}">
                                <a16:creationId xmlns:a16="http://schemas.microsoft.com/office/drawing/2014/main" id="{A1CC1701-8ED0-71B0-5E7A-66A3E9AF8642}"/>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43966" t="76569" r="22770"/>
                          <a:stretch/>
                        </pic:blipFill>
                        <pic:spPr bwMode="auto">
                          <a:xfrm>
                            <a:off x="4620652" y="460398"/>
                            <a:ext cx="1013881" cy="533400"/>
                          </a:xfrm>
                          <a:prstGeom prst="rect">
                            <a:avLst/>
                          </a:prstGeom>
                          <a:noFill/>
                          <a:ln>
                            <a:noFill/>
                          </a:ln>
                        </pic:spPr>
                      </pic:pic>
                      <wps:wsp>
                        <wps:cNvPr id="652727165" name="Textfeld 32">
                          <a:extLst>
                            <a:ext uri="{FF2B5EF4-FFF2-40B4-BE49-F238E27FC236}">
                              <a16:creationId xmlns:a16="http://schemas.microsoft.com/office/drawing/2014/main" id="{15BC2041-C0D0-BEC7-BB0E-F38736EDD014}"/>
                            </a:ext>
                          </a:extLst>
                        </wps:cNvPr>
                        <wps:cNvSpPr txBox="1"/>
                        <wps:spPr>
                          <a:xfrm>
                            <a:off x="3287083" y="451929"/>
                            <a:ext cx="1961798" cy="500063"/>
                          </a:xfrm>
                          <a:prstGeom prst="rect">
                            <a:avLst/>
                          </a:prstGeom>
                          <a:solidFill>
                            <a:schemeClr val="bg1"/>
                          </a:solidFill>
                        </wps:spPr>
                        <wps:txbx>
                          <w:txbxContent>
                            <w:p w14:paraId="0B959564" w14:textId="77777777" w:rsidR="000B1EA4" w:rsidRDefault="000B1EA4" w:rsidP="000B1EA4">
                              <w:pPr>
                                <w:rPr>
                                  <w:color w:val="000000" w:themeColor="text1"/>
                                  <w:kern w:val="24"/>
                                  <w:sz w:val="56"/>
                                  <w:szCs w:val="56"/>
                                </w:rPr>
                              </w:pPr>
                              <w:r>
                                <w:rPr>
                                  <w:color w:val="000000" w:themeColor="text1"/>
                                  <w:kern w:val="24"/>
                                  <w:sz w:val="56"/>
                                  <w:szCs w:val="56"/>
                                </w:rPr>
                                <w:t>10R-068230</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w14:anchorId="4164A124" id="Gruppieren 33" o:spid="_x0000_s1311" style="position:absolute;left:0;text-align:left;margin-left:18.95pt;margin-top:42.05pt;width:443.6pt;height:78.8pt;z-index:251658243;mso-width-relative:margin;mso-height-relative:margin" coordsize="56345,1000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">
                <v:group id="Gruppieren 1496638208" o:spid="_x0000_s1312" style="position:absolute;width:56345;height:10001" coordsize="56345,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">
                  <v:group id="Gruppieren 822268894" o:spid="_x0000_s1313" style="position:absolute;left:184;width:56161;height:10001" coordorigin="184" coordsize="5616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">
                    <v:shape id="Picture 772" o:spid="_x0000_s1314" type="#_x0000_t75" style="position:absolute;left:9053;width:30480;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">
                      <v:imagedata r:id="rId19" o:title="" croptop="20517f" cropbottom="16226f"/>
                    </v:shape>
                    <v:shape id="Picture 772" o:spid="_x0000_s1315" type="#_x0000_t75" style="position:absolute;left:184;top:3047;width:9048;height: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">
                      <v:imagedata r:id="rId19" o:title="" croptop="9549f" cropbottom="44744f" cropleft="20508f" cropright="25572f"/>
                    </v:shape>
                    <v:shape id="Picture 772" o:spid="_x0000_s1316" type="#_x0000_t75" style="position:absolute;left:46206;top:356;width:10139;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">
                      <v:imagedata r:id="rId19" o:title="" croptop="50180f" cropleft="28814f" cropright="14923f"/>
                    </v:shape>
                    <v:shape id="Textfeld 30" o:spid="_x0000_s1317" type="#_x0000_t202" style="position:absolute;left:32945;top:276;width:19618;height:5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" fillcolor="white [3212]" stroked="f">
                      <v:textbox style="mso-fit-shape-to-text:t">
                        <w:txbxContent>
                          <w:p w14:paraId="398CDB1D" w14:textId="77777777" w:rsidR="000B1EA4" w:rsidRDefault="000B1EA4" w:rsidP="000B1EA4">
                            <w:pPr>
                              <w:rPr>
                                <w:color w:val="000000" w:themeColor="text1"/>
                                <w:kern w:val="24"/>
                                <w:sz w:val="56"/>
                                <w:szCs w:val="56"/>
                              </w:rPr>
                            </w:pPr>
                            <w:r>
                              <w:rPr>
                                <w:color w:val="000000" w:themeColor="text1"/>
                                <w:kern w:val="24"/>
                                <w:sz w:val="56"/>
                                <w:szCs w:val="56"/>
                              </w:rPr>
                              <w:t>46R-072439</w:t>
                            </w:r>
                          </w:p>
                        </w:txbxContent>
                      </v:textbox>
                    </v:shape>
                  </v:group>
                  <v:shape id="Textfeld 24" o:spid="_x0000_s1318" type="#_x0000_t202" style="position:absolute;top:2692;width:4032;height:4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" fillcolor="white [3212]" stroked="f">
                    <v:textbox style="mso-fit-shape-to-text:t">
                      <w:txbxContent>
                        <w:p w14:paraId="10386F9C" w14:textId="77777777" w:rsidR="000B1EA4" w:rsidRDefault="000B1EA4" w:rsidP="000B1EA4">
                          <w:pPr>
                            <w:jc w:val="center"/>
                            <w:rPr>
                              <w:color w:val="000000" w:themeColor="text1"/>
                              <w:kern w:val="24"/>
                              <w:sz w:val="48"/>
                              <w:szCs w:val="48"/>
                            </w:rPr>
                          </w:pPr>
                          <w:r>
                            <w:rPr>
                              <w:color w:val="000000" w:themeColor="text1"/>
                              <w:kern w:val="24"/>
                              <w:sz w:val="48"/>
                              <w:szCs w:val="48"/>
                            </w:rPr>
                            <w:t>V</w:t>
                          </w:r>
                        </w:p>
                      </w:txbxContent>
                    </v:textbox>
                  </v:shape>
                </v:group>
                <v:shape id="Picture 772" o:spid="_x0000_s1319" type="#_x0000_t75" style="position:absolute;left:46206;top:4603;width:10139;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">
                  <v:imagedata r:id="rId19" o:title="" croptop="50180f" cropleft="28814f" cropright="14923f"/>
                </v:shape>
                <v:shape id="Textfeld 32" o:spid="_x0000_s1320" type="#_x0000_t202" style="position:absolute;left:32870;top:4519;width:19618;height:5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" fillcolor="white [3212]" stroked="f">
                  <v:textbox style="mso-fit-shape-to-text:t">
                    <w:txbxContent>
                      <w:p w14:paraId="0B959564" w14:textId="77777777" w:rsidR="000B1EA4" w:rsidRDefault="000B1EA4" w:rsidP="000B1EA4">
                        <w:pPr>
                          <w:rPr>
                            <w:color w:val="000000" w:themeColor="text1"/>
                            <w:kern w:val="24"/>
                            <w:sz w:val="56"/>
                            <w:szCs w:val="56"/>
                          </w:rPr>
                        </w:pPr>
                        <w:r>
                          <w:rPr>
                            <w:color w:val="000000" w:themeColor="text1"/>
                            <w:kern w:val="24"/>
                            <w:sz w:val="56"/>
                            <w:szCs w:val="56"/>
                          </w:rPr>
                          <w:t>10R-068230</w:t>
                        </w:r>
                      </w:p>
                    </w:txbxContent>
                  </v:textbox>
                </v:shape>
                <w10:wrap type="topAndBottom"/>
              </v:group>
            </w:pict>
          </mc:Fallback>
        </mc:AlternateContent>
      </w:r>
      <w:r w:rsidRPr="000846F8">
        <w:rPr>
          <w:b/>
        </w:rPr>
        <w:t xml:space="preserve">Example 3 </w:t>
      </w:r>
      <w:r w:rsidRPr="000846F8">
        <w:rPr>
          <w:b/>
        </w:rPr>
        <w:br/>
        <w:t>Combined Approval Mark for UN Regulation No. 46 and UN Regulation No. 10</w:t>
      </w:r>
    </w:p>
    <w:p w14:paraId="18D97D19" w14:textId="77777777" w:rsidR="000B1EA4" w:rsidRPr="000846F8" w:rsidRDefault="000B1EA4" w:rsidP="000B1EA4">
      <w:pPr>
        <w:spacing w:line="240" w:lineRule="auto"/>
        <w:rPr>
          <w:b/>
        </w:rPr>
      </w:pPr>
    </w:p>
    <w:p w14:paraId="6AA0F34F" w14:textId="77777777" w:rsidR="000B1EA4" w:rsidRPr="000846F8" w:rsidRDefault="000B1EA4" w:rsidP="000B1EA4">
      <w:pPr>
        <w:spacing w:after="120"/>
        <w:ind w:left="1134" w:right="1133"/>
        <w:jc w:val="both"/>
        <w:rPr>
          <w:b/>
        </w:rPr>
      </w:pPr>
    </w:p>
    <w:p w14:paraId="3BA305A0" w14:textId="2F8FB3C0" w:rsidR="000B1EA4" w:rsidRPr="000846F8" w:rsidRDefault="000B1EA4" w:rsidP="000B1EA4">
      <w:pPr>
        <w:spacing w:after="120"/>
        <w:ind w:left="1134" w:right="1133"/>
        <w:jc w:val="both"/>
        <w:rPr>
          <w:b/>
        </w:rPr>
      </w:pPr>
      <w:r w:rsidRPr="000846F8">
        <w:rPr>
          <w:b/>
        </w:rPr>
        <w:tab/>
      </w:r>
      <w:r w:rsidRPr="000846F8">
        <w:rPr>
          <w:b/>
        </w:rPr>
        <w:tab/>
        <w:t xml:space="preserve">The above approval mark affixed to a device for indirect vision indicates that the device is a close-proximity view device, of Class V, which has been approved in the </w:t>
      </w:r>
      <w:r w:rsidR="00695423">
        <w:rPr>
          <w:b/>
        </w:rPr>
        <w:t xml:space="preserve">Kingdom of the </w:t>
      </w:r>
      <w:r w:rsidRPr="000846F8">
        <w:rPr>
          <w:b/>
        </w:rPr>
        <w:t xml:space="preserve">Netherlands (E 4) </w:t>
      </w:r>
      <w:bookmarkStart w:id="26" w:name="_Hlk171010135"/>
      <w:r w:rsidRPr="000846F8">
        <w:rPr>
          <w:b/>
        </w:rPr>
        <w:t xml:space="preserve">pursuant to Regulation No. 46 and under approval number 072439 </w:t>
      </w:r>
      <w:bookmarkEnd w:id="26"/>
      <w:r w:rsidRPr="000846F8">
        <w:rPr>
          <w:b/>
        </w:rPr>
        <w:t xml:space="preserve">and pursuant to Regulation No. 10 and under approval number 068230. The first two digits of the approval number indicate that </w:t>
      </w:r>
      <w:bookmarkStart w:id="27" w:name="_Hlk171010211"/>
      <w:r w:rsidRPr="000846F8">
        <w:rPr>
          <w:b/>
        </w:rPr>
        <w:t xml:space="preserve">Regulation No. 46 already included the 07 series of amendments </w:t>
      </w:r>
      <w:bookmarkEnd w:id="27"/>
      <w:r w:rsidRPr="000846F8">
        <w:rPr>
          <w:b/>
        </w:rPr>
        <w:t>and Regulation No. 10 already included the 06 series of amendments when the approval was granted.</w:t>
      </w:r>
    </w:p>
    <w:p w14:paraId="781BA27D" w14:textId="77777777" w:rsidR="000B1EA4" w:rsidRPr="000846F8" w:rsidRDefault="000B1EA4" w:rsidP="000B1EA4">
      <w:pPr>
        <w:spacing w:after="120"/>
        <w:ind w:left="1134" w:right="1133"/>
        <w:jc w:val="both"/>
        <w:rPr>
          <w:b/>
        </w:rPr>
      </w:pPr>
      <w:r w:rsidRPr="000846F8">
        <w:rPr>
          <w:b/>
          <w:i/>
        </w:rPr>
        <w:t>Note</w:t>
      </w:r>
      <w:r w:rsidRPr="000846F8">
        <w:rPr>
          <w:b/>
        </w:rPr>
        <w:t xml:space="preserve">: </w:t>
      </w:r>
      <w:r w:rsidRPr="000846F8">
        <w:rPr>
          <w:b/>
        </w:rPr>
        <w:tab/>
        <w:t xml:space="preserve">The approval numbers and the additional symbol shall be placed close to the circle and either above or below </w:t>
      </w:r>
      <w:bookmarkStart w:id="28" w:name="_Hlk171011563"/>
      <w:r w:rsidRPr="000846F8">
        <w:rPr>
          <w:b/>
        </w:rPr>
        <w:t xml:space="preserve">the "E" </w:t>
      </w:r>
      <w:bookmarkEnd w:id="28"/>
      <w:r w:rsidRPr="000846F8">
        <w:rPr>
          <w:b/>
        </w:rPr>
        <w:t>or to the left or right of that letter. The digits of the approval number and the additional symbols may be on the same side of the "E" and point in the same direction. The use of Roman numerals as approval numbers shall be avoided so as to prevent any confusion with other symbols.</w:t>
      </w:r>
    </w:p>
    <w:p w14:paraId="57358DAB" w14:textId="77777777" w:rsidR="000B1EA4" w:rsidRPr="000846F8" w:rsidRDefault="000B1EA4" w:rsidP="000B1EA4">
      <w:pPr>
        <w:spacing w:line="240" w:lineRule="auto"/>
        <w:ind w:left="2268" w:right="1134" w:hanging="1134"/>
        <w:jc w:val="both"/>
        <w:rPr>
          <w:b/>
        </w:rPr>
      </w:pPr>
    </w:p>
    <w:p w14:paraId="3C88C77E" w14:textId="77777777" w:rsidR="000B1EA4" w:rsidRPr="000846F8" w:rsidRDefault="000B1EA4" w:rsidP="000B1EA4">
      <w:pPr>
        <w:spacing w:after="120"/>
        <w:ind w:left="1134" w:right="1134"/>
        <w:rPr>
          <w:b/>
        </w:rPr>
      </w:pPr>
      <w:r w:rsidRPr="000846F8">
        <w:rPr>
          <w:b/>
          <w:noProof/>
        </w:rPr>
        <mc:AlternateContent>
          <mc:Choice Requires="wpg">
            <w:drawing>
              <wp:anchor distT="0" distB="0" distL="114300" distR="114300" simplePos="0" relativeHeight="251658244" behindDoc="0" locked="0" layoutInCell="1" allowOverlap="1" wp14:anchorId="674B9EE5" wp14:editId="5B1BAB2E">
                <wp:simplePos x="0" y="0"/>
                <wp:positionH relativeFrom="column">
                  <wp:posOffset>240665</wp:posOffset>
                </wp:positionH>
                <wp:positionV relativeFrom="paragraph">
                  <wp:posOffset>669925</wp:posOffset>
                </wp:positionV>
                <wp:extent cx="5633720" cy="1028782"/>
                <wp:effectExtent l="0" t="0" r="5080" b="0"/>
                <wp:wrapTopAndBottom/>
                <wp:docPr id="49" name="Gruppieren 48">
                  <a:extLst xmlns:a="http://schemas.openxmlformats.org/drawingml/2006/main">
                    <a:ext uri="{FF2B5EF4-FFF2-40B4-BE49-F238E27FC236}">
                      <a16:creationId xmlns:a16="http://schemas.microsoft.com/office/drawing/2014/main" id="{7ADEB437-7DAE-6A38-574D-4A8A42CD1335}"/>
                    </a:ext>
                  </a:extLst>
                </wp:docPr>
                <wp:cNvGraphicFramePr/>
                <a:graphic xmlns:a="http://schemas.openxmlformats.org/drawingml/2006/main">
                  <a:graphicData uri="http://schemas.microsoft.com/office/word/2010/wordprocessingGroup">
                    <wpg:wgp>
                      <wpg:cNvGrpSpPr/>
                      <wpg:grpSpPr>
                        <a:xfrm>
                          <a:off x="0" y="0"/>
                          <a:ext cx="5633720" cy="1028782"/>
                          <a:chOff x="0" y="0"/>
                          <a:chExt cx="5634533" cy="1028116"/>
                        </a:xfrm>
                      </wpg:grpSpPr>
                      <wpg:grpSp>
                        <wpg:cNvPr id="805426891" name="Gruppieren 805426891">
                          <a:extLst>
                            <a:ext uri="{FF2B5EF4-FFF2-40B4-BE49-F238E27FC236}">
                              <a16:creationId xmlns:a16="http://schemas.microsoft.com/office/drawing/2014/main" id="{86F7A01D-EDD5-69D7-BB57-286CAD7846D7}"/>
                            </a:ext>
                          </a:extLst>
                        </wpg:cNvPr>
                        <wpg:cNvGrpSpPr/>
                        <wpg:grpSpPr>
                          <a:xfrm>
                            <a:off x="0" y="0"/>
                            <a:ext cx="5634533" cy="1028116"/>
                            <a:chOff x="0" y="0"/>
                            <a:chExt cx="5634533" cy="1028116"/>
                          </a:xfrm>
                        </wpg:grpSpPr>
                        <wpg:grpSp>
                          <wpg:cNvPr id="1926179074" name="Gruppieren 1926179074">
                            <a:extLst>
                              <a:ext uri="{FF2B5EF4-FFF2-40B4-BE49-F238E27FC236}">
                                <a16:creationId xmlns:a16="http://schemas.microsoft.com/office/drawing/2014/main" id="{77ECC28D-91F7-AC9B-EBE2-D3BA05A51967}"/>
                              </a:ext>
                            </a:extLst>
                          </wpg:cNvPr>
                          <wpg:cNvGrpSpPr/>
                          <wpg:grpSpPr>
                            <a:xfrm>
                              <a:off x="0" y="0"/>
                              <a:ext cx="5634533" cy="1000125"/>
                              <a:chOff x="0" y="0"/>
                              <a:chExt cx="5634533" cy="1000125"/>
                            </a:xfrm>
                          </wpg:grpSpPr>
                          <wpg:grpSp>
                            <wpg:cNvPr id="455730569" name="Gruppieren 455730569">
                              <a:extLst>
                                <a:ext uri="{FF2B5EF4-FFF2-40B4-BE49-F238E27FC236}">
                                  <a16:creationId xmlns:a16="http://schemas.microsoft.com/office/drawing/2014/main" id="{1AAA6FB3-F667-F6C5-0C2D-8167B7D6AC67}"/>
                                </a:ext>
                              </a:extLst>
                            </wpg:cNvPr>
                            <wpg:cNvGrpSpPr/>
                            <wpg:grpSpPr>
                              <a:xfrm>
                                <a:off x="18407" y="0"/>
                                <a:ext cx="5616126" cy="1000125"/>
                                <a:chOff x="18407" y="0"/>
                                <a:chExt cx="5616126" cy="1000125"/>
                              </a:xfrm>
                            </wpg:grpSpPr>
                            <pic:pic xmlns:pic="http://schemas.openxmlformats.org/drawingml/2006/picture">
                              <pic:nvPicPr>
                                <pic:cNvPr id="1745692972" name="Picture 772">
                                  <a:extLst>
                                    <a:ext uri="{FF2B5EF4-FFF2-40B4-BE49-F238E27FC236}">
                                      <a16:creationId xmlns:a16="http://schemas.microsoft.com/office/drawing/2014/main" id="{08632377-023F-B951-BC41-7E74B44FFDE3}"/>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t="31307" b="24759"/>
                                <a:stretch/>
                              </pic:blipFill>
                              <pic:spPr bwMode="auto">
                                <a:xfrm>
                                  <a:off x="905384" y="0"/>
                                  <a:ext cx="3048000" cy="1000125"/>
                                </a:xfrm>
                                <a:prstGeom prst="rect">
                                  <a:avLst/>
                                </a:prstGeom>
                                <a:noFill/>
                                <a:ln>
                                  <a:noFill/>
                                </a:ln>
                              </pic:spPr>
                            </pic:pic>
                            <pic:pic xmlns:pic="http://schemas.openxmlformats.org/drawingml/2006/picture">
                              <pic:nvPicPr>
                                <pic:cNvPr id="852694751" name="Picture 772">
                                  <a:extLst>
                                    <a:ext uri="{FF2B5EF4-FFF2-40B4-BE49-F238E27FC236}">
                                      <a16:creationId xmlns:a16="http://schemas.microsoft.com/office/drawing/2014/main" id="{42CA80BB-2FFF-38D9-526F-4E43F1F47B96}"/>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31292" t="14571" r="39020" b="68274"/>
                                <a:stretch/>
                              </pic:blipFill>
                              <pic:spPr bwMode="auto">
                                <a:xfrm>
                                  <a:off x="18407" y="304799"/>
                                  <a:ext cx="904875" cy="390526"/>
                                </a:xfrm>
                                <a:prstGeom prst="rect">
                                  <a:avLst/>
                                </a:prstGeom>
                                <a:noFill/>
                                <a:ln>
                                  <a:noFill/>
                                </a:ln>
                              </pic:spPr>
                            </pic:pic>
                            <pic:pic xmlns:pic="http://schemas.openxmlformats.org/drawingml/2006/picture">
                              <pic:nvPicPr>
                                <pic:cNvPr id="1459402786" name="Picture 772">
                                  <a:extLst>
                                    <a:ext uri="{FF2B5EF4-FFF2-40B4-BE49-F238E27FC236}">
                                      <a16:creationId xmlns:a16="http://schemas.microsoft.com/office/drawing/2014/main" id="{0CAD8C5B-CE3A-E6F6-466D-13C8F0C75CC5}"/>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43966" t="76569" r="22770"/>
                                <a:stretch/>
                              </pic:blipFill>
                              <pic:spPr bwMode="auto">
                                <a:xfrm>
                                  <a:off x="4620652" y="35650"/>
                                  <a:ext cx="1013881" cy="533400"/>
                                </a:xfrm>
                                <a:prstGeom prst="rect">
                                  <a:avLst/>
                                </a:prstGeom>
                                <a:noFill/>
                                <a:ln>
                                  <a:noFill/>
                                </a:ln>
                              </pic:spPr>
                            </pic:pic>
                            <wps:wsp>
                              <wps:cNvPr id="2067618159" name="Textfeld 43">
                                <a:extLst>
                                  <a:ext uri="{FF2B5EF4-FFF2-40B4-BE49-F238E27FC236}">
                                    <a16:creationId xmlns:a16="http://schemas.microsoft.com/office/drawing/2014/main" id="{3A423068-D0C3-94EE-4B66-85C342DDA22B}"/>
                                  </a:ext>
                                </a:extLst>
                              </wps:cNvPr>
                              <wps:cNvSpPr txBox="1"/>
                              <wps:spPr>
                                <a:xfrm>
                                  <a:off x="3294549" y="27680"/>
                                  <a:ext cx="1961700" cy="576060"/>
                                </a:xfrm>
                                <a:prstGeom prst="rect">
                                  <a:avLst/>
                                </a:prstGeom>
                                <a:solidFill>
                                  <a:schemeClr val="bg1"/>
                                </a:solidFill>
                              </wps:spPr>
                              <wps:txbx>
                                <w:txbxContent>
                                  <w:p w14:paraId="4381B6AE" w14:textId="77777777" w:rsidR="000B1EA4" w:rsidRDefault="000B1EA4" w:rsidP="000B1EA4">
                                    <w:pPr>
                                      <w:spacing w:after="120"/>
                                      <w:rPr>
                                        <w:color w:val="000000" w:themeColor="text1"/>
                                        <w:kern w:val="24"/>
                                        <w:sz w:val="56"/>
                                        <w:szCs w:val="56"/>
                                      </w:rPr>
                                    </w:pPr>
                                    <w:r>
                                      <w:rPr>
                                        <w:color w:val="000000" w:themeColor="text1"/>
                                        <w:kern w:val="24"/>
                                        <w:sz w:val="56"/>
                                        <w:szCs w:val="56"/>
                                      </w:rPr>
                                      <w:t>46R-072439</w:t>
                                    </w:r>
                                  </w:p>
                                </w:txbxContent>
                              </wps:txbx>
                              <wps:bodyPr wrap="none" rtlCol="0">
                                <a:spAutoFit/>
                              </wps:bodyPr>
                            </wps:wsp>
                          </wpg:grpSp>
                          <wps:wsp>
                            <wps:cNvPr id="1765016830" name="Textfeld 39">
                              <a:extLst>
                                <a:ext uri="{FF2B5EF4-FFF2-40B4-BE49-F238E27FC236}">
                                  <a16:creationId xmlns:a16="http://schemas.microsoft.com/office/drawing/2014/main" id="{D955F02B-FE57-228B-2B4C-B3D682C4066B}"/>
                                </a:ext>
                              </a:extLst>
                            </wps:cNvPr>
                            <wps:cNvSpPr txBox="1"/>
                            <wps:spPr>
                              <a:xfrm>
                                <a:off x="0" y="269230"/>
                                <a:ext cx="403283" cy="517831"/>
                              </a:xfrm>
                              <a:prstGeom prst="rect">
                                <a:avLst/>
                              </a:prstGeom>
                              <a:solidFill>
                                <a:schemeClr val="bg1"/>
                              </a:solidFill>
                            </wps:spPr>
                            <wps:txbx>
                              <w:txbxContent>
                                <w:p w14:paraId="4C940F09" w14:textId="77777777" w:rsidR="000B1EA4" w:rsidRDefault="000B1EA4" w:rsidP="000B1EA4">
                                  <w:pPr>
                                    <w:spacing w:after="120"/>
                                    <w:jc w:val="center"/>
                                    <w:rPr>
                                      <w:color w:val="000000" w:themeColor="text1"/>
                                      <w:kern w:val="24"/>
                                      <w:sz w:val="48"/>
                                      <w:szCs w:val="48"/>
                                    </w:rPr>
                                  </w:pPr>
                                  <w:r>
                                    <w:rPr>
                                      <w:color w:val="000000" w:themeColor="text1"/>
                                      <w:kern w:val="24"/>
                                      <w:sz w:val="48"/>
                                      <w:szCs w:val="48"/>
                                    </w:rPr>
                                    <w:t>V</w:t>
                                  </w:r>
                                </w:p>
                              </w:txbxContent>
                            </wps:txbx>
                            <wps:bodyPr wrap="none" rtlCol="0">
                              <a:spAutoFit/>
                            </wps:bodyPr>
                          </wps:wsp>
                        </wpg:grpSp>
                        <pic:pic xmlns:pic="http://schemas.openxmlformats.org/drawingml/2006/picture">
                          <pic:nvPicPr>
                            <pic:cNvPr id="1024608222" name="Picture 772">
                              <a:extLst>
                                <a:ext uri="{FF2B5EF4-FFF2-40B4-BE49-F238E27FC236}">
                                  <a16:creationId xmlns:a16="http://schemas.microsoft.com/office/drawing/2014/main" id="{9A2C0CB3-A5CA-BABC-CAAE-761FA201DB5F}"/>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43966" t="76569" r="22770"/>
                            <a:stretch/>
                          </pic:blipFill>
                          <pic:spPr bwMode="auto">
                            <a:xfrm>
                              <a:off x="4620652" y="460398"/>
                              <a:ext cx="1013881" cy="533400"/>
                            </a:xfrm>
                            <a:prstGeom prst="rect">
                              <a:avLst/>
                            </a:prstGeom>
                            <a:noFill/>
                            <a:ln>
                              <a:noFill/>
                            </a:ln>
                          </pic:spPr>
                        </pic:pic>
                        <wps:wsp>
                          <wps:cNvPr id="337647001" name="Textfeld 37">
                            <a:extLst>
                              <a:ext uri="{FF2B5EF4-FFF2-40B4-BE49-F238E27FC236}">
                                <a16:creationId xmlns:a16="http://schemas.microsoft.com/office/drawing/2014/main" id="{7AF6E518-0605-DA09-9709-023939FAA2AA}"/>
                              </a:ext>
                            </a:extLst>
                          </wps:cNvPr>
                          <wps:cNvSpPr txBox="1"/>
                          <wps:spPr>
                            <a:xfrm>
                              <a:off x="3287083" y="451909"/>
                              <a:ext cx="1961798" cy="576207"/>
                            </a:xfrm>
                            <a:prstGeom prst="rect">
                              <a:avLst/>
                            </a:prstGeom>
                            <a:solidFill>
                              <a:schemeClr val="bg1"/>
                            </a:solidFill>
                          </wps:spPr>
                          <wps:txbx>
                            <w:txbxContent>
                              <w:p w14:paraId="2924689B" w14:textId="77777777" w:rsidR="000B1EA4" w:rsidRDefault="000B1EA4" w:rsidP="000B1EA4">
                                <w:pPr>
                                  <w:spacing w:after="120"/>
                                  <w:rPr>
                                    <w:color w:val="000000" w:themeColor="text1"/>
                                    <w:kern w:val="24"/>
                                    <w:sz w:val="56"/>
                                    <w:szCs w:val="56"/>
                                  </w:rPr>
                                </w:pPr>
                                <w:r>
                                  <w:rPr>
                                    <w:color w:val="000000" w:themeColor="text1"/>
                                    <w:kern w:val="24"/>
                                    <w:sz w:val="56"/>
                                    <w:szCs w:val="56"/>
                                  </w:rPr>
                                  <w:t>10R-068230</w:t>
                                </w:r>
                              </w:p>
                            </w:txbxContent>
                          </wps:txbx>
                          <wps:bodyPr wrap="none" rtlCol="0">
                            <a:spAutoFit/>
                          </wps:bodyPr>
                        </wps:wsp>
                      </wpg:grpSp>
                      <pic:pic xmlns:pic="http://schemas.openxmlformats.org/drawingml/2006/picture">
                        <pic:nvPicPr>
                          <pic:cNvPr id="2011236349" name="Picture 772">
                            <a:extLst>
                              <a:ext uri="{FF2B5EF4-FFF2-40B4-BE49-F238E27FC236}">
                                <a16:creationId xmlns:a16="http://schemas.microsoft.com/office/drawing/2014/main" id="{8A652639-A425-F549-8059-28820A950278}"/>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31292" t="14571" r="39020" b="68274"/>
                          <a:stretch/>
                        </pic:blipFill>
                        <pic:spPr bwMode="auto">
                          <a:xfrm>
                            <a:off x="18546" y="109536"/>
                            <a:ext cx="904875" cy="390526"/>
                          </a:xfrm>
                          <a:prstGeom prst="rect">
                            <a:avLst/>
                          </a:prstGeom>
                          <a:solidFill>
                            <a:schemeClr val="bg1"/>
                          </a:solidFill>
                          <a:ln>
                            <a:noFill/>
                          </a:ln>
                        </pic:spPr>
                      </pic:pic>
                      <pic:pic xmlns:pic="http://schemas.openxmlformats.org/drawingml/2006/picture">
                        <pic:nvPicPr>
                          <pic:cNvPr id="1731194390" name="Picture 772">
                            <a:extLst>
                              <a:ext uri="{FF2B5EF4-FFF2-40B4-BE49-F238E27FC236}">
                                <a16:creationId xmlns:a16="http://schemas.microsoft.com/office/drawing/2014/main" id="{4A3F72BB-E757-7145-E67A-C3EE08A1813C}"/>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31292" t="14571" r="39020" b="68274"/>
                          <a:stretch/>
                        </pic:blipFill>
                        <pic:spPr bwMode="auto">
                          <a:xfrm>
                            <a:off x="18546" y="500062"/>
                            <a:ext cx="904875" cy="390526"/>
                          </a:xfrm>
                          <a:prstGeom prst="rect">
                            <a:avLst/>
                          </a:prstGeom>
                          <a:solidFill>
                            <a:schemeClr val="bg1"/>
                          </a:solidFill>
                          <a:ln>
                            <a:noFill/>
                          </a:ln>
                        </pic:spPr>
                      </pic:pic>
                      <wps:wsp>
                        <wps:cNvPr id="382976339" name="Textfeld 46">
                          <a:extLst>
                            <a:ext uri="{FF2B5EF4-FFF2-40B4-BE49-F238E27FC236}">
                              <a16:creationId xmlns:a16="http://schemas.microsoft.com/office/drawing/2014/main" id="{54B6BE74-7A91-839F-3E48-073AF043E81D}"/>
                            </a:ext>
                          </a:extLst>
                        </wps:cNvPr>
                        <wps:cNvSpPr txBox="1"/>
                        <wps:spPr>
                          <a:xfrm>
                            <a:off x="139" y="47894"/>
                            <a:ext cx="403283" cy="517831"/>
                          </a:xfrm>
                          <a:prstGeom prst="rect">
                            <a:avLst/>
                          </a:prstGeom>
                          <a:solidFill>
                            <a:schemeClr val="bg1"/>
                          </a:solidFill>
                        </wps:spPr>
                        <wps:txbx>
                          <w:txbxContent>
                            <w:p w14:paraId="17E83677" w14:textId="77777777" w:rsidR="000B1EA4" w:rsidRDefault="000B1EA4" w:rsidP="000B1EA4">
                              <w:pPr>
                                <w:spacing w:after="120"/>
                                <w:jc w:val="center"/>
                                <w:rPr>
                                  <w:color w:val="000000" w:themeColor="text1"/>
                                  <w:kern w:val="24"/>
                                  <w:sz w:val="48"/>
                                  <w:szCs w:val="48"/>
                                </w:rPr>
                              </w:pPr>
                              <w:r>
                                <w:rPr>
                                  <w:color w:val="000000" w:themeColor="text1"/>
                                  <w:kern w:val="24"/>
                                  <w:sz w:val="48"/>
                                  <w:szCs w:val="48"/>
                                </w:rPr>
                                <w:t>V</w:t>
                              </w:r>
                            </w:p>
                          </w:txbxContent>
                        </wps:txbx>
                        <wps:bodyPr wrap="none" rtlCol="0">
                          <a:spAutoFit/>
                        </wps:bodyPr>
                      </wps:wsp>
                      <wps:wsp>
                        <wps:cNvPr id="652747436" name="Textfeld 47">
                          <a:extLst>
                            <a:ext uri="{FF2B5EF4-FFF2-40B4-BE49-F238E27FC236}">
                              <a16:creationId xmlns:a16="http://schemas.microsoft.com/office/drawing/2014/main" id="{FE0FEEF5-02C1-F8F7-DEDF-29AF2E697DDB}"/>
                            </a:ext>
                          </a:extLst>
                        </wps:cNvPr>
                        <wps:cNvSpPr txBox="1"/>
                        <wps:spPr>
                          <a:xfrm>
                            <a:off x="139" y="447703"/>
                            <a:ext cx="504898" cy="517831"/>
                          </a:xfrm>
                          <a:prstGeom prst="rect">
                            <a:avLst/>
                          </a:prstGeom>
                          <a:solidFill>
                            <a:schemeClr val="bg1"/>
                          </a:solidFill>
                        </wps:spPr>
                        <wps:txbx>
                          <w:txbxContent>
                            <w:p w14:paraId="7B694D64" w14:textId="77777777" w:rsidR="000B1EA4" w:rsidRDefault="000B1EA4" w:rsidP="000B1EA4">
                              <w:pPr>
                                <w:spacing w:after="120"/>
                                <w:jc w:val="center"/>
                                <w:rPr>
                                  <w:color w:val="000000" w:themeColor="text1"/>
                                  <w:kern w:val="24"/>
                                  <w:sz w:val="48"/>
                                  <w:szCs w:val="48"/>
                                </w:rPr>
                              </w:pPr>
                              <w:r>
                                <w:rPr>
                                  <w:color w:val="000000" w:themeColor="text1"/>
                                  <w:kern w:val="24"/>
                                  <w:sz w:val="48"/>
                                  <w:szCs w:val="48"/>
                                </w:rPr>
                                <w:t>VI</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w14:anchorId="674B9EE5" id="Gruppieren 48" o:spid="_x0000_s1321" style="position:absolute;left:0;text-align:left;margin-left:18.95pt;margin-top:52.75pt;width:443.6pt;height:81pt;z-index:251658244;mso-width-relative:margin;mso-height-relative:margin" coordsize="56345,1028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">
                <v:group id="Gruppieren 805426891" o:spid="_x0000_s1322" style="position:absolute;width:56345;height:10281" coordsize="56345,1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">
                  <v:group id="Gruppieren 1926179074" o:spid="_x0000_s1323" style="position:absolute;width:56345;height:10001" coordsize="56345,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">
                    <v:group id="Gruppieren 455730569" o:spid="_x0000_s1324" style="position:absolute;left:184;width:56161;height:10001" coordorigin="184" coordsize="5616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">
                      <v:shape id="Picture 772" o:spid="_x0000_s1325" type="#_x0000_t75" style="position:absolute;left:9053;width:30480;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">
                        <v:imagedata r:id="rId19" o:title="" croptop="20517f" cropbottom="16226f"/>
                      </v:shape>
                      <v:shape id="Picture 772" o:spid="_x0000_s1326" type="#_x0000_t75" style="position:absolute;left:184;top:3047;width:9048;height: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">
                        <v:imagedata r:id="rId19" o:title="" croptop="9549f" cropbottom="44744f" cropleft="20508f" cropright="25572f"/>
                      </v:shape>
                      <v:shape id="Picture 772" o:spid="_x0000_s1327" type="#_x0000_t75" style="position:absolute;left:46206;top:356;width:10139;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">
                        <v:imagedata r:id="rId19" o:title="" croptop="50180f" cropleft="28814f" cropright="14923f"/>
                      </v:shape>
                      <v:shape id="Textfeld 43" o:spid="_x0000_s1328" type="#_x0000_t202" style="position:absolute;left:32945;top:276;width:19617;height:57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" fillcolor="white [3212]" stroked="f">
                        <v:textbox style="mso-fit-shape-to-text:t">
                          <w:txbxContent>
                            <w:p w14:paraId="4381B6AE" w14:textId="77777777" w:rsidR="000B1EA4" w:rsidRDefault="000B1EA4" w:rsidP="000B1EA4">
                              <w:pPr>
                                <w:spacing w:after="120"/>
                                <w:rPr>
                                  <w:color w:val="000000" w:themeColor="text1"/>
                                  <w:kern w:val="24"/>
                                  <w:sz w:val="56"/>
                                  <w:szCs w:val="56"/>
                                </w:rPr>
                              </w:pPr>
                              <w:r>
                                <w:rPr>
                                  <w:color w:val="000000" w:themeColor="text1"/>
                                  <w:kern w:val="24"/>
                                  <w:sz w:val="56"/>
                                  <w:szCs w:val="56"/>
                                </w:rPr>
                                <w:t>46R-072439</w:t>
                              </w:r>
                            </w:p>
                          </w:txbxContent>
                        </v:textbox>
                      </v:shape>
                    </v:group>
                    <v:shape id="Textfeld 39" o:spid="_x0000_s1329" type="#_x0000_t202" style="position:absolute;top:2692;width:4032;height:51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" fillcolor="white [3212]" stroked="f">
                      <v:textbox style="mso-fit-shape-to-text:t">
                        <w:txbxContent>
                          <w:p w14:paraId="4C940F09" w14:textId="77777777" w:rsidR="000B1EA4" w:rsidRDefault="000B1EA4" w:rsidP="000B1EA4">
                            <w:pPr>
                              <w:spacing w:after="120"/>
                              <w:jc w:val="center"/>
                              <w:rPr>
                                <w:color w:val="000000" w:themeColor="text1"/>
                                <w:kern w:val="24"/>
                                <w:sz w:val="48"/>
                                <w:szCs w:val="48"/>
                              </w:rPr>
                            </w:pPr>
                            <w:r>
                              <w:rPr>
                                <w:color w:val="000000" w:themeColor="text1"/>
                                <w:kern w:val="24"/>
                                <w:sz w:val="48"/>
                                <w:szCs w:val="48"/>
                              </w:rPr>
                              <w:t>V</w:t>
                            </w:r>
                          </w:p>
                        </w:txbxContent>
                      </v:textbox>
                    </v:shape>
                  </v:group>
                  <v:shape id="Picture 772" o:spid="_x0000_s1330" type="#_x0000_t75" style="position:absolute;left:46206;top:4603;width:10139;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">
                    <v:imagedata r:id="rId19" o:title="" croptop="50180f" cropleft="28814f" cropright="14923f"/>
                  </v:shape>
                  <v:shape id="Textfeld 37" o:spid="_x0000_s1331" type="#_x0000_t202" style="position:absolute;left:32870;top:4519;width:19618;height:5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" fillcolor="white [3212]" stroked="f">
                    <v:textbox style="mso-fit-shape-to-text:t">
                      <w:txbxContent>
                        <w:p w14:paraId="2924689B" w14:textId="77777777" w:rsidR="000B1EA4" w:rsidRDefault="000B1EA4" w:rsidP="000B1EA4">
                          <w:pPr>
                            <w:spacing w:after="120"/>
                            <w:rPr>
                              <w:color w:val="000000" w:themeColor="text1"/>
                              <w:kern w:val="24"/>
                              <w:sz w:val="56"/>
                              <w:szCs w:val="56"/>
                            </w:rPr>
                          </w:pPr>
                          <w:r>
                            <w:rPr>
                              <w:color w:val="000000" w:themeColor="text1"/>
                              <w:kern w:val="24"/>
                              <w:sz w:val="56"/>
                              <w:szCs w:val="56"/>
                            </w:rPr>
                            <w:t>10R-068230</w:t>
                          </w:r>
                        </w:p>
                      </w:txbxContent>
                    </v:textbox>
                  </v:shape>
                </v:group>
                <v:shape id="Picture 772" o:spid="_x0000_s1332" type="#_x0000_t75" style="position:absolute;left:185;top:1095;width:9049;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" filled="t" fillcolor="white [3212]">
                  <v:imagedata r:id="rId19" o:title="" croptop="9549f" cropbottom="44744f" cropleft="20508f" cropright="25572f"/>
                </v:shape>
                <v:shape id="Picture 772" o:spid="_x0000_s1333" type="#_x0000_t75" style="position:absolute;left:185;top:5000;width:9049;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" filled="t" fillcolor="white [3212]">
                  <v:imagedata r:id="rId19" o:title="" croptop="9549f" cropbottom="44744f" cropleft="20508f" cropright="25572f"/>
                </v:shape>
                <v:shape id="Textfeld 46" o:spid="_x0000_s1334" type="#_x0000_t202" style="position:absolute;left:1;top:478;width:4033;height:51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" fillcolor="white [3212]" stroked="f">
                  <v:textbox style="mso-fit-shape-to-text:t">
                    <w:txbxContent>
                      <w:p w14:paraId="17E83677" w14:textId="77777777" w:rsidR="000B1EA4" w:rsidRDefault="000B1EA4" w:rsidP="000B1EA4">
                        <w:pPr>
                          <w:spacing w:after="120"/>
                          <w:jc w:val="center"/>
                          <w:rPr>
                            <w:color w:val="000000" w:themeColor="text1"/>
                            <w:kern w:val="24"/>
                            <w:sz w:val="48"/>
                            <w:szCs w:val="48"/>
                          </w:rPr>
                        </w:pPr>
                        <w:r>
                          <w:rPr>
                            <w:color w:val="000000" w:themeColor="text1"/>
                            <w:kern w:val="24"/>
                            <w:sz w:val="48"/>
                            <w:szCs w:val="48"/>
                          </w:rPr>
                          <w:t>V</w:t>
                        </w:r>
                      </w:p>
                    </w:txbxContent>
                  </v:textbox>
                </v:shape>
                <v:shape id="Textfeld 47" o:spid="_x0000_s1335" type="#_x0000_t202" style="position:absolute;left:1;top:4477;width:5049;height:51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" fillcolor="white [3212]" stroked="f">
                  <v:textbox style="mso-fit-shape-to-text:t">
                    <w:txbxContent>
                      <w:p w14:paraId="7B694D64" w14:textId="77777777" w:rsidR="000B1EA4" w:rsidRDefault="000B1EA4" w:rsidP="000B1EA4">
                        <w:pPr>
                          <w:spacing w:after="120"/>
                          <w:jc w:val="center"/>
                          <w:rPr>
                            <w:color w:val="000000" w:themeColor="text1"/>
                            <w:kern w:val="24"/>
                            <w:sz w:val="48"/>
                            <w:szCs w:val="48"/>
                          </w:rPr>
                        </w:pPr>
                        <w:r>
                          <w:rPr>
                            <w:color w:val="000000" w:themeColor="text1"/>
                            <w:kern w:val="24"/>
                            <w:sz w:val="48"/>
                            <w:szCs w:val="48"/>
                          </w:rPr>
                          <w:t>VI</w:t>
                        </w:r>
                      </w:p>
                    </w:txbxContent>
                  </v:textbox>
                </v:shape>
                <w10:wrap type="topAndBottom"/>
              </v:group>
            </w:pict>
          </mc:Fallback>
        </mc:AlternateContent>
      </w:r>
      <w:r w:rsidRPr="000846F8">
        <w:rPr>
          <w:b/>
        </w:rPr>
        <w:t>Example 4</w:t>
      </w:r>
      <w:r w:rsidRPr="000846F8">
        <w:rPr>
          <w:b/>
        </w:rPr>
        <w:br/>
        <w:t>Combined Approval Mark for UN Regulation No. 46 (One Number for Two Classes) and UN Regulation No. 10</w:t>
      </w:r>
    </w:p>
    <w:p w14:paraId="6659F59A" w14:textId="77777777" w:rsidR="000B1EA4" w:rsidRPr="000846F8" w:rsidRDefault="000B1EA4" w:rsidP="000B1EA4">
      <w:pPr>
        <w:spacing w:after="120"/>
        <w:ind w:left="1134" w:right="1133"/>
        <w:jc w:val="both"/>
        <w:rPr>
          <w:b/>
        </w:rPr>
      </w:pPr>
    </w:p>
    <w:p w14:paraId="24300411" w14:textId="4F8EF0E8" w:rsidR="000B1EA4" w:rsidRPr="000846F8" w:rsidRDefault="000B1EA4" w:rsidP="000B1EA4">
      <w:pPr>
        <w:spacing w:after="120"/>
        <w:ind w:left="1134" w:right="1133"/>
        <w:jc w:val="both"/>
        <w:rPr>
          <w:b/>
        </w:rPr>
      </w:pPr>
      <w:r w:rsidRPr="000846F8">
        <w:rPr>
          <w:b/>
        </w:rPr>
        <w:tab/>
      </w:r>
      <w:r w:rsidRPr="000846F8">
        <w:rPr>
          <w:b/>
        </w:rPr>
        <w:tab/>
        <w:t xml:space="preserve">The above approval mark affixed to a device for indirect vision indicates that the device is a close-proximity view device of Class V, and a front-view device of Class VI, which has been approved in the </w:t>
      </w:r>
      <w:r w:rsidR="00695423">
        <w:rPr>
          <w:b/>
        </w:rPr>
        <w:t xml:space="preserve">Kingdom of the </w:t>
      </w:r>
      <w:r w:rsidRPr="000846F8">
        <w:rPr>
          <w:b/>
        </w:rPr>
        <w:t>Netherlands (E 4) pursuant to Regulation No. 46 and under approval number 07243946 and pursuant to Regulation No. 10 and under approval number 068230. The first two digits of the approval number indicate that Regulation No. 46 already included the 07 series of amendments and Regulation No. 10 already included the 06 series of amendments when the approval was granted.</w:t>
      </w:r>
    </w:p>
    <w:p w14:paraId="6118C1F6" w14:textId="77777777" w:rsidR="000B1EA4" w:rsidRPr="000846F8" w:rsidRDefault="000B1EA4" w:rsidP="000B1EA4">
      <w:pPr>
        <w:spacing w:after="120"/>
        <w:ind w:left="1134" w:right="1133"/>
        <w:jc w:val="both"/>
        <w:rPr>
          <w:b/>
        </w:rPr>
      </w:pPr>
      <w:r w:rsidRPr="000846F8">
        <w:rPr>
          <w:b/>
          <w:i/>
        </w:rPr>
        <w:t>Note</w:t>
      </w:r>
      <w:r w:rsidRPr="000846F8">
        <w:rPr>
          <w:b/>
        </w:rPr>
        <w:t xml:space="preserve">: </w:t>
      </w:r>
      <w:r w:rsidRPr="000846F8">
        <w:rPr>
          <w:b/>
        </w:rPr>
        <w:tab/>
        <w:t>The approval numbers and the additional symbols shall be placed close to the circle and on one side or one to the left and one to the right of the "E" or on the same side of the letter. The digits of the approval number and the additional symbols shall point in the same direction. The additional symbols shall be directly or opposite to the approval numbers. The use of Roman numerals as approval numbers shall be avoided so as to prevent any confusion with other symbols.</w:t>
      </w:r>
      <w:r w:rsidRPr="000846F8">
        <w:t>"</w:t>
      </w:r>
    </w:p>
    <w:p w14:paraId="0DD5E6A4" w14:textId="77777777" w:rsidR="000B1EA4" w:rsidRPr="000846F8" w:rsidRDefault="000B1EA4" w:rsidP="000B1EA4">
      <w:pPr>
        <w:spacing w:before="240" w:after="120"/>
        <w:ind w:left="2268" w:right="1134" w:hanging="1134"/>
        <w:jc w:val="both"/>
        <w:rPr>
          <w:bCs/>
        </w:rPr>
      </w:pPr>
      <w:r w:rsidRPr="000846F8">
        <w:rPr>
          <w:i/>
        </w:rPr>
        <w:t>Insert new paragraph</w:t>
      </w:r>
      <w:r w:rsidRPr="000846F8">
        <w:rPr>
          <w:bCs/>
        </w:rPr>
        <w:t xml:space="preserve"> 3</w:t>
      </w:r>
      <w:r w:rsidRPr="000846F8">
        <w:rPr>
          <w:bCs/>
          <w:i/>
          <w:iCs/>
        </w:rPr>
        <w:t>. in Annex 7</w:t>
      </w:r>
      <w:r w:rsidRPr="000846F8">
        <w:rPr>
          <w:bCs/>
        </w:rPr>
        <w:t>, to read:</w:t>
      </w:r>
    </w:p>
    <w:p w14:paraId="61FDE71C" w14:textId="40E1F930" w:rsidR="000B1EA4" w:rsidRPr="000846F8" w:rsidRDefault="000B1EA4" w:rsidP="000B1EA4">
      <w:pPr>
        <w:spacing w:after="120"/>
        <w:ind w:left="1134" w:right="1133"/>
        <w:jc w:val="both"/>
        <w:rPr>
          <w:b/>
        </w:rPr>
      </w:pPr>
      <w:r w:rsidRPr="000846F8">
        <w:t>"</w:t>
      </w:r>
      <w:r w:rsidRPr="000846F8">
        <w:rPr>
          <w:b/>
        </w:rPr>
        <w:t>3.</w:t>
      </w:r>
      <w:r w:rsidRPr="000846F8">
        <w:rPr>
          <w:b/>
        </w:rPr>
        <w:tab/>
        <w:t xml:space="preserve">Equivalent </w:t>
      </w:r>
      <w:r w:rsidR="00695423" w:rsidRPr="000846F8">
        <w:rPr>
          <w:b/>
        </w:rPr>
        <w:t>Procedures</w:t>
      </w:r>
    </w:p>
    <w:p w14:paraId="64980C97" w14:textId="77777777" w:rsidR="000B1EA4" w:rsidRPr="000846F8" w:rsidRDefault="000B1EA4" w:rsidP="000B1EA4">
      <w:pPr>
        <w:spacing w:after="120"/>
        <w:ind w:left="1701" w:right="1133" w:hanging="567"/>
        <w:jc w:val="both"/>
        <w:rPr>
          <w:b/>
        </w:rPr>
      </w:pPr>
      <w:r w:rsidRPr="000846F8">
        <w:rPr>
          <w:b/>
        </w:rPr>
        <w:t>3.1.</w:t>
      </w:r>
      <w:r w:rsidRPr="000846F8">
        <w:rPr>
          <w:b/>
        </w:rPr>
        <w:tab/>
        <w:t xml:space="preserve">Alternative tests may be permitted at the discretion of the Type Approval Authority provided equivalence can be demonstrated. A report shall be attached </w:t>
      </w:r>
      <w:r w:rsidRPr="000846F8">
        <w:rPr>
          <w:b/>
        </w:rPr>
        <w:lastRenderedPageBreak/>
        <w:t xml:space="preserve">to the approval documentation describing the method used and the results obtained or the reason for not carrying out the test. </w:t>
      </w:r>
    </w:p>
    <w:p w14:paraId="3827DA84" w14:textId="77777777" w:rsidR="000B1EA4" w:rsidRPr="000846F8" w:rsidRDefault="000B1EA4" w:rsidP="000B1EA4">
      <w:pPr>
        <w:spacing w:after="120"/>
        <w:ind w:left="1701" w:right="1133" w:hanging="567"/>
        <w:jc w:val="both"/>
        <w:rPr>
          <w:b/>
        </w:rPr>
      </w:pPr>
      <w:r w:rsidRPr="000846F8">
        <w:rPr>
          <w:b/>
        </w:rPr>
        <w:t>3.2.</w:t>
      </w:r>
      <w:r w:rsidRPr="000846F8">
        <w:rPr>
          <w:b/>
        </w:rPr>
        <w:tab/>
        <w:t>Responsibility for demonstrating the equivalence of the alternative method shall rest with the manufacturer or his agent wishing to use such a method.</w:t>
      </w:r>
      <w:r w:rsidRPr="000846F8">
        <w:t>"</w:t>
      </w:r>
    </w:p>
    <w:p w14:paraId="6BF6D5BD" w14:textId="77777777" w:rsidR="000B1EA4" w:rsidRPr="000846F8" w:rsidRDefault="000B1EA4" w:rsidP="000B1EA4">
      <w:pPr>
        <w:keepNext/>
        <w:keepLines/>
        <w:tabs>
          <w:tab w:val="right" w:pos="851"/>
        </w:tabs>
        <w:spacing w:before="360" w:after="240" w:line="300" w:lineRule="exact"/>
        <w:ind w:left="1134" w:right="1134" w:hanging="1134"/>
        <w:rPr>
          <w:b/>
          <w:color w:val="FF0000"/>
          <w:sz w:val="28"/>
        </w:rPr>
      </w:pPr>
      <w:r w:rsidRPr="000846F8">
        <w:rPr>
          <w:b/>
          <w:sz w:val="28"/>
        </w:rPr>
        <w:tab/>
        <w:t>II.</w:t>
      </w:r>
      <w:r w:rsidRPr="000846F8">
        <w:rPr>
          <w:b/>
          <w:sz w:val="28"/>
        </w:rPr>
        <w:tab/>
        <w:t>Justification</w:t>
      </w:r>
    </w:p>
    <w:p w14:paraId="7772A10D" w14:textId="6A42AD6D" w:rsidR="000B1EA4" w:rsidRPr="000846F8" w:rsidRDefault="00695423" w:rsidP="000B1EA4">
      <w:pPr>
        <w:spacing w:after="120"/>
        <w:ind w:left="1134" w:right="1134"/>
        <w:jc w:val="both"/>
      </w:pPr>
      <w:r>
        <w:t>1.</w:t>
      </w:r>
      <w:r>
        <w:tab/>
      </w:r>
      <w:r w:rsidR="000B1EA4" w:rsidRPr="000846F8">
        <w:t>Several amendments are proposed by TF for UN Regulation No. 46 to improve the following:</w:t>
      </w:r>
    </w:p>
    <w:p w14:paraId="0399776C" w14:textId="1A5A97AF" w:rsidR="000B1EA4" w:rsidRPr="0008521C" w:rsidRDefault="00695423" w:rsidP="000B1EA4">
      <w:pPr>
        <w:pStyle w:val="SingleTxtG"/>
        <w:rPr>
          <w:b/>
          <w:bCs/>
          <w:strike/>
          <w:color w:val="FF0000"/>
        </w:rPr>
      </w:pPr>
      <w:r w:rsidRPr="0008521C">
        <w:rPr>
          <w:strike/>
          <w:color w:val="FF0000"/>
        </w:rPr>
        <w:t>(a)</w:t>
      </w:r>
      <w:r w:rsidR="000B1EA4" w:rsidRPr="0008521C">
        <w:rPr>
          <w:strike/>
          <w:color w:val="FF0000"/>
        </w:rPr>
        <w:t xml:space="preserve">Positioning of the Monitor for a pure Class I device (bi-focal glasses): The position of a pure Class I monitor at the upper edge of the windscreen introduces some disadvantages for drivers wearing bi-focal glasses. The area to improve short-distance view is usually at the bottom of the glasses, which makes it challenging to easily look at the monitor. TF intended to introduce an angular requirement by adding a new paragraph 16.1.5.1.1., which should lead to lower positions of a pure Class I monitor. Additionally, paragraph 16.1.6. should be considered, which requires the obstruction to the direct view of the driver by such a device to be as less as possible. There was no conclusion on a specific value for this new angle. In order to introduce the general idea to GRSG a horizontal plane was used instead. TF believed further research is probably needed. TF </w:t>
      </w:r>
      <w:r w:rsidRPr="0008521C">
        <w:rPr>
          <w:strike/>
          <w:color w:val="FF0000"/>
        </w:rPr>
        <w:t>requests</w:t>
      </w:r>
      <w:r w:rsidR="000B1EA4" w:rsidRPr="0008521C">
        <w:rPr>
          <w:strike/>
          <w:color w:val="FF0000"/>
        </w:rPr>
        <w:t xml:space="preserve"> </w:t>
      </w:r>
      <w:r w:rsidRPr="0008521C">
        <w:rPr>
          <w:strike/>
          <w:color w:val="FF0000"/>
        </w:rPr>
        <w:t xml:space="preserve">guidance from </w:t>
      </w:r>
      <w:r w:rsidR="000B1EA4" w:rsidRPr="0008521C">
        <w:rPr>
          <w:strike/>
          <w:color w:val="FF0000"/>
        </w:rPr>
        <w:t>GRSG.</w:t>
      </w:r>
    </w:p>
    <w:p w14:paraId="31871BEA" w14:textId="2079DB29" w:rsidR="000B1EA4" w:rsidRPr="000846F8" w:rsidRDefault="000B1EA4" w:rsidP="000B1EA4">
      <w:pPr>
        <w:pStyle w:val="SingleTxtG"/>
      </w:pPr>
      <w:r w:rsidRPr="000846F8">
        <w:t>2.</w:t>
      </w:r>
      <w:r w:rsidRPr="000846F8">
        <w:tab/>
        <w:t xml:space="preserve">Requirements on the installation of surveillance mirrors and surveillance camera-monitor-recording devices in UN Regulation No. 46: </w:t>
      </w:r>
      <w:r w:rsidR="00A512FF">
        <w:t>t</w:t>
      </w:r>
      <w:r w:rsidRPr="000846F8">
        <w:t>hese devices shall be addressed by UN Regulation No. 46 as well. The former decision to have only limited requirements was respected. The proposal takes also into account the specificities for external projections of the different vehicle categories. Vehicles of category M</w:t>
      </w:r>
      <w:r w:rsidRPr="000846F8">
        <w:rPr>
          <w:vertAlign w:val="subscript"/>
        </w:rPr>
        <w:t>2</w:t>
      </w:r>
      <w:r w:rsidRPr="000846F8">
        <w:t xml:space="preserve"> and M</w:t>
      </w:r>
      <w:r w:rsidRPr="000846F8">
        <w:rPr>
          <w:vertAlign w:val="subscript"/>
        </w:rPr>
        <w:t>3</w:t>
      </w:r>
      <w:r w:rsidRPr="000846F8">
        <w:t xml:space="preserve"> do not have any further requirements, vehicles of category N have requirements only on the cab, see below:</w:t>
      </w:r>
    </w:p>
    <w:p w14:paraId="2746A3E5" w14:textId="6A4D9837" w:rsidR="000B1EA4" w:rsidRPr="000846F8" w:rsidRDefault="000B1EA4" w:rsidP="000B1EA4">
      <w:pPr>
        <w:ind w:left="567" w:firstLine="567"/>
      </w:pPr>
      <w:r w:rsidRPr="000846F8">
        <w:t xml:space="preserve">UN Regulation No. 61 (External </w:t>
      </w:r>
      <w:r w:rsidR="00A512FF" w:rsidRPr="000846F8">
        <w:t>Projections</w:t>
      </w:r>
      <w:r w:rsidRPr="000846F8">
        <w:t xml:space="preserve"> of </w:t>
      </w:r>
      <w:r w:rsidR="00A512FF" w:rsidRPr="000846F8">
        <w:t>Commercial Vehicles</w:t>
      </w:r>
      <w:r w:rsidRPr="000846F8">
        <w:t>)</w:t>
      </w:r>
    </w:p>
    <w:p w14:paraId="5C0A5165" w14:textId="77777777" w:rsidR="000B1EA4" w:rsidRPr="000846F8" w:rsidRDefault="000B1EA4" w:rsidP="000B1EA4">
      <w:pPr>
        <w:ind w:left="567" w:firstLine="567"/>
      </w:pPr>
    </w:p>
    <w:p w14:paraId="12E17B4B" w14:textId="77777777" w:rsidR="000B1EA4" w:rsidRPr="000846F8" w:rsidRDefault="000B1EA4" w:rsidP="000B1EA4">
      <w:pPr>
        <w:ind w:left="567" w:firstLine="567"/>
      </w:pPr>
      <w:r w:rsidRPr="000846F8">
        <w:t>(only N1, N2, N3; does not apply to exterior devices for indirect vision)</w:t>
      </w:r>
    </w:p>
    <w:p w14:paraId="6F43996D" w14:textId="77777777" w:rsidR="000B1EA4" w:rsidRPr="000846F8" w:rsidRDefault="000B1EA4" w:rsidP="000B1EA4">
      <w:pPr>
        <w:pStyle w:val="ListParagraph"/>
        <w:ind w:left="1854" w:right="1134"/>
        <w:jc w:val="both"/>
      </w:pPr>
    </w:p>
    <w:p w14:paraId="0F61D8BF" w14:textId="77777777" w:rsidR="000B1EA4" w:rsidRPr="000846F8" w:rsidRDefault="000B1EA4" w:rsidP="000B1EA4">
      <w:pPr>
        <w:keepNext/>
        <w:spacing w:after="120"/>
        <w:ind w:right="1134"/>
        <w:jc w:val="both"/>
      </w:pPr>
      <w:r w:rsidRPr="000846F8">
        <w:tab/>
      </w:r>
      <w:r w:rsidRPr="000846F8">
        <w:tab/>
        <w:t>Figure</w:t>
      </w:r>
    </w:p>
    <w:p w14:paraId="37C4CB76" w14:textId="77777777" w:rsidR="000B1EA4" w:rsidRPr="000846F8" w:rsidRDefault="000B1EA4" w:rsidP="000B1EA4">
      <w:pPr>
        <w:spacing w:after="120"/>
        <w:ind w:left="1701" w:right="1134"/>
        <w:jc w:val="both"/>
        <w:rPr>
          <w:rFonts w:asciiTheme="majorBidi" w:hAnsiTheme="majorBidi" w:cstheme="majorBidi"/>
        </w:rPr>
      </w:pPr>
      <w:r w:rsidRPr="000846F8">
        <w:rPr>
          <w:rFonts w:asciiTheme="majorBidi" w:hAnsiTheme="majorBidi" w:cstheme="majorBidi"/>
          <w:noProof/>
        </w:rPr>
        <mc:AlternateContent>
          <mc:Choice Requires="wps">
            <w:drawing>
              <wp:anchor distT="45720" distB="45720" distL="114300" distR="114300" simplePos="0" relativeHeight="251658252" behindDoc="0" locked="0" layoutInCell="1" allowOverlap="1" wp14:anchorId="4F82E471" wp14:editId="6B82AFFF">
                <wp:simplePos x="0" y="0"/>
                <wp:positionH relativeFrom="column">
                  <wp:posOffset>3917054</wp:posOffset>
                </wp:positionH>
                <wp:positionV relativeFrom="paragraph">
                  <wp:posOffset>-127635</wp:posOffset>
                </wp:positionV>
                <wp:extent cx="1815465" cy="204597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2045970"/>
                        </a:xfrm>
                        <a:prstGeom prst="rect">
                          <a:avLst/>
                        </a:prstGeom>
                        <a:solidFill>
                          <a:srgbClr val="FFFFFF"/>
                        </a:solidFill>
                        <a:ln w="9525">
                          <a:noFill/>
                          <a:miter lim="800000"/>
                          <a:headEnd/>
                          <a:tailEnd/>
                        </a:ln>
                      </wps:spPr>
                      <wps:txbx>
                        <w:txbxContent>
                          <w:p w14:paraId="2FDE8F50"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2.5 mm radii according to paragraphs:</w:t>
                            </w:r>
                          </w:p>
                          <w:p w14:paraId="082CBF7D"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1.1.</w:t>
                            </w:r>
                          </w:p>
                          <w:p w14:paraId="37BAE691"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6.1.1</w:t>
                            </w:r>
                          </w:p>
                          <w:p w14:paraId="182C1F72"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6.3.</w:t>
                            </w:r>
                          </w:p>
                          <w:p w14:paraId="6FBF18ED"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6.4.1.</w:t>
                            </w:r>
                          </w:p>
                          <w:p w14:paraId="112C2500"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6.4.2.</w:t>
                            </w:r>
                          </w:p>
                          <w:p w14:paraId="65942FDD"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6.5.2.</w:t>
                            </w:r>
                          </w:p>
                          <w:p w14:paraId="00FD1A57"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6.5.3.</w:t>
                            </w:r>
                          </w:p>
                          <w:p w14:paraId="08E8220C"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6.6.1.</w:t>
                            </w:r>
                          </w:p>
                          <w:p w14:paraId="4C6EE0CE"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6.6.2.2.</w:t>
                            </w:r>
                          </w:p>
                          <w:p w14:paraId="54B317E3"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6.9.</w:t>
                            </w:r>
                          </w:p>
                          <w:p w14:paraId="75A847E9"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6.11.2.</w:t>
                            </w:r>
                          </w:p>
                          <w:p w14:paraId="53DBBDCA" w14:textId="77777777" w:rsidR="000B1EA4" w:rsidRPr="00E52667" w:rsidRDefault="000B1EA4" w:rsidP="000B1EA4">
                            <w:pPr>
                              <w:spacing w:line="240" w:lineRule="auto"/>
                              <w:ind w:left="4135"/>
                            </w:pPr>
                            <w:r w:rsidRPr="00E52667">
                              <w:rPr>
                                <w:color w:val="181A26"/>
                                <w:w w:val="95"/>
                              </w:rPr>
                              <w:t>1</w:t>
                            </w:r>
                            <w:r w:rsidRPr="00E52667">
                              <w:rPr>
                                <w:color w:val="181A26"/>
                                <w:spacing w:val="7"/>
                              </w:rPr>
                              <w:t xml:space="preserve"> </w:t>
                            </w:r>
                            <w:r w:rsidRPr="00E52667">
                              <w:rPr>
                                <w:color w:val="05030A"/>
                                <w:w w:val="95"/>
                              </w:rPr>
                              <w:t>.</w:t>
                            </w:r>
                            <w:r w:rsidRPr="00E52667">
                              <w:rPr>
                                <w:color w:val="05030A"/>
                                <w:spacing w:val="-1"/>
                              </w:rPr>
                              <w:t xml:space="preserve"> </w:t>
                            </w:r>
                            <w:r w:rsidRPr="00E52667">
                              <w:rPr>
                                <w:color w:val="05030A"/>
                                <w:w w:val="95"/>
                              </w:rPr>
                              <w:t>1</w:t>
                            </w:r>
                            <w:r w:rsidRPr="00E52667">
                              <w:rPr>
                                <w:color w:val="05030A"/>
                                <w:spacing w:val="13"/>
                              </w:rPr>
                              <w:t xml:space="preserve"> </w:t>
                            </w:r>
                            <w:r w:rsidRPr="00E52667">
                              <w:rPr>
                                <w:color w:val="05030A"/>
                                <w:spacing w:val="-10"/>
                                <w:w w:val="95"/>
                              </w:rPr>
                              <w:t>.</w:t>
                            </w:r>
                          </w:p>
                          <w:p w14:paraId="300CC9DF" w14:textId="77777777" w:rsidR="000B1EA4" w:rsidRPr="00E52667" w:rsidRDefault="000B1EA4" w:rsidP="000B1EA4">
                            <w:pPr>
                              <w:pStyle w:val="BodyText"/>
                              <w:ind w:left="4117"/>
                              <w:rPr>
                                <w:rFonts w:ascii="Times New Roman" w:hAnsi="Times New Roman" w:cs="Times New Roman"/>
                                <w:sz w:val="20"/>
                                <w:szCs w:val="20"/>
                              </w:rPr>
                            </w:pPr>
                            <w:r w:rsidRPr="00E52667">
                              <w:rPr>
                                <w:rFonts w:ascii="Times New Roman" w:hAnsi="Times New Roman" w:cs="Times New Roman"/>
                                <w:color w:val="181A26"/>
                                <w:spacing w:val="-2"/>
                                <w:sz w:val="20"/>
                                <w:szCs w:val="20"/>
                              </w:rPr>
                              <w:t>6</w:t>
                            </w:r>
                            <w:r w:rsidRPr="00E52667">
                              <w:rPr>
                                <w:rFonts w:ascii="Times New Roman" w:hAnsi="Times New Roman" w:cs="Times New Roman"/>
                                <w:color w:val="05030A"/>
                                <w:spacing w:val="-2"/>
                                <w:sz w:val="20"/>
                                <w:szCs w:val="20"/>
                              </w:rPr>
                              <w:t>.1.1.</w:t>
                            </w:r>
                          </w:p>
                          <w:p w14:paraId="75A94188" w14:textId="77777777" w:rsidR="000B1EA4" w:rsidRPr="00E52667" w:rsidRDefault="000B1EA4" w:rsidP="000B1EA4">
                            <w:pPr>
                              <w:pStyle w:val="BodyText"/>
                              <w:ind w:left="4117"/>
                              <w:rPr>
                                <w:rFonts w:ascii="Times New Roman" w:hAnsi="Times New Roman" w:cs="Times New Roman"/>
                                <w:sz w:val="20"/>
                                <w:szCs w:val="20"/>
                              </w:rPr>
                            </w:pPr>
                            <w:r w:rsidRPr="00E52667">
                              <w:rPr>
                                <w:rFonts w:ascii="Times New Roman" w:hAnsi="Times New Roman" w:cs="Times New Roman"/>
                                <w:color w:val="181A26"/>
                                <w:spacing w:val="-2"/>
                                <w:sz w:val="20"/>
                                <w:szCs w:val="20"/>
                              </w:rPr>
                              <w:t>6</w:t>
                            </w:r>
                            <w:r w:rsidRPr="00E52667">
                              <w:rPr>
                                <w:rFonts w:ascii="Times New Roman" w:hAnsi="Times New Roman" w:cs="Times New Roman"/>
                                <w:color w:val="05030A"/>
                                <w:spacing w:val="-2"/>
                                <w:sz w:val="20"/>
                                <w:szCs w:val="20"/>
                              </w:rPr>
                              <w:t>.</w:t>
                            </w:r>
                            <w:r w:rsidRPr="00E52667">
                              <w:rPr>
                                <w:rFonts w:ascii="Times New Roman" w:hAnsi="Times New Roman" w:cs="Times New Roman"/>
                                <w:color w:val="181A26"/>
                                <w:spacing w:val="-2"/>
                                <w:sz w:val="20"/>
                                <w:szCs w:val="20"/>
                              </w:rPr>
                              <w:t>2</w:t>
                            </w:r>
                            <w:r w:rsidRPr="00E52667">
                              <w:rPr>
                                <w:rFonts w:ascii="Times New Roman" w:hAnsi="Times New Roman" w:cs="Times New Roman"/>
                                <w:color w:val="05030A"/>
                                <w:spacing w:val="-2"/>
                                <w:sz w:val="20"/>
                                <w:szCs w:val="20"/>
                              </w:rPr>
                              <w:t>.1.</w:t>
                            </w:r>
                          </w:p>
                          <w:p w14:paraId="7943F038" w14:textId="77777777" w:rsidR="000B1EA4" w:rsidRPr="00E52667" w:rsidRDefault="000B1EA4" w:rsidP="000B1EA4">
                            <w:pPr>
                              <w:spacing w:line="240" w:lineRule="auto"/>
                              <w:ind w:left="4120"/>
                            </w:pPr>
                            <w:r w:rsidRPr="00E52667">
                              <w:rPr>
                                <w:color w:val="181A26"/>
                                <w:spacing w:val="-4"/>
                                <w:w w:val="105"/>
                              </w:rPr>
                              <w:t>6</w:t>
                            </w:r>
                            <w:r w:rsidRPr="00E52667">
                              <w:rPr>
                                <w:color w:val="05030A"/>
                                <w:spacing w:val="-4"/>
                                <w:w w:val="105"/>
                              </w:rPr>
                              <w:t>.</w:t>
                            </w:r>
                            <w:r w:rsidRPr="00E52667">
                              <w:rPr>
                                <w:color w:val="181A26"/>
                                <w:spacing w:val="-4"/>
                                <w:w w:val="105"/>
                              </w:rPr>
                              <w:t>3</w:t>
                            </w:r>
                            <w:r w:rsidRPr="00E52667">
                              <w:rPr>
                                <w:color w:val="05030A"/>
                                <w:spacing w:val="-4"/>
                                <w:w w:val="105"/>
                              </w:rPr>
                              <w:t>.</w:t>
                            </w:r>
                          </w:p>
                          <w:p w14:paraId="3E639140" w14:textId="77777777" w:rsidR="000B1EA4" w:rsidRPr="00E52667" w:rsidRDefault="000B1EA4" w:rsidP="000B1EA4">
                            <w:pPr>
                              <w:spacing w:line="240" w:lineRule="auto"/>
                              <w:ind w:left="142"/>
                              <w:rPr>
                                <w:rFonts w:eastAsia="Courier New"/>
                                <w:color w:val="181A26"/>
                                <w:w w:val="95"/>
                                <w:lang w:val="en-US" w:eastAsia="en-US"/>
                              </w:rPr>
                            </w:pPr>
                            <w:r w:rsidRPr="00063D1C">
                              <w:rPr>
                                <w:color w:val="181A26"/>
                                <w:spacing w:val="-2"/>
                              </w:rPr>
                              <w:t>6</w:t>
                            </w:r>
                            <w:r w:rsidRPr="00063D1C">
                              <w:rPr>
                                <w:color w:val="05030A"/>
                                <w:spacing w:val="-2"/>
                              </w:rPr>
                              <w:t>.</w:t>
                            </w:r>
                            <w:r w:rsidRPr="00063D1C">
                              <w:rPr>
                                <w:color w:val="181A26"/>
                                <w:spacing w:val="-2"/>
                              </w:rPr>
                              <w:t>4</w:t>
                            </w:r>
                            <w:r w:rsidRPr="00063D1C">
                              <w:rPr>
                                <w:color w:val="05030A"/>
                                <w:spacing w:val="-2"/>
                              </w:rPr>
                              <w:t>.</w:t>
                            </w:r>
                            <w:r w:rsidRPr="00063D1C">
                              <w:rPr>
                                <w:color w:val="181A26"/>
                                <w:spacing w:val="-2"/>
                              </w:rPr>
                              <w:t>1</w:t>
                            </w:r>
                          </w:p>
                          <w:p w14:paraId="0CC8164D" w14:textId="77777777" w:rsidR="000B1EA4" w:rsidRPr="00E52667" w:rsidRDefault="000B1EA4" w:rsidP="000B1EA4">
                            <w:pPr>
                              <w:spacing w:line="240" w:lineRule="auto"/>
                              <w:ind w:left="142"/>
                              <w:rPr>
                                <w:rFonts w:eastAsia="Courier New"/>
                                <w:color w:val="181A26"/>
                                <w:w w:val="95"/>
                                <w:lang w:val="en-US" w:eastAsia="en-US"/>
                              </w:rPr>
                            </w:pPr>
                          </w:p>
                          <w:p w14:paraId="730C3779" w14:textId="77777777" w:rsidR="000B1EA4" w:rsidRPr="00E52667" w:rsidRDefault="000B1EA4" w:rsidP="000B1EA4">
                            <w:pPr>
                              <w:spacing w:line="240" w:lineRule="auto"/>
                              <w:ind w:left="142"/>
                              <w:rPr>
                                <w:rFonts w:eastAsia="Courier New"/>
                                <w:color w:val="181A26"/>
                                <w:w w:val="95"/>
                                <w:lang w:val="en-US" w:eastAsia="en-US"/>
                              </w:rPr>
                            </w:pPr>
                          </w:p>
                          <w:p w14:paraId="36B9234E" w14:textId="77777777" w:rsidR="000B1EA4" w:rsidRPr="00E52667" w:rsidRDefault="000B1EA4" w:rsidP="000B1EA4">
                            <w:pPr>
                              <w:spacing w:line="240" w:lineRule="auto"/>
                              <w:ind w:left="142"/>
                              <w:rPr>
                                <w:rFonts w:eastAsia="Courier New"/>
                                <w:color w:val="181A26"/>
                                <w:w w:val="95"/>
                                <w:lang w:val="en-US" w:eastAsia="en-US"/>
                              </w:rPr>
                            </w:pPr>
                          </w:p>
                          <w:p w14:paraId="778C3509" w14:textId="77777777" w:rsidR="000B1EA4" w:rsidRPr="00E52667" w:rsidRDefault="000B1EA4" w:rsidP="000B1EA4">
                            <w:pPr>
                              <w:spacing w:line="240" w:lineRule="auto"/>
                              <w:ind w:left="142"/>
                              <w:rPr>
                                <w:rFonts w:eastAsia="Courier New"/>
                                <w:color w:val="181A26"/>
                                <w:w w:val="95"/>
                                <w:lang w:val="en-US" w:eastAsia="en-US"/>
                              </w:rPr>
                            </w:pPr>
                          </w:p>
                          <w:p w14:paraId="58DB81F8" w14:textId="77777777" w:rsidR="000B1EA4" w:rsidRPr="00E52667" w:rsidRDefault="000B1EA4" w:rsidP="000B1EA4">
                            <w:pPr>
                              <w:spacing w:line="240" w:lineRule="auto"/>
                              <w:ind w:left="142"/>
                              <w:rPr>
                                <w:rFonts w:eastAsia="Courier New"/>
                                <w:color w:val="181A26"/>
                                <w:w w:val="95"/>
                                <w:lang w:val="en-US" w:eastAsia="en-US"/>
                              </w:rPr>
                            </w:pPr>
                          </w:p>
                          <w:p w14:paraId="7815EFEA" w14:textId="77777777" w:rsidR="000B1EA4" w:rsidRPr="00E52667" w:rsidRDefault="000B1EA4" w:rsidP="000B1EA4">
                            <w:pPr>
                              <w:spacing w:line="240" w:lineRule="auto"/>
                              <w:ind w:left="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2E471" id="Text Box 2" o:spid="_x0000_s1336" type="#_x0000_t202" style="position:absolute;left:0;text-align:left;margin-left:308.45pt;margin-top:-10.05pt;width:142.95pt;height:161.1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" stroked="f">
                <v:textbox>
                  <w:txbxContent>
                    <w:p w14:paraId="2FDE8F50"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2.5 mm radii according to paragraphs:</w:t>
                      </w:r>
                    </w:p>
                    <w:p w14:paraId="082CBF7D"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1.1.</w:t>
                      </w:r>
                    </w:p>
                    <w:p w14:paraId="37BAE691"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6.1.1</w:t>
                      </w:r>
                    </w:p>
                    <w:p w14:paraId="182C1F72"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6.3.</w:t>
                      </w:r>
                    </w:p>
                    <w:p w14:paraId="6FBF18ED"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6.4.1.</w:t>
                      </w:r>
                    </w:p>
                    <w:p w14:paraId="112C2500"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6.4.2.</w:t>
                      </w:r>
                    </w:p>
                    <w:p w14:paraId="65942FDD"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6.5.2.</w:t>
                      </w:r>
                    </w:p>
                    <w:p w14:paraId="00FD1A57"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6.5.3.</w:t>
                      </w:r>
                    </w:p>
                    <w:p w14:paraId="08E8220C"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6.6.1.</w:t>
                      </w:r>
                    </w:p>
                    <w:p w14:paraId="4C6EE0CE"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6.6.2.2.</w:t>
                      </w:r>
                    </w:p>
                    <w:p w14:paraId="54B317E3"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6.9.</w:t>
                      </w:r>
                    </w:p>
                    <w:p w14:paraId="75A847E9"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6.11.2.</w:t>
                      </w:r>
                    </w:p>
                    <w:p w14:paraId="53DBBDCA" w14:textId="77777777" w:rsidR="000B1EA4" w:rsidRPr="00E52667" w:rsidRDefault="000B1EA4" w:rsidP="000B1EA4">
                      <w:pPr>
                        <w:spacing w:line="240" w:lineRule="auto"/>
                        <w:ind w:left="4135"/>
                      </w:pPr>
                      <w:r w:rsidRPr="00E52667">
                        <w:rPr>
                          <w:color w:val="181A26"/>
                          <w:w w:val="95"/>
                        </w:rPr>
                        <w:t>1</w:t>
                      </w:r>
                      <w:r w:rsidRPr="00E52667">
                        <w:rPr>
                          <w:color w:val="181A26"/>
                          <w:spacing w:val="7"/>
                        </w:rPr>
                        <w:t xml:space="preserve"> </w:t>
                      </w:r>
                      <w:r w:rsidRPr="00E52667">
                        <w:rPr>
                          <w:color w:val="05030A"/>
                          <w:w w:val="95"/>
                        </w:rPr>
                        <w:t>.</w:t>
                      </w:r>
                      <w:r w:rsidRPr="00E52667">
                        <w:rPr>
                          <w:color w:val="05030A"/>
                          <w:spacing w:val="-1"/>
                        </w:rPr>
                        <w:t xml:space="preserve"> </w:t>
                      </w:r>
                      <w:r w:rsidRPr="00E52667">
                        <w:rPr>
                          <w:color w:val="05030A"/>
                          <w:w w:val="95"/>
                        </w:rPr>
                        <w:t>1</w:t>
                      </w:r>
                      <w:r w:rsidRPr="00E52667">
                        <w:rPr>
                          <w:color w:val="05030A"/>
                          <w:spacing w:val="13"/>
                        </w:rPr>
                        <w:t xml:space="preserve"> </w:t>
                      </w:r>
                      <w:r w:rsidRPr="00E52667">
                        <w:rPr>
                          <w:color w:val="05030A"/>
                          <w:spacing w:val="-10"/>
                          <w:w w:val="95"/>
                        </w:rPr>
                        <w:t>.</w:t>
                      </w:r>
                    </w:p>
                    <w:p w14:paraId="300CC9DF" w14:textId="77777777" w:rsidR="000B1EA4" w:rsidRPr="00E52667" w:rsidRDefault="000B1EA4" w:rsidP="000B1EA4">
                      <w:pPr>
                        <w:pStyle w:val="BodyText"/>
                        <w:ind w:left="4117"/>
                        <w:rPr>
                          <w:rFonts w:ascii="Times New Roman" w:hAnsi="Times New Roman" w:cs="Times New Roman"/>
                          <w:sz w:val="20"/>
                          <w:szCs w:val="20"/>
                        </w:rPr>
                      </w:pPr>
                      <w:r w:rsidRPr="00E52667">
                        <w:rPr>
                          <w:rFonts w:ascii="Times New Roman" w:hAnsi="Times New Roman" w:cs="Times New Roman"/>
                          <w:color w:val="181A26"/>
                          <w:spacing w:val="-2"/>
                          <w:sz w:val="20"/>
                          <w:szCs w:val="20"/>
                        </w:rPr>
                        <w:t>6</w:t>
                      </w:r>
                      <w:r w:rsidRPr="00E52667">
                        <w:rPr>
                          <w:rFonts w:ascii="Times New Roman" w:hAnsi="Times New Roman" w:cs="Times New Roman"/>
                          <w:color w:val="05030A"/>
                          <w:spacing w:val="-2"/>
                          <w:sz w:val="20"/>
                          <w:szCs w:val="20"/>
                        </w:rPr>
                        <w:t>.1.1.</w:t>
                      </w:r>
                    </w:p>
                    <w:p w14:paraId="75A94188" w14:textId="77777777" w:rsidR="000B1EA4" w:rsidRPr="00E52667" w:rsidRDefault="000B1EA4" w:rsidP="000B1EA4">
                      <w:pPr>
                        <w:pStyle w:val="BodyText"/>
                        <w:ind w:left="4117"/>
                        <w:rPr>
                          <w:rFonts w:ascii="Times New Roman" w:hAnsi="Times New Roman" w:cs="Times New Roman"/>
                          <w:sz w:val="20"/>
                          <w:szCs w:val="20"/>
                        </w:rPr>
                      </w:pPr>
                      <w:r w:rsidRPr="00E52667">
                        <w:rPr>
                          <w:rFonts w:ascii="Times New Roman" w:hAnsi="Times New Roman" w:cs="Times New Roman"/>
                          <w:color w:val="181A26"/>
                          <w:spacing w:val="-2"/>
                          <w:sz w:val="20"/>
                          <w:szCs w:val="20"/>
                        </w:rPr>
                        <w:t>6</w:t>
                      </w:r>
                      <w:r w:rsidRPr="00E52667">
                        <w:rPr>
                          <w:rFonts w:ascii="Times New Roman" w:hAnsi="Times New Roman" w:cs="Times New Roman"/>
                          <w:color w:val="05030A"/>
                          <w:spacing w:val="-2"/>
                          <w:sz w:val="20"/>
                          <w:szCs w:val="20"/>
                        </w:rPr>
                        <w:t>.</w:t>
                      </w:r>
                      <w:r w:rsidRPr="00E52667">
                        <w:rPr>
                          <w:rFonts w:ascii="Times New Roman" w:hAnsi="Times New Roman" w:cs="Times New Roman"/>
                          <w:color w:val="181A26"/>
                          <w:spacing w:val="-2"/>
                          <w:sz w:val="20"/>
                          <w:szCs w:val="20"/>
                        </w:rPr>
                        <w:t>2</w:t>
                      </w:r>
                      <w:r w:rsidRPr="00E52667">
                        <w:rPr>
                          <w:rFonts w:ascii="Times New Roman" w:hAnsi="Times New Roman" w:cs="Times New Roman"/>
                          <w:color w:val="05030A"/>
                          <w:spacing w:val="-2"/>
                          <w:sz w:val="20"/>
                          <w:szCs w:val="20"/>
                        </w:rPr>
                        <w:t>.1.</w:t>
                      </w:r>
                    </w:p>
                    <w:p w14:paraId="7943F038" w14:textId="77777777" w:rsidR="000B1EA4" w:rsidRPr="00E52667" w:rsidRDefault="000B1EA4" w:rsidP="000B1EA4">
                      <w:pPr>
                        <w:spacing w:line="240" w:lineRule="auto"/>
                        <w:ind w:left="4120"/>
                      </w:pPr>
                      <w:r w:rsidRPr="00E52667">
                        <w:rPr>
                          <w:color w:val="181A26"/>
                          <w:spacing w:val="-4"/>
                          <w:w w:val="105"/>
                        </w:rPr>
                        <w:t>6</w:t>
                      </w:r>
                      <w:r w:rsidRPr="00E52667">
                        <w:rPr>
                          <w:color w:val="05030A"/>
                          <w:spacing w:val="-4"/>
                          <w:w w:val="105"/>
                        </w:rPr>
                        <w:t>.</w:t>
                      </w:r>
                      <w:r w:rsidRPr="00E52667">
                        <w:rPr>
                          <w:color w:val="181A26"/>
                          <w:spacing w:val="-4"/>
                          <w:w w:val="105"/>
                        </w:rPr>
                        <w:t>3</w:t>
                      </w:r>
                      <w:r w:rsidRPr="00E52667">
                        <w:rPr>
                          <w:color w:val="05030A"/>
                          <w:spacing w:val="-4"/>
                          <w:w w:val="105"/>
                        </w:rPr>
                        <w:t>.</w:t>
                      </w:r>
                    </w:p>
                    <w:p w14:paraId="3E639140" w14:textId="77777777" w:rsidR="000B1EA4" w:rsidRPr="00E52667" w:rsidRDefault="000B1EA4" w:rsidP="000B1EA4">
                      <w:pPr>
                        <w:spacing w:line="240" w:lineRule="auto"/>
                        <w:ind w:left="142"/>
                        <w:rPr>
                          <w:rFonts w:eastAsia="Courier New"/>
                          <w:color w:val="181A26"/>
                          <w:w w:val="95"/>
                          <w:lang w:val="en-US" w:eastAsia="en-US"/>
                        </w:rPr>
                      </w:pPr>
                      <w:r w:rsidRPr="00063D1C">
                        <w:rPr>
                          <w:color w:val="181A26"/>
                          <w:spacing w:val="-2"/>
                        </w:rPr>
                        <w:t>6</w:t>
                      </w:r>
                      <w:r w:rsidRPr="00063D1C">
                        <w:rPr>
                          <w:color w:val="05030A"/>
                          <w:spacing w:val="-2"/>
                        </w:rPr>
                        <w:t>.</w:t>
                      </w:r>
                      <w:r w:rsidRPr="00063D1C">
                        <w:rPr>
                          <w:color w:val="181A26"/>
                          <w:spacing w:val="-2"/>
                        </w:rPr>
                        <w:t>4</w:t>
                      </w:r>
                      <w:r w:rsidRPr="00063D1C">
                        <w:rPr>
                          <w:color w:val="05030A"/>
                          <w:spacing w:val="-2"/>
                        </w:rPr>
                        <w:t>.</w:t>
                      </w:r>
                      <w:r w:rsidRPr="00063D1C">
                        <w:rPr>
                          <w:color w:val="181A26"/>
                          <w:spacing w:val="-2"/>
                        </w:rPr>
                        <w:t>1</w:t>
                      </w:r>
                    </w:p>
                    <w:p w14:paraId="0CC8164D" w14:textId="77777777" w:rsidR="000B1EA4" w:rsidRPr="00E52667" w:rsidRDefault="000B1EA4" w:rsidP="000B1EA4">
                      <w:pPr>
                        <w:spacing w:line="240" w:lineRule="auto"/>
                        <w:ind w:left="142"/>
                        <w:rPr>
                          <w:rFonts w:eastAsia="Courier New"/>
                          <w:color w:val="181A26"/>
                          <w:w w:val="95"/>
                          <w:lang w:val="en-US" w:eastAsia="en-US"/>
                        </w:rPr>
                      </w:pPr>
                    </w:p>
                    <w:p w14:paraId="730C3779" w14:textId="77777777" w:rsidR="000B1EA4" w:rsidRPr="00E52667" w:rsidRDefault="000B1EA4" w:rsidP="000B1EA4">
                      <w:pPr>
                        <w:spacing w:line="240" w:lineRule="auto"/>
                        <w:ind w:left="142"/>
                        <w:rPr>
                          <w:rFonts w:eastAsia="Courier New"/>
                          <w:color w:val="181A26"/>
                          <w:w w:val="95"/>
                          <w:lang w:val="en-US" w:eastAsia="en-US"/>
                        </w:rPr>
                      </w:pPr>
                    </w:p>
                    <w:p w14:paraId="36B9234E" w14:textId="77777777" w:rsidR="000B1EA4" w:rsidRPr="00E52667" w:rsidRDefault="000B1EA4" w:rsidP="000B1EA4">
                      <w:pPr>
                        <w:spacing w:line="240" w:lineRule="auto"/>
                        <w:ind w:left="142"/>
                        <w:rPr>
                          <w:rFonts w:eastAsia="Courier New"/>
                          <w:color w:val="181A26"/>
                          <w:w w:val="95"/>
                          <w:lang w:val="en-US" w:eastAsia="en-US"/>
                        </w:rPr>
                      </w:pPr>
                    </w:p>
                    <w:p w14:paraId="778C3509" w14:textId="77777777" w:rsidR="000B1EA4" w:rsidRPr="00E52667" w:rsidRDefault="000B1EA4" w:rsidP="000B1EA4">
                      <w:pPr>
                        <w:spacing w:line="240" w:lineRule="auto"/>
                        <w:ind w:left="142"/>
                        <w:rPr>
                          <w:rFonts w:eastAsia="Courier New"/>
                          <w:color w:val="181A26"/>
                          <w:w w:val="95"/>
                          <w:lang w:val="en-US" w:eastAsia="en-US"/>
                        </w:rPr>
                      </w:pPr>
                    </w:p>
                    <w:p w14:paraId="58DB81F8" w14:textId="77777777" w:rsidR="000B1EA4" w:rsidRPr="00E52667" w:rsidRDefault="000B1EA4" w:rsidP="000B1EA4">
                      <w:pPr>
                        <w:spacing w:line="240" w:lineRule="auto"/>
                        <w:ind w:left="142"/>
                        <w:rPr>
                          <w:rFonts w:eastAsia="Courier New"/>
                          <w:color w:val="181A26"/>
                          <w:w w:val="95"/>
                          <w:lang w:val="en-US" w:eastAsia="en-US"/>
                        </w:rPr>
                      </w:pPr>
                    </w:p>
                    <w:p w14:paraId="7815EFEA" w14:textId="77777777" w:rsidR="000B1EA4" w:rsidRPr="00E52667" w:rsidRDefault="000B1EA4" w:rsidP="000B1EA4">
                      <w:pPr>
                        <w:spacing w:line="240" w:lineRule="auto"/>
                        <w:ind w:left="142"/>
                      </w:pPr>
                    </w:p>
                  </w:txbxContent>
                </v:textbox>
              </v:shape>
            </w:pict>
          </mc:Fallback>
        </mc:AlternateContent>
      </w:r>
      <w:r w:rsidRPr="000846F8">
        <w:rPr>
          <w:rFonts w:asciiTheme="majorBidi" w:hAnsiTheme="majorBidi" w:cstheme="majorBidi"/>
          <w:noProof/>
        </w:rPr>
        <mc:AlternateContent>
          <mc:Choice Requires="wps">
            <w:drawing>
              <wp:anchor distT="45720" distB="45720" distL="114300" distR="114300" simplePos="0" relativeHeight="251658251" behindDoc="0" locked="0" layoutInCell="1" allowOverlap="1" wp14:anchorId="0FA6A786" wp14:editId="07758A16">
                <wp:simplePos x="0" y="0"/>
                <wp:positionH relativeFrom="column">
                  <wp:posOffset>2147944</wp:posOffset>
                </wp:positionH>
                <wp:positionV relativeFrom="paragraph">
                  <wp:posOffset>1326515</wp:posOffset>
                </wp:positionV>
                <wp:extent cx="1786890" cy="511175"/>
                <wp:effectExtent l="0" t="0" r="3810" b="31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511175"/>
                        </a:xfrm>
                        <a:prstGeom prst="rect">
                          <a:avLst/>
                        </a:prstGeom>
                        <a:solidFill>
                          <a:srgbClr val="FFFFFF"/>
                        </a:solidFill>
                        <a:ln w="9525">
                          <a:noFill/>
                          <a:miter lim="800000"/>
                          <a:headEnd/>
                          <a:tailEnd/>
                        </a:ln>
                      </wps:spPr>
                      <wps:txbx>
                        <w:txbxContent>
                          <w:p w14:paraId="6A6655CE" w14:textId="77777777" w:rsidR="000B1EA4" w:rsidRPr="00E52667" w:rsidRDefault="000B1EA4" w:rsidP="000B1EA4">
                            <w:pPr>
                              <w:pStyle w:val="BodyText"/>
                              <w:rPr>
                                <w:rFonts w:ascii="Times New Roman" w:hAnsi="Times New Roman" w:cs="Times New Roman"/>
                                <w:snapToGrid w:val="0"/>
                                <w:color w:val="181A26"/>
                                <w:sz w:val="20"/>
                                <w:szCs w:val="20"/>
                              </w:rPr>
                            </w:pPr>
                            <w:r w:rsidRPr="00E52667">
                              <w:rPr>
                                <w:rFonts w:ascii="Times New Roman" w:hAnsi="Times New Roman" w:cs="Times New Roman"/>
                                <w:snapToGrid w:val="0"/>
                                <w:color w:val="181A26"/>
                                <w:sz w:val="20"/>
                                <w:szCs w:val="20"/>
                              </w:rPr>
                              <w:t>cab rear pa</w:t>
                            </w:r>
                            <w:r w:rsidRPr="00E52667">
                              <w:rPr>
                                <w:rFonts w:ascii="Times New Roman" w:hAnsi="Times New Roman" w:cs="Times New Roman"/>
                                <w:snapToGrid w:val="0"/>
                                <w:color w:val="05030A"/>
                                <w:sz w:val="20"/>
                                <w:szCs w:val="20"/>
                              </w:rPr>
                              <w:t>n</w:t>
                            </w:r>
                            <w:r w:rsidRPr="00E52667">
                              <w:rPr>
                                <w:rFonts w:ascii="Times New Roman" w:hAnsi="Times New Roman" w:cs="Times New Roman"/>
                                <w:snapToGrid w:val="0"/>
                                <w:color w:val="181A26"/>
                                <w:sz w:val="20"/>
                                <w:szCs w:val="20"/>
                              </w:rPr>
                              <w:t xml:space="preserve">el </w:t>
                            </w:r>
                            <w:r w:rsidRPr="00E52667">
                              <w:rPr>
                                <w:rFonts w:ascii="Times New Roman" w:hAnsi="Times New Roman" w:cs="Times New Roman"/>
                                <w:snapToGrid w:val="0"/>
                                <w:color w:val="05030A"/>
                                <w:sz w:val="20"/>
                                <w:szCs w:val="20"/>
                              </w:rPr>
                              <w:t>pl</w:t>
                            </w:r>
                            <w:r w:rsidRPr="00E52667">
                              <w:rPr>
                                <w:rFonts w:ascii="Times New Roman" w:hAnsi="Times New Roman" w:cs="Times New Roman"/>
                                <w:snapToGrid w:val="0"/>
                                <w:color w:val="181A26"/>
                                <w:sz w:val="20"/>
                                <w:szCs w:val="20"/>
                              </w:rPr>
                              <w:t>a</w:t>
                            </w:r>
                            <w:r w:rsidRPr="00E52667">
                              <w:rPr>
                                <w:rFonts w:ascii="Times New Roman" w:hAnsi="Times New Roman" w:cs="Times New Roman"/>
                                <w:snapToGrid w:val="0"/>
                                <w:color w:val="2A3A67"/>
                                <w:sz w:val="20"/>
                                <w:szCs w:val="20"/>
                              </w:rPr>
                              <w:t>n</w:t>
                            </w:r>
                            <w:r w:rsidRPr="00E52667">
                              <w:rPr>
                                <w:rFonts w:ascii="Times New Roman" w:hAnsi="Times New Roman" w:cs="Times New Roman"/>
                                <w:snapToGrid w:val="0"/>
                                <w:color w:val="181A26"/>
                                <w:sz w:val="20"/>
                                <w:szCs w:val="20"/>
                              </w:rPr>
                              <w:t>e</w:t>
                            </w:r>
                          </w:p>
                          <w:p w14:paraId="72F6C0A3" w14:textId="77777777" w:rsidR="000B1EA4" w:rsidRPr="00E52667" w:rsidRDefault="000B1EA4" w:rsidP="000B1EA4">
                            <w:pPr>
                              <w:spacing w:line="240" w:lineRule="auto"/>
                              <w:rPr>
                                <w:snapToGrid w:val="0"/>
                                <w:sz w:val="16"/>
                                <w:szCs w:val="16"/>
                              </w:rPr>
                            </w:pPr>
                            <w:r w:rsidRPr="00E52667">
                              <w:rPr>
                                <w:snapToGrid w:val="0"/>
                                <w:color w:val="181A26"/>
                              </w:rPr>
                              <w:t>(5</w:t>
                            </w:r>
                            <w:r w:rsidRPr="00E52667">
                              <w:rPr>
                                <w:snapToGrid w:val="0"/>
                                <w:color w:val="05030A"/>
                              </w:rPr>
                              <w:t>.1</w:t>
                            </w:r>
                            <w:r w:rsidRPr="00E52667">
                              <w:rPr>
                                <w:snapToGrid w:val="0"/>
                                <w:color w:val="181A26"/>
                              </w:rPr>
                              <w:t xml:space="preserve">.x </w:t>
                            </w:r>
                            <w:r w:rsidRPr="00E52667">
                              <w:rPr>
                                <w:snapToGrid w:val="0"/>
                                <w:color w:val="05030A"/>
                              </w:rPr>
                              <w:t>[</w:t>
                            </w:r>
                            <w:r w:rsidRPr="00E52667">
                              <w:rPr>
                                <w:snapToGrid w:val="0"/>
                                <w:color w:val="181A26"/>
                              </w:rPr>
                              <w:t>2</w:t>
                            </w:r>
                            <w:r w:rsidRPr="00E52667">
                              <w:rPr>
                                <w:snapToGrid w:val="0"/>
                                <w:color w:val="05030A"/>
                              </w:rPr>
                              <w:t>.1.</w:t>
                            </w:r>
                            <w:r w:rsidRPr="00E52667">
                              <w:rPr>
                                <w:snapToGrid w:val="0"/>
                                <w:color w:val="4B5B7B"/>
                              </w:rPr>
                              <w:t>/</w:t>
                            </w:r>
                            <w:r w:rsidRPr="00E52667">
                              <w:rPr>
                                <w:snapToGrid w:val="0"/>
                                <w:color w:val="181A26"/>
                              </w:rPr>
                              <w:t>2</w:t>
                            </w:r>
                            <w:r w:rsidRPr="00E52667">
                              <w:rPr>
                                <w:snapToGrid w:val="0"/>
                                <w:color w:val="05030A"/>
                              </w:rPr>
                              <w:t>.</w:t>
                            </w:r>
                            <w:r w:rsidRPr="00E52667">
                              <w:rPr>
                                <w:snapToGrid w:val="0"/>
                                <w:color w:val="181A26"/>
                              </w:rPr>
                              <w:t>5</w:t>
                            </w:r>
                            <w:r w:rsidRPr="00E52667">
                              <w:rPr>
                                <w:snapToGrid w:val="0"/>
                                <w:color w:val="05030A"/>
                              </w:rPr>
                              <w:t>.</w:t>
                            </w:r>
                            <w:r w:rsidRPr="00E52667">
                              <w:rPr>
                                <w:snapToGrid w:val="0"/>
                                <w:color w:val="4B5B7B"/>
                              </w:rPr>
                              <w:t>/</w:t>
                            </w:r>
                            <w:r w:rsidRPr="00E52667">
                              <w:rPr>
                                <w:snapToGrid w:val="0"/>
                                <w:color w:val="181A26"/>
                              </w:rPr>
                              <w:t>2</w:t>
                            </w:r>
                            <w:r w:rsidRPr="00E52667">
                              <w:rPr>
                                <w:snapToGrid w:val="0"/>
                                <w:color w:val="05030A"/>
                              </w:rPr>
                              <w:t>.</w:t>
                            </w:r>
                            <w:r w:rsidRPr="00E52667">
                              <w:rPr>
                                <w:snapToGrid w:val="0"/>
                                <w:color w:val="181A26"/>
                              </w:rPr>
                              <w:t>6</w:t>
                            </w:r>
                            <w:r w:rsidRPr="00E52667">
                              <w:rPr>
                                <w:snapToGrid w:val="0"/>
                                <w:color w:val="05030A"/>
                              </w:rPr>
                              <w:t>.</w:t>
                            </w:r>
                            <w:r w:rsidRPr="00E52667">
                              <w:rPr>
                                <w:snapToGrid w:val="0"/>
                                <w:color w:val="607090"/>
                              </w:rPr>
                              <w:t>/</w:t>
                            </w:r>
                            <w:r w:rsidRPr="00E52667">
                              <w:rPr>
                                <w:snapToGrid w:val="0"/>
                                <w:color w:val="181A26"/>
                              </w:rPr>
                              <w:t>2</w:t>
                            </w:r>
                            <w:r w:rsidRPr="00E52667">
                              <w:rPr>
                                <w:snapToGrid w:val="0"/>
                                <w:color w:val="44280F"/>
                              </w:rPr>
                              <w:t>.</w:t>
                            </w:r>
                            <w:r w:rsidRPr="00E52667">
                              <w:rPr>
                                <w:snapToGrid w:val="0"/>
                                <w:color w:val="181A26"/>
                              </w:rPr>
                              <w:t>7</w:t>
                            </w:r>
                            <w:r w:rsidRPr="00E52667">
                              <w:rPr>
                                <w:snapToGrid w:val="0"/>
                                <w:color w:val="05030A"/>
                              </w:rPr>
                              <w:t>.</w:t>
                            </w:r>
                            <w:r w:rsidRPr="00E52667">
                              <w:rPr>
                                <w:snapToGrid w:val="0"/>
                                <w:color w:val="232B44"/>
                              </w:rPr>
                              <w:t>]</w:t>
                            </w:r>
                            <w:r w:rsidRPr="00E52667">
                              <w:rPr>
                                <w:snapToGrid w:val="0"/>
                                <w:color w:val="181A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6A786" id="_x0000_s1337" type="#_x0000_t202" style="position:absolute;left:0;text-align:left;margin-left:169.15pt;margin-top:104.45pt;width:140.7pt;height:40.2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" stroked="f">
                <v:textbox>
                  <w:txbxContent>
                    <w:p w14:paraId="6A6655CE" w14:textId="77777777" w:rsidR="000B1EA4" w:rsidRPr="00E52667" w:rsidRDefault="000B1EA4" w:rsidP="000B1EA4">
                      <w:pPr>
                        <w:pStyle w:val="BodyText"/>
                        <w:rPr>
                          <w:rFonts w:ascii="Times New Roman" w:hAnsi="Times New Roman" w:cs="Times New Roman"/>
                          <w:snapToGrid w:val="0"/>
                          <w:color w:val="181A26"/>
                          <w:sz w:val="20"/>
                          <w:szCs w:val="20"/>
                        </w:rPr>
                      </w:pPr>
                      <w:r w:rsidRPr="00E52667">
                        <w:rPr>
                          <w:rFonts w:ascii="Times New Roman" w:hAnsi="Times New Roman" w:cs="Times New Roman"/>
                          <w:snapToGrid w:val="0"/>
                          <w:color w:val="181A26"/>
                          <w:sz w:val="20"/>
                          <w:szCs w:val="20"/>
                        </w:rPr>
                        <w:t>cab rear pa</w:t>
                      </w:r>
                      <w:r w:rsidRPr="00E52667">
                        <w:rPr>
                          <w:rFonts w:ascii="Times New Roman" w:hAnsi="Times New Roman" w:cs="Times New Roman"/>
                          <w:snapToGrid w:val="0"/>
                          <w:color w:val="05030A"/>
                          <w:sz w:val="20"/>
                          <w:szCs w:val="20"/>
                        </w:rPr>
                        <w:t>n</w:t>
                      </w:r>
                      <w:r w:rsidRPr="00E52667">
                        <w:rPr>
                          <w:rFonts w:ascii="Times New Roman" w:hAnsi="Times New Roman" w:cs="Times New Roman"/>
                          <w:snapToGrid w:val="0"/>
                          <w:color w:val="181A26"/>
                          <w:sz w:val="20"/>
                          <w:szCs w:val="20"/>
                        </w:rPr>
                        <w:t xml:space="preserve">el </w:t>
                      </w:r>
                      <w:r w:rsidRPr="00E52667">
                        <w:rPr>
                          <w:rFonts w:ascii="Times New Roman" w:hAnsi="Times New Roman" w:cs="Times New Roman"/>
                          <w:snapToGrid w:val="0"/>
                          <w:color w:val="05030A"/>
                          <w:sz w:val="20"/>
                          <w:szCs w:val="20"/>
                        </w:rPr>
                        <w:t>pl</w:t>
                      </w:r>
                      <w:r w:rsidRPr="00E52667">
                        <w:rPr>
                          <w:rFonts w:ascii="Times New Roman" w:hAnsi="Times New Roman" w:cs="Times New Roman"/>
                          <w:snapToGrid w:val="0"/>
                          <w:color w:val="181A26"/>
                          <w:sz w:val="20"/>
                          <w:szCs w:val="20"/>
                        </w:rPr>
                        <w:t>a</w:t>
                      </w:r>
                      <w:r w:rsidRPr="00E52667">
                        <w:rPr>
                          <w:rFonts w:ascii="Times New Roman" w:hAnsi="Times New Roman" w:cs="Times New Roman"/>
                          <w:snapToGrid w:val="0"/>
                          <w:color w:val="2A3A67"/>
                          <w:sz w:val="20"/>
                          <w:szCs w:val="20"/>
                        </w:rPr>
                        <w:t>n</w:t>
                      </w:r>
                      <w:r w:rsidRPr="00E52667">
                        <w:rPr>
                          <w:rFonts w:ascii="Times New Roman" w:hAnsi="Times New Roman" w:cs="Times New Roman"/>
                          <w:snapToGrid w:val="0"/>
                          <w:color w:val="181A26"/>
                          <w:sz w:val="20"/>
                          <w:szCs w:val="20"/>
                        </w:rPr>
                        <w:t>e</w:t>
                      </w:r>
                    </w:p>
                    <w:p w14:paraId="72F6C0A3" w14:textId="77777777" w:rsidR="000B1EA4" w:rsidRPr="00E52667" w:rsidRDefault="000B1EA4" w:rsidP="000B1EA4">
                      <w:pPr>
                        <w:spacing w:line="240" w:lineRule="auto"/>
                        <w:rPr>
                          <w:snapToGrid w:val="0"/>
                          <w:sz w:val="16"/>
                          <w:szCs w:val="16"/>
                        </w:rPr>
                      </w:pPr>
                      <w:r w:rsidRPr="00E52667">
                        <w:rPr>
                          <w:snapToGrid w:val="0"/>
                          <w:color w:val="181A26"/>
                        </w:rPr>
                        <w:t>(5</w:t>
                      </w:r>
                      <w:r w:rsidRPr="00E52667">
                        <w:rPr>
                          <w:snapToGrid w:val="0"/>
                          <w:color w:val="05030A"/>
                        </w:rPr>
                        <w:t>.1</w:t>
                      </w:r>
                      <w:r w:rsidRPr="00E52667">
                        <w:rPr>
                          <w:snapToGrid w:val="0"/>
                          <w:color w:val="181A26"/>
                        </w:rPr>
                        <w:t xml:space="preserve">.x </w:t>
                      </w:r>
                      <w:r w:rsidRPr="00E52667">
                        <w:rPr>
                          <w:snapToGrid w:val="0"/>
                          <w:color w:val="05030A"/>
                        </w:rPr>
                        <w:t>[</w:t>
                      </w:r>
                      <w:r w:rsidRPr="00E52667">
                        <w:rPr>
                          <w:snapToGrid w:val="0"/>
                          <w:color w:val="181A26"/>
                        </w:rPr>
                        <w:t>2</w:t>
                      </w:r>
                      <w:r w:rsidRPr="00E52667">
                        <w:rPr>
                          <w:snapToGrid w:val="0"/>
                          <w:color w:val="05030A"/>
                        </w:rPr>
                        <w:t>.1.</w:t>
                      </w:r>
                      <w:r w:rsidRPr="00E52667">
                        <w:rPr>
                          <w:snapToGrid w:val="0"/>
                          <w:color w:val="4B5B7B"/>
                        </w:rPr>
                        <w:t>/</w:t>
                      </w:r>
                      <w:r w:rsidRPr="00E52667">
                        <w:rPr>
                          <w:snapToGrid w:val="0"/>
                          <w:color w:val="181A26"/>
                        </w:rPr>
                        <w:t>2</w:t>
                      </w:r>
                      <w:r w:rsidRPr="00E52667">
                        <w:rPr>
                          <w:snapToGrid w:val="0"/>
                          <w:color w:val="05030A"/>
                        </w:rPr>
                        <w:t>.</w:t>
                      </w:r>
                      <w:r w:rsidRPr="00E52667">
                        <w:rPr>
                          <w:snapToGrid w:val="0"/>
                          <w:color w:val="181A26"/>
                        </w:rPr>
                        <w:t>5</w:t>
                      </w:r>
                      <w:r w:rsidRPr="00E52667">
                        <w:rPr>
                          <w:snapToGrid w:val="0"/>
                          <w:color w:val="05030A"/>
                        </w:rPr>
                        <w:t>.</w:t>
                      </w:r>
                      <w:r w:rsidRPr="00E52667">
                        <w:rPr>
                          <w:snapToGrid w:val="0"/>
                          <w:color w:val="4B5B7B"/>
                        </w:rPr>
                        <w:t>/</w:t>
                      </w:r>
                      <w:r w:rsidRPr="00E52667">
                        <w:rPr>
                          <w:snapToGrid w:val="0"/>
                          <w:color w:val="181A26"/>
                        </w:rPr>
                        <w:t>2</w:t>
                      </w:r>
                      <w:r w:rsidRPr="00E52667">
                        <w:rPr>
                          <w:snapToGrid w:val="0"/>
                          <w:color w:val="05030A"/>
                        </w:rPr>
                        <w:t>.</w:t>
                      </w:r>
                      <w:r w:rsidRPr="00E52667">
                        <w:rPr>
                          <w:snapToGrid w:val="0"/>
                          <w:color w:val="181A26"/>
                        </w:rPr>
                        <w:t>6</w:t>
                      </w:r>
                      <w:r w:rsidRPr="00E52667">
                        <w:rPr>
                          <w:snapToGrid w:val="0"/>
                          <w:color w:val="05030A"/>
                        </w:rPr>
                        <w:t>.</w:t>
                      </w:r>
                      <w:r w:rsidRPr="00E52667">
                        <w:rPr>
                          <w:snapToGrid w:val="0"/>
                          <w:color w:val="607090"/>
                        </w:rPr>
                        <w:t>/</w:t>
                      </w:r>
                      <w:r w:rsidRPr="00E52667">
                        <w:rPr>
                          <w:snapToGrid w:val="0"/>
                          <w:color w:val="181A26"/>
                        </w:rPr>
                        <w:t>2</w:t>
                      </w:r>
                      <w:r w:rsidRPr="00E52667">
                        <w:rPr>
                          <w:snapToGrid w:val="0"/>
                          <w:color w:val="44280F"/>
                        </w:rPr>
                        <w:t>.</w:t>
                      </w:r>
                      <w:r w:rsidRPr="00E52667">
                        <w:rPr>
                          <w:snapToGrid w:val="0"/>
                          <w:color w:val="181A26"/>
                        </w:rPr>
                        <w:t>7</w:t>
                      </w:r>
                      <w:r w:rsidRPr="00E52667">
                        <w:rPr>
                          <w:snapToGrid w:val="0"/>
                          <w:color w:val="05030A"/>
                        </w:rPr>
                        <w:t>.</w:t>
                      </w:r>
                      <w:r w:rsidRPr="00E52667">
                        <w:rPr>
                          <w:snapToGrid w:val="0"/>
                          <w:color w:val="232B44"/>
                        </w:rPr>
                        <w:t>]</w:t>
                      </w:r>
                      <w:r w:rsidRPr="00E52667">
                        <w:rPr>
                          <w:snapToGrid w:val="0"/>
                          <w:color w:val="181A26"/>
                        </w:rPr>
                        <w:t>)</w:t>
                      </w:r>
                    </w:p>
                  </w:txbxContent>
                </v:textbox>
              </v:shape>
            </w:pict>
          </mc:Fallback>
        </mc:AlternateContent>
      </w:r>
      <w:r w:rsidRPr="000846F8">
        <w:rPr>
          <w:rFonts w:asciiTheme="majorBidi" w:hAnsiTheme="majorBidi" w:cstheme="majorBidi"/>
          <w:noProof/>
        </w:rPr>
        <mc:AlternateContent>
          <mc:Choice Requires="wps">
            <w:drawing>
              <wp:anchor distT="45720" distB="45720" distL="114300" distR="114300" simplePos="0" relativeHeight="251658250" behindDoc="0" locked="0" layoutInCell="1" allowOverlap="1" wp14:anchorId="433F2FA1" wp14:editId="6A1311D2">
                <wp:simplePos x="0" y="0"/>
                <wp:positionH relativeFrom="column">
                  <wp:posOffset>896359</wp:posOffset>
                </wp:positionH>
                <wp:positionV relativeFrom="paragraph">
                  <wp:posOffset>1217295</wp:posOffset>
                </wp:positionV>
                <wp:extent cx="1136015" cy="320675"/>
                <wp:effectExtent l="0" t="0" r="6985" b="31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320675"/>
                        </a:xfrm>
                        <a:prstGeom prst="rect">
                          <a:avLst/>
                        </a:prstGeom>
                        <a:solidFill>
                          <a:srgbClr val="FFFFFF"/>
                        </a:solidFill>
                        <a:ln w="9525">
                          <a:noFill/>
                          <a:miter lim="800000"/>
                          <a:headEnd/>
                          <a:tailEnd/>
                        </a:ln>
                      </wps:spPr>
                      <wps:txbx>
                        <w:txbxContent>
                          <w:p w14:paraId="31020600" w14:textId="77777777" w:rsidR="000B1EA4" w:rsidRPr="00E52667" w:rsidRDefault="000B1EA4" w:rsidP="000B1EA4">
                            <w:pPr>
                              <w:spacing w:line="240" w:lineRule="auto"/>
                            </w:pPr>
                            <w:r w:rsidRPr="00E52667">
                              <w:rPr>
                                <w:color w:val="181A26"/>
                                <w:w w:val="105"/>
                              </w:rPr>
                              <w:t>Zone</w:t>
                            </w:r>
                            <w:r>
                              <w:rPr>
                                <w:color w:val="181A26"/>
                                <w:w w:val="105"/>
                              </w:rPr>
                              <w:t xml:space="preserve"> </w:t>
                            </w:r>
                            <w:r w:rsidRPr="00E52667">
                              <w:rPr>
                                <w:color w:val="181A26"/>
                                <w:w w:val="105"/>
                              </w:rPr>
                              <w:t>(5</w:t>
                            </w:r>
                            <w:r w:rsidRPr="00E52667">
                              <w:rPr>
                                <w:color w:val="181A26"/>
                                <w:spacing w:val="11"/>
                                <w:w w:val="105"/>
                              </w:rPr>
                              <w:t xml:space="preserve"> </w:t>
                            </w:r>
                            <w:r w:rsidRPr="00E52667">
                              <w:rPr>
                                <w:color w:val="05030A"/>
                                <w:w w:val="105"/>
                              </w:rPr>
                              <w:t>.1</w:t>
                            </w:r>
                            <w:r w:rsidRPr="00E52667">
                              <w:rPr>
                                <w:color w:val="05030A"/>
                                <w:spacing w:val="-4"/>
                                <w:w w:val="140"/>
                              </w:rPr>
                              <w:t>.1.</w:t>
                            </w:r>
                            <w:r w:rsidRPr="00E52667">
                              <w:rPr>
                                <w:color w:val="181A26"/>
                                <w:spacing w:val="-4"/>
                                <w:w w:val="1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F2FA1" id="_x0000_s1338" type="#_x0000_t202" style="position:absolute;left:0;text-align:left;margin-left:70.6pt;margin-top:95.85pt;width:89.45pt;height:25.2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" stroked="f">
                <v:textbox>
                  <w:txbxContent>
                    <w:p w14:paraId="31020600" w14:textId="77777777" w:rsidR="000B1EA4" w:rsidRPr="00E52667" w:rsidRDefault="000B1EA4" w:rsidP="000B1EA4">
                      <w:pPr>
                        <w:spacing w:line="240" w:lineRule="auto"/>
                      </w:pPr>
                      <w:r w:rsidRPr="00E52667">
                        <w:rPr>
                          <w:color w:val="181A26"/>
                          <w:w w:val="105"/>
                        </w:rPr>
                        <w:t>Zone</w:t>
                      </w:r>
                      <w:r>
                        <w:rPr>
                          <w:color w:val="181A26"/>
                          <w:w w:val="105"/>
                        </w:rPr>
                        <w:t xml:space="preserve"> </w:t>
                      </w:r>
                      <w:r w:rsidRPr="00E52667">
                        <w:rPr>
                          <w:color w:val="181A26"/>
                          <w:w w:val="105"/>
                        </w:rPr>
                        <w:t>(5</w:t>
                      </w:r>
                      <w:r w:rsidRPr="00E52667">
                        <w:rPr>
                          <w:color w:val="181A26"/>
                          <w:spacing w:val="11"/>
                          <w:w w:val="105"/>
                        </w:rPr>
                        <w:t xml:space="preserve"> </w:t>
                      </w:r>
                      <w:r w:rsidRPr="00E52667">
                        <w:rPr>
                          <w:color w:val="05030A"/>
                          <w:w w:val="105"/>
                        </w:rPr>
                        <w:t>.1</w:t>
                      </w:r>
                      <w:r w:rsidRPr="00E52667">
                        <w:rPr>
                          <w:color w:val="05030A"/>
                          <w:spacing w:val="-4"/>
                          <w:w w:val="140"/>
                        </w:rPr>
                        <w:t>.1.</w:t>
                      </w:r>
                      <w:r w:rsidRPr="00E52667">
                        <w:rPr>
                          <w:color w:val="181A26"/>
                          <w:spacing w:val="-4"/>
                          <w:w w:val="140"/>
                        </w:rPr>
                        <w:t>)</w:t>
                      </w:r>
                    </w:p>
                  </w:txbxContent>
                </v:textbox>
              </v:shape>
            </w:pict>
          </mc:Fallback>
        </mc:AlternateContent>
      </w:r>
      <w:r w:rsidRPr="000846F8">
        <w:rPr>
          <w:rFonts w:asciiTheme="majorBidi" w:hAnsiTheme="majorBidi" w:cstheme="majorBidi"/>
          <w:noProof/>
        </w:rPr>
        <mc:AlternateContent>
          <mc:Choice Requires="wps">
            <w:drawing>
              <wp:anchor distT="45720" distB="45720" distL="114300" distR="114300" simplePos="0" relativeHeight="251658248" behindDoc="0" locked="0" layoutInCell="1" allowOverlap="1" wp14:anchorId="789F996D" wp14:editId="1DCDD945">
                <wp:simplePos x="0" y="0"/>
                <wp:positionH relativeFrom="column">
                  <wp:posOffset>1124959</wp:posOffset>
                </wp:positionH>
                <wp:positionV relativeFrom="paragraph">
                  <wp:posOffset>441960</wp:posOffset>
                </wp:positionV>
                <wp:extent cx="927100" cy="391795"/>
                <wp:effectExtent l="0" t="0" r="6350"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91795"/>
                        </a:xfrm>
                        <a:prstGeom prst="rect">
                          <a:avLst/>
                        </a:prstGeom>
                        <a:solidFill>
                          <a:srgbClr val="FFFFFF"/>
                        </a:solidFill>
                        <a:ln w="9525">
                          <a:noFill/>
                          <a:miter lim="800000"/>
                          <a:headEnd/>
                          <a:tailEnd/>
                        </a:ln>
                      </wps:spPr>
                      <wps:txbx>
                        <w:txbxContent>
                          <w:p w14:paraId="4AE18B77" w14:textId="77777777" w:rsidR="000B1EA4" w:rsidRPr="00E52667" w:rsidRDefault="000B1EA4" w:rsidP="000B1EA4">
                            <w:pPr>
                              <w:pStyle w:val="BodyText"/>
                              <w:rPr>
                                <w:rFonts w:ascii="Times New Roman" w:hAnsi="Times New Roman" w:cs="Times New Roman"/>
                                <w:sz w:val="20"/>
                                <w:szCs w:val="20"/>
                              </w:rPr>
                            </w:pPr>
                            <w:r w:rsidRPr="00E52667">
                              <w:rPr>
                                <w:rFonts w:ascii="Times New Roman" w:hAnsi="Times New Roman" w:cs="Times New Roman"/>
                                <w:color w:val="181A26"/>
                                <w:w w:val="95"/>
                                <w:sz w:val="20"/>
                                <w:szCs w:val="20"/>
                              </w:rPr>
                              <w:t>2</w:t>
                            </w:r>
                            <w:r w:rsidRPr="00E52667">
                              <w:rPr>
                                <w:rFonts w:ascii="Times New Roman" w:hAnsi="Times New Roman" w:cs="Times New Roman"/>
                                <w:color w:val="181A26"/>
                                <w:spacing w:val="-26"/>
                                <w:w w:val="95"/>
                                <w:sz w:val="20"/>
                                <w:szCs w:val="20"/>
                              </w:rPr>
                              <w:t xml:space="preserve"> </w:t>
                            </w:r>
                            <w:r w:rsidRPr="00E52667">
                              <w:rPr>
                                <w:rFonts w:ascii="Times New Roman" w:hAnsi="Times New Roman" w:cs="Times New Roman"/>
                                <w:color w:val="05030A"/>
                                <w:w w:val="95"/>
                                <w:sz w:val="20"/>
                                <w:szCs w:val="20"/>
                              </w:rPr>
                              <w:t>m</w:t>
                            </w:r>
                            <w:r w:rsidRPr="00E52667">
                              <w:rPr>
                                <w:rFonts w:ascii="Times New Roman" w:hAnsi="Times New Roman" w:cs="Times New Roman"/>
                                <w:color w:val="05030A"/>
                                <w:spacing w:val="-15"/>
                                <w:w w:val="95"/>
                                <w:sz w:val="20"/>
                                <w:szCs w:val="20"/>
                              </w:rPr>
                              <w:t xml:space="preserve"> </w:t>
                            </w:r>
                            <w:r w:rsidRPr="00E52667">
                              <w:rPr>
                                <w:rFonts w:ascii="Times New Roman" w:hAnsi="Times New Roman" w:cs="Times New Roman"/>
                                <w:color w:val="05030A"/>
                                <w:spacing w:val="-6"/>
                                <w:w w:val="90"/>
                                <w:sz w:val="20"/>
                                <w:szCs w:val="20"/>
                              </w:rPr>
                              <w:t>pl</w:t>
                            </w:r>
                            <w:r w:rsidRPr="00E52667">
                              <w:rPr>
                                <w:rFonts w:ascii="Times New Roman" w:hAnsi="Times New Roman" w:cs="Times New Roman"/>
                                <w:color w:val="181A26"/>
                                <w:spacing w:val="-6"/>
                                <w:w w:val="90"/>
                                <w:sz w:val="20"/>
                                <w:szCs w:val="20"/>
                              </w:rPr>
                              <w:t>a</w:t>
                            </w:r>
                            <w:r w:rsidRPr="00E52667">
                              <w:rPr>
                                <w:rFonts w:ascii="Times New Roman" w:hAnsi="Times New Roman" w:cs="Times New Roman"/>
                                <w:color w:val="230A05"/>
                                <w:spacing w:val="-6"/>
                                <w:w w:val="90"/>
                                <w:sz w:val="20"/>
                                <w:szCs w:val="20"/>
                              </w:rPr>
                              <w:t>n</w:t>
                            </w:r>
                            <w:r w:rsidRPr="00E52667">
                              <w:rPr>
                                <w:rFonts w:ascii="Times New Roman" w:hAnsi="Times New Roman" w:cs="Times New Roman"/>
                                <w:color w:val="181A26"/>
                                <w:spacing w:val="-6"/>
                                <w:w w:val="90"/>
                                <w:sz w:val="20"/>
                                <w:szCs w:val="20"/>
                              </w:rPr>
                              <w:t>e</w:t>
                            </w:r>
                          </w:p>
                          <w:p w14:paraId="49B037CF" w14:textId="77777777" w:rsidR="000B1EA4" w:rsidRPr="00E52667" w:rsidRDefault="000B1EA4" w:rsidP="000B1EA4">
                            <w:pPr>
                              <w:spacing w:line="240" w:lineRule="auto"/>
                            </w:pPr>
                            <w:r w:rsidRPr="00E52667">
                              <w:rPr>
                                <w:color w:val="181A26"/>
                                <w:w w:val="105"/>
                              </w:rPr>
                              <w:t>(5</w:t>
                            </w:r>
                            <w:r w:rsidRPr="00E52667">
                              <w:rPr>
                                <w:color w:val="181A26"/>
                                <w:spacing w:val="11"/>
                                <w:w w:val="105"/>
                              </w:rPr>
                              <w:t xml:space="preserve"> </w:t>
                            </w:r>
                            <w:r w:rsidRPr="00E52667">
                              <w:rPr>
                                <w:color w:val="05030A"/>
                                <w:w w:val="105"/>
                              </w:rPr>
                              <w:t>.1</w:t>
                            </w:r>
                            <w:r w:rsidRPr="00E52667">
                              <w:rPr>
                                <w:color w:val="05030A"/>
                                <w:spacing w:val="-4"/>
                                <w:w w:val="140"/>
                              </w:rPr>
                              <w:t>.1.1</w:t>
                            </w:r>
                            <w:r w:rsidRPr="00E52667">
                              <w:rPr>
                                <w:color w:val="181A26"/>
                                <w:spacing w:val="-4"/>
                                <w:w w:val="1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F996D" id="_x0000_s1339" type="#_x0000_t202" style="position:absolute;left:0;text-align:left;margin-left:88.6pt;margin-top:34.8pt;width:73pt;height:30.8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" stroked="f">
                <v:textbox>
                  <w:txbxContent>
                    <w:p w14:paraId="4AE18B77" w14:textId="77777777" w:rsidR="000B1EA4" w:rsidRPr="00E52667" w:rsidRDefault="000B1EA4" w:rsidP="000B1EA4">
                      <w:pPr>
                        <w:pStyle w:val="BodyText"/>
                        <w:rPr>
                          <w:rFonts w:ascii="Times New Roman" w:hAnsi="Times New Roman" w:cs="Times New Roman"/>
                          <w:sz w:val="20"/>
                          <w:szCs w:val="20"/>
                        </w:rPr>
                      </w:pPr>
                      <w:r w:rsidRPr="00E52667">
                        <w:rPr>
                          <w:rFonts w:ascii="Times New Roman" w:hAnsi="Times New Roman" w:cs="Times New Roman"/>
                          <w:color w:val="181A26"/>
                          <w:w w:val="95"/>
                          <w:sz w:val="20"/>
                          <w:szCs w:val="20"/>
                        </w:rPr>
                        <w:t>2</w:t>
                      </w:r>
                      <w:r w:rsidRPr="00E52667">
                        <w:rPr>
                          <w:rFonts w:ascii="Times New Roman" w:hAnsi="Times New Roman" w:cs="Times New Roman"/>
                          <w:color w:val="181A26"/>
                          <w:spacing w:val="-26"/>
                          <w:w w:val="95"/>
                          <w:sz w:val="20"/>
                          <w:szCs w:val="20"/>
                        </w:rPr>
                        <w:t xml:space="preserve"> </w:t>
                      </w:r>
                      <w:r w:rsidRPr="00E52667">
                        <w:rPr>
                          <w:rFonts w:ascii="Times New Roman" w:hAnsi="Times New Roman" w:cs="Times New Roman"/>
                          <w:color w:val="05030A"/>
                          <w:w w:val="95"/>
                          <w:sz w:val="20"/>
                          <w:szCs w:val="20"/>
                        </w:rPr>
                        <w:t>m</w:t>
                      </w:r>
                      <w:r w:rsidRPr="00E52667">
                        <w:rPr>
                          <w:rFonts w:ascii="Times New Roman" w:hAnsi="Times New Roman" w:cs="Times New Roman"/>
                          <w:color w:val="05030A"/>
                          <w:spacing w:val="-15"/>
                          <w:w w:val="95"/>
                          <w:sz w:val="20"/>
                          <w:szCs w:val="20"/>
                        </w:rPr>
                        <w:t xml:space="preserve"> </w:t>
                      </w:r>
                      <w:r w:rsidRPr="00E52667">
                        <w:rPr>
                          <w:rFonts w:ascii="Times New Roman" w:hAnsi="Times New Roman" w:cs="Times New Roman"/>
                          <w:color w:val="05030A"/>
                          <w:spacing w:val="-6"/>
                          <w:w w:val="90"/>
                          <w:sz w:val="20"/>
                          <w:szCs w:val="20"/>
                        </w:rPr>
                        <w:t>pl</w:t>
                      </w:r>
                      <w:r w:rsidRPr="00E52667">
                        <w:rPr>
                          <w:rFonts w:ascii="Times New Roman" w:hAnsi="Times New Roman" w:cs="Times New Roman"/>
                          <w:color w:val="181A26"/>
                          <w:spacing w:val="-6"/>
                          <w:w w:val="90"/>
                          <w:sz w:val="20"/>
                          <w:szCs w:val="20"/>
                        </w:rPr>
                        <w:t>a</w:t>
                      </w:r>
                      <w:r w:rsidRPr="00E52667">
                        <w:rPr>
                          <w:rFonts w:ascii="Times New Roman" w:hAnsi="Times New Roman" w:cs="Times New Roman"/>
                          <w:color w:val="230A05"/>
                          <w:spacing w:val="-6"/>
                          <w:w w:val="90"/>
                          <w:sz w:val="20"/>
                          <w:szCs w:val="20"/>
                        </w:rPr>
                        <w:t>n</w:t>
                      </w:r>
                      <w:r w:rsidRPr="00E52667">
                        <w:rPr>
                          <w:rFonts w:ascii="Times New Roman" w:hAnsi="Times New Roman" w:cs="Times New Roman"/>
                          <w:color w:val="181A26"/>
                          <w:spacing w:val="-6"/>
                          <w:w w:val="90"/>
                          <w:sz w:val="20"/>
                          <w:szCs w:val="20"/>
                        </w:rPr>
                        <w:t>e</w:t>
                      </w:r>
                    </w:p>
                    <w:p w14:paraId="49B037CF" w14:textId="77777777" w:rsidR="000B1EA4" w:rsidRPr="00E52667" w:rsidRDefault="000B1EA4" w:rsidP="000B1EA4">
                      <w:pPr>
                        <w:spacing w:line="240" w:lineRule="auto"/>
                      </w:pPr>
                      <w:r w:rsidRPr="00E52667">
                        <w:rPr>
                          <w:color w:val="181A26"/>
                          <w:w w:val="105"/>
                        </w:rPr>
                        <w:t>(5</w:t>
                      </w:r>
                      <w:r w:rsidRPr="00E52667">
                        <w:rPr>
                          <w:color w:val="181A26"/>
                          <w:spacing w:val="11"/>
                          <w:w w:val="105"/>
                        </w:rPr>
                        <w:t xml:space="preserve"> </w:t>
                      </w:r>
                      <w:r w:rsidRPr="00E52667">
                        <w:rPr>
                          <w:color w:val="05030A"/>
                          <w:w w:val="105"/>
                        </w:rPr>
                        <w:t>.1</w:t>
                      </w:r>
                      <w:r w:rsidRPr="00E52667">
                        <w:rPr>
                          <w:color w:val="05030A"/>
                          <w:spacing w:val="-4"/>
                          <w:w w:val="140"/>
                        </w:rPr>
                        <w:t>.1.1</w:t>
                      </w:r>
                      <w:r w:rsidRPr="00E52667">
                        <w:rPr>
                          <w:color w:val="181A26"/>
                          <w:spacing w:val="-4"/>
                          <w:w w:val="140"/>
                        </w:rPr>
                        <w:t>.)</w:t>
                      </w:r>
                    </w:p>
                  </w:txbxContent>
                </v:textbox>
              </v:shape>
            </w:pict>
          </mc:Fallback>
        </mc:AlternateContent>
      </w:r>
      <w:r w:rsidRPr="000846F8">
        <w:rPr>
          <w:rFonts w:asciiTheme="majorBidi" w:hAnsiTheme="majorBidi" w:cstheme="majorBidi"/>
          <w:noProof/>
        </w:rPr>
        <mc:AlternateContent>
          <mc:Choice Requires="wps">
            <w:drawing>
              <wp:anchor distT="45720" distB="45720" distL="114300" distR="114300" simplePos="0" relativeHeight="251658249" behindDoc="0" locked="0" layoutInCell="1" allowOverlap="1" wp14:anchorId="7D14EA7A" wp14:editId="2674564A">
                <wp:simplePos x="0" y="0"/>
                <wp:positionH relativeFrom="column">
                  <wp:posOffset>693794</wp:posOffset>
                </wp:positionH>
                <wp:positionV relativeFrom="paragraph">
                  <wp:posOffset>798830</wp:posOffset>
                </wp:positionV>
                <wp:extent cx="1280160" cy="38862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88620"/>
                        </a:xfrm>
                        <a:prstGeom prst="rect">
                          <a:avLst/>
                        </a:prstGeom>
                        <a:solidFill>
                          <a:srgbClr val="FFFFFF"/>
                        </a:solidFill>
                        <a:ln w="9525">
                          <a:noFill/>
                          <a:miter lim="800000"/>
                          <a:headEnd/>
                          <a:tailEnd/>
                        </a:ln>
                      </wps:spPr>
                      <wps:txbx>
                        <w:txbxContent>
                          <w:p w14:paraId="7C5BC8CA" w14:textId="77777777" w:rsidR="000B1EA4" w:rsidRDefault="000B1EA4" w:rsidP="000B1EA4">
                            <w:pPr>
                              <w:pStyle w:val="BodyText"/>
                              <w:rPr>
                                <w:rFonts w:asciiTheme="majorBidi" w:hAnsiTheme="majorBidi" w:cstheme="majorBidi"/>
                                <w:color w:val="05030A"/>
                                <w:spacing w:val="-44"/>
                                <w:sz w:val="18"/>
                                <w:szCs w:val="18"/>
                              </w:rPr>
                            </w:pPr>
                            <w:r w:rsidRPr="003307DF">
                              <w:rPr>
                                <w:rFonts w:asciiTheme="majorBidi" w:hAnsiTheme="majorBidi" w:cstheme="majorBidi"/>
                                <w:color w:val="05030A"/>
                                <w:sz w:val="18"/>
                                <w:szCs w:val="18"/>
                              </w:rPr>
                              <w:t>Reference plane</w:t>
                            </w:r>
                            <w:r>
                              <w:rPr>
                                <w:rFonts w:asciiTheme="majorBidi" w:hAnsiTheme="majorBidi" w:cstheme="majorBidi"/>
                                <w:color w:val="05030A"/>
                                <w:sz w:val="18"/>
                                <w:szCs w:val="18"/>
                              </w:rPr>
                              <w:t xml:space="preserve"> or</w:t>
                            </w:r>
                            <w:r w:rsidRPr="00E52667">
                              <w:rPr>
                                <w:rFonts w:asciiTheme="majorBidi" w:hAnsiTheme="majorBidi" w:cstheme="majorBidi"/>
                                <w:color w:val="05030A"/>
                                <w:spacing w:val="-44"/>
                                <w:sz w:val="18"/>
                                <w:szCs w:val="18"/>
                              </w:rPr>
                              <w:t xml:space="preserve"> </w:t>
                            </w:r>
                            <w:r>
                              <w:rPr>
                                <w:rFonts w:asciiTheme="majorBidi" w:hAnsiTheme="majorBidi" w:cstheme="majorBidi"/>
                                <w:color w:val="05030A"/>
                                <w:spacing w:val="-44"/>
                                <w:sz w:val="18"/>
                                <w:szCs w:val="18"/>
                              </w:rPr>
                              <w:t xml:space="preserve">   </w:t>
                            </w:r>
                          </w:p>
                          <w:p w14:paraId="6832EC4F" w14:textId="77777777" w:rsidR="000B1EA4" w:rsidRPr="00E52667" w:rsidRDefault="000B1EA4" w:rsidP="000B1EA4">
                            <w:pPr>
                              <w:pStyle w:val="BodyText"/>
                              <w:rPr>
                                <w:rFonts w:asciiTheme="majorBidi" w:hAnsiTheme="majorBidi" w:cstheme="majorBidi"/>
                                <w:sz w:val="18"/>
                                <w:szCs w:val="18"/>
                              </w:rPr>
                            </w:pPr>
                            <w:r w:rsidRPr="00E52667">
                              <w:rPr>
                                <w:rFonts w:asciiTheme="majorBidi" w:hAnsiTheme="majorBidi" w:cstheme="majorBidi"/>
                                <w:color w:val="05030A"/>
                                <w:sz w:val="18"/>
                                <w:szCs w:val="18"/>
                              </w:rPr>
                              <w:t>fl</w:t>
                            </w:r>
                            <w:r w:rsidRPr="00E52667">
                              <w:rPr>
                                <w:rFonts w:asciiTheme="majorBidi" w:hAnsiTheme="majorBidi" w:cstheme="majorBidi"/>
                                <w:color w:val="181A26"/>
                                <w:sz w:val="18"/>
                                <w:szCs w:val="18"/>
                              </w:rPr>
                              <w:t>o</w:t>
                            </w:r>
                            <w:r w:rsidRPr="00E52667">
                              <w:rPr>
                                <w:rFonts w:asciiTheme="majorBidi" w:hAnsiTheme="majorBidi" w:cstheme="majorBidi"/>
                                <w:color w:val="05030A"/>
                                <w:sz w:val="18"/>
                                <w:szCs w:val="18"/>
                              </w:rPr>
                              <w:t>or</w:t>
                            </w:r>
                            <w:r w:rsidRPr="00E52667">
                              <w:rPr>
                                <w:rFonts w:asciiTheme="majorBidi" w:hAnsiTheme="majorBidi" w:cstheme="majorBidi"/>
                                <w:color w:val="05030A"/>
                                <w:spacing w:val="-24"/>
                                <w:sz w:val="18"/>
                                <w:szCs w:val="18"/>
                              </w:rPr>
                              <w:t xml:space="preserve"> </w:t>
                            </w:r>
                            <w:r w:rsidRPr="00E52667">
                              <w:rPr>
                                <w:rFonts w:asciiTheme="majorBidi" w:hAnsiTheme="majorBidi" w:cstheme="majorBidi"/>
                                <w:color w:val="181A26"/>
                                <w:sz w:val="18"/>
                                <w:szCs w:val="18"/>
                              </w:rPr>
                              <w:t>l</w:t>
                            </w:r>
                            <w:r w:rsidRPr="00E52667">
                              <w:rPr>
                                <w:rFonts w:asciiTheme="majorBidi" w:hAnsiTheme="majorBidi" w:cstheme="majorBidi"/>
                                <w:color w:val="05030A"/>
                                <w:sz w:val="18"/>
                                <w:szCs w:val="18"/>
                              </w:rPr>
                              <w:t>in</w:t>
                            </w:r>
                            <w:r w:rsidRPr="00E52667">
                              <w:rPr>
                                <w:rFonts w:asciiTheme="majorBidi" w:hAnsiTheme="majorBidi" w:cstheme="majorBidi"/>
                                <w:color w:val="181A26"/>
                                <w:sz w:val="18"/>
                                <w:szCs w:val="18"/>
                              </w:rPr>
                              <w:t xml:space="preserve">e </w:t>
                            </w:r>
                            <w:r w:rsidRPr="00E52667">
                              <w:rPr>
                                <w:rFonts w:asciiTheme="majorBidi" w:hAnsiTheme="majorBidi" w:cstheme="majorBidi"/>
                                <w:color w:val="181A26"/>
                                <w:spacing w:val="-2"/>
                                <w:sz w:val="18"/>
                                <w:szCs w:val="18"/>
                              </w:rPr>
                              <w:t>(2</w:t>
                            </w:r>
                            <w:r w:rsidRPr="00E52667">
                              <w:rPr>
                                <w:rFonts w:asciiTheme="majorBidi" w:hAnsiTheme="majorBidi" w:cstheme="majorBidi"/>
                                <w:color w:val="44280F"/>
                                <w:spacing w:val="-2"/>
                                <w:sz w:val="18"/>
                                <w:szCs w:val="18"/>
                              </w:rPr>
                              <w:t>.</w:t>
                            </w:r>
                            <w:r w:rsidRPr="00E52667">
                              <w:rPr>
                                <w:rFonts w:asciiTheme="majorBidi" w:hAnsiTheme="majorBidi" w:cstheme="majorBidi"/>
                                <w:color w:val="181A26"/>
                                <w:spacing w:val="-2"/>
                                <w:sz w:val="18"/>
                                <w:szCs w:val="18"/>
                              </w:rPr>
                              <w:t>6.</w:t>
                            </w:r>
                            <w:r w:rsidRPr="00E52667">
                              <w:rPr>
                                <w:rFonts w:asciiTheme="majorBidi" w:hAnsiTheme="majorBidi" w:cstheme="majorBidi"/>
                                <w:color w:val="494148"/>
                                <w:spacing w:val="-2"/>
                                <w:sz w:val="18"/>
                                <w:szCs w:val="18"/>
                              </w:rPr>
                              <w:t>/</w:t>
                            </w:r>
                            <w:r w:rsidRPr="00E52667">
                              <w:rPr>
                                <w:rFonts w:asciiTheme="majorBidi" w:hAnsiTheme="majorBidi" w:cstheme="majorBidi"/>
                                <w:color w:val="181A26"/>
                                <w:spacing w:val="-2"/>
                                <w:sz w:val="18"/>
                                <w:szCs w:val="18"/>
                              </w:rPr>
                              <w:t>2</w:t>
                            </w:r>
                            <w:r w:rsidRPr="00E52667">
                              <w:rPr>
                                <w:rFonts w:asciiTheme="majorBidi" w:hAnsiTheme="majorBidi" w:cstheme="majorBidi"/>
                                <w:color w:val="44280F"/>
                                <w:spacing w:val="-2"/>
                                <w:sz w:val="18"/>
                                <w:szCs w:val="18"/>
                              </w:rPr>
                              <w:t>.</w:t>
                            </w:r>
                            <w:r w:rsidRPr="00E52667">
                              <w:rPr>
                                <w:rFonts w:asciiTheme="majorBidi" w:hAnsiTheme="majorBidi" w:cstheme="majorBidi"/>
                                <w:color w:val="181A26"/>
                                <w:spacing w:val="-2"/>
                                <w:sz w:val="18"/>
                                <w:szCs w:val="18"/>
                              </w:rPr>
                              <w:t>7</w:t>
                            </w:r>
                            <w:r w:rsidRPr="00E52667">
                              <w:rPr>
                                <w:rFonts w:asciiTheme="majorBidi" w:hAnsiTheme="majorBidi" w:cstheme="majorBidi"/>
                                <w:color w:val="3A4B64"/>
                                <w:spacing w:val="-2"/>
                                <w:sz w:val="18"/>
                                <w:szCs w:val="18"/>
                              </w:rPr>
                              <w:t>.</w:t>
                            </w:r>
                            <w:r w:rsidRPr="00E52667">
                              <w:rPr>
                                <w:rFonts w:asciiTheme="majorBidi" w:hAnsiTheme="majorBidi" w:cstheme="majorBidi"/>
                                <w:color w:val="181A26"/>
                                <w:spacing w:val="-2"/>
                                <w:sz w:val="18"/>
                                <w:szCs w:val="18"/>
                              </w:rPr>
                              <w:t>)</w:t>
                            </w:r>
                          </w:p>
                          <w:p w14:paraId="04A08784" w14:textId="77777777" w:rsidR="000B1EA4" w:rsidRPr="00E52667" w:rsidRDefault="000B1EA4" w:rsidP="000B1EA4">
                            <w:pPr>
                              <w:spacing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4EA7A" id="_x0000_s1340" type="#_x0000_t202" style="position:absolute;left:0;text-align:left;margin-left:54.65pt;margin-top:62.9pt;width:100.8pt;height:30.6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" stroked="f">
                <v:textbox>
                  <w:txbxContent>
                    <w:p w14:paraId="7C5BC8CA" w14:textId="77777777" w:rsidR="000B1EA4" w:rsidRDefault="000B1EA4" w:rsidP="000B1EA4">
                      <w:pPr>
                        <w:pStyle w:val="BodyText"/>
                        <w:rPr>
                          <w:rFonts w:asciiTheme="majorBidi" w:hAnsiTheme="majorBidi" w:cstheme="majorBidi"/>
                          <w:color w:val="05030A"/>
                          <w:spacing w:val="-44"/>
                          <w:sz w:val="18"/>
                          <w:szCs w:val="18"/>
                        </w:rPr>
                      </w:pPr>
                      <w:r w:rsidRPr="003307DF">
                        <w:rPr>
                          <w:rFonts w:asciiTheme="majorBidi" w:hAnsiTheme="majorBidi" w:cstheme="majorBidi"/>
                          <w:color w:val="05030A"/>
                          <w:sz w:val="18"/>
                          <w:szCs w:val="18"/>
                        </w:rPr>
                        <w:t>Reference plane</w:t>
                      </w:r>
                      <w:r>
                        <w:rPr>
                          <w:rFonts w:asciiTheme="majorBidi" w:hAnsiTheme="majorBidi" w:cstheme="majorBidi"/>
                          <w:color w:val="05030A"/>
                          <w:sz w:val="18"/>
                          <w:szCs w:val="18"/>
                        </w:rPr>
                        <w:t xml:space="preserve"> or</w:t>
                      </w:r>
                      <w:r w:rsidRPr="00E52667">
                        <w:rPr>
                          <w:rFonts w:asciiTheme="majorBidi" w:hAnsiTheme="majorBidi" w:cstheme="majorBidi"/>
                          <w:color w:val="05030A"/>
                          <w:spacing w:val="-44"/>
                          <w:sz w:val="18"/>
                          <w:szCs w:val="18"/>
                        </w:rPr>
                        <w:t xml:space="preserve"> </w:t>
                      </w:r>
                      <w:r>
                        <w:rPr>
                          <w:rFonts w:asciiTheme="majorBidi" w:hAnsiTheme="majorBidi" w:cstheme="majorBidi"/>
                          <w:color w:val="05030A"/>
                          <w:spacing w:val="-44"/>
                          <w:sz w:val="18"/>
                          <w:szCs w:val="18"/>
                        </w:rPr>
                        <w:t xml:space="preserve">   </w:t>
                      </w:r>
                    </w:p>
                    <w:p w14:paraId="6832EC4F" w14:textId="77777777" w:rsidR="000B1EA4" w:rsidRPr="00E52667" w:rsidRDefault="000B1EA4" w:rsidP="000B1EA4">
                      <w:pPr>
                        <w:pStyle w:val="BodyText"/>
                        <w:rPr>
                          <w:rFonts w:asciiTheme="majorBidi" w:hAnsiTheme="majorBidi" w:cstheme="majorBidi"/>
                          <w:sz w:val="18"/>
                          <w:szCs w:val="18"/>
                        </w:rPr>
                      </w:pPr>
                      <w:r w:rsidRPr="00E52667">
                        <w:rPr>
                          <w:rFonts w:asciiTheme="majorBidi" w:hAnsiTheme="majorBidi" w:cstheme="majorBidi"/>
                          <w:color w:val="05030A"/>
                          <w:sz w:val="18"/>
                          <w:szCs w:val="18"/>
                        </w:rPr>
                        <w:t>fl</w:t>
                      </w:r>
                      <w:r w:rsidRPr="00E52667">
                        <w:rPr>
                          <w:rFonts w:asciiTheme="majorBidi" w:hAnsiTheme="majorBidi" w:cstheme="majorBidi"/>
                          <w:color w:val="181A26"/>
                          <w:sz w:val="18"/>
                          <w:szCs w:val="18"/>
                        </w:rPr>
                        <w:t>o</w:t>
                      </w:r>
                      <w:r w:rsidRPr="00E52667">
                        <w:rPr>
                          <w:rFonts w:asciiTheme="majorBidi" w:hAnsiTheme="majorBidi" w:cstheme="majorBidi"/>
                          <w:color w:val="05030A"/>
                          <w:sz w:val="18"/>
                          <w:szCs w:val="18"/>
                        </w:rPr>
                        <w:t>or</w:t>
                      </w:r>
                      <w:r w:rsidRPr="00E52667">
                        <w:rPr>
                          <w:rFonts w:asciiTheme="majorBidi" w:hAnsiTheme="majorBidi" w:cstheme="majorBidi"/>
                          <w:color w:val="05030A"/>
                          <w:spacing w:val="-24"/>
                          <w:sz w:val="18"/>
                          <w:szCs w:val="18"/>
                        </w:rPr>
                        <w:t xml:space="preserve"> </w:t>
                      </w:r>
                      <w:r w:rsidRPr="00E52667">
                        <w:rPr>
                          <w:rFonts w:asciiTheme="majorBidi" w:hAnsiTheme="majorBidi" w:cstheme="majorBidi"/>
                          <w:color w:val="181A26"/>
                          <w:sz w:val="18"/>
                          <w:szCs w:val="18"/>
                        </w:rPr>
                        <w:t>l</w:t>
                      </w:r>
                      <w:r w:rsidRPr="00E52667">
                        <w:rPr>
                          <w:rFonts w:asciiTheme="majorBidi" w:hAnsiTheme="majorBidi" w:cstheme="majorBidi"/>
                          <w:color w:val="05030A"/>
                          <w:sz w:val="18"/>
                          <w:szCs w:val="18"/>
                        </w:rPr>
                        <w:t>in</w:t>
                      </w:r>
                      <w:r w:rsidRPr="00E52667">
                        <w:rPr>
                          <w:rFonts w:asciiTheme="majorBidi" w:hAnsiTheme="majorBidi" w:cstheme="majorBidi"/>
                          <w:color w:val="181A26"/>
                          <w:sz w:val="18"/>
                          <w:szCs w:val="18"/>
                        </w:rPr>
                        <w:t xml:space="preserve">e </w:t>
                      </w:r>
                      <w:r w:rsidRPr="00E52667">
                        <w:rPr>
                          <w:rFonts w:asciiTheme="majorBidi" w:hAnsiTheme="majorBidi" w:cstheme="majorBidi"/>
                          <w:color w:val="181A26"/>
                          <w:spacing w:val="-2"/>
                          <w:sz w:val="18"/>
                          <w:szCs w:val="18"/>
                        </w:rPr>
                        <w:t>(2</w:t>
                      </w:r>
                      <w:r w:rsidRPr="00E52667">
                        <w:rPr>
                          <w:rFonts w:asciiTheme="majorBidi" w:hAnsiTheme="majorBidi" w:cstheme="majorBidi"/>
                          <w:color w:val="44280F"/>
                          <w:spacing w:val="-2"/>
                          <w:sz w:val="18"/>
                          <w:szCs w:val="18"/>
                        </w:rPr>
                        <w:t>.</w:t>
                      </w:r>
                      <w:r w:rsidRPr="00E52667">
                        <w:rPr>
                          <w:rFonts w:asciiTheme="majorBidi" w:hAnsiTheme="majorBidi" w:cstheme="majorBidi"/>
                          <w:color w:val="181A26"/>
                          <w:spacing w:val="-2"/>
                          <w:sz w:val="18"/>
                          <w:szCs w:val="18"/>
                        </w:rPr>
                        <w:t>6.</w:t>
                      </w:r>
                      <w:r w:rsidRPr="00E52667">
                        <w:rPr>
                          <w:rFonts w:asciiTheme="majorBidi" w:hAnsiTheme="majorBidi" w:cstheme="majorBidi"/>
                          <w:color w:val="494148"/>
                          <w:spacing w:val="-2"/>
                          <w:sz w:val="18"/>
                          <w:szCs w:val="18"/>
                        </w:rPr>
                        <w:t>/</w:t>
                      </w:r>
                      <w:r w:rsidRPr="00E52667">
                        <w:rPr>
                          <w:rFonts w:asciiTheme="majorBidi" w:hAnsiTheme="majorBidi" w:cstheme="majorBidi"/>
                          <w:color w:val="181A26"/>
                          <w:spacing w:val="-2"/>
                          <w:sz w:val="18"/>
                          <w:szCs w:val="18"/>
                        </w:rPr>
                        <w:t>2</w:t>
                      </w:r>
                      <w:r w:rsidRPr="00E52667">
                        <w:rPr>
                          <w:rFonts w:asciiTheme="majorBidi" w:hAnsiTheme="majorBidi" w:cstheme="majorBidi"/>
                          <w:color w:val="44280F"/>
                          <w:spacing w:val="-2"/>
                          <w:sz w:val="18"/>
                          <w:szCs w:val="18"/>
                        </w:rPr>
                        <w:t>.</w:t>
                      </w:r>
                      <w:r w:rsidRPr="00E52667">
                        <w:rPr>
                          <w:rFonts w:asciiTheme="majorBidi" w:hAnsiTheme="majorBidi" w:cstheme="majorBidi"/>
                          <w:color w:val="181A26"/>
                          <w:spacing w:val="-2"/>
                          <w:sz w:val="18"/>
                          <w:szCs w:val="18"/>
                        </w:rPr>
                        <w:t>7</w:t>
                      </w:r>
                      <w:r w:rsidRPr="00E52667">
                        <w:rPr>
                          <w:rFonts w:asciiTheme="majorBidi" w:hAnsiTheme="majorBidi" w:cstheme="majorBidi"/>
                          <w:color w:val="3A4B64"/>
                          <w:spacing w:val="-2"/>
                          <w:sz w:val="18"/>
                          <w:szCs w:val="18"/>
                        </w:rPr>
                        <w:t>.</w:t>
                      </w:r>
                      <w:r w:rsidRPr="00E52667">
                        <w:rPr>
                          <w:rFonts w:asciiTheme="majorBidi" w:hAnsiTheme="majorBidi" w:cstheme="majorBidi"/>
                          <w:color w:val="181A26"/>
                          <w:spacing w:val="-2"/>
                          <w:sz w:val="18"/>
                          <w:szCs w:val="18"/>
                        </w:rPr>
                        <w:t>)</w:t>
                      </w:r>
                    </w:p>
                    <w:p w14:paraId="04A08784" w14:textId="77777777" w:rsidR="000B1EA4" w:rsidRPr="00E52667" w:rsidRDefault="000B1EA4" w:rsidP="000B1EA4">
                      <w:pPr>
                        <w:spacing w:line="240" w:lineRule="auto"/>
                        <w:rPr>
                          <w:sz w:val="18"/>
                          <w:szCs w:val="18"/>
                        </w:rPr>
                      </w:pPr>
                    </w:p>
                  </w:txbxContent>
                </v:textbox>
              </v:shape>
            </w:pict>
          </mc:Fallback>
        </mc:AlternateContent>
      </w:r>
      <w:r w:rsidRPr="000846F8">
        <w:rPr>
          <w:rFonts w:asciiTheme="majorBidi" w:hAnsiTheme="majorBidi" w:cstheme="majorBidi"/>
          <w:noProof/>
        </w:rPr>
        <w:drawing>
          <wp:inline distT="0" distB="0" distL="0" distR="0" wp14:anchorId="581F140C" wp14:editId="3B50EEEB">
            <wp:extent cx="3009600" cy="1706400"/>
            <wp:effectExtent l="0" t="0" r="635"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09600" cy="1706400"/>
                    </a:xfrm>
                    <a:prstGeom prst="rect">
                      <a:avLst/>
                    </a:prstGeom>
                  </pic:spPr>
                </pic:pic>
              </a:graphicData>
            </a:graphic>
          </wp:inline>
        </w:drawing>
      </w:r>
    </w:p>
    <w:p w14:paraId="13BE50ED" w14:textId="77777777" w:rsidR="000B1EA4" w:rsidRPr="000846F8" w:rsidRDefault="000B1EA4" w:rsidP="000B1EA4">
      <w:pPr>
        <w:pStyle w:val="SingleTxtG"/>
      </w:pPr>
    </w:p>
    <w:p w14:paraId="07334C86" w14:textId="1AB3EE5A" w:rsidR="000B1EA4" w:rsidRDefault="000B1EA4" w:rsidP="000B1EA4">
      <w:pPr>
        <w:pStyle w:val="SingleTxtG"/>
      </w:pPr>
      <w:r w:rsidRPr="000846F8">
        <w:t>3.</w:t>
      </w:r>
      <w:r w:rsidRPr="000846F8">
        <w:tab/>
        <w:t xml:space="preserve">Type-marking: TF decided to introduce the possibility of type-approving devices for more than one </w:t>
      </w:r>
      <w:r w:rsidR="00A512FF">
        <w:t>“f</w:t>
      </w:r>
      <w:r w:rsidRPr="000846F8">
        <w:t xml:space="preserve">ield of </w:t>
      </w:r>
      <w:r w:rsidR="00A512FF">
        <w:t>v</w:t>
      </w:r>
      <w:r w:rsidRPr="000846F8">
        <w:t>iew</w:t>
      </w:r>
      <w:r w:rsidR="00A512FF">
        <w:t>”</w:t>
      </w:r>
      <w:r w:rsidRPr="000846F8">
        <w:t xml:space="preserve"> under one approval number. In addition, it shall be possible to combine the marking of devices for indirect view with the marking of other UN Regulations, e.g. UN Regulation No. 10 on electromagnetic compatibility, if applicable.</w:t>
      </w:r>
    </w:p>
    <w:p w14:paraId="48634AB8" w14:textId="1D9A7153" w:rsidR="0030126A" w:rsidRPr="00884A78" w:rsidRDefault="0030126A" w:rsidP="000B1EA4">
      <w:pPr>
        <w:pStyle w:val="SingleTxtG"/>
        <w:rPr>
          <w:color w:val="FF0000"/>
        </w:rPr>
      </w:pPr>
      <w:r w:rsidRPr="00884A78">
        <w:rPr>
          <w:color w:val="FF0000"/>
        </w:rPr>
        <w:t xml:space="preserve">4. </w:t>
      </w:r>
      <w:r w:rsidRPr="00884A78">
        <w:rPr>
          <w:color w:val="FF0000"/>
        </w:rPr>
        <w:tab/>
        <w:t xml:space="preserve">Paragraphs 15.2.4.2. </w:t>
      </w:r>
      <w:r w:rsidR="004B59A0" w:rsidRPr="00884A78">
        <w:rPr>
          <w:color w:val="FF0000"/>
        </w:rPr>
        <w:t>to</w:t>
      </w:r>
      <w:r w:rsidRPr="00884A78">
        <w:rPr>
          <w:color w:val="FF0000"/>
        </w:rPr>
        <w:t xml:space="preserve"> 15.2.4.</w:t>
      </w:r>
      <w:r w:rsidR="00EA7291" w:rsidRPr="00884A78">
        <w:rPr>
          <w:color w:val="FF0000"/>
        </w:rPr>
        <w:t>4</w:t>
      </w:r>
      <w:r w:rsidRPr="00884A78">
        <w:rPr>
          <w:color w:val="FF0000"/>
        </w:rPr>
        <w:t xml:space="preserve">. have been updated to </w:t>
      </w:r>
      <w:r w:rsidR="00671576" w:rsidRPr="00884A78">
        <w:rPr>
          <w:color w:val="FF0000"/>
        </w:rPr>
        <w:t>have the text reflect what the figures 5</w:t>
      </w:r>
      <w:r w:rsidR="00EA7291" w:rsidRPr="00884A78">
        <w:rPr>
          <w:color w:val="FF0000"/>
        </w:rPr>
        <w:t xml:space="preserve">, </w:t>
      </w:r>
      <w:r w:rsidR="00671576" w:rsidRPr="00884A78">
        <w:rPr>
          <w:color w:val="FF0000"/>
        </w:rPr>
        <w:t>6</w:t>
      </w:r>
      <w:r w:rsidR="00EA7291" w:rsidRPr="00884A78">
        <w:rPr>
          <w:color w:val="FF0000"/>
        </w:rPr>
        <w:t xml:space="preserve"> and 7</w:t>
      </w:r>
      <w:r w:rsidR="00671576" w:rsidRPr="00884A78">
        <w:rPr>
          <w:color w:val="FF0000"/>
        </w:rPr>
        <w:t xml:space="preserve"> indicate. In the text, only </w:t>
      </w:r>
      <w:r w:rsidR="00382A3A" w:rsidRPr="00884A78">
        <w:rPr>
          <w:color w:val="FF0000"/>
        </w:rPr>
        <w:t>2</w:t>
      </w:r>
      <w:r w:rsidR="00671576" w:rsidRPr="00884A78">
        <w:rPr>
          <w:color w:val="FF0000"/>
        </w:rPr>
        <w:t xml:space="preserve"> distance</w:t>
      </w:r>
      <w:r w:rsidR="00510783" w:rsidRPr="00884A78">
        <w:rPr>
          <w:color w:val="FF0000"/>
        </w:rPr>
        <w:t>s</w:t>
      </w:r>
      <w:r w:rsidR="00671576" w:rsidRPr="00884A78">
        <w:rPr>
          <w:color w:val="FF0000"/>
        </w:rPr>
        <w:t xml:space="preserve"> </w:t>
      </w:r>
      <w:r w:rsidR="00382A3A" w:rsidRPr="00884A78">
        <w:rPr>
          <w:color w:val="FF0000"/>
        </w:rPr>
        <w:t xml:space="preserve">are mentioned, whereas the figures indicate that </w:t>
      </w:r>
      <w:r w:rsidR="00FE0518" w:rsidRPr="00884A78">
        <w:rPr>
          <w:color w:val="FF0000"/>
        </w:rPr>
        <w:t xml:space="preserve">the area in between the lines constitute of a linear </w:t>
      </w:r>
      <w:r w:rsidR="000C01EE" w:rsidRPr="00884A78">
        <w:rPr>
          <w:color w:val="FF0000"/>
        </w:rPr>
        <w:t xml:space="preserve">progress </w:t>
      </w:r>
      <w:r w:rsidR="00A766C3" w:rsidRPr="00884A78">
        <w:rPr>
          <w:color w:val="FF0000"/>
        </w:rPr>
        <w:t>between the first line and</w:t>
      </w:r>
      <w:r w:rsidR="000C01EE" w:rsidRPr="00884A78">
        <w:rPr>
          <w:color w:val="FF0000"/>
        </w:rPr>
        <w:t xml:space="preserve"> the other line</w:t>
      </w:r>
      <w:r w:rsidR="00A766C3" w:rsidRPr="00884A78">
        <w:rPr>
          <w:color w:val="FF0000"/>
        </w:rPr>
        <w:t>.</w:t>
      </w:r>
      <w:r w:rsidR="00FE0518" w:rsidRPr="00884A78">
        <w:rPr>
          <w:color w:val="FF0000"/>
        </w:rPr>
        <w:t xml:space="preserve"> </w:t>
      </w:r>
    </w:p>
    <w:p w14:paraId="560B5B8A" w14:textId="2D057D14" w:rsidR="000B1EA4" w:rsidRPr="009A1ED2" w:rsidRDefault="000B1EA4" w:rsidP="000B1EA4">
      <w:pPr>
        <w:pStyle w:val="SingleTxtG"/>
        <w:rPr>
          <w:strike/>
          <w:color w:val="FF0000"/>
        </w:rPr>
      </w:pPr>
      <w:r w:rsidRPr="009A1ED2">
        <w:rPr>
          <w:strike/>
          <w:color w:val="FF0000"/>
        </w:rPr>
        <w:t>4.</w:t>
      </w:r>
      <w:r w:rsidRPr="009A1ED2">
        <w:rPr>
          <w:strike/>
          <w:color w:val="FF0000"/>
        </w:rPr>
        <w:tab/>
        <w:t>Obstruction of the field of view: Paragraph 15.2.4.9.2. requires that the obstruction of body parts to the required field of view shall be less than 10 per cent. If the obstruction for Class II, III and IV devices cannot be clearly evaluated, the obstruction shall be reduced to be not more than necessary.</w:t>
      </w:r>
      <w:r w:rsidR="00466D33" w:rsidRPr="009A1ED2">
        <w:rPr>
          <w:strike/>
          <w:color w:val="FF0000"/>
        </w:rPr>
        <w:t xml:space="preserve"> </w:t>
      </w:r>
      <w:r w:rsidR="00513249" w:rsidRPr="009A1ED2">
        <w:rPr>
          <w:strike/>
          <w:color w:val="FF0000"/>
        </w:rPr>
        <w:t xml:space="preserve">For Classes II and III, the required field of vision is </w:t>
      </w:r>
      <w:r w:rsidR="00566E03" w:rsidRPr="009A1ED2">
        <w:rPr>
          <w:strike/>
          <w:color w:val="FF0000"/>
        </w:rPr>
        <w:t xml:space="preserve">not a fixed </w:t>
      </w:r>
      <w:r w:rsidR="00566E03" w:rsidRPr="009A1ED2">
        <w:rPr>
          <w:strike/>
          <w:color w:val="FF0000"/>
        </w:rPr>
        <w:lastRenderedPageBreak/>
        <w:t xml:space="preserve">surface on ground level, but </w:t>
      </w:r>
      <w:r w:rsidR="00B17E89" w:rsidRPr="009A1ED2">
        <w:rPr>
          <w:strike/>
          <w:color w:val="FF0000"/>
        </w:rPr>
        <w:t>extends to</w:t>
      </w:r>
      <w:r w:rsidR="00566E03" w:rsidRPr="009A1ED2">
        <w:rPr>
          <w:strike/>
          <w:color w:val="FF0000"/>
        </w:rPr>
        <w:t xml:space="preserve"> the horizon. </w:t>
      </w:r>
      <w:r w:rsidR="00DA13BD" w:rsidRPr="009A1ED2">
        <w:rPr>
          <w:strike/>
          <w:color w:val="FF0000"/>
        </w:rPr>
        <w:t>This means that the surface</w:t>
      </w:r>
      <w:r w:rsidR="00B17E89" w:rsidRPr="009A1ED2">
        <w:rPr>
          <w:strike/>
          <w:color w:val="FF0000"/>
        </w:rPr>
        <w:t xml:space="preserve"> is </w:t>
      </w:r>
      <w:r w:rsidR="00072364" w:rsidRPr="009A1ED2">
        <w:rPr>
          <w:strike/>
          <w:color w:val="FF0000"/>
        </w:rPr>
        <w:t xml:space="preserve">infinite. For this reason, it is impossible to </w:t>
      </w:r>
      <w:r w:rsidR="00380772" w:rsidRPr="009A1ED2">
        <w:rPr>
          <w:strike/>
          <w:color w:val="FF0000"/>
        </w:rPr>
        <w:t xml:space="preserve">clearly evaluate whether the 10 per cent obstruction requirement is met. 10 percent from </w:t>
      </w:r>
      <w:r w:rsidR="00466414" w:rsidRPr="009A1ED2">
        <w:rPr>
          <w:strike/>
          <w:color w:val="FF0000"/>
        </w:rPr>
        <w:t>an infinite area is still an infinite area.</w:t>
      </w:r>
      <w:r w:rsidR="002B29E9" w:rsidRPr="009A1ED2">
        <w:rPr>
          <w:strike/>
          <w:color w:val="FF0000"/>
        </w:rPr>
        <w:t xml:space="preserve"> Therefore the modification is made in a similar way as is prescribed for the Class I device</w:t>
      </w:r>
      <w:r w:rsidR="00F62C75" w:rsidRPr="009A1ED2">
        <w:rPr>
          <w:strike/>
          <w:color w:val="FF0000"/>
        </w:rPr>
        <w:t xml:space="preserve"> where the obstruction is determined based upon the </w:t>
      </w:r>
      <w:r w:rsidR="00260D2F" w:rsidRPr="009A1ED2">
        <w:rPr>
          <w:strike/>
          <w:color w:val="FF0000"/>
        </w:rPr>
        <w:t xml:space="preserve">projection on to a vertical plane </w:t>
      </w:r>
      <w:r w:rsidR="00007AF2" w:rsidRPr="009A1ED2">
        <w:rPr>
          <w:strike/>
          <w:color w:val="FF0000"/>
        </w:rPr>
        <w:t xml:space="preserve">(e.g. a screen) </w:t>
      </w:r>
      <w:r w:rsidR="00260D2F" w:rsidRPr="009A1ED2">
        <w:rPr>
          <w:strike/>
          <w:color w:val="FF0000"/>
        </w:rPr>
        <w:t>at right angles to the longitudinal centre plane of the vehicle</w:t>
      </w:r>
      <w:r w:rsidR="00007AF2" w:rsidRPr="009A1ED2">
        <w:rPr>
          <w:strike/>
          <w:color w:val="FF0000"/>
        </w:rPr>
        <w:t>.</w:t>
      </w:r>
    </w:p>
    <w:p w14:paraId="3B511A95" w14:textId="1FB1DAF9" w:rsidR="005F56C6" w:rsidRPr="00657DEB" w:rsidRDefault="00657DEB" w:rsidP="000B1EA4">
      <w:pPr>
        <w:pStyle w:val="SingleTxtG"/>
        <w:rPr>
          <w:color w:val="FF0000"/>
        </w:rPr>
      </w:pPr>
      <w:r w:rsidRPr="00657DEB">
        <w:rPr>
          <w:color w:val="FF0000"/>
        </w:rPr>
        <w:t>4a</w:t>
      </w:r>
      <w:r w:rsidR="00A35A0F" w:rsidRPr="00657DEB">
        <w:rPr>
          <w:color w:val="FF0000"/>
        </w:rPr>
        <w:t>.</w:t>
      </w:r>
      <w:r w:rsidR="00A35A0F" w:rsidRPr="00657DEB">
        <w:rPr>
          <w:color w:val="FF0000"/>
        </w:rPr>
        <w:tab/>
        <w:t xml:space="preserve">Paragraph 15.2.4.9.3. is added to further explain that </w:t>
      </w:r>
      <w:r w:rsidR="004A60AF" w:rsidRPr="00657DEB">
        <w:rPr>
          <w:color w:val="FF0000"/>
        </w:rPr>
        <w:t xml:space="preserve">the size of the reflective surface and/or camera field of vision, </w:t>
      </w:r>
      <w:r w:rsidR="003B0C82" w:rsidRPr="00657DEB">
        <w:rPr>
          <w:color w:val="FF0000"/>
        </w:rPr>
        <w:t xml:space="preserve">is independent of possible obstructions. </w:t>
      </w:r>
      <w:r w:rsidR="00655B0A" w:rsidRPr="00657DEB">
        <w:rPr>
          <w:color w:val="FF0000"/>
        </w:rPr>
        <w:t>So the full field of vision shall be covered by the size of the reflective surface and/or CMS view, before any obstructions caused by e.g. door handles, body parts etc. may be taken into consideration.</w:t>
      </w:r>
    </w:p>
    <w:p w14:paraId="0CC39314" w14:textId="77777777" w:rsidR="000B1EA4" w:rsidRPr="000846F8" w:rsidRDefault="000B1EA4" w:rsidP="000B1EA4">
      <w:pPr>
        <w:pStyle w:val="SingleTxtG"/>
      </w:pPr>
      <w:r w:rsidRPr="000846F8">
        <w:t>5.</w:t>
      </w:r>
      <w:r w:rsidRPr="000846F8">
        <w:tab/>
        <w:t>Magnification Measurement – Tolerance and Rounding: Provisions for the rounding of the magnification factors are introduced.</w:t>
      </w:r>
    </w:p>
    <w:p w14:paraId="45EE26DB" w14:textId="77777777" w:rsidR="000B1EA4" w:rsidRPr="000846F8" w:rsidRDefault="000B1EA4" w:rsidP="000B1EA4">
      <w:pPr>
        <w:pStyle w:val="SingleTxtG"/>
      </w:pPr>
      <w:r w:rsidRPr="000846F8">
        <w:t>6.</w:t>
      </w:r>
      <w:r w:rsidRPr="000846F8">
        <w:tab/>
        <w:t>Definition of "Surveillance camera-monitor-recording device": The definition shall be amended to delimitate these devices and their respective requirements from equipment required by other UN Regulations.</w:t>
      </w:r>
    </w:p>
    <w:p w14:paraId="5C556910" w14:textId="77777777" w:rsidR="000B1EA4" w:rsidRPr="000846F8" w:rsidRDefault="000B1EA4" w:rsidP="000B1EA4">
      <w:pPr>
        <w:pStyle w:val="SingleTxtG"/>
      </w:pPr>
      <w:r w:rsidRPr="000846F8">
        <w:t>7.</w:t>
      </w:r>
      <w:r w:rsidRPr="000846F8">
        <w:tab/>
        <w:t>Clarification on external original surface: A drawing shall be added to further explain the idea of "external original surface". Additionally, the wording in paragraph 6.1.1.6. shall be amended for clarity.</w:t>
      </w:r>
    </w:p>
    <w:p w14:paraId="53AC6BEB" w14:textId="77777777" w:rsidR="000B1EA4" w:rsidRPr="000846F8" w:rsidRDefault="000B1EA4" w:rsidP="000B1EA4">
      <w:pPr>
        <w:pStyle w:val="SingleTxtG"/>
      </w:pPr>
      <w:r w:rsidRPr="000846F8">
        <w:t>8.</w:t>
      </w:r>
      <w:r w:rsidRPr="000846F8">
        <w:tab/>
        <w:t>Radius of curvature requirement on the backside of Class I mirrors: The radius of curvature shall not be mandatory on the backside of Class I mirrors.</w:t>
      </w:r>
    </w:p>
    <w:p w14:paraId="18B4FFCC" w14:textId="77777777" w:rsidR="000B1EA4" w:rsidRPr="000846F8" w:rsidRDefault="000B1EA4" w:rsidP="000B1EA4">
      <w:pPr>
        <w:pStyle w:val="SingleTxtG"/>
      </w:pPr>
      <w:r w:rsidRPr="000846F8">
        <w:t>9.</w:t>
      </w:r>
      <w:r w:rsidRPr="000846F8">
        <w:tab/>
        <w:t>Pendulum Test: This proposal adds more flexibility in the shape of the hammer. Alternatives to the sphere shall be accepted, if at least on the impact side is a spherical shape. In addition, it shall be sufficient to have a rubber cover at the impact side. All requirements per paragraph 6.3.2.1.2. still need to be fulfilled.</w:t>
      </w:r>
    </w:p>
    <w:p w14:paraId="72C5FE63" w14:textId="052A56D5" w:rsidR="000B1EA4" w:rsidRPr="000846F8" w:rsidRDefault="000B1EA4" w:rsidP="000B1EA4">
      <w:pPr>
        <w:pStyle w:val="SingleTxtG"/>
      </w:pPr>
      <w:r w:rsidRPr="000846F8">
        <w:tab/>
      </w:r>
      <w:r w:rsidRPr="00F140E2">
        <w:t>According to guidance</w:t>
      </w:r>
      <w:r w:rsidR="00F140E2" w:rsidRPr="00F140E2">
        <w:t xml:space="preserve"> from GRSG</w:t>
      </w:r>
      <w:r w:rsidRPr="00F140E2">
        <w:t>, wh</w:t>
      </w:r>
      <w:r w:rsidRPr="000846F8">
        <w:t>ich was given during the 128</w:t>
      </w:r>
      <w:r w:rsidRPr="000846F8">
        <w:rPr>
          <w:vertAlign w:val="superscript"/>
        </w:rPr>
        <w:t>th</w:t>
      </w:r>
      <w:r w:rsidRPr="000846F8">
        <w:t xml:space="preserve"> session in October 2024, paragraph 6.3.2.2.5. was amended to clarify that the return of the hammer should consider the movement of the pendulum before and after the impact. Further clarification of the allowed displacement was added.</w:t>
      </w:r>
    </w:p>
    <w:p w14:paraId="30BD0E88" w14:textId="77777777" w:rsidR="000B1EA4" w:rsidRPr="000846F8" w:rsidRDefault="000B1EA4" w:rsidP="000B1EA4">
      <w:pPr>
        <w:pStyle w:val="SingleTxtG"/>
      </w:pPr>
      <w:r w:rsidRPr="000846F8">
        <w:t>10.</w:t>
      </w:r>
      <w:r w:rsidRPr="000846F8">
        <w:tab/>
        <w:t>Wrong Reference: A reference in paragraph 15.2.1.1.3. is corrected.</w:t>
      </w:r>
    </w:p>
    <w:p w14:paraId="5FE346E7" w14:textId="77777777" w:rsidR="000B1EA4" w:rsidRPr="000846F8" w:rsidRDefault="000B1EA4" w:rsidP="000B1EA4">
      <w:pPr>
        <w:pStyle w:val="SingleTxtG"/>
      </w:pPr>
      <w:r w:rsidRPr="000846F8">
        <w:t>11.</w:t>
      </w:r>
      <w:r w:rsidRPr="000846F8">
        <w:tab/>
        <w:t>Correct the numbering of the figures: In the current version there are two different figures numbered 1. As a new figure shall be introduced, the new one becomes figure 1a and the former figures 1 become 1b and 1c.</w:t>
      </w:r>
    </w:p>
    <w:p w14:paraId="2D240168" w14:textId="77777777" w:rsidR="000B1EA4" w:rsidRPr="000846F8" w:rsidRDefault="000B1EA4" w:rsidP="000B1EA4">
      <w:pPr>
        <w:pStyle w:val="SingleTxtG"/>
      </w:pPr>
      <w:r w:rsidRPr="000846F8">
        <w:t>12.</w:t>
      </w:r>
      <w:r w:rsidRPr="000846F8">
        <w:tab/>
        <w:t>Guidance for safety-related rearward vision information was added per paragraph 16.1.1.3.1.</w:t>
      </w:r>
    </w:p>
    <w:p w14:paraId="5956C56D" w14:textId="77777777" w:rsidR="000B1EA4" w:rsidRPr="000846F8" w:rsidRDefault="000B1EA4" w:rsidP="000B1EA4">
      <w:pPr>
        <w:pStyle w:val="SingleTxtG"/>
      </w:pPr>
      <w:r w:rsidRPr="000846F8">
        <w:t>13.</w:t>
      </w:r>
      <w:r w:rsidRPr="000846F8">
        <w:tab/>
        <w:t>The issue of operation readiness with respect to partially folded camera wings is further clarified in paragraph 16.1.2. The CMS failure shall take into account the warning strategy and the safety concept of the vehicle manufacturer.</w:t>
      </w:r>
    </w:p>
    <w:p w14:paraId="70E0CDD9" w14:textId="03CBADD1" w:rsidR="000B1EA4" w:rsidRPr="000846F8" w:rsidRDefault="000B1EA4" w:rsidP="000B1EA4">
      <w:pPr>
        <w:pStyle w:val="SingleTxtG"/>
      </w:pPr>
      <w:r w:rsidRPr="000846F8">
        <w:t xml:space="preserve">14.  The test defined in </w:t>
      </w:r>
      <w:r w:rsidR="00A512FF">
        <w:t>a</w:t>
      </w:r>
      <w:r w:rsidRPr="000846F8">
        <w:t>nnex 7 for evaluating the radius of curvature on the reflecting surface might not be feasible in some cases when a freeform mirror is used. Alternative tests shall be allowed, if equivalency can be demonstrated.</w:t>
      </w:r>
    </w:p>
    <w:p w14:paraId="7B45E335" w14:textId="77777777" w:rsidR="000B1EA4" w:rsidRPr="000846F8" w:rsidRDefault="000B1EA4" w:rsidP="000B1EA4">
      <w:pPr>
        <w:spacing w:before="240"/>
        <w:jc w:val="center"/>
        <w:rPr>
          <w:u w:val="single"/>
        </w:rPr>
      </w:pPr>
      <w:r w:rsidRPr="000846F8">
        <w:rPr>
          <w:u w:val="single"/>
        </w:rPr>
        <w:tab/>
      </w:r>
      <w:r w:rsidRPr="000846F8">
        <w:rPr>
          <w:u w:val="single"/>
        </w:rPr>
        <w:tab/>
      </w:r>
      <w:r w:rsidRPr="000846F8">
        <w:rPr>
          <w:u w:val="single"/>
        </w:rPr>
        <w:tab/>
      </w:r>
    </w:p>
    <w:p w14:paraId="432A5F51" w14:textId="77777777" w:rsidR="000B1EA4" w:rsidRPr="000846F8" w:rsidRDefault="000B1EA4" w:rsidP="000B1EA4"/>
    <w:p w14:paraId="1A4033C5" w14:textId="77777777" w:rsidR="001C6663" w:rsidRPr="000846F8" w:rsidRDefault="001C6663" w:rsidP="00595520"/>
    <w:sectPr w:rsidR="001C6663" w:rsidRPr="000846F8" w:rsidSect="000B1EA4">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8A909" w14:textId="77777777" w:rsidR="00B143E8" w:rsidRDefault="00B143E8"/>
  </w:endnote>
  <w:endnote w:type="continuationSeparator" w:id="0">
    <w:p w14:paraId="676CFFC7" w14:textId="77777777" w:rsidR="00B143E8" w:rsidRDefault="00B143E8"/>
  </w:endnote>
  <w:endnote w:type="continuationNotice" w:id="1">
    <w:p w14:paraId="40D71026" w14:textId="77777777" w:rsidR="00B143E8" w:rsidRDefault="00B14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B953" w14:textId="4C9BF9A4" w:rsidR="000B1EA4" w:rsidRPr="000B1EA4" w:rsidRDefault="000B1EA4" w:rsidP="000B1EA4">
    <w:pPr>
      <w:pStyle w:val="Footer"/>
      <w:tabs>
        <w:tab w:val="right" w:pos="9638"/>
      </w:tabs>
      <w:rPr>
        <w:sz w:val="18"/>
      </w:rPr>
    </w:pPr>
    <w:r w:rsidRPr="000B1EA4">
      <w:rPr>
        <w:b/>
        <w:sz w:val="18"/>
      </w:rPr>
      <w:fldChar w:fldCharType="begin"/>
    </w:r>
    <w:r w:rsidRPr="000B1EA4">
      <w:rPr>
        <w:b/>
        <w:sz w:val="18"/>
      </w:rPr>
      <w:instrText xml:space="preserve"> PAGE  \* MERGEFORMAT </w:instrText>
    </w:r>
    <w:r w:rsidRPr="000B1EA4">
      <w:rPr>
        <w:b/>
        <w:sz w:val="18"/>
      </w:rPr>
      <w:fldChar w:fldCharType="separate"/>
    </w:r>
    <w:r w:rsidRPr="000B1EA4">
      <w:rPr>
        <w:b/>
        <w:noProof/>
        <w:sz w:val="18"/>
      </w:rPr>
      <w:t>2</w:t>
    </w:r>
    <w:r w:rsidRPr="000B1EA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42C1" w14:textId="60AB91A9" w:rsidR="000B1EA4" w:rsidRPr="000B1EA4" w:rsidRDefault="000B1EA4" w:rsidP="000B1EA4">
    <w:pPr>
      <w:pStyle w:val="Footer"/>
      <w:tabs>
        <w:tab w:val="right" w:pos="9638"/>
      </w:tabs>
      <w:rPr>
        <w:b/>
        <w:sz w:val="18"/>
      </w:rPr>
    </w:pPr>
    <w:r>
      <w:tab/>
    </w:r>
    <w:r w:rsidRPr="000B1EA4">
      <w:rPr>
        <w:b/>
        <w:sz w:val="18"/>
      </w:rPr>
      <w:fldChar w:fldCharType="begin"/>
    </w:r>
    <w:r w:rsidRPr="000B1EA4">
      <w:rPr>
        <w:b/>
        <w:sz w:val="18"/>
      </w:rPr>
      <w:instrText xml:space="preserve"> PAGE  \* MERGEFORMAT </w:instrText>
    </w:r>
    <w:r w:rsidRPr="000B1EA4">
      <w:rPr>
        <w:b/>
        <w:sz w:val="18"/>
      </w:rPr>
      <w:fldChar w:fldCharType="separate"/>
    </w:r>
    <w:r w:rsidRPr="000B1EA4">
      <w:rPr>
        <w:b/>
        <w:noProof/>
        <w:sz w:val="18"/>
      </w:rPr>
      <w:t>3</w:t>
    </w:r>
    <w:r w:rsidRPr="000B1EA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DF2B" w14:textId="52832EEB" w:rsidR="005E7B0B" w:rsidRDefault="005E7B0B" w:rsidP="005E7B0B">
    <w:pPr>
      <w:pStyle w:val="Footer"/>
    </w:pPr>
    <w:r w:rsidRPr="0027112F">
      <w:rPr>
        <w:noProof/>
        <w:lang w:val="en-US"/>
      </w:rPr>
      <w:drawing>
        <wp:anchor distT="0" distB="0" distL="114300" distR="114300" simplePos="0" relativeHeight="251658240" behindDoc="0" locked="1" layoutInCell="1" allowOverlap="1" wp14:anchorId="160D2954" wp14:editId="0DABD42D">
          <wp:simplePos x="0" y="0"/>
          <wp:positionH relativeFrom="margin">
            <wp:posOffset>4417060</wp:posOffset>
          </wp:positionH>
          <wp:positionV relativeFrom="margin">
            <wp:posOffset>9287510</wp:posOffset>
          </wp:positionV>
          <wp:extent cx="932180" cy="229870"/>
          <wp:effectExtent l="0" t="0" r="1270" b="0"/>
          <wp:wrapNone/>
          <wp:docPr id="891244392"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2374F156" w14:textId="13F77DEB" w:rsidR="005E7B0B" w:rsidRPr="005E7B0B" w:rsidRDefault="005E7B0B" w:rsidP="005E7B0B">
    <w:pPr>
      <w:pStyle w:val="Footer"/>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9856C" w14:textId="77777777" w:rsidR="00B143E8" w:rsidRPr="000B175B" w:rsidRDefault="00B143E8" w:rsidP="000B175B">
      <w:pPr>
        <w:tabs>
          <w:tab w:val="right" w:pos="2155"/>
        </w:tabs>
        <w:spacing w:after="80"/>
        <w:ind w:left="680"/>
        <w:rPr>
          <w:u w:val="single"/>
        </w:rPr>
      </w:pPr>
      <w:r>
        <w:rPr>
          <w:u w:val="single"/>
        </w:rPr>
        <w:tab/>
      </w:r>
    </w:p>
  </w:footnote>
  <w:footnote w:type="continuationSeparator" w:id="0">
    <w:p w14:paraId="6B343957" w14:textId="77777777" w:rsidR="00B143E8" w:rsidRPr="00FC68B7" w:rsidRDefault="00B143E8" w:rsidP="00FC68B7">
      <w:pPr>
        <w:tabs>
          <w:tab w:val="left" w:pos="2155"/>
        </w:tabs>
        <w:spacing w:after="80"/>
        <w:ind w:left="680"/>
        <w:rPr>
          <w:u w:val="single"/>
        </w:rPr>
      </w:pPr>
      <w:r>
        <w:rPr>
          <w:u w:val="single"/>
        </w:rPr>
        <w:tab/>
      </w:r>
    </w:p>
  </w:footnote>
  <w:footnote w:type="continuationNotice" w:id="1">
    <w:p w14:paraId="0E0AAB32" w14:textId="77777777" w:rsidR="00B143E8" w:rsidRDefault="00B143E8"/>
  </w:footnote>
  <w:footnote w:id="2">
    <w:p w14:paraId="2AEA900E" w14:textId="37D7EA77" w:rsidR="000B1EA4" w:rsidRPr="00B715E3" w:rsidRDefault="000B1EA4" w:rsidP="000B1EA4">
      <w:pPr>
        <w:pStyle w:val="FootnoteText"/>
        <w:jc w:val="both"/>
      </w:pPr>
      <w:r w:rsidRPr="00B715E3">
        <w:tab/>
      </w:r>
      <w:r w:rsidRPr="00B715E3">
        <w:rPr>
          <w:rStyle w:val="FootnoteReference"/>
          <w:sz w:val="20"/>
        </w:rPr>
        <w:t>*</w:t>
      </w:r>
      <w:r w:rsidRPr="00B715E3">
        <w:rPr>
          <w:sz w:val="20"/>
        </w:rPr>
        <w:tab/>
      </w:r>
      <w:r w:rsidRPr="00B715E3">
        <w:rPr>
          <w:szCs w:val="18"/>
        </w:rPr>
        <w:t xml:space="preserve">In accordance with the programme of work of the Inland Transport Committee for </w:t>
      </w:r>
      <w:r w:rsidRPr="00B715E3">
        <w:t xml:space="preserve">2025 as outlined in proposed programme budget for </w:t>
      </w:r>
      <w:r w:rsidRPr="00B715E3">
        <w:rPr>
          <w:szCs w:val="18"/>
        </w:rPr>
        <w:t>2025 (A/79/6 (Sect. 20), table 20.6), the World Forum will develop, harmonize and update UN Regulations to enhance the performance of vehicles. The present document is submitted in conformity with that mandate.</w:t>
      </w:r>
    </w:p>
  </w:footnote>
  <w:footnote w:id="3">
    <w:p w14:paraId="03A52508" w14:textId="77777777" w:rsidR="000B1EA4" w:rsidRPr="00B715E3" w:rsidRDefault="000B1EA4" w:rsidP="000B1EA4">
      <w:pPr>
        <w:pStyle w:val="FootnoteText"/>
        <w:widowControl w:val="0"/>
        <w:tabs>
          <w:tab w:val="clear" w:pos="1021"/>
          <w:tab w:val="right" w:pos="1020"/>
        </w:tabs>
      </w:pPr>
      <w:r w:rsidRPr="00B715E3">
        <w:tab/>
      </w:r>
      <w:r w:rsidRPr="00B715E3">
        <w:rPr>
          <w:rStyle w:val="FootnoteReference"/>
        </w:rPr>
        <w:footnoteRef/>
      </w:r>
      <w:r w:rsidRPr="00B715E3">
        <w:tab/>
        <w:t xml:space="preserve">As defined in the Consolidated Resolution on the Construction of Vehicles (R.E.3.), document ECE/TRANS/WP.29/78/Rev.7. - </w:t>
      </w:r>
      <w:r w:rsidRPr="00B715E3">
        <w:rPr>
          <w:rStyle w:val="Hyperlink"/>
          <w:color w:val="auto"/>
        </w:rPr>
        <w:t>https://unece.org/transport/standards/transport/vehicle-regulations-wp29/resolutions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E6D0" w14:textId="6EC5B63F" w:rsidR="000B1EA4" w:rsidRPr="0047577A" w:rsidRDefault="009A2E13">
    <w:pPr>
      <w:pStyle w:val="Header"/>
      <w:rPr>
        <w:strike/>
      </w:rPr>
    </w:pPr>
    <w:r w:rsidRPr="0047577A">
      <w:rPr>
        <w:strike/>
      </w:rPr>
      <w:fldChar w:fldCharType="begin"/>
    </w:r>
    <w:r w:rsidRPr="0047577A">
      <w:rPr>
        <w:strike/>
      </w:rPr>
      <w:instrText xml:space="preserve"> TITLE  \* MERGEFORMAT </w:instrText>
    </w:r>
    <w:r w:rsidRPr="0047577A">
      <w:rPr>
        <w:strike/>
      </w:rPr>
      <w:fldChar w:fldCharType="separate"/>
    </w:r>
    <w:r w:rsidR="00E47B84" w:rsidRPr="0047577A">
      <w:rPr>
        <w:strike/>
      </w:rPr>
      <w:t>ECE/TRANS/WP.29/GRSG/2025/8</w:t>
    </w:r>
    <w:r w:rsidRPr="0047577A">
      <w:rPr>
        <w:strike/>
      </w:rPr>
      <w:fldChar w:fldCharType="end"/>
    </w:r>
    <w:r w:rsidR="00CD4522" w:rsidRPr="0047577A">
      <w:rPr>
        <w:strike/>
        <w:color w:val="FF0000"/>
      </w:rPr>
      <w:t>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20E8" w14:textId="07C4F1DF" w:rsidR="000B1EA4" w:rsidRPr="0047577A" w:rsidRDefault="009A2E13" w:rsidP="000B1EA4">
    <w:pPr>
      <w:pStyle w:val="Header"/>
      <w:jc w:val="right"/>
      <w:rPr>
        <w:strike/>
      </w:rPr>
    </w:pPr>
    <w:r w:rsidRPr="0047577A">
      <w:rPr>
        <w:strike/>
      </w:rPr>
      <w:fldChar w:fldCharType="begin"/>
    </w:r>
    <w:r w:rsidRPr="0047577A">
      <w:rPr>
        <w:strike/>
      </w:rPr>
      <w:instrText xml:space="preserve"> TITLE  \* MERGEFORMAT </w:instrText>
    </w:r>
    <w:r w:rsidRPr="0047577A">
      <w:rPr>
        <w:strike/>
      </w:rPr>
      <w:fldChar w:fldCharType="separate"/>
    </w:r>
    <w:r w:rsidR="00E47B84" w:rsidRPr="0047577A">
      <w:rPr>
        <w:strike/>
      </w:rPr>
      <w:t>ECE/TRANS/WP.29/GRSG/2025/8</w:t>
    </w:r>
    <w:r w:rsidRPr="0047577A">
      <w:rPr>
        <w:strike/>
      </w:rPr>
      <w:fldChar w:fldCharType="end"/>
    </w:r>
    <w:r w:rsidR="00CD4522" w:rsidRPr="0047577A">
      <w:rPr>
        <w:strike/>
        <w:color w:val="FF0000"/>
      </w:rPr>
      <w:t>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A2E13" w14:paraId="450602A1" w14:textId="77777777" w:rsidTr="003C79CE">
      <w:tc>
        <w:tcPr>
          <w:tcW w:w="4814" w:type="dxa"/>
        </w:tcPr>
        <w:p w14:paraId="129B0A6F" w14:textId="40A12EC2" w:rsidR="009A2E13" w:rsidRDefault="009A2E13" w:rsidP="009A2E13">
          <w:pPr>
            <w:pStyle w:val="Header"/>
            <w:pBdr>
              <w:bottom w:val="none" w:sz="0" w:space="0" w:color="auto"/>
            </w:pBdr>
            <w:rPr>
              <w:b w:val="0"/>
              <w:bCs/>
              <w:sz w:val="22"/>
              <w:szCs w:val="22"/>
              <w:lang w:val="en-US"/>
            </w:rPr>
          </w:pPr>
          <w:r>
            <w:rPr>
              <w:b w:val="0"/>
              <w:bCs/>
              <w:sz w:val="22"/>
              <w:szCs w:val="22"/>
              <w:lang w:val="en-US"/>
            </w:rPr>
            <w:t>Submitted by the experts from TF-46</w:t>
          </w:r>
        </w:p>
      </w:tc>
      <w:tc>
        <w:tcPr>
          <w:tcW w:w="4815" w:type="dxa"/>
        </w:tcPr>
        <w:p w14:paraId="60EBF89F" w14:textId="4723EF01" w:rsidR="009A2E13" w:rsidRPr="009A2E13" w:rsidRDefault="009A2E13" w:rsidP="009A2E13">
          <w:r w:rsidRPr="00AB3D9D">
            <w:rPr>
              <w:bCs/>
              <w:sz w:val="22"/>
              <w:szCs w:val="22"/>
              <w:u w:val="single"/>
              <w:lang w:val="en-US"/>
            </w:rPr>
            <w:t>Informal document</w:t>
          </w:r>
          <w:r>
            <w:rPr>
              <w:bCs/>
              <w:sz w:val="22"/>
              <w:szCs w:val="22"/>
              <w:lang w:val="en-US"/>
            </w:rPr>
            <w:t xml:space="preserve"> </w:t>
          </w:r>
          <w:r w:rsidRPr="009A2E13">
            <w:rPr>
              <w:b/>
              <w:bCs/>
              <w:sz w:val="22"/>
              <w:szCs w:val="22"/>
              <w:lang w:val="en-US"/>
            </w:rPr>
            <w:t>GRSG-129-44</w:t>
          </w:r>
          <w:r w:rsidR="00675D47">
            <w:rPr>
              <w:b/>
              <w:bCs/>
              <w:sz w:val="22"/>
              <w:szCs w:val="22"/>
              <w:lang w:val="en-US"/>
            </w:rPr>
            <w:t>-Rev.1</w:t>
          </w:r>
          <w:r>
            <w:rPr>
              <w:bCs/>
              <w:sz w:val="22"/>
              <w:szCs w:val="22"/>
              <w:lang w:val="en-US"/>
            </w:rPr>
            <w:br/>
          </w:r>
          <w:r w:rsidRPr="00A66F8F">
            <w:rPr>
              <w:bCs/>
              <w:sz w:val="22"/>
              <w:szCs w:val="22"/>
              <w:lang w:val="en-US"/>
            </w:rPr>
            <w:t>1</w:t>
          </w:r>
          <w:r>
            <w:rPr>
              <w:bCs/>
              <w:sz w:val="22"/>
              <w:szCs w:val="22"/>
              <w:lang w:val="en-US"/>
            </w:rPr>
            <w:t>29</w:t>
          </w:r>
          <w:r w:rsidRPr="009A2E13">
            <w:t>th GRSG, 7-11 April 2025</w:t>
          </w:r>
        </w:p>
        <w:p w14:paraId="57ADE3B9" w14:textId="0910D61F" w:rsidR="009A2E13" w:rsidRDefault="009A2E13" w:rsidP="009A2E13">
          <w:pPr>
            <w:rPr>
              <w:b/>
              <w:bCs/>
              <w:sz w:val="22"/>
              <w:szCs w:val="22"/>
              <w:lang w:val="en-US"/>
            </w:rPr>
          </w:pPr>
          <w:r w:rsidRPr="009A2E13">
            <w:t>Agenda item 4(a)</w:t>
          </w:r>
        </w:p>
      </w:tc>
    </w:tr>
  </w:tbl>
  <w:p w14:paraId="12D3AAA5" w14:textId="615D27F9" w:rsidR="009A2E13" w:rsidRPr="009A2E13" w:rsidRDefault="009A2E13">
    <w:pPr>
      <w:pStyle w:val="Header"/>
      <w:rPr>
        <w:lang w:val="fr-CH"/>
      </w:rPr>
    </w:pPr>
  </w:p>
  <w:p w14:paraId="574709D4" w14:textId="77777777" w:rsidR="009A2E13" w:rsidRDefault="009A2E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F05E60"/>
    <w:multiLevelType w:val="hybridMultilevel"/>
    <w:tmpl w:val="B6624FA0"/>
    <w:lvl w:ilvl="0" w:tplc="0407000F">
      <w:start w:val="1"/>
      <w:numFmt w:val="decimal"/>
      <w:lvlText w:val="%1."/>
      <w:lvlJc w:val="left"/>
      <w:pPr>
        <w:ind w:left="6030" w:hanging="360"/>
      </w:pPr>
    </w:lvl>
    <w:lvl w:ilvl="1" w:tplc="04070019" w:tentative="1">
      <w:start w:val="1"/>
      <w:numFmt w:val="lowerLetter"/>
      <w:lvlText w:val="%2."/>
      <w:lvlJc w:val="left"/>
      <w:pPr>
        <w:ind w:left="6750" w:hanging="360"/>
      </w:pPr>
    </w:lvl>
    <w:lvl w:ilvl="2" w:tplc="0407001B" w:tentative="1">
      <w:start w:val="1"/>
      <w:numFmt w:val="lowerRoman"/>
      <w:lvlText w:val="%3."/>
      <w:lvlJc w:val="right"/>
      <w:pPr>
        <w:ind w:left="7470" w:hanging="180"/>
      </w:pPr>
    </w:lvl>
    <w:lvl w:ilvl="3" w:tplc="0407000F" w:tentative="1">
      <w:start w:val="1"/>
      <w:numFmt w:val="decimal"/>
      <w:lvlText w:val="%4."/>
      <w:lvlJc w:val="left"/>
      <w:pPr>
        <w:ind w:left="8190" w:hanging="360"/>
      </w:pPr>
    </w:lvl>
    <w:lvl w:ilvl="4" w:tplc="04070019" w:tentative="1">
      <w:start w:val="1"/>
      <w:numFmt w:val="lowerLetter"/>
      <w:lvlText w:val="%5."/>
      <w:lvlJc w:val="left"/>
      <w:pPr>
        <w:ind w:left="8910" w:hanging="360"/>
      </w:pPr>
    </w:lvl>
    <w:lvl w:ilvl="5" w:tplc="0407001B" w:tentative="1">
      <w:start w:val="1"/>
      <w:numFmt w:val="lowerRoman"/>
      <w:lvlText w:val="%6."/>
      <w:lvlJc w:val="right"/>
      <w:pPr>
        <w:ind w:left="9630" w:hanging="180"/>
      </w:pPr>
    </w:lvl>
    <w:lvl w:ilvl="6" w:tplc="0407000F" w:tentative="1">
      <w:start w:val="1"/>
      <w:numFmt w:val="decimal"/>
      <w:lvlText w:val="%7."/>
      <w:lvlJc w:val="left"/>
      <w:pPr>
        <w:ind w:left="10350" w:hanging="360"/>
      </w:pPr>
    </w:lvl>
    <w:lvl w:ilvl="7" w:tplc="04070019" w:tentative="1">
      <w:start w:val="1"/>
      <w:numFmt w:val="lowerLetter"/>
      <w:lvlText w:val="%8."/>
      <w:lvlJc w:val="left"/>
      <w:pPr>
        <w:ind w:left="11070" w:hanging="360"/>
      </w:pPr>
    </w:lvl>
    <w:lvl w:ilvl="8" w:tplc="0407001B" w:tentative="1">
      <w:start w:val="1"/>
      <w:numFmt w:val="lowerRoman"/>
      <w:lvlText w:val="%9."/>
      <w:lvlJc w:val="right"/>
      <w:pPr>
        <w:ind w:left="11790" w:hanging="180"/>
      </w:p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69985810">
    <w:abstractNumId w:val="1"/>
  </w:num>
  <w:num w:numId="2" w16cid:durableId="1716390396">
    <w:abstractNumId w:val="0"/>
  </w:num>
  <w:num w:numId="3" w16cid:durableId="2110193780">
    <w:abstractNumId w:val="2"/>
  </w:num>
  <w:num w:numId="4" w16cid:durableId="852230718">
    <w:abstractNumId w:val="3"/>
  </w:num>
  <w:num w:numId="5" w16cid:durableId="749616534">
    <w:abstractNumId w:val="8"/>
  </w:num>
  <w:num w:numId="6" w16cid:durableId="74014676">
    <w:abstractNumId w:val="9"/>
  </w:num>
  <w:num w:numId="7" w16cid:durableId="50429632">
    <w:abstractNumId w:val="7"/>
  </w:num>
  <w:num w:numId="8" w16cid:durableId="1297561801">
    <w:abstractNumId w:val="6"/>
  </w:num>
  <w:num w:numId="9" w16cid:durableId="875120523">
    <w:abstractNumId w:val="5"/>
  </w:num>
  <w:num w:numId="10" w16cid:durableId="1069841246">
    <w:abstractNumId w:val="4"/>
  </w:num>
  <w:num w:numId="11" w16cid:durableId="1933514449">
    <w:abstractNumId w:val="15"/>
  </w:num>
  <w:num w:numId="12" w16cid:durableId="1211183943">
    <w:abstractNumId w:val="14"/>
  </w:num>
  <w:num w:numId="13" w16cid:durableId="482426443">
    <w:abstractNumId w:val="10"/>
  </w:num>
  <w:num w:numId="14" w16cid:durableId="539629582">
    <w:abstractNumId w:val="12"/>
  </w:num>
  <w:num w:numId="15" w16cid:durableId="650136043">
    <w:abstractNumId w:val="16"/>
  </w:num>
  <w:num w:numId="16" w16cid:durableId="462188031">
    <w:abstractNumId w:val="13"/>
  </w:num>
  <w:num w:numId="17" w16cid:durableId="393236747">
    <w:abstractNumId w:val="17"/>
  </w:num>
  <w:num w:numId="18" w16cid:durableId="920482846">
    <w:abstractNumId w:val="19"/>
  </w:num>
  <w:num w:numId="19" w16cid:durableId="662591124">
    <w:abstractNumId w:val="11"/>
  </w:num>
  <w:num w:numId="20" w16cid:durableId="179386263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A4"/>
    <w:rsid w:val="00002A7D"/>
    <w:rsid w:val="000038A8"/>
    <w:rsid w:val="00005DF3"/>
    <w:rsid w:val="00006790"/>
    <w:rsid w:val="00007AF2"/>
    <w:rsid w:val="00027624"/>
    <w:rsid w:val="000464A4"/>
    <w:rsid w:val="00050F6B"/>
    <w:rsid w:val="0005218C"/>
    <w:rsid w:val="0005484C"/>
    <w:rsid w:val="000678CD"/>
    <w:rsid w:val="00072364"/>
    <w:rsid w:val="00072C8C"/>
    <w:rsid w:val="00081CE0"/>
    <w:rsid w:val="000833E8"/>
    <w:rsid w:val="00083896"/>
    <w:rsid w:val="000846F8"/>
    <w:rsid w:val="00084D30"/>
    <w:rsid w:val="0008521C"/>
    <w:rsid w:val="00090320"/>
    <w:rsid w:val="000931C0"/>
    <w:rsid w:val="00097003"/>
    <w:rsid w:val="000A2E09"/>
    <w:rsid w:val="000B175B"/>
    <w:rsid w:val="000B1EA4"/>
    <w:rsid w:val="000B3A0F"/>
    <w:rsid w:val="000C01EE"/>
    <w:rsid w:val="000E0415"/>
    <w:rsid w:val="000E0E92"/>
    <w:rsid w:val="000F7715"/>
    <w:rsid w:val="001259DE"/>
    <w:rsid w:val="00131667"/>
    <w:rsid w:val="00156B99"/>
    <w:rsid w:val="00166124"/>
    <w:rsid w:val="00184DDA"/>
    <w:rsid w:val="001859DF"/>
    <w:rsid w:val="001900CD"/>
    <w:rsid w:val="001A0452"/>
    <w:rsid w:val="001A7EF8"/>
    <w:rsid w:val="001B408D"/>
    <w:rsid w:val="001B4B04"/>
    <w:rsid w:val="001B5875"/>
    <w:rsid w:val="001C2CED"/>
    <w:rsid w:val="001C4B9C"/>
    <w:rsid w:val="001C6663"/>
    <w:rsid w:val="001C7895"/>
    <w:rsid w:val="001D18F6"/>
    <w:rsid w:val="001D26DF"/>
    <w:rsid w:val="001F1599"/>
    <w:rsid w:val="001F19C4"/>
    <w:rsid w:val="002043F0"/>
    <w:rsid w:val="00211E0B"/>
    <w:rsid w:val="00232575"/>
    <w:rsid w:val="00247258"/>
    <w:rsid w:val="00257CAC"/>
    <w:rsid w:val="00260D2F"/>
    <w:rsid w:val="00264C11"/>
    <w:rsid w:val="002707A3"/>
    <w:rsid w:val="00271E29"/>
    <w:rsid w:val="0027237A"/>
    <w:rsid w:val="00296CEB"/>
    <w:rsid w:val="002974E9"/>
    <w:rsid w:val="002A306B"/>
    <w:rsid w:val="002A7F94"/>
    <w:rsid w:val="002B109A"/>
    <w:rsid w:val="002B29E9"/>
    <w:rsid w:val="002C67B4"/>
    <w:rsid w:val="002C6D45"/>
    <w:rsid w:val="002D6E53"/>
    <w:rsid w:val="002F046D"/>
    <w:rsid w:val="002F3023"/>
    <w:rsid w:val="0030126A"/>
    <w:rsid w:val="00301764"/>
    <w:rsid w:val="00301CB2"/>
    <w:rsid w:val="003229D8"/>
    <w:rsid w:val="00335BB1"/>
    <w:rsid w:val="00336C97"/>
    <w:rsid w:val="00337F88"/>
    <w:rsid w:val="00342432"/>
    <w:rsid w:val="0035047B"/>
    <w:rsid w:val="0035223F"/>
    <w:rsid w:val="00352D4B"/>
    <w:rsid w:val="0035638C"/>
    <w:rsid w:val="003579A8"/>
    <w:rsid w:val="00380772"/>
    <w:rsid w:val="00382A3A"/>
    <w:rsid w:val="00394EF2"/>
    <w:rsid w:val="003A46BB"/>
    <w:rsid w:val="003A4EC7"/>
    <w:rsid w:val="003A7295"/>
    <w:rsid w:val="003B0C82"/>
    <w:rsid w:val="003B1F60"/>
    <w:rsid w:val="003C2CC4"/>
    <w:rsid w:val="003D4B23"/>
    <w:rsid w:val="003E278A"/>
    <w:rsid w:val="003E6AF7"/>
    <w:rsid w:val="003F0A27"/>
    <w:rsid w:val="003F5018"/>
    <w:rsid w:val="00413520"/>
    <w:rsid w:val="00415F6B"/>
    <w:rsid w:val="004325CB"/>
    <w:rsid w:val="00440A07"/>
    <w:rsid w:val="00445124"/>
    <w:rsid w:val="00462880"/>
    <w:rsid w:val="00466414"/>
    <w:rsid w:val="00466D33"/>
    <w:rsid w:val="0047577A"/>
    <w:rsid w:val="00476F24"/>
    <w:rsid w:val="00481761"/>
    <w:rsid w:val="004A570C"/>
    <w:rsid w:val="004A5D33"/>
    <w:rsid w:val="004A60AF"/>
    <w:rsid w:val="004B383B"/>
    <w:rsid w:val="004B59A0"/>
    <w:rsid w:val="004C55B0"/>
    <w:rsid w:val="004C651E"/>
    <w:rsid w:val="004D347F"/>
    <w:rsid w:val="004F6BA0"/>
    <w:rsid w:val="00502B9C"/>
    <w:rsid w:val="00503BEA"/>
    <w:rsid w:val="00510783"/>
    <w:rsid w:val="00513249"/>
    <w:rsid w:val="00524544"/>
    <w:rsid w:val="00533616"/>
    <w:rsid w:val="00535ABA"/>
    <w:rsid w:val="0053768B"/>
    <w:rsid w:val="005403AD"/>
    <w:rsid w:val="005420F2"/>
    <w:rsid w:val="0054285C"/>
    <w:rsid w:val="00566E03"/>
    <w:rsid w:val="005736D0"/>
    <w:rsid w:val="00584173"/>
    <w:rsid w:val="00595520"/>
    <w:rsid w:val="005A44B9"/>
    <w:rsid w:val="005B1BA0"/>
    <w:rsid w:val="005B3DB3"/>
    <w:rsid w:val="005C0268"/>
    <w:rsid w:val="005D15CA"/>
    <w:rsid w:val="005E7B0B"/>
    <w:rsid w:val="005F06C6"/>
    <w:rsid w:val="005F08DF"/>
    <w:rsid w:val="005F3066"/>
    <w:rsid w:val="005F3E61"/>
    <w:rsid w:val="005F40F0"/>
    <w:rsid w:val="005F56C6"/>
    <w:rsid w:val="005F607A"/>
    <w:rsid w:val="00604DDD"/>
    <w:rsid w:val="0060506B"/>
    <w:rsid w:val="006107D6"/>
    <w:rsid w:val="006115CC"/>
    <w:rsid w:val="00611FC4"/>
    <w:rsid w:val="00612471"/>
    <w:rsid w:val="006176FB"/>
    <w:rsid w:val="006177D9"/>
    <w:rsid w:val="00623BD8"/>
    <w:rsid w:val="006263EB"/>
    <w:rsid w:val="00627EA2"/>
    <w:rsid w:val="006301DA"/>
    <w:rsid w:val="00630E40"/>
    <w:rsid w:val="00630FCB"/>
    <w:rsid w:val="00640B26"/>
    <w:rsid w:val="00655B0A"/>
    <w:rsid w:val="0065766B"/>
    <w:rsid w:val="00657DEB"/>
    <w:rsid w:val="00670B41"/>
    <w:rsid w:val="00671576"/>
    <w:rsid w:val="00675D47"/>
    <w:rsid w:val="006770B2"/>
    <w:rsid w:val="00686A48"/>
    <w:rsid w:val="0068763C"/>
    <w:rsid w:val="006940E1"/>
    <w:rsid w:val="00695423"/>
    <w:rsid w:val="006A3C72"/>
    <w:rsid w:val="006A7392"/>
    <w:rsid w:val="006B03A1"/>
    <w:rsid w:val="006B3B36"/>
    <w:rsid w:val="006B67D9"/>
    <w:rsid w:val="006C5535"/>
    <w:rsid w:val="006D0589"/>
    <w:rsid w:val="006D4056"/>
    <w:rsid w:val="006E564B"/>
    <w:rsid w:val="006E7154"/>
    <w:rsid w:val="006F1361"/>
    <w:rsid w:val="006F22CE"/>
    <w:rsid w:val="006F47AA"/>
    <w:rsid w:val="007003CD"/>
    <w:rsid w:val="0070701E"/>
    <w:rsid w:val="0072632A"/>
    <w:rsid w:val="007358E8"/>
    <w:rsid w:val="00736ECE"/>
    <w:rsid w:val="007402FF"/>
    <w:rsid w:val="00742A40"/>
    <w:rsid w:val="0074533B"/>
    <w:rsid w:val="00745C23"/>
    <w:rsid w:val="007643BC"/>
    <w:rsid w:val="00780C68"/>
    <w:rsid w:val="007959FE"/>
    <w:rsid w:val="00796A97"/>
    <w:rsid w:val="007A0CF1"/>
    <w:rsid w:val="007B6BA5"/>
    <w:rsid w:val="007C3390"/>
    <w:rsid w:val="007C42D8"/>
    <w:rsid w:val="007C4F4B"/>
    <w:rsid w:val="007D321E"/>
    <w:rsid w:val="007D6F65"/>
    <w:rsid w:val="007D7362"/>
    <w:rsid w:val="007E2A38"/>
    <w:rsid w:val="007E7053"/>
    <w:rsid w:val="007F5CE2"/>
    <w:rsid w:val="007F6611"/>
    <w:rsid w:val="00810BAC"/>
    <w:rsid w:val="008121DD"/>
    <w:rsid w:val="00814C29"/>
    <w:rsid w:val="008175E9"/>
    <w:rsid w:val="008242D7"/>
    <w:rsid w:val="0082577B"/>
    <w:rsid w:val="00825CB5"/>
    <w:rsid w:val="00854CA1"/>
    <w:rsid w:val="00866893"/>
    <w:rsid w:val="00866F02"/>
    <w:rsid w:val="00867D18"/>
    <w:rsid w:val="00871F9A"/>
    <w:rsid w:val="00871FD5"/>
    <w:rsid w:val="00877A8A"/>
    <w:rsid w:val="0088172E"/>
    <w:rsid w:val="00881EFA"/>
    <w:rsid w:val="00884A78"/>
    <w:rsid w:val="008879CB"/>
    <w:rsid w:val="00895AF3"/>
    <w:rsid w:val="008979B1"/>
    <w:rsid w:val="008A59FF"/>
    <w:rsid w:val="008A6B25"/>
    <w:rsid w:val="008A6C4F"/>
    <w:rsid w:val="008B389E"/>
    <w:rsid w:val="008C34D7"/>
    <w:rsid w:val="008C687E"/>
    <w:rsid w:val="008D045E"/>
    <w:rsid w:val="008D3F25"/>
    <w:rsid w:val="008D4D82"/>
    <w:rsid w:val="008D6009"/>
    <w:rsid w:val="008E0E46"/>
    <w:rsid w:val="008E7116"/>
    <w:rsid w:val="008F143B"/>
    <w:rsid w:val="008F18DF"/>
    <w:rsid w:val="008F3882"/>
    <w:rsid w:val="008F4B7C"/>
    <w:rsid w:val="008F5310"/>
    <w:rsid w:val="0090445B"/>
    <w:rsid w:val="0092556A"/>
    <w:rsid w:val="00926E47"/>
    <w:rsid w:val="0094077E"/>
    <w:rsid w:val="00947162"/>
    <w:rsid w:val="00952BE2"/>
    <w:rsid w:val="009610D0"/>
    <w:rsid w:val="0096375C"/>
    <w:rsid w:val="009662E6"/>
    <w:rsid w:val="0097095E"/>
    <w:rsid w:val="0098592B"/>
    <w:rsid w:val="00985FC4"/>
    <w:rsid w:val="00990766"/>
    <w:rsid w:val="00991261"/>
    <w:rsid w:val="00992F13"/>
    <w:rsid w:val="009964C4"/>
    <w:rsid w:val="009A1ED2"/>
    <w:rsid w:val="009A2E13"/>
    <w:rsid w:val="009A6533"/>
    <w:rsid w:val="009A7B81"/>
    <w:rsid w:val="009B011B"/>
    <w:rsid w:val="009B5DF3"/>
    <w:rsid w:val="009B7EB7"/>
    <w:rsid w:val="009D01C0"/>
    <w:rsid w:val="009D6A08"/>
    <w:rsid w:val="009E0A16"/>
    <w:rsid w:val="009E2317"/>
    <w:rsid w:val="009E6CB7"/>
    <w:rsid w:val="009E7970"/>
    <w:rsid w:val="009F2EAC"/>
    <w:rsid w:val="009F5302"/>
    <w:rsid w:val="009F57E3"/>
    <w:rsid w:val="00A036F3"/>
    <w:rsid w:val="00A04582"/>
    <w:rsid w:val="00A077A2"/>
    <w:rsid w:val="00A10F4F"/>
    <w:rsid w:val="00A11067"/>
    <w:rsid w:val="00A16820"/>
    <w:rsid w:val="00A1704A"/>
    <w:rsid w:val="00A35A0F"/>
    <w:rsid w:val="00A36AC2"/>
    <w:rsid w:val="00A425EB"/>
    <w:rsid w:val="00A512FF"/>
    <w:rsid w:val="00A608BC"/>
    <w:rsid w:val="00A64E48"/>
    <w:rsid w:val="00A72F22"/>
    <w:rsid w:val="00A733BC"/>
    <w:rsid w:val="00A748A6"/>
    <w:rsid w:val="00A766C3"/>
    <w:rsid w:val="00A76A69"/>
    <w:rsid w:val="00A7780E"/>
    <w:rsid w:val="00A879A4"/>
    <w:rsid w:val="00A95C34"/>
    <w:rsid w:val="00A9719E"/>
    <w:rsid w:val="00AA0FF8"/>
    <w:rsid w:val="00AA768A"/>
    <w:rsid w:val="00AC0F2C"/>
    <w:rsid w:val="00AC502A"/>
    <w:rsid w:val="00AE1E26"/>
    <w:rsid w:val="00AE3EC3"/>
    <w:rsid w:val="00AE6D30"/>
    <w:rsid w:val="00AF58C1"/>
    <w:rsid w:val="00B04A3F"/>
    <w:rsid w:val="00B06643"/>
    <w:rsid w:val="00B06668"/>
    <w:rsid w:val="00B100CA"/>
    <w:rsid w:val="00B143E8"/>
    <w:rsid w:val="00B15055"/>
    <w:rsid w:val="00B15BF2"/>
    <w:rsid w:val="00B17E89"/>
    <w:rsid w:val="00B20551"/>
    <w:rsid w:val="00B30179"/>
    <w:rsid w:val="00B31E0B"/>
    <w:rsid w:val="00B33FC7"/>
    <w:rsid w:val="00B37B15"/>
    <w:rsid w:val="00B4162A"/>
    <w:rsid w:val="00B45C02"/>
    <w:rsid w:val="00B616FA"/>
    <w:rsid w:val="00B70B63"/>
    <w:rsid w:val="00B715E3"/>
    <w:rsid w:val="00B72A1E"/>
    <w:rsid w:val="00B81E12"/>
    <w:rsid w:val="00B8479C"/>
    <w:rsid w:val="00BA339B"/>
    <w:rsid w:val="00BB23CC"/>
    <w:rsid w:val="00BC1E7E"/>
    <w:rsid w:val="00BC74E9"/>
    <w:rsid w:val="00BD0738"/>
    <w:rsid w:val="00BD0FFF"/>
    <w:rsid w:val="00BD5763"/>
    <w:rsid w:val="00BE36A9"/>
    <w:rsid w:val="00BE618E"/>
    <w:rsid w:val="00BE7BEC"/>
    <w:rsid w:val="00BE7DE0"/>
    <w:rsid w:val="00BF0A5A"/>
    <w:rsid w:val="00BF0E63"/>
    <w:rsid w:val="00BF12A3"/>
    <w:rsid w:val="00BF16D7"/>
    <w:rsid w:val="00BF2373"/>
    <w:rsid w:val="00BF279B"/>
    <w:rsid w:val="00C044E2"/>
    <w:rsid w:val="00C048CB"/>
    <w:rsid w:val="00C06536"/>
    <w:rsid w:val="00C066F3"/>
    <w:rsid w:val="00C2715E"/>
    <w:rsid w:val="00C463DD"/>
    <w:rsid w:val="00C745C3"/>
    <w:rsid w:val="00C7495C"/>
    <w:rsid w:val="00C768F0"/>
    <w:rsid w:val="00C978F5"/>
    <w:rsid w:val="00CA24A4"/>
    <w:rsid w:val="00CB348D"/>
    <w:rsid w:val="00CB70A1"/>
    <w:rsid w:val="00CD4522"/>
    <w:rsid w:val="00CD46F5"/>
    <w:rsid w:val="00CD6F8D"/>
    <w:rsid w:val="00CE4A8F"/>
    <w:rsid w:val="00CF071D"/>
    <w:rsid w:val="00D0123D"/>
    <w:rsid w:val="00D15B04"/>
    <w:rsid w:val="00D2031B"/>
    <w:rsid w:val="00D25FE2"/>
    <w:rsid w:val="00D33C14"/>
    <w:rsid w:val="00D37DA9"/>
    <w:rsid w:val="00D406A7"/>
    <w:rsid w:val="00D41AE9"/>
    <w:rsid w:val="00D43252"/>
    <w:rsid w:val="00D44D86"/>
    <w:rsid w:val="00D50B7D"/>
    <w:rsid w:val="00D52012"/>
    <w:rsid w:val="00D52E21"/>
    <w:rsid w:val="00D704E5"/>
    <w:rsid w:val="00D71579"/>
    <w:rsid w:val="00D72727"/>
    <w:rsid w:val="00D978C6"/>
    <w:rsid w:val="00DA029E"/>
    <w:rsid w:val="00DA0956"/>
    <w:rsid w:val="00DA13BD"/>
    <w:rsid w:val="00DA357F"/>
    <w:rsid w:val="00DA3E12"/>
    <w:rsid w:val="00DB2D44"/>
    <w:rsid w:val="00DB4F0B"/>
    <w:rsid w:val="00DC18AD"/>
    <w:rsid w:val="00DE3EDC"/>
    <w:rsid w:val="00DF7CAE"/>
    <w:rsid w:val="00E03DE4"/>
    <w:rsid w:val="00E1573C"/>
    <w:rsid w:val="00E423C0"/>
    <w:rsid w:val="00E44F00"/>
    <w:rsid w:val="00E47B84"/>
    <w:rsid w:val="00E6414C"/>
    <w:rsid w:val="00E7260F"/>
    <w:rsid w:val="00E8702D"/>
    <w:rsid w:val="00E905F4"/>
    <w:rsid w:val="00E916A9"/>
    <w:rsid w:val="00E916DE"/>
    <w:rsid w:val="00E925AD"/>
    <w:rsid w:val="00E96630"/>
    <w:rsid w:val="00EA7291"/>
    <w:rsid w:val="00ED18DC"/>
    <w:rsid w:val="00ED6201"/>
    <w:rsid w:val="00ED7A2A"/>
    <w:rsid w:val="00ED7DD7"/>
    <w:rsid w:val="00EF1D7F"/>
    <w:rsid w:val="00EF230B"/>
    <w:rsid w:val="00F0137E"/>
    <w:rsid w:val="00F04E44"/>
    <w:rsid w:val="00F140E2"/>
    <w:rsid w:val="00F20F42"/>
    <w:rsid w:val="00F21786"/>
    <w:rsid w:val="00F25D06"/>
    <w:rsid w:val="00F31CFF"/>
    <w:rsid w:val="00F3742B"/>
    <w:rsid w:val="00F41FDB"/>
    <w:rsid w:val="00F50597"/>
    <w:rsid w:val="00F56D63"/>
    <w:rsid w:val="00F609A9"/>
    <w:rsid w:val="00F62C75"/>
    <w:rsid w:val="00F80C99"/>
    <w:rsid w:val="00F867EC"/>
    <w:rsid w:val="00F91B2B"/>
    <w:rsid w:val="00FC03CD"/>
    <w:rsid w:val="00FC0646"/>
    <w:rsid w:val="00FC1DE7"/>
    <w:rsid w:val="00FC68B7"/>
    <w:rsid w:val="00FE0518"/>
    <w:rsid w:val="00FE3E4E"/>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BAD4E"/>
  <w15:docId w15:val="{7876326D-CF67-4379-9DDA-56C6B399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582"/>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4_G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0B1EA4"/>
    <w:rPr>
      <w:lang w:val="en-GB"/>
    </w:rPr>
  </w:style>
  <w:style w:type="character" w:customStyle="1" w:styleId="HChGChar">
    <w:name w:val="_ H _Ch_G Char"/>
    <w:link w:val="HChG"/>
    <w:qFormat/>
    <w:rsid w:val="000B1EA4"/>
    <w:rPr>
      <w:b/>
      <w:sz w:val="28"/>
      <w:lang w:val="en-GB"/>
    </w:rPr>
  </w:style>
  <w:style w:type="character" w:customStyle="1" w:styleId="H1GChar">
    <w:name w:val="_ H_1_G Char"/>
    <w:link w:val="H1G"/>
    <w:locked/>
    <w:rsid w:val="000B1EA4"/>
    <w:rPr>
      <w:b/>
      <w:sz w:val="24"/>
      <w:lang w:val="en-GB"/>
    </w:rPr>
  </w:style>
  <w:style w:type="paragraph" w:styleId="NormalWeb">
    <w:name w:val="Normal (Web)"/>
    <w:basedOn w:val="Normal"/>
    <w:uiPriority w:val="99"/>
    <w:rsid w:val="000B1EA4"/>
    <w:pPr>
      <w:suppressAutoHyphens/>
    </w:pPr>
    <w:rPr>
      <w:sz w:val="24"/>
      <w:szCs w:val="24"/>
      <w:lang w:eastAsia="en-US"/>
    </w:rPr>
  </w:style>
  <w:style w:type="paragraph" w:styleId="ListParagraph">
    <w:name w:val="List Paragraph"/>
    <w:basedOn w:val="Normal"/>
    <w:uiPriority w:val="34"/>
    <w:qFormat/>
    <w:rsid w:val="000B1EA4"/>
    <w:pPr>
      <w:suppressAutoHyphens/>
      <w:ind w:left="720"/>
      <w:contextualSpacing/>
    </w:pPr>
    <w:rPr>
      <w:rFonts w:eastAsia="MS Mincho"/>
    </w:rPr>
  </w:style>
  <w:style w:type="character" w:customStyle="1" w:styleId="Flietext">
    <w:name w:val="Fließtext_"/>
    <w:basedOn w:val="DefaultParagraphFont"/>
    <w:link w:val="Flietext0"/>
    <w:rsid w:val="000B1EA4"/>
    <w:rPr>
      <w:b/>
      <w:bCs/>
    </w:rPr>
  </w:style>
  <w:style w:type="paragraph" w:customStyle="1" w:styleId="Flietext0">
    <w:name w:val="Fließtext"/>
    <w:basedOn w:val="Normal"/>
    <w:link w:val="Flietext"/>
    <w:rsid w:val="000B1EA4"/>
    <w:pPr>
      <w:widowControl w:val="0"/>
      <w:spacing w:after="120" w:line="240" w:lineRule="auto"/>
    </w:pPr>
    <w:rPr>
      <w:b/>
      <w:bCs/>
      <w:lang w:val="fr-FR"/>
    </w:rPr>
  </w:style>
  <w:style w:type="paragraph" w:styleId="BodyText">
    <w:name w:val="Body Text"/>
    <w:basedOn w:val="Normal"/>
    <w:link w:val="BodyTextChar"/>
    <w:uiPriority w:val="1"/>
    <w:qFormat/>
    <w:rsid w:val="000B1EA4"/>
    <w:pPr>
      <w:widowControl w:val="0"/>
      <w:autoSpaceDE w:val="0"/>
      <w:autoSpaceDN w:val="0"/>
      <w:spacing w:line="240" w:lineRule="auto"/>
    </w:pPr>
    <w:rPr>
      <w:rFonts w:ascii="Courier New" w:eastAsia="Courier New" w:hAnsi="Courier New" w:cs="Courier New"/>
      <w:sz w:val="17"/>
      <w:szCs w:val="17"/>
      <w:lang w:val="en-US" w:eastAsia="en-US"/>
    </w:rPr>
  </w:style>
  <w:style w:type="character" w:customStyle="1" w:styleId="BodyTextChar">
    <w:name w:val="Body Text Char"/>
    <w:basedOn w:val="DefaultParagraphFont"/>
    <w:link w:val="BodyText"/>
    <w:uiPriority w:val="1"/>
    <w:rsid w:val="000B1EA4"/>
    <w:rPr>
      <w:rFonts w:ascii="Courier New" w:eastAsia="Courier New" w:hAnsi="Courier New" w:cs="Courier New"/>
      <w:sz w:val="17"/>
      <w:szCs w:val="17"/>
      <w:lang w:val="en-US" w:eastAsia="en-US"/>
    </w:rPr>
  </w:style>
  <w:style w:type="paragraph" w:styleId="PlainText">
    <w:name w:val="Plain Text"/>
    <w:basedOn w:val="Normal"/>
    <w:link w:val="PlainTextChar"/>
    <w:uiPriority w:val="99"/>
    <w:semiHidden/>
    <w:unhideWhenUsed/>
    <w:rsid w:val="000B1EA4"/>
    <w:pPr>
      <w:spacing w:line="240" w:lineRule="auto"/>
    </w:pPr>
    <w:rPr>
      <w:rFonts w:ascii="Arial" w:eastAsiaTheme="minorHAnsi" w:hAnsi="Arial" w:cs="Arial"/>
      <w:lang w:val="de-DE" w:eastAsia="en-US"/>
    </w:rPr>
  </w:style>
  <w:style w:type="character" w:customStyle="1" w:styleId="PlainTextChar">
    <w:name w:val="Plain Text Char"/>
    <w:basedOn w:val="DefaultParagraphFont"/>
    <w:link w:val="PlainText"/>
    <w:uiPriority w:val="99"/>
    <w:semiHidden/>
    <w:rsid w:val="000B1EA4"/>
    <w:rPr>
      <w:rFonts w:ascii="Arial" w:eastAsiaTheme="minorHAnsi" w:hAnsi="Arial" w:cs="Arial"/>
      <w:lang w:val="de-DE" w:eastAsia="en-US"/>
    </w:rPr>
  </w:style>
  <w:style w:type="paragraph" w:styleId="Revision">
    <w:name w:val="Revision"/>
    <w:hidden/>
    <w:uiPriority w:val="99"/>
    <w:semiHidden/>
    <w:rsid w:val="000846F8"/>
    <w:pPr>
      <w:spacing w:line="240" w:lineRule="auto"/>
    </w:pPr>
    <w:rPr>
      <w:lang w:val="en-GB"/>
    </w:rPr>
  </w:style>
  <w:style w:type="character" w:styleId="CommentReference">
    <w:name w:val="annotation reference"/>
    <w:basedOn w:val="DefaultParagraphFont"/>
    <w:semiHidden/>
    <w:unhideWhenUsed/>
    <w:rsid w:val="007E7053"/>
    <w:rPr>
      <w:sz w:val="16"/>
      <w:szCs w:val="16"/>
    </w:rPr>
  </w:style>
  <w:style w:type="paragraph" w:styleId="CommentText">
    <w:name w:val="annotation text"/>
    <w:basedOn w:val="Normal"/>
    <w:link w:val="CommentTextChar"/>
    <w:unhideWhenUsed/>
    <w:rsid w:val="007E7053"/>
    <w:pPr>
      <w:spacing w:line="240" w:lineRule="auto"/>
    </w:pPr>
  </w:style>
  <w:style w:type="character" w:customStyle="1" w:styleId="CommentTextChar">
    <w:name w:val="Comment Text Char"/>
    <w:basedOn w:val="DefaultParagraphFont"/>
    <w:link w:val="CommentText"/>
    <w:rsid w:val="007E7053"/>
    <w:rPr>
      <w:lang w:val="en-GB"/>
    </w:rPr>
  </w:style>
  <w:style w:type="paragraph" w:styleId="CommentSubject">
    <w:name w:val="annotation subject"/>
    <w:basedOn w:val="CommentText"/>
    <w:next w:val="CommentText"/>
    <w:link w:val="CommentSubjectChar"/>
    <w:semiHidden/>
    <w:unhideWhenUsed/>
    <w:rsid w:val="007E7053"/>
    <w:rPr>
      <w:b/>
      <w:bCs/>
    </w:rPr>
  </w:style>
  <w:style w:type="character" w:customStyle="1" w:styleId="CommentSubjectChar">
    <w:name w:val="Comment Subject Char"/>
    <w:basedOn w:val="CommentTextChar"/>
    <w:link w:val="CommentSubject"/>
    <w:semiHidden/>
    <w:rsid w:val="007E7053"/>
    <w:rPr>
      <w:b/>
      <w:bCs/>
      <w:lang w:val="en-GB"/>
    </w:rPr>
  </w:style>
  <w:style w:type="character" w:styleId="UnresolvedMention">
    <w:name w:val="Unresolved Mention"/>
    <w:basedOn w:val="DefaultParagraphFont"/>
    <w:uiPriority w:val="99"/>
    <w:semiHidden/>
    <w:unhideWhenUsed/>
    <w:rsid w:val="007E7053"/>
    <w:rPr>
      <w:color w:val="605E5C"/>
      <w:shd w:val="clear" w:color="auto" w:fill="E1DFDD"/>
    </w:rPr>
  </w:style>
  <w:style w:type="character" w:customStyle="1" w:styleId="HeaderChar">
    <w:name w:val="Header Char"/>
    <w:aliases w:val="6_G Char"/>
    <w:basedOn w:val="DefaultParagraphFont"/>
    <w:link w:val="Header"/>
    <w:rsid w:val="009A2E13"/>
    <w:rPr>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97195">
      <w:bodyDiv w:val="1"/>
      <w:marLeft w:val="0"/>
      <w:marRight w:val="0"/>
      <w:marTop w:val="0"/>
      <w:marBottom w:val="0"/>
      <w:divBdr>
        <w:top w:val="none" w:sz="0" w:space="0" w:color="auto"/>
        <w:left w:val="none" w:sz="0" w:space="0" w:color="auto"/>
        <w:bottom w:val="none" w:sz="0" w:space="0" w:color="auto"/>
        <w:right w:val="none" w:sz="0" w:space="0" w:color="auto"/>
      </w:divBdr>
    </w:div>
    <w:div w:id="836069505">
      <w:bodyDiv w:val="1"/>
      <w:marLeft w:val="0"/>
      <w:marRight w:val="0"/>
      <w:marTop w:val="0"/>
      <w:marBottom w:val="0"/>
      <w:divBdr>
        <w:top w:val="none" w:sz="0" w:space="0" w:color="auto"/>
        <w:left w:val="none" w:sz="0" w:space="0" w:color="auto"/>
        <w:bottom w:val="none" w:sz="0" w:space="0" w:color="auto"/>
        <w:right w:val="none" w:sz="0" w:space="0" w:color="auto"/>
      </w:divBdr>
    </w:div>
    <w:div w:id="999500745">
      <w:bodyDiv w:val="1"/>
      <w:marLeft w:val="0"/>
      <w:marRight w:val="0"/>
      <w:marTop w:val="0"/>
      <w:marBottom w:val="0"/>
      <w:divBdr>
        <w:top w:val="none" w:sz="0" w:space="0" w:color="auto"/>
        <w:left w:val="none" w:sz="0" w:space="0" w:color="auto"/>
        <w:bottom w:val="none" w:sz="0" w:space="0" w:color="auto"/>
        <w:right w:val="none" w:sz="0" w:space="0" w:color="auto"/>
      </w:divBdr>
    </w:div>
    <w:div w:id="101503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AAB0F734-1400-4275-A8AD-9F3965C6D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150cfa2a-f5d3-460a-ae30-e92179b1b1a9}" enabled="0" method="" siteId="{150cfa2a-f5d3-460a-ae30-e92179b1b1a9}" removed="1"/>
</clbl:labelList>
</file>

<file path=docProps/app.xml><?xml version="1.0" encoding="utf-8"?>
<Properties xmlns="http://schemas.openxmlformats.org/officeDocument/2006/extended-properties" xmlns:vt="http://schemas.openxmlformats.org/officeDocument/2006/docPropsVTypes">
  <Template>TRANS_WP29_E.dotm</Template>
  <TotalTime>36</TotalTime>
  <Pages>16</Pages>
  <Words>5692</Words>
  <Characters>29604</Characters>
  <Application>Microsoft Office Word</Application>
  <DocSecurity>0</DocSecurity>
  <Lines>510</Lines>
  <Paragraphs>161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ECE/TRANS/WP.29/GRSG/2025/8</vt:lpstr>
      <vt:lpstr>ECE/TRANS/WP.29/GRSG/2025/8</vt:lpstr>
      <vt:lpstr/>
    </vt:vector>
  </TitlesOfParts>
  <Company>CSD</Company>
  <LinksUpToDate>false</LinksUpToDate>
  <CharactersWithSpaces>35135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ECE/TRANS/WP.29/GRSG/2025/8</dc:title>
  <dc:subject>2500997</dc:subject>
  <dc:creator>Edoardo Gianotti</dc:creator>
  <cp:keywords/>
  <dc:description/>
  <cp:lastModifiedBy>Edoardo Gianotti</cp:lastModifiedBy>
  <cp:revision>6</cp:revision>
  <cp:lastPrinted>2025-01-24T14:01:00Z</cp:lastPrinted>
  <dcterms:created xsi:type="dcterms:W3CDTF">2025-04-09T09:30:00Z</dcterms:created>
  <dcterms:modified xsi:type="dcterms:W3CDTF">2025-04-09T09:34:00Z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y fmtid="{D5CDD505-2E9C-101B-9397-08002B2CF9AE}" pid="7" name="MSIP_Label_d3d538fd-7cd2-4b8b-bd42-f6ee8cc1e568_Enabled">
    <vt:lpwstr>true</vt:lpwstr>
  </property>
  <property fmtid="{D5CDD505-2E9C-101B-9397-08002B2CF9AE}" pid="8" name="MSIP_Label_d3d538fd-7cd2-4b8b-bd42-f6ee8cc1e568_SetDate">
    <vt:lpwstr>2025-04-09T06:28:56Z</vt:lpwstr>
  </property>
  <property fmtid="{D5CDD505-2E9C-101B-9397-08002B2CF9AE}" pid="9" name="MSIP_Label_d3d538fd-7cd2-4b8b-bd42-f6ee8cc1e568_Method">
    <vt:lpwstr>Standard</vt:lpwstr>
  </property>
  <property fmtid="{D5CDD505-2E9C-101B-9397-08002B2CF9AE}" pid="10" name="MSIP_Label_d3d538fd-7cd2-4b8b-bd42-f6ee8cc1e568_Name">
    <vt:lpwstr>d3d538fd-7cd2-4b8b-bd42-f6ee8cc1e568</vt:lpwstr>
  </property>
  <property fmtid="{D5CDD505-2E9C-101B-9397-08002B2CF9AE}" pid="11" name="MSIP_Label_d3d538fd-7cd2-4b8b-bd42-f6ee8cc1e568_SiteId">
    <vt:lpwstr>255bd3b3-8412-4e31-a3ec-56916c7ae8c0</vt:lpwstr>
  </property>
  <property fmtid="{D5CDD505-2E9C-101B-9397-08002B2CF9AE}" pid="12" name="MSIP_Label_d3d538fd-7cd2-4b8b-bd42-f6ee8cc1e568_ActionId">
    <vt:lpwstr>d6aaffb1-a16b-47e3-8163-adc74a9a2f87</vt:lpwstr>
  </property>
  <property fmtid="{D5CDD505-2E9C-101B-9397-08002B2CF9AE}" pid="13" name="MSIP_Label_d3d538fd-7cd2-4b8b-bd42-f6ee8cc1e568_ContentBits">
    <vt:lpwstr>0</vt:lpwstr>
  </property>
  <property fmtid="{D5CDD505-2E9C-101B-9397-08002B2CF9AE}" pid="14" name="MSIP_Label_d3d538fd-7cd2-4b8b-bd42-f6ee8cc1e568_Tag">
    <vt:lpwstr>10, 3, 0, 1</vt:lpwstr>
  </property>
</Properties>
</file>