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36B17B6D" w:rsidR="00ED7F18" w:rsidRDefault="00ED7F18" w:rsidP="00EF2366">
      <w:pPr>
        <w:pStyle w:val="HChG"/>
      </w:pPr>
      <w:r w:rsidRPr="00EF2366">
        <w:tab/>
      </w:r>
      <w:r w:rsidRPr="00EF2366">
        <w:tab/>
      </w:r>
      <w:r w:rsidR="00F3539F" w:rsidRPr="00D32CAC">
        <w:t xml:space="preserve">Proposal for supplement 4 to the 02 </w:t>
      </w:r>
      <w:r w:rsidR="00F3539F">
        <w:t>s</w:t>
      </w:r>
      <w:r w:rsidR="00F3539F" w:rsidRPr="00D32CAC">
        <w:t>eries</w:t>
      </w:r>
      <w:r w:rsidR="00F3539F" w:rsidRPr="0079666C">
        <w:t xml:space="preserve"> of </w:t>
      </w:r>
      <w:r w:rsidR="00F3539F">
        <w:t>a</w:t>
      </w:r>
      <w:r w:rsidR="00F3539F" w:rsidRPr="0079666C">
        <w:t xml:space="preserve">mendments to UN Regulation No. </w:t>
      </w:r>
      <w:r w:rsidR="00F3539F">
        <w:t>135</w:t>
      </w:r>
      <w:r w:rsidR="00F3539F" w:rsidRPr="0079666C">
        <w:t xml:space="preserve"> (</w:t>
      </w:r>
      <w:r w:rsidR="00F3539F">
        <w:rPr>
          <w:color w:val="000000"/>
          <w:lang w:eastAsia="en-GB"/>
        </w:rPr>
        <w:t xml:space="preserve">Pole </w:t>
      </w:r>
      <w:r w:rsidR="004D5844">
        <w:rPr>
          <w:color w:val="000000"/>
          <w:lang w:eastAsia="en-GB"/>
        </w:rPr>
        <w:t>s</w:t>
      </w:r>
      <w:r w:rsidR="00F3539F">
        <w:rPr>
          <w:color w:val="000000"/>
          <w:lang w:eastAsia="en-GB"/>
        </w:rPr>
        <w:t xml:space="preserve">ide </w:t>
      </w:r>
      <w:r w:rsidR="004D5844">
        <w:rPr>
          <w:color w:val="000000"/>
          <w:lang w:eastAsia="en-GB"/>
        </w:rPr>
        <w:t>i</w:t>
      </w:r>
      <w:r w:rsidR="00F3539F">
        <w:rPr>
          <w:color w:val="000000"/>
          <w:lang w:eastAsia="en-GB"/>
        </w:rPr>
        <w:t>mpact</w:t>
      </w:r>
      <w:r w:rsidR="009246C2" w:rsidRPr="009246C2">
        <w:t>)</w:t>
      </w:r>
    </w:p>
    <w:p w14:paraId="14917C6B" w14:textId="5F71FD1F" w:rsidR="005E60E3" w:rsidRPr="00AE7B1D" w:rsidRDefault="00F96778" w:rsidP="00AE7B1D">
      <w:pPr>
        <w:pStyle w:val="SingleTxtG"/>
      </w:pPr>
      <w:r w:rsidRPr="00143CF1">
        <w:t xml:space="preserve">The text reproduced below was prepared by the </w:t>
      </w:r>
      <w:r>
        <w:t xml:space="preserve">expert from Germany on behalf of the TF GRSP AVRS, </w:t>
      </w:r>
      <w:bookmarkStart w:id="0" w:name="_Hlk152350532"/>
      <w:r w:rsidRPr="00A772BD">
        <w:t>to enable the application of the regulation to vehicles equipped with an ADS</w:t>
      </w:r>
      <w:bookmarkEnd w:id="0"/>
      <w:r>
        <w:t xml:space="preserve"> </w:t>
      </w:r>
      <w:r w:rsidRPr="00A772BD">
        <w:t>[feature type 2].</w:t>
      </w:r>
      <w:r w:rsidRPr="00143CF1">
        <w:t xml:space="preserve"> The modifications to the existing text of the UN Regulation are marked in </w:t>
      </w:r>
      <w:r w:rsidRPr="004D6B96">
        <w:rPr>
          <w:bCs/>
        </w:rPr>
        <w:t>bold</w:t>
      </w:r>
      <w:r>
        <w:t xml:space="preserve"> </w:t>
      </w:r>
      <w:r w:rsidRPr="00143CF1">
        <w:t>for new or strikethrough for deleted characters</w:t>
      </w:r>
      <w:r w:rsidR="00A20D1D" w:rsidRPr="00143CF1">
        <w:t>.</w:t>
      </w:r>
    </w:p>
    <w:p w14:paraId="57F7BC63" w14:textId="633E9099" w:rsidR="005E60E3" w:rsidRPr="005E60E3" w:rsidRDefault="00AE7B1D" w:rsidP="00AE7B1D">
      <w:pPr>
        <w:pStyle w:val="HChG"/>
      </w:pPr>
      <w:r>
        <w:tab/>
      </w:r>
      <w:r w:rsidR="005E60E3" w:rsidRPr="005E60E3">
        <w:t>I.</w:t>
      </w:r>
      <w:r w:rsidR="005E60E3" w:rsidRPr="005E60E3">
        <w:tab/>
        <w:t>Proposal</w:t>
      </w:r>
    </w:p>
    <w:p w14:paraId="71CB3287" w14:textId="77777777" w:rsidR="006068C8" w:rsidRPr="007455C2" w:rsidRDefault="006068C8" w:rsidP="006068C8">
      <w:pPr>
        <w:pStyle w:val="SingleTxtG"/>
        <w:keepNext/>
        <w:tabs>
          <w:tab w:val="clear" w:pos="1701"/>
          <w:tab w:val="clear" w:pos="2268"/>
          <w:tab w:val="clear" w:pos="2835"/>
        </w:tabs>
        <w:rPr>
          <w:i/>
          <w:iCs/>
        </w:rPr>
      </w:pPr>
      <w:r>
        <w:rPr>
          <w:i/>
          <w:iCs/>
        </w:rPr>
        <w:t>Insert</w:t>
      </w:r>
      <w:r w:rsidRPr="007455C2">
        <w:rPr>
          <w:i/>
          <w:iCs/>
        </w:rPr>
        <w:t xml:space="preserve"> a new paragraph 0</w:t>
      </w:r>
      <w:r>
        <w:rPr>
          <w:i/>
          <w:iCs/>
        </w:rPr>
        <w:t xml:space="preserve">, </w:t>
      </w:r>
      <w:r w:rsidRPr="00686EBC">
        <w:t>to read:</w:t>
      </w:r>
    </w:p>
    <w:p w14:paraId="0B37637D" w14:textId="2E630D65" w:rsidR="006068C8" w:rsidRPr="00C22E17" w:rsidRDefault="006068C8" w:rsidP="006068C8">
      <w:pPr>
        <w:pStyle w:val="SingleTxtG"/>
        <w:tabs>
          <w:tab w:val="clear" w:pos="1701"/>
          <w:tab w:val="clear" w:pos="2268"/>
          <w:tab w:val="clear" w:pos="2835"/>
        </w:tabs>
        <w:ind w:left="2268" w:hanging="1134"/>
        <w:rPr>
          <w:rFonts w:eastAsiaTheme="minorEastAsia"/>
          <w:b/>
          <w:bCs/>
        </w:rPr>
      </w:pPr>
      <w:r>
        <w:rPr>
          <w:rFonts w:eastAsiaTheme="minorEastAsia"/>
          <w:b/>
          <w:bCs/>
        </w:rPr>
        <w:t>“</w:t>
      </w:r>
      <w:r w:rsidRPr="00C22E17">
        <w:rPr>
          <w:rFonts w:eastAsiaTheme="minorEastAsia"/>
          <w:b/>
          <w:bCs/>
        </w:rPr>
        <w:t>0.</w:t>
      </w:r>
      <w:r w:rsidRPr="00C22E17">
        <w:rPr>
          <w:rFonts w:eastAsiaTheme="minorEastAsia"/>
          <w:b/>
          <w:bCs/>
        </w:rPr>
        <w:tab/>
        <w:t xml:space="preserve">Introduction </w:t>
      </w:r>
    </w:p>
    <w:p w14:paraId="66F062A9" w14:textId="571861DC" w:rsidR="006068C8" w:rsidRPr="007B7BE6" w:rsidRDefault="006068C8" w:rsidP="006068C8">
      <w:pPr>
        <w:pStyle w:val="SingleTxtG"/>
        <w:tabs>
          <w:tab w:val="clear" w:pos="1701"/>
          <w:tab w:val="clear" w:pos="2268"/>
          <w:tab w:val="clear" w:pos="2835"/>
        </w:tabs>
        <w:ind w:left="2268" w:hanging="1134"/>
        <w:rPr>
          <w:rFonts w:eastAsiaTheme="minorEastAsia"/>
          <w:b/>
          <w:bCs/>
        </w:rPr>
      </w:pPr>
      <w:r>
        <w:rPr>
          <w:rFonts w:eastAsiaTheme="minorEastAsia"/>
          <w:b/>
          <w:bCs/>
        </w:rPr>
        <w:t>0.1.</w:t>
      </w:r>
      <w:r>
        <w:rPr>
          <w:rFonts w:eastAsiaTheme="minorEastAsia"/>
          <w:b/>
          <w:bCs/>
        </w:rPr>
        <w:tab/>
        <w:t>For</w:t>
      </w:r>
      <w:r w:rsidRPr="007B7BE6">
        <w:rPr>
          <w:rFonts w:eastAsiaTheme="minorEastAsia"/>
          <w:b/>
          <w:bCs/>
        </w:rPr>
        <w:t xml:space="preserve"> </w:t>
      </w:r>
      <w:r w:rsidRPr="00D32CAC">
        <w:rPr>
          <w:b/>
          <w:bCs/>
        </w:rPr>
        <w:t xml:space="preserve">supplement 4 to the 02 </w:t>
      </w:r>
      <w:r>
        <w:rPr>
          <w:b/>
          <w:bCs/>
        </w:rPr>
        <w:t>s</w:t>
      </w:r>
      <w:r w:rsidRPr="00D32CAC">
        <w:rPr>
          <w:b/>
          <w:bCs/>
        </w:rPr>
        <w:t>eries</w:t>
      </w:r>
      <w:r w:rsidRPr="007B7BE6">
        <w:rPr>
          <w:b/>
          <w:bCs/>
        </w:rPr>
        <w:t xml:space="preserve"> of </w:t>
      </w:r>
      <w:r>
        <w:rPr>
          <w:b/>
          <w:bCs/>
        </w:rPr>
        <w:t>a</w:t>
      </w:r>
      <w:r w:rsidRPr="007B7BE6">
        <w:rPr>
          <w:b/>
          <w:bCs/>
        </w:rPr>
        <w:t>mendments</w:t>
      </w:r>
      <w:r>
        <w:rPr>
          <w:b/>
          <w:bCs/>
        </w:rPr>
        <w:t>:</w:t>
      </w:r>
      <w:r w:rsidRPr="007B7BE6">
        <w:rPr>
          <w:rFonts w:eastAsiaTheme="minorEastAsia"/>
          <w:b/>
          <w:bCs/>
        </w:rPr>
        <w:t xml:space="preserve"> </w:t>
      </w:r>
    </w:p>
    <w:p w14:paraId="2F05ECB3" w14:textId="5C2BEAF3" w:rsidR="006068C8" w:rsidRPr="004530F0" w:rsidRDefault="006068C8" w:rsidP="006068C8">
      <w:pPr>
        <w:pStyle w:val="SingleTxtG"/>
        <w:tabs>
          <w:tab w:val="clear" w:pos="1701"/>
          <w:tab w:val="clear" w:pos="2268"/>
          <w:tab w:val="clear" w:pos="2835"/>
        </w:tabs>
        <w:ind w:left="2268" w:hanging="1134"/>
        <w:rPr>
          <w:b/>
          <w:bCs/>
          <w:lang w:val="en-US"/>
        </w:rPr>
      </w:pPr>
      <w:r>
        <w:rPr>
          <w:b/>
          <w:bCs/>
          <w:lang w:val="en-US"/>
        </w:rPr>
        <w:t>0.1.1.</w:t>
      </w:r>
      <w:r>
        <w:rPr>
          <w:b/>
          <w:bCs/>
          <w:lang w:val="en-US"/>
        </w:rPr>
        <w:tab/>
      </w:r>
      <w:r w:rsidRPr="004530F0">
        <w:rPr>
          <w:b/>
          <w:bCs/>
          <w:lang w:val="en-US"/>
        </w:rPr>
        <w:t>The Regulation is amended to account for vehicles of category X. The scope is updated to reflect that this Regulation does not apply to vehicles of category Y, since no occupants are inside the vehicle under any circumstances.</w:t>
      </w:r>
    </w:p>
    <w:p w14:paraId="115659CF" w14:textId="77777777" w:rsidR="006068C8" w:rsidRPr="004530F0" w:rsidRDefault="006068C8" w:rsidP="006068C8">
      <w:pPr>
        <w:pStyle w:val="SingleTxtG"/>
        <w:tabs>
          <w:tab w:val="clear" w:pos="1701"/>
          <w:tab w:val="clear" w:pos="2268"/>
          <w:tab w:val="clear" w:pos="2835"/>
        </w:tabs>
        <w:ind w:left="2268" w:hanging="1134"/>
        <w:rPr>
          <w:b/>
          <w:bCs/>
        </w:rPr>
      </w:pPr>
      <w:r w:rsidRPr="004530F0">
        <w:rPr>
          <w:b/>
          <w:bCs/>
        </w:rPr>
        <w:t>0.1.2.</w:t>
      </w:r>
      <w:r w:rsidRPr="004530F0">
        <w:rPr>
          <w:b/>
          <w:bCs/>
        </w:rPr>
        <w:tab/>
        <w:t>The Regulation was originally drafted for vehicles with driver and manual driving controls and it is the intention of this new amendment to keep the spirit of the regulation and to extend its application to vehicles without driver and manual driving controls. In the absence of driver/manual driving controls, provisions related to them shall not be taken into account if not already covered by this amendment.</w:t>
      </w:r>
    </w:p>
    <w:p w14:paraId="38C01851" w14:textId="382B3C64" w:rsidR="006068C8" w:rsidRPr="004530F0" w:rsidRDefault="006068C8" w:rsidP="006068C8">
      <w:pPr>
        <w:pStyle w:val="SingleTxtG"/>
        <w:tabs>
          <w:tab w:val="clear" w:pos="1701"/>
          <w:tab w:val="clear" w:pos="2268"/>
          <w:tab w:val="clear" w:pos="2835"/>
        </w:tabs>
        <w:ind w:left="2268" w:hanging="1134"/>
        <w:rPr>
          <w:b/>
          <w:bCs/>
        </w:rPr>
      </w:pPr>
      <w:r w:rsidRPr="004530F0">
        <w:rPr>
          <w:b/>
          <w:bCs/>
        </w:rPr>
        <w:t xml:space="preserve">0.1.3. </w:t>
      </w:r>
      <w:r w:rsidRPr="004530F0">
        <w:rPr>
          <w:b/>
          <w:bCs/>
        </w:rPr>
        <w:tab/>
        <w:t xml:space="preserve">In case of vehicles with an ADS where those vehicles are also equipped with a manual driving mode operating at a speed of more than 6 km/h it is expected that in the manual driving mode the technical requirements can be applied as they would for a conventional vehicle. In a mode where </w:t>
      </w:r>
      <w:r>
        <w:rPr>
          <w:b/>
          <w:bCs/>
        </w:rPr>
        <w:t>an</w:t>
      </w:r>
      <w:r w:rsidRPr="004530F0">
        <w:rPr>
          <w:b/>
          <w:bCs/>
        </w:rPr>
        <w:t xml:space="preserve"> ADS</w:t>
      </w:r>
      <w:r>
        <w:rPr>
          <w:b/>
          <w:bCs/>
        </w:rPr>
        <w:t xml:space="preserve"> feature</w:t>
      </w:r>
      <w:r w:rsidRPr="004530F0">
        <w:rPr>
          <w:b/>
          <w:bCs/>
        </w:rPr>
        <w:t xml:space="preserve"> is </w:t>
      </w:r>
      <w:r>
        <w:rPr>
          <w:b/>
          <w:bCs/>
          <w:color w:val="000000"/>
          <w:lang w:eastAsia="en-GB"/>
        </w:rPr>
        <w:t>active</w:t>
      </w:r>
      <w:r w:rsidRPr="004530F0">
        <w:rPr>
          <w:b/>
          <w:bCs/>
        </w:rPr>
        <w:t xml:space="preserve"> the relevant ADS requirements have to be fulfilled.</w:t>
      </w:r>
      <w:r>
        <w:rPr>
          <w:b/>
          <w:bCs/>
        </w:rPr>
        <w:t>”</w:t>
      </w:r>
    </w:p>
    <w:p w14:paraId="328824C6" w14:textId="77777777" w:rsidR="006068C8" w:rsidRPr="006068C8" w:rsidRDefault="006068C8" w:rsidP="006068C8">
      <w:pPr>
        <w:pStyle w:val="SingleTxtG"/>
        <w:keepNext/>
        <w:tabs>
          <w:tab w:val="clear" w:pos="1701"/>
          <w:tab w:val="clear" w:pos="2268"/>
          <w:tab w:val="clear" w:pos="2835"/>
        </w:tabs>
      </w:pPr>
      <w:r>
        <w:rPr>
          <w:i/>
          <w:iCs/>
        </w:rPr>
        <w:t>P</w:t>
      </w:r>
      <w:r w:rsidRPr="00CC48B3">
        <w:rPr>
          <w:i/>
          <w:iCs/>
        </w:rPr>
        <w:t xml:space="preserve">aragraph </w:t>
      </w:r>
      <w:r>
        <w:rPr>
          <w:i/>
          <w:iCs/>
        </w:rPr>
        <w:t>1.,</w:t>
      </w:r>
      <w:r w:rsidRPr="006068C8">
        <w:t xml:space="preserve"> amend to read:</w:t>
      </w:r>
    </w:p>
    <w:p w14:paraId="2BF78A7C" w14:textId="1F846553" w:rsidR="006068C8" w:rsidRDefault="006068C8" w:rsidP="006068C8">
      <w:pPr>
        <w:pStyle w:val="SingleTxtG"/>
        <w:tabs>
          <w:tab w:val="clear" w:pos="1701"/>
          <w:tab w:val="clear" w:pos="2268"/>
          <w:tab w:val="clear" w:pos="2835"/>
        </w:tabs>
        <w:ind w:left="2268" w:hanging="1134"/>
      </w:pPr>
      <w:r>
        <w:t>“1.</w:t>
      </w:r>
      <w:r>
        <w:tab/>
      </w:r>
      <w:r w:rsidRPr="00BA250E">
        <w:t xml:space="preserve">Scope: </w:t>
      </w:r>
    </w:p>
    <w:p w14:paraId="5288869F" w14:textId="23189352" w:rsidR="006068C8" w:rsidRDefault="006068C8" w:rsidP="006068C8">
      <w:pPr>
        <w:pStyle w:val="SingleTxtG"/>
        <w:tabs>
          <w:tab w:val="clear" w:pos="1701"/>
          <w:tab w:val="clear" w:pos="2268"/>
          <w:tab w:val="clear" w:pos="2835"/>
        </w:tabs>
        <w:ind w:left="2268" w:hanging="1134"/>
      </w:pPr>
      <w:r>
        <w:t>1.1.</w:t>
      </w:r>
      <w:r>
        <w:tab/>
        <w:t>This Regulation applies to:</w:t>
      </w:r>
    </w:p>
    <w:p w14:paraId="5AA157DA" w14:textId="77777777" w:rsidR="006068C8" w:rsidRDefault="006068C8" w:rsidP="006068C8">
      <w:pPr>
        <w:pStyle w:val="SingleTxtG"/>
        <w:tabs>
          <w:tab w:val="clear" w:pos="1701"/>
          <w:tab w:val="clear" w:pos="2268"/>
          <w:tab w:val="clear" w:pos="2835"/>
        </w:tabs>
        <w:ind w:left="2835" w:hanging="567"/>
      </w:pPr>
      <w:r>
        <w:t xml:space="preserve">(a) </w:t>
      </w:r>
      <w:r>
        <w:tab/>
        <w:t>Category M</w:t>
      </w:r>
      <w:r w:rsidRPr="0042025A">
        <w:rPr>
          <w:vertAlign w:val="subscript"/>
        </w:rPr>
        <w:t>1</w:t>
      </w:r>
      <w:r w:rsidRPr="00AA79FB">
        <w:rPr>
          <w:szCs w:val="18"/>
          <w:vertAlign w:val="superscript"/>
        </w:rPr>
        <w:t>1</w:t>
      </w:r>
      <w:r>
        <w:t xml:space="preserve"> vehicles with a gross vehicle mass of up to 3,500 kg; and</w:t>
      </w:r>
    </w:p>
    <w:p w14:paraId="7AB43B15" w14:textId="77777777" w:rsidR="006068C8" w:rsidRPr="0042025A" w:rsidRDefault="006068C8" w:rsidP="006068C8">
      <w:pPr>
        <w:pStyle w:val="ListParagraph"/>
        <w:adjustRightInd w:val="0"/>
        <w:snapToGrid w:val="0"/>
        <w:spacing w:after="120" w:line="240" w:lineRule="auto"/>
        <w:ind w:left="2835" w:right="1134" w:hanging="567"/>
        <w:jc w:val="both"/>
        <w:rPr>
          <w:b/>
          <w:bCs/>
        </w:rPr>
      </w:pPr>
      <w:r>
        <w:t xml:space="preserve">(b) </w:t>
      </w:r>
      <w:r>
        <w:tab/>
        <w:t>Category N</w:t>
      </w:r>
      <w:r w:rsidRPr="0042025A">
        <w:rPr>
          <w:vertAlign w:val="subscript"/>
        </w:rPr>
        <w:t>1</w:t>
      </w:r>
      <w:r>
        <w:t xml:space="preserve"> vehicles where, when positioned on a level surface with all tyres inflated as recommended by the vehicle manufacturer and the vehicle in unladen condition as defined in paragraph 2.24., the acute angle alpha (α), measured, between a horizontal plane passing through the centre of the front axle and an angular transverse plane passing through the centre of the front axle and the R-point of the driver's seat, as illustrated below, is less than 22.0 degrees; or the ratio between the distance from the driver's R‑point to the centre of the rear axle (L101-L114) and the centre of the front axle and the driver's R-point (L114) is less than 1.30.2. </w:t>
      </w:r>
      <w:r w:rsidRPr="0042025A">
        <w:rPr>
          <w:b/>
          <w:bCs/>
        </w:rPr>
        <w:t xml:space="preserve">For vehicles of </w:t>
      </w:r>
      <w:r>
        <w:rPr>
          <w:b/>
          <w:bCs/>
        </w:rPr>
        <w:t>category X</w:t>
      </w:r>
      <w:r w:rsidRPr="0042025A">
        <w:rPr>
          <w:b/>
          <w:bCs/>
        </w:rPr>
        <w:t>, the "R" point of the most forward passenger seat shall be taken instead of the R-point of the driver's seat.</w:t>
      </w:r>
    </w:p>
    <w:p w14:paraId="6F4B7C41" w14:textId="77777777" w:rsidR="006068C8" w:rsidRDefault="006068C8" w:rsidP="006068C8">
      <w:pPr>
        <w:pStyle w:val="SingleTxtG"/>
        <w:tabs>
          <w:tab w:val="clear" w:pos="1701"/>
          <w:tab w:val="clear" w:pos="2268"/>
          <w:tab w:val="clear" w:pos="2835"/>
        </w:tabs>
        <w:ind w:left="2268" w:hanging="1134"/>
      </w:pPr>
      <w:r>
        <w:t xml:space="preserve">1.2. </w:t>
      </w:r>
      <w:r>
        <w:tab/>
        <w:t>Other Category M and Category N vehicles with a gross vehicle mass of up to 4,500 kg may also be approved if requested by the manufacturer</w:t>
      </w:r>
    </w:p>
    <w:p w14:paraId="3DEAAB8C" w14:textId="64F49CE9" w:rsidR="006068C8" w:rsidRPr="003509AC" w:rsidRDefault="006068C8" w:rsidP="006068C8">
      <w:pPr>
        <w:pStyle w:val="SingleTxtG"/>
        <w:tabs>
          <w:tab w:val="clear" w:pos="1701"/>
          <w:tab w:val="clear" w:pos="2268"/>
          <w:tab w:val="clear" w:pos="2835"/>
        </w:tabs>
        <w:ind w:left="2268" w:hanging="1134"/>
        <w:rPr>
          <w:b/>
          <w:bCs/>
        </w:rPr>
      </w:pPr>
      <w:r>
        <w:t>1.3.</w:t>
      </w:r>
      <w:r>
        <w:tab/>
      </w:r>
      <w:r w:rsidRPr="007B2C5D">
        <w:rPr>
          <w:b/>
          <w:bCs/>
        </w:rPr>
        <w:t>This regulation does not apply to vehicles of category Y.</w:t>
      </w:r>
      <w:r>
        <w:rPr>
          <w:b/>
          <w:bCs/>
        </w:rPr>
        <w:t>”</w:t>
      </w:r>
    </w:p>
    <w:p w14:paraId="6AFF1303" w14:textId="17347821" w:rsidR="006068C8" w:rsidRDefault="006068C8" w:rsidP="006068C8">
      <w:pPr>
        <w:pStyle w:val="SingleTxtG"/>
        <w:keepNext/>
        <w:tabs>
          <w:tab w:val="clear" w:pos="1701"/>
          <w:tab w:val="clear" w:pos="2268"/>
          <w:tab w:val="clear" w:pos="2835"/>
        </w:tabs>
        <w:rPr>
          <w:rFonts w:eastAsia="DengXian"/>
          <w:i/>
          <w:lang w:eastAsia="zh-CN"/>
        </w:rPr>
      </w:pPr>
      <w:r>
        <w:rPr>
          <w:rFonts w:eastAsia="DengXian"/>
          <w:i/>
          <w:lang w:eastAsia="zh-CN"/>
        </w:rPr>
        <w:lastRenderedPageBreak/>
        <w:t xml:space="preserve">Paragraph 1., footnote 1, </w:t>
      </w:r>
      <w:r w:rsidRPr="006068C8">
        <w:t>amend</w:t>
      </w:r>
      <w:r w:rsidRPr="00310475">
        <w:rPr>
          <w:rFonts w:eastAsia="DengXian"/>
          <w:iCs/>
          <w:lang w:eastAsia="zh-CN"/>
        </w:rPr>
        <w:t xml:space="preserve"> to read:</w:t>
      </w:r>
    </w:p>
    <w:p w14:paraId="56894CCE" w14:textId="13E7E69D" w:rsidR="006068C8" w:rsidRPr="00414B22" w:rsidRDefault="006068C8" w:rsidP="006068C8">
      <w:pPr>
        <w:pStyle w:val="SingleTxtG"/>
        <w:tabs>
          <w:tab w:val="clear" w:pos="1701"/>
          <w:tab w:val="clear" w:pos="2268"/>
          <w:tab w:val="clear" w:pos="2835"/>
        </w:tabs>
        <w:ind w:left="2268" w:hanging="1134"/>
        <w:rPr>
          <w:iCs/>
          <w:color w:val="0000FF"/>
          <w:szCs w:val="18"/>
        </w:rPr>
      </w:pPr>
      <w:r>
        <w:rPr>
          <w:szCs w:val="18"/>
        </w:rPr>
        <w:t>“</w:t>
      </w:r>
      <w:r w:rsidRPr="00AA79FB">
        <w:rPr>
          <w:szCs w:val="18"/>
          <w:vertAlign w:val="superscript"/>
        </w:rPr>
        <w:t>1</w:t>
      </w:r>
      <w:r w:rsidRPr="00AA79FB">
        <w:rPr>
          <w:szCs w:val="18"/>
          <w:vertAlign w:val="superscript"/>
        </w:rPr>
        <w:tab/>
      </w:r>
      <w:r w:rsidRPr="00AA79FB">
        <w:rPr>
          <w:szCs w:val="18"/>
        </w:rPr>
        <w:t xml:space="preserve">As defined in the Consolidated </w:t>
      </w:r>
      <w:r w:rsidRPr="006068C8">
        <w:t>Resolution</w:t>
      </w:r>
      <w:r w:rsidRPr="00AA79FB">
        <w:rPr>
          <w:szCs w:val="18"/>
        </w:rPr>
        <w:t xml:space="preserve"> on the Construction of Vehicles (R.E.3.), document ECE/TRANS/WP.29/78/Rev.</w:t>
      </w:r>
      <w:r>
        <w:rPr>
          <w:strike/>
          <w:szCs w:val="18"/>
        </w:rPr>
        <w:t>7</w:t>
      </w:r>
      <w:r>
        <w:rPr>
          <w:b/>
          <w:bCs/>
          <w:szCs w:val="18"/>
        </w:rPr>
        <w:t>8</w:t>
      </w:r>
      <w:r w:rsidRPr="00AA79FB">
        <w:rPr>
          <w:szCs w:val="18"/>
        </w:rPr>
        <w:t xml:space="preserve">, para. 2 - </w:t>
      </w:r>
      <w:r>
        <w:rPr>
          <w:szCs w:val="18"/>
        </w:rPr>
        <w:br/>
      </w:r>
      <w:hyperlink r:id="rId11" w:history="1">
        <w:r w:rsidRPr="00414B22">
          <w:rPr>
            <w:rStyle w:val="Hyperlink"/>
            <w:szCs w:val="18"/>
          </w:rPr>
          <w:t>https://unece.org/transport/vehicle-regulations/wp29/resolutions</w:t>
        </w:r>
      </w:hyperlink>
      <w:r>
        <w:rPr>
          <w:rStyle w:val="Hyperlink"/>
          <w:iCs/>
          <w:color w:val="auto"/>
          <w:szCs w:val="18"/>
        </w:rPr>
        <w:t>”</w:t>
      </w:r>
    </w:p>
    <w:p w14:paraId="7ACB3C4F" w14:textId="77777777" w:rsidR="006068C8" w:rsidRPr="006068C8" w:rsidRDefault="006068C8" w:rsidP="006068C8">
      <w:pPr>
        <w:pStyle w:val="SingleTxtG"/>
        <w:keepNext/>
        <w:tabs>
          <w:tab w:val="clear" w:pos="1701"/>
          <w:tab w:val="clear" w:pos="2268"/>
          <w:tab w:val="clear" w:pos="2835"/>
        </w:tabs>
      </w:pPr>
      <w:r>
        <w:rPr>
          <w:i/>
          <w:iCs/>
        </w:rPr>
        <w:t>P</w:t>
      </w:r>
      <w:r w:rsidRPr="00CC48B3">
        <w:rPr>
          <w:i/>
          <w:iCs/>
        </w:rPr>
        <w:t xml:space="preserve">aragraph </w:t>
      </w:r>
      <w:r>
        <w:rPr>
          <w:i/>
          <w:iCs/>
        </w:rPr>
        <w:t>2.2.,</w:t>
      </w:r>
      <w:r w:rsidRPr="006068C8">
        <w:t xml:space="preserve"> amend to read:</w:t>
      </w:r>
    </w:p>
    <w:p w14:paraId="61D59C9B" w14:textId="49E7C9E2" w:rsidR="006068C8" w:rsidRDefault="006068C8" w:rsidP="006068C8">
      <w:pPr>
        <w:pStyle w:val="SingleTxtG"/>
        <w:tabs>
          <w:tab w:val="clear" w:pos="1701"/>
          <w:tab w:val="clear" w:pos="2268"/>
          <w:tab w:val="clear" w:pos="2835"/>
        </w:tabs>
        <w:ind w:left="2268" w:hanging="1134"/>
      </w:pPr>
      <w:r>
        <w:t>“2.2.</w:t>
      </w:r>
      <w:r>
        <w:tab/>
        <w:t xml:space="preserve">“Back Door" is a door or door system on the back end of a motor vehicle through which </w:t>
      </w:r>
      <w:r w:rsidRPr="0042025A">
        <w:rPr>
          <w:strike/>
        </w:rPr>
        <w:t>passengers</w:t>
      </w:r>
      <w:r>
        <w:t xml:space="preserve"> </w:t>
      </w:r>
      <w:r w:rsidRPr="0042025A">
        <w:rPr>
          <w:b/>
          <w:bCs/>
        </w:rPr>
        <w:t>occupant</w:t>
      </w:r>
      <w:r>
        <w:t xml:space="preserve"> can enter or depart the vehicle or cargo can be loaded or unloaded. It does not include:</w:t>
      </w:r>
    </w:p>
    <w:p w14:paraId="5AE5D487" w14:textId="77777777" w:rsidR="006068C8" w:rsidRDefault="006068C8" w:rsidP="006068C8">
      <w:pPr>
        <w:pStyle w:val="SingleTxtG"/>
        <w:tabs>
          <w:tab w:val="clear" w:pos="1701"/>
          <w:tab w:val="clear" w:pos="2268"/>
          <w:tab w:val="clear" w:pos="2835"/>
        </w:tabs>
        <w:ind w:left="2835" w:hanging="567"/>
      </w:pPr>
      <w:r>
        <w:t xml:space="preserve">(a) </w:t>
      </w:r>
      <w:r>
        <w:tab/>
        <w:t>A trunk lid; or</w:t>
      </w:r>
    </w:p>
    <w:p w14:paraId="3E17204D" w14:textId="77777777" w:rsidR="006068C8" w:rsidRPr="00BA250E" w:rsidRDefault="006068C8" w:rsidP="006068C8">
      <w:pPr>
        <w:pStyle w:val="SingleTxtG"/>
        <w:tabs>
          <w:tab w:val="clear" w:pos="1701"/>
          <w:tab w:val="clear" w:pos="2268"/>
          <w:tab w:val="clear" w:pos="2835"/>
        </w:tabs>
        <w:ind w:left="2835" w:hanging="567"/>
        <w:rPr>
          <w:b/>
          <w:bCs/>
          <w:lang w:val="en-IE"/>
        </w:rPr>
      </w:pPr>
      <w:r>
        <w:t xml:space="preserve">(b) </w:t>
      </w:r>
      <w:r>
        <w:tab/>
        <w:t>A door or window that is composed entirely of glazing material and whose latches and/or hinge systems are attached directly to the glazing material.</w:t>
      </w:r>
    </w:p>
    <w:p w14:paraId="432EE37F" w14:textId="77777777" w:rsidR="006068C8" w:rsidRPr="006068C8" w:rsidRDefault="006068C8" w:rsidP="006068C8">
      <w:pPr>
        <w:pStyle w:val="SingleTxtG"/>
        <w:keepNext/>
        <w:tabs>
          <w:tab w:val="clear" w:pos="1701"/>
          <w:tab w:val="clear" w:pos="2268"/>
          <w:tab w:val="clear" w:pos="2835"/>
        </w:tabs>
      </w:pPr>
      <w:r>
        <w:rPr>
          <w:i/>
          <w:iCs/>
        </w:rPr>
        <w:t>P</w:t>
      </w:r>
      <w:r w:rsidRPr="00CC48B3">
        <w:rPr>
          <w:i/>
          <w:iCs/>
        </w:rPr>
        <w:t xml:space="preserve">aragraph </w:t>
      </w:r>
      <w:r>
        <w:rPr>
          <w:i/>
          <w:iCs/>
        </w:rPr>
        <w:t xml:space="preserve">2.9., </w:t>
      </w:r>
      <w:r w:rsidRPr="006068C8">
        <w:t>amend to read:</w:t>
      </w:r>
    </w:p>
    <w:p w14:paraId="78DA4C16" w14:textId="056172B2" w:rsidR="006068C8" w:rsidRPr="0042025A" w:rsidRDefault="006068C8" w:rsidP="006068C8">
      <w:pPr>
        <w:pStyle w:val="SingleTxtG"/>
        <w:tabs>
          <w:tab w:val="clear" w:pos="1701"/>
          <w:tab w:val="clear" w:pos="2268"/>
          <w:tab w:val="clear" w:pos="2835"/>
        </w:tabs>
        <w:ind w:left="2268" w:hanging="1134"/>
        <w:rPr>
          <w:i/>
          <w:iCs/>
          <w:lang w:val="en-IE"/>
        </w:rPr>
      </w:pPr>
      <w:r>
        <w:t>“2.9.</w:t>
      </w:r>
      <w:r>
        <w:tab/>
      </w:r>
      <w:r w:rsidRPr="0042025A">
        <w:t xml:space="preserve">"Hinge" is a device used to position the door relative to the body structure and control the path of the door swing for </w:t>
      </w:r>
      <w:r w:rsidRPr="0042025A">
        <w:rPr>
          <w:strike/>
        </w:rPr>
        <w:t>passengers</w:t>
      </w:r>
      <w:r w:rsidRPr="0042025A">
        <w:t xml:space="preserve"> </w:t>
      </w:r>
      <w:r w:rsidRPr="0042025A">
        <w:rPr>
          <w:b/>
          <w:bCs/>
        </w:rPr>
        <w:t>occupant</w:t>
      </w:r>
      <w:r w:rsidRPr="0042025A">
        <w:t xml:space="preserve"> ingress and egress.</w:t>
      </w:r>
      <w:r>
        <w:t>”</w:t>
      </w:r>
    </w:p>
    <w:p w14:paraId="1A2BD61F" w14:textId="77777777" w:rsidR="006068C8" w:rsidRPr="006068C8" w:rsidRDefault="006068C8" w:rsidP="006068C8">
      <w:pPr>
        <w:pStyle w:val="SingleTxtG"/>
        <w:keepNext/>
        <w:tabs>
          <w:tab w:val="clear" w:pos="1701"/>
          <w:tab w:val="clear" w:pos="2268"/>
          <w:tab w:val="clear" w:pos="2835"/>
        </w:tabs>
      </w:pPr>
      <w:r>
        <w:rPr>
          <w:i/>
          <w:iCs/>
        </w:rPr>
        <w:t>P</w:t>
      </w:r>
      <w:r w:rsidRPr="00CC48B3">
        <w:rPr>
          <w:i/>
          <w:iCs/>
        </w:rPr>
        <w:t xml:space="preserve">aragraph </w:t>
      </w:r>
      <w:r>
        <w:rPr>
          <w:i/>
          <w:iCs/>
        </w:rPr>
        <w:t xml:space="preserve">2.28., </w:t>
      </w:r>
      <w:r w:rsidRPr="006068C8">
        <w:t>amend to read:</w:t>
      </w:r>
    </w:p>
    <w:p w14:paraId="1EC2255A" w14:textId="29052566" w:rsidR="006068C8" w:rsidRPr="00B11E23" w:rsidRDefault="006068C8" w:rsidP="006068C8">
      <w:pPr>
        <w:pStyle w:val="SingleTxtG"/>
        <w:tabs>
          <w:tab w:val="clear" w:pos="1701"/>
          <w:tab w:val="clear" w:pos="2268"/>
          <w:tab w:val="clear" w:pos="2835"/>
        </w:tabs>
        <w:ind w:left="2268" w:hanging="1134"/>
        <w:rPr>
          <w:i/>
          <w:iCs/>
          <w:lang w:val="en-IE"/>
        </w:rPr>
      </w:pPr>
      <w:r>
        <w:t>“2.28.</w:t>
      </w:r>
      <w:r>
        <w:tab/>
      </w:r>
      <w:r w:rsidRPr="00B11E23">
        <w:t xml:space="preserve">"Vehicle width" means the distance between two planes parallel to the longitudinal median plane (of the vehicle) and touching the vehicle on either side of the said plane but excluding the rear-view mirrors, side marker lamps, tyre pressure indicators, direction indicator lamps, position lamps, flexible mud-guards, </w:t>
      </w:r>
      <w:r w:rsidRPr="00686EBC">
        <w:rPr>
          <w:b/>
          <w:bCs/>
        </w:rPr>
        <w:t>sensors for A</w:t>
      </w:r>
      <w:r>
        <w:rPr>
          <w:b/>
          <w:bCs/>
        </w:rPr>
        <w:t>dvanced Driver Assistance Systems</w:t>
      </w:r>
      <w:r w:rsidRPr="00686EBC">
        <w:rPr>
          <w:b/>
          <w:bCs/>
        </w:rPr>
        <w:t>, sensors for Automated Driving Systems</w:t>
      </w:r>
      <w:r w:rsidRPr="00B11E23">
        <w:rPr>
          <w:b/>
          <w:bCs/>
        </w:rPr>
        <w:t>,</w:t>
      </w:r>
      <w:r w:rsidRPr="00B11E23">
        <w:t xml:space="preserve"> and the deflected part of the tyre side-walls immediately above the point of contact with the ground</w:t>
      </w:r>
      <w:r>
        <w:t>.”</w:t>
      </w:r>
    </w:p>
    <w:p w14:paraId="6EA798F2" w14:textId="77777777" w:rsidR="006068C8" w:rsidRPr="006068C8" w:rsidRDefault="006068C8" w:rsidP="006068C8">
      <w:pPr>
        <w:pStyle w:val="SingleTxtG"/>
        <w:keepNext/>
        <w:tabs>
          <w:tab w:val="clear" w:pos="1701"/>
          <w:tab w:val="clear" w:pos="2268"/>
          <w:tab w:val="clear" w:pos="2835"/>
        </w:tabs>
      </w:pPr>
      <w:r w:rsidRPr="00B83A8F">
        <w:rPr>
          <w:i/>
          <w:iCs/>
        </w:rPr>
        <w:t>Paragraph 5.1.1.</w:t>
      </w:r>
      <w:r>
        <w:rPr>
          <w:i/>
          <w:iCs/>
        </w:rPr>
        <w:t>,</w:t>
      </w:r>
      <w:r w:rsidRPr="00B83A8F">
        <w:rPr>
          <w:i/>
          <w:iCs/>
        </w:rPr>
        <w:t xml:space="preserve"> </w:t>
      </w:r>
      <w:r w:rsidRPr="006068C8">
        <w:t xml:space="preserve">amend to read: </w:t>
      </w:r>
    </w:p>
    <w:p w14:paraId="2EA36CD5" w14:textId="2F1DF172" w:rsidR="006068C8" w:rsidRDefault="00CB62D5" w:rsidP="006068C8">
      <w:pPr>
        <w:pStyle w:val="SingleTxtG"/>
        <w:tabs>
          <w:tab w:val="clear" w:pos="1701"/>
          <w:tab w:val="clear" w:pos="2268"/>
          <w:tab w:val="clear" w:pos="2835"/>
        </w:tabs>
        <w:ind w:left="2268" w:hanging="1134"/>
        <w:rPr>
          <w:b/>
          <w:bCs/>
        </w:rPr>
      </w:pPr>
      <w:r>
        <w:t>“</w:t>
      </w:r>
      <w:r w:rsidR="006068C8" w:rsidRPr="00B83A8F">
        <w:t>5.1.1</w:t>
      </w:r>
      <w:r w:rsidR="006068C8">
        <w:t>.</w:t>
      </w:r>
      <w:r w:rsidR="006068C8" w:rsidRPr="00B83A8F">
        <w:tab/>
      </w:r>
      <w:r w:rsidR="006068C8" w:rsidRPr="00B83A8F">
        <w:tab/>
        <w:t xml:space="preserve">With the exception of vehicle types designed as described in paragraph 5.1.2. below, the approval test shall be conducted such that the vehicle impacts the pole on the driver's side. </w:t>
      </w:r>
      <w:r w:rsidR="006068C8" w:rsidRPr="00B83A8F">
        <w:rPr>
          <w:b/>
          <w:bCs/>
        </w:rPr>
        <w:t>In case of vehicles of category X, the manufacturer shall propose the tested side. For all vehicle categories, the procedure under 5.1.2.1 and 5.1.2.2 shall apply.</w:t>
      </w:r>
      <w:r>
        <w:rPr>
          <w:b/>
          <w:bCs/>
        </w:rPr>
        <w:t>”</w:t>
      </w:r>
    </w:p>
    <w:p w14:paraId="771BA49A" w14:textId="77777777" w:rsidR="006068C8" w:rsidRPr="006068C8" w:rsidRDefault="006068C8" w:rsidP="006068C8">
      <w:pPr>
        <w:pStyle w:val="SingleTxtG"/>
        <w:keepNext/>
        <w:tabs>
          <w:tab w:val="clear" w:pos="1701"/>
          <w:tab w:val="clear" w:pos="2268"/>
          <w:tab w:val="clear" w:pos="2835"/>
        </w:tabs>
      </w:pPr>
      <w:r w:rsidRPr="00B83A8F">
        <w:rPr>
          <w:i/>
          <w:iCs/>
        </w:rPr>
        <w:t>Paragraph 5.1.</w:t>
      </w:r>
      <w:r>
        <w:rPr>
          <w:i/>
          <w:iCs/>
        </w:rPr>
        <w:t>2.</w:t>
      </w:r>
      <w:r w:rsidRPr="00B83A8F">
        <w:rPr>
          <w:i/>
          <w:iCs/>
        </w:rPr>
        <w:t>1.</w:t>
      </w:r>
      <w:r>
        <w:rPr>
          <w:i/>
          <w:iCs/>
        </w:rPr>
        <w:t>,</w:t>
      </w:r>
      <w:r w:rsidRPr="00B83A8F">
        <w:rPr>
          <w:i/>
          <w:iCs/>
        </w:rPr>
        <w:t xml:space="preserve"> </w:t>
      </w:r>
      <w:r w:rsidRPr="006068C8">
        <w:t xml:space="preserve">amend to read: </w:t>
      </w:r>
    </w:p>
    <w:p w14:paraId="7A8698B6" w14:textId="44B6CE85" w:rsidR="006068C8" w:rsidRDefault="00CB62D5" w:rsidP="006068C8">
      <w:pPr>
        <w:pStyle w:val="SingleTxtG"/>
        <w:tabs>
          <w:tab w:val="clear" w:pos="1701"/>
          <w:tab w:val="clear" w:pos="2268"/>
          <w:tab w:val="clear" w:pos="2835"/>
        </w:tabs>
        <w:ind w:left="2268" w:hanging="1134"/>
      </w:pPr>
      <w:r>
        <w:t>“</w:t>
      </w:r>
      <w:r w:rsidR="006068C8" w:rsidRPr="00B83A8F">
        <w:t>5.1.</w:t>
      </w:r>
      <w:r w:rsidR="006068C8">
        <w:t>2.</w:t>
      </w:r>
      <w:r w:rsidR="006068C8" w:rsidRPr="00B83A8F">
        <w:t>1</w:t>
      </w:r>
      <w:r w:rsidR="006068C8">
        <w:t>.</w:t>
      </w:r>
      <w:r w:rsidR="006068C8" w:rsidRPr="00B83A8F">
        <w:tab/>
      </w:r>
      <w:r w:rsidR="006068C8">
        <w:t xml:space="preserve">The Approval Authority will require the approval test to be conducted such that the vehicle impacts the pole on the </w:t>
      </w:r>
      <w:r w:rsidR="006068C8" w:rsidRPr="0059383F">
        <w:rPr>
          <w:strike/>
        </w:rPr>
        <w:t>driver's</w:t>
      </w:r>
      <w:r w:rsidR="006068C8">
        <w:t xml:space="preserve"> side </w:t>
      </w:r>
      <w:r w:rsidR="006068C8" w:rsidRPr="0059383F">
        <w:rPr>
          <w:b/>
          <w:bCs/>
        </w:rPr>
        <w:t>defined under paragraph 5.1.1.</w:t>
      </w:r>
      <w:r w:rsidR="006068C8">
        <w:t xml:space="preserve"> where:</w:t>
      </w:r>
    </w:p>
    <w:p w14:paraId="189D6632" w14:textId="77777777" w:rsidR="006068C8" w:rsidRDefault="006068C8" w:rsidP="006068C8">
      <w:pPr>
        <w:pStyle w:val="SingleTxtG"/>
        <w:tabs>
          <w:tab w:val="clear" w:pos="1701"/>
          <w:tab w:val="clear" w:pos="2268"/>
          <w:tab w:val="clear" w:pos="2835"/>
        </w:tabs>
        <w:ind w:left="2268" w:hanging="1134"/>
      </w:pPr>
      <w:r>
        <w:t>5.1.2.1.1.</w:t>
      </w:r>
      <w:r>
        <w:tab/>
        <w:t>This is considered the least favourable side; or</w:t>
      </w:r>
    </w:p>
    <w:p w14:paraId="69664B2D" w14:textId="6C46D15D" w:rsidR="006068C8" w:rsidRDefault="006068C8" w:rsidP="006068C8">
      <w:pPr>
        <w:pStyle w:val="SingleTxtG"/>
        <w:tabs>
          <w:tab w:val="clear" w:pos="1701"/>
          <w:tab w:val="clear" w:pos="2268"/>
          <w:tab w:val="clear" w:pos="2835"/>
        </w:tabs>
        <w:ind w:left="2268" w:hanging="1134"/>
      </w:pPr>
      <w:r>
        <w:t>5.1.2.1.2.</w:t>
      </w:r>
      <w:r>
        <w:tab/>
        <w:t>The manufacturer provides additional information (e.g. manufacturer's in house test data) sufficient to satisfy the Approval Authority that the design differences on each side of the vehicle do not appreciably affect performance in a test conducted in accordance with Annex 3.</w:t>
      </w:r>
      <w:r w:rsidR="00CB62D5">
        <w:t>”</w:t>
      </w:r>
    </w:p>
    <w:p w14:paraId="145EF456" w14:textId="77777777" w:rsidR="006068C8" w:rsidRPr="006068C8" w:rsidRDefault="006068C8" w:rsidP="006068C8">
      <w:pPr>
        <w:pStyle w:val="SingleTxtG"/>
        <w:keepNext/>
        <w:tabs>
          <w:tab w:val="clear" w:pos="1701"/>
          <w:tab w:val="clear" w:pos="2268"/>
          <w:tab w:val="clear" w:pos="2835"/>
        </w:tabs>
      </w:pPr>
      <w:r w:rsidRPr="00B83A8F">
        <w:rPr>
          <w:i/>
          <w:iCs/>
        </w:rPr>
        <w:t>Paragraph 5.</w:t>
      </w:r>
      <w:r>
        <w:rPr>
          <w:i/>
          <w:iCs/>
        </w:rPr>
        <w:t>1</w:t>
      </w:r>
      <w:r w:rsidRPr="00B83A8F">
        <w:rPr>
          <w:i/>
          <w:iCs/>
        </w:rPr>
        <w:t>.</w:t>
      </w:r>
      <w:r>
        <w:rPr>
          <w:i/>
          <w:iCs/>
        </w:rPr>
        <w:t>2.2</w:t>
      </w:r>
      <w:r w:rsidRPr="00B83A8F">
        <w:rPr>
          <w:i/>
          <w:iCs/>
        </w:rPr>
        <w:t>.</w:t>
      </w:r>
      <w:r>
        <w:rPr>
          <w:i/>
          <w:iCs/>
        </w:rPr>
        <w:t>,</w:t>
      </w:r>
      <w:r w:rsidRPr="00B83A8F">
        <w:rPr>
          <w:i/>
          <w:iCs/>
        </w:rPr>
        <w:t xml:space="preserve"> </w:t>
      </w:r>
      <w:r w:rsidRPr="006068C8">
        <w:t xml:space="preserve">amend to read: </w:t>
      </w:r>
    </w:p>
    <w:p w14:paraId="19D04BCE" w14:textId="1785F411" w:rsidR="006068C8" w:rsidRDefault="00CB62D5" w:rsidP="006068C8">
      <w:pPr>
        <w:pStyle w:val="SingleTxtG"/>
        <w:tabs>
          <w:tab w:val="clear" w:pos="1701"/>
          <w:tab w:val="clear" w:pos="2268"/>
          <w:tab w:val="clear" w:pos="2835"/>
        </w:tabs>
        <w:ind w:left="2268" w:hanging="1134"/>
      </w:pPr>
      <w:r>
        <w:t>“</w:t>
      </w:r>
      <w:r w:rsidR="006068C8" w:rsidRPr="00B83A8F">
        <w:t>5.1.</w:t>
      </w:r>
      <w:r w:rsidR="006068C8">
        <w:t>2.2.</w:t>
      </w:r>
      <w:r w:rsidR="006068C8" w:rsidRPr="00B83A8F">
        <w:tab/>
      </w:r>
      <w:r w:rsidR="006068C8" w:rsidRPr="0059383F">
        <w:t xml:space="preserve">The Approval Authority will require the approval test to be conducted such that the vehicle impacts the pole on the side opposite the </w:t>
      </w:r>
      <w:r w:rsidR="006068C8" w:rsidRPr="0059383F">
        <w:rPr>
          <w:strike/>
        </w:rPr>
        <w:t>driver's</w:t>
      </w:r>
      <w:r w:rsidR="006068C8" w:rsidRPr="0059383F">
        <w:t xml:space="preserve"> side </w:t>
      </w:r>
      <w:r w:rsidR="006068C8" w:rsidRPr="0059383F">
        <w:rPr>
          <w:b/>
          <w:bCs/>
        </w:rPr>
        <w:t>defined under paragraph 5.1.1.</w:t>
      </w:r>
      <w:r w:rsidR="006068C8" w:rsidRPr="0059383F">
        <w:t>, where this is considered the least favourable side.</w:t>
      </w:r>
      <w:r>
        <w:t>”</w:t>
      </w:r>
    </w:p>
    <w:p w14:paraId="73AACE69" w14:textId="77777777" w:rsidR="006068C8" w:rsidRPr="006068C8" w:rsidRDefault="006068C8" w:rsidP="006068C8">
      <w:pPr>
        <w:pStyle w:val="SingleTxtG"/>
        <w:keepNext/>
        <w:tabs>
          <w:tab w:val="clear" w:pos="1701"/>
          <w:tab w:val="clear" w:pos="2268"/>
          <w:tab w:val="clear" w:pos="2835"/>
        </w:tabs>
      </w:pPr>
      <w:r>
        <w:rPr>
          <w:i/>
          <w:iCs/>
        </w:rPr>
        <w:t>Annex 3, p</w:t>
      </w:r>
      <w:r w:rsidRPr="00B83A8F">
        <w:rPr>
          <w:i/>
          <w:iCs/>
        </w:rPr>
        <w:t xml:space="preserve">aragraph </w:t>
      </w:r>
      <w:r>
        <w:rPr>
          <w:i/>
          <w:iCs/>
        </w:rPr>
        <w:t>2.14</w:t>
      </w:r>
      <w:r w:rsidRPr="00B83A8F">
        <w:rPr>
          <w:i/>
          <w:iCs/>
        </w:rPr>
        <w:t>.</w:t>
      </w:r>
      <w:r>
        <w:rPr>
          <w:i/>
          <w:iCs/>
        </w:rPr>
        <w:t>,</w:t>
      </w:r>
      <w:r w:rsidRPr="00B83A8F">
        <w:rPr>
          <w:i/>
          <w:iCs/>
        </w:rPr>
        <w:t xml:space="preserve"> </w:t>
      </w:r>
      <w:r w:rsidRPr="006068C8">
        <w:t xml:space="preserve">amend to read: </w:t>
      </w:r>
    </w:p>
    <w:p w14:paraId="7ABD8F6C" w14:textId="2524884A" w:rsidR="006068C8" w:rsidRDefault="00CB62D5" w:rsidP="006068C8">
      <w:pPr>
        <w:pStyle w:val="SingleTxtG"/>
        <w:tabs>
          <w:tab w:val="clear" w:pos="1701"/>
          <w:tab w:val="clear" w:pos="2268"/>
          <w:tab w:val="clear" w:pos="2835"/>
        </w:tabs>
        <w:ind w:left="2268" w:hanging="1134"/>
      </w:pPr>
      <w:r>
        <w:t>“</w:t>
      </w:r>
      <w:r w:rsidR="006068C8">
        <w:t>2.14.</w:t>
      </w:r>
      <w:r w:rsidR="006068C8">
        <w:tab/>
      </w:r>
      <w:r w:rsidR="006068C8" w:rsidRPr="00B83A8F">
        <w:tab/>
      </w:r>
      <w:r w:rsidR="006068C8" w:rsidRPr="00DA617D">
        <w:t xml:space="preserve">"Vehicle master control switch" means the device by which the vehicle's onboard electronics system is brought from being switched off, </w:t>
      </w:r>
      <w:r w:rsidR="006068C8" w:rsidRPr="001C23E1">
        <w:t xml:space="preserve">as is the case when the vehicle is parked without </w:t>
      </w:r>
      <w:r w:rsidR="006068C8" w:rsidRPr="001C23E1">
        <w:rPr>
          <w:strike/>
        </w:rPr>
        <w:t>the</w:t>
      </w:r>
      <w:r w:rsidR="006068C8" w:rsidRPr="001C23E1">
        <w:t xml:space="preserve"> </w:t>
      </w:r>
      <w:r w:rsidR="006068C8" w:rsidRPr="001C23E1">
        <w:rPr>
          <w:b/>
          <w:bCs/>
        </w:rPr>
        <w:t>a</w:t>
      </w:r>
      <w:r w:rsidR="006068C8">
        <w:t xml:space="preserve"> </w:t>
      </w:r>
      <w:r w:rsidR="006068C8" w:rsidRPr="001C23E1">
        <w:t>driver present</w:t>
      </w:r>
      <w:r w:rsidR="006068C8" w:rsidRPr="00DA617D">
        <w:t>, to the normal operating mode.</w:t>
      </w:r>
      <w:r>
        <w:t>”</w:t>
      </w:r>
    </w:p>
    <w:p w14:paraId="2EA9EAB8" w14:textId="3CED8752" w:rsidR="0000049F" w:rsidRPr="0079666C" w:rsidRDefault="00D61AEE" w:rsidP="0000049F">
      <w:pPr>
        <w:pStyle w:val="HChG"/>
        <w:ind w:hanging="850"/>
        <w:rPr>
          <w:snapToGrid w:val="0"/>
          <w:lang w:eastAsia="ja-JP"/>
        </w:rPr>
      </w:pPr>
      <w:r>
        <w:rPr>
          <w:snapToGrid w:val="0"/>
          <w:lang w:eastAsia="ja-JP"/>
        </w:rPr>
        <w:lastRenderedPageBreak/>
        <w:tab/>
      </w:r>
      <w:r w:rsidR="0000049F" w:rsidRPr="0079666C">
        <w:rPr>
          <w:snapToGrid w:val="0"/>
          <w:lang w:eastAsia="ja-JP"/>
        </w:rPr>
        <w:t>II.</w:t>
      </w:r>
      <w:r>
        <w:rPr>
          <w:snapToGrid w:val="0"/>
          <w:lang w:eastAsia="ja-JP"/>
        </w:rPr>
        <w:tab/>
      </w:r>
      <w:r w:rsidR="0000049F" w:rsidRPr="0079666C">
        <w:t>Justification</w:t>
      </w:r>
    </w:p>
    <w:p w14:paraId="479E5701" w14:textId="7F5DE51D" w:rsidR="0000049F" w:rsidRPr="00764116" w:rsidRDefault="0000049F" w:rsidP="0000049F">
      <w:pPr>
        <w:pStyle w:val="SingleTxtG"/>
      </w:pPr>
      <w:r>
        <w:t xml:space="preserve">See </w:t>
      </w:r>
      <w:r w:rsidR="00947EBD">
        <w:t>paragraph</w:t>
      </w:r>
      <w:r>
        <w:t xml:space="preserve"> 0</w:t>
      </w:r>
      <w:r w:rsidR="00947EBD">
        <w:t>. in the proposal</w:t>
      </w:r>
      <w:r w:rsidR="00780637">
        <w:t>.</w:t>
      </w:r>
    </w:p>
    <w:p w14:paraId="17A8F4D3" w14:textId="64EF9568" w:rsidR="001C6663" w:rsidRPr="00DC5313" w:rsidRDefault="00D90BC3" w:rsidP="00D90BC3">
      <w:pPr>
        <w:spacing w:before="240"/>
        <w:jc w:val="center"/>
        <w:rPr>
          <w:u w:val="single"/>
        </w:rPr>
      </w:pPr>
      <w:r w:rsidRPr="00DC5313">
        <w:rPr>
          <w:u w:val="single"/>
        </w:rPr>
        <w:tab/>
      </w:r>
      <w:r w:rsidRPr="00DC5313">
        <w:rPr>
          <w:u w:val="single"/>
        </w:rPr>
        <w:tab/>
      </w:r>
      <w:r w:rsidRPr="00DC5313">
        <w:rPr>
          <w:u w:val="single"/>
        </w:rPr>
        <w:tab/>
      </w:r>
    </w:p>
    <w:sectPr w:rsidR="001C6663" w:rsidRPr="00DC5313" w:rsidSect="00F205C1">
      <w:headerReference w:type="default" r:id="rId12"/>
      <w:footerReference w:type="even" r:id="rId13"/>
      <w:footerReference w:type="default" r:id="rId14"/>
      <w:headerReference w:type="first" r:id="rId15"/>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CD770" w14:textId="77777777" w:rsidR="003832C6" w:rsidRDefault="003832C6"/>
  </w:endnote>
  <w:endnote w:type="continuationSeparator" w:id="0">
    <w:p w14:paraId="66A441CC" w14:textId="77777777" w:rsidR="003832C6" w:rsidRDefault="003832C6"/>
  </w:endnote>
  <w:endnote w:type="continuationNotice" w:id="1">
    <w:p w14:paraId="4B78C2A4" w14:textId="77777777" w:rsidR="003832C6" w:rsidRDefault="00383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4DE4" w14:textId="77777777" w:rsidR="003832C6" w:rsidRPr="000B175B" w:rsidRDefault="003832C6" w:rsidP="000B175B">
      <w:pPr>
        <w:tabs>
          <w:tab w:val="right" w:pos="2155"/>
        </w:tabs>
        <w:spacing w:after="80"/>
        <w:ind w:left="680"/>
        <w:rPr>
          <w:u w:val="single"/>
        </w:rPr>
      </w:pPr>
      <w:r>
        <w:rPr>
          <w:u w:val="single"/>
        </w:rPr>
        <w:tab/>
      </w:r>
    </w:p>
  </w:footnote>
  <w:footnote w:type="continuationSeparator" w:id="0">
    <w:p w14:paraId="56414E4B" w14:textId="77777777" w:rsidR="003832C6" w:rsidRPr="00FC68B7" w:rsidRDefault="003832C6" w:rsidP="00FC68B7">
      <w:pPr>
        <w:tabs>
          <w:tab w:val="left" w:pos="2155"/>
        </w:tabs>
        <w:spacing w:after="80"/>
        <w:ind w:left="680"/>
        <w:rPr>
          <w:u w:val="single"/>
        </w:rPr>
      </w:pPr>
      <w:r>
        <w:rPr>
          <w:u w:val="single"/>
        </w:rPr>
        <w:tab/>
      </w:r>
    </w:p>
  </w:footnote>
  <w:footnote w:type="continuationNotice" w:id="1">
    <w:p w14:paraId="27F2C852" w14:textId="77777777" w:rsidR="003832C6" w:rsidRDefault="00383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08E86BEF" w:rsidR="00BB4BFD" w:rsidRPr="00BB4BFD" w:rsidRDefault="00BB4BFD" w:rsidP="00867573">
    <w:pPr>
      <w:pStyle w:val="Header"/>
      <w:tabs>
        <w:tab w:val="right" w:pos="9639"/>
      </w:tabs>
      <w:rPr>
        <w:lang w:val="en-US"/>
      </w:rPr>
    </w:pPr>
    <w:r w:rsidRPr="00BB4BFD">
      <w:rPr>
        <w:b w:val="0"/>
        <w:bCs/>
        <w:lang w:val="en-US"/>
      </w:rPr>
      <w:t>Submitted by</w:t>
    </w:r>
    <w:r w:rsidR="00867573" w:rsidRPr="00867573">
      <w:rPr>
        <w:b w:val="0"/>
        <w:bCs/>
        <w:lang w:val="en-US"/>
      </w:rPr>
      <w:t xml:space="preserve"> </w:t>
    </w:r>
    <w:r w:rsidR="00867573" w:rsidRPr="00867573">
      <w:rPr>
        <w:b w:val="0"/>
        <w:bCs/>
      </w:rPr>
      <w:t>Germany on behalf of TF-AVRS</w:t>
    </w:r>
    <w:r w:rsidRPr="00BB4BFD">
      <w:rPr>
        <w:b w:val="0"/>
        <w:bCs/>
        <w:lang w:val="en-US"/>
      </w:rPr>
      <w:tab/>
    </w:r>
    <w:r w:rsidRPr="00B73C54">
      <w:rPr>
        <w:sz w:val="24"/>
        <w:szCs w:val="28"/>
        <w:lang w:val="en-US"/>
      </w:rPr>
      <w:t>GRSP-77-</w:t>
    </w:r>
    <w:r w:rsidR="006757C6">
      <w:rPr>
        <w:sz w:val="24"/>
        <w:szCs w:val="28"/>
        <w:lang w:val="en-US"/>
      </w:rPr>
      <w:t>68</w:t>
    </w:r>
  </w:p>
  <w:p w14:paraId="6A318103" w14:textId="7D696825"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genda item 1</w:t>
    </w:r>
    <w:r w:rsidR="002073E8">
      <w:rPr>
        <w:b w:val="0"/>
        <w:bCs/>
        <w:lang w:val="en-US"/>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56B61F1"/>
    <w:multiLevelType w:val="multilevel"/>
    <w:tmpl w:val="35BA7E58"/>
    <w:lvl w:ilvl="0">
      <w:numFmt w:val="decimal"/>
      <w:lvlText w:val="%1"/>
      <w:lvlJc w:val="left"/>
      <w:pPr>
        <w:ind w:left="402" w:hanging="402"/>
      </w:pPr>
      <w:rPr>
        <w:rFonts w:hint="default"/>
      </w:rPr>
    </w:lvl>
    <w:lvl w:ilvl="1">
      <w:start w:val="1"/>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17"/>
  </w:num>
  <w:num w:numId="12" w16cid:durableId="1415778789">
    <w:abstractNumId w:val="16"/>
  </w:num>
  <w:num w:numId="13" w16cid:durableId="112525587">
    <w:abstractNumId w:val="10"/>
  </w:num>
  <w:num w:numId="14" w16cid:durableId="597950943">
    <w:abstractNumId w:val="14"/>
  </w:num>
  <w:num w:numId="15" w16cid:durableId="1924677541">
    <w:abstractNumId w:val="18"/>
  </w:num>
  <w:num w:numId="16" w16cid:durableId="764957565">
    <w:abstractNumId w:val="15"/>
  </w:num>
  <w:num w:numId="17" w16cid:durableId="490950738">
    <w:abstractNumId w:val="19"/>
  </w:num>
  <w:num w:numId="18" w16cid:durableId="1995598346">
    <w:abstractNumId w:val="20"/>
  </w:num>
  <w:num w:numId="19" w16cid:durableId="1552426132">
    <w:abstractNumId w:val="12"/>
  </w:num>
  <w:num w:numId="20" w16cid:durableId="307520955">
    <w:abstractNumId w:val="11"/>
  </w:num>
  <w:num w:numId="21" w16cid:durableId="106217250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049F"/>
    <w:rsid w:val="00002A7D"/>
    <w:rsid w:val="00002FD9"/>
    <w:rsid w:val="000038A8"/>
    <w:rsid w:val="000043D8"/>
    <w:rsid w:val="00005DF3"/>
    <w:rsid w:val="00006790"/>
    <w:rsid w:val="00010E07"/>
    <w:rsid w:val="000241FE"/>
    <w:rsid w:val="0002669B"/>
    <w:rsid w:val="00027624"/>
    <w:rsid w:val="000312BE"/>
    <w:rsid w:val="0004292A"/>
    <w:rsid w:val="0004507D"/>
    <w:rsid w:val="00047310"/>
    <w:rsid w:val="000508A7"/>
    <w:rsid w:val="00050CD9"/>
    <w:rsid w:val="00050DA3"/>
    <w:rsid w:val="00050F6B"/>
    <w:rsid w:val="00052C5D"/>
    <w:rsid w:val="00057484"/>
    <w:rsid w:val="00061E89"/>
    <w:rsid w:val="00063260"/>
    <w:rsid w:val="000667BE"/>
    <w:rsid w:val="00066E6B"/>
    <w:rsid w:val="000678CD"/>
    <w:rsid w:val="00072C8C"/>
    <w:rsid w:val="00081CE0"/>
    <w:rsid w:val="00084D30"/>
    <w:rsid w:val="00090320"/>
    <w:rsid w:val="000931C0"/>
    <w:rsid w:val="00097003"/>
    <w:rsid w:val="000A2E09"/>
    <w:rsid w:val="000A5FCA"/>
    <w:rsid w:val="000B0BAB"/>
    <w:rsid w:val="000B175B"/>
    <w:rsid w:val="000B2B9A"/>
    <w:rsid w:val="000B3A0F"/>
    <w:rsid w:val="000B49C3"/>
    <w:rsid w:val="000C7D14"/>
    <w:rsid w:val="000E0415"/>
    <w:rsid w:val="000E56A1"/>
    <w:rsid w:val="000E5AB1"/>
    <w:rsid w:val="000F6F3C"/>
    <w:rsid w:val="000F7715"/>
    <w:rsid w:val="0010176D"/>
    <w:rsid w:val="001140B2"/>
    <w:rsid w:val="00114186"/>
    <w:rsid w:val="0011748A"/>
    <w:rsid w:val="00141936"/>
    <w:rsid w:val="001437AA"/>
    <w:rsid w:val="001463BB"/>
    <w:rsid w:val="001539F3"/>
    <w:rsid w:val="00156B99"/>
    <w:rsid w:val="00162FDB"/>
    <w:rsid w:val="00166124"/>
    <w:rsid w:val="00172DD4"/>
    <w:rsid w:val="001803C7"/>
    <w:rsid w:val="00184DDA"/>
    <w:rsid w:val="001900CD"/>
    <w:rsid w:val="00193AF2"/>
    <w:rsid w:val="001A02E3"/>
    <w:rsid w:val="001A0452"/>
    <w:rsid w:val="001A51CF"/>
    <w:rsid w:val="001A7951"/>
    <w:rsid w:val="001B4B04"/>
    <w:rsid w:val="001B5875"/>
    <w:rsid w:val="001B7E8A"/>
    <w:rsid w:val="001C3E64"/>
    <w:rsid w:val="001C4A65"/>
    <w:rsid w:val="001C4B9C"/>
    <w:rsid w:val="001C6663"/>
    <w:rsid w:val="001C7895"/>
    <w:rsid w:val="001C7EE0"/>
    <w:rsid w:val="001D07F5"/>
    <w:rsid w:val="001D26DF"/>
    <w:rsid w:val="001F1599"/>
    <w:rsid w:val="001F19C4"/>
    <w:rsid w:val="001F3F27"/>
    <w:rsid w:val="001F6FA6"/>
    <w:rsid w:val="002012B6"/>
    <w:rsid w:val="002043F0"/>
    <w:rsid w:val="00204C08"/>
    <w:rsid w:val="002073E8"/>
    <w:rsid w:val="00211E0B"/>
    <w:rsid w:val="0021321E"/>
    <w:rsid w:val="00213AB7"/>
    <w:rsid w:val="002202AC"/>
    <w:rsid w:val="002223A9"/>
    <w:rsid w:val="00222B28"/>
    <w:rsid w:val="00232575"/>
    <w:rsid w:val="00233693"/>
    <w:rsid w:val="00240C29"/>
    <w:rsid w:val="00247258"/>
    <w:rsid w:val="00250D21"/>
    <w:rsid w:val="002516C7"/>
    <w:rsid w:val="00257370"/>
    <w:rsid w:val="00257CAC"/>
    <w:rsid w:val="0027224D"/>
    <w:rsid w:val="0027237A"/>
    <w:rsid w:val="002916CE"/>
    <w:rsid w:val="0029719E"/>
    <w:rsid w:val="002974E9"/>
    <w:rsid w:val="002A2781"/>
    <w:rsid w:val="002A306B"/>
    <w:rsid w:val="002A3384"/>
    <w:rsid w:val="002A7F94"/>
    <w:rsid w:val="002B109A"/>
    <w:rsid w:val="002C0825"/>
    <w:rsid w:val="002C0990"/>
    <w:rsid w:val="002C12EA"/>
    <w:rsid w:val="002C38F5"/>
    <w:rsid w:val="002C4397"/>
    <w:rsid w:val="002C61C1"/>
    <w:rsid w:val="002C6D45"/>
    <w:rsid w:val="002D009B"/>
    <w:rsid w:val="002D073C"/>
    <w:rsid w:val="002D4E55"/>
    <w:rsid w:val="002D6E53"/>
    <w:rsid w:val="002D7E0A"/>
    <w:rsid w:val="002E2078"/>
    <w:rsid w:val="002E3AAE"/>
    <w:rsid w:val="002E7D1D"/>
    <w:rsid w:val="002F046D"/>
    <w:rsid w:val="002F3023"/>
    <w:rsid w:val="002F3090"/>
    <w:rsid w:val="00301764"/>
    <w:rsid w:val="00310106"/>
    <w:rsid w:val="00314993"/>
    <w:rsid w:val="003229D8"/>
    <w:rsid w:val="0032779B"/>
    <w:rsid w:val="003361DF"/>
    <w:rsid w:val="00336C97"/>
    <w:rsid w:val="00337F88"/>
    <w:rsid w:val="00341A3C"/>
    <w:rsid w:val="00342432"/>
    <w:rsid w:val="0035223F"/>
    <w:rsid w:val="00352A8F"/>
    <w:rsid w:val="00352D4B"/>
    <w:rsid w:val="0035638C"/>
    <w:rsid w:val="00365B8A"/>
    <w:rsid w:val="00372E83"/>
    <w:rsid w:val="00375316"/>
    <w:rsid w:val="003774D3"/>
    <w:rsid w:val="003832C6"/>
    <w:rsid w:val="00384CFB"/>
    <w:rsid w:val="00392613"/>
    <w:rsid w:val="00393E4B"/>
    <w:rsid w:val="003962BE"/>
    <w:rsid w:val="003A3AFA"/>
    <w:rsid w:val="003A46BB"/>
    <w:rsid w:val="003A4EC7"/>
    <w:rsid w:val="003A7295"/>
    <w:rsid w:val="003B1F60"/>
    <w:rsid w:val="003B3091"/>
    <w:rsid w:val="003B5757"/>
    <w:rsid w:val="003B7C8C"/>
    <w:rsid w:val="003C2CC4"/>
    <w:rsid w:val="003C3513"/>
    <w:rsid w:val="003D1B2D"/>
    <w:rsid w:val="003D4B23"/>
    <w:rsid w:val="003E278A"/>
    <w:rsid w:val="003F0741"/>
    <w:rsid w:val="003F4F45"/>
    <w:rsid w:val="003F7F9E"/>
    <w:rsid w:val="00401FD9"/>
    <w:rsid w:val="00403FCD"/>
    <w:rsid w:val="004112A2"/>
    <w:rsid w:val="00413520"/>
    <w:rsid w:val="004138EC"/>
    <w:rsid w:val="00423025"/>
    <w:rsid w:val="00425EAD"/>
    <w:rsid w:val="004325CB"/>
    <w:rsid w:val="00440A07"/>
    <w:rsid w:val="00441E78"/>
    <w:rsid w:val="00443157"/>
    <w:rsid w:val="00443237"/>
    <w:rsid w:val="0044616A"/>
    <w:rsid w:val="00461435"/>
    <w:rsid w:val="0046152D"/>
    <w:rsid w:val="00462880"/>
    <w:rsid w:val="0046310A"/>
    <w:rsid w:val="00466B5C"/>
    <w:rsid w:val="00476F24"/>
    <w:rsid w:val="00490FE0"/>
    <w:rsid w:val="004913A1"/>
    <w:rsid w:val="004A1F3B"/>
    <w:rsid w:val="004A5D33"/>
    <w:rsid w:val="004A5FDB"/>
    <w:rsid w:val="004A6C8D"/>
    <w:rsid w:val="004B1DF9"/>
    <w:rsid w:val="004C55B0"/>
    <w:rsid w:val="004D24E2"/>
    <w:rsid w:val="004D3A29"/>
    <w:rsid w:val="004D5410"/>
    <w:rsid w:val="004D5844"/>
    <w:rsid w:val="004E3400"/>
    <w:rsid w:val="004E41A0"/>
    <w:rsid w:val="004E5DF0"/>
    <w:rsid w:val="004E72DC"/>
    <w:rsid w:val="004F6BA0"/>
    <w:rsid w:val="00501E70"/>
    <w:rsid w:val="00503BEA"/>
    <w:rsid w:val="0052168F"/>
    <w:rsid w:val="00533616"/>
    <w:rsid w:val="00535ABA"/>
    <w:rsid w:val="0053768B"/>
    <w:rsid w:val="005420F2"/>
    <w:rsid w:val="0054285C"/>
    <w:rsid w:val="00547182"/>
    <w:rsid w:val="00557967"/>
    <w:rsid w:val="005634BA"/>
    <w:rsid w:val="0056602B"/>
    <w:rsid w:val="00571E8B"/>
    <w:rsid w:val="00573AC9"/>
    <w:rsid w:val="00582AF3"/>
    <w:rsid w:val="00584173"/>
    <w:rsid w:val="005848EC"/>
    <w:rsid w:val="0059018E"/>
    <w:rsid w:val="00592296"/>
    <w:rsid w:val="00595520"/>
    <w:rsid w:val="005A44B9"/>
    <w:rsid w:val="005A61EF"/>
    <w:rsid w:val="005A7EDC"/>
    <w:rsid w:val="005B0BC0"/>
    <w:rsid w:val="005B1BA0"/>
    <w:rsid w:val="005B3DB3"/>
    <w:rsid w:val="005C0268"/>
    <w:rsid w:val="005C0CDC"/>
    <w:rsid w:val="005C47EC"/>
    <w:rsid w:val="005C4901"/>
    <w:rsid w:val="005C685F"/>
    <w:rsid w:val="005D089B"/>
    <w:rsid w:val="005D15CA"/>
    <w:rsid w:val="005E1B46"/>
    <w:rsid w:val="005E6067"/>
    <w:rsid w:val="005E60E3"/>
    <w:rsid w:val="005E7059"/>
    <w:rsid w:val="005F08DF"/>
    <w:rsid w:val="005F0B24"/>
    <w:rsid w:val="005F3066"/>
    <w:rsid w:val="005F3CDB"/>
    <w:rsid w:val="005F3E61"/>
    <w:rsid w:val="005F5C2C"/>
    <w:rsid w:val="00604DDD"/>
    <w:rsid w:val="006068C8"/>
    <w:rsid w:val="00610428"/>
    <w:rsid w:val="006107D6"/>
    <w:rsid w:val="006115CC"/>
    <w:rsid w:val="00611FC4"/>
    <w:rsid w:val="006176FB"/>
    <w:rsid w:val="00617E2F"/>
    <w:rsid w:val="00630FCB"/>
    <w:rsid w:val="006317CB"/>
    <w:rsid w:val="006347E5"/>
    <w:rsid w:val="00637EE1"/>
    <w:rsid w:val="006405A1"/>
    <w:rsid w:val="00640B26"/>
    <w:rsid w:val="0065766B"/>
    <w:rsid w:val="006606C1"/>
    <w:rsid w:val="00660EA1"/>
    <w:rsid w:val="00665557"/>
    <w:rsid w:val="00672FF3"/>
    <w:rsid w:val="006757C6"/>
    <w:rsid w:val="006770B2"/>
    <w:rsid w:val="00680366"/>
    <w:rsid w:val="00683E55"/>
    <w:rsid w:val="00684D27"/>
    <w:rsid w:val="00684EE8"/>
    <w:rsid w:val="006865B3"/>
    <w:rsid w:val="00686A48"/>
    <w:rsid w:val="0068763C"/>
    <w:rsid w:val="00691D35"/>
    <w:rsid w:val="00692D25"/>
    <w:rsid w:val="00693711"/>
    <w:rsid w:val="006940E1"/>
    <w:rsid w:val="006954B1"/>
    <w:rsid w:val="00696C10"/>
    <w:rsid w:val="006A21DE"/>
    <w:rsid w:val="006A271D"/>
    <w:rsid w:val="006A3C72"/>
    <w:rsid w:val="006A7392"/>
    <w:rsid w:val="006B03A1"/>
    <w:rsid w:val="006B67D9"/>
    <w:rsid w:val="006B6F8D"/>
    <w:rsid w:val="006B727E"/>
    <w:rsid w:val="006C195D"/>
    <w:rsid w:val="006C5182"/>
    <w:rsid w:val="006C5535"/>
    <w:rsid w:val="006C6F16"/>
    <w:rsid w:val="006D0589"/>
    <w:rsid w:val="006D14A1"/>
    <w:rsid w:val="006E564B"/>
    <w:rsid w:val="006E64C6"/>
    <w:rsid w:val="006E657C"/>
    <w:rsid w:val="006E7154"/>
    <w:rsid w:val="006E75A0"/>
    <w:rsid w:val="007003CD"/>
    <w:rsid w:val="0070172D"/>
    <w:rsid w:val="00702F90"/>
    <w:rsid w:val="0070701E"/>
    <w:rsid w:val="00723494"/>
    <w:rsid w:val="00723A7C"/>
    <w:rsid w:val="0072632A"/>
    <w:rsid w:val="0072669A"/>
    <w:rsid w:val="007304CE"/>
    <w:rsid w:val="007358E8"/>
    <w:rsid w:val="00736ECE"/>
    <w:rsid w:val="00741637"/>
    <w:rsid w:val="00745215"/>
    <w:rsid w:val="0074533B"/>
    <w:rsid w:val="00745478"/>
    <w:rsid w:val="007643BC"/>
    <w:rsid w:val="007644DF"/>
    <w:rsid w:val="007653A1"/>
    <w:rsid w:val="007712F7"/>
    <w:rsid w:val="00774F4E"/>
    <w:rsid w:val="00775199"/>
    <w:rsid w:val="00777D20"/>
    <w:rsid w:val="00780637"/>
    <w:rsid w:val="00780C68"/>
    <w:rsid w:val="00792914"/>
    <w:rsid w:val="007959FE"/>
    <w:rsid w:val="007A0CF1"/>
    <w:rsid w:val="007A1B95"/>
    <w:rsid w:val="007B4ADB"/>
    <w:rsid w:val="007B6BA5"/>
    <w:rsid w:val="007C3390"/>
    <w:rsid w:val="007C42D8"/>
    <w:rsid w:val="007C4394"/>
    <w:rsid w:val="007C4F4B"/>
    <w:rsid w:val="007C6F8D"/>
    <w:rsid w:val="007C7466"/>
    <w:rsid w:val="007D5A51"/>
    <w:rsid w:val="007D6F65"/>
    <w:rsid w:val="007D7362"/>
    <w:rsid w:val="007E7113"/>
    <w:rsid w:val="007F113B"/>
    <w:rsid w:val="007F5CE2"/>
    <w:rsid w:val="007F6611"/>
    <w:rsid w:val="0080624A"/>
    <w:rsid w:val="00807123"/>
    <w:rsid w:val="00810BAC"/>
    <w:rsid w:val="00810FCB"/>
    <w:rsid w:val="00812D9C"/>
    <w:rsid w:val="00814C29"/>
    <w:rsid w:val="00815EE7"/>
    <w:rsid w:val="008175E9"/>
    <w:rsid w:val="0082294F"/>
    <w:rsid w:val="008242D7"/>
    <w:rsid w:val="0082577B"/>
    <w:rsid w:val="00825CB5"/>
    <w:rsid w:val="00833AAA"/>
    <w:rsid w:val="00835D52"/>
    <w:rsid w:val="00840217"/>
    <w:rsid w:val="0084327B"/>
    <w:rsid w:val="00844784"/>
    <w:rsid w:val="00866893"/>
    <w:rsid w:val="00866F02"/>
    <w:rsid w:val="00867573"/>
    <w:rsid w:val="00867D18"/>
    <w:rsid w:val="00871F9A"/>
    <w:rsid w:val="00871FD5"/>
    <w:rsid w:val="00872857"/>
    <w:rsid w:val="00874153"/>
    <w:rsid w:val="0088172E"/>
    <w:rsid w:val="00881EFA"/>
    <w:rsid w:val="008823F1"/>
    <w:rsid w:val="008838C7"/>
    <w:rsid w:val="008879CB"/>
    <w:rsid w:val="0089038E"/>
    <w:rsid w:val="008928DB"/>
    <w:rsid w:val="008979B1"/>
    <w:rsid w:val="008A07C3"/>
    <w:rsid w:val="008A18C5"/>
    <w:rsid w:val="008A3C21"/>
    <w:rsid w:val="008A5B57"/>
    <w:rsid w:val="008A6B25"/>
    <w:rsid w:val="008A6C4F"/>
    <w:rsid w:val="008B389E"/>
    <w:rsid w:val="008B5440"/>
    <w:rsid w:val="008C025D"/>
    <w:rsid w:val="008C2F86"/>
    <w:rsid w:val="008D045E"/>
    <w:rsid w:val="008D3BDD"/>
    <w:rsid w:val="008D3F25"/>
    <w:rsid w:val="008D4D82"/>
    <w:rsid w:val="008E0452"/>
    <w:rsid w:val="008E0E46"/>
    <w:rsid w:val="008E1EDD"/>
    <w:rsid w:val="008E7116"/>
    <w:rsid w:val="008F143B"/>
    <w:rsid w:val="008F3882"/>
    <w:rsid w:val="008F4B7C"/>
    <w:rsid w:val="00904064"/>
    <w:rsid w:val="0090426C"/>
    <w:rsid w:val="00904AE0"/>
    <w:rsid w:val="00920F8C"/>
    <w:rsid w:val="0092276E"/>
    <w:rsid w:val="009246C2"/>
    <w:rsid w:val="0092556A"/>
    <w:rsid w:val="0092565A"/>
    <w:rsid w:val="00926E47"/>
    <w:rsid w:val="00931348"/>
    <w:rsid w:val="00937CE6"/>
    <w:rsid w:val="00941EF5"/>
    <w:rsid w:val="00943F97"/>
    <w:rsid w:val="009441B4"/>
    <w:rsid w:val="00946EDF"/>
    <w:rsid w:val="00947162"/>
    <w:rsid w:val="00947EBD"/>
    <w:rsid w:val="0095260C"/>
    <w:rsid w:val="009555F6"/>
    <w:rsid w:val="009610D0"/>
    <w:rsid w:val="00962870"/>
    <w:rsid w:val="0096375C"/>
    <w:rsid w:val="0096595F"/>
    <w:rsid w:val="009662E6"/>
    <w:rsid w:val="0096726C"/>
    <w:rsid w:val="0097095E"/>
    <w:rsid w:val="0097310A"/>
    <w:rsid w:val="009732E8"/>
    <w:rsid w:val="00975764"/>
    <w:rsid w:val="00981041"/>
    <w:rsid w:val="009821D7"/>
    <w:rsid w:val="0098592B"/>
    <w:rsid w:val="00985FC4"/>
    <w:rsid w:val="00990766"/>
    <w:rsid w:val="00991261"/>
    <w:rsid w:val="00992216"/>
    <w:rsid w:val="009964C4"/>
    <w:rsid w:val="009A15DE"/>
    <w:rsid w:val="009A5A40"/>
    <w:rsid w:val="009A7B81"/>
    <w:rsid w:val="009B011B"/>
    <w:rsid w:val="009B1E0A"/>
    <w:rsid w:val="009B7EB7"/>
    <w:rsid w:val="009C07B7"/>
    <w:rsid w:val="009D01C0"/>
    <w:rsid w:val="009D05FC"/>
    <w:rsid w:val="009D63D3"/>
    <w:rsid w:val="009D6744"/>
    <w:rsid w:val="009D6A08"/>
    <w:rsid w:val="009E0A16"/>
    <w:rsid w:val="009E2159"/>
    <w:rsid w:val="009E219B"/>
    <w:rsid w:val="009E375F"/>
    <w:rsid w:val="009E65AE"/>
    <w:rsid w:val="009E6CB7"/>
    <w:rsid w:val="009E7970"/>
    <w:rsid w:val="009F1396"/>
    <w:rsid w:val="009F2EAC"/>
    <w:rsid w:val="009F57E3"/>
    <w:rsid w:val="00A01846"/>
    <w:rsid w:val="00A077A2"/>
    <w:rsid w:val="00A0782E"/>
    <w:rsid w:val="00A10F4F"/>
    <w:rsid w:val="00A11067"/>
    <w:rsid w:val="00A12EEF"/>
    <w:rsid w:val="00A1704A"/>
    <w:rsid w:val="00A20D1D"/>
    <w:rsid w:val="00A26568"/>
    <w:rsid w:val="00A343DF"/>
    <w:rsid w:val="00A36AC2"/>
    <w:rsid w:val="00A425EB"/>
    <w:rsid w:val="00A433DD"/>
    <w:rsid w:val="00A54574"/>
    <w:rsid w:val="00A578A5"/>
    <w:rsid w:val="00A57B66"/>
    <w:rsid w:val="00A60979"/>
    <w:rsid w:val="00A6517B"/>
    <w:rsid w:val="00A679E6"/>
    <w:rsid w:val="00A72F22"/>
    <w:rsid w:val="00A733BC"/>
    <w:rsid w:val="00A748A6"/>
    <w:rsid w:val="00A76A69"/>
    <w:rsid w:val="00A83CD5"/>
    <w:rsid w:val="00A879A4"/>
    <w:rsid w:val="00A905EC"/>
    <w:rsid w:val="00AA0FF8"/>
    <w:rsid w:val="00AA15B0"/>
    <w:rsid w:val="00AB1194"/>
    <w:rsid w:val="00AB5DDB"/>
    <w:rsid w:val="00AC0F2C"/>
    <w:rsid w:val="00AC1803"/>
    <w:rsid w:val="00AC3603"/>
    <w:rsid w:val="00AC502A"/>
    <w:rsid w:val="00AD199D"/>
    <w:rsid w:val="00AD290E"/>
    <w:rsid w:val="00AE1E26"/>
    <w:rsid w:val="00AE7B1D"/>
    <w:rsid w:val="00AF58C1"/>
    <w:rsid w:val="00AF7B8F"/>
    <w:rsid w:val="00B0350A"/>
    <w:rsid w:val="00B04A3F"/>
    <w:rsid w:val="00B04F8E"/>
    <w:rsid w:val="00B06643"/>
    <w:rsid w:val="00B109F0"/>
    <w:rsid w:val="00B10FFF"/>
    <w:rsid w:val="00B148CE"/>
    <w:rsid w:val="00B15055"/>
    <w:rsid w:val="00B15A81"/>
    <w:rsid w:val="00B20551"/>
    <w:rsid w:val="00B23F38"/>
    <w:rsid w:val="00B30179"/>
    <w:rsid w:val="00B30DFF"/>
    <w:rsid w:val="00B31E0B"/>
    <w:rsid w:val="00B321BF"/>
    <w:rsid w:val="00B32D75"/>
    <w:rsid w:val="00B33FC7"/>
    <w:rsid w:val="00B35B72"/>
    <w:rsid w:val="00B37B15"/>
    <w:rsid w:val="00B4162A"/>
    <w:rsid w:val="00B45C02"/>
    <w:rsid w:val="00B47A8E"/>
    <w:rsid w:val="00B6011D"/>
    <w:rsid w:val="00B70B63"/>
    <w:rsid w:val="00B72A1E"/>
    <w:rsid w:val="00B72A61"/>
    <w:rsid w:val="00B73C54"/>
    <w:rsid w:val="00B74717"/>
    <w:rsid w:val="00B81E12"/>
    <w:rsid w:val="00B91F37"/>
    <w:rsid w:val="00B9572A"/>
    <w:rsid w:val="00BA014C"/>
    <w:rsid w:val="00BA339B"/>
    <w:rsid w:val="00BA5B82"/>
    <w:rsid w:val="00BB21DE"/>
    <w:rsid w:val="00BB22B8"/>
    <w:rsid w:val="00BB23CC"/>
    <w:rsid w:val="00BB4BFD"/>
    <w:rsid w:val="00BC1E7E"/>
    <w:rsid w:val="00BC2596"/>
    <w:rsid w:val="00BC29D0"/>
    <w:rsid w:val="00BC6A08"/>
    <w:rsid w:val="00BC74E9"/>
    <w:rsid w:val="00BD32EF"/>
    <w:rsid w:val="00BD6442"/>
    <w:rsid w:val="00BE36A9"/>
    <w:rsid w:val="00BE60E1"/>
    <w:rsid w:val="00BE618E"/>
    <w:rsid w:val="00BE7BEC"/>
    <w:rsid w:val="00BF0A5A"/>
    <w:rsid w:val="00BF0E63"/>
    <w:rsid w:val="00BF12A3"/>
    <w:rsid w:val="00BF16D7"/>
    <w:rsid w:val="00BF1739"/>
    <w:rsid w:val="00BF2373"/>
    <w:rsid w:val="00BF279B"/>
    <w:rsid w:val="00C044E2"/>
    <w:rsid w:val="00C048CB"/>
    <w:rsid w:val="00C066F3"/>
    <w:rsid w:val="00C1161B"/>
    <w:rsid w:val="00C23D2C"/>
    <w:rsid w:val="00C334CC"/>
    <w:rsid w:val="00C44775"/>
    <w:rsid w:val="00C463DD"/>
    <w:rsid w:val="00C50DFB"/>
    <w:rsid w:val="00C54BEB"/>
    <w:rsid w:val="00C578B8"/>
    <w:rsid w:val="00C745C3"/>
    <w:rsid w:val="00C859D0"/>
    <w:rsid w:val="00C95C1D"/>
    <w:rsid w:val="00C978F5"/>
    <w:rsid w:val="00CA0D33"/>
    <w:rsid w:val="00CA24A4"/>
    <w:rsid w:val="00CA7A22"/>
    <w:rsid w:val="00CB08CC"/>
    <w:rsid w:val="00CB348D"/>
    <w:rsid w:val="00CB62D5"/>
    <w:rsid w:val="00CC2E55"/>
    <w:rsid w:val="00CC4F64"/>
    <w:rsid w:val="00CC65B7"/>
    <w:rsid w:val="00CC6981"/>
    <w:rsid w:val="00CD1DFA"/>
    <w:rsid w:val="00CD3C03"/>
    <w:rsid w:val="00CD3DD2"/>
    <w:rsid w:val="00CD46F5"/>
    <w:rsid w:val="00CD5093"/>
    <w:rsid w:val="00CD6A96"/>
    <w:rsid w:val="00CE15CA"/>
    <w:rsid w:val="00CE47E7"/>
    <w:rsid w:val="00CE4A8F"/>
    <w:rsid w:val="00CF071D"/>
    <w:rsid w:val="00CF2570"/>
    <w:rsid w:val="00CF2BE0"/>
    <w:rsid w:val="00CF6056"/>
    <w:rsid w:val="00CF6E3F"/>
    <w:rsid w:val="00D0123D"/>
    <w:rsid w:val="00D0460F"/>
    <w:rsid w:val="00D15B04"/>
    <w:rsid w:val="00D15B56"/>
    <w:rsid w:val="00D2031B"/>
    <w:rsid w:val="00D25FE2"/>
    <w:rsid w:val="00D2634B"/>
    <w:rsid w:val="00D37DA9"/>
    <w:rsid w:val="00D406A7"/>
    <w:rsid w:val="00D41AE9"/>
    <w:rsid w:val="00D43252"/>
    <w:rsid w:val="00D44D86"/>
    <w:rsid w:val="00D4539E"/>
    <w:rsid w:val="00D50B7D"/>
    <w:rsid w:val="00D52012"/>
    <w:rsid w:val="00D61AEE"/>
    <w:rsid w:val="00D65B2D"/>
    <w:rsid w:val="00D70466"/>
    <w:rsid w:val="00D704E5"/>
    <w:rsid w:val="00D72727"/>
    <w:rsid w:val="00D72BBD"/>
    <w:rsid w:val="00D80901"/>
    <w:rsid w:val="00D81312"/>
    <w:rsid w:val="00D82689"/>
    <w:rsid w:val="00D831B1"/>
    <w:rsid w:val="00D84730"/>
    <w:rsid w:val="00D90BC3"/>
    <w:rsid w:val="00D935FE"/>
    <w:rsid w:val="00D978C6"/>
    <w:rsid w:val="00DA0956"/>
    <w:rsid w:val="00DA357F"/>
    <w:rsid w:val="00DA3E12"/>
    <w:rsid w:val="00DB3F3B"/>
    <w:rsid w:val="00DB7883"/>
    <w:rsid w:val="00DC055D"/>
    <w:rsid w:val="00DC18AD"/>
    <w:rsid w:val="00DC5313"/>
    <w:rsid w:val="00DD445F"/>
    <w:rsid w:val="00DE03B5"/>
    <w:rsid w:val="00DE406F"/>
    <w:rsid w:val="00DE55F4"/>
    <w:rsid w:val="00DE70E8"/>
    <w:rsid w:val="00DF225F"/>
    <w:rsid w:val="00DF2B57"/>
    <w:rsid w:val="00DF2C61"/>
    <w:rsid w:val="00DF5AC1"/>
    <w:rsid w:val="00DF7CAE"/>
    <w:rsid w:val="00E032FD"/>
    <w:rsid w:val="00E05033"/>
    <w:rsid w:val="00E149B5"/>
    <w:rsid w:val="00E25435"/>
    <w:rsid w:val="00E257A6"/>
    <w:rsid w:val="00E423C0"/>
    <w:rsid w:val="00E43ACA"/>
    <w:rsid w:val="00E445D1"/>
    <w:rsid w:val="00E4731E"/>
    <w:rsid w:val="00E52978"/>
    <w:rsid w:val="00E57190"/>
    <w:rsid w:val="00E6414C"/>
    <w:rsid w:val="00E70E0F"/>
    <w:rsid w:val="00E7260F"/>
    <w:rsid w:val="00E730BA"/>
    <w:rsid w:val="00E8027F"/>
    <w:rsid w:val="00E82E99"/>
    <w:rsid w:val="00E8470E"/>
    <w:rsid w:val="00E857C6"/>
    <w:rsid w:val="00E85E36"/>
    <w:rsid w:val="00E8702D"/>
    <w:rsid w:val="00E905F4"/>
    <w:rsid w:val="00E916A9"/>
    <w:rsid w:val="00E916DE"/>
    <w:rsid w:val="00E925AD"/>
    <w:rsid w:val="00E92DB2"/>
    <w:rsid w:val="00E93A7D"/>
    <w:rsid w:val="00E94B61"/>
    <w:rsid w:val="00E94E6E"/>
    <w:rsid w:val="00E96630"/>
    <w:rsid w:val="00EA544F"/>
    <w:rsid w:val="00EB0A66"/>
    <w:rsid w:val="00EB3996"/>
    <w:rsid w:val="00EB4D0B"/>
    <w:rsid w:val="00EB6912"/>
    <w:rsid w:val="00EC23DE"/>
    <w:rsid w:val="00EC781D"/>
    <w:rsid w:val="00ED18DC"/>
    <w:rsid w:val="00ED4883"/>
    <w:rsid w:val="00ED59BC"/>
    <w:rsid w:val="00ED6201"/>
    <w:rsid w:val="00ED7A2A"/>
    <w:rsid w:val="00ED7F18"/>
    <w:rsid w:val="00EE41AF"/>
    <w:rsid w:val="00EE626B"/>
    <w:rsid w:val="00EF1D7F"/>
    <w:rsid w:val="00EF2366"/>
    <w:rsid w:val="00F0137E"/>
    <w:rsid w:val="00F04E44"/>
    <w:rsid w:val="00F05046"/>
    <w:rsid w:val="00F05B93"/>
    <w:rsid w:val="00F16820"/>
    <w:rsid w:val="00F205C1"/>
    <w:rsid w:val="00F21786"/>
    <w:rsid w:val="00F24C2D"/>
    <w:rsid w:val="00F25D06"/>
    <w:rsid w:val="00F25FAF"/>
    <w:rsid w:val="00F274BC"/>
    <w:rsid w:val="00F30C42"/>
    <w:rsid w:val="00F31CFF"/>
    <w:rsid w:val="00F334A6"/>
    <w:rsid w:val="00F3539F"/>
    <w:rsid w:val="00F3742B"/>
    <w:rsid w:val="00F41FDB"/>
    <w:rsid w:val="00F50597"/>
    <w:rsid w:val="00F51019"/>
    <w:rsid w:val="00F51AA6"/>
    <w:rsid w:val="00F56D63"/>
    <w:rsid w:val="00F609A9"/>
    <w:rsid w:val="00F64B1B"/>
    <w:rsid w:val="00F65760"/>
    <w:rsid w:val="00F678B7"/>
    <w:rsid w:val="00F70896"/>
    <w:rsid w:val="00F719A3"/>
    <w:rsid w:val="00F71CCE"/>
    <w:rsid w:val="00F73AD4"/>
    <w:rsid w:val="00F74276"/>
    <w:rsid w:val="00F803C8"/>
    <w:rsid w:val="00F80C99"/>
    <w:rsid w:val="00F85BF4"/>
    <w:rsid w:val="00F85D33"/>
    <w:rsid w:val="00F867EC"/>
    <w:rsid w:val="00F87CFF"/>
    <w:rsid w:val="00F87F88"/>
    <w:rsid w:val="00F91B2B"/>
    <w:rsid w:val="00F96778"/>
    <w:rsid w:val="00FA193F"/>
    <w:rsid w:val="00FA2052"/>
    <w:rsid w:val="00FB4412"/>
    <w:rsid w:val="00FB7CD1"/>
    <w:rsid w:val="00FC03CD"/>
    <w:rsid w:val="00FC0646"/>
    <w:rsid w:val="00FC2F83"/>
    <w:rsid w:val="00FC68B7"/>
    <w:rsid w:val="00FE1620"/>
    <w:rsid w:val="00FE34E6"/>
    <w:rsid w:val="00FE5599"/>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F3B"/>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character" w:customStyle="1" w:styleId="HChGChar">
    <w:name w:val="_ H _Ch_G Char"/>
    <w:link w:val="HChG"/>
    <w:locked/>
    <w:rsid w:val="0000049F"/>
    <w:rPr>
      <w:b/>
      <w:sz w:val="28"/>
      <w:lang w:val="en-GB"/>
    </w:rPr>
  </w:style>
  <w:style w:type="paragraph" w:styleId="ListParagraph">
    <w:name w:val="List Paragraph"/>
    <w:basedOn w:val="Normal"/>
    <w:uiPriority w:val="34"/>
    <w:qFormat/>
    <w:rsid w:val="0000049F"/>
    <w:pPr>
      <w:suppressAutoHyphens/>
      <w:ind w:left="720"/>
      <w:contextualSpacing/>
    </w:pPr>
    <w:rPr>
      <w:lang w:eastAsia="en-US"/>
    </w:rPr>
  </w:style>
  <w:style w:type="paragraph" w:customStyle="1" w:styleId="para">
    <w:name w:val="para"/>
    <w:basedOn w:val="Normal"/>
    <w:link w:val="paraChar"/>
    <w:qFormat/>
    <w:rsid w:val="0000049F"/>
    <w:pPr>
      <w:spacing w:after="120"/>
      <w:ind w:left="2268" w:right="1134" w:hanging="1134"/>
      <w:jc w:val="both"/>
    </w:pPr>
    <w:rPr>
      <w:snapToGrid w:val="0"/>
      <w:lang w:val="fr-FR" w:eastAsia="en-US"/>
    </w:rPr>
  </w:style>
  <w:style w:type="character" w:customStyle="1" w:styleId="paraChar">
    <w:name w:val="para Char"/>
    <w:link w:val="para"/>
    <w:rsid w:val="0000049F"/>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3F666393-6C42-4E87-8ADE-7B14C47FB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6</TotalTime>
  <Pages>3</Pages>
  <Words>862</Words>
  <Characters>4917</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GRSP-77-01-Rev.1</vt:lpstr>
      <vt:lpstr/>
    </vt:vector>
  </TitlesOfParts>
  <Company>CSD</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Editorial</dc:creator>
  <cp:lastModifiedBy>Armando Serrano Lombillo</cp:lastModifiedBy>
  <cp:revision>8</cp:revision>
  <cp:lastPrinted>2025-05-05T08:02:00Z</cp:lastPrinted>
  <dcterms:created xsi:type="dcterms:W3CDTF">2025-07-02T13:40:00Z</dcterms:created>
  <dcterms:modified xsi:type="dcterms:W3CDTF">2025-07-04T08:27:00Z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