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1F95E3B" w14:textId="77777777" w:rsidTr="00B20551">
        <w:trPr>
          <w:cantSplit/>
          <w:trHeight w:hRule="exact" w:val="851"/>
        </w:trPr>
        <w:tc>
          <w:tcPr>
            <w:tcW w:w="1276" w:type="dxa"/>
            <w:tcBorders>
              <w:bottom w:val="single" w:sz="4" w:space="0" w:color="auto"/>
            </w:tcBorders>
            <w:vAlign w:val="bottom"/>
          </w:tcPr>
          <w:p w14:paraId="6F169D14" w14:textId="77777777" w:rsidR="009E6CB7" w:rsidRDefault="009E6CB7" w:rsidP="00B20551">
            <w:pPr>
              <w:spacing w:after="80"/>
            </w:pPr>
          </w:p>
        </w:tc>
        <w:tc>
          <w:tcPr>
            <w:tcW w:w="2268" w:type="dxa"/>
            <w:tcBorders>
              <w:bottom w:val="single" w:sz="4" w:space="0" w:color="auto"/>
            </w:tcBorders>
            <w:vAlign w:val="bottom"/>
          </w:tcPr>
          <w:p w14:paraId="5194F30A"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A3C9A54" w14:textId="724973FA" w:rsidR="009E6CB7" w:rsidRPr="00D47EEA" w:rsidRDefault="009A3E62" w:rsidP="009A3E62">
            <w:pPr>
              <w:jc w:val="right"/>
            </w:pPr>
            <w:r w:rsidRPr="009A3E62">
              <w:rPr>
                <w:sz w:val="40"/>
              </w:rPr>
              <w:t>ECE</w:t>
            </w:r>
            <w:r>
              <w:t>/TRANS/WP.29/2024/1</w:t>
            </w:r>
            <w:r w:rsidR="00703443">
              <w:t>3</w:t>
            </w:r>
            <w:r w:rsidR="00B7468D">
              <w:t>9</w:t>
            </w:r>
          </w:p>
        </w:tc>
      </w:tr>
      <w:tr w:rsidR="009E6CB7" w14:paraId="07D1F2B3" w14:textId="77777777" w:rsidTr="00B20551">
        <w:trPr>
          <w:cantSplit/>
          <w:trHeight w:hRule="exact" w:val="2835"/>
        </w:trPr>
        <w:tc>
          <w:tcPr>
            <w:tcW w:w="1276" w:type="dxa"/>
            <w:tcBorders>
              <w:top w:val="single" w:sz="4" w:space="0" w:color="auto"/>
              <w:bottom w:val="single" w:sz="12" w:space="0" w:color="auto"/>
            </w:tcBorders>
          </w:tcPr>
          <w:p w14:paraId="36A0F5D8" w14:textId="77777777" w:rsidR="009E6CB7" w:rsidRDefault="00686A48" w:rsidP="00B20551">
            <w:pPr>
              <w:spacing w:before="120"/>
            </w:pPr>
            <w:r>
              <w:rPr>
                <w:noProof/>
                <w:lang w:val="fr-CH" w:eastAsia="fr-CH"/>
              </w:rPr>
              <w:drawing>
                <wp:inline distT="0" distB="0" distL="0" distR="0" wp14:anchorId="08E94AA4" wp14:editId="78E12D1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804355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7B54874" w14:textId="77777777" w:rsidR="009E6CB7" w:rsidRDefault="009A3E62" w:rsidP="009A3E62">
            <w:pPr>
              <w:spacing w:before="240" w:line="240" w:lineRule="exact"/>
            </w:pPr>
            <w:r>
              <w:t>Distr.: General</w:t>
            </w:r>
          </w:p>
          <w:p w14:paraId="29EAFED4" w14:textId="28B10416" w:rsidR="009A3E62" w:rsidRDefault="009A3E62" w:rsidP="009A3E62">
            <w:pPr>
              <w:spacing w:line="240" w:lineRule="exact"/>
            </w:pPr>
            <w:r>
              <w:t>2</w:t>
            </w:r>
            <w:r w:rsidR="00727D49">
              <w:t>7</w:t>
            </w:r>
            <w:r>
              <w:t xml:space="preserve"> </w:t>
            </w:r>
            <w:r w:rsidR="00727D49">
              <w:t>August</w:t>
            </w:r>
            <w:r>
              <w:t xml:space="preserve"> 2024</w:t>
            </w:r>
          </w:p>
          <w:p w14:paraId="021DDFE6" w14:textId="77777777" w:rsidR="009A3E62" w:rsidRDefault="009A3E62" w:rsidP="009A3E62">
            <w:pPr>
              <w:spacing w:line="240" w:lineRule="exact"/>
            </w:pPr>
          </w:p>
          <w:p w14:paraId="347F043A" w14:textId="4F233526" w:rsidR="009A3E62" w:rsidRDefault="009A3E62" w:rsidP="009A3E62">
            <w:pPr>
              <w:spacing w:line="240" w:lineRule="exact"/>
            </w:pPr>
            <w:r>
              <w:t>Original: English</w:t>
            </w:r>
          </w:p>
        </w:tc>
      </w:tr>
    </w:tbl>
    <w:p w14:paraId="66825BA5" w14:textId="77777777" w:rsidR="009A3E62" w:rsidRDefault="009A3E62" w:rsidP="009A3E62">
      <w:pPr>
        <w:spacing w:before="120"/>
        <w:rPr>
          <w:b/>
          <w:sz w:val="28"/>
          <w:szCs w:val="28"/>
        </w:rPr>
      </w:pPr>
      <w:r>
        <w:rPr>
          <w:b/>
          <w:sz w:val="28"/>
          <w:szCs w:val="28"/>
        </w:rPr>
        <w:t>Economic Commission for Europe</w:t>
      </w:r>
    </w:p>
    <w:p w14:paraId="3202AB8C" w14:textId="77777777" w:rsidR="009A3E62" w:rsidRDefault="009A3E62" w:rsidP="009A3E62">
      <w:pPr>
        <w:spacing w:before="120"/>
        <w:rPr>
          <w:sz w:val="28"/>
          <w:szCs w:val="28"/>
        </w:rPr>
      </w:pPr>
      <w:r>
        <w:rPr>
          <w:sz w:val="28"/>
          <w:szCs w:val="28"/>
        </w:rPr>
        <w:t>Inland Transport Committee</w:t>
      </w:r>
    </w:p>
    <w:p w14:paraId="2B7BF533" w14:textId="77777777" w:rsidR="009A3E62" w:rsidRDefault="009A3E62" w:rsidP="009A3E62">
      <w:pPr>
        <w:spacing w:before="120"/>
        <w:rPr>
          <w:b/>
          <w:sz w:val="24"/>
          <w:szCs w:val="24"/>
        </w:rPr>
      </w:pPr>
      <w:r>
        <w:rPr>
          <w:b/>
          <w:sz w:val="24"/>
          <w:szCs w:val="24"/>
        </w:rPr>
        <w:t>World Forum for Harmonization of Vehicle Regulations</w:t>
      </w:r>
    </w:p>
    <w:p w14:paraId="4D7A691D" w14:textId="77777777" w:rsidR="009A3E62" w:rsidRDefault="009A3E62" w:rsidP="009A3E62">
      <w:pPr>
        <w:spacing w:before="120"/>
        <w:rPr>
          <w:b/>
          <w:lang w:val="en-US"/>
        </w:rPr>
      </w:pPr>
      <w:r>
        <w:rPr>
          <w:b/>
          <w:lang w:val="en-US"/>
        </w:rPr>
        <w:t>194th session</w:t>
      </w:r>
    </w:p>
    <w:p w14:paraId="6C1F513A" w14:textId="77777777" w:rsidR="009A3E62" w:rsidRDefault="009A3E62" w:rsidP="009A3E62">
      <w:pPr>
        <w:tabs>
          <w:tab w:val="left" w:pos="5560"/>
        </w:tabs>
      </w:pPr>
      <w:r>
        <w:t>Geneva, 12–15 November 2024</w:t>
      </w:r>
      <w:r>
        <w:tab/>
      </w:r>
    </w:p>
    <w:p w14:paraId="087C1A28" w14:textId="6A8FA57C" w:rsidR="009A3E62" w:rsidRDefault="009A3E62" w:rsidP="009A3E62">
      <w:r>
        <w:t>Item 4.8.</w:t>
      </w:r>
      <w:r w:rsidR="0080247C">
        <w:t>2</w:t>
      </w:r>
      <w:r w:rsidR="00B7468D">
        <w:t>2</w:t>
      </w:r>
      <w:r w:rsidR="00B51732">
        <w:t xml:space="preserve"> </w:t>
      </w:r>
      <w:r>
        <w:t>of the provisional agenda</w:t>
      </w:r>
    </w:p>
    <w:p w14:paraId="1C041C38" w14:textId="77777777" w:rsidR="009A3E62" w:rsidRDefault="009A3E62" w:rsidP="009A3E62">
      <w:pPr>
        <w:rPr>
          <w:b/>
        </w:rPr>
      </w:pPr>
      <w:r>
        <w:rPr>
          <w:b/>
        </w:rPr>
        <w:t>1958 Agreement:</w:t>
      </w:r>
    </w:p>
    <w:p w14:paraId="64BB3FD9" w14:textId="77777777" w:rsidR="009A3E62" w:rsidRDefault="009A3E62" w:rsidP="009A3E62">
      <w:pPr>
        <w:rPr>
          <w:b/>
        </w:rPr>
      </w:pPr>
      <w:r>
        <w:rPr>
          <w:b/>
        </w:rPr>
        <w:t>Consideration of draft amendments to existing</w:t>
      </w:r>
    </w:p>
    <w:p w14:paraId="7E8D47D0" w14:textId="77777777" w:rsidR="009A3E62" w:rsidRDefault="009A3E62" w:rsidP="009A3E62">
      <w:pPr>
        <w:rPr>
          <w:b/>
          <w:bCs/>
        </w:rPr>
      </w:pPr>
      <w:r>
        <w:rPr>
          <w:b/>
        </w:rPr>
        <w:t>UN Regulations submitted by GRSP</w:t>
      </w:r>
    </w:p>
    <w:p w14:paraId="0D08EA8E" w14:textId="10C37C7B" w:rsidR="009A3E62" w:rsidRDefault="00C16E66" w:rsidP="009A3E62">
      <w:pPr>
        <w:pStyle w:val="HChG"/>
        <w:ind w:left="1124" w:right="1138" w:firstLine="0"/>
      </w:pPr>
      <w:r w:rsidRPr="00C16E66">
        <w:t xml:space="preserve">Proposal for Supplement 1 to the 02 </w:t>
      </w:r>
      <w:r w:rsidR="005F69D8">
        <w:t>S</w:t>
      </w:r>
      <w:r w:rsidRPr="00C16E66">
        <w:t xml:space="preserve">eries of </w:t>
      </w:r>
      <w:r w:rsidR="005F69D8">
        <w:t>A</w:t>
      </w:r>
      <w:r w:rsidRPr="00C16E66">
        <w:t>mendments to UN Regulation No. 134 (Hydrogen and Fuel Cells Vehicles)</w:t>
      </w:r>
      <w:r w:rsidR="009A3E62">
        <w:t xml:space="preserve"> </w:t>
      </w:r>
    </w:p>
    <w:p w14:paraId="2A1B03F5" w14:textId="77777777" w:rsidR="009A3E62" w:rsidRDefault="009A3E62" w:rsidP="009A3E62">
      <w:pPr>
        <w:pStyle w:val="H1G"/>
        <w:rPr>
          <w:szCs w:val="24"/>
        </w:rPr>
      </w:pPr>
      <w:r>
        <w:tab/>
      </w:r>
      <w:r>
        <w:tab/>
      </w:r>
      <w:r>
        <w:rPr>
          <w:szCs w:val="24"/>
        </w:rPr>
        <w:t>Submitted by the Working Party on Passive Safety</w:t>
      </w:r>
      <w:r>
        <w:footnoteReference w:customMarkFollows="1" w:id="2"/>
        <w:t>*</w:t>
      </w:r>
    </w:p>
    <w:p w14:paraId="69739496" w14:textId="541E4765" w:rsidR="009A3E62" w:rsidRDefault="009A3E62" w:rsidP="009A3E62">
      <w:pPr>
        <w:pStyle w:val="SingleTxtG"/>
        <w:rPr>
          <w:sz w:val="24"/>
          <w:szCs w:val="24"/>
          <w:lang w:eastAsia="zh-CN"/>
        </w:rPr>
      </w:pPr>
      <w:r>
        <w:rPr>
          <w:lang w:val="en-US"/>
        </w:rPr>
        <w:tab/>
        <w:t xml:space="preserve">The text reproduced below was adopted by the Working Party on Passive Safety (GRSP) at its seventy-fifth session (ECE/TRANS/WP.29/GRSP/75, para. </w:t>
      </w:r>
      <w:r w:rsidR="00EF780F">
        <w:rPr>
          <w:lang w:val="en-US"/>
        </w:rPr>
        <w:t>2</w:t>
      </w:r>
      <w:r w:rsidR="00816554">
        <w:rPr>
          <w:lang w:val="en-US"/>
        </w:rPr>
        <w:t>6</w:t>
      </w:r>
      <w:r>
        <w:rPr>
          <w:lang w:val="en-US"/>
        </w:rPr>
        <w:t>).</w:t>
      </w:r>
      <w:r>
        <w:rPr>
          <w:lang w:val="en-US" w:eastAsia="en-GB"/>
        </w:rPr>
        <w:t xml:space="preserve"> </w:t>
      </w:r>
      <w:r>
        <w:rPr>
          <w:lang w:eastAsia="en-GB"/>
        </w:rPr>
        <w:t xml:space="preserve">It is based </w:t>
      </w:r>
      <w:r w:rsidR="00E45D2F">
        <w:t xml:space="preserve">on </w:t>
      </w:r>
      <w:r w:rsidR="008161AC">
        <w:rPr>
          <w:lang w:val="en-US"/>
        </w:rPr>
        <w:t>ECE/TRANS/WP.29/GRSP/2024/1</w:t>
      </w:r>
      <w:r w:rsidR="00816554">
        <w:rPr>
          <w:lang w:val="en-US"/>
        </w:rPr>
        <w:t>3</w:t>
      </w:r>
      <w:r w:rsidR="00EA205D">
        <w:t xml:space="preserve"> </w:t>
      </w:r>
      <w:r w:rsidR="00AB0A81" w:rsidRPr="008635AC">
        <w:t xml:space="preserve">as </w:t>
      </w:r>
      <w:r w:rsidR="00AB0A81">
        <w:t>amended</w:t>
      </w:r>
      <w:r w:rsidR="00AB0A81" w:rsidRPr="008635AC">
        <w:t xml:space="preserve"> by annex V to the report</w:t>
      </w:r>
      <w:r>
        <w:rPr>
          <w:lang w:val="en-US"/>
        </w:rPr>
        <w:t xml:space="preserve">. It is submitted to the World Forum for Harmonization of Vehicle Regulations (WP.29) and to the Administrative Committee (AC.1) for consideration at their November 2024 sessions. </w:t>
      </w:r>
      <w:r>
        <w:rPr>
          <w:sz w:val="24"/>
          <w:szCs w:val="24"/>
          <w:lang w:val="en-US" w:eastAsia="zh-CN"/>
        </w:rPr>
        <w:t xml:space="preserve"> </w:t>
      </w:r>
    </w:p>
    <w:p w14:paraId="12181C61" w14:textId="77777777" w:rsidR="009A3E62" w:rsidRDefault="009A3E62" w:rsidP="009A3E62">
      <w:pPr>
        <w:pStyle w:val="SingleTxtG"/>
        <w:rPr>
          <w:sz w:val="24"/>
          <w:szCs w:val="24"/>
          <w:lang w:eastAsia="zh-CN"/>
        </w:rPr>
      </w:pPr>
      <w:r>
        <w:rPr>
          <w:sz w:val="24"/>
          <w:szCs w:val="24"/>
          <w:lang w:eastAsia="zh-CN"/>
        </w:rPr>
        <w:br w:type="page"/>
      </w:r>
    </w:p>
    <w:p w14:paraId="0E2CF3F7" w14:textId="77777777" w:rsidR="00536071" w:rsidRPr="00914AA6" w:rsidRDefault="00536071" w:rsidP="00536071">
      <w:pPr>
        <w:pStyle w:val="SingleTxtG"/>
        <w:rPr>
          <w:color w:val="000000" w:themeColor="text1"/>
        </w:rPr>
      </w:pPr>
      <w:r w:rsidRPr="00914AA6">
        <w:rPr>
          <w:i/>
          <w:color w:val="000000" w:themeColor="text1"/>
        </w:rPr>
        <w:lastRenderedPageBreak/>
        <w:t>Paragraphs</w:t>
      </w:r>
      <w:r w:rsidRPr="00914AA6">
        <w:rPr>
          <w:i/>
          <w:color w:val="000000" w:themeColor="text1"/>
          <w:lang w:eastAsia="ja-JP"/>
        </w:rPr>
        <w:t xml:space="preserve"> 2.3</w:t>
      </w:r>
      <w:r>
        <w:rPr>
          <w:i/>
          <w:color w:val="000000" w:themeColor="text1"/>
          <w:lang w:eastAsia="ja-JP"/>
        </w:rPr>
        <w:t>.</w:t>
      </w:r>
      <w:r w:rsidRPr="00914AA6">
        <w:rPr>
          <w:i/>
          <w:color w:val="000000" w:themeColor="text1"/>
          <w:lang w:eastAsia="ja-JP"/>
        </w:rPr>
        <w:t xml:space="preserve"> to 2.4., </w:t>
      </w:r>
      <w:r w:rsidRPr="00914AA6">
        <w:rPr>
          <w:iCs/>
          <w:color w:val="000000" w:themeColor="text1"/>
        </w:rPr>
        <w:t xml:space="preserve">amend </w:t>
      </w:r>
      <w:r w:rsidRPr="00914AA6">
        <w:rPr>
          <w:color w:val="000000" w:themeColor="text1"/>
        </w:rPr>
        <w:t>to read:</w:t>
      </w:r>
    </w:p>
    <w:p w14:paraId="6D97F969" w14:textId="00963AB1" w:rsidR="00536071" w:rsidRPr="00914AA6" w:rsidRDefault="00536071" w:rsidP="00536071">
      <w:pPr>
        <w:spacing w:after="120"/>
        <w:ind w:left="2268" w:right="1134" w:hanging="1134"/>
        <w:jc w:val="both"/>
        <w:rPr>
          <w:color w:val="000000" w:themeColor="text1"/>
        </w:rPr>
      </w:pPr>
      <w:r w:rsidRPr="00914AA6">
        <w:rPr>
          <w:color w:val="000000" w:themeColor="text1"/>
        </w:rPr>
        <w:t>"</w:t>
      </w:r>
      <w:r w:rsidRPr="00914AA6">
        <w:rPr>
          <w:color w:val="000000" w:themeColor="text1"/>
          <w:lang w:eastAsia="ja-JP"/>
        </w:rPr>
        <w:t>2.3.</w:t>
      </w:r>
      <w:r w:rsidRPr="00914AA6">
        <w:rPr>
          <w:color w:val="000000" w:themeColor="text1"/>
        </w:rPr>
        <w:tab/>
        <w:t>"</w:t>
      </w:r>
      <w:r w:rsidRPr="00914AA6">
        <w:rPr>
          <w:i/>
          <w:color w:val="000000" w:themeColor="text1"/>
          <w:lang w:eastAsia="ja-JP"/>
        </w:rPr>
        <w:t>Compressed h</w:t>
      </w:r>
      <w:r w:rsidRPr="00914AA6">
        <w:rPr>
          <w:i/>
          <w:color w:val="000000" w:themeColor="text1"/>
        </w:rPr>
        <w:t>ydrogen storage system</w:t>
      </w:r>
      <w:r w:rsidRPr="00914AA6">
        <w:rPr>
          <w:i/>
          <w:color w:val="000000" w:themeColor="text1"/>
          <w:lang w:eastAsia="ja-JP"/>
        </w:rPr>
        <w:t xml:space="preserve"> (CHSS)</w:t>
      </w:r>
      <w:r w:rsidRPr="00914AA6">
        <w:rPr>
          <w:i/>
          <w:color w:val="000000" w:themeColor="text1"/>
        </w:rPr>
        <w:t>"</w:t>
      </w:r>
      <w:r w:rsidRPr="00914AA6">
        <w:rPr>
          <w:color w:val="000000" w:themeColor="text1"/>
        </w:rPr>
        <w:t xml:space="preserve"> </w:t>
      </w:r>
      <w:r w:rsidRPr="00914AA6">
        <w:rPr>
          <w:color w:val="000000" w:themeColor="text1"/>
          <w:lang w:eastAsia="ja-JP"/>
        </w:rPr>
        <w:t>means</w:t>
      </w:r>
      <w:r w:rsidRPr="00914AA6">
        <w:rPr>
          <w:color w:val="000000" w:themeColor="text1"/>
        </w:rPr>
        <w:t xml:space="preserve"> </w:t>
      </w:r>
      <w:r w:rsidRPr="00914AA6">
        <w:rPr>
          <w:color w:val="000000" w:themeColor="text1"/>
          <w:lang w:eastAsia="ja-JP"/>
        </w:rPr>
        <w:t xml:space="preserve">a system designed to store </w:t>
      </w:r>
      <w:r w:rsidRPr="00914AA6">
        <w:rPr>
          <w:color w:val="000000" w:themeColor="text1"/>
        </w:rPr>
        <w:t xml:space="preserve">compressed </w:t>
      </w:r>
      <w:r w:rsidRPr="00914AA6">
        <w:rPr>
          <w:color w:val="000000" w:themeColor="text1"/>
          <w:lang w:eastAsia="ja-JP"/>
        </w:rPr>
        <w:t xml:space="preserve">hydrogen fuel for a hydrogen-fuelled vehicle and composed of </w:t>
      </w:r>
      <w:r w:rsidRPr="00914AA6">
        <w:rPr>
          <w:color w:val="000000" w:themeColor="text1"/>
        </w:rPr>
        <w:t>a container, container attachments (if any), and all primary closure devices required to isolate the stored hydrogen from the remainder of the fuel system and the environment.</w:t>
      </w:r>
    </w:p>
    <w:p w14:paraId="7A481133" w14:textId="77777777" w:rsidR="00536071" w:rsidRDefault="00536071" w:rsidP="00536071">
      <w:pPr>
        <w:spacing w:after="120"/>
        <w:ind w:left="2268" w:right="1134" w:hanging="1134"/>
        <w:jc w:val="both"/>
        <w:rPr>
          <w:color w:val="000000" w:themeColor="text1"/>
        </w:rPr>
      </w:pPr>
      <w:r w:rsidRPr="00914AA6">
        <w:rPr>
          <w:color w:val="000000" w:themeColor="text1"/>
          <w:lang w:eastAsia="ja-JP"/>
        </w:rPr>
        <w:t>2.4.</w:t>
      </w:r>
      <w:r w:rsidRPr="00914AA6">
        <w:rPr>
          <w:color w:val="000000" w:themeColor="text1"/>
        </w:rPr>
        <w:tab/>
        <w:t>"</w:t>
      </w:r>
      <w:r w:rsidRPr="00914AA6">
        <w:rPr>
          <w:i/>
          <w:color w:val="000000" w:themeColor="text1"/>
        </w:rPr>
        <w:t>Container</w:t>
      </w:r>
      <w:r w:rsidRPr="00914AA6">
        <w:rPr>
          <w:color w:val="000000" w:themeColor="text1"/>
        </w:rPr>
        <w:t xml:space="preserve">" (for hydrogen storage) </w:t>
      </w:r>
      <w:r w:rsidRPr="00914AA6">
        <w:rPr>
          <w:color w:val="000000" w:themeColor="text1"/>
          <w:lang w:eastAsia="ja-JP"/>
        </w:rPr>
        <w:t>means</w:t>
      </w:r>
      <w:r w:rsidRPr="00914AA6">
        <w:rPr>
          <w:color w:val="000000" w:themeColor="text1"/>
        </w:rPr>
        <w:t xml:space="preserve"> the pressure-bearing component on the vehicle that stores the primary volume of hydrogen fuel in a single chamber or in multiple permanently interconnected chambers. </w:t>
      </w:r>
    </w:p>
    <w:p w14:paraId="39C8CCA3" w14:textId="77777777" w:rsidR="00536071" w:rsidRPr="00536071" w:rsidRDefault="00536071" w:rsidP="00536071">
      <w:pPr>
        <w:spacing w:after="120"/>
        <w:ind w:left="2268" w:right="1134"/>
        <w:jc w:val="both"/>
        <w:rPr>
          <w:bCs/>
          <w:color w:val="000000" w:themeColor="text1"/>
        </w:rPr>
      </w:pPr>
      <w:r w:rsidRPr="00536071">
        <w:rPr>
          <w:bCs/>
          <w:i/>
        </w:rPr>
        <w:t>Note</w:t>
      </w:r>
      <w:r w:rsidRPr="00536071">
        <w:rPr>
          <w:bCs/>
        </w:rPr>
        <w:t xml:space="preserve">: The high-pressure fuel lines interconnecting the multiple chambers and /or connecting to the primary closing device(s) are considered as part of the container </w:t>
      </w:r>
      <w:proofErr w:type="gramStart"/>
      <w:r w:rsidRPr="00536071">
        <w:rPr>
          <w:bCs/>
        </w:rPr>
        <w:t>as long as</w:t>
      </w:r>
      <w:proofErr w:type="gramEnd"/>
      <w:r w:rsidRPr="00536071">
        <w:rPr>
          <w:bCs/>
        </w:rPr>
        <w:t xml:space="preserve"> those parts hold the same pressure level as the chamber(s), and the permanent</w:t>
      </w:r>
      <w:r w:rsidRPr="00536071">
        <w:rPr>
          <w:bCs/>
          <w:color w:val="000000" w:themeColor="text1"/>
        </w:rPr>
        <w:t xml:space="preserve"> interconnections between the chambers are ensured. Such fuel lines are tested as integral elements of the container. </w:t>
      </w:r>
    </w:p>
    <w:p w14:paraId="675F4D79" w14:textId="21C28A4A" w:rsidR="00536071" w:rsidRPr="00536071" w:rsidRDefault="00536071" w:rsidP="00536071">
      <w:pPr>
        <w:spacing w:after="120"/>
        <w:ind w:left="2268" w:right="1134"/>
        <w:jc w:val="both"/>
        <w:rPr>
          <w:bCs/>
        </w:rPr>
      </w:pPr>
      <w:r w:rsidRPr="00536071">
        <w:rPr>
          <w:bCs/>
          <w:color w:val="000000" w:themeColor="text1"/>
        </w:rPr>
        <w:t xml:space="preserve">Permanent interconnections are any physical solutions to pneumatically connect chambers, e.g. welded or screwed tubing, manifolds, etc. </w:t>
      </w:r>
      <w:r w:rsidRPr="00536071">
        <w:rPr>
          <w:bCs/>
          <w:color w:val="000000" w:themeColor="text1"/>
          <w:lang w:val="en-US"/>
        </w:rPr>
        <w:t>that are designed to not change their initial flow resistance during the entire CHSS service life</w:t>
      </w:r>
      <w:r w:rsidRPr="00536071">
        <w:rPr>
          <w:bCs/>
          <w:color w:val="000000" w:themeColor="text1"/>
        </w:rPr>
        <w:t>. Any disassembly of chambers and / or interconnections after manufacturing shall be visually detectable, e.g. by use of seals, and result in permanent removal of the CHSS from service</w:t>
      </w:r>
      <w:r w:rsidRPr="00536071">
        <w:rPr>
          <w:bCs/>
        </w:rPr>
        <w:t>."</w:t>
      </w:r>
    </w:p>
    <w:p w14:paraId="4E2C0701" w14:textId="77777777" w:rsidR="00536071" w:rsidRPr="00914AA6" w:rsidRDefault="00536071" w:rsidP="00536071">
      <w:pPr>
        <w:pStyle w:val="SingleTxtG"/>
        <w:rPr>
          <w:color w:val="000000" w:themeColor="text1"/>
        </w:rPr>
      </w:pPr>
      <w:r w:rsidRPr="00914AA6">
        <w:rPr>
          <w:i/>
          <w:color w:val="000000" w:themeColor="text1"/>
        </w:rPr>
        <w:t>Paragraph</w:t>
      </w:r>
      <w:r w:rsidRPr="00914AA6">
        <w:rPr>
          <w:i/>
          <w:color w:val="000000" w:themeColor="text1"/>
          <w:lang w:eastAsia="ja-JP"/>
        </w:rPr>
        <w:t xml:space="preserve"> 5., </w:t>
      </w:r>
      <w:r w:rsidRPr="00914AA6">
        <w:rPr>
          <w:iCs/>
          <w:color w:val="000000" w:themeColor="text1"/>
        </w:rPr>
        <w:t xml:space="preserve">amend </w:t>
      </w:r>
      <w:r w:rsidRPr="00914AA6">
        <w:rPr>
          <w:color w:val="000000" w:themeColor="text1"/>
        </w:rPr>
        <w:t>to read:</w:t>
      </w:r>
    </w:p>
    <w:p w14:paraId="0A15885C" w14:textId="77777777" w:rsidR="00536071" w:rsidRPr="00914AA6" w:rsidRDefault="00536071" w:rsidP="00536071">
      <w:pPr>
        <w:pStyle w:val="HChG"/>
        <w:tabs>
          <w:tab w:val="left" w:pos="2268"/>
        </w:tabs>
        <w:spacing w:before="0"/>
        <w:ind w:left="2268"/>
        <w:jc w:val="both"/>
        <w:rPr>
          <w:color w:val="000000" w:themeColor="text1"/>
          <w:lang w:eastAsia="ja-JP"/>
        </w:rPr>
      </w:pPr>
      <w:r w:rsidRPr="00914AA6">
        <w:rPr>
          <w:b w:val="0"/>
          <w:bCs/>
          <w:color w:val="000000" w:themeColor="text1"/>
          <w:szCs w:val="28"/>
        </w:rPr>
        <w:t>"</w:t>
      </w:r>
      <w:r w:rsidRPr="00914AA6">
        <w:rPr>
          <w:color w:val="000000" w:themeColor="text1"/>
          <w:lang w:eastAsia="ja-JP"/>
        </w:rPr>
        <w:t xml:space="preserve">5. </w:t>
      </w:r>
      <w:r w:rsidRPr="00914AA6">
        <w:rPr>
          <w:color w:val="000000" w:themeColor="text1"/>
          <w:lang w:eastAsia="ja-JP"/>
        </w:rPr>
        <w:tab/>
        <w:t xml:space="preserve">Part I – Specifications of the </w:t>
      </w:r>
      <w:r>
        <w:rPr>
          <w:color w:val="000000" w:themeColor="text1"/>
          <w:lang w:eastAsia="ja-JP"/>
        </w:rPr>
        <w:t>C</w:t>
      </w:r>
      <w:r w:rsidRPr="00914AA6">
        <w:rPr>
          <w:color w:val="000000" w:themeColor="text1"/>
          <w:lang w:eastAsia="ja-JP"/>
        </w:rPr>
        <w:t xml:space="preserve">ompressed </w:t>
      </w:r>
      <w:r>
        <w:rPr>
          <w:color w:val="000000" w:themeColor="text1"/>
          <w:lang w:eastAsia="ja-JP"/>
        </w:rPr>
        <w:t>H</w:t>
      </w:r>
      <w:r w:rsidRPr="00914AA6">
        <w:rPr>
          <w:color w:val="000000" w:themeColor="text1"/>
          <w:lang w:eastAsia="ja-JP"/>
        </w:rPr>
        <w:t xml:space="preserve">ydrogen </w:t>
      </w:r>
      <w:r>
        <w:rPr>
          <w:color w:val="000000" w:themeColor="text1"/>
          <w:lang w:eastAsia="ja-JP"/>
        </w:rPr>
        <w:t>S</w:t>
      </w:r>
      <w:r w:rsidRPr="00914AA6">
        <w:rPr>
          <w:color w:val="000000" w:themeColor="text1"/>
          <w:lang w:eastAsia="ja-JP"/>
        </w:rPr>
        <w:t xml:space="preserve">torage </w:t>
      </w:r>
      <w:r>
        <w:rPr>
          <w:color w:val="000000" w:themeColor="text1"/>
          <w:lang w:eastAsia="ja-JP"/>
        </w:rPr>
        <w:t>S</w:t>
      </w:r>
      <w:r w:rsidRPr="00914AA6">
        <w:rPr>
          <w:color w:val="000000" w:themeColor="text1"/>
          <w:lang w:eastAsia="ja-JP"/>
        </w:rPr>
        <w:t xml:space="preserve">ystem </w:t>
      </w:r>
    </w:p>
    <w:p w14:paraId="771CE079" w14:textId="77777777" w:rsidR="00536071" w:rsidRPr="00914AA6" w:rsidRDefault="00536071" w:rsidP="00536071">
      <w:pPr>
        <w:spacing w:after="120"/>
        <w:ind w:left="2268" w:right="1134"/>
        <w:jc w:val="both"/>
        <w:rPr>
          <w:color w:val="000000" w:themeColor="text1"/>
        </w:rPr>
      </w:pPr>
      <w:r w:rsidRPr="00914AA6">
        <w:rPr>
          <w:color w:val="000000" w:themeColor="text1"/>
        </w:rPr>
        <w:t xml:space="preserve">This </w:t>
      </w:r>
      <w:r w:rsidRPr="00914AA6">
        <w:rPr>
          <w:color w:val="000000" w:themeColor="text1"/>
          <w:lang w:eastAsia="ja-JP"/>
        </w:rPr>
        <w:t>part</w:t>
      </w:r>
      <w:r w:rsidRPr="00914AA6">
        <w:rPr>
          <w:color w:val="000000" w:themeColor="text1"/>
        </w:rPr>
        <w:t xml:space="preserve"> specifies the requirements for the compressed hydrogen storage system. </w:t>
      </w:r>
    </w:p>
    <w:p w14:paraId="29DC84DC" w14:textId="77777777" w:rsidR="00536071" w:rsidRPr="00914AA6" w:rsidRDefault="00536071" w:rsidP="00536071">
      <w:pPr>
        <w:spacing w:after="120"/>
        <w:ind w:leftChars="1134" w:left="2832" w:right="1134" w:hangingChars="282" w:hanging="564"/>
        <w:jc w:val="both"/>
        <w:rPr>
          <w:bCs/>
          <w:color w:val="000000" w:themeColor="text1"/>
        </w:rPr>
      </w:pPr>
      <w:r w:rsidRPr="00914AA6">
        <w:rPr>
          <w:bCs/>
          <w:color w:val="000000" w:themeColor="text1"/>
        </w:rPr>
        <w:t>(a)</w:t>
      </w:r>
      <w:r w:rsidRPr="00914AA6">
        <w:rPr>
          <w:bCs/>
          <w:color w:val="000000" w:themeColor="text1"/>
        </w:rPr>
        <w:tab/>
        <w:t xml:space="preserve">The primary closure devices shall include the following functions, which may be combined: </w:t>
      </w:r>
    </w:p>
    <w:p w14:paraId="0BE1ABFD" w14:textId="77777777" w:rsidR="00536071" w:rsidRPr="00914AA6" w:rsidRDefault="00536071" w:rsidP="00536071">
      <w:pPr>
        <w:spacing w:after="120"/>
        <w:ind w:left="2835" w:right="1134"/>
        <w:jc w:val="both"/>
        <w:rPr>
          <w:bCs/>
          <w:color w:val="000000" w:themeColor="text1"/>
        </w:rPr>
      </w:pPr>
      <w:r w:rsidRPr="00914AA6">
        <w:rPr>
          <w:bCs/>
          <w:color w:val="000000" w:themeColor="text1"/>
        </w:rPr>
        <w:tab/>
        <w:t>(</w:t>
      </w:r>
      <w:proofErr w:type="spellStart"/>
      <w:r w:rsidRPr="00914AA6">
        <w:rPr>
          <w:bCs/>
          <w:color w:val="000000" w:themeColor="text1"/>
        </w:rPr>
        <w:t>i</w:t>
      </w:r>
      <w:proofErr w:type="spellEnd"/>
      <w:r w:rsidRPr="00914AA6">
        <w:rPr>
          <w:bCs/>
          <w:color w:val="000000" w:themeColor="text1"/>
        </w:rPr>
        <w:t>)</w:t>
      </w:r>
      <w:r w:rsidRPr="00914AA6">
        <w:rPr>
          <w:bCs/>
          <w:color w:val="000000" w:themeColor="text1"/>
        </w:rPr>
        <w:tab/>
        <w:t>TPRD;</w:t>
      </w:r>
    </w:p>
    <w:p w14:paraId="6B8FC7FF" w14:textId="77777777" w:rsidR="00536071" w:rsidRPr="00914AA6" w:rsidRDefault="00536071" w:rsidP="00536071">
      <w:pPr>
        <w:spacing w:after="120"/>
        <w:ind w:left="2835" w:right="1134"/>
        <w:jc w:val="both"/>
        <w:rPr>
          <w:bCs/>
          <w:color w:val="000000" w:themeColor="text1"/>
        </w:rPr>
      </w:pPr>
      <w:r w:rsidRPr="00914AA6">
        <w:rPr>
          <w:bCs/>
          <w:color w:val="000000" w:themeColor="text1"/>
        </w:rPr>
        <w:tab/>
        <w:t>(ii)</w:t>
      </w:r>
      <w:r w:rsidRPr="00914AA6">
        <w:rPr>
          <w:bCs/>
          <w:color w:val="000000" w:themeColor="text1"/>
        </w:rPr>
        <w:tab/>
        <w:t>Check valve; and</w:t>
      </w:r>
    </w:p>
    <w:p w14:paraId="05F87F98" w14:textId="77777777" w:rsidR="00536071" w:rsidRPr="00914AA6" w:rsidRDefault="00536071" w:rsidP="00536071">
      <w:pPr>
        <w:spacing w:after="120"/>
        <w:ind w:left="2835" w:right="1134"/>
        <w:jc w:val="both"/>
        <w:rPr>
          <w:bCs/>
          <w:color w:val="000000" w:themeColor="text1"/>
        </w:rPr>
      </w:pPr>
      <w:r w:rsidRPr="00914AA6">
        <w:rPr>
          <w:bCs/>
          <w:color w:val="000000" w:themeColor="text1"/>
        </w:rPr>
        <w:tab/>
        <w:t>(iii)</w:t>
      </w:r>
      <w:r w:rsidRPr="00914AA6">
        <w:rPr>
          <w:bCs/>
          <w:color w:val="000000" w:themeColor="text1"/>
        </w:rPr>
        <w:tab/>
        <w:t>Shut-off valve</w:t>
      </w:r>
    </w:p>
    <w:p w14:paraId="2943AABC" w14:textId="3F3FF2CE" w:rsidR="00536071" w:rsidRPr="00914AA6" w:rsidRDefault="00536071" w:rsidP="00536071">
      <w:pPr>
        <w:spacing w:after="120"/>
        <w:ind w:left="2835" w:right="1134" w:hanging="567"/>
        <w:jc w:val="both"/>
        <w:rPr>
          <w:color w:val="000000" w:themeColor="text1"/>
        </w:rPr>
      </w:pPr>
      <w:r w:rsidRPr="00914AA6">
        <w:rPr>
          <w:bCs/>
          <w:color w:val="000000" w:themeColor="text1"/>
        </w:rPr>
        <w:t>(b)</w:t>
      </w:r>
      <w:r w:rsidRPr="00914AA6">
        <w:rPr>
          <w:bCs/>
          <w:color w:val="000000" w:themeColor="text1"/>
        </w:rPr>
        <w:tab/>
        <w:t xml:space="preserve">The primary closure devices shall be mounted directly on or within each container. </w:t>
      </w:r>
    </w:p>
    <w:p w14:paraId="23F9B0D6" w14:textId="77777777" w:rsidR="00536071" w:rsidRPr="00EA33AF" w:rsidRDefault="00536071" w:rsidP="00536071">
      <w:pPr>
        <w:spacing w:after="120"/>
        <w:ind w:left="2835" w:right="1134" w:hanging="567"/>
        <w:jc w:val="both"/>
        <w:rPr>
          <w:b/>
          <w:color w:val="4F81BD" w:themeColor="accent1"/>
        </w:rPr>
      </w:pPr>
    </w:p>
    <w:p w14:paraId="3D01C09C" w14:textId="77777777" w:rsidR="00536071" w:rsidRPr="00914AA6" w:rsidRDefault="00536071" w:rsidP="00536071">
      <w:pPr>
        <w:spacing w:after="120"/>
        <w:ind w:left="2835" w:right="1134" w:hanging="567"/>
        <w:jc w:val="both"/>
        <w:rPr>
          <w:bCs/>
          <w:color w:val="000000" w:themeColor="text1"/>
        </w:rPr>
      </w:pPr>
      <w:r w:rsidRPr="00914AA6">
        <w:rPr>
          <w:bCs/>
          <w:color w:val="000000" w:themeColor="text1"/>
        </w:rPr>
        <w:t>…</w:t>
      </w:r>
    </w:p>
    <w:p w14:paraId="0746E35D" w14:textId="77777777" w:rsidR="00536071" w:rsidRPr="00914AA6" w:rsidRDefault="00536071" w:rsidP="00536071">
      <w:pPr>
        <w:spacing w:line="240" w:lineRule="auto"/>
        <w:rPr>
          <w:b/>
          <w:bCs/>
          <w:color w:val="000000" w:themeColor="text1"/>
        </w:rPr>
      </w:pPr>
      <w:r w:rsidRPr="00914AA6">
        <w:rPr>
          <w:b/>
          <w:bCs/>
          <w:color w:val="000000" w:themeColor="text1"/>
        </w:rPr>
        <w:br w:type="page"/>
      </w:r>
    </w:p>
    <w:p w14:paraId="458D0D39" w14:textId="77777777" w:rsidR="00536071" w:rsidRPr="00C4051E" w:rsidRDefault="00536071" w:rsidP="00536071">
      <w:pPr>
        <w:pStyle w:val="SingleTxtG"/>
        <w:spacing w:after="0"/>
        <w:rPr>
          <w:color w:val="000000" w:themeColor="text1"/>
        </w:rPr>
      </w:pPr>
      <w:r w:rsidRPr="00C4051E">
        <w:rPr>
          <w:color w:val="000000" w:themeColor="text1"/>
        </w:rPr>
        <w:lastRenderedPageBreak/>
        <w:t>Table 2</w:t>
      </w:r>
    </w:p>
    <w:p w14:paraId="4F412484" w14:textId="13528BFA" w:rsidR="00536071" w:rsidRPr="00536071" w:rsidRDefault="00536071" w:rsidP="00536071">
      <w:pPr>
        <w:pStyle w:val="SingleTxtG"/>
        <w:spacing w:after="240"/>
        <w:rPr>
          <w:b/>
          <w:color w:val="000000" w:themeColor="text1"/>
        </w:rPr>
      </w:pPr>
      <w:r w:rsidRPr="00914AA6">
        <w:rPr>
          <w:b/>
          <w:color w:val="000000" w:themeColor="text1"/>
        </w:rPr>
        <w:t xml:space="preserve">Overview of </w:t>
      </w:r>
      <w:r>
        <w:rPr>
          <w:b/>
          <w:color w:val="000000" w:themeColor="text1"/>
        </w:rPr>
        <w:t>P</w:t>
      </w:r>
      <w:r w:rsidRPr="00914AA6">
        <w:rPr>
          <w:b/>
          <w:color w:val="000000" w:themeColor="text1"/>
        </w:rPr>
        <w:t>erforman</w:t>
      </w:r>
      <w:r w:rsidRPr="00536071">
        <w:rPr>
          <w:b/>
          <w:color w:val="000000" w:themeColor="text1"/>
        </w:rPr>
        <w:t>ce Requirements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tblGrid>
      <w:tr w:rsidR="00536071" w:rsidRPr="00914AA6" w14:paraId="5EA55231" w14:textId="77777777" w:rsidTr="00855503">
        <w:trPr>
          <w:tblHeader/>
        </w:trPr>
        <w:tc>
          <w:tcPr>
            <w:tcW w:w="4032" w:type="dxa"/>
            <w:tcBorders>
              <w:top w:val="single" w:sz="4" w:space="0" w:color="auto"/>
              <w:bottom w:val="single" w:sz="12" w:space="0" w:color="auto"/>
            </w:tcBorders>
            <w:shd w:val="clear" w:color="auto" w:fill="auto"/>
            <w:vAlign w:val="bottom"/>
          </w:tcPr>
          <w:p w14:paraId="1122A982" w14:textId="77777777" w:rsidR="00536071" w:rsidRPr="00914AA6" w:rsidRDefault="00536071" w:rsidP="00855503">
            <w:pPr>
              <w:suppressAutoHyphens w:val="0"/>
              <w:spacing w:before="80" w:after="80" w:line="200" w:lineRule="exact"/>
              <w:rPr>
                <w:i/>
                <w:color w:val="000000" w:themeColor="text1"/>
                <w:sz w:val="16"/>
                <w:lang w:eastAsia="ja-JP"/>
              </w:rPr>
            </w:pPr>
            <w:r w:rsidRPr="00914AA6">
              <w:rPr>
                <w:i/>
                <w:color w:val="000000" w:themeColor="text1"/>
                <w:sz w:val="16"/>
                <w:lang w:eastAsia="ja-JP"/>
              </w:rPr>
              <w:t>Requirement section</w:t>
            </w:r>
          </w:p>
        </w:tc>
        <w:tc>
          <w:tcPr>
            <w:tcW w:w="4032" w:type="dxa"/>
            <w:tcBorders>
              <w:top w:val="single" w:sz="4" w:space="0" w:color="auto"/>
              <w:bottom w:val="single" w:sz="12" w:space="0" w:color="auto"/>
            </w:tcBorders>
            <w:shd w:val="clear" w:color="auto" w:fill="auto"/>
            <w:vAlign w:val="bottom"/>
          </w:tcPr>
          <w:p w14:paraId="79CD93A0" w14:textId="77777777" w:rsidR="00536071" w:rsidRPr="00914AA6" w:rsidRDefault="00536071" w:rsidP="00855503">
            <w:pPr>
              <w:suppressAutoHyphens w:val="0"/>
              <w:spacing w:before="80" w:after="80" w:line="200" w:lineRule="exact"/>
              <w:jc w:val="right"/>
              <w:rPr>
                <w:i/>
                <w:color w:val="000000" w:themeColor="text1"/>
                <w:sz w:val="16"/>
                <w:lang w:eastAsia="ja-JP"/>
              </w:rPr>
            </w:pPr>
            <w:r w:rsidRPr="00914AA6">
              <w:rPr>
                <w:i/>
                <w:color w:val="000000" w:themeColor="text1"/>
                <w:sz w:val="16"/>
                <w:lang w:eastAsia="ja-JP"/>
              </w:rPr>
              <w:t>Test article</w:t>
            </w:r>
          </w:p>
        </w:tc>
      </w:tr>
      <w:tr w:rsidR="00536071" w:rsidRPr="00914AA6" w14:paraId="5FBCE32C" w14:textId="77777777" w:rsidTr="00855503">
        <w:tc>
          <w:tcPr>
            <w:tcW w:w="4032" w:type="dxa"/>
            <w:tcBorders>
              <w:top w:val="single" w:sz="12" w:space="0" w:color="auto"/>
            </w:tcBorders>
            <w:shd w:val="clear" w:color="auto" w:fill="auto"/>
          </w:tcPr>
          <w:p w14:paraId="074EFF64" w14:textId="77777777" w:rsidR="00536071" w:rsidRPr="00914AA6" w:rsidRDefault="00536071" w:rsidP="00855503">
            <w:pPr>
              <w:suppressAutoHyphens w:val="0"/>
              <w:spacing w:before="40" w:after="40" w:line="220" w:lineRule="exact"/>
              <w:rPr>
                <w:bCs/>
                <w:color w:val="000000" w:themeColor="text1"/>
                <w:sz w:val="18"/>
                <w:lang w:eastAsia="ja-JP"/>
              </w:rPr>
            </w:pPr>
            <w:r w:rsidRPr="00914AA6">
              <w:rPr>
                <w:bCs/>
                <w:color w:val="000000" w:themeColor="text1"/>
                <w:sz w:val="18"/>
                <w:lang w:eastAsia="ja-JP"/>
              </w:rPr>
              <w:t>5.1. Verification tests for baseline metrics</w:t>
            </w:r>
          </w:p>
        </w:tc>
        <w:tc>
          <w:tcPr>
            <w:tcW w:w="4032" w:type="dxa"/>
            <w:tcBorders>
              <w:top w:val="single" w:sz="12" w:space="0" w:color="auto"/>
            </w:tcBorders>
            <w:shd w:val="clear" w:color="auto" w:fill="auto"/>
            <w:vAlign w:val="bottom"/>
          </w:tcPr>
          <w:p w14:paraId="7CA84DC8" w14:textId="77777777" w:rsidR="00536071" w:rsidRPr="00914AA6" w:rsidRDefault="00536071" w:rsidP="00855503">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Container or container plus container attachments, as applicable</w:t>
            </w:r>
          </w:p>
        </w:tc>
      </w:tr>
      <w:tr w:rsidR="00536071" w:rsidRPr="00914AA6" w14:paraId="61FED732" w14:textId="77777777" w:rsidTr="00855503">
        <w:tc>
          <w:tcPr>
            <w:tcW w:w="4032" w:type="dxa"/>
            <w:shd w:val="clear" w:color="auto" w:fill="auto"/>
          </w:tcPr>
          <w:p w14:paraId="6C63F004" w14:textId="77777777" w:rsidR="00536071" w:rsidRPr="00914AA6" w:rsidRDefault="00536071" w:rsidP="00855503">
            <w:pPr>
              <w:suppressAutoHyphens w:val="0"/>
              <w:spacing w:before="40" w:after="40" w:line="220" w:lineRule="exact"/>
              <w:rPr>
                <w:bCs/>
                <w:color w:val="000000" w:themeColor="text1"/>
                <w:sz w:val="18"/>
                <w:lang w:eastAsia="ja-JP"/>
              </w:rPr>
            </w:pPr>
            <w:r w:rsidRPr="00914AA6">
              <w:rPr>
                <w:bCs/>
                <w:color w:val="000000" w:themeColor="text1"/>
                <w:sz w:val="18"/>
                <w:lang w:eastAsia="ja-JP"/>
              </w:rPr>
              <w:t>5.2. Verification test for performance durability</w:t>
            </w:r>
          </w:p>
        </w:tc>
        <w:tc>
          <w:tcPr>
            <w:tcW w:w="4032" w:type="dxa"/>
            <w:shd w:val="clear" w:color="auto" w:fill="auto"/>
            <w:vAlign w:val="bottom"/>
          </w:tcPr>
          <w:p w14:paraId="50FBABE9" w14:textId="2887B3DA" w:rsidR="00536071" w:rsidRPr="00914AA6" w:rsidRDefault="00536071" w:rsidP="00855503">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 xml:space="preserve">Container or container plus container </w:t>
            </w:r>
            <w:r w:rsidR="00DA58B4" w:rsidRPr="00914AA6">
              <w:rPr>
                <w:bCs/>
                <w:color w:val="000000" w:themeColor="text1"/>
                <w:sz w:val="18"/>
                <w:lang w:eastAsia="ja-JP"/>
              </w:rPr>
              <w:t xml:space="preserve">attachments </w:t>
            </w:r>
            <w:r w:rsidR="00DA58B4" w:rsidRPr="00DA58B4">
              <w:rPr>
                <w:bCs/>
                <w:sz w:val="18"/>
                <w:lang w:eastAsia="ja-JP"/>
              </w:rPr>
              <w:t>as</w:t>
            </w:r>
            <w:r w:rsidRPr="00DA58B4">
              <w:rPr>
                <w:bCs/>
                <w:sz w:val="18"/>
                <w:lang w:eastAsia="ja-JP"/>
              </w:rPr>
              <w:t xml:space="preserve"> </w:t>
            </w:r>
            <w:r w:rsidRPr="00914AA6">
              <w:rPr>
                <w:bCs/>
                <w:color w:val="000000" w:themeColor="text1"/>
                <w:sz w:val="18"/>
                <w:lang w:eastAsia="ja-JP"/>
              </w:rPr>
              <w:t>applicable</w:t>
            </w:r>
          </w:p>
        </w:tc>
      </w:tr>
      <w:tr w:rsidR="00536071" w:rsidRPr="00914AA6" w14:paraId="14312BC5" w14:textId="77777777" w:rsidTr="00855503">
        <w:tc>
          <w:tcPr>
            <w:tcW w:w="4032" w:type="dxa"/>
            <w:shd w:val="clear" w:color="auto" w:fill="auto"/>
          </w:tcPr>
          <w:p w14:paraId="089272EF" w14:textId="65CA3057" w:rsidR="00536071" w:rsidRPr="00914AA6" w:rsidRDefault="00536071" w:rsidP="00855503">
            <w:pPr>
              <w:suppressAutoHyphens w:val="0"/>
              <w:spacing w:before="40" w:after="40" w:line="220" w:lineRule="exact"/>
              <w:rPr>
                <w:bCs/>
                <w:color w:val="000000" w:themeColor="text1"/>
                <w:sz w:val="18"/>
                <w:lang w:eastAsia="ja-JP"/>
              </w:rPr>
            </w:pPr>
            <w:r w:rsidRPr="00914AA6">
              <w:rPr>
                <w:bCs/>
                <w:color w:val="000000" w:themeColor="text1"/>
                <w:sz w:val="18"/>
                <w:lang w:eastAsia="ja-JP"/>
              </w:rPr>
              <w:t>5.3. Verification test for expected on-road performance</w:t>
            </w:r>
          </w:p>
        </w:tc>
        <w:tc>
          <w:tcPr>
            <w:tcW w:w="4032" w:type="dxa"/>
            <w:shd w:val="clear" w:color="auto" w:fill="auto"/>
            <w:vAlign w:val="bottom"/>
          </w:tcPr>
          <w:p w14:paraId="754FDF29" w14:textId="77777777" w:rsidR="00536071" w:rsidRPr="00914AA6" w:rsidRDefault="00536071" w:rsidP="00855503">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CHSS</w:t>
            </w:r>
          </w:p>
        </w:tc>
      </w:tr>
      <w:tr w:rsidR="00536071" w:rsidRPr="00914AA6" w14:paraId="7CACE605" w14:textId="77777777" w:rsidTr="00855503">
        <w:tc>
          <w:tcPr>
            <w:tcW w:w="4032" w:type="dxa"/>
            <w:shd w:val="clear" w:color="auto" w:fill="auto"/>
          </w:tcPr>
          <w:p w14:paraId="3D68F26B" w14:textId="77777777" w:rsidR="00536071" w:rsidRPr="00914AA6" w:rsidRDefault="00536071" w:rsidP="00855503">
            <w:pPr>
              <w:suppressAutoHyphens w:val="0"/>
              <w:spacing w:before="40" w:after="40" w:line="220" w:lineRule="exact"/>
              <w:rPr>
                <w:bCs/>
                <w:color w:val="000000" w:themeColor="text1"/>
                <w:sz w:val="18"/>
                <w:lang w:eastAsia="ja-JP"/>
              </w:rPr>
            </w:pPr>
            <w:r w:rsidRPr="00914AA6">
              <w:rPr>
                <w:bCs/>
                <w:color w:val="000000" w:themeColor="text1"/>
                <w:sz w:val="18"/>
                <w:lang w:eastAsia="ja-JP"/>
              </w:rPr>
              <w:t>5.4. Verification test for service terminating performance in fire</w:t>
            </w:r>
          </w:p>
        </w:tc>
        <w:tc>
          <w:tcPr>
            <w:tcW w:w="4032" w:type="dxa"/>
            <w:shd w:val="clear" w:color="auto" w:fill="auto"/>
            <w:vAlign w:val="bottom"/>
          </w:tcPr>
          <w:p w14:paraId="7E28C224" w14:textId="77777777" w:rsidR="00536071" w:rsidRPr="00914AA6" w:rsidRDefault="00536071" w:rsidP="00855503">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CHSS</w:t>
            </w:r>
          </w:p>
        </w:tc>
      </w:tr>
      <w:tr w:rsidR="00536071" w:rsidRPr="00914AA6" w14:paraId="53735404" w14:textId="77777777" w:rsidTr="00855503">
        <w:tc>
          <w:tcPr>
            <w:tcW w:w="4032" w:type="dxa"/>
            <w:tcBorders>
              <w:bottom w:val="single" w:sz="12" w:space="0" w:color="auto"/>
            </w:tcBorders>
            <w:shd w:val="clear" w:color="auto" w:fill="auto"/>
          </w:tcPr>
          <w:p w14:paraId="10015344" w14:textId="77777777" w:rsidR="00536071" w:rsidRPr="00914AA6" w:rsidRDefault="00536071" w:rsidP="00855503">
            <w:pPr>
              <w:suppressAutoHyphens w:val="0"/>
              <w:spacing w:before="40" w:after="40" w:line="220" w:lineRule="exact"/>
              <w:rPr>
                <w:bCs/>
                <w:color w:val="000000" w:themeColor="text1"/>
                <w:sz w:val="18"/>
                <w:lang w:eastAsia="ja-JP"/>
              </w:rPr>
            </w:pPr>
            <w:r w:rsidRPr="00914AA6">
              <w:rPr>
                <w:bCs/>
                <w:color w:val="000000" w:themeColor="text1"/>
                <w:sz w:val="18"/>
                <w:lang w:eastAsia="ja-JP"/>
              </w:rPr>
              <w:t xml:space="preserve">5.5. Verification test for closure durability </w:t>
            </w:r>
          </w:p>
        </w:tc>
        <w:tc>
          <w:tcPr>
            <w:tcW w:w="4032" w:type="dxa"/>
            <w:tcBorders>
              <w:bottom w:val="single" w:sz="12" w:space="0" w:color="auto"/>
            </w:tcBorders>
            <w:shd w:val="clear" w:color="auto" w:fill="auto"/>
            <w:vAlign w:val="bottom"/>
          </w:tcPr>
          <w:p w14:paraId="1DE41E83" w14:textId="77777777" w:rsidR="00536071" w:rsidRPr="00914AA6" w:rsidRDefault="00536071" w:rsidP="00855503">
            <w:pPr>
              <w:suppressAutoHyphens w:val="0"/>
              <w:spacing w:before="40" w:after="40" w:line="220" w:lineRule="exact"/>
              <w:jc w:val="right"/>
              <w:rPr>
                <w:bCs/>
                <w:color w:val="000000" w:themeColor="text1"/>
                <w:sz w:val="18"/>
                <w:lang w:eastAsia="ja-JP"/>
              </w:rPr>
            </w:pPr>
            <w:r w:rsidRPr="00914AA6">
              <w:rPr>
                <w:bCs/>
                <w:color w:val="000000" w:themeColor="text1"/>
                <w:sz w:val="18"/>
                <w:lang w:eastAsia="ja-JP"/>
              </w:rPr>
              <w:t>Primary closure devices</w:t>
            </w:r>
          </w:p>
        </w:tc>
      </w:tr>
    </w:tbl>
    <w:p w14:paraId="0A6B01C9" w14:textId="77777777" w:rsidR="00536071" w:rsidRPr="00914AA6" w:rsidRDefault="00536071" w:rsidP="00536071">
      <w:pPr>
        <w:spacing w:after="120"/>
        <w:ind w:left="2835" w:right="1134" w:hanging="567"/>
        <w:jc w:val="both"/>
        <w:rPr>
          <w:color w:val="000000" w:themeColor="text1"/>
        </w:rPr>
      </w:pPr>
      <w:r w:rsidRPr="00914AA6">
        <w:rPr>
          <w:color w:val="000000" w:themeColor="text1"/>
        </w:rPr>
        <w:t>"</w:t>
      </w:r>
    </w:p>
    <w:p w14:paraId="463037D0" w14:textId="77777777" w:rsidR="00536071" w:rsidRPr="003541AC" w:rsidRDefault="00536071" w:rsidP="00536071">
      <w:pPr>
        <w:spacing w:after="120"/>
        <w:ind w:left="1134" w:right="1134"/>
        <w:jc w:val="both"/>
      </w:pPr>
      <w:r w:rsidRPr="003541AC">
        <w:rPr>
          <w:rFonts w:hint="eastAsia"/>
          <w:i/>
          <w:iCs/>
          <w:lang w:eastAsia="ja-JP"/>
        </w:rPr>
        <w:t>P</w:t>
      </w:r>
      <w:r w:rsidRPr="003541AC">
        <w:rPr>
          <w:i/>
          <w:iCs/>
          <w:lang w:eastAsia="ja-JP"/>
        </w:rPr>
        <w:t xml:space="preserve">aragraphs </w:t>
      </w:r>
      <w:r w:rsidRPr="003541AC">
        <w:rPr>
          <w:rFonts w:hint="eastAsia"/>
          <w:i/>
          <w:iCs/>
          <w:lang w:eastAsia="ja-JP"/>
        </w:rPr>
        <w:t>5</w:t>
      </w:r>
      <w:r w:rsidRPr="003541AC">
        <w:rPr>
          <w:i/>
          <w:iCs/>
          <w:lang w:eastAsia="ja-JP"/>
        </w:rPr>
        <w:t xml:space="preserve"> Figure 2., </w:t>
      </w:r>
      <w:r w:rsidRPr="003541AC">
        <w:rPr>
          <w:lang w:eastAsia="ja-JP"/>
        </w:rPr>
        <w:t>amend to read:</w:t>
      </w:r>
    </w:p>
    <w:p w14:paraId="42D9FE74" w14:textId="3F66EC26" w:rsidR="00536071" w:rsidRPr="00336294" w:rsidRDefault="00C40527" w:rsidP="00536071">
      <w:pPr>
        <w:pStyle w:val="SingleTxtG"/>
        <w:keepNext/>
        <w:spacing w:after="0"/>
        <w:rPr>
          <w:color w:val="000000" w:themeColor="text1"/>
        </w:rPr>
      </w:pPr>
      <w:r>
        <w:rPr>
          <w:color w:val="000000" w:themeColor="text1"/>
        </w:rPr>
        <w:t>“</w:t>
      </w:r>
      <w:r w:rsidR="00536071" w:rsidRPr="00336294">
        <w:rPr>
          <w:color w:val="000000" w:themeColor="text1"/>
        </w:rPr>
        <w:t xml:space="preserve">Figure </w:t>
      </w:r>
      <w:r w:rsidR="00536071" w:rsidRPr="0016243C">
        <w:rPr>
          <w:bCs/>
          <w:color w:val="000000" w:themeColor="text1"/>
        </w:rPr>
        <w:t>2</w:t>
      </w:r>
    </w:p>
    <w:p w14:paraId="40038474" w14:textId="77777777" w:rsidR="00536071" w:rsidRPr="00BB14BA" w:rsidRDefault="00536071" w:rsidP="00536071">
      <w:pPr>
        <w:pStyle w:val="SingleTxtG"/>
        <w:keepNext/>
        <w:spacing w:line="240" w:lineRule="auto"/>
        <w:rPr>
          <w:b/>
          <w:color w:val="000000" w:themeColor="text1"/>
        </w:rPr>
      </w:pPr>
      <w:r w:rsidRPr="00336294">
        <w:rPr>
          <w:b/>
          <w:color w:val="000000" w:themeColor="text1"/>
        </w:rPr>
        <w:t>Verification test for expected on-road performance (pneumatic)</w:t>
      </w:r>
    </w:p>
    <w:p w14:paraId="61FD2796" w14:textId="77777777" w:rsidR="00536071" w:rsidRDefault="00536071" w:rsidP="00536071">
      <w:pPr>
        <w:pStyle w:val="SingleTxtG"/>
        <w:keepNext/>
        <w:spacing w:line="240" w:lineRule="auto"/>
        <w:rPr>
          <w:b/>
          <w:color w:val="000000" w:themeColor="text1"/>
        </w:rPr>
      </w:pPr>
      <w:r w:rsidRPr="00336294">
        <w:rPr>
          <w:rFonts w:cs="Arial"/>
          <w:noProof/>
          <w:color w:val="000000" w:themeColor="text1"/>
          <w:lang w:val="de-DE" w:eastAsia="de-DE"/>
        </w:rPr>
        <mc:AlternateContent>
          <mc:Choice Requires="wpc">
            <w:drawing>
              <wp:inline distT="0" distB="0" distL="0" distR="0" wp14:anchorId="1C413238" wp14:editId="0C30578D">
                <wp:extent cx="4157980" cy="3589315"/>
                <wp:effectExtent l="0" t="0" r="13970" b="0"/>
                <wp:docPr id="506"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7" name="Freeform 262"/>
                        <wps:cNvSpPr>
                          <a:spLocks noEditPoints="1"/>
                        </wps:cNvSpPr>
                        <wps:spPr bwMode="auto">
                          <a:xfrm>
                            <a:off x="2500" y="2500"/>
                            <a:ext cx="4152380" cy="3455015"/>
                          </a:xfrm>
                          <a:custGeom>
                            <a:avLst/>
                            <a:gdLst>
                              <a:gd name="T0" fmla="*/ 0 w 6539"/>
                              <a:gd name="T1" fmla="*/ 0 h 5441"/>
                              <a:gd name="T2" fmla="*/ 4152265 w 6539"/>
                              <a:gd name="T3" fmla="*/ 0 h 5441"/>
                              <a:gd name="T4" fmla="*/ 4152265 w 6539"/>
                              <a:gd name="T5" fmla="*/ 3455035 h 5441"/>
                              <a:gd name="T6" fmla="*/ 0 w 6539"/>
                              <a:gd name="T7" fmla="*/ 3455035 h 5441"/>
                              <a:gd name="T8" fmla="*/ 0 w 6539"/>
                              <a:gd name="T9" fmla="*/ 0 h 5441"/>
                              <a:gd name="T10" fmla="*/ 5715 w 6539"/>
                              <a:gd name="T11" fmla="*/ 3451860 h 5441"/>
                              <a:gd name="T12" fmla="*/ 3175 w 6539"/>
                              <a:gd name="T13" fmla="*/ 3449320 h 5441"/>
                              <a:gd name="T14" fmla="*/ 4149725 w 6539"/>
                              <a:gd name="T15" fmla="*/ 3449320 h 5441"/>
                              <a:gd name="T16" fmla="*/ 4147185 w 6539"/>
                              <a:gd name="T17" fmla="*/ 3451860 h 5441"/>
                              <a:gd name="T18" fmla="*/ 4147185 w 6539"/>
                              <a:gd name="T19" fmla="*/ 3175 h 5441"/>
                              <a:gd name="T20" fmla="*/ 4149725 w 6539"/>
                              <a:gd name="T21" fmla="*/ 5715 h 5441"/>
                              <a:gd name="T22" fmla="*/ 3175 w 6539"/>
                              <a:gd name="T23" fmla="*/ 5715 h 5441"/>
                              <a:gd name="T24" fmla="*/ 5715 w 6539"/>
                              <a:gd name="T25" fmla="*/ 3175 h 5441"/>
                              <a:gd name="T26" fmla="*/ 5715 w 6539"/>
                              <a:gd name="T27" fmla="*/ 3451860 h 54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539" h="5441">
                                <a:moveTo>
                                  <a:pt x="0" y="0"/>
                                </a:moveTo>
                                <a:lnTo>
                                  <a:pt x="6539" y="0"/>
                                </a:lnTo>
                                <a:lnTo>
                                  <a:pt x="6539" y="5441"/>
                                </a:lnTo>
                                <a:lnTo>
                                  <a:pt x="0" y="5441"/>
                                </a:lnTo>
                                <a:lnTo>
                                  <a:pt x="0" y="0"/>
                                </a:lnTo>
                                <a:close/>
                                <a:moveTo>
                                  <a:pt x="9" y="5436"/>
                                </a:moveTo>
                                <a:lnTo>
                                  <a:pt x="5" y="5432"/>
                                </a:lnTo>
                                <a:lnTo>
                                  <a:pt x="6535" y="5432"/>
                                </a:lnTo>
                                <a:lnTo>
                                  <a:pt x="6531" y="5436"/>
                                </a:lnTo>
                                <a:lnTo>
                                  <a:pt x="6531" y="5"/>
                                </a:lnTo>
                                <a:lnTo>
                                  <a:pt x="6535" y="9"/>
                                </a:lnTo>
                                <a:lnTo>
                                  <a:pt x="5" y="9"/>
                                </a:lnTo>
                                <a:lnTo>
                                  <a:pt x="9" y="5"/>
                                </a:lnTo>
                                <a:lnTo>
                                  <a:pt x="9" y="543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8" name="Rectangle 277"/>
                        <wps:cNvSpPr>
                          <a:spLocks noChangeArrowheads="1"/>
                        </wps:cNvSpPr>
                        <wps:spPr bwMode="auto">
                          <a:xfrm>
                            <a:off x="946109" y="1264764"/>
                            <a:ext cx="254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B61D" w14:textId="77777777" w:rsidR="00536071" w:rsidRDefault="00536071" w:rsidP="00536071">
                              <w:r>
                                <w:rPr>
                                  <w:rFonts w:cs="Arial"/>
                                  <w:b/>
                                  <w:bCs/>
                                  <w:color w:val="000000"/>
                                  <w:sz w:val="16"/>
                                  <w:szCs w:val="16"/>
                                </w:rPr>
                                <w:t>150%</w:t>
                              </w:r>
                            </w:p>
                          </w:txbxContent>
                        </wps:txbx>
                        <wps:bodyPr rot="0" vert="horz" wrap="none" lIns="0" tIns="0" rIns="0" bIns="0" anchor="t" anchorCtr="0" upright="1">
                          <a:spAutoFit/>
                        </wps:bodyPr>
                      </wps:wsp>
                      <wps:wsp>
                        <wps:cNvPr id="459" name="Rectangle 278"/>
                        <wps:cNvSpPr>
                          <a:spLocks noChangeArrowheads="1"/>
                        </wps:cNvSpPr>
                        <wps:spPr bwMode="auto">
                          <a:xfrm>
                            <a:off x="1200748" y="125778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1B3D" w14:textId="77777777" w:rsidR="00536071" w:rsidRDefault="00536071" w:rsidP="00536071">
                              <w:r>
                                <w:rPr>
                                  <w:rFonts w:cs="Arial"/>
                                  <w:b/>
                                  <w:bCs/>
                                  <w:color w:val="000000"/>
                                  <w:sz w:val="16"/>
                                  <w:szCs w:val="16"/>
                                </w:rPr>
                                <w:t>NWP</w:t>
                              </w:r>
                            </w:p>
                          </w:txbxContent>
                        </wps:txbx>
                        <wps:bodyPr rot="0" vert="horz" wrap="none" lIns="0" tIns="0" rIns="0" bIns="0" anchor="t" anchorCtr="0" upright="1">
                          <a:spAutoFit/>
                        </wps:bodyPr>
                      </wps:wsp>
                      <wps:wsp>
                        <wps:cNvPr id="460" name="Freeform 279"/>
                        <wps:cNvSpPr>
                          <a:spLocks/>
                        </wps:cNvSpPr>
                        <wps:spPr bwMode="auto">
                          <a:xfrm>
                            <a:off x="1986889" y="1577285"/>
                            <a:ext cx="190503" cy="351152"/>
                          </a:xfrm>
                          <a:custGeom>
                            <a:avLst/>
                            <a:gdLst>
                              <a:gd name="T0" fmla="*/ 12 w 541"/>
                              <a:gd name="T1" fmla="*/ 525 h 1002"/>
                              <a:gd name="T2" fmla="*/ 9 w 541"/>
                              <a:gd name="T3" fmla="*/ 533 h 1002"/>
                              <a:gd name="T4" fmla="*/ 21 w 541"/>
                              <a:gd name="T5" fmla="*/ 455 h 1002"/>
                              <a:gd name="T6" fmla="*/ 24 w 541"/>
                              <a:gd name="T7" fmla="*/ 280 h 1002"/>
                              <a:gd name="T8" fmla="*/ 23 w 541"/>
                              <a:gd name="T9" fmla="*/ 94 h 1002"/>
                              <a:gd name="T10" fmla="*/ 32 w 541"/>
                              <a:gd name="T11" fmla="*/ 27 h 1002"/>
                              <a:gd name="T12" fmla="*/ 44 w 541"/>
                              <a:gd name="T13" fmla="*/ 2 h 1002"/>
                              <a:gd name="T14" fmla="*/ 60 w 541"/>
                              <a:gd name="T15" fmla="*/ 9 h 1002"/>
                              <a:gd name="T16" fmla="*/ 80 w 541"/>
                              <a:gd name="T17" fmla="*/ 93 h 1002"/>
                              <a:gd name="T18" fmla="*/ 99 w 541"/>
                              <a:gd name="T19" fmla="*/ 241 h 1002"/>
                              <a:gd name="T20" fmla="*/ 128 w 541"/>
                              <a:gd name="T21" fmla="*/ 479 h 1002"/>
                              <a:gd name="T22" fmla="*/ 140 w 541"/>
                              <a:gd name="T23" fmla="*/ 540 h 1002"/>
                              <a:gd name="T24" fmla="*/ 138 w 541"/>
                              <a:gd name="T25" fmla="*/ 544 h 1002"/>
                              <a:gd name="T26" fmla="*/ 144 w 541"/>
                              <a:gd name="T27" fmla="*/ 459 h 1002"/>
                              <a:gd name="T28" fmla="*/ 152 w 541"/>
                              <a:gd name="T29" fmla="*/ 191 h 1002"/>
                              <a:gd name="T30" fmla="*/ 160 w 541"/>
                              <a:gd name="T31" fmla="*/ 84 h 1002"/>
                              <a:gd name="T32" fmla="*/ 172 w 541"/>
                              <a:gd name="T33" fmla="*/ 19 h 1002"/>
                              <a:gd name="T34" fmla="*/ 187 w 541"/>
                              <a:gd name="T35" fmla="*/ 13 h 1002"/>
                              <a:gd name="T36" fmla="*/ 202 w 541"/>
                              <a:gd name="T37" fmla="*/ 61 h 1002"/>
                              <a:gd name="T38" fmla="*/ 217 w 541"/>
                              <a:gd name="T39" fmla="*/ 154 h 1002"/>
                              <a:gd name="T40" fmla="*/ 250 w 541"/>
                              <a:gd name="T41" fmla="*/ 432 h 1002"/>
                              <a:gd name="T42" fmla="*/ 263 w 541"/>
                              <a:gd name="T43" fmla="*/ 519 h 1002"/>
                              <a:gd name="T44" fmla="*/ 262 w 541"/>
                              <a:gd name="T45" fmla="*/ 527 h 1002"/>
                              <a:gd name="T46" fmla="*/ 270 w 541"/>
                              <a:gd name="T47" fmla="*/ 509 h 1002"/>
                              <a:gd name="T48" fmla="*/ 285 w 541"/>
                              <a:gd name="T49" fmla="*/ 392 h 1002"/>
                              <a:gd name="T50" fmla="*/ 292 w 541"/>
                              <a:gd name="T51" fmla="*/ 348 h 1002"/>
                              <a:gd name="T52" fmla="*/ 297 w 541"/>
                              <a:gd name="T53" fmla="*/ 365 h 1002"/>
                              <a:gd name="T54" fmla="*/ 280 w 541"/>
                              <a:gd name="T55" fmla="*/ 498 h 1002"/>
                              <a:gd name="T56" fmla="*/ 271 w 541"/>
                              <a:gd name="T57" fmla="*/ 531 h 1002"/>
                              <a:gd name="T58" fmla="*/ 258 w 541"/>
                              <a:gd name="T59" fmla="*/ 529 h 1002"/>
                              <a:gd name="T60" fmla="*/ 245 w 541"/>
                              <a:gd name="T61" fmla="*/ 461 h 1002"/>
                              <a:gd name="T62" fmla="*/ 217 w 541"/>
                              <a:gd name="T63" fmla="*/ 222 h 1002"/>
                              <a:gd name="T64" fmla="*/ 197 w 541"/>
                              <a:gd name="T65" fmla="*/ 79 h 1002"/>
                              <a:gd name="T66" fmla="*/ 184 w 541"/>
                              <a:gd name="T67" fmla="*/ 25 h 1002"/>
                              <a:gd name="T68" fmla="*/ 183 w 541"/>
                              <a:gd name="T69" fmla="*/ 18 h 1002"/>
                              <a:gd name="T70" fmla="*/ 172 w 541"/>
                              <a:gd name="T71" fmla="*/ 57 h 1002"/>
                              <a:gd name="T72" fmla="*/ 163 w 541"/>
                              <a:gd name="T73" fmla="*/ 158 h 1002"/>
                              <a:gd name="T74" fmla="*/ 154 w 541"/>
                              <a:gd name="T75" fmla="*/ 426 h 1002"/>
                              <a:gd name="T76" fmla="*/ 148 w 541"/>
                              <a:gd name="T77" fmla="*/ 534 h 1002"/>
                              <a:gd name="T78" fmla="*/ 139 w 541"/>
                              <a:gd name="T79" fmla="*/ 552 h 1002"/>
                              <a:gd name="T80" fmla="*/ 128 w 541"/>
                              <a:gd name="T81" fmla="*/ 530 h 1002"/>
                              <a:gd name="T82" fmla="*/ 110 w 541"/>
                              <a:gd name="T83" fmla="*/ 410 h 1002"/>
                              <a:gd name="T84" fmla="*/ 81 w 541"/>
                              <a:gd name="T85" fmla="*/ 161 h 1002"/>
                              <a:gd name="T86" fmla="*/ 64 w 541"/>
                              <a:gd name="T87" fmla="*/ 51 h 1002"/>
                              <a:gd name="T88" fmla="*/ 47 w 541"/>
                              <a:gd name="T89" fmla="*/ 8 h 1002"/>
                              <a:gd name="T90" fmla="*/ 44 w 541"/>
                              <a:gd name="T91" fmla="*/ 16 h 1002"/>
                              <a:gd name="T92" fmla="*/ 34 w 541"/>
                              <a:gd name="T93" fmla="*/ 67 h 1002"/>
                              <a:gd name="T94" fmla="*/ 30 w 541"/>
                              <a:gd name="T95" fmla="*/ 179 h 1002"/>
                              <a:gd name="T96" fmla="*/ 34 w 541"/>
                              <a:gd name="T97" fmla="*/ 370 h 1002"/>
                              <a:gd name="T98" fmla="*/ 20 w 541"/>
                              <a:gd name="T99" fmla="*/ 523 h 1002"/>
                              <a:gd name="T100" fmla="*/ 9 w 541"/>
                              <a:gd name="T101" fmla="*/ 541 h 1002"/>
                              <a:gd name="T102" fmla="*/ 2 w 541"/>
                              <a:gd name="T103" fmla="*/ 514 h 10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41" h="1002">
                                <a:moveTo>
                                  <a:pt x="16" y="844"/>
                                </a:moveTo>
                                <a:lnTo>
                                  <a:pt x="16" y="885"/>
                                </a:lnTo>
                                <a:lnTo>
                                  <a:pt x="19" y="931"/>
                                </a:lnTo>
                                <a:lnTo>
                                  <a:pt x="21" y="951"/>
                                </a:lnTo>
                                <a:lnTo>
                                  <a:pt x="24" y="964"/>
                                </a:lnTo>
                                <a:lnTo>
                                  <a:pt x="26" y="972"/>
                                </a:lnTo>
                                <a:lnTo>
                                  <a:pt x="14" y="967"/>
                                </a:lnTo>
                                <a:lnTo>
                                  <a:pt x="17" y="965"/>
                                </a:lnTo>
                                <a:lnTo>
                                  <a:pt x="14" y="969"/>
                                </a:lnTo>
                                <a:lnTo>
                                  <a:pt x="21" y="943"/>
                                </a:lnTo>
                                <a:lnTo>
                                  <a:pt x="29" y="896"/>
                                </a:lnTo>
                                <a:lnTo>
                                  <a:pt x="38" y="825"/>
                                </a:lnTo>
                                <a:lnTo>
                                  <a:pt x="43" y="732"/>
                                </a:lnTo>
                                <a:lnTo>
                                  <a:pt x="45" y="670"/>
                                </a:lnTo>
                                <a:lnTo>
                                  <a:pt x="44" y="594"/>
                                </a:lnTo>
                                <a:lnTo>
                                  <a:pt x="43" y="507"/>
                                </a:lnTo>
                                <a:lnTo>
                                  <a:pt x="41" y="415"/>
                                </a:lnTo>
                                <a:lnTo>
                                  <a:pt x="39" y="325"/>
                                </a:lnTo>
                                <a:lnTo>
                                  <a:pt x="39" y="241"/>
                                </a:lnTo>
                                <a:lnTo>
                                  <a:pt x="41" y="170"/>
                                </a:lnTo>
                                <a:lnTo>
                                  <a:pt x="42" y="142"/>
                                </a:lnTo>
                                <a:lnTo>
                                  <a:pt x="46" y="118"/>
                                </a:lnTo>
                                <a:lnTo>
                                  <a:pt x="52" y="81"/>
                                </a:lnTo>
                                <a:lnTo>
                                  <a:pt x="58" y="49"/>
                                </a:lnTo>
                                <a:lnTo>
                                  <a:pt x="66" y="23"/>
                                </a:lnTo>
                                <a:cubicBezTo>
                                  <a:pt x="66" y="22"/>
                                  <a:pt x="66" y="22"/>
                                  <a:pt x="67" y="21"/>
                                </a:cubicBezTo>
                                <a:lnTo>
                                  <a:pt x="75" y="7"/>
                                </a:lnTo>
                                <a:cubicBezTo>
                                  <a:pt x="75" y="6"/>
                                  <a:pt x="77" y="4"/>
                                  <a:pt x="79" y="4"/>
                                </a:cubicBezTo>
                                <a:lnTo>
                                  <a:pt x="88" y="1"/>
                                </a:lnTo>
                                <a:cubicBezTo>
                                  <a:pt x="91" y="0"/>
                                  <a:pt x="94" y="1"/>
                                  <a:pt x="96" y="3"/>
                                </a:cubicBezTo>
                                <a:lnTo>
                                  <a:pt x="107" y="14"/>
                                </a:lnTo>
                                <a:cubicBezTo>
                                  <a:pt x="108" y="15"/>
                                  <a:pt x="109" y="16"/>
                                  <a:pt x="109" y="17"/>
                                </a:cubicBezTo>
                                <a:lnTo>
                                  <a:pt x="119" y="43"/>
                                </a:lnTo>
                                <a:lnTo>
                                  <a:pt x="131" y="88"/>
                                </a:lnTo>
                                <a:lnTo>
                                  <a:pt x="138" y="123"/>
                                </a:lnTo>
                                <a:lnTo>
                                  <a:pt x="145" y="169"/>
                                </a:lnTo>
                                <a:lnTo>
                                  <a:pt x="153" y="225"/>
                                </a:lnTo>
                                <a:lnTo>
                                  <a:pt x="161" y="290"/>
                                </a:lnTo>
                                <a:lnTo>
                                  <a:pt x="170" y="361"/>
                                </a:lnTo>
                                <a:lnTo>
                                  <a:pt x="179" y="437"/>
                                </a:lnTo>
                                <a:lnTo>
                                  <a:pt x="197" y="592"/>
                                </a:lnTo>
                                <a:lnTo>
                                  <a:pt x="214" y="742"/>
                                </a:lnTo>
                                <a:lnTo>
                                  <a:pt x="223" y="808"/>
                                </a:lnTo>
                                <a:lnTo>
                                  <a:pt x="231" y="868"/>
                                </a:lnTo>
                                <a:lnTo>
                                  <a:pt x="239" y="918"/>
                                </a:lnTo>
                                <a:lnTo>
                                  <a:pt x="246" y="957"/>
                                </a:lnTo>
                                <a:lnTo>
                                  <a:pt x="253" y="981"/>
                                </a:lnTo>
                                <a:lnTo>
                                  <a:pt x="252" y="979"/>
                                </a:lnTo>
                                <a:lnTo>
                                  <a:pt x="258" y="989"/>
                                </a:lnTo>
                                <a:lnTo>
                                  <a:pt x="245" y="989"/>
                                </a:lnTo>
                                <a:lnTo>
                                  <a:pt x="249" y="983"/>
                                </a:lnTo>
                                <a:lnTo>
                                  <a:pt x="248" y="986"/>
                                </a:lnTo>
                                <a:lnTo>
                                  <a:pt x="252" y="965"/>
                                </a:lnTo>
                                <a:lnTo>
                                  <a:pt x="254" y="932"/>
                                </a:lnTo>
                                <a:lnTo>
                                  <a:pt x="257" y="886"/>
                                </a:lnTo>
                                <a:lnTo>
                                  <a:pt x="260" y="832"/>
                                </a:lnTo>
                                <a:lnTo>
                                  <a:pt x="262" y="770"/>
                                </a:lnTo>
                                <a:lnTo>
                                  <a:pt x="267" y="631"/>
                                </a:lnTo>
                                <a:lnTo>
                                  <a:pt x="271" y="485"/>
                                </a:lnTo>
                                <a:lnTo>
                                  <a:pt x="275" y="346"/>
                                </a:lnTo>
                                <a:lnTo>
                                  <a:pt x="278" y="285"/>
                                </a:lnTo>
                                <a:lnTo>
                                  <a:pt x="281" y="230"/>
                                </a:lnTo>
                                <a:lnTo>
                                  <a:pt x="284" y="186"/>
                                </a:lnTo>
                                <a:lnTo>
                                  <a:pt x="289" y="152"/>
                                </a:lnTo>
                                <a:lnTo>
                                  <a:pt x="296" y="101"/>
                                </a:lnTo>
                                <a:lnTo>
                                  <a:pt x="302" y="64"/>
                                </a:lnTo>
                                <a:lnTo>
                                  <a:pt x="309" y="37"/>
                                </a:lnTo>
                                <a:cubicBezTo>
                                  <a:pt x="309" y="37"/>
                                  <a:pt x="309" y="36"/>
                                  <a:pt x="310" y="35"/>
                                </a:cubicBezTo>
                                <a:lnTo>
                                  <a:pt x="317" y="23"/>
                                </a:lnTo>
                                <a:cubicBezTo>
                                  <a:pt x="318" y="21"/>
                                  <a:pt x="321" y="19"/>
                                  <a:pt x="323" y="19"/>
                                </a:cubicBezTo>
                                <a:lnTo>
                                  <a:pt x="330" y="19"/>
                                </a:lnTo>
                                <a:cubicBezTo>
                                  <a:pt x="333" y="19"/>
                                  <a:pt x="336" y="21"/>
                                  <a:pt x="337" y="23"/>
                                </a:cubicBezTo>
                                <a:lnTo>
                                  <a:pt x="345" y="37"/>
                                </a:lnTo>
                                <a:cubicBezTo>
                                  <a:pt x="346" y="38"/>
                                  <a:pt x="346" y="38"/>
                                  <a:pt x="346" y="39"/>
                                </a:cubicBezTo>
                                <a:lnTo>
                                  <a:pt x="355" y="67"/>
                                </a:lnTo>
                                <a:lnTo>
                                  <a:pt x="365" y="110"/>
                                </a:lnTo>
                                <a:lnTo>
                                  <a:pt x="371" y="140"/>
                                </a:lnTo>
                                <a:lnTo>
                                  <a:pt x="377" y="178"/>
                                </a:lnTo>
                                <a:lnTo>
                                  <a:pt x="384" y="225"/>
                                </a:lnTo>
                                <a:lnTo>
                                  <a:pt x="391" y="279"/>
                                </a:lnTo>
                                <a:lnTo>
                                  <a:pt x="406" y="401"/>
                                </a:lnTo>
                                <a:lnTo>
                                  <a:pt x="421" y="534"/>
                                </a:lnTo>
                                <a:lnTo>
                                  <a:pt x="436" y="664"/>
                                </a:lnTo>
                                <a:lnTo>
                                  <a:pt x="451" y="782"/>
                                </a:lnTo>
                                <a:lnTo>
                                  <a:pt x="457" y="835"/>
                                </a:lnTo>
                                <a:lnTo>
                                  <a:pt x="464" y="878"/>
                                </a:lnTo>
                                <a:lnTo>
                                  <a:pt x="470" y="914"/>
                                </a:lnTo>
                                <a:lnTo>
                                  <a:pt x="475" y="940"/>
                                </a:lnTo>
                                <a:lnTo>
                                  <a:pt x="480" y="954"/>
                                </a:lnTo>
                                <a:lnTo>
                                  <a:pt x="477" y="950"/>
                                </a:lnTo>
                                <a:lnTo>
                                  <a:pt x="483" y="954"/>
                                </a:lnTo>
                                <a:lnTo>
                                  <a:pt x="473" y="954"/>
                                </a:lnTo>
                                <a:lnTo>
                                  <a:pt x="478" y="950"/>
                                </a:lnTo>
                                <a:lnTo>
                                  <a:pt x="476" y="954"/>
                                </a:lnTo>
                                <a:lnTo>
                                  <a:pt x="481" y="941"/>
                                </a:lnTo>
                                <a:lnTo>
                                  <a:pt x="486" y="923"/>
                                </a:lnTo>
                                <a:lnTo>
                                  <a:pt x="490" y="899"/>
                                </a:lnTo>
                                <a:lnTo>
                                  <a:pt x="499" y="840"/>
                                </a:lnTo>
                                <a:lnTo>
                                  <a:pt x="507" y="775"/>
                                </a:lnTo>
                                <a:lnTo>
                                  <a:pt x="514" y="711"/>
                                </a:lnTo>
                                <a:lnTo>
                                  <a:pt x="521" y="659"/>
                                </a:lnTo>
                                <a:lnTo>
                                  <a:pt x="523" y="643"/>
                                </a:lnTo>
                                <a:cubicBezTo>
                                  <a:pt x="523" y="642"/>
                                  <a:pt x="523" y="642"/>
                                  <a:pt x="523" y="641"/>
                                </a:cubicBezTo>
                                <a:lnTo>
                                  <a:pt x="526" y="630"/>
                                </a:lnTo>
                                <a:lnTo>
                                  <a:pt x="541" y="635"/>
                                </a:lnTo>
                                <a:lnTo>
                                  <a:pt x="538" y="646"/>
                                </a:lnTo>
                                <a:lnTo>
                                  <a:pt x="538" y="644"/>
                                </a:lnTo>
                                <a:lnTo>
                                  <a:pt x="536" y="662"/>
                                </a:lnTo>
                                <a:lnTo>
                                  <a:pt x="529" y="712"/>
                                </a:lnTo>
                                <a:lnTo>
                                  <a:pt x="522" y="776"/>
                                </a:lnTo>
                                <a:lnTo>
                                  <a:pt x="514" y="843"/>
                                </a:lnTo>
                                <a:lnTo>
                                  <a:pt x="505" y="902"/>
                                </a:lnTo>
                                <a:lnTo>
                                  <a:pt x="501" y="928"/>
                                </a:lnTo>
                                <a:lnTo>
                                  <a:pt x="496" y="946"/>
                                </a:lnTo>
                                <a:lnTo>
                                  <a:pt x="491" y="959"/>
                                </a:lnTo>
                                <a:cubicBezTo>
                                  <a:pt x="490" y="961"/>
                                  <a:pt x="490" y="962"/>
                                  <a:pt x="488" y="963"/>
                                </a:cubicBezTo>
                                <a:lnTo>
                                  <a:pt x="483" y="967"/>
                                </a:lnTo>
                                <a:cubicBezTo>
                                  <a:pt x="481" y="969"/>
                                  <a:pt x="477" y="969"/>
                                  <a:pt x="474" y="967"/>
                                </a:cubicBezTo>
                                <a:lnTo>
                                  <a:pt x="468" y="963"/>
                                </a:lnTo>
                                <a:cubicBezTo>
                                  <a:pt x="467" y="962"/>
                                  <a:pt x="465" y="961"/>
                                  <a:pt x="465" y="959"/>
                                </a:cubicBezTo>
                                <a:lnTo>
                                  <a:pt x="460" y="943"/>
                                </a:lnTo>
                                <a:lnTo>
                                  <a:pt x="455" y="917"/>
                                </a:lnTo>
                                <a:lnTo>
                                  <a:pt x="449" y="881"/>
                                </a:lnTo>
                                <a:lnTo>
                                  <a:pt x="442" y="836"/>
                                </a:lnTo>
                                <a:lnTo>
                                  <a:pt x="436" y="784"/>
                                </a:lnTo>
                                <a:lnTo>
                                  <a:pt x="421" y="665"/>
                                </a:lnTo>
                                <a:lnTo>
                                  <a:pt x="406" y="535"/>
                                </a:lnTo>
                                <a:lnTo>
                                  <a:pt x="391" y="403"/>
                                </a:lnTo>
                                <a:lnTo>
                                  <a:pt x="376" y="281"/>
                                </a:lnTo>
                                <a:lnTo>
                                  <a:pt x="369" y="228"/>
                                </a:lnTo>
                                <a:lnTo>
                                  <a:pt x="362" y="181"/>
                                </a:lnTo>
                                <a:lnTo>
                                  <a:pt x="356" y="143"/>
                                </a:lnTo>
                                <a:lnTo>
                                  <a:pt x="350" y="113"/>
                                </a:lnTo>
                                <a:lnTo>
                                  <a:pt x="340" y="72"/>
                                </a:lnTo>
                                <a:lnTo>
                                  <a:pt x="331" y="44"/>
                                </a:lnTo>
                                <a:lnTo>
                                  <a:pt x="332" y="45"/>
                                </a:lnTo>
                                <a:lnTo>
                                  <a:pt x="324" y="31"/>
                                </a:lnTo>
                                <a:lnTo>
                                  <a:pt x="330" y="35"/>
                                </a:lnTo>
                                <a:lnTo>
                                  <a:pt x="323" y="35"/>
                                </a:lnTo>
                                <a:lnTo>
                                  <a:pt x="330" y="32"/>
                                </a:lnTo>
                                <a:lnTo>
                                  <a:pt x="323" y="44"/>
                                </a:lnTo>
                                <a:lnTo>
                                  <a:pt x="324" y="42"/>
                                </a:lnTo>
                                <a:lnTo>
                                  <a:pt x="317" y="67"/>
                                </a:lnTo>
                                <a:lnTo>
                                  <a:pt x="311" y="104"/>
                                </a:lnTo>
                                <a:lnTo>
                                  <a:pt x="304" y="153"/>
                                </a:lnTo>
                                <a:lnTo>
                                  <a:pt x="300" y="187"/>
                                </a:lnTo>
                                <a:lnTo>
                                  <a:pt x="297" y="231"/>
                                </a:lnTo>
                                <a:lnTo>
                                  <a:pt x="294" y="286"/>
                                </a:lnTo>
                                <a:lnTo>
                                  <a:pt x="291" y="347"/>
                                </a:lnTo>
                                <a:lnTo>
                                  <a:pt x="287" y="486"/>
                                </a:lnTo>
                                <a:lnTo>
                                  <a:pt x="283" y="632"/>
                                </a:lnTo>
                                <a:lnTo>
                                  <a:pt x="278" y="771"/>
                                </a:lnTo>
                                <a:lnTo>
                                  <a:pt x="276" y="833"/>
                                </a:lnTo>
                                <a:lnTo>
                                  <a:pt x="273" y="887"/>
                                </a:lnTo>
                                <a:lnTo>
                                  <a:pt x="270" y="933"/>
                                </a:lnTo>
                                <a:lnTo>
                                  <a:pt x="267" y="968"/>
                                </a:lnTo>
                                <a:lnTo>
                                  <a:pt x="263" y="989"/>
                                </a:lnTo>
                                <a:cubicBezTo>
                                  <a:pt x="263" y="990"/>
                                  <a:pt x="263" y="991"/>
                                  <a:pt x="262" y="992"/>
                                </a:cubicBezTo>
                                <a:lnTo>
                                  <a:pt x="258" y="998"/>
                                </a:lnTo>
                                <a:cubicBezTo>
                                  <a:pt x="257" y="1000"/>
                                  <a:pt x="254" y="1002"/>
                                  <a:pt x="251" y="1001"/>
                                </a:cubicBezTo>
                                <a:cubicBezTo>
                                  <a:pt x="249" y="1001"/>
                                  <a:pt x="246" y="1000"/>
                                  <a:pt x="245" y="998"/>
                                </a:cubicBezTo>
                                <a:lnTo>
                                  <a:pt x="239" y="988"/>
                                </a:lnTo>
                                <a:cubicBezTo>
                                  <a:pt x="238" y="987"/>
                                  <a:pt x="238" y="986"/>
                                  <a:pt x="238" y="986"/>
                                </a:cubicBezTo>
                                <a:lnTo>
                                  <a:pt x="231" y="960"/>
                                </a:lnTo>
                                <a:lnTo>
                                  <a:pt x="224" y="921"/>
                                </a:lnTo>
                                <a:lnTo>
                                  <a:pt x="216" y="871"/>
                                </a:lnTo>
                                <a:lnTo>
                                  <a:pt x="208" y="811"/>
                                </a:lnTo>
                                <a:lnTo>
                                  <a:pt x="199" y="743"/>
                                </a:lnTo>
                                <a:lnTo>
                                  <a:pt x="182" y="593"/>
                                </a:lnTo>
                                <a:lnTo>
                                  <a:pt x="164" y="438"/>
                                </a:lnTo>
                                <a:lnTo>
                                  <a:pt x="155" y="363"/>
                                </a:lnTo>
                                <a:lnTo>
                                  <a:pt x="146" y="292"/>
                                </a:lnTo>
                                <a:lnTo>
                                  <a:pt x="138" y="228"/>
                                </a:lnTo>
                                <a:lnTo>
                                  <a:pt x="130" y="172"/>
                                </a:lnTo>
                                <a:lnTo>
                                  <a:pt x="123" y="126"/>
                                </a:lnTo>
                                <a:lnTo>
                                  <a:pt x="116" y="93"/>
                                </a:lnTo>
                                <a:lnTo>
                                  <a:pt x="104" y="48"/>
                                </a:lnTo>
                                <a:lnTo>
                                  <a:pt x="94" y="22"/>
                                </a:lnTo>
                                <a:lnTo>
                                  <a:pt x="96" y="25"/>
                                </a:lnTo>
                                <a:lnTo>
                                  <a:pt x="85" y="14"/>
                                </a:lnTo>
                                <a:lnTo>
                                  <a:pt x="93" y="16"/>
                                </a:lnTo>
                                <a:lnTo>
                                  <a:pt x="84" y="19"/>
                                </a:lnTo>
                                <a:lnTo>
                                  <a:pt x="88" y="15"/>
                                </a:lnTo>
                                <a:lnTo>
                                  <a:pt x="80" y="29"/>
                                </a:lnTo>
                                <a:lnTo>
                                  <a:pt x="81" y="28"/>
                                </a:lnTo>
                                <a:lnTo>
                                  <a:pt x="73" y="52"/>
                                </a:lnTo>
                                <a:lnTo>
                                  <a:pt x="67" y="84"/>
                                </a:lnTo>
                                <a:lnTo>
                                  <a:pt x="61" y="121"/>
                                </a:lnTo>
                                <a:lnTo>
                                  <a:pt x="58" y="143"/>
                                </a:lnTo>
                                <a:lnTo>
                                  <a:pt x="57" y="171"/>
                                </a:lnTo>
                                <a:lnTo>
                                  <a:pt x="55" y="241"/>
                                </a:lnTo>
                                <a:lnTo>
                                  <a:pt x="55" y="324"/>
                                </a:lnTo>
                                <a:lnTo>
                                  <a:pt x="57" y="414"/>
                                </a:lnTo>
                                <a:lnTo>
                                  <a:pt x="59" y="506"/>
                                </a:lnTo>
                                <a:lnTo>
                                  <a:pt x="60" y="593"/>
                                </a:lnTo>
                                <a:lnTo>
                                  <a:pt x="61" y="671"/>
                                </a:lnTo>
                                <a:lnTo>
                                  <a:pt x="59" y="733"/>
                                </a:lnTo>
                                <a:lnTo>
                                  <a:pt x="53" y="827"/>
                                </a:lnTo>
                                <a:lnTo>
                                  <a:pt x="44" y="899"/>
                                </a:lnTo>
                                <a:lnTo>
                                  <a:pt x="36" y="948"/>
                                </a:lnTo>
                                <a:lnTo>
                                  <a:pt x="29" y="974"/>
                                </a:lnTo>
                                <a:cubicBezTo>
                                  <a:pt x="29" y="975"/>
                                  <a:pt x="28" y="977"/>
                                  <a:pt x="26" y="978"/>
                                </a:cubicBezTo>
                                <a:lnTo>
                                  <a:pt x="23" y="980"/>
                                </a:lnTo>
                                <a:cubicBezTo>
                                  <a:pt x="21" y="982"/>
                                  <a:pt x="18" y="982"/>
                                  <a:pt x="16" y="981"/>
                                </a:cubicBezTo>
                                <a:cubicBezTo>
                                  <a:pt x="13" y="980"/>
                                  <a:pt x="11" y="978"/>
                                  <a:pt x="11" y="975"/>
                                </a:cubicBezTo>
                                <a:lnTo>
                                  <a:pt x="9" y="967"/>
                                </a:lnTo>
                                <a:lnTo>
                                  <a:pt x="5" y="952"/>
                                </a:lnTo>
                                <a:lnTo>
                                  <a:pt x="3" y="932"/>
                                </a:lnTo>
                                <a:lnTo>
                                  <a:pt x="0" y="885"/>
                                </a:lnTo>
                                <a:lnTo>
                                  <a:pt x="0" y="844"/>
                                </a:lnTo>
                                <a:lnTo>
                                  <a:pt x="16" y="8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1" name="Freeform 280"/>
                        <wps:cNvSpPr>
                          <a:spLocks/>
                        </wps:cNvSpPr>
                        <wps:spPr bwMode="auto">
                          <a:xfrm>
                            <a:off x="1857982" y="1451556"/>
                            <a:ext cx="133352" cy="475611"/>
                          </a:xfrm>
                          <a:custGeom>
                            <a:avLst/>
                            <a:gdLst>
                              <a:gd name="T0" fmla="*/ 6 w 379"/>
                              <a:gd name="T1" fmla="*/ 2 h 1357"/>
                              <a:gd name="T2" fmla="*/ 21 w 379"/>
                              <a:gd name="T3" fmla="*/ 2 h 1357"/>
                              <a:gd name="T4" fmla="*/ 38 w 379"/>
                              <a:gd name="T5" fmla="*/ 10 h 1357"/>
                              <a:gd name="T6" fmla="*/ 46 w 379"/>
                              <a:gd name="T7" fmla="*/ 26 h 1357"/>
                              <a:gd name="T8" fmla="*/ 58 w 379"/>
                              <a:gd name="T9" fmla="*/ 85 h 1357"/>
                              <a:gd name="T10" fmla="*/ 63 w 379"/>
                              <a:gd name="T11" fmla="*/ 172 h 1357"/>
                              <a:gd name="T12" fmla="*/ 69 w 379"/>
                              <a:gd name="T13" fmla="*/ 382 h 1357"/>
                              <a:gd name="T14" fmla="*/ 75 w 379"/>
                              <a:gd name="T15" fmla="*/ 589 h 1357"/>
                              <a:gd name="T16" fmla="*/ 80 w 379"/>
                              <a:gd name="T17" fmla="*/ 670 h 1357"/>
                              <a:gd name="T18" fmla="*/ 90 w 379"/>
                              <a:gd name="T19" fmla="*/ 724 h 1357"/>
                              <a:gd name="T20" fmla="*/ 101 w 379"/>
                              <a:gd name="T21" fmla="*/ 741 h 1357"/>
                              <a:gd name="T22" fmla="*/ 101 w 379"/>
                              <a:gd name="T23" fmla="*/ 739 h 1357"/>
                              <a:gd name="T24" fmla="*/ 112 w 379"/>
                              <a:gd name="T25" fmla="*/ 705 h 1357"/>
                              <a:gd name="T26" fmla="*/ 117 w 379"/>
                              <a:gd name="T27" fmla="*/ 629 h 1357"/>
                              <a:gd name="T28" fmla="*/ 117 w 379"/>
                              <a:gd name="T29" fmla="*/ 519 h 1357"/>
                              <a:gd name="T30" fmla="*/ 114 w 379"/>
                              <a:gd name="T31" fmla="*/ 293 h 1357"/>
                              <a:gd name="T32" fmla="*/ 114 w 379"/>
                              <a:gd name="T33" fmla="*/ 169 h 1357"/>
                              <a:gd name="T34" fmla="*/ 117 w 379"/>
                              <a:gd name="T35" fmla="*/ 85 h 1357"/>
                              <a:gd name="T36" fmla="*/ 127 w 379"/>
                              <a:gd name="T37" fmla="*/ 27 h 1357"/>
                              <a:gd name="T38" fmla="*/ 141 w 379"/>
                              <a:gd name="T39" fmla="*/ 3 h 1357"/>
                              <a:gd name="T40" fmla="*/ 156 w 379"/>
                              <a:gd name="T41" fmla="*/ 8 h 1357"/>
                              <a:gd name="T42" fmla="*/ 170 w 379"/>
                              <a:gd name="T43" fmla="*/ 46 h 1357"/>
                              <a:gd name="T44" fmla="*/ 180 w 379"/>
                              <a:gd name="T45" fmla="*/ 134 h 1357"/>
                              <a:gd name="T46" fmla="*/ 187 w 379"/>
                              <a:gd name="T47" fmla="*/ 253 h 1357"/>
                              <a:gd name="T48" fmla="*/ 198 w 379"/>
                              <a:gd name="T49" fmla="*/ 495 h 1357"/>
                              <a:gd name="T50" fmla="*/ 204 w 379"/>
                              <a:gd name="T51" fmla="*/ 624 h 1357"/>
                              <a:gd name="T52" fmla="*/ 210 w 379"/>
                              <a:gd name="T53" fmla="*/ 710 h 1357"/>
                              <a:gd name="T54" fmla="*/ 197 w 379"/>
                              <a:gd name="T55" fmla="*/ 660 h 1357"/>
                              <a:gd name="T56" fmla="*/ 191 w 379"/>
                              <a:gd name="T57" fmla="*/ 541 h 1357"/>
                              <a:gd name="T58" fmla="*/ 181 w 379"/>
                              <a:gd name="T59" fmla="*/ 300 h 1357"/>
                              <a:gd name="T60" fmla="*/ 174 w 379"/>
                              <a:gd name="T61" fmla="*/ 169 h 1357"/>
                              <a:gd name="T62" fmla="*/ 167 w 379"/>
                              <a:gd name="T63" fmla="*/ 82 h 1357"/>
                              <a:gd name="T64" fmla="*/ 155 w 379"/>
                              <a:gd name="T65" fmla="*/ 25 h 1357"/>
                              <a:gd name="T66" fmla="*/ 142 w 379"/>
                              <a:gd name="T67" fmla="*/ 11 h 1357"/>
                              <a:gd name="T68" fmla="*/ 141 w 379"/>
                              <a:gd name="T69" fmla="*/ 14 h 1357"/>
                              <a:gd name="T70" fmla="*/ 130 w 379"/>
                              <a:gd name="T71" fmla="*/ 53 h 1357"/>
                              <a:gd name="T72" fmla="*/ 124 w 379"/>
                              <a:gd name="T73" fmla="*/ 136 h 1357"/>
                              <a:gd name="T74" fmla="*/ 123 w 379"/>
                              <a:gd name="T75" fmla="*/ 248 h 1357"/>
                              <a:gd name="T76" fmla="*/ 125 w 379"/>
                              <a:gd name="T77" fmla="*/ 476 h 1357"/>
                              <a:gd name="T78" fmla="*/ 126 w 379"/>
                              <a:gd name="T79" fmla="*/ 597 h 1357"/>
                              <a:gd name="T80" fmla="*/ 124 w 379"/>
                              <a:gd name="T81" fmla="*/ 677 h 1357"/>
                              <a:gd name="T82" fmla="*/ 115 w 379"/>
                              <a:gd name="T83" fmla="*/ 730 h 1357"/>
                              <a:gd name="T84" fmla="*/ 101 w 379"/>
                              <a:gd name="T85" fmla="*/ 748 h 1357"/>
                              <a:gd name="T86" fmla="*/ 88 w 379"/>
                              <a:gd name="T87" fmla="*/ 741 h 1357"/>
                              <a:gd name="T88" fmla="*/ 76 w 379"/>
                              <a:gd name="T89" fmla="*/ 703 h 1357"/>
                              <a:gd name="T90" fmla="*/ 67 w 379"/>
                              <a:gd name="T91" fmla="*/ 621 h 1357"/>
                              <a:gd name="T92" fmla="*/ 62 w 379"/>
                              <a:gd name="T93" fmla="*/ 471 h 1357"/>
                              <a:gd name="T94" fmla="*/ 56 w 379"/>
                              <a:gd name="T95" fmla="*/ 210 h 1357"/>
                              <a:gd name="T96" fmla="*/ 51 w 379"/>
                              <a:gd name="T97" fmla="*/ 109 h 1357"/>
                              <a:gd name="T98" fmla="*/ 44 w 379"/>
                              <a:gd name="T99" fmla="*/ 51 h 1357"/>
                              <a:gd name="T100" fmla="*/ 30 w 379"/>
                              <a:gd name="T101" fmla="*/ 16 h 1357"/>
                              <a:gd name="T102" fmla="*/ 26 w 379"/>
                              <a:gd name="T103" fmla="*/ 12 h 1357"/>
                              <a:gd name="T104" fmla="*/ 12 w 379"/>
                              <a:gd name="T105" fmla="*/ 10 h 1357"/>
                              <a:gd name="T106" fmla="*/ 0 w 379"/>
                              <a:gd name="T107" fmla="*/ 8 h 135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79" h="1357">
                                <a:moveTo>
                                  <a:pt x="7" y="0"/>
                                </a:moveTo>
                                <a:lnTo>
                                  <a:pt x="15" y="4"/>
                                </a:lnTo>
                                <a:lnTo>
                                  <a:pt x="11" y="3"/>
                                </a:lnTo>
                                <a:lnTo>
                                  <a:pt x="22" y="3"/>
                                </a:lnTo>
                                <a:lnTo>
                                  <a:pt x="35" y="2"/>
                                </a:lnTo>
                                <a:cubicBezTo>
                                  <a:pt x="36" y="2"/>
                                  <a:pt x="36" y="2"/>
                                  <a:pt x="37" y="3"/>
                                </a:cubicBezTo>
                                <a:lnTo>
                                  <a:pt x="50" y="6"/>
                                </a:lnTo>
                                <a:cubicBezTo>
                                  <a:pt x="52" y="6"/>
                                  <a:pt x="53" y="7"/>
                                  <a:pt x="54" y="7"/>
                                </a:cubicBezTo>
                                <a:lnTo>
                                  <a:pt x="68" y="19"/>
                                </a:lnTo>
                                <a:cubicBezTo>
                                  <a:pt x="68" y="20"/>
                                  <a:pt x="69" y="21"/>
                                  <a:pt x="70" y="22"/>
                                </a:cubicBezTo>
                                <a:lnTo>
                                  <a:pt x="83" y="46"/>
                                </a:lnTo>
                                <a:cubicBezTo>
                                  <a:pt x="83" y="46"/>
                                  <a:pt x="83" y="47"/>
                                  <a:pt x="83" y="47"/>
                                </a:cubicBezTo>
                                <a:lnTo>
                                  <a:pt x="94" y="89"/>
                                </a:lnTo>
                                <a:lnTo>
                                  <a:pt x="100" y="118"/>
                                </a:lnTo>
                                <a:lnTo>
                                  <a:pt x="104" y="154"/>
                                </a:lnTo>
                                <a:lnTo>
                                  <a:pt x="108" y="197"/>
                                </a:lnTo>
                                <a:lnTo>
                                  <a:pt x="111" y="250"/>
                                </a:lnTo>
                                <a:lnTo>
                                  <a:pt x="114" y="311"/>
                                </a:lnTo>
                                <a:lnTo>
                                  <a:pt x="117" y="379"/>
                                </a:lnTo>
                                <a:lnTo>
                                  <a:pt x="121" y="531"/>
                                </a:lnTo>
                                <a:lnTo>
                                  <a:pt x="125" y="692"/>
                                </a:lnTo>
                                <a:lnTo>
                                  <a:pt x="128" y="853"/>
                                </a:lnTo>
                                <a:lnTo>
                                  <a:pt x="132" y="1001"/>
                                </a:lnTo>
                                <a:lnTo>
                                  <a:pt x="135" y="1067"/>
                                </a:lnTo>
                                <a:lnTo>
                                  <a:pt x="137" y="1125"/>
                                </a:lnTo>
                                <a:lnTo>
                                  <a:pt x="140" y="1175"/>
                                </a:lnTo>
                                <a:lnTo>
                                  <a:pt x="144" y="1214"/>
                                </a:lnTo>
                                <a:lnTo>
                                  <a:pt x="153" y="1271"/>
                                </a:lnTo>
                                <a:lnTo>
                                  <a:pt x="163" y="1313"/>
                                </a:lnTo>
                                <a:lnTo>
                                  <a:pt x="163" y="1311"/>
                                </a:lnTo>
                                <a:lnTo>
                                  <a:pt x="174" y="1336"/>
                                </a:lnTo>
                                <a:lnTo>
                                  <a:pt x="171" y="1333"/>
                                </a:lnTo>
                                <a:lnTo>
                                  <a:pt x="183" y="1342"/>
                                </a:lnTo>
                                <a:lnTo>
                                  <a:pt x="174" y="1342"/>
                                </a:lnTo>
                                <a:lnTo>
                                  <a:pt x="186" y="1335"/>
                                </a:lnTo>
                                <a:lnTo>
                                  <a:pt x="183" y="1338"/>
                                </a:lnTo>
                                <a:lnTo>
                                  <a:pt x="193" y="1315"/>
                                </a:lnTo>
                                <a:lnTo>
                                  <a:pt x="193" y="1317"/>
                                </a:lnTo>
                                <a:lnTo>
                                  <a:pt x="202" y="1278"/>
                                </a:lnTo>
                                <a:lnTo>
                                  <a:pt x="209" y="1224"/>
                                </a:lnTo>
                                <a:lnTo>
                                  <a:pt x="210" y="1188"/>
                                </a:lnTo>
                                <a:lnTo>
                                  <a:pt x="211" y="1139"/>
                                </a:lnTo>
                                <a:lnTo>
                                  <a:pt x="212" y="1081"/>
                                </a:lnTo>
                                <a:lnTo>
                                  <a:pt x="212" y="1014"/>
                                </a:lnTo>
                                <a:lnTo>
                                  <a:pt x="211" y="941"/>
                                </a:lnTo>
                                <a:lnTo>
                                  <a:pt x="210" y="863"/>
                                </a:lnTo>
                                <a:lnTo>
                                  <a:pt x="208" y="696"/>
                                </a:lnTo>
                                <a:lnTo>
                                  <a:pt x="206" y="530"/>
                                </a:lnTo>
                                <a:lnTo>
                                  <a:pt x="206" y="449"/>
                                </a:lnTo>
                                <a:lnTo>
                                  <a:pt x="206" y="374"/>
                                </a:lnTo>
                                <a:lnTo>
                                  <a:pt x="206" y="306"/>
                                </a:lnTo>
                                <a:lnTo>
                                  <a:pt x="207" y="245"/>
                                </a:lnTo>
                                <a:lnTo>
                                  <a:pt x="208" y="194"/>
                                </a:lnTo>
                                <a:lnTo>
                                  <a:pt x="211" y="154"/>
                                </a:lnTo>
                                <a:lnTo>
                                  <a:pt x="219" y="95"/>
                                </a:lnTo>
                                <a:lnTo>
                                  <a:pt x="229" y="50"/>
                                </a:lnTo>
                                <a:cubicBezTo>
                                  <a:pt x="229" y="49"/>
                                  <a:pt x="229" y="49"/>
                                  <a:pt x="229" y="49"/>
                                </a:cubicBezTo>
                                <a:lnTo>
                                  <a:pt x="240" y="21"/>
                                </a:lnTo>
                                <a:cubicBezTo>
                                  <a:pt x="240" y="19"/>
                                  <a:pt x="241" y="18"/>
                                  <a:pt x="242" y="17"/>
                                </a:cubicBezTo>
                                <a:lnTo>
                                  <a:pt x="255" y="6"/>
                                </a:lnTo>
                                <a:cubicBezTo>
                                  <a:pt x="258" y="4"/>
                                  <a:pt x="261" y="4"/>
                                  <a:pt x="264" y="5"/>
                                </a:cubicBezTo>
                                <a:lnTo>
                                  <a:pt x="277" y="11"/>
                                </a:lnTo>
                                <a:cubicBezTo>
                                  <a:pt x="278" y="12"/>
                                  <a:pt x="280" y="13"/>
                                  <a:pt x="281" y="15"/>
                                </a:cubicBezTo>
                                <a:lnTo>
                                  <a:pt x="294" y="39"/>
                                </a:lnTo>
                                <a:cubicBezTo>
                                  <a:pt x="294" y="39"/>
                                  <a:pt x="294" y="40"/>
                                  <a:pt x="294" y="40"/>
                                </a:cubicBezTo>
                                <a:lnTo>
                                  <a:pt x="306" y="83"/>
                                </a:lnTo>
                                <a:lnTo>
                                  <a:pt x="316" y="145"/>
                                </a:lnTo>
                                <a:lnTo>
                                  <a:pt x="321" y="188"/>
                                </a:lnTo>
                                <a:lnTo>
                                  <a:pt x="325" y="242"/>
                                </a:lnTo>
                                <a:lnTo>
                                  <a:pt x="330" y="306"/>
                                </a:lnTo>
                                <a:lnTo>
                                  <a:pt x="334" y="379"/>
                                </a:lnTo>
                                <a:lnTo>
                                  <a:pt x="338" y="458"/>
                                </a:lnTo>
                                <a:lnTo>
                                  <a:pt x="342" y="542"/>
                                </a:lnTo>
                                <a:lnTo>
                                  <a:pt x="350" y="720"/>
                                </a:lnTo>
                                <a:lnTo>
                                  <a:pt x="358" y="896"/>
                                </a:lnTo>
                                <a:lnTo>
                                  <a:pt x="361" y="980"/>
                                </a:lnTo>
                                <a:lnTo>
                                  <a:pt x="365" y="1059"/>
                                </a:lnTo>
                                <a:lnTo>
                                  <a:pt x="368" y="1131"/>
                                </a:lnTo>
                                <a:lnTo>
                                  <a:pt x="372" y="1194"/>
                                </a:lnTo>
                                <a:lnTo>
                                  <a:pt x="375" y="1246"/>
                                </a:lnTo>
                                <a:lnTo>
                                  <a:pt x="379" y="1287"/>
                                </a:lnTo>
                                <a:lnTo>
                                  <a:pt x="363" y="1288"/>
                                </a:lnTo>
                                <a:lnTo>
                                  <a:pt x="359" y="1247"/>
                                </a:lnTo>
                                <a:lnTo>
                                  <a:pt x="356" y="1195"/>
                                </a:lnTo>
                                <a:lnTo>
                                  <a:pt x="352" y="1132"/>
                                </a:lnTo>
                                <a:lnTo>
                                  <a:pt x="349" y="1060"/>
                                </a:lnTo>
                                <a:lnTo>
                                  <a:pt x="345" y="981"/>
                                </a:lnTo>
                                <a:lnTo>
                                  <a:pt x="342" y="897"/>
                                </a:lnTo>
                                <a:lnTo>
                                  <a:pt x="334" y="721"/>
                                </a:lnTo>
                                <a:lnTo>
                                  <a:pt x="326" y="543"/>
                                </a:lnTo>
                                <a:lnTo>
                                  <a:pt x="322" y="459"/>
                                </a:lnTo>
                                <a:lnTo>
                                  <a:pt x="318" y="380"/>
                                </a:lnTo>
                                <a:lnTo>
                                  <a:pt x="314" y="307"/>
                                </a:lnTo>
                                <a:lnTo>
                                  <a:pt x="309" y="243"/>
                                </a:lnTo>
                                <a:lnTo>
                                  <a:pt x="306" y="189"/>
                                </a:lnTo>
                                <a:lnTo>
                                  <a:pt x="301" y="148"/>
                                </a:lnTo>
                                <a:lnTo>
                                  <a:pt x="291" y="88"/>
                                </a:lnTo>
                                <a:lnTo>
                                  <a:pt x="279" y="45"/>
                                </a:lnTo>
                                <a:lnTo>
                                  <a:pt x="279" y="46"/>
                                </a:lnTo>
                                <a:lnTo>
                                  <a:pt x="266" y="22"/>
                                </a:lnTo>
                                <a:lnTo>
                                  <a:pt x="270" y="26"/>
                                </a:lnTo>
                                <a:lnTo>
                                  <a:pt x="257" y="20"/>
                                </a:lnTo>
                                <a:lnTo>
                                  <a:pt x="266" y="19"/>
                                </a:lnTo>
                                <a:lnTo>
                                  <a:pt x="253" y="30"/>
                                </a:lnTo>
                                <a:lnTo>
                                  <a:pt x="255" y="26"/>
                                </a:lnTo>
                                <a:lnTo>
                                  <a:pt x="244" y="54"/>
                                </a:lnTo>
                                <a:lnTo>
                                  <a:pt x="244" y="53"/>
                                </a:lnTo>
                                <a:lnTo>
                                  <a:pt x="234" y="96"/>
                                </a:lnTo>
                                <a:lnTo>
                                  <a:pt x="227" y="155"/>
                                </a:lnTo>
                                <a:lnTo>
                                  <a:pt x="224" y="195"/>
                                </a:lnTo>
                                <a:lnTo>
                                  <a:pt x="223" y="246"/>
                                </a:lnTo>
                                <a:lnTo>
                                  <a:pt x="222" y="306"/>
                                </a:lnTo>
                                <a:lnTo>
                                  <a:pt x="222" y="374"/>
                                </a:lnTo>
                                <a:lnTo>
                                  <a:pt x="222" y="449"/>
                                </a:lnTo>
                                <a:lnTo>
                                  <a:pt x="222" y="529"/>
                                </a:lnTo>
                                <a:lnTo>
                                  <a:pt x="224" y="695"/>
                                </a:lnTo>
                                <a:lnTo>
                                  <a:pt x="226" y="862"/>
                                </a:lnTo>
                                <a:lnTo>
                                  <a:pt x="227" y="940"/>
                                </a:lnTo>
                                <a:lnTo>
                                  <a:pt x="228" y="1014"/>
                                </a:lnTo>
                                <a:lnTo>
                                  <a:pt x="228" y="1082"/>
                                </a:lnTo>
                                <a:lnTo>
                                  <a:pt x="227" y="1140"/>
                                </a:lnTo>
                                <a:lnTo>
                                  <a:pt x="226" y="1189"/>
                                </a:lnTo>
                                <a:lnTo>
                                  <a:pt x="224" y="1226"/>
                                </a:lnTo>
                                <a:lnTo>
                                  <a:pt x="217" y="1281"/>
                                </a:lnTo>
                                <a:lnTo>
                                  <a:pt x="208" y="1320"/>
                                </a:lnTo>
                                <a:cubicBezTo>
                                  <a:pt x="208" y="1321"/>
                                  <a:pt x="208" y="1321"/>
                                  <a:pt x="208" y="1322"/>
                                </a:cubicBezTo>
                                <a:lnTo>
                                  <a:pt x="198" y="1345"/>
                                </a:lnTo>
                                <a:cubicBezTo>
                                  <a:pt x="197" y="1346"/>
                                  <a:pt x="196" y="1348"/>
                                  <a:pt x="195" y="1348"/>
                                </a:cubicBezTo>
                                <a:lnTo>
                                  <a:pt x="183" y="1355"/>
                                </a:lnTo>
                                <a:cubicBezTo>
                                  <a:pt x="180" y="1357"/>
                                  <a:pt x="176" y="1357"/>
                                  <a:pt x="174" y="1355"/>
                                </a:cubicBezTo>
                                <a:lnTo>
                                  <a:pt x="162" y="1346"/>
                                </a:lnTo>
                                <a:cubicBezTo>
                                  <a:pt x="161" y="1345"/>
                                  <a:pt x="160" y="1344"/>
                                  <a:pt x="159" y="1343"/>
                                </a:cubicBezTo>
                                <a:lnTo>
                                  <a:pt x="148" y="1318"/>
                                </a:lnTo>
                                <a:cubicBezTo>
                                  <a:pt x="148" y="1317"/>
                                  <a:pt x="148" y="1317"/>
                                  <a:pt x="148" y="1316"/>
                                </a:cubicBezTo>
                                <a:lnTo>
                                  <a:pt x="138" y="1274"/>
                                </a:lnTo>
                                <a:lnTo>
                                  <a:pt x="128" y="1215"/>
                                </a:lnTo>
                                <a:lnTo>
                                  <a:pt x="124" y="1176"/>
                                </a:lnTo>
                                <a:lnTo>
                                  <a:pt x="121" y="1126"/>
                                </a:lnTo>
                                <a:lnTo>
                                  <a:pt x="119" y="1068"/>
                                </a:lnTo>
                                <a:lnTo>
                                  <a:pt x="116" y="1002"/>
                                </a:lnTo>
                                <a:lnTo>
                                  <a:pt x="112" y="854"/>
                                </a:lnTo>
                                <a:lnTo>
                                  <a:pt x="109" y="693"/>
                                </a:lnTo>
                                <a:lnTo>
                                  <a:pt x="105" y="532"/>
                                </a:lnTo>
                                <a:lnTo>
                                  <a:pt x="101" y="380"/>
                                </a:lnTo>
                                <a:lnTo>
                                  <a:pt x="98" y="312"/>
                                </a:lnTo>
                                <a:lnTo>
                                  <a:pt x="95" y="251"/>
                                </a:lnTo>
                                <a:lnTo>
                                  <a:pt x="92" y="198"/>
                                </a:lnTo>
                                <a:lnTo>
                                  <a:pt x="89" y="155"/>
                                </a:lnTo>
                                <a:lnTo>
                                  <a:pt x="85" y="121"/>
                                </a:lnTo>
                                <a:lnTo>
                                  <a:pt x="79" y="93"/>
                                </a:lnTo>
                                <a:lnTo>
                                  <a:pt x="68" y="51"/>
                                </a:lnTo>
                                <a:lnTo>
                                  <a:pt x="68" y="53"/>
                                </a:lnTo>
                                <a:lnTo>
                                  <a:pt x="55" y="29"/>
                                </a:lnTo>
                                <a:lnTo>
                                  <a:pt x="57" y="32"/>
                                </a:lnTo>
                                <a:lnTo>
                                  <a:pt x="43" y="20"/>
                                </a:lnTo>
                                <a:lnTo>
                                  <a:pt x="47" y="21"/>
                                </a:lnTo>
                                <a:lnTo>
                                  <a:pt x="34" y="18"/>
                                </a:lnTo>
                                <a:lnTo>
                                  <a:pt x="36" y="18"/>
                                </a:lnTo>
                                <a:lnTo>
                                  <a:pt x="22" y="19"/>
                                </a:lnTo>
                                <a:lnTo>
                                  <a:pt x="11" y="19"/>
                                </a:lnTo>
                                <a:cubicBezTo>
                                  <a:pt x="10" y="19"/>
                                  <a:pt x="9" y="19"/>
                                  <a:pt x="8" y="19"/>
                                </a:cubicBezTo>
                                <a:lnTo>
                                  <a:pt x="0" y="15"/>
                                </a:lnTo>
                                <a:lnTo>
                                  <a:pt x="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2" name="Freeform 281"/>
                        <wps:cNvSpPr>
                          <a:spLocks/>
                        </wps:cNvSpPr>
                        <wps:spPr bwMode="auto">
                          <a:xfrm>
                            <a:off x="2391389" y="1456001"/>
                            <a:ext cx="293374" cy="466086"/>
                          </a:xfrm>
                          <a:custGeom>
                            <a:avLst/>
                            <a:gdLst>
                              <a:gd name="T0" fmla="*/ 6 w 832"/>
                              <a:gd name="T1" fmla="*/ 606 h 1329"/>
                              <a:gd name="T2" fmla="*/ 23 w 832"/>
                              <a:gd name="T3" fmla="*/ 272 h 1329"/>
                              <a:gd name="T4" fmla="*/ 36 w 832"/>
                              <a:gd name="T5" fmla="*/ 64 h 1329"/>
                              <a:gd name="T6" fmla="*/ 50 w 832"/>
                              <a:gd name="T7" fmla="*/ 6 h 1329"/>
                              <a:gd name="T8" fmla="*/ 71 w 832"/>
                              <a:gd name="T9" fmla="*/ 12 h 1329"/>
                              <a:gd name="T10" fmla="*/ 92 w 832"/>
                              <a:gd name="T11" fmla="*/ 131 h 1329"/>
                              <a:gd name="T12" fmla="*/ 98 w 832"/>
                              <a:gd name="T13" fmla="*/ 484 h 1329"/>
                              <a:gd name="T14" fmla="*/ 105 w 832"/>
                              <a:gd name="T15" fmla="*/ 669 h 1329"/>
                              <a:gd name="T16" fmla="*/ 116 w 832"/>
                              <a:gd name="T17" fmla="*/ 708 h 1329"/>
                              <a:gd name="T18" fmla="*/ 142 w 832"/>
                              <a:gd name="T19" fmla="*/ 605 h 1329"/>
                              <a:gd name="T20" fmla="*/ 146 w 832"/>
                              <a:gd name="T21" fmla="*/ 346 h 1329"/>
                              <a:gd name="T22" fmla="*/ 152 w 832"/>
                              <a:gd name="T23" fmla="*/ 92 h 1329"/>
                              <a:gd name="T24" fmla="*/ 178 w 832"/>
                              <a:gd name="T25" fmla="*/ 10 h 1329"/>
                              <a:gd name="T26" fmla="*/ 207 w 832"/>
                              <a:gd name="T27" fmla="*/ 72 h 1329"/>
                              <a:gd name="T28" fmla="*/ 219 w 832"/>
                              <a:gd name="T29" fmla="*/ 270 h 1329"/>
                              <a:gd name="T30" fmla="*/ 234 w 832"/>
                              <a:gd name="T31" fmla="*/ 599 h 1329"/>
                              <a:gd name="T32" fmla="*/ 252 w 832"/>
                              <a:gd name="T33" fmla="*/ 716 h 1329"/>
                              <a:gd name="T34" fmla="*/ 257 w 832"/>
                              <a:gd name="T35" fmla="*/ 706 h 1329"/>
                              <a:gd name="T36" fmla="*/ 267 w 832"/>
                              <a:gd name="T37" fmla="*/ 538 h 1329"/>
                              <a:gd name="T38" fmla="*/ 267 w 832"/>
                              <a:gd name="T39" fmla="*/ 196 h 1329"/>
                              <a:gd name="T40" fmla="*/ 280 w 832"/>
                              <a:gd name="T41" fmla="*/ 24 h 1329"/>
                              <a:gd name="T42" fmla="*/ 308 w 832"/>
                              <a:gd name="T43" fmla="*/ 6 h 1329"/>
                              <a:gd name="T44" fmla="*/ 333 w 832"/>
                              <a:gd name="T45" fmla="*/ 107 h 1329"/>
                              <a:gd name="T46" fmla="*/ 349 w 832"/>
                              <a:gd name="T47" fmla="*/ 441 h 1329"/>
                              <a:gd name="T48" fmla="*/ 365 w 832"/>
                              <a:gd name="T49" fmla="*/ 698 h 1329"/>
                              <a:gd name="T50" fmla="*/ 369 w 832"/>
                              <a:gd name="T51" fmla="*/ 717 h 1329"/>
                              <a:gd name="T52" fmla="*/ 404 w 832"/>
                              <a:gd name="T53" fmla="*/ 522 h 1329"/>
                              <a:gd name="T54" fmla="*/ 449 w 832"/>
                              <a:gd name="T55" fmla="*/ 141 h 1329"/>
                              <a:gd name="T56" fmla="*/ 444 w 832"/>
                              <a:gd name="T57" fmla="*/ 270 h 1329"/>
                              <a:gd name="T58" fmla="*/ 394 w 832"/>
                              <a:gd name="T59" fmla="*/ 651 h 1329"/>
                              <a:gd name="T60" fmla="*/ 368 w 832"/>
                              <a:gd name="T61" fmla="*/ 727 h 1329"/>
                              <a:gd name="T62" fmla="*/ 350 w 832"/>
                              <a:gd name="T63" fmla="*/ 636 h 1329"/>
                              <a:gd name="T64" fmla="*/ 334 w 832"/>
                              <a:gd name="T65" fmla="*/ 277 h 1329"/>
                              <a:gd name="T66" fmla="*/ 315 w 832"/>
                              <a:gd name="T67" fmla="*/ 49 h 1329"/>
                              <a:gd name="T68" fmla="*/ 300 w 832"/>
                              <a:gd name="T69" fmla="*/ 8 h 1329"/>
                              <a:gd name="T70" fmla="*/ 279 w 832"/>
                              <a:gd name="T71" fmla="*/ 80 h 1329"/>
                              <a:gd name="T72" fmla="*/ 276 w 832"/>
                              <a:gd name="T73" fmla="*/ 277 h 1329"/>
                              <a:gd name="T74" fmla="*/ 275 w 832"/>
                              <a:gd name="T75" fmla="*/ 607 h 1329"/>
                              <a:gd name="T76" fmla="*/ 260 w 832"/>
                              <a:gd name="T77" fmla="*/ 723 h 1329"/>
                              <a:gd name="T78" fmla="*/ 238 w 832"/>
                              <a:gd name="T79" fmla="*/ 704 h 1329"/>
                              <a:gd name="T80" fmla="*/ 222 w 832"/>
                              <a:gd name="T81" fmla="*/ 530 h 1329"/>
                              <a:gd name="T82" fmla="*/ 207 w 832"/>
                              <a:gd name="T83" fmla="*/ 188 h 1329"/>
                              <a:gd name="T84" fmla="*/ 187 w 832"/>
                              <a:gd name="T85" fmla="*/ 26 h 1329"/>
                              <a:gd name="T86" fmla="*/ 175 w 832"/>
                              <a:gd name="T87" fmla="*/ 26 h 1329"/>
                              <a:gd name="T88" fmla="*/ 158 w 832"/>
                              <a:gd name="T89" fmla="*/ 136 h 1329"/>
                              <a:gd name="T90" fmla="*/ 154 w 832"/>
                              <a:gd name="T91" fmla="*/ 498 h 1329"/>
                              <a:gd name="T92" fmla="*/ 142 w 832"/>
                              <a:gd name="T93" fmla="*/ 669 h 1329"/>
                              <a:gd name="T94" fmla="*/ 110 w 832"/>
                              <a:gd name="T95" fmla="*/ 712 h 1329"/>
                              <a:gd name="T96" fmla="*/ 93 w 832"/>
                              <a:gd name="T97" fmla="*/ 626 h 1329"/>
                              <a:gd name="T98" fmla="*/ 88 w 832"/>
                              <a:gd name="T99" fmla="*/ 312 h 1329"/>
                              <a:gd name="T100" fmla="*/ 78 w 832"/>
                              <a:gd name="T101" fmla="*/ 73 h 1329"/>
                              <a:gd name="T102" fmla="*/ 58 w 832"/>
                              <a:gd name="T103" fmla="*/ 10 h 1329"/>
                              <a:gd name="T104" fmla="*/ 53 w 832"/>
                              <a:gd name="T105" fmla="*/ 17 h 1329"/>
                              <a:gd name="T106" fmla="*/ 41 w 832"/>
                              <a:gd name="T107" fmla="*/ 120 h 1329"/>
                              <a:gd name="T108" fmla="*/ 28 w 832"/>
                              <a:gd name="T109" fmla="*/ 337 h 1329"/>
                              <a:gd name="T110" fmla="*/ 12 w 832"/>
                              <a:gd name="T111" fmla="*/ 671 h 132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32" h="1329">
                                <a:moveTo>
                                  <a:pt x="0" y="1328"/>
                                </a:moveTo>
                                <a:lnTo>
                                  <a:pt x="1" y="1300"/>
                                </a:lnTo>
                                <a:lnTo>
                                  <a:pt x="3" y="1262"/>
                                </a:lnTo>
                                <a:lnTo>
                                  <a:pt x="5" y="1214"/>
                                </a:lnTo>
                                <a:lnTo>
                                  <a:pt x="8" y="1159"/>
                                </a:lnTo>
                                <a:lnTo>
                                  <a:pt x="11" y="1098"/>
                                </a:lnTo>
                                <a:lnTo>
                                  <a:pt x="14" y="1031"/>
                                </a:lnTo>
                                <a:lnTo>
                                  <a:pt x="21" y="890"/>
                                </a:lnTo>
                                <a:lnTo>
                                  <a:pt x="28" y="745"/>
                                </a:lnTo>
                                <a:lnTo>
                                  <a:pt x="35" y="609"/>
                                </a:lnTo>
                                <a:lnTo>
                                  <a:pt x="39" y="548"/>
                                </a:lnTo>
                                <a:lnTo>
                                  <a:pt x="42" y="492"/>
                                </a:lnTo>
                                <a:lnTo>
                                  <a:pt x="45" y="445"/>
                                </a:lnTo>
                                <a:lnTo>
                                  <a:pt x="48" y="406"/>
                                </a:lnTo>
                                <a:lnTo>
                                  <a:pt x="54" y="276"/>
                                </a:lnTo>
                                <a:lnTo>
                                  <a:pt x="57" y="216"/>
                                </a:lnTo>
                                <a:lnTo>
                                  <a:pt x="61" y="162"/>
                                </a:lnTo>
                                <a:lnTo>
                                  <a:pt x="65" y="115"/>
                                </a:lnTo>
                                <a:lnTo>
                                  <a:pt x="69" y="76"/>
                                </a:lnTo>
                                <a:lnTo>
                                  <a:pt x="75" y="45"/>
                                </a:lnTo>
                                <a:lnTo>
                                  <a:pt x="81" y="25"/>
                                </a:lnTo>
                                <a:cubicBezTo>
                                  <a:pt x="81" y="25"/>
                                  <a:pt x="81" y="24"/>
                                  <a:pt x="81" y="24"/>
                                </a:cubicBezTo>
                                <a:lnTo>
                                  <a:pt x="87" y="13"/>
                                </a:lnTo>
                                <a:cubicBezTo>
                                  <a:pt x="88" y="12"/>
                                  <a:pt x="89" y="11"/>
                                  <a:pt x="90" y="10"/>
                                </a:cubicBezTo>
                                <a:lnTo>
                                  <a:pt x="97" y="5"/>
                                </a:lnTo>
                                <a:cubicBezTo>
                                  <a:pt x="99" y="4"/>
                                  <a:pt x="101" y="3"/>
                                  <a:pt x="103" y="4"/>
                                </a:cubicBezTo>
                                <a:lnTo>
                                  <a:pt x="112" y="6"/>
                                </a:lnTo>
                                <a:cubicBezTo>
                                  <a:pt x="114" y="6"/>
                                  <a:pt x="116" y="7"/>
                                  <a:pt x="117" y="9"/>
                                </a:cubicBezTo>
                                <a:lnTo>
                                  <a:pt x="126" y="21"/>
                                </a:lnTo>
                                <a:cubicBezTo>
                                  <a:pt x="126" y="21"/>
                                  <a:pt x="127" y="22"/>
                                  <a:pt x="127" y="22"/>
                                </a:cubicBezTo>
                                <a:lnTo>
                                  <a:pt x="137" y="44"/>
                                </a:lnTo>
                                <a:cubicBezTo>
                                  <a:pt x="137" y="45"/>
                                  <a:pt x="137" y="45"/>
                                  <a:pt x="137" y="45"/>
                                </a:cubicBezTo>
                                <a:lnTo>
                                  <a:pt x="146" y="80"/>
                                </a:lnTo>
                                <a:lnTo>
                                  <a:pt x="155" y="130"/>
                                </a:lnTo>
                                <a:lnTo>
                                  <a:pt x="163" y="195"/>
                                </a:lnTo>
                                <a:lnTo>
                                  <a:pt x="166" y="238"/>
                                </a:lnTo>
                                <a:lnTo>
                                  <a:pt x="168" y="290"/>
                                </a:lnTo>
                                <a:lnTo>
                                  <a:pt x="170" y="350"/>
                                </a:lnTo>
                                <a:lnTo>
                                  <a:pt x="171" y="416"/>
                                </a:lnTo>
                                <a:lnTo>
                                  <a:pt x="174" y="564"/>
                                </a:lnTo>
                                <a:lnTo>
                                  <a:pt x="175" y="721"/>
                                </a:lnTo>
                                <a:lnTo>
                                  <a:pt x="177" y="876"/>
                                </a:lnTo>
                                <a:lnTo>
                                  <a:pt x="178" y="949"/>
                                </a:lnTo>
                                <a:lnTo>
                                  <a:pt x="180" y="1018"/>
                                </a:lnTo>
                                <a:lnTo>
                                  <a:pt x="181" y="1079"/>
                                </a:lnTo>
                                <a:lnTo>
                                  <a:pt x="183" y="1133"/>
                                </a:lnTo>
                                <a:lnTo>
                                  <a:pt x="186" y="1178"/>
                                </a:lnTo>
                                <a:lnTo>
                                  <a:pt x="189" y="1212"/>
                                </a:lnTo>
                                <a:lnTo>
                                  <a:pt x="198" y="1256"/>
                                </a:lnTo>
                                <a:lnTo>
                                  <a:pt x="198" y="1254"/>
                                </a:lnTo>
                                <a:lnTo>
                                  <a:pt x="209" y="1279"/>
                                </a:lnTo>
                                <a:lnTo>
                                  <a:pt x="205" y="1275"/>
                                </a:lnTo>
                                <a:lnTo>
                                  <a:pt x="217" y="1280"/>
                                </a:lnTo>
                                <a:lnTo>
                                  <a:pt x="208" y="1282"/>
                                </a:lnTo>
                                <a:lnTo>
                                  <a:pt x="220" y="1271"/>
                                </a:lnTo>
                                <a:lnTo>
                                  <a:pt x="218" y="1273"/>
                                </a:lnTo>
                                <a:lnTo>
                                  <a:pt x="229" y="1246"/>
                                </a:lnTo>
                                <a:lnTo>
                                  <a:pt x="240" y="1207"/>
                                </a:lnTo>
                                <a:lnTo>
                                  <a:pt x="248" y="1156"/>
                                </a:lnTo>
                                <a:lnTo>
                                  <a:pt x="255" y="1096"/>
                                </a:lnTo>
                                <a:lnTo>
                                  <a:pt x="257" y="1059"/>
                                </a:lnTo>
                                <a:lnTo>
                                  <a:pt x="259" y="1013"/>
                                </a:lnTo>
                                <a:lnTo>
                                  <a:pt x="260" y="959"/>
                                </a:lnTo>
                                <a:lnTo>
                                  <a:pt x="261" y="900"/>
                                </a:lnTo>
                                <a:lnTo>
                                  <a:pt x="263" y="768"/>
                                </a:lnTo>
                                <a:lnTo>
                                  <a:pt x="263" y="627"/>
                                </a:lnTo>
                                <a:lnTo>
                                  <a:pt x="264" y="486"/>
                                </a:lnTo>
                                <a:lnTo>
                                  <a:pt x="266" y="356"/>
                                </a:lnTo>
                                <a:lnTo>
                                  <a:pt x="267" y="298"/>
                                </a:lnTo>
                                <a:lnTo>
                                  <a:pt x="268" y="246"/>
                                </a:lnTo>
                                <a:lnTo>
                                  <a:pt x="270" y="202"/>
                                </a:lnTo>
                                <a:lnTo>
                                  <a:pt x="273" y="167"/>
                                </a:lnTo>
                                <a:lnTo>
                                  <a:pt x="281" y="111"/>
                                </a:lnTo>
                                <a:lnTo>
                                  <a:pt x="291" y="69"/>
                                </a:lnTo>
                                <a:lnTo>
                                  <a:pt x="301" y="39"/>
                                </a:lnTo>
                                <a:cubicBezTo>
                                  <a:pt x="301" y="38"/>
                                  <a:pt x="302" y="37"/>
                                  <a:pt x="302" y="36"/>
                                </a:cubicBezTo>
                                <a:lnTo>
                                  <a:pt x="314" y="22"/>
                                </a:lnTo>
                                <a:cubicBezTo>
                                  <a:pt x="316" y="20"/>
                                  <a:pt x="318" y="19"/>
                                  <a:pt x="320" y="19"/>
                                </a:cubicBezTo>
                                <a:lnTo>
                                  <a:pt x="332" y="19"/>
                                </a:lnTo>
                                <a:cubicBezTo>
                                  <a:pt x="335" y="19"/>
                                  <a:pt x="338" y="21"/>
                                  <a:pt x="339" y="23"/>
                                </a:cubicBezTo>
                                <a:lnTo>
                                  <a:pt x="351" y="40"/>
                                </a:lnTo>
                                <a:cubicBezTo>
                                  <a:pt x="351" y="41"/>
                                  <a:pt x="352" y="41"/>
                                  <a:pt x="352" y="42"/>
                                </a:cubicBezTo>
                                <a:lnTo>
                                  <a:pt x="363" y="77"/>
                                </a:lnTo>
                                <a:lnTo>
                                  <a:pt x="372" y="131"/>
                                </a:lnTo>
                                <a:lnTo>
                                  <a:pt x="376" y="169"/>
                                </a:lnTo>
                                <a:lnTo>
                                  <a:pt x="381" y="217"/>
                                </a:lnTo>
                                <a:lnTo>
                                  <a:pt x="384" y="275"/>
                                </a:lnTo>
                                <a:lnTo>
                                  <a:pt x="388" y="340"/>
                                </a:lnTo>
                                <a:lnTo>
                                  <a:pt x="392" y="412"/>
                                </a:lnTo>
                                <a:lnTo>
                                  <a:pt x="395" y="488"/>
                                </a:lnTo>
                                <a:lnTo>
                                  <a:pt x="402" y="649"/>
                                </a:lnTo>
                                <a:lnTo>
                                  <a:pt x="408" y="810"/>
                                </a:lnTo>
                                <a:lnTo>
                                  <a:pt x="411" y="887"/>
                                </a:lnTo>
                                <a:lnTo>
                                  <a:pt x="415" y="959"/>
                                </a:lnTo>
                                <a:lnTo>
                                  <a:pt x="418" y="1025"/>
                                </a:lnTo>
                                <a:lnTo>
                                  <a:pt x="421" y="1084"/>
                                </a:lnTo>
                                <a:lnTo>
                                  <a:pt x="425" y="1133"/>
                                </a:lnTo>
                                <a:lnTo>
                                  <a:pt x="428" y="1172"/>
                                </a:lnTo>
                                <a:lnTo>
                                  <a:pt x="436" y="1229"/>
                                </a:lnTo>
                                <a:lnTo>
                                  <a:pt x="444" y="1271"/>
                                </a:lnTo>
                                <a:lnTo>
                                  <a:pt x="444" y="1270"/>
                                </a:lnTo>
                                <a:lnTo>
                                  <a:pt x="453" y="1296"/>
                                </a:lnTo>
                                <a:lnTo>
                                  <a:pt x="451" y="1293"/>
                                </a:lnTo>
                                <a:lnTo>
                                  <a:pt x="460" y="1303"/>
                                </a:lnTo>
                                <a:lnTo>
                                  <a:pt x="450" y="1302"/>
                                </a:lnTo>
                                <a:lnTo>
                                  <a:pt x="459" y="1296"/>
                                </a:lnTo>
                                <a:lnTo>
                                  <a:pt x="456" y="1300"/>
                                </a:lnTo>
                                <a:lnTo>
                                  <a:pt x="463" y="1278"/>
                                </a:lnTo>
                                <a:lnTo>
                                  <a:pt x="470" y="1240"/>
                                </a:lnTo>
                                <a:lnTo>
                                  <a:pt x="474" y="1185"/>
                                </a:lnTo>
                                <a:lnTo>
                                  <a:pt x="477" y="1147"/>
                                </a:lnTo>
                                <a:lnTo>
                                  <a:pt x="479" y="1098"/>
                                </a:lnTo>
                                <a:lnTo>
                                  <a:pt x="481" y="1040"/>
                                </a:lnTo>
                                <a:lnTo>
                                  <a:pt x="481" y="974"/>
                                </a:lnTo>
                                <a:lnTo>
                                  <a:pt x="482" y="902"/>
                                </a:lnTo>
                                <a:lnTo>
                                  <a:pt x="482" y="825"/>
                                </a:lnTo>
                                <a:lnTo>
                                  <a:pt x="481" y="665"/>
                                </a:lnTo>
                                <a:lnTo>
                                  <a:pt x="481" y="502"/>
                                </a:lnTo>
                                <a:lnTo>
                                  <a:pt x="481" y="426"/>
                                </a:lnTo>
                                <a:lnTo>
                                  <a:pt x="481" y="354"/>
                                </a:lnTo>
                                <a:lnTo>
                                  <a:pt x="481" y="288"/>
                                </a:lnTo>
                                <a:lnTo>
                                  <a:pt x="483" y="230"/>
                                </a:lnTo>
                                <a:lnTo>
                                  <a:pt x="484" y="181"/>
                                </a:lnTo>
                                <a:lnTo>
                                  <a:pt x="487" y="143"/>
                                </a:lnTo>
                                <a:lnTo>
                                  <a:pt x="495" y="85"/>
                                </a:lnTo>
                                <a:lnTo>
                                  <a:pt x="505" y="43"/>
                                </a:lnTo>
                                <a:cubicBezTo>
                                  <a:pt x="505" y="42"/>
                                  <a:pt x="505" y="42"/>
                                  <a:pt x="505" y="41"/>
                                </a:cubicBezTo>
                                <a:lnTo>
                                  <a:pt x="516" y="15"/>
                                </a:lnTo>
                                <a:cubicBezTo>
                                  <a:pt x="517" y="14"/>
                                  <a:pt x="517" y="13"/>
                                  <a:pt x="519" y="12"/>
                                </a:cubicBezTo>
                                <a:lnTo>
                                  <a:pt x="532" y="2"/>
                                </a:lnTo>
                                <a:cubicBezTo>
                                  <a:pt x="534" y="0"/>
                                  <a:pt x="538" y="0"/>
                                  <a:pt x="541" y="2"/>
                                </a:cubicBezTo>
                                <a:lnTo>
                                  <a:pt x="554" y="10"/>
                                </a:lnTo>
                                <a:cubicBezTo>
                                  <a:pt x="555" y="10"/>
                                  <a:pt x="556" y="11"/>
                                  <a:pt x="557" y="13"/>
                                </a:cubicBezTo>
                                <a:lnTo>
                                  <a:pt x="570" y="38"/>
                                </a:lnTo>
                                <a:cubicBezTo>
                                  <a:pt x="570" y="38"/>
                                  <a:pt x="570" y="39"/>
                                  <a:pt x="570" y="39"/>
                                </a:cubicBezTo>
                                <a:lnTo>
                                  <a:pt x="582" y="83"/>
                                </a:lnTo>
                                <a:lnTo>
                                  <a:pt x="594" y="147"/>
                                </a:lnTo>
                                <a:lnTo>
                                  <a:pt x="599" y="193"/>
                                </a:lnTo>
                                <a:lnTo>
                                  <a:pt x="604" y="253"/>
                                </a:lnTo>
                                <a:lnTo>
                                  <a:pt x="609" y="326"/>
                                </a:lnTo>
                                <a:lnTo>
                                  <a:pt x="613" y="410"/>
                                </a:lnTo>
                                <a:lnTo>
                                  <a:pt x="617" y="501"/>
                                </a:lnTo>
                                <a:lnTo>
                                  <a:pt x="621" y="598"/>
                                </a:lnTo>
                                <a:lnTo>
                                  <a:pt x="629" y="798"/>
                                </a:lnTo>
                                <a:lnTo>
                                  <a:pt x="633" y="895"/>
                                </a:lnTo>
                                <a:lnTo>
                                  <a:pt x="638" y="989"/>
                                </a:lnTo>
                                <a:lnTo>
                                  <a:pt x="642" y="1075"/>
                                </a:lnTo>
                                <a:lnTo>
                                  <a:pt x="647" y="1151"/>
                                </a:lnTo>
                                <a:lnTo>
                                  <a:pt x="653" y="1215"/>
                                </a:lnTo>
                                <a:lnTo>
                                  <a:pt x="658" y="1264"/>
                                </a:lnTo>
                                <a:lnTo>
                                  <a:pt x="665" y="1296"/>
                                </a:lnTo>
                                <a:lnTo>
                                  <a:pt x="664" y="1293"/>
                                </a:lnTo>
                                <a:lnTo>
                                  <a:pt x="671" y="1305"/>
                                </a:lnTo>
                                <a:lnTo>
                                  <a:pt x="659" y="1304"/>
                                </a:lnTo>
                                <a:lnTo>
                                  <a:pt x="667" y="1296"/>
                                </a:lnTo>
                                <a:lnTo>
                                  <a:pt x="665" y="1299"/>
                                </a:lnTo>
                                <a:lnTo>
                                  <a:pt x="674" y="1273"/>
                                </a:lnTo>
                                <a:lnTo>
                                  <a:pt x="684" y="1232"/>
                                </a:lnTo>
                                <a:lnTo>
                                  <a:pt x="694" y="1176"/>
                                </a:lnTo>
                                <a:lnTo>
                                  <a:pt x="705" y="1108"/>
                                </a:lnTo>
                                <a:lnTo>
                                  <a:pt x="716" y="1031"/>
                                </a:lnTo>
                                <a:lnTo>
                                  <a:pt x="728" y="946"/>
                                </a:lnTo>
                                <a:lnTo>
                                  <a:pt x="740" y="857"/>
                                </a:lnTo>
                                <a:lnTo>
                                  <a:pt x="763" y="669"/>
                                </a:lnTo>
                                <a:lnTo>
                                  <a:pt x="784" y="487"/>
                                </a:lnTo>
                                <a:lnTo>
                                  <a:pt x="794" y="402"/>
                                </a:lnTo>
                                <a:lnTo>
                                  <a:pt x="803" y="324"/>
                                </a:lnTo>
                                <a:lnTo>
                                  <a:pt x="809" y="256"/>
                                </a:lnTo>
                                <a:lnTo>
                                  <a:pt x="817" y="198"/>
                                </a:lnTo>
                                <a:lnTo>
                                  <a:pt x="832" y="200"/>
                                </a:lnTo>
                                <a:lnTo>
                                  <a:pt x="825" y="257"/>
                                </a:lnTo>
                                <a:lnTo>
                                  <a:pt x="818" y="325"/>
                                </a:lnTo>
                                <a:lnTo>
                                  <a:pt x="809" y="403"/>
                                </a:lnTo>
                                <a:lnTo>
                                  <a:pt x="799" y="488"/>
                                </a:lnTo>
                                <a:lnTo>
                                  <a:pt x="778" y="671"/>
                                </a:lnTo>
                                <a:lnTo>
                                  <a:pt x="755" y="860"/>
                                </a:lnTo>
                                <a:lnTo>
                                  <a:pt x="743" y="949"/>
                                </a:lnTo>
                                <a:lnTo>
                                  <a:pt x="731" y="1034"/>
                                </a:lnTo>
                                <a:lnTo>
                                  <a:pt x="720" y="1111"/>
                                </a:lnTo>
                                <a:lnTo>
                                  <a:pt x="709" y="1179"/>
                                </a:lnTo>
                                <a:lnTo>
                                  <a:pt x="699" y="1235"/>
                                </a:lnTo>
                                <a:lnTo>
                                  <a:pt x="689" y="1278"/>
                                </a:lnTo>
                                <a:lnTo>
                                  <a:pt x="680" y="1304"/>
                                </a:lnTo>
                                <a:cubicBezTo>
                                  <a:pt x="680" y="1305"/>
                                  <a:pt x="679" y="1306"/>
                                  <a:pt x="678" y="1307"/>
                                </a:cubicBezTo>
                                <a:lnTo>
                                  <a:pt x="670" y="1315"/>
                                </a:lnTo>
                                <a:cubicBezTo>
                                  <a:pt x="668" y="1317"/>
                                  <a:pt x="666" y="1318"/>
                                  <a:pt x="663" y="1317"/>
                                </a:cubicBezTo>
                                <a:cubicBezTo>
                                  <a:pt x="661" y="1317"/>
                                  <a:pt x="659" y="1316"/>
                                  <a:pt x="658" y="1314"/>
                                </a:cubicBezTo>
                                <a:lnTo>
                                  <a:pt x="651" y="1302"/>
                                </a:lnTo>
                                <a:cubicBezTo>
                                  <a:pt x="650" y="1301"/>
                                  <a:pt x="650" y="1300"/>
                                  <a:pt x="650" y="1299"/>
                                </a:cubicBezTo>
                                <a:lnTo>
                                  <a:pt x="642" y="1265"/>
                                </a:lnTo>
                                <a:lnTo>
                                  <a:pt x="637" y="1216"/>
                                </a:lnTo>
                                <a:lnTo>
                                  <a:pt x="631" y="1152"/>
                                </a:lnTo>
                                <a:lnTo>
                                  <a:pt x="626" y="1076"/>
                                </a:lnTo>
                                <a:lnTo>
                                  <a:pt x="622" y="990"/>
                                </a:lnTo>
                                <a:lnTo>
                                  <a:pt x="617" y="896"/>
                                </a:lnTo>
                                <a:lnTo>
                                  <a:pt x="613" y="799"/>
                                </a:lnTo>
                                <a:lnTo>
                                  <a:pt x="605" y="599"/>
                                </a:lnTo>
                                <a:lnTo>
                                  <a:pt x="601" y="502"/>
                                </a:lnTo>
                                <a:lnTo>
                                  <a:pt x="597" y="411"/>
                                </a:lnTo>
                                <a:lnTo>
                                  <a:pt x="593" y="327"/>
                                </a:lnTo>
                                <a:lnTo>
                                  <a:pt x="588" y="254"/>
                                </a:lnTo>
                                <a:lnTo>
                                  <a:pt x="584" y="194"/>
                                </a:lnTo>
                                <a:lnTo>
                                  <a:pt x="579" y="150"/>
                                </a:lnTo>
                                <a:lnTo>
                                  <a:pt x="567" y="88"/>
                                </a:lnTo>
                                <a:lnTo>
                                  <a:pt x="555" y="44"/>
                                </a:lnTo>
                                <a:lnTo>
                                  <a:pt x="555" y="45"/>
                                </a:lnTo>
                                <a:lnTo>
                                  <a:pt x="542" y="20"/>
                                </a:lnTo>
                                <a:lnTo>
                                  <a:pt x="545" y="23"/>
                                </a:lnTo>
                                <a:lnTo>
                                  <a:pt x="532" y="15"/>
                                </a:lnTo>
                                <a:lnTo>
                                  <a:pt x="541" y="15"/>
                                </a:lnTo>
                                <a:lnTo>
                                  <a:pt x="528" y="25"/>
                                </a:lnTo>
                                <a:lnTo>
                                  <a:pt x="531" y="22"/>
                                </a:lnTo>
                                <a:lnTo>
                                  <a:pt x="520" y="48"/>
                                </a:lnTo>
                                <a:lnTo>
                                  <a:pt x="520" y="46"/>
                                </a:lnTo>
                                <a:lnTo>
                                  <a:pt x="510" y="87"/>
                                </a:lnTo>
                                <a:lnTo>
                                  <a:pt x="503" y="144"/>
                                </a:lnTo>
                                <a:lnTo>
                                  <a:pt x="500" y="182"/>
                                </a:lnTo>
                                <a:lnTo>
                                  <a:pt x="499" y="231"/>
                                </a:lnTo>
                                <a:lnTo>
                                  <a:pt x="497" y="288"/>
                                </a:lnTo>
                                <a:lnTo>
                                  <a:pt x="497" y="354"/>
                                </a:lnTo>
                                <a:lnTo>
                                  <a:pt x="497" y="426"/>
                                </a:lnTo>
                                <a:lnTo>
                                  <a:pt x="497" y="502"/>
                                </a:lnTo>
                                <a:lnTo>
                                  <a:pt x="497" y="664"/>
                                </a:lnTo>
                                <a:lnTo>
                                  <a:pt x="498" y="825"/>
                                </a:lnTo>
                                <a:lnTo>
                                  <a:pt x="498" y="903"/>
                                </a:lnTo>
                                <a:lnTo>
                                  <a:pt x="497" y="974"/>
                                </a:lnTo>
                                <a:lnTo>
                                  <a:pt x="497" y="1041"/>
                                </a:lnTo>
                                <a:lnTo>
                                  <a:pt x="495" y="1099"/>
                                </a:lnTo>
                                <a:lnTo>
                                  <a:pt x="493" y="1148"/>
                                </a:lnTo>
                                <a:lnTo>
                                  <a:pt x="490" y="1186"/>
                                </a:lnTo>
                                <a:lnTo>
                                  <a:pt x="485" y="1243"/>
                                </a:lnTo>
                                <a:lnTo>
                                  <a:pt x="478" y="1283"/>
                                </a:lnTo>
                                <a:lnTo>
                                  <a:pt x="471" y="1305"/>
                                </a:lnTo>
                                <a:cubicBezTo>
                                  <a:pt x="471" y="1307"/>
                                  <a:pt x="469" y="1308"/>
                                  <a:pt x="468" y="1309"/>
                                </a:cubicBezTo>
                                <a:lnTo>
                                  <a:pt x="459" y="1315"/>
                                </a:lnTo>
                                <a:cubicBezTo>
                                  <a:pt x="456" y="1317"/>
                                  <a:pt x="451" y="1317"/>
                                  <a:pt x="449" y="1314"/>
                                </a:cubicBezTo>
                                <a:lnTo>
                                  <a:pt x="440" y="1304"/>
                                </a:lnTo>
                                <a:cubicBezTo>
                                  <a:pt x="439" y="1303"/>
                                  <a:pt x="438" y="1302"/>
                                  <a:pt x="438" y="1301"/>
                                </a:cubicBezTo>
                                <a:lnTo>
                                  <a:pt x="429" y="1275"/>
                                </a:lnTo>
                                <a:cubicBezTo>
                                  <a:pt x="429" y="1275"/>
                                  <a:pt x="429" y="1274"/>
                                  <a:pt x="429" y="1274"/>
                                </a:cubicBezTo>
                                <a:lnTo>
                                  <a:pt x="421" y="1232"/>
                                </a:lnTo>
                                <a:lnTo>
                                  <a:pt x="412" y="1173"/>
                                </a:lnTo>
                                <a:lnTo>
                                  <a:pt x="409" y="1134"/>
                                </a:lnTo>
                                <a:lnTo>
                                  <a:pt x="405" y="1085"/>
                                </a:lnTo>
                                <a:lnTo>
                                  <a:pt x="402" y="1026"/>
                                </a:lnTo>
                                <a:lnTo>
                                  <a:pt x="399" y="960"/>
                                </a:lnTo>
                                <a:lnTo>
                                  <a:pt x="395" y="888"/>
                                </a:lnTo>
                                <a:lnTo>
                                  <a:pt x="392" y="811"/>
                                </a:lnTo>
                                <a:lnTo>
                                  <a:pt x="386" y="650"/>
                                </a:lnTo>
                                <a:lnTo>
                                  <a:pt x="379" y="489"/>
                                </a:lnTo>
                                <a:lnTo>
                                  <a:pt x="376" y="413"/>
                                </a:lnTo>
                                <a:lnTo>
                                  <a:pt x="372" y="341"/>
                                </a:lnTo>
                                <a:lnTo>
                                  <a:pt x="368" y="276"/>
                                </a:lnTo>
                                <a:lnTo>
                                  <a:pt x="366" y="218"/>
                                </a:lnTo>
                                <a:lnTo>
                                  <a:pt x="361" y="170"/>
                                </a:lnTo>
                                <a:lnTo>
                                  <a:pt x="357" y="134"/>
                                </a:lnTo>
                                <a:lnTo>
                                  <a:pt x="348" y="82"/>
                                </a:lnTo>
                                <a:lnTo>
                                  <a:pt x="337" y="47"/>
                                </a:lnTo>
                                <a:lnTo>
                                  <a:pt x="338" y="49"/>
                                </a:lnTo>
                                <a:lnTo>
                                  <a:pt x="326" y="32"/>
                                </a:lnTo>
                                <a:lnTo>
                                  <a:pt x="332" y="35"/>
                                </a:lnTo>
                                <a:lnTo>
                                  <a:pt x="320" y="35"/>
                                </a:lnTo>
                                <a:lnTo>
                                  <a:pt x="327" y="33"/>
                                </a:lnTo>
                                <a:lnTo>
                                  <a:pt x="315" y="47"/>
                                </a:lnTo>
                                <a:lnTo>
                                  <a:pt x="316" y="44"/>
                                </a:lnTo>
                                <a:lnTo>
                                  <a:pt x="306" y="72"/>
                                </a:lnTo>
                                <a:lnTo>
                                  <a:pt x="296" y="113"/>
                                </a:lnTo>
                                <a:lnTo>
                                  <a:pt x="289" y="168"/>
                                </a:lnTo>
                                <a:lnTo>
                                  <a:pt x="286" y="203"/>
                                </a:lnTo>
                                <a:lnTo>
                                  <a:pt x="284" y="247"/>
                                </a:lnTo>
                                <a:lnTo>
                                  <a:pt x="283" y="299"/>
                                </a:lnTo>
                                <a:lnTo>
                                  <a:pt x="282" y="357"/>
                                </a:lnTo>
                                <a:lnTo>
                                  <a:pt x="280" y="487"/>
                                </a:lnTo>
                                <a:lnTo>
                                  <a:pt x="279" y="627"/>
                                </a:lnTo>
                                <a:lnTo>
                                  <a:pt x="279" y="769"/>
                                </a:lnTo>
                                <a:lnTo>
                                  <a:pt x="277" y="901"/>
                                </a:lnTo>
                                <a:lnTo>
                                  <a:pt x="276" y="960"/>
                                </a:lnTo>
                                <a:lnTo>
                                  <a:pt x="275" y="1014"/>
                                </a:lnTo>
                                <a:lnTo>
                                  <a:pt x="273" y="1060"/>
                                </a:lnTo>
                                <a:lnTo>
                                  <a:pt x="270" y="1097"/>
                                </a:lnTo>
                                <a:lnTo>
                                  <a:pt x="263" y="1159"/>
                                </a:lnTo>
                                <a:lnTo>
                                  <a:pt x="255" y="1212"/>
                                </a:lnTo>
                                <a:lnTo>
                                  <a:pt x="244" y="1252"/>
                                </a:lnTo>
                                <a:lnTo>
                                  <a:pt x="233" y="1279"/>
                                </a:lnTo>
                                <a:cubicBezTo>
                                  <a:pt x="232" y="1281"/>
                                  <a:pt x="232" y="1282"/>
                                  <a:pt x="231" y="1282"/>
                                </a:cubicBezTo>
                                <a:lnTo>
                                  <a:pt x="219" y="1293"/>
                                </a:lnTo>
                                <a:cubicBezTo>
                                  <a:pt x="217" y="1295"/>
                                  <a:pt x="213" y="1296"/>
                                  <a:pt x="210" y="1295"/>
                                </a:cubicBezTo>
                                <a:lnTo>
                                  <a:pt x="198" y="1290"/>
                                </a:lnTo>
                                <a:cubicBezTo>
                                  <a:pt x="196" y="1289"/>
                                  <a:pt x="195" y="1288"/>
                                  <a:pt x="194" y="1286"/>
                                </a:cubicBezTo>
                                <a:lnTo>
                                  <a:pt x="183" y="1261"/>
                                </a:lnTo>
                                <a:cubicBezTo>
                                  <a:pt x="183" y="1260"/>
                                  <a:pt x="183" y="1260"/>
                                  <a:pt x="183" y="1259"/>
                                </a:cubicBezTo>
                                <a:lnTo>
                                  <a:pt x="173" y="1213"/>
                                </a:lnTo>
                                <a:lnTo>
                                  <a:pt x="170" y="1179"/>
                                </a:lnTo>
                                <a:lnTo>
                                  <a:pt x="167" y="1134"/>
                                </a:lnTo>
                                <a:lnTo>
                                  <a:pt x="165" y="1080"/>
                                </a:lnTo>
                                <a:lnTo>
                                  <a:pt x="164" y="1019"/>
                                </a:lnTo>
                                <a:lnTo>
                                  <a:pt x="162" y="950"/>
                                </a:lnTo>
                                <a:lnTo>
                                  <a:pt x="161" y="877"/>
                                </a:lnTo>
                                <a:lnTo>
                                  <a:pt x="159" y="722"/>
                                </a:lnTo>
                                <a:lnTo>
                                  <a:pt x="158" y="565"/>
                                </a:lnTo>
                                <a:lnTo>
                                  <a:pt x="155" y="417"/>
                                </a:lnTo>
                                <a:lnTo>
                                  <a:pt x="154" y="351"/>
                                </a:lnTo>
                                <a:lnTo>
                                  <a:pt x="152" y="291"/>
                                </a:lnTo>
                                <a:lnTo>
                                  <a:pt x="150" y="239"/>
                                </a:lnTo>
                                <a:lnTo>
                                  <a:pt x="148" y="197"/>
                                </a:lnTo>
                                <a:lnTo>
                                  <a:pt x="140" y="133"/>
                                </a:lnTo>
                                <a:lnTo>
                                  <a:pt x="131" y="84"/>
                                </a:lnTo>
                                <a:lnTo>
                                  <a:pt x="122" y="49"/>
                                </a:lnTo>
                                <a:lnTo>
                                  <a:pt x="122" y="51"/>
                                </a:lnTo>
                                <a:lnTo>
                                  <a:pt x="112" y="29"/>
                                </a:lnTo>
                                <a:lnTo>
                                  <a:pt x="113" y="30"/>
                                </a:lnTo>
                                <a:lnTo>
                                  <a:pt x="104" y="18"/>
                                </a:lnTo>
                                <a:lnTo>
                                  <a:pt x="109" y="21"/>
                                </a:lnTo>
                                <a:lnTo>
                                  <a:pt x="100" y="19"/>
                                </a:lnTo>
                                <a:lnTo>
                                  <a:pt x="106" y="18"/>
                                </a:lnTo>
                                <a:lnTo>
                                  <a:pt x="99" y="23"/>
                                </a:lnTo>
                                <a:lnTo>
                                  <a:pt x="101" y="20"/>
                                </a:lnTo>
                                <a:lnTo>
                                  <a:pt x="95" y="31"/>
                                </a:lnTo>
                                <a:lnTo>
                                  <a:pt x="96" y="30"/>
                                </a:lnTo>
                                <a:lnTo>
                                  <a:pt x="90" y="48"/>
                                </a:lnTo>
                                <a:lnTo>
                                  <a:pt x="85" y="77"/>
                                </a:lnTo>
                                <a:lnTo>
                                  <a:pt x="81" y="116"/>
                                </a:lnTo>
                                <a:lnTo>
                                  <a:pt x="77" y="163"/>
                                </a:lnTo>
                                <a:lnTo>
                                  <a:pt x="73" y="217"/>
                                </a:lnTo>
                                <a:lnTo>
                                  <a:pt x="70" y="277"/>
                                </a:lnTo>
                                <a:lnTo>
                                  <a:pt x="64" y="407"/>
                                </a:lnTo>
                                <a:lnTo>
                                  <a:pt x="61" y="446"/>
                                </a:lnTo>
                                <a:lnTo>
                                  <a:pt x="58" y="493"/>
                                </a:lnTo>
                                <a:lnTo>
                                  <a:pt x="55" y="549"/>
                                </a:lnTo>
                                <a:lnTo>
                                  <a:pt x="51" y="610"/>
                                </a:lnTo>
                                <a:lnTo>
                                  <a:pt x="44" y="746"/>
                                </a:lnTo>
                                <a:lnTo>
                                  <a:pt x="37" y="891"/>
                                </a:lnTo>
                                <a:lnTo>
                                  <a:pt x="30" y="1032"/>
                                </a:lnTo>
                                <a:lnTo>
                                  <a:pt x="27" y="1099"/>
                                </a:lnTo>
                                <a:lnTo>
                                  <a:pt x="24" y="1160"/>
                                </a:lnTo>
                                <a:lnTo>
                                  <a:pt x="21" y="1215"/>
                                </a:lnTo>
                                <a:lnTo>
                                  <a:pt x="19" y="1263"/>
                                </a:lnTo>
                                <a:lnTo>
                                  <a:pt x="17" y="1301"/>
                                </a:lnTo>
                                <a:lnTo>
                                  <a:pt x="16" y="1329"/>
                                </a:lnTo>
                                <a:lnTo>
                                  <a:pt x="0" y="132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3" name="Freeform 282"/>
                        <wps:cNvSpPr>
                          <a:spLocks/>
                        </wps:cNvSpPr>
                        <wps:spPr bwMode="auto">
                          <a:xfrm>
                            <a:off x="734596" y="1325827"/>
                            <a:ext cx="45086" cy="260348"/>
                          </a:xfrm>
                          <a:custGeom>
                            <a:avLst/>
                            <a:gdLst>
                              <a:gd name="T0" fmla="*/ 1 w 128"/>
                              <a:gd name="T1" fmla="*/ 364 h 743"/>
                              <a:gd name="T2" fmla="*/ 3 w 128"/>
                              <a:gd name="T3" fmla="*/ 309 h 743"/>
                              <a:gd name="T4" fmla="*/ 7 w 128"/>
                              <a:gd name="T5" fmla="*/ 212 h 743"/>
                              <a:gd name="T6" fmla="*/ 12 w 128"/>
                              <a:gd name="T7" fmla="*/ 115 h 743"/>
                              <a:gd name="T8" fmla="*/ 17 w 128"/>
                              <a:gd name="T9" fmla="*/ 61 h 743"/>
                              <a:gd name="T10" fmla="*/ 22 w 128"/>
                              <a:gd name="T11" fmla="*/ 30 h 743"/>
                              <a:gd name="T12" fmla="*/ 28 w 128"/>
                              <a:gd name="T13" fmla="*/ 7 h 743"/>
                              <a:gd name="T14" fmla="*/ 33 w 128"/>
                              <a:gd name="T15" fmla="*/ 2 h 743"/>
                              <a:gd name="T16" fmla="*/ 42 w 128"/>
                              <a:gd name="T17" fmla="*/ 2 h 743"/>
                              <a:gd name="T18" fmla="*/ 47 w 128"/>
                              <a:gd name="T19" fmla="*/ 12 h 743"/>
                              <a:gd name="T20" fmla="*/ 50 w 128"/>
                              <a:gd name="T21" fmla="*/ 26 h 743"/>
                              <a:gd name="T22" fmla="*/ 55 w 128"/>
                              <a:gd name="T23" fmla="*/ 60 h 743"/>
                              <a:gd name="T24" fmla="*/ 58 w 128"/>
                              <a:gd name="T25" fmla="*/ 99 h 743"/>
                              <a:gd name="T26" fmla="*/ 62 w 128"/>
                              <a:gd name="T27" fmla="*/ 178 h 743"/>
                              <a:gd name="T28" fmla="*/ 66 w 128"/>
                              <a:gd name="T29" fmla="*/ 295 h 743"/>
                              <a:gd name="T30" fmla="*/ 69 w 128"/>
                              <a:gd name="T31" fmla="*/ 368 h 743"/>
                              <a:gd name="T32" fmla="*/ 70 w 128"/>
                              <a:gd name="T33" fmla="*/ 400 h 743"/>
                              <a:gd name="T34" fmla="*/ 62 w 128"/>
                              <a:gd name="T35" fmla="*/ 410 h 743"/>
                              <a:gd name="T36" fmla="*/ 61 w 128"/>
                              <a:gd name="T37" fmla="*/ 387 h 743"/>
                              <a:gd name="T38" fmla="*/ 59 w 128"/>
                              <a:gd name="T39" fmla="*/ 347 h 743"/>
                              <a:gd name="T40" fmla="*/ 55 w 128"/>
                              <a:gd name="T41" fmla="*/ 237 h 743"/>
                              <a:gd name="T42" fmla="*/ 50 w 128"/>
                              <a:gd name="T43" fmla="*/ 124 h 743"/>
                              <a:gd name="T44" fmla="*/ 47 w 128"/>
                              <a:gd name="T45" fmla="*/ 78 h 743"/>
                              <a:gd name="T46" fmla="*/ 45 w 128"/>
                              <a:gd name="T47" fmla="*/ 47 h 743"/>
                              <a:gd name="T48" fmla="*/ 39 w 128"/>
                              <a:gd name="T49" fmla="*/ 14 h 743"/>
                              <a:gd name="T50" fmla="*/ 36 w 128"/>
                              <a:gd name="T51" fmla="*/ 8 h 743"/>
                              <a:gd name="T52" fmla="*/ 34 w 128"/>
                              <a:gd name="T53" fmla="*/ 9 h 743"/>
                              <a:gd name="T54" fmla="*/ 36 w 128"/>
                              <a:gd name="T55" fmla="*/ 11 h 743"/>
                              <a:gd name="T56" fmla="*/ 33 w 128"/>
                              <a:gd name="T57" fmla="*/ 18 h 743"/>
                              <a:gd name="T58" fmla="*/ 27 w 128"/>
                              <a:gd name="T59" fmla="*/ 50 h 743"/>
                              <a:gd name="T60" fmla="*/ 24 w 128"/>
                              <a:gd name="T61" fmla="*/ 77 h 743"/>
                              <a:gd name="T62" fmla="*/ 19 w 128"/>
                              <a:gd name="T63" fmla="*/ 162 h 743"/>
                              <a:gd name="T64" fmla="*/ 14 w 128"/>
                              <a:gd name="T65" fmla="*/ 263 h 743"/>
                              <a:gd name="T66" fmla="*/ 11 w 128"/>
                              <a:gd name="T67" fmla="*/ 349 h 743"/>
                              <a:gd name="T68" fmla="*/ 9 w 128"/>
                              <a:gd name="T69" fmla="*/ 376 h 7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28" h="743">
                                <a:moveTo>
                                  <a:pt x="0" y="681"/>
                                </a:moveTo>
                                <a:lnTo>
                                  <a:pt x="1" y="659"/>
                                </a:lnTo>
                                <a:lnTo>
                                  <a:pt x="3" y="631"/>
                                </a:lnTo>
                                <a:lnTo>
                                  <a:pt x="6" y="560"/>
                                </a:lnTo>
                                <a:lnTo>
                                  <a:pt x="9" y="476"/>
                                </a:lnTo>
                                <a:lnTo>
                                  <a:pt x="13" y="385"/>
                                </a:lnTo>
                                <a:lnTo>
                                  <a:pt x="18" y="293"/>
                                </a:lnTo>
                                <a:lnTo>
                                  <a:pt x="22" y="209"/>
                                </a:lnTo>
                                <a:lnTo>
                                  <a:pt x="27" y="139"/>
                                </a:lnTo>
                                <a:lnTo>
                                  <a:pt x="31" y="111"/>
                                </a:lnTo>
                                <a:lnTo>
                                  <a:pt x="32" y="89"/>
                                </a:lnTo>
                                <a:lnTo>
                                  <a:pt x="39" y="55"/>
                                </a:lnTo>
                                <a:lnTo>
                                  <a:pt x="45" y="30"/>
                                </a:lnTo>
                                <a:lnTo>
                                  <a:pt x="51" y="12"/>
                                </a:lnTo>
                                <a:cubicBezTo>
                                  <a:pt x="51" y="11"/>
                                  <a:pt x="52" y="10"/>
                                  <a:pt x="53" y="9"/>
                                </a:cubicBezTo>
                                <a:lnTo>
                                  <a:pt x="59" y="3"/>
                                </a:lnTo>
                                <a:cubicBezTo>
                                  <a:pt x="61" y="0"/>
                                  <a:pt x="65" y="0"/>
                                  <a:pt x="68" y="1"/>
                                </a:cubicBezTo>
                                <a:lnTo>
                                  <a:pt x="75" y="4"/>
                                </a:lnTo>
                                <a:cubicBezTo>
                                  <a:pt x="76" y="5"/>
                                  <a:pt x="78" y="6"/>
                                  <a:pt x="79" y="8"/>
                                </a:cubicBezTo>
                                <a:lnTo>
                                  <a:pt x="85" y="21"/>
                                </a:lnTo>
                                <a:cubicBezTo>
                                  <a:pt x="85" y="22"/>
                                  <a:pt x="85" y="22"/>
                                  <a:pt x="85" y="23"/>
                                </a:cubicBezTo>
                                <a:lnTo>
                                  <a:pt x="91" y="47"/>
                                </a:lnTo>
                                <a:lnTo>
                                  <a:pt x="96" y="82"/>
                                </a:lnTo>
                                <a:lnTo>
                                  <a:pt x="99" y="108"/>
                                </a:lnTo>
                                <a:lnTo>
                                  <a:pt x="101" y="140"/>
                                </a:lnTo>
                                <a:lnTo>
                                  <a:pt x="104" y="179"/>
                                </a:lnTo>
                                <a:lnTo>
                                  <a:pt x="106" y="223"/>
                                </a:lnTo>
                                <a:lnTo>
                                  <a:pt x="111" y="323"/>
                                </a:lnTo>
                                <a:lnTo>
                                  <a:pt x="115" y="429"/>
                                </a:lnTo>
                                <a:lnTo>
                                  <a:pt x="119" y="534"/>
                                </a:lnTo>
                                <a:lnTo>
                                  <a:pt x="123" y="627"/>
                                </a:lnTo>
                                <a:lnTo>
                                  <a:pt x="124" y="667"/>
                                </a:lnTo>
                                <a:lnTo>
                                  <a:pt x="126" y="700"/>
                                </a:lnTo>
                                <a:lnTo>
                                  <a:pt x="127" y="725"/>
                                </a:lnTo>
                                <a:lnTo>
                                  <a:pt x="128" y="742"/>
                                </a:lnTo>
                                <a:lnTo>
                                  <a:pt x="112" y="743"/>
                                </a:lnTo>
                                <a:lnTo>
                                  <a:pt x="111" y="726"/>
                                </a:lnTo>
                                <a:lnTo>
                                  <a:pt x="110" y="701"/>
                                </a:lnTo>
                                <a:lnTo>
                                  <a:pt x="108" y="668"/>
                                </a:lnTo>
                                <a:lnTo>
                                  <a:pt x="107" y="628"/>
                                </a:lnTo>
                                <a:lnTo>
                                  <a:pt x="103" y="535"/>
                                </a:lnTo>
                                <a:lnTo>
                                  <a:pt x="99" y="430"/>
                                </a:lnTo>
                                <a:lnTo>
                                  <a:pt x="95" y="324"/>
                                </a:lnTo>
                                <a:lnTo>
                                  <a:pt x="90" y="224"/>
                                </a:lnTo>
                                <a:lnTo>
                                  <a:pt x="88" y="180"/>
                                </a:lnTo>
                                <a:lnTo>
                                  <a:pt x="85" y="141"/>
                                </a:lnTo>
                                <a:lnTo>
                                  <a:pt x="84" y="109"/>
                                </a:lnTo>
                                <a:lnTo>
                                  <a:pt x="81" y="85"/>
                                </a:lnTo>
                                <a:lnTo>
                                  <a:pt x="76" y="50"/>
                                </a:lnTo>
                                <a:lnTo>
                                  <a:pt x="70" y="26"/>
                                </a:lnTo>
                                <a:lnTo>
                                  <a:pt x="70" y="28"/>
                                </a:lnTo>
                                <a:lnTo>
                                  <a:pt x="64" y="15"/>
                                </a:lnTo>
                                <a:lnTo>
                                  <a:pt x="68" y="19"/>
                                </a:lnTo>
                                <a:lnTo>
                                  <a:pt x="61" y="16"/>
                                </a:lnTo>
                                <a:lnTo>
                                  <a:pt x="70" y="14"/>
                                </a:lnTo>
                                <a:lnTo>
                                  <a:pt x="64" y="20"/>
                                </a:lnTo>
                                <a:lnTo>
                                  <a:pt x="66" y="17"/>
                                </a:lnTo>
                                <a:lnTo>
                                  <a:pt x="60" y="33"/>
                                </a:lnTo>
                                <a:lnTo>
                                  <a:pt x="54" y="58"/>
                                </a:lnTo>
                                <a:lnTo>
                                  <a:pt x="48" y="90"/>
                                </a:lnTo>
                                <a:lnTo>
                                  <a:pt x="46" y="112"/>
                                </a:lnTo>
                                <a:lnTo>
                                  <a:pt x="43" y="140"/>
                                </a:lnTo>
                                <a:lnTo>
                                  <a:pt x="38" y="210"/>
                                </a:lnTo>
                                <a:lnTo>
                                  <a:pt x="34" y="294"/>
                                </a:lnTo>
                                <a:lnTo>
                                  <a:pt x="29" y="386"/>
                                </a:lnTo>
                                <a:lnTo>
                                  <a:pt x="25" y="477"/>
                                </a:lnTo>
                                <a:lnTo>
                                  <a:pt x="22" y="561"/>
                                </a:lnTo>
                                <a:lnTo>
                                  <a:pt x="19" y="632"/>
                                </a:lnTo>
                                <a:lnTo>
                                  <a:pt x="17" y="660"/>
                                </a:lnTo>
                                <a:lnTo>
                                  <a:pt x="16" y="682"/>
                                </a:lnTo>
                                <a:lnTo>
                                  <a:pt x="0" y="68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4" name="Freeform 283"/>
                        <wps:cNvSpPr>
                          <a:spLocks/>
                        </wps:cNvSpPr>
                        <wps:spPr bwMode="auto">
                          <a:xfrm>
                            <a:off x="773966" y="1566491"/>
                            <a:ext cx="213998" cy="359407"/>
                          </a:xfrm>
                          <a:custGeom>
                            <a:avLst/>
                            <a:gdLst>
                              <a:gd name="T0" fmla="*/ 15 w 608"/>
                              <a:gd name="T1" fmla="*/ 98 h 1026"/>
                              <a:gd name="T2" fmla="*/ 38 w 608"/>
                              <a:gd name="T3" fmla="*/ 371 h 1026"/>
                              <a:gd name="T4" fmla="*/ 50 w 608"/>
                              <a:gd name="T5" fmla="*/ 503 h 1026"/>
                              <a:gd name="T6" fmla="*/ 59 w 608"/>
                              <a:gd name="T7" fmla="*/ 556 h 1026"/>
                              <a:gd name="T8" fmla="*/ 58 w 608"/>
                              <a:gd name="T9" fmla="*/ 554 h 1026"/>
                              <a:gd name="T10" fmla="*/ 63 w 608"/>
                              <a:gd name="T11" fmla="*/ 505 h 1026"/>
                              <a:gd name="T12" fmla="*/ 71 w 608"/>
                              <a:gd name="T13" fmla="*/ 335 h 1026"/>
                              <a:gd name="T14" fmla="*/ 68 w 608"/>
                              <a:gd name="T15" fmla="*/ 136 h 1026"/>
                              <a:gd name="T16" fmla="*/ 75 w 608"/>
                              <a:gd name="T17" fmla="*/ 46 h 1026"/>
                              <a:gd name="T18" fmla="*/ 87 w 608"/>
                              <a:gd name="T19" fmla="*/ 4 h 1026"/>
                              <a:gd name="T20" fmla="*/ 105 w 608"/>
                              <a:gd name="T21" fmla="*/ 8 h 1026"/>
                              <a:gd name="T22" fmla="*/ 122 w 608"/>
                              <a:gd name="T23" fmla="*/ 70 h 1026"/>
                              <a:gd name="T24" fmla="*/ 139 w 608"/>
                              <a:gd name="T25" fmla="*/ 204 h 1026"/>
                              <a:gd name="T26" fmla="*/ 169 w 608"/>
                              <a:gd name="T27" fmla="*/ 457 h 1026"/>
                              <a:gd name="T28" fmla="*/ 185 w 608"/>
                              <a:gd name="T29" fmla="*/ 555 h 1026"/>
                              <a:gd name="T30" fmla="*/ 182 w 608"/>
                              <a:gd name="T31" fmla="*/ 556 h 1026"/>
                              <a:gd name="T32" fmla="*/ 187 w 608"/>
                              <a:gd name="T33" fmla="*/ 501 h 1026"/>
                              <a:gd name="T34" fmla="*/ 194 w 608"/>
                              <a:gd name="T35" fmla="*/ 274 h 1026"/>
                              <a:gd name="T36" fmla="*/ 201 w 608"/>
                              <a:gd name="T37" fmla="*/ 105 h 1026"/>
                              <a:gd name="T38" fmla="*/ 215 w 608"/>
                              <a:gd name="T39" fmla="*/ 22 h 1026"/>
                              <a:gd name="T40" fmla="*/ 227 w 608"/>
                              <a:gd name="T41" fmla="*/ 11 h 1026"/>
                              <a:gd name="T42" fmla="*/ 246 w 608"/>
                              <a:gd name="T43" fmla="*/ 62 h 1026"/>
                              <a:gd name="T44" fmla="*/ 259 w 608"/>
                              <a:gd name="T45" fmla="*/ 158 h 1026"/>
                              <a:gd name="T46" fmla="*/ 292 w 608"/>
                              <a:gd name="T47" fmla="*/ 442 h 1026"/>
                              <a:gd name="T48" fmla="*/ 305 w 608"/>
                              <a:gd name="T49" fmla="*/ 531 h 1026"/>
                              <a:gd name="T50" fmla="*/ 305 w 608"/>
                              <a:gd name="T51" fmla="*/ 540 h 1026"/>
                              <a:gd name="T52" fmla="*/ 308 w 608"/>
                              <a:gd name="T53" fmla="*/ 536 h 1026"/>
                              <a:gd name="T54" fmla="*/ 320 w 608"/>
                              <a:gd name="T55" fmla="*/ 457 h 1026"/>
                              <a:gd name="T56" fmla="*/ 329 w 608"/>
                              <a:gd name="T57" fmla="*/ 385 h 1026"/>
                              <a:gd name="T58" fmla="*/ 331 w 608"/>
                              <a:gd name="T59" fmla="*/ 426 h 1026"/>
                              <a:gd name="T60" fmla="*/ 318 w 608"/>
                              <a:gd name="T61" fmla="*/ 531 h 1026"/>
                              <a:gd name="T62" fmla="*/ 311 w 608"/>
                              <a:gd name="T63" fmla="*/ 547 h 1026"/>
                              <a:gd name="T64" fmla="*/ 300 w 608"/>
                              <a:gd name="T65" fmla="*/ 542 h 1026"/>
                              <a:gd name="T66" fmla="*/ 288 w 608"/>
                              <a:gd name="T67" fmla="*/ 472 h 1026"/>
                              <a:gd name="T68" fmla="*/ 259 w 608"/>
                              <a:gd name="T69" fmla="*/ 228 h 1026"/>
                              <a:gd name="T70" fmla="*/ 241 w 608"/>
                              <a:gd name="T71" fmla="*/ 81 h 1026"/>
                              <a:gd name="T72" fmla="*/ 223 w 608"/>
                              <a:gd name="T73" fmla="*/ 18 h 1026"/>
                              <a:gd name="T74" fmla="*/ 223 w 608"/>
                              <a:gd name="T75" fmla="*/ 25 h 1026"/>
                              <a:gd name="T76" fmla="*/ 212 w 608"/>
                              <a:gd name="T77" fmla="*/ 87 h 1026"/>
                              <a:gd name="T78" fmla="*/ 206 w 608"/>
                              <a:gd name="T79" fmla="*/ 196 h 1026"/>
                              <a:gd name="T80" fmla="*/ 197 w 608"/>
                              <a:gd name="T81" fmla="*/ 471 h 1026"/>
                              <a:gd name="T82" fmla="*/ 190 w 608"/>
                              <a:gd name="T83" fmla="*/ 559 h 1026"/>
                              <a:gd name="T84" fmla="*/ 180 w 608"/>
                              <a:gd name="T85" fmla="*/ 564 h 1026"/>
                              <a:gd name="T86" fmla="*/ 169 w 608"/>
                              <a:gd name="T87" fmla="*/ 520 h 1026"/>
                              <a:gd name="T88" fmla="*/ 146 w 608"/>
                              <a:gd name="T89" fmla="*/ 335 h 1026"/>
                              <a:gd name="T90" fmla="*/ 122 w 608"/>
                              <a:gd name="T91" fmla="*/ 129 h 1026"/>
                              <a:gd name="T92" fmla="*/ 103 w 608"/>
                              <a:gd name="T93" fmla="*/ 27 h 1026"/>
                              <a:gd name="T94" fmla="*/ 98 w 608"/>
                              <a:gd name="T95" fmla="*/ 9 h 1026"/>
                              <a:gd name="T96" fmla="*/ 91 w 608"/>
                              <a:gd name="T97" fmla="*/ 16 h 1026"/>
                              <a:gd name="T98" fmla="*/ 79 w 608"/>
                              <a:gd name="T99" fmla="*/ 81 h 1026"/>
                              <a:gd name="T100" fmla="*/ 78 w 608"/>
                              <a:gd name="T101" fmla="*/ 234 h 1026"/>
                              <a:gd name="T102" fmla="*/ 79 w 608"/>
                              <a:gd name="T103" fmla="*/ 414 h 1026"/>
                              <a:gd name="T104" fmla="*/ 66 w 608"/>
                              <a:gd name="T105" fmla="*/ 551 h 1026"/>
                              <a:gd name="T106" fmla="*/ 54 w 608"/>
                              <a:gd name="T107" fmla="*/ 562 h 1026"/>
                              <a:gd name="T108" fmla="*/ 47 w 608"/>
                              <a:gd name="T109" fmla="*/ 541 h 1026"/>
                              <a:gd name="T110" fmla="*/ 35 w 608"/>
                              <a:gd name="T111" fmla="*/ 445 h 1026"/>
                              <a:gd name="T112" fmla="*/ 15 w 608"/>
                              <a:gd name="T113" fmla="*/ 209 h 1026"/>
                              <a:gd name="T114" fmla="*/ 2 w 608"/>
                              <a:gd name="T115" fmla="*/ 44 h 102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08" h="1026">
                                <a:moveTo>
                                  <a:pt x="16" y="44"/>
                                </a:moveTo>
                                <a:lnTo>
                                  <a:pt x="19" y="79"/>
                                </a:lnTo>
                                <a:lnTo>
                                  <a:pt x="23" y="124"/>
                                </a:lnTo>
                                <a:lnTo>
                                  <a:pt x="27" y="178"/>
                                </a:lnTo>
                                <a:lnTo>
                                  <a:pt x="32" y="239"/>
                                </a:lnTo>
                                <a:lnTo>
                                  <a:pt x="43" y="377"/>
                                </a:lnTo>
                                <a:lnTo>
                                  <a:pt x="55" y="526"/>
                                </a:lnTo>
                                <a:lnTo>
                                  <a:pt x="68" y="672"/>
                                </a:lnTo>
                                <a:lnTo>
                                  <a:pt x="74" y="741"/>
                                </a:lnTo>
                                <a:lnTo>
                                  <a:pt x="80" y="805"/>
                                </a:lnTo>
                                <a:lnTo>
                                  <a:pt x="86" y="862"/>
                                </a:lnTo>
                                <a:lnTo>
                                  <a:pt x="91" y="911"/>
                                </a:lnTo>
                                <a:lnTo>
                                  <a:pt x="96" y="950"/>
                                </a:lnTo>
                                <a:lnTo>
                                  <a:pt x="100" y="978"/>
                                </a:lnTo>
                                <a:lnTo>
                                  <a:pt x="104" y="996"/>
                                </a:lnTo>
                                <a:lnTo>
                                  <a:pt x="107" y="1008"/>
                                </a:lnTo>
                                <a:lnTo>
                                  <a:pt x="105" y="1004"/>
                                </a:lnTo>
                                <a:lnTo>
                                  <a:pt x="109" y="1008"/>
                                </a:lnTo>
                                <a:lnTo>
                                  <a:pt x="101" y="1006"/>
                                </a:lnTo>
                                <a:lnTo>
                                  <a:pt x="104" y="1005"/>
                                </a:lnTo>
                                <a:lnTo>
                                  <a:pt x="99" y="1010"/>
                                </a:lnTo>
                                <a:lnTo>
                                  <a:pt x="104" y="993"/>
                                </a:lnTo>
                                <a:lnTo>
                                  <a:pt x="109" y="960"/>
                                </a:lnTo>
                                <a:lnTo>
                                  <a:pt x="114" y="915"/>
                                </a:lnTo>
                                <a:lnTo>
                                  <a:pt x="117" y="862"/>
                                </a:lnTo>
                                <a:lnTo>
                                  <a:pt x="126" y="750"/>
                                </a:lnTo>
                                <a:lnTo>
                                  <a:pt x="128" y="687"/>
                                </a:lnTo>
                                <a:lnTo>
                                  <a:pt x="128" y="607"/>
                                </a:lnTo>
                                <a:lnTo>
                                  <a:pt x="126" y="519"/>
                                </a:lnTo>
                                <a:lnTo>
                                  <a:pt x="125" y="425"/>
                                </a:lnTo>
                                <a:lnTo>
                                  <a:pt x="123" y="332"/>
                                </a:lnTo>
                                <a:lnTo>
                                  <a:pt x="123" y="246"/>
                                </a:lnTo>
                                <a:lnTo>
                                  <a:pt x="125" y="174"/>
                                </a:lnTo>
                                <a:lnTo>
                                  <a:pt x="126" y="145"/>
                                </a:lnTo>
                                <a:lnTo>
                                  <a:pt x="130" y="121"/>
                                </a:lnTo>
                                <a:lnTo>
                                  <a:pt x="135" y="83"/>
                                </a:lnTo>
                                <a:lnTo>
                                  <a:pt x="142" y="50"/>
                                </a:lnTo>
                                <a:lnTo>
                                  <a:pt x="149" y="24"/>
                                </a:lnTo>
                                <a:cubicBezTo>
                                  <a:pt x="149" y="24"/>
                                  <a:pt x="149" y="23"/>
                                  <a:pt x="149" y="23"/>
                                </a:cubicBezTo>
                                <a:lnTo>
                                  <a:pt x="157" y="8"/>
                                </a:lnTo>
                                <a:cubicBezTo>
                                  <a:pt x="158" y="6"/>
                                  <a:pt x="160" y="5"/>
                                  <a:pt x="162" y="4"/>
                                </a:cubicBezTo>
                                <a:lnTo>
                                  <a:pt x="171" y="1"/>
                                </a:lnTo>
                                <a:cubicBezTo>
                                  <a:pt x="174" y="0"/>
                                  <a:pt x="177" y="1"/>
                                  <a:pt x="179" y="3"/>
                                </a:cubicBezTo>
                                <a:lnTo>
                                  <a:pt x="189" y="14"/>
                                </a:lnTo>
                                <a:cubicBezTo>
                                  <a:pt x="190" y="15"/>
                                  <a:pt x="191" y="16"/>
                                  <a:pt x="191" y="17"/>
                                </a:cubicBezTo>
                                <a:lnTo>
                                  <a:pt x="201" y="44"/>
                                </a:lnTo>
                                <a:lnTo>
                                  <a:pt x="213" y="90"/>
                                </a:lnTo>
                                <a:lnTo>
                                  <a:pt x="220" y="126"/>
                                </a:lnTo>
                                <a:lnTo>
                                  <a:pt x="227" y="173"/>
                                </a:lnTo>
                                <a:lnTo>
                                  <a:pt x="235" y="230"/>
                                </a:lnTo>
                                <a:lnTo>
                                  <a:pt x="243" y="297"/>
                                </a:lnTo>
                                <a:lnTo>
                                  <a:pt x="251" y="370"/>
                                </a:lnTo>
                                <a:lnTo>
                                  <a:pt x="260" y="447"/>
                                </a:lnTo>
                                <a:lnTo>
                                  <a:pt x="278" y="607"/>
                                </a:lnTo>
                                <a:lnTo>
                                  <a:pt x="295" y="760"/>
                                </a:lnTo>
                                <a:lnTo>
                                  <a:pt x="304" y="828"/>
                                </a:lnTo>
                                <a:lnTo>
                                  <a:pt x="312" y="889"/>
                                </a:lnTo>
                                <a:lnTo>
                                  <a:pt x="320" y="940"/>
                                </a:lnTo>
                                <a:lnTo>
                                  <a:pt x="327" y="980"/>
                                </a:lnTo>
                                <a:lnTo>
                                  <a:pt x="333" y="1006"/>
                                </a:lnTo>
                                <a:lnTo>
                                  <a:pt x="332" y="1003"/>
                                </a:lnTo>
                                <a:lnTo>
                                  <a:pt x="338" y="1013"/>
                                </a:lnTo>
                                <a:lnTo>
                                  <a:pt x="325" y="1013"/>
                                </a:lnTo>
                                <a:lnTo>
                                  <a:pt x="329" y="1007"/>
                                </a:lnTo>
                                <a:lnTo>
                                  <a:pt x="328" y="1010"/>
                                </a:lnTo>
                                <a:lnTo>
                                  <a:pt x="332" y="988"/>
                                </a:lnTo>
                                <a:lnTo>
                                  <a:pt x="334" y="954"/>
                                </a:lnTo>
                                <a:lnTo>
                                  <a:pt x="337" y="908"/>
                                </a:lnTo>
                                <a:lnTo>
                                  <a:pt x="339" y="852"/>
                                </a:lnTo>
                                <a:lnTo>
                                  <a:pt x="341" y="788"/>
                                </a:lnTo>
                                <a:lnTo>
                                  <a:pt x="346" y="646"/>
                                </a:lnTo>
                                <a:lnTo>
                                  <a:pt x="350" y="497"/>
                                </a:lnTo>
                                <a:lnTo>
                                  <a:pt x="355" y="355"/>
                                </a:lnTo>
                                <a:lnTo>
                                  <a:pt x="357" y="292"/>
                                </a:lnTo>
                                <a:lnTo>
                                  <a:pt x="360" y="236"/>
                                </a:lnTo>
                                <a:lnTo>
                                  <a:pt x="363" y="190"/>
                                </a:lnTo>
                                <a:lnTo>
                                  <a:pt x="368" y="156"/>
                                </a:lnTo>
                                <a:lnTo>
                                  <a:pt x="375" y="104"/>
                                </a:lnTo>
                                <a:lnTo>
                                  <a:pt x="381" y="65"/>
                                </a:lnTo>
                                <a:lnTo>
                                  <a:pt x="388" y="39"/>
                                </a:lnTo>
                                <a:cubicBezTo>
                                  <a:pt x="388" y="39"/>
                                  <a:pt x="388" y="38"/>
                                  <a:pt x="388" y="38"/>
                                </a:cubicBezTo>
                                <a:lnTo>
                                  <a:pt x="395" y="25"/>
                                </a:lnTo>
                                <a:cubicBezTo>
                                  <a:pt x="397" y="22"/>
                                  <a:pt x="400" y="20"/>
                                  <a:pt x="402" y="20"/>
                                </a:cubicBezTo>
                                <a:lnTo>
                                  <a:pt x="409" y="20"/>
                                </a:lnTo>
                                <a:cubicBezTo>
                                  <a:pt x="413" y="20"/>
                                  <a:pt x="415" y="22"/>
                                  <a:pt x="417" y="25"/>
                                </a:cubicBezTo>
                                <a:lnTo>
                                  <a:pt x="424" y="40"/>
                                </a:lnTo>
                                <a:lnTo>
                                  <a:pt x="433" y="69"/>
                                </a:lnTo>
                                <a:lnTo>
                                  <a:pt x="443" y="113"/>
                                </a:lnTo>
                                <a:lnTo>
                                  <a:pt x="449" y="143"/>
                                </a:lnTo>
                                <a:lnTo>
                                  <a:pt x="455" y="183"/>
                                </a:lnTo>
                                <a:lnTo>
                                  <a:pt x="462" y="231"/>
                                </a:lnTo>
                                <a:lnTo>
                                  <a:pt x="468" y="287"/>
                                </a:lnTo>
                                <a:lnTo>
                                  <a:pt x="483" y="412"/>
                                </a:lnTo>
                                <a:lnTo>
                                  <a:pt x="498" y="546"/>
                                </a:lnTo>
                                <a:lnTo>
                                  <a:pt x="513" y="680"/>
                                </a:lnTo>
                                <a:lnTo>
                                  <a:pt x="527" y="802"/>
                                </a:lnTo>
                                <a:lnTo>
                                  <a:pt x="534" y="853"/>
                                </a:lnTo>
                                <a:lnTo>
                                  <a:pt x="540" y="899"/>
                                </a:lnTo>
                                <a:lnTo>
                                  <a:pt x="546" y="935"/>
                                </a:lnTo>
                                <a:lnTo>
                                  <a:pt x="551" y="962"/>
                                </a:lnTo>
                                <a:lnTo>
                                  <a:pt x="556" y="977"/>
                                </a:lnTo>
                                <a:lnTo>
                                  <a:pt x="555" y="974"/>
                                </a:lnTo>
                                <a:lnTo>
                                  <a:pt x="560" y="980"/>
                                </a:lnTo>
                                <a:lnTo>
                                  <a:pt x="550" y="978"/>
                                </a:lnTo>
                                <a:lnTo>
                                  <a:pt x="555" y="976"/>
                                </a:lnTo>
                                <a:lnTo>
                                  <a:pt x="551" y="980"/>
                                </a:lnTo>
                                <a:lnTo>
                                  <a:pt x="555" y="971"/>
                                </a:lnTo>
                                <a:lnTo>
                                  <a:pt x="555" y="972"/>
                                </a:lnTo>
                                <a:lnTo>
                                  <a:pt x="559" y="957"/>
                                </a:lnTo>
                                <a:lnTo>
                                  <a:pt x="563" y="937"/>
                                </a:lnTo>
                                <a:lnTo>
                                  <a:pt x="571" y="885"/>
                                </a:lnTo>
                                <a:lnTo>
                                  <a:pt x="577" y="828"/>
                                </a:lnTo>
                                <a:lnTo>
                                  <a:pt x="583" y="771"/>
                                </a:lnTo>
                                <a:lnTo>
                                  <a:pt x="588" y="725"/>
                                </a:lnTo>
                                <a:lnTo>
                                  <a:pt x="591" y="707"/>
                                </a:lnTo>
                                <a:lnTo>
                                  <a:pt x="593" y="697"/>
                                </a:lnTo>
                                <a:lnTo>
                                  <a:pt x="608" y="700"/>
                                </a:lnTo>
                                <a:lnTo>
                                  <a:pt x="606" y="710"/>
                                </a:lnTo>
                                <a:lnTo>
                                  <a:pt x="603" y="726"/>
                                </a:lnTo>
                                <a:lnTo>
                                  <a:pt x="598" y="772"/>
                                </a:lnTo>
                                <a:lnTo>
                                  <a:pt x="592" y="829"/>
                                </a:lnTo>
                                <a:lnTo>
                                  <a:pt x="586" y="888"/>
                                </a:lnTo>
                                <a:lnTo>
                                  <a:pt x="578" y="940"/>
                                </a:lnTo>
                                <a:lnTo>
                                  <a:pt x="574" y="962"/>
                                </a:lnTo>
                                <a:lnTo>
                                  <a:pt x="570" y="977"/>
                                </a:lnTo>
                                <a:cubicBezTo>
                                  <a:pt x="570" y="977"/>
                                  <a:pt x="570" y="977"/>
                                  <a:pt x="570" y="978"/>
                                </a:cubicBezTo>
                                <a:lnTo>
                                  <a:pt x="566" y="987"/>
                                </a:lnTo>
                                <a:cubicBezTo>
                                  <a:pt x="565" y="989"/>
                                  <a:pt x="563" y="990"/>
                                  <a:pt x="561" y="991"/>
                                </a:cubicBezTo>
                                <a:lnTo>
                                  <a:pt x="556" y="993"/>
                                </a:lnTo>
                                <a:cubicBezTo>
                                  <a:pt x="553" y="994"/>
                                  <a:pt x="550" y="993"/>
                                  <a:pt x="547" y="991"/>
                                </a:cubicBezTo>
                                <a:lnTo>
                                  <a:pt x="542" y="985"/>
                                </a:lnTo>
                                <a:cubicBezTo>
                                  <a:pt x="542" y="984"/>
                                  <a:pt x="541" y="983"/>
                                  <a:pt x="541" y="982"/>
                                </a:cubicBezTo>
                                <a:lnTo>
                                  <a:pt x="536" y="965"/>
                                </a:lnTo>
                                <a:lnTo>
                                  <a:pt x="531" y="938"/>
                                </a:lnTo>
                                <a:lnTo>
                                  <a:pt x="525" y="902"/>
                                </a:lnTo>
                                <a:lnTo>
                                  <a:pt x="519" y="856"/>
                                </a:lnTo>
                                <a:lnTo>
                                  <a:pt x="512" y="803"/>
                                </a:lnTo>
                                <a:lnTo>
                                  <a:pt x="498" y="681"/>
                                </a:lnTo>
                                <a:lnTo>
                                  <a:pt x="483" y="547"/>
                                </a:lnTo>
                                <a:lnTo>
                                  <a:pt x="468" y="413"/>
                                </a:lnTo>
                                <a:lnTo>
                                  <a:pt x="453" y="288"/>
                                </a:lnTo>
                                <a:lnTo>
                                  <a:pt x="447" y="234"/>
                                </a:lnTo>
                                <a:lnTo>
                                  <a:pt x="440" y="186"/>
                                </a:lnTo>
                                <a:lnTo>
                                  <a:pt x="434" y="146"/>
                                </a:lnTo>
                                <a:lnTo>
                                  <a:pt x="428" y="116"/>
                                </a:lnTo>
                                <a:lnTo>
                                  <a:pt x="418" y="74"/>
                                </a:lnTo>
                                <a:lnTo>
                                  <a:pt x="409" y="47"/>
                                </a:lnTo>
                                <a:lnTo>
                                  <a:pt x="402" y="32"/>
                                </a:lnTo>
                                <a:lnTo>
                                  <a:pt x="409" y="36"/>
                                </a:lnTo>
                                <a:lnTo>
                                  <a:pt x="402" y="36"/>
                                </a:lnTo>
                                <a:lnTo>
                                  <a:pt x="410" y="32"/>
                                </a:lnTo>
                                <a:lnTo>
                                  <a:pt x="403" y="45"/>
                                </a:lnTo>
                                <a:lnTo>
                                  <a:pt x="403" y="44"/>
                                </a:lnTo>
                                <a:lnTo>
                                  <a:pt x="396" y="68"/>
                                </a:lnTo>
                                <a:lnTo>
                                  <a:pt x="390" y="107"/>
                                </a:lnTo>
                                <a:lnTo>
                                  <a:pt x="383" y="157"/>
                                </a:lnTo>
                                <a:lnTo>
                                  <a:pt x="379" y="191"/>
                                </a:lnTo>
                                <a:lnTo>
                                  <a:pt x="376" y="237"/>
                                </a:lnTo>
                                <a:lnTo>
                                  <a:pt x="373" y="293"/>
                                </a:lnTo>
                                <a:lnTo>
                                  <a:pt x="371" y="356"/>
                                </a:lnTo>
                                <a:lnTo>
                                  <a:pt x="366" y="498"/>
                                </a:lnTo>
                                <a:lnTo>
                                  <a:pt x="362" y="647"/>
                                </a:lnTo>
                                <a:lnTo>
                                  <a:pt x="357" y="789"/>
                                </a:lnTo>
                                <a:lnTo>
                                  <a:pt x="355" y="853"/>
                                </a:lnTo>
                                <a:lnTo>
                                  <a:pt x="353" y="909"/>
                                </a:lnTo>
                                <a:lnTo>
                                  <a:pt x="350" y="955"/>
                                </a:lnTo>
                                <a:lnTo>
                                  <a:pt x="347" y="991"/>
                                </a:lnTo>
                                <a:lnTo>
                                  <a:pt x="343" y="1013"/>
                                </a:lnTo>
                                <a:cubicBezTo>
                                  <a:pt x="343" y="1014"/>
                                  <a:pt x="343" y="1015"/>
                                  <a:pt x="342" y="1016"/>
                                </a:cubicBezTo>
                                <a:lnTo>
                                  <a:pt x="338" y="1022"/>
                                </a:lnTo>
                                <a:cubicBezTo>
                                  <a:pt x="337" y="1024"/>
                                  <a:pt x="334" y="1026"/>
                                  <a:pt x="331" y="1025"/>
                                </a:cubicBezTo>
                                <a:cubicBezTo>
                                  <a:pt x="329" y="1025"/>
                                  <a:pt x="326" y="1024"/>
                                  <a:pt x="325" y="1022"/>
                                </a:cubicBezTo>
                                <a:lnTo>
                                  <a:pt x="319" y="1012"/>
                                </a:lnTo>
                                <a:cubicBezTo>
                                  <a:pt x="318" y="1011"/>
                                  <a:pt x="318" y="1010"/>
                                  <a:pt x="318" y="1009"/>
                                </a:cubicBezTo>
                                <a:lnTo>
                                  <a:pt x="312" y="983"/>
                                </a:lnTo>
                                <a:lnTo>
                                  <a:pt x="305" y="943"/>
                                </a:lnTo>
                                <a:lnTo>
                                  <a:pt x="297" y="892"/>
                                </a:lnTo>
                                <a:lnTo>
                                  <a:pt x="289" y="831"/>
                                </a:lnTo>
                                <a:lnTo>
                                  <a:pt x="280" y="761"/>
                                </a:lnTo>
                                <a:lnTo>
                                  <a:pt x="263" y="608"/>
                                </a:lnTo>
                                <a:lnTo>
                                  <a:pt x="245" y="448"/>
                                </a:lnTo>
                                <a:lnTo>
                                  <a:pt x="236" y="371"/>
                                </a:lnTo>
                                <a:lnTo>
                                  <a:pt x="228" y="298"/>
                                </a:lnTo>
                                <a:lnTo>
                                  <a:pt x="220" y="233"/>
                                </a:lnTo>
                                <a:lnTo>
                                  <a:pt x="212" y="176"/>
                                </a:lnTo>
                                <a:lnTo>
                                  <a:pt x="205" y="129"/>
                                </a:lnTo>
                                <a:lnTo>
                                  <a:pt x="198" y="94"/>
                                </a:lnTo>
                                <a:lnTo>
                                  <a:pt x="186" y="49"/>
                                </a:lnTo>
                                <a:lnTo>
                                  <a:pt x="176" y="22"/>
                                </a:lnTo>
                                <a:lnTo>
                                  <a:pt x="178" y="25"/>
                                </a:lnTo>
                                <a:lnTo>
                                  <a:pt x="168" y="14"/>
                                </a:lnTo>
                                <a:lnTo>
                                  <a:pt x="176" y="16"/>
                                </a:lnTo>
                                <a:lnTo>
                                  <a:pt x="167" y="19"/>
                                </a:lnTo>
                                <a:lnTo>
                                  <a:pt x="172" y="15"/>
                                </a:lnTo>
                                <a:lnTo>
                                  <a:pt x="164" y="30"/>
                                </a:lnTo>
                                <a:lnTo>
                                  <a:pt x="164" y="29"/>
                                </a:lnTo>
                                <a:lnTo>
                                  <a:pt x="157" y="53"/>
                                </a:lnTo>
                                <a:lnTo>
                                  <a:pt x="150" y="86"/>
                                </a:lnTo>
                                <a:lnTo>
                                  <a:pt x="145" y="124"/>
                                </a:lnTo>
                                <a:lnTo>
                                  <a:pt x="142" y="146"/>
                                </a:lnTo>
                                <a:lnTo>
                                  <a:pt x="141" y="175"/>
                                </a:lnTo>
                                <a:lnTo>
                                  <a:pt x="139" y="246"/>
                                </a:lnTo>
                                <a:lnTo>
                                  <a:pt x="139" y="331"/>
                                </a:lnTo>
                                <a:lnTo>
                                  <a:pt x="141" y="424"/>
                                </a:lnTo>
                                <a:lnTo>
                                  <a:pt x="142" y="518"/>
                                </a:lnTo>
                                <a:lnTo>
                                  <a:pt x="144" y="607"/>
                                </a:lnTo>
                                <a:lnTo>
                                  <a:pt x="144" y="688"/>
                                </a:lnTo>
                                <a:lnTo>
                                  <a:pt x="142" y="751"/>
                                </a:lnTo>
                                <a:lnTo>
                                  <a:pt x="133" y="863"/>
                                </a:lnTo>
                                <a:lnTo>
                                  <a:pt x="129" y="916"/>
                                </a:lnTo>
                                <a:lnTo>
                                  <a:pt x="124" y="963"/>
                                </a:lnTo>
                                <a:lnTo>
                                  <a:pt x="119" y="998"/>
                                </a:lnTo>
                                <a:lnTo>
                                  <a:pt x="114" y="1015"/>
                                </a:lnTo>
                                <a:cubicBezTo>
                                  <a:pt x="113" y="1017"/>
                                  <a:pt x="111" y="1019"/>
                                  <a:pt x="109" y="1020"/>
                                </a:cubicBezTo>
                                <a:lnTo>
                                  <a:pt x="106" y="1021"/>
                                </a:lnTo>
                                <a:cubicBezTo>
                                  <a:pt x="103" y="1022"/>
                                  <a:pt x="100" y="1021"/>
                                  <a:pt x="98" y="1019"/>
                                </a:cubicBezTo>
                                <a:lnTo>
                                  <a:pt x="94" y="1015"/>
                                </a:lnTo>
                                <a:cubicBezTo>
                                  <a:pt x="93" y="1014"/>
                                  <a:pt x="92" y="1013"/>
                                  <a:pt x="92" y="1011"/>
                                </a:cubicBezTo>
                                <a:lnTo>
                                  <a:pt x="89" y="999"/>
                                </a:lnTo>
                                <a:lnTo>
                                  <a:pt x="85" y="981"/>
                                </a:lnTo>
                                <a:lnTo>
                                  <a:pt x="81" y="952"/>
                                </a:lnTo>
                                <a:lnTo>
                                  <a:pt x="76" y="912"/>
                                </a:lnTo>
                                <a:lnTo>
                                  <a:pt x="71" y="863"/>
                                </a:lnTo>
                                <a:lnTo>
                                  <a:pt x="64" y="806"/>
                                </a:lnTo>
                                <a:lnTo>
                                  <a:pt x="58" y="742"/>
                                </a:lnTo>
                                <a:lnTo>
                                  <a:pt x="52" y="673"/>
                                </a:lnTo>
                                <a:lnTo>
                                  <a:pt x="39" y="527"/>
                                </a:lnTo>
                                <a:lnTo>
                                  <a:pt x="27" y="378"/>
                                </a:lnTo>
                                <a:lnTo>
                                  <a:pt x="16" y="240"/>
                                </a:lnTo>
                                <a:lnTo>
                                  <a:pt x="11" y="179"/>
                                </a:lnTo>
                                <a:lnTo>
                                  <a:pt x="7" y="125"/>
                                </a:lnTo>
                                <a:lnTo>
                                  <a:pt x="3" y="80"/>
                                </a:lnTo>
                                <a:lnTo>
                                  <a:pt x="0" y="45"/>
                                </a:lnTo>
                                <a:lnTo>
                                  <a:pt x="16" y="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5" name="Freeform 284"/>
                        <wps:cNvSpPr>
                          <a:spLocks/>
                        </wps:cNvSpPr>
                        <wps:spPr bwMode="auto">
                          <a:xfrm>
                            <a:off x="982940" y="1435047"/>
                            <a:ext cx="241303" cy="471801"/>
                          </a:xfrm>
                          <a:custGeom>
                            <a:avLst/>
                            <a:gdLst>
                              <a:gd name="T0" fmla="*/ 4 w 685"/>
                              <a:gd name="T1" fmla="*/ 425 h 1347"/>
                              <a:gd name="T2" fmla="*/ 13 w 685"/>
                              <a:gd name="T3" fmla="*/ 135 h 1347"/>
                              <a:gd name="T4" fmla="*/ 32 w 685"/>
                              <a:gd name="T5" fmla="*/ 12 h 1347"/>
                              <a:gd name="T6" fmla="*/ 55 w 685"/>
                              <a:gd name="T7" fmla="*/ 18 h 1347"/>
                              <a:gd name="T8" fmla="*/ 69 w 685"/>
                              <a:gd name="T9" fmla="*/ 166 h 1347"/>
                              <a:gd name="T10" fmla="*/ 87 w 685"/>
                              <a:gd name="T11" fmla="*/ 534 h 1347"/>
                              <a:gd name="T12" fmla="*/ 105 w 685"/>
                              <a:gd name="T13" fmla="*/ 710 h 1347"/>
                              <a:gd name="T14" fmla="*/ 114 w 685"/>
                              <a:gd name="T15" fmla="*/ 710 h 1347"/>
                              <a:gd name="T16" fmla="*/ 128 w 685"/>
                              <a:gd name="T17" fmla="*/ 598 h 1347"/>
                              <a:gd name="T18" fmla="*/ 133 w 685"/>
                              <a:gd name="T19" fmla="*/ 236 h 1347"/>
                              <a:gd name="T20" fmla="*/ 144 w 685"/>
                              <a:gd name="T21" fmla="*/ 67 h 1347"/>
                              <a:gd name="T22" fmla="*/ 167 w 685"/>
                              <a:gd name="T23" fmla="*/ 24 h 1347"/>
                              <a:gd name="T24" fmla="*/ 187 w 685"/>
                              <a:gd name="T25" fmla="*/ 93 h 1347"/>
                              <a:gd name="T26" fmla="*/ 201 w 685"/>
                              <a:gd name="T27" fmla="*/ 360 h 1347"/>
                              <a:gd name="T28" fmla="*/ 215 w 685"/>
                              <a:gd name="T29" fmla="*/ 633 h 1347"/>
                              <a:gd name="T30" fmla="*/ 232 w 685"/>
                              <a:gd name="T31" fmla="*/ 720 h 1347"/>
                              <a:gd name="T32" fmla="*/ 243 w 685"/>
                              <a:gd name="T33" fmla="*/ 711 h 1347"/>
                              <a:gd name="T34" fmla="*/ 252 w 685"/>
                              <a:gd name="T35" fmla="*/ 550 h 1347"/>
                              <a:gd name="T36" fmla="*/ 250 w 685"/>
                              <a:gd name="T37" fmla="*/ 163 h 1347"/>
                              <a:gd name="T38" fmla="*/ 268 w 685"/>
                              <a:gd name="T39" fmla="*/ 38 h 1347"/>
                              <a:gd name="T40" fmla="*/ 296 w 685"/>
                              <a:gd name="T41" fmla="*/ 38 h 1347"/>
                              <a:gd name="T42" fmla="*/ 316 w 685"/>
                              <a:gd name="T43" fmla="*/ 172 h 1347"/>
                              <a:gd name="T44" fmla="*/ 332 w 685"/>
                              <a:gd name="T45" fmla="*/ 530 h 1347"/>
                              <a:gd name="T46" fmla="*/ 344 w 685"/>
                              <a:gd name="T47" fmla="*/ 711 h 1347"/>
                              <a:gd name="T48" fmla="*/ 352 w 685"/>
                              <a:gd name="T49" fmla="*/ 734 h 1347"/>
                              <a:gd name="T50" fmla="*/ 363 w 685"/>
                              <a:gd name="T51" fmla="*/ 692 h 1347"/>
                              <a:gd name="T52" fmla="*/ 371 w 685"/>
                              <a:gd name="T53" fmla="*/ 629 h 1347"/>
                              <a:gd name="T54" fmla="*/ 375 w 685"/>
                              <a:gd name="T55" fmla="*/ 688 h 1347"/>
                              <a:gd name="T56" fmla="*/ 354 w 685"/>
                              <a:gd name="T57" fmla="*/ 741 h 1347"/>
                              <a:gd name="T58" fmla="*/ 338 w 685"/>
                              <a:gd name="T59" fmla="*/ 724 h 1347"/>
                              <a:gd name="T60" fmla="*/ 325 w 685"/>
                              <a:gd name="T61" fmla="*/ 573 h 1347"/>
                              <a:gd name="T62" fmla="*/ 309 w 685"/>
                              <a:gd name="T63" fmla="*/ 211 h 1347"/>
                              <a:gd name="T64" fmla="*/ 294 w 685"/>
                              <a:gd name="T65" fmla="*/ 60 h 1347"/>
                              <a:gd name="T66" fmla="*/ 282 w 685"/>
                              <a:gd name="T67" fmla="*/ 34 h 1347"/>
                              <a:gd name="T68" fmla="*/ 259 w 685"/>
                              <a:gd name="T69" fmla="*/ 137 h 1347"/>
                              <a:gd name="T70" fmla="*/ 260 w 685"/>
                              <a:gd name="T71" fmla="*/ 473 h 1347"/>
                              <a:gd name="T72" fmla="*/ 256 w 685"/>
                              <a:gd name="T73" fmla="*/ 692 h 1347"/>
                              <a:gd name="T74" fmla="*/ 233 w 685"/>
                              <a:gd name="T75" fmla="*/ 732 h 1347"/>
                              <a:gd name="T76" fmla="*/ 209 w 685"/>
                              <a:gd name="T77" fmla="*/ 655 h 1347"/>
                              <a:gd name="T78" fmla="*/ 196 w 685"/>
                              <a:gd name="T79" fmla="*/ 451 h 1347"/>
                              <a:gd name="T80" fmla="*/ 180 w 685"/>
                              <a:gd name="T81" fmla="*/ 119 h 1347"/>
                              <a:gd name="T82" fmla="*/ 167 w 685"/>
                              <a:gd name="T83" fmla="*/ 35 h 1347"/>
                              <a:gd name="T84" fmla="*/ 157 w 685"/>
                              <a:gd name="T85" fmla="*/ 47 h 1347"/>
                              <a:gd name="T86" fmla="*/ 142 w 685"/>
                              <a:gd name="T87" fmla="*/ 204 h 1347"/>
                              <a:gd name="T88" fmla="*/ 138 w 685"/>
                              <a:gd name="T89" fmla="*/ 570 h 1347"/>
                              <a:gd name="T90" fmla="*/ 121 w 685"/>
                              <a:gd name="T91" fmla="*/ 714 h 1347"/>
                              <a:gd name="T92" fmla="*/ 98 w 685"/>
                              <a:gd name="T93" fmla="*/ 714 h 1347"/>
                              <a:gd name="T94" fmla="*/ 80 w 685"/>
                              <a:gd name="T95" fmla="*/ 574 h 1347"/>
                              <a:gd name="T96" fmla="*/ 63 w 685"/>
                              <a:gd name="T97" fmla="*/ 209 h 1347"/>
                              <a:gd name="T98" fmla="*/ 49 w 685"/>
                              <a:gd name="T99" fmla="*/ 32 h 1347"/>
                              <a:gd name="T100" fmla="*/ 45 w 685"/>
                              <a:gd name="T101" fmla="*/ 7 h 1347"/>
                              <a:gd name="T102" fmla="*/ 23 w 685"/>
                              <a:gd name="T103" fmla="*/ 116 h 1347"/>
                              <a:gd name="T104" fmla="*/ 14 w 685"/>
                              <a:gd name="T105" fmla="*/ 354 h 1347"/>
                              <a:gd name="T106" fmla="*/ 9 w 685"/>
                              <a:gd name="T107" fmla="*/ 584 h 134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85" h="1347">
                                <a:moveTo>
                                  <a:pt x="0" y="1058"/>
                                </a:moveTo>
                                <a:lnTo>
                                  <a:pt x="1" y="1027"/>
                                </a:lnTo>
                                <a:lnTo>
                                  <a:pt x="2" y="987"/>
                                </a:lnTo>
                                <a:lnTo>
                                  <a:pt x="4" y="941"/>
                                </a:lnTo>
                                <a:lnTo>
                                  <a:pt x="5" y="888"/>
                                </a:lnTo>
                                <a:lnTo>
                                  <a:pt x="7" y="770"/>
                                </a:lnTo>
                                <a:lnTo>
                                  <a:pt x="10" y="641"/>
                                </a:lnTo>
                                <a:lnTo>
                                  <a:pt x="13" y="512"/>
                                </a:lnTo>
                                <a:lnTo>
                                  <a:pt x="16" y="390"/>
                                </a:lnTo>
                                <a:lnTo>
                                  <a:pt x="18" y="336"/>
                                </a:lnTo>
                                <a:lnTo>
                                  <a:pt x="21" y="287"/>
                                </a:lnTo>
                                <a:lnTo>
                                  <a:pt x="23" y="244"/>
                                </a:lnTo>
                                <a:lnTo>
                                  <a:pt x="26" y="210"/>
                                </a:lnTo>
                                <a:lnTo>
                                  <a:pt x="34" y="151"/>
                                </a:lnTo>
                                <a:lnTo>
                                  <a:pt x="41" y="98"/>
                                </a:lnTo>
                                <a:lnTo>
                                  <a:pt x="49" y="54"/>
                                </a:lnTo>
                                <a:lnTo>
                                  <a:pt x="58" y="22"/>
                                </a:lnTo>
                                <a:cubicBezTo>
                                  <a:pt x="58" y="22"/>
                                  <a:pt x="58" y="21"/>
                                  <a:pt x="58" y="21"/>
                                </a:cubicBezTo>
                                <a:lnTo>
                                  <a:pt x="67" y="5"/>
                                </a:lnTo>
                                <a:cubicBezTo>
                                  <a:pt x="69" y="1"/>
                                  <a:pt x="73" y="0"/>
                                  <a:pt x="77" y="1"/>
                                </a:cubicBezTo>
                                <a:lnTo>
                                  <a:pt x="86" y="4"/>
                                </a:lnTo>
                                <a:cubicBezTo>
                                  <a:pt x="88" y="5"/>
                                  <a:pt x="90" y="6"/>
                                  <a:pt x="91" y="8"/>
                                </a:cubicBezTo>
                                <a:lnTo>
                                  <a:pt x="95" y="17"/>
                                </a:lnTo>
                                <a:lnTo>
                                  <a:pt x="100" y="33"/>
                                </a:lnTo>
                                <a:lnTo>
                                  <a:pt x="104" y="55"/>
                                </a:lnTo>
                                <a:lnTo>
                                  <a:pt x="108" y="82"/>
                                </a:lnTo>
                                <a:lnTo>
                                  <a:pt x="112" y="121"/>
                                </a:lnTo>
                                <a:lnTo>
                                  <a:pt x="116" y="170"/>
                                </a:lnTo>
                                <a:lnTo>
                                  <a:pt x="121" y="231"/>
                                </a:lnTo>
                                <a:lnTo>
                                  <a:pt x="125" y="301"/>
                                </a:lnTo>
                                <a:lnTo>
                                  <a:pt x="129" y="377"/>
                                </a:lnTo>
                                <a:lnTo>
                                  <a:pt x="133" y="459"/>
                                </a:lnTo>
                                <a:lnTo>
                                  <a:pt x="140" y="633"/>
                                </a:lnTo>
                                <a:lnTo>
                                  <a:pt x="148" y="807"/>
                                </a:lnTo>
                                <a:lnTo>
                                  <a:pt x="152" y="890"/>
                                </a:lnTo>
                                <a:lnTo>
                                  <a:pt x="156" y="968"/>
                                </a:lnTo>
                                <a:lnTo>
                                  <a:pt x="160" y="1040"/>
                                </a:lnTo>
                                <a:lnTo>
                                  <a:pt x="164" y="1102"/>
                                </a:lnTo>
                                <a:lnTo>
                                  <a:pt x="168" y="1155"/>
                                </a:lnTo>
                                <a:lnTo>
                                  <a:pt x="172" y="1195"/>
                                </a:lnTo>
                                <a:lnTo>
                                  <a:pt x="181" y="1251"/>
                                </a:lnTo>
                                <a:lnTo>
                                  <a:pt x="190" y="1288"/>
                                </a:lnTo>
                                <a:lnTo>
                                  <a:pt x="189" y="1285"/>
                                </a:lnTo>
                                <a:lnTo>
                                  <a:pt x="199" y="1302"/>
                                </a:lnTo>
                                <a:lnTo>
                                  <a:pt x="193" y="1299"/>
                                </a:lnTo>
                                <a:lnTo>
                                  <a:pt x="202" y="1300"/>
                                </a:lnTo>
                                <a:lnTo>
                                  <a:pt x="195" y="1303"/>
                                </a:lnTo>
                                <a:lnTo>
                                  <a:pt x="205" y="1287"/>
                                </a:lnTo>
                                <a:lnTo>
                                  <a:pt x="204" y="1289"/>
                                </a:lnTo>
                                <a:lnTo>
                                  <a:pt x="212" y="1259"/>
                                </a:lnTo>
                                <a:lnTo>
                                  <a:pt x="220" y="1217"/>
                                </a:lnTo>
                                <a:lnTo>
                                  <a:pt x="227" y="1162"/>
                                </a:lnTo>
                                <a:lnTo>
                                  <a:pt x="229" y="1128"/>
                                </a:lnTo>
                                <a:lnTo>
                                  <a:pt x="231" y="1084"/>
                                </a:lnTo>
                                <a:lnTo>
                                  <a:pt x="232" y="1032"/>
                                </a:lnTo>
                                <a:lnTo>
                                  <a:pt x="233" y="974"/>
                                </a:lnTo>
                                <a:lnTo>
                                  <a:pt x="235" y="843"/>
                                </a:lnTo>
                                <a:lnTo>
                                  <a:pt x="236" y="702"/>
                                </a:lnTo>
                                <a:lnTo>
                                  <a:pt x="237" y="560"/>
                                </a:lnTo>
                                <a:lnTo>
                                  <a:pt x="239" y="428"/>
                                </a:lnTo>
                                <a:lnTo>
                                  <a:pt x="240" y="369"/>
                                </a:lnTo>
                                <a:lnTo>
                                  <a:pt x="241" y="316"/>
                                </a:lnTo>
                                <a:lnTo>
                                  <a:pt x="243" y="271"/>
                                </a:lnTo>
                                <a:lnTo>
                                  <a:pt x="245" y="234"/>
                                </a:lnTo>
                                <a:lnTo>
                                  <a:pt x="251" y="174"/>
                                </a:lnTo>
                                <a:lnTo>
                                  <a:pt x="259" y="122"/>
                                </a:lnTo>
                                <a:lnTo>
                                  <a:pt x="268" y="83"/>
                                </a:lnTo>
                                <a:cubicBezTo>
                                  <a:pt x="268" y="82"/>
                                  <a:pt x="268" y="82"/>
                                  <a:pt x="268" y="81"/>
                                </a:cubicBezTo>
                                <a:lnTo>
                                  <a:pt x="278" y="56"/>
                                </a:lnTo>
                                <a:cubicBezTo>
                                  <a:pt x="278" y="55"/>
                                  <a:pt x="279" y="54"/>
                                  <a:pt x="280" y="54"/>
                                </a:cubicBezTo>
                                <a:lnTo>
                                  <a:pt x="291" y="44"/>
                                </a:lnTo>
                                <a:cubicBezTo>
                                  <a:pt x="294" y="41"/>
                                  <a:pt x="298" y="41"/>
                                  <a:pt x="301" y="43"/>
                                </a:cubicBezTo>
                                <a:lnTo>
                                  <a:pt x="311" y="51"/>
                                </a:lnTo>
                                <a:cubicBezTo>
                                  <a:pt x="313" y="52"/>
                                  <a:pt x="313" y="53"/>
                                  <a:pt x="314" y="55"/>
                                </a:cubicBezTo>
                                <a:lnTo>
                                  <a:pt x="324" y="82"/>
                                </a:lnTo>
                                <a:cubicBezTo>
                                  <a:pt x="324" y="82"/>
                                  <a:pt x="324" y="83"/>
                                  <a:pt x="324" y="83"/>
                                </a:cubicBezTo>
                                <a:lnTo>
                                  <a:pt x="333" y="131"/>
                                </a:lnTo>
                                <a:lnTo>
                                  <a:pt x="337" y="168"/>
                                </a:lnTo>
                                <a:lnTo>
                                  <a:pt x="341" y="215"/>
                                </a:lnTo>
                                <a:lnTo>
                                  <a:pt x="345" y="273"/>
                                </a:lnTo>
                                <a:lnTo>
                                  <a:pt x="349" y="339"/>
                                </a:lnTo>
                                <a:lnTo>
                                  <a:pt x="352" y="411"/>
                                </a:lnTo>
                                <a:lnTo>
                                  <a:pt x="355" y="489"/>
                                </a:lnTo>
                                <a:lnTo>
                                  <a:pt x="362" y="652"/>
                                </a:lnTo>
                                <a:lnTo>
                                  <a:pt x="369" y="817"/>
                                </a:lnTo>
                                <a:lnTo>
                                  <a:pt x="372" y="896"/>
                                </a:lnTo>
                                <a:lnTo>
                                  <a:pt x="375" y="970"/>
                                </a:lnTo>
                                <a:lnTo>
                                  <a:pt x="379" y="1037"/>
                                </a:lnTo>
                                <a:lnTo>
                                  <a:pt x="383" y="1097"/>
                                </a:lnTo>
                                <a:lnTo>
                                  <a:pt x="387" y="1148"/>
                                </a:lnTo>
                                <a:lnTo>
                                  <a:pt x="391" y="1187"/>
                                </a:lnTo>
                                <a:lnTo>
                                  <a:pt x="400" y="1244"/>
                                </a:lnTo>
                                <a:lnTo>
                                  <a:pt x="410" y="1285"/>
                                </a:lnTo>
                                <a:lnTo>
                                  <a:pt x="410" y="1283"/>
                                </a:lnTo>
                                <a:lnTo>
                                  <a:pt x="421" y="1309"/>
                                </a:lnTo>
                                <a:lnTo>
                                  <a:pt x="418" y="1306"/>
                                </a:lnTo>
                                <a:lnTo>
                                  <a:pt x="429" y="1314"/>
                                </a:lnTo>
                                <a:lnTo>
                                  <a:pt x="420" y="1314"/>
                                </a:lnTo>
                                <a:lnTo>
                                  <a:pt x="431" y="1307"/>
                                </a:lnTo>
                                <a:lnTo>
                                  <a:pt x="428" y="1310"/>
                                </a:lnTo>
                                <a:lnTo>
                                  <a:pt x="438" y="1287"/>
                                </a:lnTo>
                                <a:lnTo>
                                  <a:pt x="438" y="1289"/>
                                </a:lnTo>
                                <a:lnTo>
                                  <a:pt x="446" y="1251"/>
                                </a:lnTo>
                                <a:lnTo>
                                  <a:pt x="452" y="1198"/>
                                </a:lnTo>
                                <a:lnTo>
                                  <a:pt x="453" y="1162"/>
                                </a:lnTo>
                                <a:lnTo>
                                  <a:pt x="454" y="1115"/>
                                </a:lnTo>
                                <a:lnTo>
                                  <a:pt x="454" y="1061"/>
                                </a:lnTo>
                                <a:lnTo>
                                  <a:pt x="454" y="998"/>
                                </a:lnTo>
                                <a:lnTo>
                                  <a:pt x="453" y="859"/>
                                </a:lnTo>
                                <a:lnTo>
                                  <a:pt x="451" y="708"/>
                                </a:lnTo>
                                <a:lnTo>
                                  <a:pt x="449" y="556"/>
                                </a:lnTo>
                                <a:lnTo>
                                  <a:pt x="448" y="414"/>
                                </a:lnTo>
                                <a:lnTo>
                                  <a:pt x="449" y="351"/>
                                </a:lnTo>
                                <a:lnTo>
                                  <a:pt x="450" y="295"/>
                                </a:lnTo>
                                <a:lnTo>
                                  <a:pt x="451" y="247"/>
                                </a:lnTo>
                                <a:lnTo>
                                  <a:pt x="454" y="210"/>
                                </a:lnTo>
                                <a:lnTo>
                                  <a:pt x="462" y="151"/>
                                </a:lnTo>
                                <a:lnTo>
                                  <a:pt x="472" y="104"/>
                                </a:lnTo>
                                <a:lnTo>
                                  <a:pt x="482" y="71"/>
                                </a:lnTo>
                                <a:cubicBezTo>
                                  <a:pt x="482" y="70"/>
                                  <a:pt x="482" y="70"/>
                                  <a:pt x="483" y="69"/>
                                </a:cubicBezTo>
                                <a:lnTo>
                                  <a:pt x="495" y="52"/>
                                </a:lnTo>
                                <a:cubicBezTo>
                                  <a:pt x="496" y="50"/>
                                  <a:pt x="498" y="49"/>
                                  <a:pt x="501" y="48"/>
                                </a:cubicBezTo>
                                <a:lnTo>
                                  <a:pt x="513" y="47"/>
                                </a:lnTo>
                                <a:cubicBezTo>
                                  <a:pt x="516" y="47"/>
                                  <a:pt x="518" y="48"/>
                                  <a:pt x="520" y="51"/>
                                </a:cubicBezTo>
                                <a:lnTo>
                                  <a:pt x="532" y="67"/>
                                </a:lnTo>
                                <a:cubicBezTo>
                                  <a:pt x="532" y="67"/>
                                  <a:pt x="533" y="68"/>
                                  <a:pt x="533" y="69"/>
                                </a:cubicBezTo>
                                <a:lnTo>
                                  <a:pt x="545" y="104"/>
                                </a:lnTo>
                                <a:cubicBezTo>
                                  <a:pt x="545" y="104"/>
                                  <a:pt x="545" y="105"/>
                                  <a:pt x="545" y="105"/>
                                </a:cubicBezTo>
                                <a:lnTo>
                                  <a:pt x="555" y="160"/>
                                </a:lnTo>
                                <a:lnTo>
                                  <a:pt x="560" y="199"/>
                                </a:lnTo>
                                <a:lnTo>
                                  <a:pt x="564" y="251"/>
                                </a:lnTo>
                                <a:lnTo>
                                  <a:pt x="569" y="312"/>
                                </a:lnTo>
                                <a:lnTo>
                                  <a:pt x="573" y="381"/>
                                </a:lnTo>
                                <a:lnTo>
                                  <a:pt x="577" y="457"/>
                                </a:lnTo>
                                <a:lnTo>
                                  <a:pt x="581" y="538"/>
                                </a:lnTo>
                                <a:lnTo>
                                  <a:pt x="588" y="709"/>
                                </a:lnTo>
                                <a:lnTo>
                                  <a:pt x="595" y="879"/>
                                </a:lnTo>
                                <a:lnTo>
                                  <a:pt x="599" y="961"/>
                                </a:lnTo>
                                <a:lnTo>
                                  <a:pt x="602" y="1037"/>
                                </a:lnTo>
                                <a:lnTo>
                                  <a:pt x="606" y="1107"/>
                                </a:lnTo>
                                <a:lnTo>
                                  <a:pt x="609" y="1168"/>
                                </a:lnTo>
                                <a:lnTo>
                                  <a:pt x="612" y="1220"/>
                                </a:lnTo>
                                <a:lnTo>
                                  <a:pt x="616" y="1260"/>
                                </a:lnTo>
                                <a:lnTo>
                                  <a:pt x="620" y="1289"/>
                                </a:lnTo>
                                <a:lnTo>
                                  <a:pt x="624" y="1310"/>
                                </a:lnTo>
                                <a:lnTo>
                                  <a:pt x="627" y="1326"/>
                                </a:lnTo>
                                <a:lnTo>
                                  <a:pt x="626" y="1324"/>
                                </a:lnTo>
                                <a:lnTo>
                                  <a:pt x="631" y="1333"/>
                                </a:lnTo>
                                <a:lnTo>
                                  <a:pt x="626" y="1329"/>
                                </a:lnTo>
                                <a:lnTo>
                                  <a:pt x="634" y="1331"/>
                                </a:lnTo>
                                <a:lnTo>
                                  <a:pt x="626" y="1334"/>
                                </a:lnTo>
                                <a:lnTo>
                                  <a:pt x="634" y="1322"/>
                                </a:lnTo>
                                <a:lnTo>
                                  <a:pt x="633" y="1324"/>
                                </a:lnTo>
                                <a:lnTo>
                                  <a:pt x="641" y="1302"/>
                                </a:lnTo>
                                <a:lnTo>
                                  <a:pt x="649" y="1277"/>
                                </a:lnTo>
                                <a:lnTo>
                                  <a:pt x="655" y="1255"/>
                                </a:lnTo>
                                <a:lnTo>
                                  <a:pt x="661" y="1240"/>
                                </a:lnTo>
                                <a:lnTo>
                                  <a:pt x="667" y="1221"/>
                                </a:lnTo>
                                <a:lnTo>
                                  <a:pt x="666" y="1223"/>
                                </a:lnTo>
                                <a:lnTo>
                                  <a:pt x="668" y="1194"/>
                                </a:lnTo>
                                <a:lnTo>
                                  <a:pt x="668" y="1164"/>
                                </a:lnTo>
                                <a:lnTo>
                                  <a:pt x="669" y="1141"/>
                                </a:lnTo>
                                <a:lnTo>
                                  <a:pt x="685" y="1142"/>
                                </a:lnTo>
                                <a:lnTo>
                                  <a:pt x="684" y="1164"/>
                                </a:lnTo>
                                <a:lnTo>
                                  <a:pt x="684" y="1195"/>
                                </a:lnTo>
                                <a:lnTo>
                                  <a:pt x="682" y="1224"/>
                                </a:lnTo>
                                <a:cubicBezTo>
                                  <a:pt x="682" y="1225"/>
                                  <a:pt x="682" y="1225"/>
                                  <a:pt x="682" y="1226"/>
                                </a:cubicBezTo>
                                <a:lnTo>
                                  <a:pt x="676" y="1247"/>
                                </a:lnTo>
                                <a:lnTo>
                                  <a:pt x="670" y="1260"/>
                                </a:lnTo>
                                <a:lnTo>
                                  <a:pt x="664" y="1282"/>
                                </a:lnTo>
                                <a:lnTo>
                                  <a:pt x="656" y="1307"/>
                                </a:lnTo>
                                <a:lnTo>
                                  <a:pt x="648" y="1329"/>
                                </a:lnTo>
                                <a:cubicBezTo>
                                  <a:pt x="648" y="1330"/>
                                  <a:pt x="647" y="1330"/>
                                  <a:pt x="647" y="1331"/>
                                </a:cubicBezTo>
                                <a:lnTo>
                                  <a:pt x="639" y="1343"/>
                                </a:lnTo>
                                <a:cubicBezTo>
                                  <a:pt x="637" y="1346"/>
                                  <a:pt x="634" y="1347"/>
                                  <a:pt x="631" y="1346"/>
                                </a:cubicBezTo>
                                <a:lnTo>
                                  <a:pt x="623" y="1344"/>
                                </a:lnTo>
                                <a:cubicBezTo>
                                  <a:pt x="620" y="1344"/>
                                  <a:pt x="619" y="1342"/>
                                  <a:pt x="617" y="1340"/>
                                </a:cubicBezTo>
                                <a:lnTo>
                                  <a:pt x="612" y="1331"/>
                                </a:lnTo>
                                <a:cubicBezTo>
                                  <a:pt x="612" y="1331"/>
                                  <a:pt x="612" y="1330"/>
                                  <a:pt x="612" y="1329"/>
                                </a:cubicBezTo>
                                <a:lnTo>
                                  <a:pt x="609" y="1313"/>
                                </a:lnTo>
                                <a:lnTo>
                                  <a:pt x="605" y="1292"/>
                                </a:lnTo>
                                <a:lnTo>
                                  <a:pt x="600" y="1261"/>
                                </a:lnTo>
                                <a:lnTo>
                                  <a:pt x="596" y="1221"/>
                                </a:lnTo>
                                <a:lnTo>
                                  <a:pt x="593" y="1169"/>
                                </a:lnTo>
                                <a:lnTo>
                                  <a:pt x="590" y="1108"/>
                                </a:lnTo>
                                <a:lnTo>
                                  <a:pt x="586" y="1038"/>
                                </a:lnTo>
                                <a:lnTo>
                                  <a:pt x="583" y="962"/>
                                </a:lnTo>
                                <a:lnTo>
                                  <a:pt x="579" y="880"/>
                                </a:lnTo>
                                <a:lnTo>
                                  <a:pt x="572" y="710"/>
                                </a:lnTo>
                                <a:lnTo>
                                  <a:pt x="565" y="539"/>
                                </a:lnTo>
                                <a:lnTo>
                                  <a:pt x="561" y="458"/>
                                </a:lnTo>
                                <a:lnTo>
                                  <a:pt x="557" y="382"/>
                                </a:lnTo>
                                <a:lnTo>
                                  <a:pt x="553" y="313"/>
                                </a:lnTo>
                                <a:lnTo>
                                  <a:pt x="548" y="252"/>
                                </a:lnTo>
                                <a:lnTo>
                                  <a:pt x="545" y="201"/>
                                </a:lnTo>
                                <a:lnTo>
                                  <a:pt x="540" y="163"/>
                                </a:lnTo>
                                <a:lnTo>
                                  <a:pt x="530" y="108"/>
                                </a:lnTo>
                                <a:lnTo>
                                  <a:pt x="530" y="109"/>
                                </a:lnTo>
                                <a:lnTo>
                                  <a:pt x="518" y="74"/>
                                </a:lnTo>
                                <a:lnTo>
                                  <a:pt x="519" y="76"/>
                                </a:lnTo>
                                <a:lnTo>
                                  <a:pt x="507" y="60"/>
                                </a:lnTo>
                                <a:lnTo>
                                  <a:pt x="514" y="63"/>
                                </a:lnTo>
                                <a:lnTo>
                                  <a:pt x="502" y="64"/>
                                </a:lnTo>
                                <a:lnTo>
                                  <a:pt x="508" y="61"/>
                                </a:lnTo>
                                <a:lnTo>
                                  <a:pt x="496" y="78"/>
                                </a:lnTo>
                                <a:lnTo>
                                  <a:pt x="497" y="76"/>
                                </a:lnTo>
                                <a:lnTo>
                                  <a:pt x="487" y="107"/>
                                </a:lnTo>
                                <a:lnTo>
                                  <a:pt x="477" y="152"/>
                                </a:lnTo>
                                <a:lnTo>
                                  <a:pt x="470" y="211"/>
                                </a:lnTo>
                                <a:lnTo>
                                  <a:pt x="467" y="248"/>
                                </a:lnTo>
                                <a:lnTo>
                                  <a:pt x="466" y="296"/>
                                </a:lnTo>
                                <a:lnTo>
                                  <a:pt x="465" y="352"/>
                                </a:lnTo>
                                <a:lnTo>
                                  <a:pt x="464" y="413"/>
                                </a:lnTo>
                                <a:lnTo>
                                  <a:pt x="465" y="555"/>
                                </a:lnTo>
                                <a:lnTo>
                                  <a:pt x="467" y="707"/>
                                </a:lnTo>
                                <a:lnTo>
                                  <a:pt x="469" y="858"/>
                                </a:lnTo>
                                <a:lnTo>
                                  <a:pt x="470" y="998"/>
                                </a:lnTo>
                                <a:lnTo>
                                  <a:pt x="470" y="1061"/>
                                </a:lnTo>
                                <a:lnTo>
                                  <a:pt x="470" y="1116"/>
                                </a:lnTo>
                                <a:lnTo>
                                  <a:pt x="469" y="1163"/>
                                </a:lnTo>
                                <a:lnTo>
                                  <a:pt x="467" y="1199"/>
                                </a:lnTo>
                                <a:lnTo>
                                  <a:pt x="461" y="1254"/>
                                </a:lnTo>
                                <a:lnTo>
                                  <a:pt x="453" y="1292"/>
                                </a:lnTo>
                                <a:cubicBezTo>
                                  <a:pt x="453" y="1293"/>
                                  <a:pt x="453" y="1293"/>
                                  <a:pt x="453" y="1294"/>
                                </a:cubicBezTo>
                                <a:lnTo>
                                  <a:pt x="443" y="1317"/>
                                </a:lnTo>
                                <a:cubicBezTo>
                                  <a:pt x="442" y="1318"/>
                                  <a:pt x="441" y="1319"/>
                                  <a:pt x="440" y="1320"/>
                                </a:cubicBezTo>
                                <a:lnTo>
                                  <a:pt x="429" y="1327"/>
                                </a:lnTo>
                                <a:cubicBezTo>
                                  <a:pt x="426" y="1329"/>
                                  <a:pt x="422" y="1329"/>
                                  <a:pt x="420" y="1327"/>
                                </a:cubicBezTo>
                                <a:lnTo>
                                  <a:pt x="409" y="1319"/>
                                </a:lnTo>
                                <a:cubicBezTo>
                                  <a:pt x="408" y="1318"/>
                                  <a:pt x="407" y="1317"/>
                                  <a:pt x="406" y="1316"/>
                                </a:cubicBezTo>
                                <a:lnTo>
                                  <a:pt x="395" y="1290"/>
                                </a:lnTo>
                                <a:cubicBezTo>
                                  <a:pt x="395" y="1289"/>
                                  <a:pt x="395" y="1289"/>
                                  <a:pt x="395" y="1288"/>
                                </a:cubicBezTo>
                                <a:lnTo>
                                  <a:pt x="385" y="1247"/>
                                </a:lnTo>
                                <a:lnTo>
                                  <a:pt x="376" y="1188"/>
                                </a:lnTo>
                                <a:lnTo>
                                  <a:pt x="371" y="1149"/>
                                </a:lnTo>
                                <a:lnTo>
                                  <a:pt x="367" y="1098"/>
                                </a:lnTo>
                                <a:lnTo>
                                  <a:pt x="363" y="1038"/>
                                </a:lnTo>
                                <a:lnTo>
                                  <a:pt x="359" y="971"/>
                                </a:lnTo>
                                <a:lnTo>
                                  <a:pt x="356" y="897"/>
                                </a:lnTo>
                                <a:lnTo>
                                  <a:pt x="353" y="818"/>
                                </a:lnTo>
                                <a:lnTo>
                                  <a:pt x="346" y="653"/>
                                </a:lnTo>
                                <a:lnTo>
                                  <a:pt x="339" y="490"/>
                                </a:lnTo>
                                <a:lnTo>
                                  <a:pt x="336" y="412"/>
                                </a:lnTo>
                                <a:lnTo>
                                  <a:pt x="333" y="340"/>
                                </a:lnTo>
                                <a:lnTo>
                                  <a:pt x="329" y="274"/>
                                </a:lnTo>
                                <a:lnTo>
                                  <a:pt x="325" y="216"/>
                                </a:lnTo>
                                <a:lnTo>
                                  <a:pt x="322" y="169"/>
                                </a:lnTo>
                                <a:lnTo>
                                  <a:pt x="318" y="134"/>
                                </a:lnTo>
                                <a:lnTo>
                                  <a:pt x="309" y="86"/>
                                </a:lnTo>
                                <a:lnTo>
                                  <a:pt x="309" y="87"/>
                                </a:lnTo>
                                <a:lnTo>
                                  <a:pt x="299" y="60"/>
                                </a:lnTo>
                                <a:lnTo>
                                  <a:pt x="301" y="64"/>
                                </a:lnTo>
                                <a:lnTo>
                                  <a:pt x="291" y="56"/>
                                </a:lnTo>
                                <a:lnTo>
                                  <a:pt x="302" y="55"/>
                                </a:lnTo>
                                <a:lnTo>
                                  <a:pt x="291" y="65"/>
                                </a:lnTo>
                                <a:lnTo>
                                  <a:pt x="293" y="62"/>
                                </a:lnTo>
                                <a:lnTo>
                                  <a:pt x="283" y="87"/>
                                </a:lnTo>
                                <a:lnTo>
                                  <a:pt x="283" y="86"/>
                                </a:lnTo>
                                <a:lnTo>
                                  <a:pt x="274" y="125"/>
                                </a:lnTo>
                                <a:lnTo>
                                  <a:pt x="267" y="175"/>
                                </a:lnTo>
                                <a:lnTo>
                                  <a:pt x="261" y="235"/>
                                </a:lnTo>
                                <a:lnTo>
                                  <a:pt x="259" y="272"/>
                                </a:lnTo>
                                <a:lnTo>
                                  <a:pt x="257" y="317"/>
                                </a:lnTo>
                                <a:lnTo>
                                  <a:pt x="256" y="370"/>
                                </a:lnTo>
                                <a:lnTo>
                                  <a:pt x="255" y="429"/>
                                </a:lnTo>
                                <a:lnTo>
                                  <a:pt x="253" y="561"/>
                                </a:lnTo>
                                <a:lnTo>
                                  <a:pt x="252" y="703"/>
                                </a:lnTo>
                                <a:lnTo>
                                  <a:pt x="251" y="844"/>
                                </a:lnTo>
                                <a:lnTo>
                                  <a:pt x="249" y="975"/>
                                </a:lnTo>
                                <a:lnTo>
                                  <a:pt x="248" y="1033"/>
                                </a:lnTo>
                                <a:lnTo>
                                  <a:pt x="247" y="1085"/>
                                </a:lnTo>
                                <a:lnTo>
                                  <a:pt x="245" y="1129"/>
                                </a:lnTo>
                                <a:lnTo>
                                  <a:pt x="242" y="1164"/>
                                </a:lnTo>
                                <a:lnTo>
                                  <a:pt x="235" y="1220"/>
                                </a:lnTo>
                                <a:lnTo>
                                  <a:pt x="227" y="1264"/>
                                </a:lnTo>
                                <a:lnTo>
                                  <a:pt x="219" y="1294"/>
                                </a:lnTo>
                                <a:cubicBezTo>
                                  <a:pt x="219" y="1294"/>
                                  <a:pt x="219" y="1295"/>
                                  <a:pt x="218" y="1296"/>
                                </a:cubicBezTo>
                                <a:lnTo>
                                  <a:pt x="208" y="1312"/>
                                </a:lnTo>
                                <a:cubicBezTo>
                                  <a:pt x="207" y="1314"/>
                                  <a:pt x="204" y="1316"/>
                                  <a:pt x="201" y="1315"/>
                                </a:cubicBezTo>
                                <a:lnTo>
                                  <a:pt x="192" y="1314"/>
                                </a:lnTo>
                                <a:cubicBezTo>
                                  <a:pt x="189" y="1314"/>
                                  <a:pt x="187" y="1313"/>
                                  <a:pt x="186" y="1311"/>
                                </a:cubicBezTo>
                                <a:lnTo>
                                  <a:pt x="176" y="1294"/>
                                </a:lnTo>
                                <a:cubicBezTo>
                                  <a:pt x="175" y="1293"/>
                                  <a:pt x="175" y="1292"/>
                                  <a:pt x="175" y="1291"/>
                                </a:cubicBezTo>
                                <a:lnTo>
                                  <a:pt x="166" y="1254"/>
                                </a:lnTo>
                                <a:lnTo>
                                  <a:pt x="156" y="1196"/>
                                </a:lnTo>
                                <a:lnTo>
                                  <a:pt x="152" y="1156"/>
                                </a:lnTo>
                                <a:lnTo>
                                  <a:pt x="148" y="1103"/>
                                </a:lnTo>
                                <a:lnTo>
                                  <a:pt x="144" y="1041"/>
                                </a:lnTo>
                                <a:lnTo>
                                  <a:pt x="140" y="969"/>
                                </a:lnTo>
                                <a:lnTo>
                                  <a:pt x="136" y="891"/>
                                </a:lnTo>
                                <a:lnTo>
                                  <a:pt x="132" y="808"/>
                                </a:lnTo>
                                <a:lnTo>
                                  <a:pt x="124" y="634"/>
                                </a:lnTo>
                                <a:lnTo>
                                  <a:pt x="117" y="460"/>
                                </a:lnTo>
                                <a:lnTo>
                                  <a:pt x="113" y="378"/>
                                </a:lnTo>
                                <a:lnTo>
                                  <a:pt x="109" y="302"/>
                                </a:lnTo>
                                <a:lnTo>
                                  <a:pt x="105" y="232"/>
                                </a:lnTo>
                                <a:lnTo>
                                  <a:pt x="100" y="171"/>
                                </a:lnTo>
                                <a:lnTo>
                                  <a:pt x="97" y="122"/>
                                </a:lnTo>
                                <a:lnTo>
                                  <a:pt x="93" y="85"/>
                                </a:lnTo>
                                <a:lnTo>
                                  <a:pt x="89" y="58"/>
                                </a:lnTo>
                                <a:lnTo>
                                  <a:pt x="85" y="38"/>
                                </a:lnTo>
                                <a:lnTo>
                                  <a:pt x="80" y="24"/>
                                </a:lnTo>
                                <a:lnTo>
                                  <a:pt x="76" y="15"/>
                                </a:lnTo>
                                <a:lnTo>
                                  <a:pt x="81" y="19"/>
                                </a:lnTo>
                                <a:lnTo>
                                  <a:pt x="72" y="16"/>
                                </a:lnTo>
                                <a:lnTo>
                                  <a:pt x="81" y="12"/>
                                </a:lnTo>
                                <a:lnTo>
                                  <a:pt x="72" y="28"/>
                                </a:lnTo>
                                <a:lnTo>
                                  <a:pt x="73" y="27"/>
                                </a:lnTo>
                                <a:lnTo>
                                  <a:pt x="64" y="57"/>
                                </a:lnTo>
                                <a:lnTo>
                                  <a:pt x="56" y="101"/>
                                </a:lnTo>
                                <a:lnTo>
                                  <a:pt x="49" y="152"/>
                                </a:lnTo>
                                <a:lnTo>
                                  <a:pt x="42" y="211"/>
                                </a:lnTo>
                                <a:lnTo>
                                  <a:pt x="39" y="245"/>
                                </a:lnTo>
                                <a:lnTo>
                                  <a:pt x="37" y="288"/>
                                </a:lnTo>
                                <a:lnTo>
                                  <a:pt x="34" y="337"/>
                                </a:lnTo>
                                <a:lnTo>
                                  <a:pt x="32" y="391"/>
                                </a:lnTo>
                                <a:lnTo>
                                  <a:pt x="29" y="513"/>
                                </a:lnTo>
                                <a:lnTo>
                                  <a:pt x="26" y="642"/>
                                </a:lnTo>
                                <a:lnTo>
                                  <a:pt x="23" y="771"/>
                                </a:lnTo>
                                <a:lnTo>
                                  <a:pt x="21" y="889"/>
                                </a:lnTo>
                                <a:lnTo>
                                  <a:pt x="20" y="942"/>
                                </a:lnTo>
                                <a:lnTo>
                                  <a:pt x="18" y="988"/>
                                </a:lnTo>
                                <a:lnTo>
                                  <a:pt x="17" y="1028"/>
                                </a:lnTo>
                                <a:lnTo>
                                  <a:pt x="16" y="1059"/>
                                </a:lnTo>
                                <a:lnTo>
                                  <a:pt x="0" y="105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6" name="Freeform 285"/>
                        <wps:cNvSpPr>
                          <a:spLocks/>
                        </wps:cNvSpPr>
                        <wps:spPr bwMode="auto">
                          <a:xfrm>
                            <a:off x="1219798" y="1447747"/>
                            <a:ext cx="175897" cy="459101"/>
                          </a:xfrm>
                          <a:custGeom>
                            <a:avLst/>
                            <a:gdLst>
                              <a:gd name="T0" fmla="*/ 2 w 524"/>
                              <a:gd name="T1" fmla="*/ 536 h 1309"/>
                              <a:gd name="T2" fmla="*/ 7 w 524"/>
                              <a:gd name="T3" fmla="*/ 315 h 1309"/>
                              <a:gd name="T4" fmla="*/ 16 w 524"/>
                              <a:gd name="T5" fmla="*/ 118 h 1309"/>
                              <a:gd name="T6" fmla="*/ 26 w 524"/>
                              <a:gd name="T7" fmla="*/ 23 h 1309"/>
                              <a:gd name="T8" fmla="*/ 34 w 524"/>
                              <a:gd name="T9" fmla="*/ 4 h 1309"/>
                              <a:gd name="T10" fmla="*/ 48 w 524"/>
                              <a:gd name="T11" fmla="*/ 3 h 1309"/>
                              <a:gd name="T12" fmla="*/ 63 w 524"/>
                              <a:gd name="T13" fmla="*/ 43 h 1309"/>
                              <a:gd name="T14" fmla="*/ 75 w 524"/>
                              <a:gd name="T15" fmla="*/ 158 h 1309"/>
                              <a:gd name="T16" fmla="*/ 79 w 524"/>
                              <a:gd name="T17" fmla="*/ 395 h 1309"/>
                              <a:gd name="T18" fmla="*/ 82 w 524"/>
                              <a:gd name="T19" fmla="*/ 593 h 1309"/>
                              <a:gd name="T20" fmla="*/ 91 w 524"/>
                              <a:gd name="T21" fmla="*/ 690 h 1309"/>
                              <a:gd name="T22" fmla="*/ 101 w 524"/>
                              <a:gd name="T23" fmla="*/ 703 h 1309"/>
                              <a:gd name="T24" fmla="*/ 108 w 524"/>
                              <a:gd name="T25" fmla="*/ 684 h 1309"/>
                              <a:gd name="T26" fmla="*/ 121 w 524"/>
                              <a:gd name="T27" fmla="*/ 602 h 1309"/>
                              <a:gd name="T28" fmla="*/ 124 w 524"/>
                              <a:gd name="T29" fmla="*/ 494 h 1309"/>
                              <a:gd name="T30" fmla="*/ 127 w 524"/>
                              <a:gd name="T31" fmla="*/ 194 h 1309"/>
                              <a:gd name="T32" fmla="*/ 131 w 524"/>
                              <a:gd name="T33" fmla="*/ 90 h 1309"/>
                              <a:gd name="T34" fmla="*/ 146 w 524"/>
                              <a:gd name="T35" fmla="*/ 18 h 1309"/>
                              <a:gd name="T36" fmla="*/ 166 w 524"/>
                              <a:gd name="T37" fmla="*/ 11 h 1309"/>
                              <a:gd name="T38" fmla="*/ 183 w 524"/>
                              <a:gd name="T39" fmla="*/ 71 h 1309"/>
                              <a:gd name="T40" fmla="*/ 191 w 524"/>
                              <a:gd name="T41" fmla="*/ 186 h 1309"/>
                              <a:gd name="T42" fmla="*/ 202 w 524"/>
                              <a:gd name="T43" fmla="*/ 444 h 1309"/>
                              <a:gd name="T44" fmla="*/ 209 w 524"/>
                              <a:gd name="T45" fmla="*/ 594 h 1309"/>
                              <a:gd name="T46" fmla="*/ 221 w 524"/>
                              <a:gd name="T47" fmla="*/ 698 h 1309"/>
                              <a:gd name="T48" fmla="*/ 225 w 524"/>
                              <a:gd name="T49" fmla="*/ 714 h 1309"/>
                              <a:gd name="T50" fmla="*/ 235 w 524"/>
                              <a:gd name="T51" fmla="*/ 681 h 1309"/>
                              <a:gd name="T52" fmla="*/ 241 w 524"/>
                              <a:gd name="T53" fmla="*/ 579 h 1309"/>
                              <a:gd name="T54" fmla="*/ 241 w 524"/>
                              <a:gd name="T55" fmla="*/ 339 h 1309"/>
                              <a:gd name="T56" fmla="*/ 242 w 524"/>
                              <a:gd name="T57" fmla="*/ 161 h 1309"/>
                              <a:gd name="T58" fmla="*/ 247 w 524"/>
                              <a:gd name="T59" fmla="*/ 50 h 1309"/>
                              <a:gd name="T60" fmla="*/ 255 w 524"/>
                              <a:gd name="T61" fmla="*/ 20 h 1309"/>
                              <a:gd name="T62" fmla="*/ 277 w 524"/>
                              <a:gd name="T63" fmla="*/ 13 h 1309"/>
                              <a:gd name="T64" fmla="*/ 263 w 524"/>
                              <a:gd name="T65" fmla="*/ 25 h 1309"/>
                              <a:gd name="T66" fmla="*/ 254 w 524"/>
                              <a:gd name="T67" fmla="*/ 70 h 1309"/>
                              <a:gd name="T68" fmla="*/ 250 w 524"/>
                              <a:gd name="T69" fmla="*/ 184 h 1309"/>
                              <a:gd name="T70" fmla="*/ 250 w 524"/>
                              <a:gd name="T71" fmla="*/ 410 h 1309"/>
                              <a:gd name="T72" fmla="*/ 248 w 524"/>
                              <a:gd name="T73" fmla="*/ 607 h 1309"/>
                              <a:gd name="T74" fmla="*/ 239 w 524"/>
                              <a:gd name="T75" fmla="*/ 704 h 1309"/>
                              <a:gd name="T76" fmla="*/ 224 w 524"/>
                              <a:gd name="T77" fmla="*/ 721 h 1309"/>
                              <a:gd name="T78" fmla="*/ 209 w 524"/>
                              <a:gd name="T79" fmla="*/ 675 h 1309"/>
                              <a:gd name="T80" fmla="*/ 199 w 524"/>
                              <a:gd name="T81" fmla="*/ 563 h 1309"/>
                              <a:gd name="T82" fmla="*/ 190 w 524"/>
                              <a:gd name="T83" fmla="*/ 356 h 1309"/>
                              <a:gd name="T84" fmla="*/ 181 w 524"/>
                              <a:gd name="T85" fmla="*/ 150 h 1309"/>
                              <a:gd name="T86" fmla="*/ 170 w 524"/>
                              <a:gd name="T87" fmla="*/ 44 h 1309"/>
                              <a:gd name="T88" fmla="*/ 162 w 524"/>
                              <a:gd name="T89" fmla="*/ 18 h 1309"/>
                              <a:gd name="T90" fmla="*/ 154 w 524"/>
                              <a:gd name="T91" fmla="*/ 23 h 1309"/>
                              <a:gd name="T92" fmla="*/ 137 w 524"/>
                              <a:gd name="T93" fmla="*/ 110 h 1309"/>
                              <a:gd name="T94" fmla="*/ 134 w 524"/>
                              <a:gd name="T95" fmla="*/ 266 h 1309"/>
                              <a:gd name="T96" fmla="*/ 132 w 524"/>
                              <a:gd name="T97" fmla="*/ 527 h 1309"/>
                              <a:gd name="T98" fmla="*/ 126 w 524"/>
                              <a:gd name="T99" fmla="*/ 637 h 1309"/>
                              <a:gd name="T100" fmla="*/ 109 w 524"/>
                              <a:gd name="T101" fmla="*/ 703 h 1309"/>
                              <a:gd name="T102" fmla="*/ 91 w 524"/>
                              <a:gd name="T103" fmla="*/ 708 h 1309"/>
                              <a:gd name="T104" fmla="*/ 78 w 524"/>
                              <a:gd name="T105" fmla="*/ 666 h 1309"/>
                              <a:gd name="T106" fmla="*/ 73 w 524"/>
                              <a:gd name="T107" fmla="*/ 559 h 1309"/>
                              <a:gd name="T108" fmla="*/ 70 w 524"/>
                              <a:gd name="T109" fmla="*/ 309 h 1309"/>
                              <a:gd name="T110" fmla="*/ 66 w 524"/>
                              <a:gd name="T111" fmla="*/ 130 h 1309"/>
                              <a:gd name="T112" fmla="*/ 51 w 524"/>
                              <a:gd name="T113" fmla="*/ 26 h 1309"/>
                              <a:gd name="T114" fmla="*/ 44 w 524"/>
                              <a:gd name="T115" fmla="*/ 10 h 1309"/>
                              <a:gd name="T116" fmla="*/ 40 w 524"/>
                              <a:gd name="T117" fmla="*/ 9 h 1309"/>
                              <a:gd name="T118" fmla="*/ 31 w 524"/>
                              <a:gd name="T119" fmla="*/ 41 h 1309"/>
                              <a:gd name="T120" fmla="*/ 23 w 524"/>
                              <a:gd name="T121" fmla="*/ 151 h 1309"/>
                              <a:gd name="T122" fmla="*/ 14 w 524"/>
                              <a:gd name="T123" fmla="*/ 372 h 1309"/>
                              <a:gd name="T124" fmla="*/ 10 w 524"/>
                              <a:gd name="T125" fmla="*/ 580 h 130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24" h="1309">
                                <a:moveTo>
                                  <a:pt x="0" y="1105"/>
                                </a:moveTo>
                                <a:lnTo>
                                  <a:pt x="1" y="1080"/>
                                </a:lnTo>
                                <a:lnTo>
                                  <a:pt x="2" y="1049"/>
                                </a:lnTo>
                                <a:lnTo>
                                  <a:pt x="4" y="971"/>
                                </a:lnTo>
                                <a:lnTo>
                                  <a:pt x="6" y="878"/>
                                </a:lnTo>
                                <a:lnTo>
                                  <a:pt x="8" y="777"/>
                                </a:lnTo>
                                <a:lnTo>
                                  <a:pt x="11" y="672"/>
                                </a:lnTo>
                                <a:lnTo>
                                  <a:pt x="14" y="571"/>
                                </a:lnTo>
                                <a:lnTo>
                                  <a:pt x="18" y="479"/>
                                </a:lnTo>
                                <a:lnTo>
                                  <a:pt x="22" y="402"/>
                                </a:lnTo>
                                <a:lnTo>
                                  <a:pt x="28" y="272"/>
                                </a:lnTo>
                                <a:lnTo>
                                  <a:pt x="31" y="213"/>
                                </a:lnTo>
                                <a:lnTo>
                                  <a:pt x="35" y="159"/>
                                </a:lnTo>
                                <a:lnTo>
                                  <a:pt x="39" y="112"/>
                                </a:lnTo>
                                <a:lnTo>
                                  <a:pt x="44" y="73"/>
                                </a:lnTo>
                                <a:lnTo>
                                  <a:pt x="49" y="42"/>
                                </a:lnTo>
                                <a:lnTo>
                                  <a:pt x="55" y="22"/>
                                </a:lnTo>
                                <a:cubicBezTo>
                                  <a:pt x="55" y="22"/>
                                  <a:pt x="55" y="21"/>
                                  <a:pt x="55" y="21"/>
                                </a:cubicBezTo>
                                <a:lnTo>
                                  <a:pt x="61" y="10"/>
                                </a:lnTo>
                                <a:cubicBezTo>
                                  <a:pt x="62" y="8"/>
                                  <a:pt x="63" y="7"/>
                                  <a:pt x="64" y="7"/>
                                </a:cubicBezTo>
                                <a:lnTo>
                                  <a:pt x="72" y="2"/>
                                </a:lnTo>
                                <a:cubicBezTo>
                                  <a:pt x="74" y="1"/>
                                  <a:pt x="76" y="0"/>
                                  <a:pt x="78" y="1"/>
                                </a:cubicBezTo>
                                <a:lnTo>
                                  <a:pt x="86" y="3"/>
                                </a:lnTo>
                                <a:cubicBezTo>
                                  <a:pt x="88" y="3"/>
                                  <a:pt x="90" y="4"/>
                                  <a:pt x="91" y="5"/>
                                </a:cubicBezTo>
                                <a:lnTo>
                                  <a:pt x="101" y="17"/>
                                </a:lnTo>
                                <a:cubicBezTo>
                                  <a:pt x="101" y="18"/>
                                  <a:pt x="102" y="19"/>
                                  <a:pt x="102" y="19"/>
                                </a:cubicBezTo>
                                <a:lnTo>
                                  <a:pt x="111" y="41"/>
                                </a:lnTo>
                                <a:lnTo>
                                  <a:pt x="120" y="77"/>
                                </a:lnTo>
                                <a:lnTo>
                                  <a:pt x="129" y="127"/>
                                </a:lnTo>
                                <a:lnTo>
                                  <a:pt x="137" y="192"/>
                                </a:lnTo>
                                <a:lnTo>
                                  <a:pt x="140" y="235"/>
                                </a:lnTo>
                                <a:lnTo>
                                  <a:pt x="142" y="286"/>
                                </a:lnTo>
                                <a:lnTo>
                                  <a:pt x="144" y="346"/>
                                </a:lnTo>
                                <a:lnTo>
                                  <a:pt x="145" y="412"/>
                                </a:lnTo>
                                <a:lnTo>
                                  <a:pt x="148" y="559"/>
                                </a:lnTo>
                                <a:lnTo>
                                  <a:pt x="149" y="716"/>
                                </a:lnTo>
                                <a:lnTo>
                                  <a:pt x="151" y="870"/>
                                </a:lnTo>
                                <a:lnTo>
                                  <a:pt x="153" y="943"/>
                                </a:lnTo>
                                <a:lnTo>
                                  <a:pt x="154" y="1011"/>
                                </a:lnTo>
                                <a:lnTo>
                                  <a:pt x="156" y="1073"/>
                                </a:lnTo>
                                <a:lnTo>
                                  <a:pt x="158" y="1126"/>
                                </a:lnTo>
                                <a:lnTo>
                                  <a:pt x="161" y="1171"/>
                                </a:lnTo>
                                <a:lnTo>
                                  <a:pt x="164" y="1205"/>
                                </a:lnTo>
                                <a:lnTo>
                                  <a:pt x="173" y="1249"/>
                                </a:lnTo>
                                <a:lnTo>
                                  <a:pt x="173" y="1247"/>
                                </a:lnTo>
                                <a:lnTo>
                                  <a:pt x="184" y="1271"/>
                                </a:lnTo>
                                <a:lnTo>
                                  <a:pt x="180" y="1267"/>
                                </a:lnTo>
                                <a:lnTo>
                                  <a:pt x="191" y="1273"/>
                                </a:lnTo>
                                <a:lnTo>
                                  <a:pt x="182" y="1275"/>
                                </a:lnTo>
                                <a:lnTo>
                                  <a:pt x="194" y="1263"/>
                                </a:lnTo>
                                <a:lnTo>
                                  <a:pt x="192" y="1265"/>
                                </a:lnTo>
                                <a:lnTo>
                                  <a:pt x="204" y="1239"/>
                                </a:lnTo>
                                <a:lnTo>
                                  <a:pt x="204" y="1241"/>
                                </a:lnTo>
                                <a:lnTo>
                                  <a:pt x="214" y="1201"/>
                                </a:lnTo>
                                <a:lnTo>
                                  <a:pt x="223" y="1150"/>
                                </a:lnTo>
                                <a:lnTo>
                                  <a:pt x="228" y="1090"/>
                                </a:lnTo>
                                <a:lnTo>
                                  <a:pt x="231" y="1053"/>
                                </a:lnTo>
                                <a:lnTo>
                                  <a:pt x="233" y="1007"/>
                                </a:lnTo>
                                <a:lnTo>
                                  <a:pt x="234" y="953"/>
                                </a:lnTo>
                                <a:lnTo>
                                  <a:pt x="235" y="894"/>
                                </a:lnTo>
                                <a:lnTo>
                                  <a:pt x="237" y="762"/>
                                </a:lnTo>
                                <a:lnTo>
                                  <a:pt x="237" y="621"/>
                                </a:lnTo>
                                <a:lnTo>
                                  <a:pt x="238" y="481"/>
                                </a:lnTo>
                                <a:lnTo>
                                  <a:pt x="240" y="351"/>
                                </a:lnTo>
                                <a:lnTo>
                                  <a:pt x="241" y="293"/>
                                </a:lnTo>
                                <a:lnTo>
                                  <a:pt x="242" y="242"/>
                                </a:lnTo>
                                <a:lnTo>
                                  <a:pt x="244" y="198"/>
                                </a:lnTo>
                                <a:lnTo>
                                  <a:pt x="247" y="163"/>
                                </a:lnTo>
                                <a:lnTo>
                                  <a:pt x="255" y="108"/>
                                </a:lnTo>
                                <a:lnTo>
                                  <a:pt x="265" y="66"/>
                                </a:lnTo>
                                <a:lnTo>
                                  <a:pt x="276" y="36"/>
                                </a:lnTo>
                                <a:cubicBezTo>
                                  <a:pt x="276" y="35"/>
                                  <a:pt x="277" y="34"/>
                                  <a:pt x="277" y="33"/>
                                </a:cubicBezTo>
                                <a:lnTo>
                                  <a:pt x="289" y="18"/>
                                </a:lnTo>
                                <a:cubicBezTo>
                                  <a:pt x="291" y="16"/>
                                  <a:pt x="293" y="15"/>
                                  <a:pt x="296" y="15"/>
                                </a:cubicBezTo>
                                <a:lnTo>
                                  <a:pt x="308" y="16"/>
                                </a:lnTo>
                                <a:cubicBezTo>
                                  <a:pt x="311" y="17"/>
                                  <a:pt x="313" y="18"/>
                                  <a:pt x="314" y="20"/>
                                </a:cubicBezTo>
                                <a:lnTo>
                                  <a:pt x="325" y="37"/>
                                </a:lnTo>
                                <a:cubicBezTo>
                                  <a:pt x="326" y="38"/>
                                  <a:pt x="326" y="38"/>
                                  <a:pt x="326" y="39"/>
                                </a:cubicBezTo>
                                <a:lnTo>
                                  <a:pt x="337" y="74"/>
                                </a:lnTo>
                                <a:lnTo>
                                  <a:pt x="346" y="128"/>
                                </a:lnTo>
                                <a:lnTo>
                                  <a:pt x="350" y="166"/>
                                </a:lnTo>
                                <a:lnTo>
                                  <a:pt x="355" y="214"/>
                                </a:lnTo>
                                <a:lnTo>
                                  <a:pt x="359" y="271"/>
                                </a:lnTo>
                                <a:lnTo>
                                  <a:pt x="362" y="336"/>
                                </a:lnTo>
                                <a:lnTo>
                                  <a:pt x="366" y="407"/>
                                </a:lnTo>
                                <a:lnTo>
                                  <a:pt x="370" y="483"/>
                                </a:lnTo>
                                <a:lnTo>
                                  <a:pt x="376" y="643"/>
                                </a:lnTo>
                                <a:lnTo>
                                  <a:pt x="383" y="804"/>
                                </a:lnTo>
                                <a:lnTo>
                                  <a:pt x="386" y="880"/>
                                </a:lnTo>
                                <a:lnTo>
                                  <a:pt x="389" y="952"/>
                                </a:lnTo>
                                <a:lnTo>
                                  <a:pt x="393" y="1018"/>
                                </a:lnTo>
                                <a:lnTo>
                                  <a:pt x="396" y="1076"/>
                                </a:lnTo>
                                <a:lnTo>
                                  <a:pt x="399" y="1126"/>
                                </a:lnTo>
                                <a:lnTo>
                                  <a:pt x="403" y="1164"/>
                                </a:lnTo>
                                <a:lnTo>
                                  <a:pt x="410" y="1222"/>
                                </a:lnTo>
                                <a:lnTo>
                                  <a:pt x="419" y="1263"/>
                                </a:lnTo>
                                <a:lnTo>
                                  <a:pt x="427" y="1288"/>
                                </a:lnTo>
                                <a:lnTo>
                                  <a:pt x="425" y="1285"/>
                                </a:lnTo>
                                <a:lnTo>
                                  <a:pt x="434" y="1295"/>
                                </a:lnTo>
                                <a:lnTo>
                                  <a:pt x="425" y="1293"/>
                                </a:lnTo>
                                <a:lnTo>
                                  <a:pt x="434" y="1288"/>
                                </a:lnTo>
                                <a:lnTo>
                                  <a:pt x="430" y="1293"/>
                                </a:lnTo>
                                <a:lnTo>
                                  <a:pt x="437" y="1270"/>
                                </a:lnTo>
                                <a:lnTo>
                                  <a:pt x="444" y="1233"/>
                                </a:lnTo>
                                <a:lnTo>
                                  <a:pt x="448" y="1178"/>
                                </a:lnTo>
                                <a:lnTo>
                                  <a:pt x="451" y="1142"/>
                                </a:lnTo>
                                <a:lnTo>
                                  <a:pt x="454" y="1098"/>
                                </a:lnTo>
                                <a:lnTo>
                                  <a:pt x="455" y="1049"/>
                                </a:lnTo>
                                <a:lnTo>
                                  <a:pt x="456" y="994"/>
                                </a:lnTo>
                                <a:lnTo>
                                  <a:pt x="457" y="873"/>
                                </a:lnTo>
                                <a:lnTo>
                                  <a:pt x="457" y="743"/>
                                </a:lnTo>
                                <a:lnTo>
                                  <a:pt x="456" y="613"/>
                                </a:lnTo>
                                <a:lnTo>
                                  <a:pt x="456" y="488"/>
                                </a:lnTo>
                                <a:lnTo>
                                  <a:pt x="456" y="378"/>
                                </a:lnTo>
                                <a:lnTo>
                                  <a:pt x="457" y="332"/>
                                </a:lnTo>
                                <a:lnTo>
                                  <a:pt x="458" y="292"/>
                                </a:lnTo>
                                <a:lnTo>
                                  <a:pt x="460" y="226"/>
                                </a:lnTo>
                                <a:lnTo>
                                  <a:pt x="462" y="171"/>
                                </a:lnTo>
                                <a:lnTo>
                                  <a:pt x="464" y="126"/>
                                </a:lnTo>
                                <a:lnTo>
                                  <a:pt x="467" y="90"/>
                                </a:lnTo>
                                <a:lnTo>
                                  <a:pt x="473" y="61"/>
                                </a:lnTo>
                                <a:cubicBezTo>
                                  <a:pt x="473" y="60"/>
                                  <a:pt x="473" y="60"/>
                                  <a:pt x="473" y="59"/>
                                </a:cubicBezTo>
                                <a:lnTo>
                                  <a:pt x="482" y="38"/>
                                </a:lnTo>
                                <a:cubicBezTo>
                                  <a:pt x="482" y="38"/>
                                  <a:pt x="483" y="37"/>
                                  <a:pt x="483" y="36"/>
                                </a:cubicBezTo>
                                <a:lnTo>
                                  <a:pt x="496" y="21"/>
                                </a:lnTo>
                                <a:cubicBezTo>
                                  <a:pt x="497" y="21"/>
                                  <a:pt x="498" y="20"/>
                                  <a:pt x="499" y="19"/>
                                </a:cubicBezTo>
                                <a:lnTo>
                                  <a:pt x="517" y="9"/>
                                </a:lnTo>
                                <a:lnTo>
                                  <a:pt x="524" y="23"/>
                                </a:lnTo>
                                <a:lnTo>
                                  <a:pt x="506" y="33"/>
                                </a:lnTo>
                                <a:lnTo>
                                  <a:pt x="509" y="32"/>
                                </a:lnTo>
                                <a:lnTo>
                                  <a:pt x="496" y="47"/>
                                </a:lnTo>
                                <a:lnTo>
                                  <a:pt x="497" y="45"/>
                                </a:lnTo>
                                <a:lnTo>
                                  <a:pt x="488" y="66"/>
                                </a:lnTo>
                                <a:lnTo>
                                  <a:pt x="488" y="64"/>
                                </a:lnTo>
                                <a:lnTo>
                                  <a:pt x="483" y="91"/>
                                </a:lnTo>
                                <a:lnTo>
                                  <a:pt x="480" y="127"/>
                                </a:lnTo>
                                <a:lnTo>
                                  <a:pt x="478" y="172"/>
                                </a:lnTo>
                                <a:lnTo>
                                  <a:pt x="476" y="227"/>
                                </a:lnTo>
                                <a:lnTo>
                                  <a:pt x="474" y="293"/>
                                </a:lnTo>
                                <a:lnTo>
                                  <a:pt x="473" y="333"/>
                                </a:lnTo>
                                <a:lnTo>
                                  <a:pt x="472" y="378"/>
                                </a:lnTo>
                                <a:lnTo>
                                  <a:pt x="472" y="488"/>
                                </a:lnTo>
                                <a:lnTo>
                                  <a:pt x="472" y="612"/>
                                </a:lnTo>
                                <a:lnTo>
                                  <a:pt x="473" y="743"/>
                                </a:lnTo>
                                <a:lnTo>
                                  <a:pt x="473" y="874"/>
                                </a:lnTo>
                                <a:lnTo>
                                  <a:pt x="472" y="995"/>
                                </a:lnTo>
                                <a:lnTo>
                                  <a:pt x="471" y="1050"/>
                                </a:lnTo>
                                <a:lnTo>
                                  <a:pt x="470" y="1099"/>
                                </a:lnTo>
                                <a:lnTo>
                                  <a:pt x="467" y="1143"/>
                                </a:lnTo>
                                <a:lnTo>
                                  <a:pt x="464" y="1179"/>
                                </a:lnTo>
                                <a:lnTo>
                                  <a:pt x="459" y="1236"/>
                                </a:lnTo>
                                <a:lnTo>
                                  <a:pt x="452" y="1275"/>
                                </a:lnTo>
                                <a:lnTo>
                                  <a:pt x="445" y="1298"/>
                                </a:lnTo>
                                <a:cubicBezTo>
                                  <a:pt x="445" y="1300"/>
                                  <a:pt x="443" y="1301"/>
                                  <a:pt x="441" y="1302"/>
                                </a:cubicBezTo>
                                <a:lnTo>
                                  <a:pt x="432" y="1307"/>
                                </a:lnTo>
                                <a:cubicBezTo>
                                  <a:pt x="429" y="1309"/>
                                  <a:pt x="425" y="1309"/>
                                  <a:pt x="423" y="1306"/>
                                </a:cubicBezTo>
                                <a:lnTo>
                                  <a:pt x="414" y="1296"/>
                                </a:lnTo>
                                <a:cubicBezTo>
                                  <a:pt x="413" y="1295"/>
                                  <a:pt x="412" y="1294"/>
                                  <a:pt x="412" y="1293"/>
                                </a:cubicBezTo>
                                <a:lnTo>
                                  <a:pt x="404" y="1266"/>
                                </a:lnTo>
                                <a:lnTo>
                                  <a:pt x="395" y="1223"/>
                                </a:lnTo>
                                <a:lnTo>
                                  <a:pt x="388" y="1165"/>
                                </a:lnTo>
                                <a:lnTo>
                                  <a:pt x="383" y="1127"/>
                                </a:lnTo>
                                <a:lnTo>
                                  <a:pt x="380" y="1077"/>
                                </a:lnTo>
                                <a:lnTo>
                                  <a:pt x="377" y="1019"/>
                                </a:lnTo>
                                <a:lnTo>
                                  <a:pt x="373" y="953"/>
                                </a:lnTo>
                                <a:lnTo>
                                  <a:pt x="370" y="881"/>
                                </a:lnTo>
                                <a:lnTo>
                                  <a:pt x="367" y="805"/>
                                </a:lnTo>
                                <a:lnTo>
                                  <a:pt x="360" y="644"/>
                                </a:lnTo>
                                <a:lnTo>
                                  <a:pt x="354" y="484"/>
                                </a:lnTo>
                                <a:lnTo>
                                  <a:pt x="350" y="408"/>
                                </a:lnTo>
                                <a:lnTo>
                                  <a:pt x="346" y="337"/>
                                </a:lnTo>
                                <a:lnTo>
                                  <a:pt x="343" y="272"/>
                                </a:lnTo>
                                <a:lnTo>
                                  <a:pt x="340" y="215"/>
                                </a:lnTo>
                                <a:lnTo>
                                  <a:pt x="335" y="167"/>
                                </a:lnTo>
                                <a:lnTo>
                                  <a:pt x="331" y="131"/>
                                </a:lnTo>
                                <a:lnTo>
                                  <a:pt x="322" y="79"/>
                                </a:lnTo>
                                <a:lnTo>
                                  <a:pt x="311" y="44"/>
                                </a:lnTo>
                                <a:lnTo>
                                  <a:pt x="312" y="46"/>
                                </a:lnTo>
                                <a:lnTo>
                                  <a:pt x="301" y="29"/>
                                </a:lnTo>
                                <a:lnTo>
                                  <a:pt x="307" y="32"/>
                                </a:lnTo>
                                <a:lnTo>
                                  <a:pt x="295" y="31"/>
                                </a:lnTo>
                                <a:lnTo>
                                  <a:pt x="302" y="28"/>
                                </a:lnTo>
                                <a:lnTo>
                                  <a:pt x="290" y="43"/>
                                </a:lnTo>
                                <a:lnTo>
                                  <a:pt x="291" y="41"/>
                                </a:lnTo>
                                <a:lnTo>
                                  <a:pt x="280" y="69"/>
                                </a:lnTo>
                                <a:lnTo>
                                  <a:pt x="270" y="110"/>
                                </a:lnTo>
                                <a:lnTo>
                                  <a:pt x="263" y="164"/>
                                </a:lnTo>
                                <a:lnTo>
                                  <a:pt x="260" y="199"/>
                                </a:lnTo>
                                <a:lnTo>
                                  <a:pt x="258" y="243"/>
                                </a:lnTo>
                                <a:lnTo>
                                  <a:pt x="257" y="294"/>
                                </a:lnTo>
                                <a:lnTo>
                                  <a:pt x="256" y="352"/>
                                </a:lnTo>
                                <a:lnTo>
                                  <a:pt x="254" y="482"/>
                                </a:lnTo>
                                <a:lnTo>
                                  <a:pt x="253" y="621"/>
                                </a:lnTo>
                                <a:lnTo>
                                  <a:pt x="253" y="763"/>
                                </a:lnTo>
                                <a:lnTo>
                                  <a:pt x="251" y="895"/>
                                </a:lnTo>
                                <a:lnTo>
                                  <a:pt x="250" y="954"/>
                                </a:lnTo>
                                <a:lnTo>
                                  <a:pt x="249" y="1008"/>
                                </a:lnTo>
                                <a:lnTo>
                                  <a:pt x="247" y="1054"/>
                                </a:lnTo>
                                <a:lnTo>
                                  <a:pt x="244" y="1091"/>
                                </a:lnTo>
                                <a:lnTo>
                                  <a:pt x="238" y="1153"/>
                                </a:lnTo>
                                <a:lnTo>
                                  <a:pt x="229" y="1204"/>
                                </a:lnTo>
                                <a:lnTo>
                                  <a:pt x="219" y="1244"/>
                                </a:lnTo>
                                <a:cubicBezTo>
                                  <a:pt x="219" y="1245"/>
                                  <a:pt x="219" y="1245"/>
                                  <a:pt x="219" y="1246"/>
                                </a:cubicBezTo>
                                <a:lnTo>
                                  <a:pt x="207" y="1272"/>
                                </a:lnTo>
                                <a:cubicBezTo>
                                  <a:pt x="206" y="1273"/>
                                  <a:pt x="206" y="1273"/>
                                  <a:pt x="205" y="1274"/>
                                </a:cubicBezTo>
                                <a:lnTo>
                                  <a:pt x="193" y="1286"/>
                                </a:lnTo>
                                <a:cubicBezTo>
                                  <a:pt x="191" y="1289"/>
                                  <a:pt x="187" y="1289"/>
                                  <a:pt x="184" y="1287"/>
                                </a:cubicBezTo>
                                <a:lnTo>
                                  <a:pt x="173" y="1281"/>
                                </a:lnTo>
                                <a:cubicBezTo>
                                  <a:pt x="171" y="1281"/>
                                  <a:pt x="170" y="1279"/>
                                  <a:pt x="169" y="1278"/>
                                </a:cubicBezTo>
                                <a:lnTo>
                                  <a:pt x="158" y="1254"/>
                                </a:lnTo>
                                <a:cubicBezTo>
                                  <a:pt x="158" y="1253"/>
                                  <a:pt x="158" y="1253"/>
                                  <a:pt x="158" y="1252"/>
                                </a:cubicBezTo>
                                <a:lnTo>
                                  <a:pt x="148" y="1206"/>
                                </a:lnTo>
                                <a:lnTo>
                                  <a:pt x="145" y="1172"/>
                                </a:lnTo>
                                <a:lnTo>
                                  <a:pt x="142" y="1127"/>
                                </a:lnTo>
                                <a:lnTo>
                                  <a:pt x="140" y="1074"/>
                                </a:lnTo>
                                <a:lnTo>
                                  <a:pt x="138" y="1012"/>
                                </a:lnTo>
                                <a:lnTo>
                                  <a:pt x="137" y="944"/>
                                </a:lnTo>
                                <a:lnTo>
                                  <a:pt x="135" y="871"/>
                                </a:lnTo>
                                <a:lnTo>
                                  <a:pt x="133" y="717"/>
                                </a:lnTo>
                                <a:lnTo>
                                  <a:pt x="132" y="560"/>
                                </a:lnTo>
                                <a:lnTo>
                                  <a:pt x="129" y="413"/>
                                </a:lnTo>
                                <a:lnTo>
                                  <a:pt x="128" y="347"/>
                                </a:lnTo>
                                <a:lnTo>
                                  <a:pt x="126" y="287"/>
                                </a:lnTo>
                                <a:lnTo>
                                  <a:pt x="124" y="236"/>
                                </a:lnTo>
                                <a:lnTo>
                                  <a:pt x="122" y="194"/>
                                </a:lnTo>
                                <a:lnTo>
                                  <a:pt x="114" y="130"/>
                                </a:lnTo>
                                <a:lnTo>
                                  <a:pt x="105" y="81"/>
                                </a:lnTo>
                                <a:lnTo>
                                  <a:pt x="96" y="47"/>
                                </a:lnTo>
                                <a:lnTo>
                                  <a:pt x="87" y="25"/>
                                </a:lnTo>
                                <a:lnTo>
                                  <a:pt x="88" y="28"/>
                                </a:lnTo>
                                <a:lnTo>
                                  <a:pt x="78" y="16"/>
                                </a:lnTo>
                                <a:lnTo>
                                  <a:pt x="83" y="18"/>
                                </a:lnTo>
                                <a:lnTo>
                                  <a:pt x="75" y="16"/>
                                </a:lnTo>
                                <a:lnTo>
                                  <a:pt x="81" y="15"/>
                                </a:lnTo>
                                <a:lnTo>
                                  <a:pt x="73" y="20"/>
                                </a:lnTo>
                                <a:lnTo>
                                  <a:pt x="75" y="17"/>
                                </a:lnTo>
                                <a:lnTo>
                                  <a:pt x="69" y="28"/>
                                </a:lnTo>
                                <a:lnTo>
                                  <a:pt x="70" y="27"/>
                                </a:lnTo>
                                <a:lnTo>
                                  <a:pt x="64" y="45"/>
                                </a:lnTo>
                                <a:lnTo>
                                  <a:pt x="59" y="74"/>
                                </a:lnTo>
                                <a:lnTo>
                                  <a:pt x="55" y="113"/>
                                </a:lnTo>
                                <a:lnTo>
                                  <a:pt x="51" y="160"/>
                                </a:lnTo>
                                <a:lnTo>
                                  <a:pt x="47" y="214"/>
                                </a:lnTo>
                                <a:lnTo>
                                  <a:pt x="44" y="273"/>
                                </a:lnTo>
                                <a:lnTo>
                                  <a:pt x="38" y="403"/>
                                </a:lnTo>
                                <a:lnTo>
                                  <a:pt x="34" y="480"/>
                                </a:lnTo>
                                <a:lnTo>
                                  <a:pt x="30" y="572"/>
                                </a:lnTo>
                                <a:lnTo>
                                  <a:pt x="27" y="673"/>
                                </a:lnTo>
                                <a:lnTo>
                                  <a:pt x="24" y="778"/>
                                </a:lnTo>
                                <a:lnTo>
                                  <a:pt x="22" y="879"/>
                                </a:lnTo>
                                <a:lnTo>
                                  <a:pt x="20" y="972"/>
                                </a:lnTo>
                                <a:lnTo>
                                  <a:pt x="18" y="1050"/>
                                </a:lnTo>
                                <a:lnTo>
                                  <a:pt x="17" y="1081"/>
                                </a:lnTo>
                                <a:lnTo>
                                  <a:pt x="16" y="1106"/>
                                </a:lnTo>
                                <a:lnTo>
                                  <a:pt x="0" y="1105"/>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7" name="Freeform 289"/>
                        <wps:cNvSpPr>
                          <a:spLocks/>
                        </wps:cNvSpPr>
                        <wps:spPr bwMode="auto">
                          <a:xfrm>
                            <a:off x="803233" y="2242125"/>
                            <a:ext cx="613418" cy="92709"/>
                          </a:xfrm>
                          <a:custGeom>
                            <a:avLst/>
                            <a:gdLst>
                              <a:gd name="T0" fmla="*/ 964 w 1743"/>
                              <a:gd name="T1" fmla="*/ 15 h 264"/>
                              <a:gd name="T2" fmla="*/ 959 w 1743"/>
                              <a:gd name="T3" fmla="*/ 29 h 264"/>
                              <a:gd name="T4" fmla="*/ 942 w 1743"/>
                              <a:gd name="T5" fmla="*/ 53 h 264"/>
                              <a:gd name="T6" fmla="*/ 913 w 1743"/>
                              <a:gd name="T7" fmla="*/ 69 h 264"/>
                              <a:gd name="T8" fmla="*/ 880 w 1743"/>
                              <a:gd name="T9" fmla="*/ 75 h 264"/>
                              <a:gd name="T10" fmla="*/ 566 w 1743"/>
                              <a:gd name="T11" fmla="*/ 75 h 264"/>
                              <a:gd name="T12" fmla="*/ 535 w 1743"/>
                              <a:gd name="T13" fmla="*/ 81 h 264"/>
                              <a:gd name="T14" fmla="*/ 510 w 1743"/>
                              <a:gd name="T15" fmla="*/ 96 h 264"/>
                              <a:gd name="T16" fmla="*/ 493 w 1743"/>
                              <a:gd name="T17" fmla="*/ 117 h 264"/>
                              <a:gd name="T18" fmla="*/ 489 w 1743"/>
                              <a:gd name="T19" fmla="*/ 129 h 264"/>
                              <a:gd name="T20" fmla="*/ 487 w 1743"/>
                              <a:gd name="T21" fmla="*/ 142 h 264"/>
                              <a:gd name="T22" fmla="*/ 479 w 1743"/>
                              <a:gd name="T23" fmla="*/ 142 h 264"/>
                              <a:gd name="T24" fmla="*/ 477 w 1743"/>
                              <a:gd name="T25" fmla="*/ 129 h 264"/>
                              <a:gd name="T26" fmla="*/ 473 w 1743"/>
                              <a:gd name="T27" fmla="*/ 117 h 264"/>
                              <a:gd name="T28" fmla="*/ 457 w 1743"/>
                              <a:gd name="T29" fmla="*/ 96 h 264"/>
                              <a:gd name="T30" fmla="*/ 432 w 1743"/>
                              <a:gd name="T31" fmla="*/ 81 h 264"/>
                              <a:gd name="T32" fmla="*/ 400 w 1743"/>
                              <a:gd name="T33" fmla="*/ 75 h 264"/>
                              <a:gd name="T34" fmla="*/ 86 w 1743"/>
                              <a:gd name="T35" fmla="*/ 75 h 264"/>
                              <a:gd name="T36" fmla="*/ 53 w 1743"/>
                              <a:gd name="T37" fmla="*/ 69 h 264"/>
                              <a:gd name="T38" fmla="*/ 25 w 1743"/>
                              <a:gd name="T39" fmla="*/ 53 h 264"/>
                              <a:gd name="T40" fmla="*/ 7 w 1743"/>
                              <a:gd name="T41" fmla="*/ 29 h 264"/>
                              <a:gd name="T42" fmla="*/ 2 w 1743"/>
                              <a:gd name="T43" fmla="*/ 15 h 264"/>
                              <a:gd name="T44" fmla="*/ 8 w 1743"/>
                              <a:gd name="T45" fmla="*/ 0 h 264"/>
                              <a:gd name="T46" fmla="*/ 10 w 1743"/>
                              <a:gd name="T47" fmla="*/ 13 h 264"/>
                              <a:gd name="T48" fmla="*/ 14 w 1743"/>
                              <a:gd name="T49" fmla="*/ 25 h 264"/>
                              <a:gd name="T50" fmla="*/ 30 w 1743"/>
                              <a:gd name="T51" fmla="*/ 46 h 264"/>
                              <a:gd name="T52" fmla="*/ 56 w 1743"/>
                              <a:gd name="T53" fmla="*/ 61 h 264"/>
                              <a:gd name="T54" fmla="*/ 87 w 1743"/>
                              <a:gd name="T55" fmla="*/ 66 h 264"/>
                              <a:gd name="T56" fmla="*/ 401 w 1743"/>
                              <a:gd name="T57" fmla="*/ 67 h 264"/>
                              <a:gd name="T58" fmla="*/ 435 w 1743"/>
                              <a:gd name="T59" fmla="*/ 73 h 264"/>
                              <a:gd name="T60" fmla="*/ 463 w 1743"/>
                              <a:gd name="T61" fmla="*/ 90 h 264"/>
                              <a:gd name="T62" fmla="*/ 481 w 1743"/>
                              <a:gd name="T63" fmla="*/ 113 h 264"/>
                              <a:gd name="T64" fmla="*/ 485 w 1743"/>
                              <a:gd name="T65" fmla="*/ 127 h 264"/>
                              <a:gd name="T66" fmla="*/ 479 w 1743"/>
                              <a:gd name="T67" fmla="*/ 142 h 264"/>
                              <a:gd name="T68" fmla="*/ 481 w 1743"/>
                              <a:gd name="T69" fmla="*/ 126 h 264"/>
                              <a:gd name="T70" fmla="*/ 486 w 1743"/>
                              <a:gd name="T71" fmla="*/ 111 h 264"/>
                              <a:gd name="T72" fmla="*/ 505 w 1743"/>
                              <a:gd name="T73" fmla="*/ 88 h 264"/>
                              <a:gd name="T74" fmla="*/ 533 w 1743"/>
                              <a:gd name="T75" fmla="*/ 72 h 264"/>
                              <a:gd name="T76" fmla="*/ 566 w 1743"/>
                              <a:gd name="T77" fmla="*/ 66 h 264"/>
                              <a:gd name="T78" fmla="*/ 878 w 1743"/>
                              <a:gd name="T79" fmla="*/ 67 h 264"/>
                              <a:gd name="T80" fmla="*/ 909 w 1743"/>
                              <a:gd name="T81" fmla="*/ 61 h 264"/>
                              <a:gd name="T82" fmla="*/ 934 w 1743"/>
                              <a:gd name="T83" fmla="*/ 48 h 264"/>
                              <a:gd name="T84" fmla="*/ 951 w 1743"/>
                              <a:gd name="T85" fmla="*/ 27 h 264"/>
                              <a:gd name="T86" fmla="*/ 956 w 1743"/>
                              <a:gd name="T87" fmla="*/ 14 h 264"/>
                              <a:gd name="T88" fmla="*/ 966 w 1743"/>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743" h="264">
                                <a:moveTo>
                                  <a:pt x="1743" y="1"/>
                                </a:moveTo>
                                <a:lnTo>
                                  <a:pt x="1740" y="27"/>
                                </a:lnTo>
                                <a:cubicBezTo>
                                  <a:pt x="1740" y="28"/>
                                  <a:pt x="1740" y="29"/>
                                  <a:pt x="1740" y="29"/>
                                </a:cubicBezTo>
                                <a:lnTo>
                                  <a:pt x="1731" y="53"/>
                                </a:lnTo>
                                <a:cubicBezTo>
                                  <a:pt x="1731" y="54"/>
                                  <a:pt x="1730" y="55"/>
                                  <a:pt x="1730" y="55"/>
                                </a:cubicBezTo>
                                <a:lnTo>
                                  <a:pt x="1699" y="96"/>
                                </a:lnTo>
                                <a:cubicBezTo>
                                  <a:pt x="1698" y="97"/>
                                  <a:pt x="1697" y="98"/>
                                  <a:pt x="1696" y="98"/>
                                </a:cubicBezTo>
                                <a:lnTo>
                                  <a:pt x="1648" y="125"/>
                                </a:lnTo>
                                <a:cubicBezTo>
                                  <a:pt x="1648" y="126"/>
                                  <a:pt x="1647" y="126"/>
                                  <a:pt x="1646" y="126"/>
                                </a:cubicBezTo>
                                <a:lnTo>
                                  <a:pt x="1588" y="136"/>
                                </a:lnTo>
                                <a:cubicBezTo>
                                  <a:pt x="1587" y="136"/>
                                  <a:pt x="1587" y="136"/>
                                  <a:pt x="1586" y="136"/>
                                </a:cubicBezTo>
                                <a:lnTo>
                                  <a:pt x="1021" y="136"/>
                                </a:lnTo>
                                <a:lnTo>
                                  <a:pt x="1023" y="136"/>
                                </a:lnTo>
                                <a:lnTo>
                                  <a:pt x="965" y="146"/>
                                </a:lnTo>
                                <a:lnTo>
                                  <a:pt x="968" y="145"/>
                                </a:lnTo>
                                <a:lnTo>
                                  <a:pt x="920" y="173"/>
                                </a:lnTo>
                                <a:lnTo>
                                  <a:pt x="922" y="171"/>
                                </a:lnTo>
                                <a:lnTo>
                                  <a:pt x="890" y="211"/>
                                </a:lnTo>
                                <a:lnTo>
                                  <a:pt x="891" y="209"/>
                                </a:lnTo>
                                <a:lnTo>
                                  <a:pt x="882" y="233"/>
                                </a:lnTo>
                                <a:lnTo>
                                  <a:pt x="882" y="231"/>
                                </a:lnTo>
                                <a:lnTo>
                                  <a:pt x="879" y="257"/>
                                </a:lnTo>
                                <a:cubicBezTo>
                                  <a:pt x="879" y="261"/>
                                  <a:pt x="876" y="264"/>
                                  <a:pt x="871" y="264"/>
                                </a:cubicBezTo>
                                <a:cubicBezTo>
                                  <a:pt x="867" y="264"/>
                                  <a:pt x="864" y="261"/>
                                  <a:pt x="864" y="257"/>
                                </a:cubicBezTo>
                                <a:lnTo>
                                  <a:pt x="861" y="231"/>
                                </a:lnTo>
                                <a:lnTo>
                                  <a:pt x="861" y="233"/>
                                </a:lnTo>
                                <a:lnTo>
                                  <a:pt x="852" y="209"/>
                                </a:lnTo>
                                <a:lnTo>
                                  <a:pt x="853" y="211"/>
                                </a:lnTo>
                                <a:lnTo>
                                  <a:pt x="822" y="171"/>
                                </a:lnTo>
                                <a:lnTo>
                                  <a:pt x="824" y="173"/>
                                </a:lnTo>
                                <a:lnTo>
                                  <a:pt x="776" y="145"/>
                                </a:lnTo>
                                <a:lnTo>
                                  <a:pt x="779" y="146"/>
                                </a:lnTo>
                                <a:lnTo>
                                  <a:pt x="721" y="136"/>
                                </a:lnTo>
                                <a:lnTo>
                                  <a:pt x="722"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22" y="120"/>
                                </a:lnTo>
                                <a:cubicBezTo>
                                  <a:pt x="723" y="120"/>
                                  <a:pt x="723" y="120"/>
                                  <a:pt x="724" y="121"/>
                                </a:cubicBezTo>
                                <a:lnTo>
                                  <a:pt x="782" y="131"/>
                                </a:lnTo>
                                <a:cubicBezTo>
                                  <a:pt x="783" y="131"/>
                                  <a:pt x="784" y="131"/>
                                  <a:pt x="785" y="132"/>
                                </a:cubicBezTo>
                                <a:lnTo>
                                  <a:pt x="833" y="160"/>
                                </a:lnTo>
                                <a:cubicBezTo>
                                  <a:pt x="833" y="160"/>
                                  <a:pt x="834" y="161"/>
                                  <a:pt x="835" y="162"/>
                                </a:cubicBezTo>
                                <a:lnTo>
                                  <a:pt x="866" y="202"/>
                                </a:lnTo>
                                <a:cubicBezTo>
                                  <a:pt x="866" y="202"/>
                                  <a:pt x="867" y="203"/>
                                  <a:pt x="867" y="204"/>
                                </a:cubicBezTo>
                                <a:lnTo>
                                  <a:pt x="876" y="228"/>
                                </a:lnTo>
                                <a:cubicBezTo>
                                  <a:pt x="876" y="228"/>
                                  <a:pt x="876" y="229"/>
                                  <a:pt x="876" y="230"/>
                                </a:cubicBezTo>
                                <a:lnTo>
                                  <a:pt x="879" y="256"/>
                                </a:lnTo>
                                <a:lnTo>
                                  <a:pt x="864" y="256"/>
                                </a:lnTo>
                                <a:lnTo>
                                  <a:pt x="867" y="230"/>
                                </a:lnTo>
                                <a:cubicBezTo>
                                  <a:pt x="867" y="229"/>
                                  <a:pt x="867" y="228"/>
                                  <a:pt x="867" y="228"/>
                                </a:cubicBezTo>
                                <a:lnTo>
                                  <a:pt x="876" y="204"/>
                                </a:lnTo>
                                <a:cubicBezTo>
                                  <a:pt x="876" y="203"/>
                                  <a:pt x="877" y="202"/>
                                  <a:pt x="877" y="201"/>
                                </a:cubicBezTo>
                                <a:lnTo>
                                  <a:pt x="909" y="161"/>
                                </a:lnTo>
                                <a:cubicBezTo>
                                  <a:pt x="910" y="161"/>
                                  <a:pt x="911" y="160"/>
                                  <a:pt x="911" y="160"/>
                                </a:cubicBezTo>
                                <a:lnTo>
                                  <a:pt x="959" y="132"/>
                                </a:lnTo>
                                <a:cubicBezTo>
                                  <a:pt x="960" y="131"/>
                                  <a:pt x="961" y="131"/>
                                  <a:pt x="962" y="131"/>
                                </a:cubicBezTo>
                                <a:lnTo>
                                  <a:pt x="1020" y="121"/>
                                </a:lnTo>
                                <a:cubicBezTo>
                                  <a:pt x="1021" y="120"/>
                                  <a:pt x="1021" y="120"/>
                                  <a:pt x="1021" y="120"/>
                                </a:cubicBezTo>
                                <a:lnTo>
                                  <a:pt x="1586" y="120"/>
                                </a:lnTo>
                                <a:lnTo>
                                  <a:pt x="1585" y="121"/>
                                </a:lnTo>
                                <a:lnTo>
                                  <a:pt x="1643" y="111"/>
                                </a:lnTo>
                                <a:lnTo>
                                  <a:pt x="1641" y="111"/>
                                </a:lnTo>
                                <a:lnTo>
                                  <a:pt x="1689" y="84"/>
                                </a:lnTo>
                                <a:lnTo>
                                  <a:pt x="1686" y="87"/>
                                </a:lnTo>
                                <a:lnTo>
                                  <a:pt x="1717" y="46"/>
                                </a:lnTo>
                                <a:lnTo>
                                  <a:pt x="1716" y="48"/>
                                </a:lnTo>
                                <a:lnTo>
                                  <a:pt x="1725" y="24"/>
                                </a:lnTo>
                                <a:lnTo>
                                  <a:pt x="1725" y="26"/>
                                </a:lnTo>
                                <a:lnTo>
                                  <a:pt x="1728" y="0"/>
                                </a:lnTo>
                                <a:lnTo>
                                  <a:pt x="1743"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8" name="Rectangle 290"/>
                        <wps:cNvSpPr>
                          <a:spLocks noChangeArrowheads="1"/>
                        </wps:cNvSpPr>
                        <wps:spPr bwMode="auto">
                          <a:xfrm>
                            <a:off x="1402046" y="1456007"/>
                            <a:ext cx="462286"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9" name="Rectangle 291"/>
                        <wps:cNvSpPr>
                          <a:spLocks noChangeArrowheads="1"/>
                        </wps:cNvSpPr>
                        <wps:spPr bwMode="auto">
                          <a:xfrm>
                            <a:off x="2709513" y="2066241"/>
                            <a:ext cx="335936" cy="154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7841" w14:textId="77777777" w:rsidR="00536071" w:rsidRPr="006020FF" w:rsidRDefault="00536071" w:rsidP="00536071">
                              <w:pPr>
                                <w:rPr>
                                  <w:rFonts w:asciiTheme="minorHAnsi" w:hAnsiTheme="minorHAnsi" w:cstheme="minorHAnsi"/>
                                </w:rPr>
                              </w:pPr>
                              <w:r w:rsidRPr="006020FF">
                                <w:rPr>
                                  <w:rFonts w:asciiTheme="minorHAnsi" w:hAnsiTheme="minorHAnsi" w:cstheme="minorHAnsi"/>
                                  <w:b/>
                                  <w:bCs/>
                                  <w:color w:val="000000"/>
                                  <w:sz w:val="16"/>
                                  <w:szCs w:val="16"/>
                                </w:rPr>
                                <w:t>+55°C</w:t>
                              </w:r>
                            </w:p>
                          </w:txbxContent>
                        </wps:txbx>
                        <wps:bodyPr rot="0" vert="horz" wrap="square" lIns="0" tIns="0" rIns="0" bIns="0" anchor="t" anchorCtr="0" upright="1">
                          <a:noAutofit/>
                        </wps:bodyPr>
                      </wps:wsp>
                      <wps:wsp>
                        <wps:cNvPr id="470" name="Freeform 294"/>
                        <wps:cNvSpPr>
                          <a:spLocks/>
                        </wps:cNvSpPr>
                        <wps:spPr bwMode="auto">
                          <a:xfrm>
                            <a:off x="1386171" y="1984318"/>
                            <a:ext cx="513086" cy="87159"/>
                          </a:xfrm>
                          <a:custGeom>
                            <a:avLst/>
                            <a:gdLst>
                              <a:gd name="T0" fmla="*/ 714 w 1295"/>
                              <a:gd name="T1" fmla="*/ 29 h 266"/>
                              <a:gd name="T2" fmla="*/ 703 w 1295"/>
                              <a:gd name="T3" fmla="*/ 53 h 266"/>
                              <a:gd name="T4" fmla="*/ 685 w 1295"/>
                              <a:gd name="T5" fmla="*/ 69 h 266"/>
                              <a:gd name="T6" fmla="*/ 663 w 1295"/>
                              <a:gd name="T7" fmla="*/ 75 h 266"/>
                              <a:gd name="T8" fmla="*/ 411 w 1295"/>
                              <a:gd name="T9" fmla="*/ 75 h 266"/>
                              <a:gd name="T10" fmla="*/ 393 w 1295"/>
                              <a:gd name="T11" fmla="*/ 81 h 266"/>
                              <a:gd name="T12" fmla="*/ 378 w 1295"/>
                              <a:gd name="T13" fmla="*/ 95 h 266"/>
                              <a:gd name="T14" fmla="*/ 368 w 1295"/>
                              <a:gd name="T15" fmla="*/ 116 h 266"/>
                              <a:gd name="T16" fmla="*/ 363 w 1295"/>
                              <a:gd name="T17" fmla="*/ 142 h 266"/>
                              <a:gd name="T18" fmla="*/ 355 w 1295"/>
                              <a:gd name="T19" fmla="*/ 142 h 266"/>
                              <a:gd name="T20" fmla="*/ 351 w 1295"/>
                              <a:gd name="T21" fmla="*/ 116 h 266"/>
                              <a:gd name="T22" fmla="*/ 341 w 1295"/>
                              <a:gd name="T23" fmla="*/ 95 h 266"/>
                              <a:gd name="T24" fmla="*/ 326 w 1295"/>
                              <a:gd name="T25" fmla="*/ 81 h 266"/>
                              <a:gd name="T26" fmla="*/ 307 w 1295"/>
                              <a:gd name="T27" fmla="*/ 75 h 266"/>
                              <a:gd name="T28" fmla="*/ 55 w 1295"/>
                              <a:gd name="T29" fmla="*/ 75 h 266"/>
                              <a:gd name="T30" fmla="*/ 33 w 1295"/>
                              <a:gd name="T31" fmla="*/ 69 h 266"/>
                              <a:gd name="T32" fmla="*/ 16 w 1295"/>
                              <a:gd name="T33" fmla="*/ 53 h 266"/>
                              <a:gd name="T34" fmla="*/ 4 w 1295"/>
                              <a:gd name="T35" fmla="*/ 29 h 266"/>
                              <a:gd name="T36" fmla="*/ 8 w 1295"/>
                              <a:gd name="T37" fmla="*/ 0 h 266"/>
                              <a:gd name="T38" fmla="*/ 13 w 1295"/>
                              <a:gd name="T39" fmla="*/ 26 h 266"/>
                              <a:gd name="T40" fmla="*/ 23 w 1295"/>
                              <a:gd name="T41" fmla="*/ 48 h 266"/>
                              <a:gd name="T42" fmla="*/ 38 w 1295"/>
                              <a:gd name="T43" fmla="*/ 61 h 266"/>
                              <a:gd name="T44" fmla="*/ 57 w 1295"/>
                              <a:gd name="T45" fmla="*/ 66 h 266"/>
                              <a:gd name="T46" fmla="*/ 308 w 1295"/>
                              <a:gd name="T47" fmla="*/ 67 h 266"/>
                              <a:gd name="T48" fmla="*/ 330 w 1295"/>
                              <a:gd name="T49" fmla="*/ 74 h 266"/>
                              <a:gd name="T50" fmla="*/ 348 w 1295"/>
                              <a:gd name="T51" fmla="*/ 90 h 266"/>
                              <a:gd name="T52" fmla="*/ 359 w 1295"/>
                              <a:gd name="T53" fmla="*/ 113 h 266"/>
                              <a:gd name="T54" fmla="*/ 355 w 1295"/>
                              <a:gd name="T55" fmla="*/ 141 h 266"/>
                              <a:gd name="T56" fmla="*/ 359 w 1295"/>
                              <a:gd name="T57" fmla="*/ 112 h 266"/>
                              <a:gd name="T58" fmla="*/ 371 w 1295"/>
                              <a:gd name="T59" fmla="*/ 89 h 266"/>
                              <a:gd name="T60" fmla="*/ 390 w 1295"/>
                              <a:gd name="T61" fmla="*/ 72 h 266"/>
                              <a:gd name="T62" fmla="*/ 411 w 1295"/>
                              <a:gd name="T63" fmla="*/ 66 h 266"/>
                              <a:gd name="T64" fmla="*/ 660 w 1295"/>
                              <a:gd name="T65" fmla="*/ 67 h 266"/>
                              <a:gd name="T66" fmla="*/ 679 w 1295"/>
                              <a:gd name="T67" fmla="*/ 63 h 266"/>
                              <a:gd name="T68" fmla="*/ 695 w 1295"/>
                              <a:gd name="T69" fmla="*/ 49 h 266"/>
                              <a:gd name="T70" fmla="*/ 706 w 1295"/>
                              <a:gd name="T71" fmla="*/ 27 h 266"/>
                              <a:gd name="T72" fmla="*/ 718 w 1295"/>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295" h="266">
                                <a:moveTo>
                                  <a:pt x="1295" y="3"/>
                                </a:moveTo>
                                <a:lnTo>
                                  <a:pt x="1288" y="53"/>
                                </a:lnTo>
                                <a:cubicBezTo>
                                  <a:pt x="1288" y="53"/>
                                  <a:pt x="1288" y="54"/>
                                  <a:pt x="1288" y="55"/>
                                </a:cubicBezTo>
                                <a:lnTo>
                                  <a:pt x="1268" y="96"/>
                                </a:lnTo>
                                <a:cubicBezTo>
                                  <a:pt x="1267" y="97"/>
                                  <a:pt x="1267" y="98"/>
                                  <a:pt x="1266" y="98"/>
                                </a:cubicBezTo>
                                <a:lnTo>
                                  <a:pt x="1236" y="125"/>
                                </a:lnTo>
                                <a:cubicBezTo>
                                  <a:pt x="1235" y="126"/>
                                  <a:pt x="1234" y="127"/>
                                  <a:pt x="1233" y="127"/>
                                </a:cubicBezTo>
                                <a:lnTo>
                                  <a:pt x="1196" y="137"/>
                                </a:lnTo>
                                <a:cubicBezTo>
                                  <a:pt x="1195" y="137"/>
                                  <a:pt x="1194" y="137"/>
                                  <a:pt x="1193" y="137"/>
                                </a:cubicBezTo>
                                <a:lnTo>
                                  <a:pt x="742" y="137"/>
                                </a:lnTo>
                                <a:lnTo>
                                  <a:pt x="745" y="137"/>
                                </a:lnTo>
                                <a:lnTo>
                                  <a:pt x="708" y="147"/>
                                </a:lnTo>
                                <a:lnTo>
                                  <a:pt x="711" y="145"/>
                                </a:lnTo>
                                <a:lnTo>
                                  <a:pt x="681" y="173"/>
                                </a:lnTo>
                                <a:lnTo>
                                  <a:pt x="683" y="171"/>
                                </a:lnTo>
                                <a:lnTo>
                                  <a:pt x="663" y="211"/>
                                </a:lnTo>
                                <a:lnTo>
                                  <a:pt x="663" y="209"/>
                                </a:lnTo>
                                <a:lnTo>
                                  <a:pt x="655" y="259"/>
                                </a:lnTo>
                                <a:cubicBezTo>
                                  <a:pt x="655" y="263"/>
                                  <a:pt x="651" y="266"/>
                                  <a:pt x="647" y="265"/>
                                </a:cubicBezTo>
                                <a:cubicBezTo>
                                  <a:pt x="643" y="265"/>
                                  <a:pt x="640" y="263"/>
                                  <a:pt x="640" y="259"/>
                                </a:cubicBezTo>
                                <a:lnTo>
                                  <a:pt x="633" y="209"/>
                                </a:lnTo>
                                <a:lnTo>
                                  <a:pt x="633" y="211"/>
                                </a:lnTo>
                                <a:lnTo>
                                  <a:pt x="613" y="171"/>
                                </a:lnTo>
                                <a:lnTo>
                                  <a:pt x="615" y="173"/>
                                </a:lnTo>
                                <a:lnTo>
                                  <a:pt x="585" y="145"/>
                                </a:lnTo>
                                <a:lnTo>
                                  <a:pt x="588" y="147"/>
                                </a:lnTo>
                                <a:lnTo>
                                  <a:pt x="551" y="137"/>
                                </a:lnTo>
                                <a:lnTo>
                                  <a:pt x="553"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553" y="121"/>
                                </a:lnTo>
                                <a:cubicBezTo>
                                  <a:pt x="554" y="121"/>
                                  <a:pt x="555" y="122"/>
                                  <a:pt x="556" y="122"/>
                                </a:cubicBezTo>
                                <a:lnTo>
                                  <a:pt x="593" y="132"/>
                                </a:lnTo>
                                <a:cubicBezTo>
                                  <a:pt x="594" y="132"/>
                                  <a:pt x="595" y="133"/>
                                  <a:pt x="596" y="134"/>
                                </a:cubicBezTo>
                                <a:lnTo>
                                  <a:pt x="626" y="162"/>
                                </a:lnTo>
                                <a:cubicBezTo>
                                  <a:pt x="627" y="162"/>
                                  <a:pt x="627" y="163"/>
                                  <a:pt x="628" y="164"/>
                                </a:cubicBezTo>
                                <a:lnTo>
                                  <a:pt x="648" y="204"/>
                                </a:lnTo>
                                <a:cubicBezTo>
                                  <a:pt x="648" y="205"/>
                                  <a:pt x="648" y="205"/>
                                  <a:pt x="648" y="206"/>
                                </a:cubicBezTo>
                                <a:lnTo>
                                  <a:pt x="655" y="256"/>
                                </a:lnTo>
                                <a:lnTo>
                                  <a:pt x="640" y="256"/>
                                </a:lnTo>
                                <a:lnTo>
                                  <a:pt x="648" y="206"/>
                                </a:lnTo>
                                <a:cubicBezTo>
                                  <a:pt x="648" y="205"/>
                                  <a:pt x="648" y="205"/>
                                  <a:pt x="648" y="204"/>
                                </a:cubicBezTo>
                                <a:lnTo>
                                  <a:pt x="668" y="164"/>
                                </a:lnTo>
                                <a:cubicBezTo>
                                  <a:pt x="669" y="163"/>
                                  <a:pt x="669" y="162"/>
                                  <a:pt x="670" y="162"/>
                                </a:cubicBezTo>
                                <a:lnTo>
                                  <a:pt x="700" y="134"/>
                                </a:lnTo>
                                <a:cubicBezTo>
                                  <a:pt x="701" y="133"/>
                                  <a:pt x="702" y="132"/>
                                  <a:pt x="703" y="132"/>
                                </a:cubicBezTo>
                                <a:lnTo>
                                  <a:pt x="740" y="122"/>
                                </a:lnTo>
                                <a:cubicBezTo>
                                  <a:pt x="741" y="122"/>
                                  <a:pt x="742" y="121"/>
                                  <a:pt x="742" y="121"/>
                                </a:cubicBezTo>
                                <a:lnTo>
                                  <a:pt x="1193" y="121"/>
                                </a:lnTo>
                                <a:lnTo>
                                  <a:pt x="1191" y="122"/>
                                </a:lnTo>
                                <a:lnTo>
                                  <a:pt x="1228" y="112"/>
                                </a:lnTo>
                                <a:lnTo>
                                  <a:pt x="1225" y="114"/>
                                </a:lnTo>
                                <a:lnTo>
                                  <a:pt x="1255" y="87"/>
                                </a:lnTo>
                                <a:lnTo>
                                  <a:pt x="1253" y="89"/>
                                </a:lnTo>
                                <a:lnTo>
                                  <a:pt x="1273" y="48"/>
                                </a:lnTo>
                                <a:lnTo>
                                  <a:pt x="1273" y="50"/>
                                </a:lnTo>
                                <a:lnTo>
                                  <a:pt x="1280" y="0"/>
                                </a:lnTo>
                                <a:lnTo>
                                  <a:pt x="1295"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1" name="Freeform 295"/>
                        <wps:cNvSpPr>
                          <a:spLocks/>
                        </wps:cNvSpPr>
                        <wps:spPr bwMode="auto">
                          <a:xfrm>
                            <a:off x="2623167" y="1984156"/>
                            <a:ext cx="443883" cy="7307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2" name="Freeform 296"/>
                        <wps:cNvSpPr>
                          <a:spLocks noEditPoints="1"/>
                        </wps:cNvSpPr>
                        <wps:spPr bwMode="auto">
                          <a:xfrm>
                            <a:off x="619715" y="812116"/>
                            <a:ext cx="257814" cy="45085"/>
                          </a:xfrm>
                          <a:custGeom>
                            <a:avLst/>
                            <a:gdLst>
                              <a:gd name="T0" fmla="*/ 59 w 406"/>
                              <a:gd name="T1" fmla="*/ 31 h 71"/>
                              <a:gd name="T2" fmla="*/ 95 w 406"/>
                              <a:gd name="T3" fmla="*/ 31 h 71"/>
                              <a:gd name="T4" fmla="*/ 95 w 406"/>
                              <a:gd name="T5" fmla="*/ 40 h 71"/>
                              <a:gd name="T6" fmla="*/ 59 w 406"/>
                              <a:gd name="T7" fmla="*/ 40 h 71"/>
                              <a:gd name="T8" fmla="*/ 59 w 406"/>
                              <a:gd name="T9" fmla="*/ 31 h 71"/>
                              <a:gd name="T10" fmla="*/ 121 w 406"/>
                              <a:gd name="T11" fmla="*/ 31 h 71"/>
                              <a:gd name="T12" fmla="*/ 157 w 406"/>
                              <a:gd name="T13" fmla="*/ 31 h 71"/>
                              <a:gd name="T14" fmla="*/ 157 w 406"/>
                              <a:gd name="T15" fmla="*/ 40 h 71"/>
                              <a:gd name="T16" fmla="*/ 121 w 406"/>
                              <a:gd name="T17" fmla="*/ 40 h 71"/>
                              <a:gd name="T18" fmla="*/ 121 w 406"/>
                              <a:gd name="T19" fmla="*/ 31 h 71"/>
                              <a:gd name="T20" fmla="*/ 184 w 406"/>
                              <a:gd name="T21" fmla="*/ 31 h 71"/>
                              <a:gd name="T22" fmla="*/ 220 w 406"/>
                              <a:gd name="T23" fmla="*/ 31 h 71"/>
                              <a:gd name="T24" fmla="*/ 220 w 406"/>
                              <a:gd name="T25" fmla="*/ 40 h 71"/>
                              <a:gd name="T26" fmla="*/ 184 w 406"/>
                              <a:gd name="T27" fmla="*/ 40 h 71"/>
                              <a:gd name="T28" fmla="*/ 184 w 406"/>
                              <a:gd name="T29" fmla="*/ 31 h 71"/>
                              <a:gd name="T30" fmla="*/ 246 w 406"/>
                              <a:gd name="T31" fmla="*/ 31 h 71"/>
                              <a:gd name="T32" fmla="*/ 282 w 406"/>
                              <a:gd name="T33" fmla="*/ 31 h 71"/>
                              <a:gd name="T34" fmla="*/ 282 w 406"/>
                              <a:gd name="T35" fmla="*/ 40 h 71"/>
                              <a:gd name="T36" fmla="*/ 246 w 406"/>
                              <a:gd name="T37" fmla="*/ 40 h 71"/>
                              <a:gd name="T38" fmla="*/ 246 w 406"/>
                              <a:gd name="T39" fmla="*/ 31 h 71"/>
                              <a:gd name="T40" fmla="*/ 308 w 406"/>
                              <a:gd name="T41" fmla="*/ 31 h 71"/>
                              <a:gd name="T42" fmla="*/ 344 w 406"/>
                              <a:gd name="T43" fmla="*/ 31 h 71"/>
                              <a:gd name="T44" fmla="*/ 344 w 406"/>
                              <a:gd name="T45" fmla="*/ 40 h 71"/>
                              <a:gd name="T46" fmla="*/ 308 w 406"/>
                              <a:gd name="T47" fmla="*/ 40 h 71"/>
                              <a:gd name="T48" fmla="*/ 308 w 406"/>
                              <a:gd name="T49" fmla="*/ 31 h 71"/>
                              <a:gd name="T50" fmla="*/ 370 w 406"/>
                              <a:gd name="T51" fmla="*/ 31 h 71"/>
                              <a:gd name="T52" fmla="*/ 406 w 406"/>
                              <a:gd name="T53" fmla="*/ 31 h 71"/>
                              <a:gd name="T54" fmla="*/ 406 w 406"/>
                              <a:gd name="T55" fmla="*/ 40 h 71"/>
                              <a:gd name="T56" fmla="*/ 370 w 406"/>
                              <a:gd name="T57" fmla="*/ 40 h 71"/>
                              <a:gd name="T58" fmla="*/ 370 w 406"/>
                              <a:gd name="T59" fmla="*/ 31 h 71"/>
                              <a:gd name="T60" fmla="*/ 72 w 406"/>
                              <a:gd name="T61" fmla="*/ 71 h 71"/>
                              <a:gd name="T62" fmla="*/ 0 w 406"/>
                              <a:gd name="T63" fmla="*/ 35 h 71"/>
                              <a:gd name="T64" fmla="*/ 72 w 406"/>
                              <a:gd name="T65" fmla="*/ 0 h 71"/>
                              <a:gd name="T66" fmla="*/ 72 w 406"/>
                              <a:gd name="T67" fmla="*/ 71 h 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406" h="71">
                                <a:moveTo>
                                  <a:pt x="59" y="31"/>
                                </a:moveTo>
                                <a:lnTo>
                                  <a:pt x="95" y="31"/>
                                </a:lnTo>
                                <a:lnTo>
                                  <a:pt x="95" y="40"/>
                                </a:lnTo>
                                <a:lnTo>
                                  <a:pt x="59" y="40"/>
                                </a:lnTo>
                                <a:lnTo>
                                  <a:pt x="59" y="31"/>
                                </a:lnTo>
                                <a:close/>
                                <a:moveTo>
                                  <a:pt x="121" y="31"/>
                                </a:moveTo>
                                <a:lnTo>
                                  <a:pt x="157" y="31"/>
                                </a:lnTo>
                                <a:lnTo>
                                  <a:pt x="157" y="40"/>
                                </a:lnTo>
                                <a:lnTo>
                                  <a:pt x="121" y="40"/>
                                </a:lnTo>
                                <a:lnTo>
                                  <a:pt x="121" y="31"/>
                                </a:lnTo>
                                <a:close/>
                                <a:moveTo>
                                  <a:pt x="184" y="31"/>
                                </a:moveTo>
                                <a:lnTo>
                                  <a:pt x="220" y="31"/>
                                </a:lnTo>
                                <a:lnTo>
                                  <a:pt x="220" y="40"/>
                                </a:lnTo>
                                <a:lnTo>
                                  <a:pt x="184" y="40"/>
                                </a:lnTo>
                                <a:lnTo>
                                  <a:pt x="184" y="31"/>
                                </a:lnTo>
                                <a:close/>
                                <a:moveTo>
                                  <a:pt x="246" y="31"/>
                                </a:moveTo>
                                <a:lnTo>
                                  <a:pt x="282" y="31"/>
                                </a:lnTo>
                                <a:lnTo>
                                  <a:pt x="282" y="40"/>
                                </a:lnTo>
                                <a:lnTo>
                                  <a:pt x="246" y="40"/>
                                </a:lnTo>
                                <a:lnTo>
                                  <a:pt x="246" y="31"/>
                                </a:lnTo>
                                <a:close/>
                                <a:moveTo>
                                  <a:pt x="308" y="31"/>
                                </a:moveTo>
                                <a:lnTo>
                                  <a:pt x="344" y="31"/>
                                </a:lnTo>
                                <a:lnTo>
                                  <a:pt x="344" y="40"/>
                                </a:lnTo>
                                <a:lnTo>
                                  <a:pt x="308" y="40"/>
                                </a:lnTo>
                                <a:lnTo>
                                  <a:pt x="308" y="31"/>
                                </a:lnTo>
                                <a:close/>
                                <a:moveTo>
                                  <a:pt x="370" y="31"/>
                                </a:moveTo>
                                <a:lnTo>
                                  <a:pt x="406" y="31"/>
                                </a:lnTo>
                                <a:lnTo>
                                  <a:pt x="406" y="40"/>
                                </a:lnTo>
                                <a:lnTo>
                                  <a:pt x="370" y="40"/>
                                </a:lnTo>
                                <a:lnTo>
                                  <a:pt x="37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3" name="Freeform 299"/>
                        <wps:cNvSpPr>
                          <a:spLocks noEditPoints="1"/>
                        </wps:cNvSpPr>
                        <wps:spPr bwMode="auto">
                          <a:xfrm>
                            <a:off x="636860" y="1939233"/>
                            <a:ext cx="2703867" cy="45085"/>
                          </a:xfrm>
                          <a:custGeom>
                            <a:avLst/>
                            <a:gdLst>
                              <a:gd name="T0" fmla="*/ 0 w 4258"/>
                              <a:gd name="T1" fmla="*/ 31 h 71"/>
                              <a:gd name="T2" fmla="*/ 4200 w 4258"/>
                              <a:gd name="T3" fmla="*/ 31 h 71"/>
                              <a:gd name="T4" fmla="*/ 4200 w 4258"/>
                              <a:gd name="T5" fmla="*/ 40 h 71"/>
                              <a:gd name="T6" fmla="*/ 0 w 4258"/>
                              <a:gd name="T7" fmla="*/ 40 h 71"/>
                              <a:gd name="T8" fmla="*/ 0 w 4258"/>
                              <a:gd name="T9" fmla="*/ 31 h 71"/>
                              <a:gd name="T10" fmla="*/ 4187 w 4258"/>
                              <a:gd name="T11" fmla="*/ 0 h 71"/>
                              <a:gd name="T12" fmla="*/ 4258 w 4258"/>
                              <a:gd name="T13" fmla="*/ 35 h 71"/>
                              <a:gd name="T14" fmla="*/ 4187 w 4258"/>
                              <a:gd name="T15" fmla="*/ 71 h 71"/>
                              <a:gd name="T16" fmla="*/ 4187 w 4258"/>
                              <a:gd name="T17" fmla="*/ 0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258" h="71">
                                <a:moveTo>
                                  <a:pt x="0" y="31"/>
                                </a:moveTo>
                                <a:lnTo>
                                  <a:pt x="4200" y="31"/>
                                </a:lnTo>
                                <a:lnTo>
                                  <a:pt x="4200" y="40"/>
                                </a:lnTo>
                                <a:lnTo>
                                  <a:pt x="0" y="40"/>
                                </a:lnTo>
                                <a:lnTo>
                                  <a:pt x="0" y="31"/>
                                </a:lnTo>
                                <a:close/>
                                <a:moveTo>
                                  <a:pt x="4187" y="0"/>
                                </a:moveTo>
                                <a:lnTo>
                                  <a:pt x="4258" y="35"/>
                                </a:lnTo>
                                <a:lnTo>
                                  <a:pt x="4187" y="71"/>
                                </a:lnTo>
                                <a:lnTo>
                                  <a:pt x="418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4" name="Rectangle 300"/>
                        <wps:cNvSpPr>
                          <a:spLocks noChangeArrowheads="1"/>
                        </wps:cNvSpPr>
                        <wps:spPr bwMode="auto">
                          <a:xfrm>
                            <a:off x="3366762" y="1904254"/>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574E" w14:textId="77777777" w:rsidR="00536071" w:rsidRDefault="00536071" w:rsidP="00536071">
                              <w:r>
                                <w:rPr>
                                  <w:rFonts w:cs="Arial"/>
                                  <w:b/>
                                  <w:bCs/>
                                  <w:color w:val="000000"/>
                                  <w:sz w:val="14"/>
                                  <w:szCs w:val="14"/>
                                </w:rPr>
                                <w:t>Time</w:t>
                              </w:r>
                            </w:p>
                          </w:txbxContent>
                        </wps:txbx>
                        <wps:bodyPr rot="0" vert="horz" wrap="none" lIns="0" tIns="0" rIns="0" bIns="0" anchor="t" anchorCtr="0" upright="1">
                          <a:spAutoFit/>
                        </wps:bodyPr>
                      </wps:wsp>
                      <wps:wsp>
                        <wps:cNvPr id="475" name="Rectangle 301"/>
                        <wps:cNvSpPr>
                          <a:spLocks noChangeArrowheads="1"/>
                        </wps:cNvSpPr>
                        <wps:spPr bwMode="auto">
                          <a:xfrm>
                            <a:off x="3166100" y="914785"/>
                            <a:ext cx="2432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4CFB" w14:textId="77777777" w:rsidR="00536071" w:rsidRDefault="00536071" w:rsidP="00536071">
                              <w:r>
                                <w:rPr>
                                  <w:rFonts w:cs="Arial"/>
                                  <w:b/>
                                  <w:bCs/>
                                  <w:color w:val="000000"/>
                                  <w:sz w:val="16"/>
                                  <w:szCs w:val="16"/>
                                </w:rPr>
                                <w:t>Burst</w:t>
                              </w:r>
                            </w:p>
                          </w:txbxContent>
                        </wps:txbx>
                        <wps:bodyPr rot="0" vert="horz" wrap="none" lIns="0" tIns="0" rIns="0" bIns="0" anchor="t" anchorCtr="0" upright="1">
                          <a:noAutofit/>
                        </wps:bodyPr>
                      </wps:wsp>
                      <wps:wsp>
                        <wps:cNvPr id="476" name="Rectangle 302"/>
                        <wps:cNvSpPr>
                          <a:spLocks noChangeArrowheads="1"/>
                        </wps:cNvSpPr>
                        <wps:spPr bwMode="auto">
                          <a:xfrm>
                            <a:off x="442550" y="771414"/>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DC522" w14:textId="77777777" w:rsidR="00536071" w:rsidRDefault="00536071" w:rsidP="00536071">
                              <w:r>
                                <w:rPr>
                                  <w:rFonts w:cs="Arial"/>
                                  <w:b/>
                                  <w:bCs/>
                                  <w:color w:val="000000"/>
                                  <w:sz w:val="16"/>
                                  <w:szCs w:val="16"/>
                                </w:rPr>
                                <w:t>BP</w:t>
                              </w:r>
                              <w:r w:rsidRPr="00B0747B">
                                <w:rPr>
                                  <w:rFonts w:cs="Arial"/>
                                  <w:b/>
                                  <w:bCs/>
                                  <w:color w:val="000000"/>
                                  <w:sz w:val="16"/>
                                  <w:szCs w:val="16"/>
                                  <w:vertAlign w:val="subscript"/>
                                </w:rPr>
                                <w:t>O</w:t>
                              </w:r>
                            </w:p>
                          </w:txbxContent>
                        </wps:txbx>
                        <wps:bodyPr rot="0" vert="horz" wrap="none" lIns="0" tIns="0" rIns="0" bIns="0" anchor="t" anchorCtr="0" upright="1">
                          <a:spAutoFit/>
                        </wps:bodyPr>
                      </wps:wsp>
                      <wps:wsp>
                        <wps:cNvPr id="477" name="Freeform 304"/>
                        <wps:cNvSpPr>
                          <a:spLocks noEditPoints="1"/>
                        </wps:cNvSpPr>
                        <wps:spPr bwMode="auto">
                          <a:xfrm>
                            <a:off x="737827" y="946657"/>
                            <a:ext cx="2386362" cy="45719"/>
                          </a:xfrm>
                          <a:custGeom>
                            <a:avLst/>
                            <a:gdLst>
                              <a:gd name="T0" fmla="*/ 3331 w 3390"/>
                              <a:gd name="T1" fmla="*/ 40 h 71"/>
                              <a:gd name="T2" fmla="*/ 3269 w 3390"/>
                              <a:gd name="T3" fmla="*/ 40 h 71"/>
                              <a:gd name="T4" fmla="*/ 3206 w 3390"/>
                              <a:gd name="T5" fmla="*/ 40 h 71"/>
                              <a:gd name="T6" fmla="*/ 3144 w 3390"/>
                              <a:gd name="T7" fmla="*/ 40 h 71"/>
                              <a:gd name="T8" fmla="*/ 3082 w 3390"/>
                              <a:gd name="T9" fmla="*/ 40 h 71"/>
                              <a:gd name="T10" fmla="*/ 3020 w 3390"/>
                              <a:gd name="T11" fmla="*/ 40 h 71"/>
                              <a:gd name="T12" fmla="*/ 2958 w 3390"/>
                              <a:gd name="T13" fmla="*/ 40 h 71"/>
                              <a:gd name="T14" fmla="*/ 2895 w 3390"/>
                              <a:gd name="T15" fmla="*/ 40 h 71"/>
                              <a:gd name="T16" fmla="*/ 2833 w 3390"/>
                              <a:gd name="T17" fmla="*/ 40 h 71"/>
                              <a:gd name="T18" fmla="*/ 2771 w 3390"/>
                              <a:gd name="T19" fmla="*/ 40 h 71"/>
                              <a:gd name="T20" fmla="*/ 2709 w 3390"/>
                              <a:gd name="T21" fmla="*/ 40 h 71"/>
                              <a:gd name="T22" fmla="*/ 2647 w 3390"/>
                              <a:gd name="T23" fmla="*/ 40 h 71"/>
                              <a:gd name="T24" fmla="*/ 2584 w 3390"/>
                              <a:gd name="T25" fmla="*/ 40 h 71"/>
                              <a:gd name="T26" fmla="*/ 2522 w 3390"/>
                              <a:gd name="T27" fmla="*/ 40 h 71"/>
                              <a:gd name="T28" fmla="*/ 2460 w 3390"/>
                              <a:gd name="T29" fmla="*/ 40 h 71"/>
                              <a:gd name="T30" fmla="*/ 2398 w 3390"/>
                              <a:gd name="T31" fmla="*/ 40 h 71"/>
                              <a:gd name="T32" fmla="*/ 2336 w 3390"/>
                              <a:gd name="T33" fmla="*/ 40 h 71"/>
                              <a:gd name="T34" fmla="*/ 2274 w 3390"/>
                              <a:gd name="T35" fmla="*/ 40 h 71"/>
                              <a:gd name="T36" fmla="*/ 2212 w 3390"/>
                              <a:gd name="T37" fmla="*/ 40 h 71"/>
                              <a:gd name="T38" fmla="*/ 2150 w 3390"/>
                              <a:gd name="T39" fmla="*/ 40 h 71"/>
                              <a:gd name="T40" fmla="*/ 2087 w 3390"/>
                              <a:gd name="T41" fmla="*/ 40 h 71"/>
                              <a:gd name="T42" fmla="*/ 2025 w 3390"/>
                              <a:gd name="T43" fmla="*/ 40 h 71"/>
                              <a:gd name="T44" fmla="*/ 1963 w 3390"/>
                              <a:gd name="T45" fmla="*/ 40 h 71"/>
                              <a:gd name="T46" fmla="*/ 1901 w 3390"/>
                              <a:gd name="T47" fmla="*/ 40 h 71"/>
                              <a:gd name="T48" fmla="*/ 1839 w 3390"/>
                              <a:gd name="T49" fmla="*/ 40 h 71"/>
                              <a:gd name="T50" fmla="*/ 1776 w 3390"/>
                              <a:gd name="T51" fmla="*/ 40 h 71"/>
                              <a:gd name="T52" fmla="*/ 1714 w 3390"/>
                              <a:gd name="T53" fmla="*/ 40 h 71"/>
                              <a:gd name="T54" fmla="*/ 1652 w 3390"/>
                              <a:gd name="T55" fmla="*/ 40 h 71"/>
                              <a:gd name="T56" fmla="*/ 1590 w 3390"/>
                              <a:gd name="T57" fmla="*/ 40 h 71"/>
                              <a:gd name="T58" fmla="*/ 1527 w 3390"/>
                              <a:gd name="T59" fmla="*/ 40 h 71"/>
                              <a:gd name="T60" fmla="*/ 1465 w 3390"/>
                              <a:gd name="T61" fmla="*/ 40 h 71"/>
                              <a:gd name="T62" fmla="*/ 1403 w 3390"/>
                              <a:gd name="T63" fmla="*/ 40 h 71"/>
                              <a:gd name="T64" fmla="*/ 1341 w 3390"/>
                              <a:gd name="T65" fmla="*/ 40 h 71"/>
                              <a:gd name="T66" fmla="*/ 1279 w 3390"/>
                              <a:gd name="T67" fmla="*/ 40 h 71"/>
                              <a:gd name="T68" fmla="*/ 1217 w 3390"/>
                              <a:gd name="T69" fmla="*/ 40 h 71"/>
                              <a:gd name="T70" fmla="*/ 1155 w 3390"/>
                              <a:gd name="T71" fmla="*/ 40 h 71"/>
                              <a:gd name="T72" fmla="*/ 1093 w 3390"/>
                              <a:gd name="T73" fmla="*/ 40 h 71"/>
                              <a:gd name="T74" fmla="*/ 1031 w 3390"/>
                              <a:gd name="T75" fmla="*/ 40 h 71"/>
                              <a:gd name="T76" fmla="*/ 968 w 3390"/>
                              <a:gd name="T77" fmla="*/ 40 h 71"/>
                              <a:gd name="T78" fmla="*/ 906 w 3390"/>
                              <a:gd name="T79" fmla="*/ 40 h 71"/>
                              <a:gd name="T80" fmla="*/ 844 w 3390"/>
                              <a:gd name="T81" fmla="*/ 40 h 71"/>
                              <a:gd name="T82" fmla="*/ 782 w 3390"/>
                              <a:gd name="T83" fmla="*/ 40 h 71"/>
                              <a:gd name="T84" fmla="*/ 720 w 3390"/>
                              <a:gd name="T85" fmla="*/ 40 h 71"/>
                              <a:gd name="T86" fmla="*/ 657 w 3390"/>
                              <a:gd name="T87" fmla="*/ 40 h 71"/>
                              <a:gd name="T88" fmla="*/ 595 w 3390"/>
                              <a:gd name="T89" fmla="*/ 40 h 71"/>
                              <a:gd name="T90" fmla="*/ 533 w 3390"/>
                              <a:gd name="T91" fmla="*/ 40 h 71"/>
                              <a:gd name="T92" fmla="*/ 471 w 3390"/>
                              <a:gd name="T93" fmla="*/ 40 h 71"/>
                              <a:gd name="T94" fmla="*/ 408 w 3390"/>
                              <a:gd name="T95" fmla="*/ 40 h 71"/>
                              <a:gd name="T96" fmla="*/ 346 w 3390"/>
                              <a:gd name="T97" fmla="*/ 40 h 71"/>
                              <a:gd name="T98" fmla="*/ 284 w 3390"/>
                              <a:gd name="T99" fmla="*/ 40 h 71"/>
                              <a:gd name="T100" fmla="*/ 222 w 3390"/>
                              <a:gd name="T101" fmla="*/ 40 h 71"/>
                              <a:gd name="T102" fmla="*/ 160 w 3390"/>
                              <a:gd name="T103" fmla="*/ 40 h 71"/>
                              <a:gd name="T104" fmla="*/ 98 w 3390"/>
                              <a:gd name="T105" fmla="*/ 40 h 71"/>
                              <a:gd name="T106" fmla="*/ 36 w 3390"/>
                              <a:gd name="T107" fmla="*/ 40 h 7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390" h="71">
                                <a:moveTo>
                                  <a:pt x="3331" y="40"/>
                                </a:moveTo>
                                <a:lnTo>
                                  <a:pt x="3295" y="40"/>
                                </a:lnTo>
                                <a:lnTo>
                                  <a:pt x="3295" y="31"/>
                                </a:lnTo>
                                <a:lnTo>
                                  <a:pt x="3331" y="31"/>
                                </a:lnTo>
                                <a:lnTo>
                                  <a:pt x="3331" y="40"/>
                                </a:lnTo>
                                <a:close/>
                                <a:moveTo>
                                  <a:pt x="3269" y="40"/>
                                </a:moveTo>
                                <a:lnTo>
                                  <a:pt x="3233" y="40"/>
                                </a:lnTo>
                                <a:lnTo>
                                  <a:pt x="3233" y="31"/>
                                </a:lnTo>
                                <a:lnTo>
                                  <a:pt x="3269" y="31"/>
                                </a:lnTo>
                                <a:lnTo>
                                  <a:pt x="3269" y="40"/>
                                </a:lnTo>
                                <a:close/>
                                <a:moveTo>
                                  <a:pt x="3206" y="40"/>
                                </a:moveTo>
                                <a:lnTo>
                                  <a:pt x="3171" y="40"/>
                                </a:lnTo>
                                <a:lnTo>
                                  <a:pt x="3171" y="31"/>
                                </a:lnTo>
                                <a:lnTo>
                                  <a:pt x="3206" y="31"/>
                                </a:lnTo>
                                <a:lnTo>
                                  <a:pt x="3206" y="40"/>
                                </a:lnTo>
                                <a:close/>
                                <a:moveTo>
                                  <a:pt x="3144" y="40"/>
                                </a:moveTo>
                                <a:lnTo>
                                  <a:pt x="3108" y="40"/>
                                </a:lnTo>
                                <a:lnTo>
                                  <a:pt x="3108" y="31"/>
                                </a:lnTo>
                                <a:lnTo>
                                  <a:pt x="3144" y="31"/>
                                </a:lnTo>
                                <a:lnTo>
                                  <a:pt x="3144" y="40"/>
                                </a:lnTo>
                                <a:close/>
                                <a:moveTo>
                                  <a:pt x="3082" y="40"/>
                                </a:moveTo>
                                <a:lnTo>
                                  <a:pt x="3046" y="40"/>
                                </a:lnTo>
                                <a:lnTo>
                                  <a:pt x="3046" y="31"/>
                                </a:lnTo>
                                <a:lnTo>
                                  <a:pt x="3082" y="31"/>
                                </a:lnTo>
                                <a:lnTo>
                                  <a:pt x="3082" y="40"/>
                                </a:lnTo>
                                <a:close/>
                                <a:moveTo>
                                  <a:pt x="3020" y="40"/>
                                </a:moveTo>
                                <a:lnTo>
                                  <a:pt x="2984" y="40"/>
                                </a:lnTo>
                                <a:lnTo>
                                  <a:pt x="2984" y="31"/>
                                </a:lnTo>
                                <a:lnTo>
                                  <a:pt x="3020" y="31"/>
                                </a:lnTo>
                                <a:lnTo>
                                  <a:pt x="3020" y="40"/>
                                </a:lnTo>
                                <a:close/>
                                <a:moveTo>
                                  <a:pt x="2958" y="40"/>
                                </a:moveTo>
                                <a:lnTo>
                                  <a:pt x="2922" y="40"/>
                                </a:lnTo>
                                <a:lnTo>
                                  <a:pt x="2922" y="31"/>
                                </a:lnTo>
                                <a:lnTo>
                                  <a:pt x="2958" y="31"/>
                                </a:lnTo>
                                <a:lnTo>
                                  <a:pt x="2958" y="40"/>
                                </a:lnTo>
                                <a:close/>
                                <a:moveTo>
                                  <a:pt x="2895" y="40"/>
                                </a:moveTo>
                                <a:lnTo>
                                  <a:pt x="2860" y="40"/>
                                </a:lnTo>
                                <a:lnTo>
                                  <a:pt x="2860" y="31"/>
                                </a:lnTo>
                                <a:lnTo>
                                  <a:pt x="2895" y="31"/>
                                </a:lnTo>
                                <a:lnTo>
                                  <a:pt x="2895" y="40"/>
                                </a:lnTo>
                                <a:close/>
                                <a:moveTo>
                                  <a:pt x="2833" y="40"/>
                                </a:moveTo>
                                <a:lnTo>
                                  <a:pt x="2798" y="40"/>
                                </a:lnTo>
                                <a:lnTo>
                                  <a:pt x="2798" y="31"/>
                                </a:lnTo>
                                <a:lnTo>
                                  <a:pt x="2833" y="31"/>
                                </a:lnTo>
                                <a:lnTo>
                                  <a:pt x="2833" y="40"/>
                                </a:lnTo>
                                <a:close/>
                                <a:moveTo>
                                  <a:pt x="2771" y="40"/>
                                </a:moveTo>
                                <a:lnTo>
                                  <a:pt x="2736" y="40"/>
                                </a:lnTo>
                                <a:lnTo>
                                  <a:pt x="2736" y="31"/>
                                </a:lnTo>
                                <a:lnTo>
                                  <a:pt x="2771" y="31"/>
                                </a:lnTo>
                                <a:lnTo>
                                  <a:pt x="2771" y="40"/>
                                </a:lnTo>
                                <a:close/>
                                <a:moveTo>
                                  <a:pt x="2709" y="40"/>
                                </a:moveTo>
                                <a:lnTo>
                                  <a:pt x="2674" y="40"/>
                                </a:lnTo>
                                <a:lnTo>
                                  <a:pt x="2674" y="31"/>
                                </a:lnTo>
                                <a:lnTo>
                                  <a:pt x="2709" y="31"/>
                                </a:lnTo>
                                <a:lnTo>
                                  <a:pt x="2709" y="40"/>
                                </a:lnTo>
                                <a:close/>
                                <a:moveTo>
                                  <a:pt x="2647" y="40"/>
                                </a:moveTo>
                                <a:lnTo>
                                  <a:pt x="2611" y="40"/>
                                </a:lnTo>
                                <a:lnTo>
                                  <a:pt x="2611" y="31"/>
                                </a:lnTo>
                                <a:lnTo>
                                  <a:pt x="2647" y="31"/>
                                </a:lnTo>
                                <a:lnTo>
                                  <a:pt x="2647" y="40"/>
                                </a:lnTo>
                                <a:close/>
                                <a:moveTo>
                                  <a:pt x="2584" y="40"/>
                                </a:moveTo>
                                <a:lnTo>
                                  <a:pt x="2549" y="40"/>
                                </a:lnTo>
                                <a:lnTo>
                                  <a:pt x="2549" y="31"/>
                                </a:lnTo>
                                <a:lnTo>
                                  <a:pt x="2584" y="31"/>
                                </a:lnTo>
                                <a:lnTo>
                                  <a:pt x="2584" y="40"/>
                                </a:lnTo>
                                <a:close/>
                                <a:moveTo>
                                  <a:pt x="2522" y="40"/>
                                </a:moveTo>
                                <a:lnTo>
                                  <a:pt x="2487" y="40"/>
                                </a:lnTo>
                                <a:lnTo>
                                  <a:pt x="2487" y="31"/>
                                </a:lnTo>
                                <a:lnTo>
                                  <a:pt x="2522" y="31"/>
                                </a:lnTo>
                                <a:lnTo>
                                  <a:pt x="2522" y="40"/>
                                </a:lnTo>
                                <a:close/>
                                <a:moveTo>
                                  <a:pt x="2460" y="40"/>
                                </a:moveTo>
                                <a:lnTo>
                                  <a:pt x="2425" y="40"/>
                                </a:lnTo>
                                <a:lnTo>
                                  <a:pt x="2425" y="31"/>
                                </a:lnTo>
                                <a:lnTo>
                                  <a:pt x="2460" y="31"/>
                                </a:lnTo>
                                <a:lnTo>
                                  <a:pt x="2460" y="40"/>
                                </a:lnTo>
                                <a:close/>
                                <a:moveTo>
                                  <a:pt x="2398" y="40"/>
                                </a:moveTo>
                                <a:lnTo>
                                  <a:pt x="2363" y="40"/>
                                </a:lnTo>
                                <a:lnTo>
                                  <a:pt x="2363" y="31"/>
                                </a:lnTo>
                                <a:lnTo>
                                  <a:pt x="2398" y="31"/>
                                </a:lnTo>
                                <a:lnTo>
                                  <a:pt x="2398" y="40"/>
                                </a:lnTo>
                                <a:close/>
                                <a:moveTo>
                                  <a:pt x="2336" y="40"/>
                                </a:moveTo>
                                <a:lnTo>
                                  <a:pt x="2300" y="40"/>
                                </a:lnTo>
                                <a:lnTo>
                                  <a:pt x="2300" y="31"/>
                                </a:lnTo>
                                <a:lnTo>
                                  <a:pt x="2336" y="31"/>
                                </a:lnTo>
                                <a:lnTo>
                                  <a:pt x="2336" y="40"/>
                                </a:lnTo>
                                <a:close/>
                                <a:moveTo>
                                  <a:pt x="2274" y="40"/>
                                </a:moveTo>
                                <a:lnTo>
                                  <a:pt x="2238" y="40"/>
                                </a:lnTo>
                                <a:lnTo>
                                  <a:pt x="2238" y="31"/>
                                </a:lnTo>
                                <a:lnTo>
                                  <a:pt x="2274" y="31"/>
                                </a:lnTo>
                                <a:lnTo>
                                  <a:pt x="2274" y="40"/>
                                </a:lnTo>
                                <a:close/>
                                <a:moveTo>
                                  <a:pt x="2212" y="40"/>
                                </a:moveTo>
                                <a:lnTo>
                                  <a:pt x="2176" y="40"/>
                                </a:lnTo>
                                <a:lnTo>
                                  <a:pt x="2176" y="31"/>
                                </a:lnTo>
                                <a:lnTo>
                                  <a:pt x="2212" y="31"/>
                                </a:lnTo>
                                <a:lnTo>
                                  <a:pt x="2212" y="40"/>
                                </a:lnTo>
                                <a:close/>
                                <a:moveTo>
                                  <a:pt x="2150" y="40"/>
                                </a:moveTo>
                                <a:lnTo>
                                  <a:pt x="2114" y="40"/>
                                </a:lnTo>
                                <a:lnTo>
                                  <a:pt x="2114" y="31"/>
                                </a:lnTo>
                                <a:lnTo>
                                  <a:pt x="2150" y="31"/>
                                </a:lnTo>
                                <a:lnTo>
                                  <a:pt x="2150" y="40"/>
                                </a:lnTo>
                                <a:close/>
                                <a:moveTo>
                                  <a:pt x="2087" y="40"/>
                                </a:moveTo>
                                <a:lnTo>
                                  <a:pt x="2051" y="40"/>
                                </a:lnTo>
                                <a:lnTo>
                                  <a:pt x="2051" y="31"/>
                                </a:lnTo>
                                <a:lnTo>
                                  <a:pt x="2087" y="31"/>
                                </a:lnTo>
                                <a:lnTo>
                                  <a:pt x="2087" y="40"/>
                                </a:lnTo>
                                <a:close/>
                                <a:moveTo>
                                  <a:pt x="2025" y="40"/>
                                </a:moveTo>
                                <a:lnTo>
                                  <a:pt x="1989" y="40"/>
                                </a:lnTo>
                                <a:lnTo>
                                  <a:pt x="1989" y="31"/>
                                </a:lnTo>
                                <a:lnTo>
                                  <a:pt x="2025" y="31"/>
                                </a:lnTo>
                                <a:lnTo>
                                  <a:pt x="2025" y="40"/>
                                </a:lnTo>
                                <a:close/>
                                <a:moveTo>
                                  <a:pt x="1963" y="40"/>
                                </a:moveTo>
                                <a:lnTo>
                                  <a:pt x="1927" y="40"/>
                                </a:lnTo>
                                <a:lnTo>
                                  <a:pt x="1927" y="31"/>
                                </a:lnTo>
                                <a:lnTo>
                                  <a:pt x="1963" y="31"/>
                                </a:lnTo>
                                <a:lnTo>
                                  <a:pt x="1963" y="40"/>
                                </a:lnTo>
                                <a:close/>
                                <a:moveTo>
                                  <a:pt x="1901" y="40"/>
                                </a:moveTo>
                                <a:lnTo>
                                  <a:pt x="1865" y="40"/>
                                </a:lnTo>
                                <a:lnTo>
                                  <a:pt x="1865" y="31"/>
                                </a:lnTo>
                                <a:lnTo>
                                  <a:pt x="1901" y="31"/>
                                </a:lnTo>
                                <a:lnTo>
                                  <a:pt x="1901" y="40"/>
                                </a:lnTo>
                                <a:close/>
                                <a:moveTo>
                                  <a:pt x="1839" y="40"/>
                                </a:moveTo>
                                <a:lnTo>
                                  <a:pt x="1803" y="40"/>
                                </a:lnTo>
                                <a:lnTo>
                                  <a:pt x="1803" y="31"/>
                                </a:lnTo>
                                <a:lnTo>
                                  <a:pt x="1839" y="31"/>
                                </a:lnTo>
                                <a:lnTo>
                                  <a:pt x="1839" y="40"/>
                                </a:lnTo>
                                <a:close/>
                                <a:moveTo>
                                  <a:pt x="1776" y="40"/>
                                </a:moveTo>
                                <a:lnTo>
                                  <a:pt x="1741" y="40"/>
                                </a:lnTo>
                                <a:lnTo>
                                  <a:pt x="1741" y="31"/>
                                </a:lnTo>
                                <a:lnTo>
                                  <a:pt x="1776" y="31"/>
                                </a:lnTo>
                                <a:lnTo>
                                  <a:pt x="1776" y="40"/>
                                </a:lnTo>
                                <a:close/>
                                <a:moveTo>
                                  <a:pt x="1714" y="40"/>
                                </a:moveTo>
                                <a:lnTo>
                                  <a:pt x="1679" y="40"/>
                                </a:lnTo>
                                <a:lnTo>
                                  <a:pt x="1679" y="31"/>
                                </a:lnTo>
                                <a:lnTo>
                                  <a:pt x="1714" y="31"/>
                                </a:lnTo>
                                <a:lnTo>
                                  <a:pt x="1714" y="40"/>
                                </a:lnTo>
                                <a:close/>
                                <a:moveTo>
                                  <a:pt x="1652" y="40"/>
                                </a:moveTo>
                                <a:lnTo>
                                  <a:pt x="1617" y="40"/>
                                </a:lnTo>
                                <a:lnTo>
                                  <a:pt x="1617" y="31"/>
                                </a:lnTo>
                                <a:lnTo>
                                  <a:pt x="1652" y="31"/>
                                </a:lnTo>
                                <a:lnTo>
                                  <a:pt x="1652" y="40"/>
                                </a:lnTo>
                                <a:close/>
                                <a:moveTo>
                                  <a:pt x="1590" y="40"/>
                                </a:moveTo>
                                <a:lnTo>
                                  <a:pt x="1554" y="40"/>
                                </a:lnTo>
                                <a:lnTo>
                                  <a:pt x="1554" y="31"/>
                                </a:lnTo>
                                <a:lnTo>
                                  <a:pt x="1590" y="31"/>
                                </a:lnTo>
                                <a:lnTo>
                                  <a:pt x="1590" y="40"/>
                                </a:lnTo>
                                <a:close/>
                                <a:moveTo>
                                  <a:pt x="1527" y="40"/>
                                </a:moveTo>
                                <a:lnTo>
                                  <a:pt x="1492" y="40"/>
                                </a:lnTo>
                                <a:lnTo>
                                  <a:pt x="1492" y="31"/>
                                </a:lnTo>
                                <a:lnTo>
                                  <a:pt x="1527" y="31"/>
                                </a:lnTo>
                                <a:lnTo>
                                  <a:pt x="1527" y="40"/>
                                </a:lnTo>
                                <a:close/>
                                <a:moveTo>
                                  <a:pt x="1465" y="40"/>
                                </a:moveTo>
                                <a:lnTo>
                                  <a:pt x="1430" y="40"/>
                                </a:lnTo>
                                <a:lnTo>
                                  <a:pt x="1430" y="31"/>
                                </a:lnTo>
                                <a:lnTo>
                                  <a:pt x="1465" y="31"/>
                                </a:lnTo>
                                <a:lnTo>
                                  <a:pt x="1465" y="40"/>
                                </a:lnTo>
                                <a:close/>
                                <a:moveTo>
                                  <a:pt x="1403" y="40"/>
                                </a:moveTo>
                                <a:lnTo>
                                  <a:pt x="1368" y="40"/>
                                </a:lnTo>
                                <a:lnTo>
                                  <a:pt x="1368" y="31"/>
                                </a:lnTo>
                                <a:lnTo>
                                  <a:pt x="1403" y="31"/>
                                </a:lnTo>
                                <a:lnTo>
                                  <a:pt x="1403" y="40"/>
                                </a:lnTo>
                                <a:close/>
                                <a:moveTo>
                                  <a:pt x="1341" y="40"/>
                                </a:moveTo>
                                <a:lnTo>
                                  <a:pt x="1306" y="40"/>
                                </a:lnTo>
                                <a:lnTo>
                                  <a:pt x="1306" y="31"/>
                                </a:lnTo>
                                <a:lnTo>
                                  <a:pt x="1341" y="31"/>
                                </a:lnTo>
                                <a:lnTo>
                                  <a:pt x="1341" y="40"/>
                                </a:lnTo>
                                <a:close/>
                                <a:moveTo>
                                  <a:pt x="1279" y="40"/>
                                </a:moveTo>
                                <a:lnTo>
                                  <a:pt x="1244" y="40"/>
                                </a:lnTo>
                                <a:lnTo>
                                  <a:pt x="1244" y="31"/>
                                </a:lnTo>
                                <a:lnTo>
                                  <a:pt x="1279" y="31"/>
                                </a:lnTo>
                                <a:lnTo>
                                  <a:pt x="1279" y="40"/>
                                </a:lnTo>
                                <a:close/>
                                <a:moveTo>
                                  <a:pt x="1217" y="40"/>
                                </a:moveTo>
                                <a:lnTo>
                                  <a:pt x="1181" y="40"/>
                                </a:lnTo>
                                <a:lnTo>
                                  <a:pt x="1181" y="31"/>
                                </a:lnTo>
                                <a:lnTo>
                                  <a:pt x="1217" y="31"/>
                                </a:lnTo>
                                <a:lnTo>
                                  <a:pt x="1217" y="40"/>
                                </a:lnTo>
                                <a:close/>
                                <a:moveTo>
                                  <a:pt x="1155" y="40"/>
                                </a:moveTo>
                                <a:lnTo>
                                  <a:pt x="1119" y="40"/>
                                </a:lnTo>
                                <a:lnTo>
                                  <a:pt x="1119" y="31"/>
                                </a:lnTo>
                                <a:lnTo>
                                  <a:pt x="1155" y="31"/>
                                </a:lnTo>
                                <a:lnTo>
                                  <a:pt x="1155" y="40"/>
                                </a:lnTo>
                                <a:close/>
                                <a:moveTo>
                                  <a:pt x="1093" y="40"/>
                                </a:moveTo>
                                <a:lnTo>
                                  <a:pt x="1057" y="40"/>
                                </a:lnTo>
                                <a:lnTo>
                                  <a:pt x="1057" y="31"/>
                                </a:lnTo>
                                <a:lnTo>
                                  <a:pt x="1093" y="31"/>
                                </a:lnTo>
                                <a:lnTo>
                                  <a:pt x="1093" y="40"/>
                                </a:lnTo>
                                <a:close/>
                                <a:moveTo>
                                  <a:pt x="1031" y="40"/>
                                </a:moveTo>
                                <a:lnTo>
                                  <a:pt x="995" y="40"/>
                                </a:lnTo>
                                <a:lnTo>
                                  <a:pt x="995" y="31"/>
                                </a:lnTo>
                                <a:lnTo>
                                  <a:pt x="1031" y="31"/>
                                </a:lnTo>
                                <a:lnTo>
                                  <a:pt x="1031" y="40"/>
                                </a:lnTo>
                                <a:close/>
                                <a:moveTo>
                                  <a:pt x="968" y="40"/>
                                </a:moveTo>
                                <a:lnTo>
                                  <a:pt x="932" y="40"/>
                                </a:lnTo>
                                <a:lnTo>
                                  <a:pt x="932" y="31"/>
                                </a:lnTo>
                                <a:lnTo>
                                  <a:pt x="968" y="31"/>
                                </a:lnTo>
                                <a:lnTo>
                                  <a:pt x="968" y="40"/>
                                </a:lnTo>
                                <a:close/>
                                <a:moveTo>
                                  <a:pt x="906" y="40"/>
                                </a:moveTo>
                                <a:lnTo>
                                  <a:pt x="870" y="40"/>
                                </a:lnTo>
                                <a:lnTo>
                                  <a:pt x="870" y="31"/>
                                </a:lnTo>
                                <a:lnTo>
                                  <a:pt x="906" y="31"/>
                                </a:lnTo>
                                <a:lnTo>
                                  <a:pt x="906" y="40"/>
                                </a:lnTo>
                                <a:close/>
                                <a:moveTo>
                                  <a:pt x="844" y="40"/>
                                </a:moveTo>
                                <a:lnTo>
                                  <a:pt x="808" y="40"/>
                                </a:lnTo>
                                <a:lnTo>
                                  <a:pt x="808" y="31"/>
                                </a:lnTo>
                                <a:lnTo>
                                  <a:pt x="844" y="31"/>
                                </a:lnTo>
                                <a:lnTo>
                                  <a:pt x="844" y="40"/>
                                </a:lnTo>
                                <a:close/>
                                <a:moveTo>
                                  <a:pt x="782" y="40"/>
                                </a:moveTo>
                                <a:lnTo>
                                  <a:pt x="746" y="40"/>
                                </a:lnTo>
                                <a:lnTo>
                                  <a:pt x="746" y="31"/>
                                </a:lnTo>
                                <a:lnTo>
                                  <a:pt x="782" y="31"/>
                                </a:lnTo>
                                <a:lnTo>
                                  <a:pt x="782" y="40"/>
                                </a:lnTo>
                                <a:close/>
                                <a:moveTo>
                                  <a:pt x="720" y="40"/>
                                </a:moveTo>
                                <a:lnTo>
                                  <a:pt x="684" y="40"/>
                                </a:lnTo>
                                <a:lnTo>
                                  <a:pt x="684" y="31"/>
                                </a:lnTo>
                                <a:lnTo>
                                  <a:pt x="720" y="31"/>
                                </a:lnTo>
                                <a:lnTo>
                                  <a:pt x="720" y="40"/>
                                </a:lnTo>
                                <a:close/>
                                <a:moveTo>
                                  <a:pt x="657" y="40"/>
                                </a:moveTo>
                                <a:lnTo>
                                  <a:pt x="622" y="40"/>
                                </a:lnTo>
                                <a:lnTo>
                                  <a:pt x="622" y="31"/>
                                </a:lnTo>
                                <a:lnTo>
                                  <a:pt x="657" y="31"/>
                                </a:lnTo>
                                <a:lnTo>
                                  <a:pt x="657" y="40"/>
                                </a:lnTo>
                                <a:close/>
                                <a:moveTo>
                                  <a:pt x="595" y="40"/>
                                </a:moveTo>
                                <a:lnTo>
                                  <a:pt x="560" y="40"/>
                                </a:lnTo>
                                <a:lnTo>
                                  <a:pt x="560" y="31"/>
                                </a:lnTo>
                                <a:lnTo>
                                  <a:pt x="595" y="31"/>
                                </a:lnTo>
                                <a:lnTo>
                                  <a:pt x="595" y="40"/>
                                </a:lnTo>
                                <a:close/>
                                <a:moveTo>
                                  <a:pt x="533" y="40"/>
                                </a:moveTo>
                                <a:lnTo>
                                  <a:pt x="498" y="40"/>
                                </a:lnTo>
                                <a:lnTo>
                                  <a:pt x="498" y="31"/>
                                </a:lnTo>
                                <a:lnTo>
                                  <a:pt x="533" y="31"/>
                                </a:lnTo>
                                <a:lnTo>
                                  <a:pt x="533" y="40"/>
                                </a:lnTo>
                                <a:close/>
                                <a:moveTo>
                                  <a:pt x="471" y="40"/>
                                </a:moveTo>
                                <a:lnTo>
                                  <a:pt x="435" y="40"/>
                                </a:lnTo>
                                <a:lnTo>
                                  <a:pt x="435" y="31"/>
                                </a:lnTo>
                                <a:lnTo>
                                  <a:pt x="471" y="31"/>
                                </a:lnTo>
                                <a:lnTo>
                                  <a:pt x="471" y="40"/>
                                </a:lnTo>
                                <a:close/>
                                <a:moveTo>
                                  <a:pt x="408" y="40"/>
                                </a:moveTo>
                                <a:lnTo>
                                  <a:pt x="373" y="40"/>
                                </a:lnTo>
                                <a:lnTo>
                                  <a:pt x="373" y="31"/>
                                </a:lnTo>
                                <a:lnTo>
                                  <a:pt x="408" y="31"/>
                                </a:lnTo>
                                <a:lnTo>
                                  <a:pt x="408" y="40"/>
                                </a:lnTo>
                                <a:close/>
                                <a:moveTo>
                                  <a:pt x="346" y="40"/>
                                </a:moveTo>
                                <a:lnTo>
                                  <a:pt x="311" y="40"/>
                                </a:lnTo>
                                <a:lnTo>
                                  <a:pt x="311" y="31"/>
                                </a:lnTo>
                                <a:lnTo>
                                  <a:pt x="346" y="31"/>
                                </a:lnTo>
                                <a:lnTo>
                                  <a:pt x="346" y="40"/>
                                </a:lnTo>
                                <a:close/>
                                <a:moveTo>
                                  <a:pt x="284" y="40"/>
                                </a:moveTo>
                                <a:lnTo>
                                  <a:pt x="249" y="40"/>
                                </a:lnTo>
                                <a:lnTo>
                                  <a:pt x="249" y="31"/>
                                </a:lnTo>
                                <a:lnTo>
                                  <a:pt x="284" y="31"/>
                                </a:lnTo>
                                <a:lnTo>
                                  <a:pt x="284" y="40"/>
                                </a:lnTo>
                                <a:close/>
                                <a:moveTo>
                                  <a:pt x="222" y="40"/>
                                </a:moveTo>
                                <a:lnTo>
                                  <a:pt x="187" y="40"/>
                                </a:lnTo>
                                <a:lnTo>
                                  <a:pt x="187" y="31"/>
                                </a:lnTo>
                                <a:lnTo>
                                  <a:pt x="222" y="31"/>
                                </a:lnTo>
                                <a:lnTo>
                                  <a:pt x="222" y="40"/>
                                </a:lnTo>
                                <a:close/>
                                <a:moveTo>
                                  <a:pt x="160" y="40"/>
                                </a:moveTo>
                                <a:lnTo>
                                  <a:pt x="125" y="40"/>
                                </a:lnTo>
                                <a:lnTo>
                                  <a:pt x="125" y="31"/>
                                </a:lnTo>
                                <a:lnTo>
                                  <a:pt x="160" y="31"/>
                                </a:lnTo>
                                <a:lnTo>
                                  <a:pt x="160" y="40"/>
                                </a:lnTo>
                                <a:close/>
                                <a:moveTo>
                                  <a:pt x="98" y="40"/>
                                </a:moveTo>
                                <a:lnTo>
                                  <a:pt x="62" y="40"/>
                                </a:lnTo>
                                <a:lnTo>
                                  <a:pt x="62" y="31"/>
                                </a:lnTo>
                                <a:lnTo>
                                  <a:pt x="98" y="31"/>
                                </a:lnTo>
                                <a:lnTo>
                                  <a:pt x="98" y="40"/>
                                </a:lnTo>
                                <a:close/>
                                <a:moveTo>
                                  <a:pt x="36" y="40"/>
                                </a:moveTo>
                                <a:lnTo>
                                  <a:pt x="0" y="40"/>
                                </a:lnTo>
                                <a:lnTo>
                                  <a:pt x="0" y="31"/>
                                </a:lnTo>
                                <a:lnTo>
                                  <a:pt x="36" y="31"/>
                                </a:lnTo>
                                <a:lnTo>
                                  <a:pt x="36" y="40"/>
                                </a:lnTo>
                                <a:close/>
                                <a:moveTo>
                                  <a:pt x="3319" y="0"/>
                                </a:moveTo>
                                <a:lnTo>
                                  <a:pt x="3390" y="35"/>
                                </a:lnTo>
                                <a:lnTo>
                                  <a:pt x="3319" y="71"/>
                                </a:lnTo>
                                <a:lnTo>
                                  <a:pt x="331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8" name="Rectangle 305"/>
                        <wps:cNvSpPr>
                          <a:spLocks noChangeArrowheads="1"/>
                        </wps:cNvSpPr>
                        <wps:spPr bwMode="auto">
                          <a:xfrm>
                            <a:off x="667061" y="802392"/>
                            <a:ext cx="196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98EB3" w14:textId="77777777" w:rsidR="00536071" w:rsidRDefault="00536071" w:rsidP="00536071">
                              <w:r>
                                <w:rPr>
                                  <w:rFonts w:cs="Arial"/>
                                  <w:b/>
                                  <w:bCs/>
                                  <w:color w:val="000000"/>
                                  <w:sz w:val="12"/>
                                  <w:szCs w:val="12"/>
                                </w:rPr>
                                <w:t>&lt;20%</w:t>
                              </w:r>
                            </w:p>
                          </w:txbxContent>
                        </wps:txbx>
                        <wps:bodyPr rot="0" vert="horz" wrap="none" lIns="0" tIns="0" rIns="0" bIns="0" anchor="t" anchorCtr="0" upright="1">
                          <a:spAutoFit/>
                        </wps:bodyPr>
                      </wps:wsp>
                      <wps:wsp>
                        <wps:cNvPr id="479" name="Rectangle 306"/>
                        <wps:cNvSpPr>
                          <a:spLocks noChangeArrowheads="1"/>
                        </wps:cNvSpPr>
                        <wps:spPr bwMode="auto">
                          <a:xfrm>
                            <a:off x="2675873" y="1521406"/>
                            <a:ext cx="360685"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0" name="Freeform 307"/>
                        <wps:cNvSpPr>
                          <a:spLocks/>
                        </wps:cNvSpPr>
                        <wps:spPr bwMode="auto">
                          <a:xfrm>
                            <a:off x="3034018" y="1148664"/>
                            <a:ext cx="11430" cy="375917"/>
                          </a:xfrm>
                          <a:custGeom>
                            <a:avLst/>
                            <a:gdLst>
                              <a:gd name="T0" fmla="*/ 9 w 18"/>
                              <a:gd name="T1" fmla="*/ 0 h 592"/>
                              <a:gd name="T2" fmla="*/ 18 w 18"/>
                              <a:gd name="T3" fmla="*/ 592 h 592"/>
                              <a:gd name="T4" fmla="*/ 9 w 18"/>
                              <a:gd name="T5" fmla="*/ 592 h 592"/>
                              <a:gd name="T6" fmla="*/ 0 w 18"/>
                              <a:gd name="T7" fmla="*/ 0 h 592"/>
                              <a:gd name="T8" fmla="*/ 9 w 18"/>
                              <a:gd name="T9" fmla="*/ 0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592">
                                <a:moveTo>
                                  <a:pt x="9" y="0"/>
                                </a:moveTo>
                                <a:lnTo>
                                  <a:pt x="18" y="592"/>
                                </a:lnTo>
                                <a:lnTo>
                                  <a:pt x="9" y="592"/>
                                </a:lnTo>
                                <a:lnTo>
                                  <a:pt x="0" y="0"/>
                                </a:lnTo>
                                <a:lnTo>
                                  <a:pt x="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1" name="Rectangle 308"/>
                        <wps:cNvSpPr>
                          <a:spLocks noChangeArrowheads="1"/>
                        </wps:cNvSpPr>
                        <wps:spPr bwMode="auto">
                          <a:xfrm>
                            <a:off x="3036558" y="1145489"/>
                            <a:ext cx="90171"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2" name="Rectangle 309"/>
                        <wps:cNvSpPr>
                          <a:spLocks noChangeArrowheads="1"/>
                        </wps:cNvSpPr>
                        <wps:spPr bwMode="auto">
                          <a:xfrm>
                            <a:off x="3124189" y="1059130"/>
                            <a:ext cx="5715" cy="89534"/>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4" name="Rectangle 310"/>
                        <wps:cNvSpPr>
                          <a:spLocks noChangeArrowheads="1"/>
                        </wps:cNvSpPr>
                        <wps:spPr bwMode="auto">
                          <a:xfrm>
                            <a:off x="1794481" y="2871804"/>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9D41" w14:textId="77777777" w:rsidR="00536071" w:rsidRDefault="00536071" w:rsidP="00536071">
                              <w:r>
                                <w:rPr>
                                  <w:rFonts w:cs="Arial"/>
                                  <w:b/>
                                  <w:bCs/>
                                  <w:i/>
                                  <w:iCs/>
                                  <w:color w:val="000000"/>
                                  <w:sz w:val="2"/>
                                  <w:szCs w:val="2"/>
                                </w:rPr>
                                <w:t>&gt;</w:t>
                              </w:r>
                            </w:p>
                          </w:txbxContent>
                        </wps:txbx>
                        <wps:bodyPr rot="0" vert="horz" wrap="none" lIns="0" tIns="0" rIns="0" bIns="0" anchor="t" anchorCtr="0" upright="1">
                          <a:spAutoFit/>
                        </wps:bodyPr>
                      </wps:wsp>
                      <wps:wsp>
                        <wps:cNvPr id="485" name="Freeform 318"/>
                        <wps:cNvSpPr>
                          <a:spLocks/>
                        </wps:cNvSpPr>
                        <wps:spPr bwMode="auto">
                          <a:xfrm>
                            <a:off x="1925292" y="2235016"/>
                            <a:ext cx="659774" cy="99066"/>
                          </a:xfrm>
                          <a:custGeom>
                            <a:avLst/>
                            <a:gdLst>
                              <a:gd name="T0" fmla="*/ 1026 w 1855"/>
                              <a:gd name="T1" fmla="*/ 15 h 264"/>
                              <a:gd name="T2" fmla="*/ 1021 w 1855"/>
                              <a:gd name="T3" fmla="*/ 29 h 264"/>
                              <a:gd name="T4" fmla="*/ 1004 w 1855"/>
                              <a:gd name="T5" fmla="*/ 53 h 264"/>
                              <a:gd name="T6" fmla="*/ 975 w 1855"/>
                              <a:gd name="T7" fmla="*/ 69 h 264"/>
                              <a:gd name="T8" fmla="*/ 942 w 1855"/>
                              <a:gd name="T9" fmla="*/ 75 h 264"/>
                              <a:gd name="T10" fmla="*/ 597 w 1855"/>
                              <a:gd name="T11" fmla="*/ 75 h 264"/>
                              <a:gd name="T12" fmla="*/ 566 w 1855"/>
                              <a:gd name="T13" fmla="*/ 81 h 264"/>
                              <a:gd name="T14" fmla="*/ 541 w 1855"/>
                              <a:gd name="T15" fmla="*/ 96 h 264"/>
                              <a:gd name="T16" fmla="*/ 524 w 1855"/>
                              <a:gd name="T17" fmla="*/ 117 h 264"/>
                              <a:gd name="T18" fmla="*/ 520 w 1855"/>
                              <a:gd name="T19" fmla="*/ 129 h 264"/>
                              <a:gd name="T20" fmla="*/ 518 w 1855"/>
                              <a:gd name="T21" fmla="*/ 142 h 264"/>
                              <a:gd name="T22" fmla="*/ 510 w 1855"/>
                              <a:gd name="T23" fmla="*/ 142 h 264"/>
                              <a:gd name="T24" fmla="*/ 508 w 1855"/>
                              <a:gd name="T25" fmla="*/ 129 h 264"/>
                              <a:gd name="T26" fmla="*/ 504 w 1855"/>
                              <a:gd name="T27" fmla="*/ 117 h 264"/>
                              <a:gd name="T28" fmla="*/ 488 w 1855"/>
                              <a:gd name="T29" fmla="*/ 96 h 264"/>
                              <a:gd name="T30" fmla="*/ 463 w 1855"/>
                              <a:gd name="T31" fmla="*/ 81 h 264"/>
                              <a:gd name="T32" fmla="*/ 431 w 1855"/>
                              <a:gd name="T33" fmla="*/ 75 h 264"/>
                              <a:gd name="T34" fmla="*/ 86 w 1855"/>
                              <a:gd name="T35" fmla="*/ 75 h 264"/>
                              <a:gd name="T36" fmla="*/ 53 w 1855"/>
                              <a:gd name="T37" fmla="*/ 69 h 264"/>
                              <a:gd name="T38" fmla="*/ 25 w 1855"/>
                              <a:gd name="T39" fmla="*/ 53 h 264"/>
                              <a:gd name="T40" fmla="*/ 7 w 1855"/>
                              <a:gd name="T41" fmla="*/ 29 h 264"/>
                              <a:gd name="T42" fmla="*/ 2 w 1855"/>
                              <a:gd name="T43" fmla="*/ 15 h 264"/>
                              <a:gd name="T44" fmla="*/ 8 w 1855"/>
                              <a:gd name="T45" fmla="*/ 0 h 264"/>
                              <a:gd name="T46" fmla="*/ 10 w 1855"/>
                              <a:gd name="T47" fmla="*/ 13 h 264"/>
                              <a:gd name="T48" fmla="*/ 14 w 1855"/>
                              <a:gd name="T49" fmla="*/ 25 h 264"/>
                              <a:gd name="T50" fmla="*/ 30 w 1855"/>
                              <a:gd name="T51" fmla="*/ 46 h 264"/>
                              <a:gd name="T52" fmla="*/ 56 w 1855"/>
                              <a:gd name="T53" fmla="*/ 61 h 264"/>
                              <a:gd name="T54" fmla="*/ 87 w 1855"/>
                              <a:gd name="T55" fmla="*/ 66 h 264"/>
                              <a:gd name="T56" fmla="*/ 432 w 1855"/>
                              <a:gd name="T57" fmla="*/ 67 h 264"/>
                              <a:gd name="T58" fmla="*/ 466 w 1855"/>
                              <a:gd name="T59" fmla="*/ 73 h 264"/>
                              <a:gd name="T60" fmla="*/ 494 w 1855"/>
                              <a:gd name="T61" fmla="*/ 90 h 264"/>
                              <a:gd name="T62" fmla="*/ 512 w 1855"/>
                              <a:gd name="T63" fmla="*/ 113 h 264"/>
                              <a:gd name="T64" fmla="*/ 516 w 1855"/>
                              <a:gd name="T65" fmla="*/ 127 h 264"/>
                              <a:gd name="T66" fmla="*/ 510 w 1855"/>
                              <a:gd name="T67" fmla="*/ 142 h 264"/>
                              <a:gd name="T68" fmla="*/ 512 w 1855"/>
                              <a:gd name="T69" fmla="*/ 126 h 264"/>
                              <a:gd name="T70" fmla="*/ 517 w 1855"/>
                              <a:gd name="T71" fmla="*/ 111 h 264"/>
                              <a:gd name="T72" fmla="*/ 536 w 1855"/>
                              <a:gd name="T73" fmla="*/ 88 h 264"/>
                              <a:gd name="T74" fmla="*/ 564 w 1855"/>
                              <a:gd name="T75" fmla="*/ 72 h 264"/>
                              <a:gd name="T76" fmla="*/ 597 w 1855"/>
                              <a:gd name="T77" fmla="*/ 66 h 264"/>
                              <a:gd name="T78" fmla="*/ 940 w 1855"/>
                              <a:gd name="T79" fmla="*/ 67 h 264"/>
                              <a:gd name="T80" fmla="*/ 971 w 1855"/>
                              <a:gd name="T81" fmla="*/ 61 h 264"/>
                              <a:gd name="T82" fmla="*/ 996 w 1855"/>
                              <a:gd name="T83" fmla="*/ 48 h 264"/>
                              <a:gd name="T84" fmla="*/ 1013 w 1855"/>
                              <a:gd name="T85" fmla="*/ 27 h 264"/>
                              <a:gd name="T86" fmla="*/ 1018 w 1855"/>
                              <a:gd name="T87" fmla="*/ 14 h 264"/>
                              <a:gd name="T88" fmla="*/ 1028 w 1855"/>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855" h="264">
                                <a:moveTo>
                                  <a:pt x="1855" y="1"/>
                                </a:moveTo>
                                <a:lnTo>
                                  <a:pt x="1852" y="27"/>
                                </a:lnTo>
                                <a:cubicBezTo>
                                  <a:pt x="1852" y="28"/>
                                  <a:pt x="1852" y="29"/>
                                  <a:pt x="1852" y="29"/>
                                </a:cubicBezTo>
                                <a:lnTo>
                                  <a:pt x="1843" y="53"/>
                                </a:lnTo>
                                <a:cubicBezTo>
                                  <a:pt x="1843" y="54"/>
                                  <a:pt x="1842" y="55"/>
                                  <a:pt x="1842" y="55"/>
                                </a:cubicBezTo>
                                <a:lnTo>
                                  <a:pt x="1811" y="96"/>
                                </a:lnTo>
                                <a:cubicBezTo>
                                  <a:pt x="1810" y="97"/>
                                  <a:pt x="1809" y="98"/>
                                  <a:pt x="1808" y="98"/>
                                </a:cubicBezTo>
                                <a:lnTo>
                                  <a:pt x="1760" y="125"/>
                                </a:lnTo>
                                <a:cubicBezTo>
                                  <a:pt x="1760" y="126"/>
                                  <a:pt x="1759" y="126"/>
                                  <a:pt x="1758" y="126"/>
                                </a:cubicBezTo>
                                <a:lnTo>
                                  <a:pt x="1700" y="136"/>
                                </a:lnTo>
                                <a:cubicBezTo>
                                  <a:pt x="1699" y="136"/>
                                  <a:pt x="1699" y="136"/>
                                  <a:pt x="1698" y="136"/>
                                </a:cubicBezTo>
                                <a:lnTo>
                                  <a:pt x="1077" y="136"/>
                                </a:lnTo>
                                <a:lnTo>
                                  <a:pt x="1079" y="136"/>
                                </a:lnTo>
                                <a:lnTo>
                                  <a:pt x="1021" y="146"/>
                                </a:lnTo>
                                <a:lnTo>
                                  <a:pt x="1024" y="145"/>
                                </a:lnTo>
                                <a:lnTo>
                                  <a:pt x="976" y="173"/>
                                </a:lnTo>
                                <a:lnTo>
                                  <a:pt x="978" y="171"/>
                                </a:lnTo>
                                <a:lnTo>
                                  <a:pt x="946" y="211"/>
                                </a:lnTo>
                                <a:lnTo>
                                  <a:pt x="947" y="209"/>
                                </a:lnTo>
                                <a:lnTo>
                                  <a:pt x="938" y="233"/>
                                </a:lnTo>
                                <a:lnTo>
                                  <a:pt x="938" y="231"/>
                                </a:lnTo>
                                <a:lnTo>
                                  <a:pt x="935" y="257"/>
                                </a:lnTo>
                                <a:cubicBezTo>
                                  <a:pt x="935" y="261"/>
                                  <a:pt x="932" y="264"/>
                                  <a:pt x="927" y="264"/>
                                </a:cubicBezTo>
                                <a:cubicBezTo>
                                  <a:pt x="923" y="264"/>
                                  <a:pt x="920" y="261"/>
                                  <a:pt x="920" y="257"/>
                                </a:cubicBezTo>
                                <a:lnTo>
                                  <a:pt x="917" y="231"/>
                                </a:lnTo>
                                <a:lnTo>
                                  <a:pt x="917" y="233"/>
                                </a:lnTo>
                                <a:lnTo>
                                  <a:pt x="908" y="209"/>
                                </a:lnTo>
                                <a:lnTo>
                                  <a:pt x="909" y="211"/>
                                </a:lnTo>
                                <a:lnTo>
                                  <a:pt x="878" y="171"/>
                                </a:lnTo>
                                <a:lnTo>
                                  <a:pt x="880" y="173"/>
                                </a:lnTo>
                                <a:lnTo>
                                  <a:pt x="832" y="145"/>
                                </a:lnTo>
                                <a:lnTo>
                                  <a:pt x="835" y="146"/>
                                </a:lnTo>
                                <a:lnTo>
                                  <a:pt x="777" y="136"/>
                                </a:lnTo>
                                <a:lnTo>
                                  <a:pt x="778"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78" y="120"/>
                                </a:lnTo>
                                <a:cubicBezTo>
                                  <a:pt x="779" y="120"/>
                                  <a:pt x="779" y="120"/>
                                  <a:pt x="780" y="121"/>
                                </a:cubicBezTo>
                                <a:lnTo>
                                  <a:pt x="838" y="131"/>
                                </a:lnTo>
                                <a:cubicBezTo>
                                  <a:pt x="839" y="131"/>
                                  <a:pt x="840" y="131"/>
                                  <a:pt x="841" y="132"/>
                                </a:cubicBezTo>
                                <a:lnTo>
                                  <a:pt x="889" y="160"/>
                                </a:lnTo>
                                <a:cubicBezTo>
                                  <a:pt x="889" y="160"/>
                                  <a:pt x="890" y="161"/>
                                  <a:pt x="891" y="162"/>
                                </a:cubicBezTo>
                                <a:lnTo>
                                  <a:pt x="922" y="202"/>
                                </a:lnTo>
                                <a:cubicBezTo>
                                  <a:pt x="922" y="202"/>
                                  <a:pt x="923" y="203"/>
                                  <a:pt x="923" y="204"/>
                                </a:cubicBezTo>
                                <a:lnTo>
                                  <a:pt x="932" y="228"/>
                                </a:lnTo>
                                <a:cubicBezTo>
                                  <a:pt x="932" y="228"/>
                                  <a:pt x="932" y="229"/>
                                  <a:pt x="932" y="230"/>
                                </a:cubicBezTo>
                                <a:lnTo>
                                  <a:pt x="935" y="256"/>
                                </a:lnTo>
                                <a:lnTo>
                                  <a:pt x="920" y="256"/>
                                </a:lnTo>
                                <a:lnTo>
                                  <a:pt x="923" y="230"/>
                                </a:lnTo>
                                <a:cubicBezTo>
                                  <a:pt x="923" y="229"/>
                                  <a:pt x="923" y="228"/>
                                  <a:pt x="923" y="228"/>
                                </a:cubicBezTo>
                                <a:lnTo>
                                  <a:pt x="932" y="204"/>
                                </a:lnTo>
                                <a:cubicBezTo>
                                  <a:pt x="932" y="203"/>
                                  <a:pt x="933" y="202"/>
                                  <a:pt x="933" y="201"/>
                                </a:cubicBezTo>
                                <a:lnTo>
                                  <a:pt x="965" y="161"/>
                                </a:lnTo>
                                <a:cubicBezTo>
                                  <a:pt x="966" y="161"/>
                                  <a:pt x="967" y="160"/>
                                  <a:pt x="967" y="160"/>
                                </a:cubicBezTo>
                                <a:lnTo>
                                  <a:pt x="1015" y="132"/>
                                </a:lnTo>
                                <a:cubicBezTo>
                                  <a:pt x="1016" y="131"/>
                                  <a:pt x="1017" y="131"/>
                                  <a:pt x="1018" y="131"/>
                                </a:cubicBezTo>
                                <a:lnTo>
                                  <a:pt x="1076" y="121"/>
                                </a:lnTo>
                                <a:cubicBezTo>
                                  <a:pt x="1077" y="120"/>
                                  <a:pt x="1077" y="120"/>
                                  <a:pt x="1077" y="120"/>
                                </a:cubicBezTo>
                                <a:lnTo>
                                  <a:pt x="1698" y="120"/>
                                </a:lnTo>
                                <a:lnTo>
                                  <a:pt x="1697" y="121"/>
                                </a:lnTo>
                                <a:lnTo>
                                  <a:pt x="1755" y="111"/>
                                </a:lnTo>
                                <a:lnTo>
                                  <a:pt x="1753" y="111"/>
                                </a:lnTo>
                                <a:lnTo>
                                  <a:pt x="1801" y="84"/>
                                </a:lnTo>
                                <a:lnTo>
                                  <a:pt x="1798" y="87"/>
                                </a:lnTo>
                                <a:lnTo>
                                  <a:pt x="1829" y="46"/>
                                </a:lnTo>
                                <a:lnTo>
                                  <a:pt x="1828" y="48"/>
                                </a:lnTo>
                                <a:lnTo>
                                  <a:pt x="1837" y="24"/>
                                </a:lnTo>
                                <a:lnTo>
                                  <a:pt x="1837" y="26"/>
                                </a:lnTo>
                                <a:lnTo>
                                  <a:pt x="1840" y="0"/>
                                </a:lnTo>
                                <a:lnTo>
                                  <a:pt x="1855"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6" name="Rectangle 319"/>
                        <wps:cNvSpPr>
                          <a:spLocks noChangeArrowheads="1"/>
                        </wps:cNvSpPr>
                        <wps:spPr bwMode="auto">
                          <a:xfrm>
                            <a:off x="2868281" y="2869899"/>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AA5A8" w14:textId="77777777" w:rsidR="00536071" w:rsidRDefault="00536071" w:rsidP="00536071">
                              <w:r>
                                <w:rPr>
                                  <w:rFonts w:cs="Arial"/>
                                  <w:b/>
                                  <w:bCs/>
                                  <w:i/>
                                  <w:iCs/>
                                  <w:color w:val="000000"/>
                                  <w:sz w:val="2"/>
                                  <w:szCs w:val="2"/>
                                </w:rPr>
                                <w:t>&gt;</w:t>
                              </w:r>
                            </w:p>
                          </w:txbxContent>
                        </wps:txbx>
                        <wps:bodyPr rot="0" vert="horz" wrap="none" lIns="0" tIns="0" rIns="0" bIns="0" anchor="t" anchorCtr="0" upright="1">
                          <a:spAutoFit/>
                        </wps:bodyPr>
                      </wps:wsp>
                      <wps:wsp>
                        <wps:cNvPr id="487" name="Freeform 320"/>
                        <wps:cNvSpPr>
                          <a:spLocks noEditPoints="1"/>
                        </wps:cNvSpPr>
                        <wps:spPr bwMode="auto">
                          <a:xfrm>
                            <a:off x="596855" y="615903"/>
                            <a:ext cx="45721" cy="1345554"/>
                          </a:xfrm>
                          <a:custGeom>
                            <a:avLst/>
                            <a:gdLst>
                              <a:gd name="T0" fmla="*/ 32 w 72"/>
                              <a:gd name="T1" fmla="*/ 2119 h 2119"/>
                              <a:gd name="T2" fmla="*/ 32 w 72"/>
                              <a:gd name="T3" fmla="*/ 59 h 2119"/>
                              <a:gd name="T4" fmla="*/ 40 w 72"/>
                              <a:gd name="T5" fmla="*/ 59 h 2119"/>
                              <a:gd name="T6" fmla="*/ 40 w 72"/>
                              <a:gd name="T7" fmla="*/ 2119 h 2119"/>
                              <a:gd name="T8" fmla="*/ 32 w 72"/>
                              <a:gd name="T9" fmla="*/ 2119 h 2119"/>
                              <a:gd name="T10" fmla="*/ 0 w 72"/>
                              <a:gd name="T11" fmla="*/ 71 h 2119"/>
                              <a:gd name="T12" fmla="*/ 36 w 72"/>
                              <a:gd name="T13" fmla="*/ 0 h 2119"/>
                              <a:gd name="T14" fmla="*/ 72 w 72"/>
                              <a:gd name="T15" fmla="*/ 71 h 2119"/>
                              <a:gd name="T16" fmla="*/ 0 w 72"/>
                              <a:gd name="T17" fmla="*/ 71 h 2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 h="2119">
                                <a:moveTo>
                                  <a:pt x="32" y="2119"/>
                                </a:moveTo>
                                <a:lnTo>
                                  <a:pt x="32" y="59"/>
                                </a:lnTo>
                                <a:lnTo>
                                  <a:pt x="40" y="59"/>
                                </a:lnTo>
                                <a:lnTo>
                                  <a:pt x="40" y="2119"/>
                                </a:lnTo>
                                <a:lnTo>
                                  <a:pt x="32" y="2119"/>
                                </a:lnTo>
                                <a:close/>
                                <a:moveTo>
                                  <a:pt x="0" y="71"/>
                                </a:moveTo>
                                <a:lnTo>
                                  <a:pt x="36" y="0"/>
                                </a:lnTo>
                                <a:lnTo>
                                  <a:pt x="72" y="71"/>
                                </a:lnTo>
                                <a:lnTo>
                                  <a:pt x="0"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8" name="Freeform 321"/>
                        <wps:cNvSpPr>
                          <a:spLocks noEditPoints="1"/>
                        </wps:cNvSpPr>
                        <wps:spPr bwMode="auto">
                          <a:xfrm>
                            <a:off x="2484735" y="1442667"/>
                            <a:ext cx="653424" cy="5715"/>
                          </a:xfrm>
                          <a:custGeom>
                            <a:avLst/>
                            <a:gdLst>
                              <a:gd name="T0" fmla="*/ 36 w 1029"/>
                              <a:gd name="T1" fmla="*/ 0 h 9"/>
                              <a:gd name="T2" fmla="*/ 0 w 1029"/>
                              <a:gd name="T3" fmla="*/ 9 h 9"/>
                              <a:gd name="T4" fmla="*/ 62 w 1029"/>
                              <a:gd name="T5" fmla="*/ 0 h 9"/>
                              <a:gd name="T6" fmla="*/ 98 w 1029"/>
                              <a:gd name="T7" fmla="*/ 9 h 9"/>
                              <a:gd name="T8" fmla="*/ 62 w 1029"/>
                              <a:gd name="T9" fmla="*/ 0 h 9"/>
                              <a:gd name="T10" fmla="*/ 160 w 1029"/>
                              <a:gd name="T11" fmla="*/ 0 h 9"/>
                              <a:gd name="T12" fmla="*/ 125 w 1029"/>
                              <a:gd name="T13" fmla="*/ 9 h 9"/>
                              <a:gd name="T14" fmla="*/ 187 w 1029"/>
                              <a:gd name="T15" fmla="*/ 0 h 9"/>
                              <a:gd name="T16" fmla="*/ 222 w 1029"/>
                              <a:gd name="T17" fmla="*/ 9 h 9"/>
                              <a:gd name="T18" fmla="*/ 187 w 1029"/>
                              <a:gd name="T19" fmla="*/ 0 h 9"/>
                              <a:gd name="T20" fmla="*/ 284 w 1029"/>
                              <a:gd name="T21" fmla="*/ 0 h 9"/>
                              <a:gd name="T22" fmla="*/ 249 w 1029"/>
                              <a:gd name="T23" fmla="*/ 9 h 9"/>
                              <a:gd name="T24" fmla="*/ 311 w 1029"/>
                              <a:gd name="T25" fmla="*/ 0 h 9"/>
                              <a:gd name="T26" fmla="*/ 346 w 1029"/>
                              <a:gd name="T27" fmla="*/ 9 h 9"/>
                              <a:gd name="T28" fmla="*/ 311 w 1029"/>
                              <a:gd name="T29" fmla="*/ 0 h 9"/>
                              <a:gd name="T30" fmla="*/ 408 w 1029"/>
                              <a:gd name="T31" fmla="*/ 0 h 9"/>
                              <a:gd name="T32" fmla="*/ 373 w 1029"/>
                              <a:gd name="T33" fmla="*/ 9 h 9"/>
                              <a:gd name="T34" fmla="*/ 435 w 1029"/>
                              <a:gd name="T35" fmla="*/ 0 h 9"/>
                              <a:gd name="T36" fmla="*/ 471 w 1029"/>
                              <a:gd name="T37" fmla="*/ 9 h 9"/>
                              <a:gd name="T38" fmla="*/ 435 w 1029"/>
                              <a:gd name="T39" fmla="*/ 0 h 9"/>
                              <a:gd name="T40" fmla="*/ 533 w 1029"/>
                              <a:gd name="T41" fmla="*/ 0 h 9"/>
                              <a:gd name="T42" fmla="*/ 497 w 1029"/>
                              <a:gd name="T43" fmla="*/ 9 h 9"/>
                              <a:gd name="T44" fmla="*/ 559 w 1029"/>
                              <a:gd name="T45" fmla="*/ 0 h 9"/>
                              <a:gd name="T46" fmla="*/ 595 w 1029"/>
                              <a:gd name="T47" fmla="*/ 9 h 9"/>
                              <a:gd name="T48" fmla="*/ 559 w 1029"/>
                              <a:gd name="T49" fmla="*/ 0 h 9"/>
                              <a:gd name="T50" fmla="*/ 657 w 1029"/>
                              <a:gd name="T51" fmla="*/ 0 h 9"/>
                              <a:gd name="T52" fmla="*/ 622 w 1029"/>
                              <a:gd name="T53" fmla="*/ 9 h 9"/>
                              <a:gd name="T54" fmla="*/ 684 w 1029"/>
                              <a:gd name="T55" fmla="*/ 0 h 9"/>
                              <a:gd name="T56" fmla="*/ 720 w 1029"/>
                              <a:gd name="T57" fmla="*/ 9 h 9"/>
                              <a:gd name="T58" fmla="*/ 684 w 1029"/>
                              <a:gd name="T59" fmla="*/ 0 h 9"/>
                              <a:gd name="T60" fmla="*/ 782 w 1029"/>
                              <a:gd name="T61" fmla="*/ 0 h 9"/>
                              <a:gd name="T62" fmla="*/ 746 w 1029"/>
                              <a:gd name="T63" fmla="*/ 9 h 9"/>
                              <a:gd name="T64" fmla="*/ 808 w 1029"/>
                              <a:gd name="T65" fmla="*/ 0 h 9"/>
                              <a:gd name="T66" fmla="*/ 844 w 1029"/>
                              <a:gd name="T67" fmla="*/ 9 h 9"/>
                              <a:gd name="T68" fmla="*/ 808 w 1029"/>
                              <a:gd name="T69" fmla="*/ 0 h 9"/>
                              <a:gd name="T70" fmla="*/ 906 w 1029"/>
                              <a:gd name="T71" fmla="*/ 0 h 9"/>
                              <a:gd name="T72" fmla="*/ 870 w 1029"/>
                              <a:gd name="T73" fmla="*/ 9 h 9"/>
                              <a:gd name="T74" fmla="*/ 932 w 1029"/>
                              <a:gd name="T75" fmla="*/ 0 h 9"/>
                              <a:gd name="T76" fmla="*/ 968 w 1029"/>
                              <a:gd name="T77" fmla="*/ 9 h 9"/>
                              <a:gd name="T78" fmla="*/ 932 w 1029"/>
                              <a:gd name="T79" fmla="*/ 0 h 9"/>
                              <a:gd name="T80" fmla="*/ 1029 w 1029"/>
                              <a:gd name="T81" fmla="*/ 0 h 9"/>
                              <a:gd name="T82" fmla="*/ 995 w 1029"/>
                              <a:gd name="T83" fmla="*/ 9 h 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29" h="9">
                                <a:moveTo>
                                  <a:pt x="0" y="0"/>
                                </a:moveTo>
                                <a:lnTo>
                                  <a:pt x="36" y="0"/>
                                </a:lnTo>
                                <a:lnTo>
                                  <a:pt x="36" y="9"/>
                                </a:lnTo>
                                <a:lnTo>
                                  <a:pt x="0" y="9"/>
                                </a:lnTo>
                                <a:lnTo>
                                  <a:pt x="0" y="0"/>
                                </a:lnTo>
                                <a:close/>
                                <a:moveTo>
                                  <a:pt x="62" y="0"/>
                                </a:moveTo>
                                <a:lnTo>
                                  <a:pt x="98" y="0"/>
                                </a:lnTo>
                                <a:lnTo>
                                  <a:pt x="98" y="9"/>
                                </a:lnTo>
                                <a:lnTo>
                                  <a:pt x="62" y="9"/>
                                </a:lnTo>
                                <a:lnTo>
                                  <a:pt x="62" y="0"/>
                                </a:lnTo>
                                <a:close/>
                                <a:moveTo>
                                  <a:pt x="125" y="0"/>
                                </a:moveTo>
                                <a:lnTo>
                                  <a:pt x="160" y="0"/>
                                </a:lnTo>
                                <a:lnTo>
                                  <a:pt x="160" y="9"/>
                                </a:lnTo>
                                <a:lnTo>
                                  <a:pt x="125" y="9"/>
                                </a:lnTo>
                                <a:lnTo>
                                  <a:pt x="125" y="0"/>
                                </a:lnTo>
                                <a:close/>
                                <a:moveTo>
                                  <a:pt x="187" y="0"/>
                                </a:moveTo>
                                <a:lnTo>
                                  <a:pt x="222" y="0"/>
                                </a:lnTo>
                                <a:lnTo>
                                  <a:pt x="222" y="9"/>
                                </a:lnTo>
                                <a:lnTo>
                                  <a:pt x="187" y="9"/>
                                </a:lnTo>
                                <a:lnTo>
                                  <a:pt x="187" y="0"/>
                                </a:lnTo>
                                <a:close/>
                                <a:moveTo>
                                  <a:pt x="249" y="0"/>
                                </a:moveTo>
                                <a:lnTo>
                                  <a:pt x="284" y="0"/>
                                </a:lnTo>
                                <a:lnTo>
                                  <a:pt x="284" y="9"/>
                                </a:lnTo>
                                <a:lnTo>
                                  <a:pt x="249" y="9"/>
                                </a:lnTo>
                                <a:lnTo>
                                  <a:pt x="249" y="0"/>
                                </a:lnTo>
                                <a:close/>
                                <a:moveTo>
                                  <a:pt x="311" y="0"/>
                                </a:moveTo>
                                <a:lnTo>
                                  <a:pt x="346" y="0"/>
                                </a:lnTo>
                                <a:lnTo>
                                  <a:pt x="346" y="9"/>
                                </a:lnTo>
                                <a:lnTo>
                                  <a:pt x="311" y="9"/>
                                </a:lnTo>
                                <a:lnTo>
                                  <a:pt x="311" y="0"/>
                                </a:lnTo>
                                <a:close/>
                                <a:moveTo>
                                  <a:pt x="373" y="0"/>
                                </a:moveTo>
                                <a:lnTo>
                                  <a:pt x="408" y="0"/>
                                </a:lnTo>
                                <a:lnTo>
                                  <a:pt x="408" y="9"/>
                                </a:lnTo>
                                <a:lnTo>
                                  <a:pt x="373" y="9"/>
                                </a:lnTo>
                                <a:lnTo>
                                  <a:pt x="373" y="0"/>
                                </a:lnTo>
                                <a:close/>
                                <a:moveTo>
                                  <a:pt x="435" y="0"/>
                                </a:moveTo>
                                <a:lnTo>
                                  <a:pt x="471" y="0"/>
                                </a:lnTo>
                                <a:lnTo>
                                  <a:pt x="471" y="9"/>
                                </a:lnTo>
                                <a:lnTo>
                                  <a:pt x="435" y="9"/>
                                </a:lnTo>
                                <a:lnTo>
                                  <a:pt x="435" y="0"/>
                                </a:lnTo>
                                <a:close/>
                                <a:moveTo>
                                  <a:pt x="497" y="0"/>
                                </a:moveTo>
                                <a:lnTo>
                                  <a:pt x="533" y="0"/>
                                </a:lnTo>
                                <a:lnTo>
                                  <a:pt x="533" y="9"/>
                                </a:lnTo>
                                <a:lnTo>
                                  <a:pt x="497" y="9"/>
                                </a:lnTo>
                                <a:lnTo>
                                  <a:pt x="497" y="0"/>
                                </a:lnTo>
                                <a:close/>
                                <a:moveTo>
                                  <a:pt x="559" y="0"/>
                                </a:moveTo>
                                <a:lnTo>
                                  <a:pt x="595" y="0"/>
                                </a:lnTo>
                                <a:lnTo>
                                  <a:pt x="595" y="9"/>
                                </a:lnTo>
                                <a:lnTo>
                                  <a:pt x="559" y="9"/>
                                </a:lnTo>
                                <a:lnTo>
                                  <a:pt x="559" y="0"/>
                                </a:lnTo>
                                <a:close/>
                                <a:moveTo>
                                  <a:pt x="622" y="0"/>
                                </a:moveTo>
                                <a:lnTo>
                                  <a:pt x="657" y="0"/>
                                </a:lnTo>
                                <a:lnTo>
                                  <a:pt x="657" y="9"/>
                                </a:lnTo>
                                <a:lnTo>
                                  <a:pt x="622" y="9"/>
                                </a:lnTo>
                                <a:lnTo>
                                  <a:pt x="622" y="0"/>
                                </a:lnTo>
                                <a:close/>
                                <a:moveTo>
                                  <a:pt x="684" y="0"/>
                                </a:moveTo>
                                <a:lnTo>
                                  <a:pt x="720" y="0"/>
                                </a:lnTo>
                                <a:lnTo>
                                  <a:pt x="720" y="9"/>
                                </a:lnTo>
                                <a:lnTo>
                                  <a:pt x="684" y="9"/>
                                </a:lnTo>
                                <a:lnTo>
                                  <a:pt x="684" y="0"/>
                                </a:lnTo>
                                <a:close/>
                                <a:moveTo>
                                  <a:pt x="746" y="0"/>
                                </a:moveTo>
                                <a:lnTo>
                                  <a:pt x="782" y="0"/>
                                </a:lnTo>
                                <a:lnTo>
                                  <a:pt x="782" y="9"/>
                                </a:lnTo>
                                <a:lnTo>
                                  <a:pt x="746" y="9"/>
                                </a:lnTo>
                                <a:lnTo>
                                  <a:pt x="746" y="0"/>
                                </a:lnTo>
                                <a:close/>
                                <a:moveTo>
                                  <a:pt x="808" y="0"/>
                                </a:moveTo>
                                <a:lnTo>
                                  <a:pt x="844" y="0"/>
                                </a:lnTo>
                                <a:lnTo>
                                  <a:pt x="844" y="9"/>
                                </a:lnTo>
                                <a:lnTo>
                                  <a:pt x="808" y="9"/>
                                </a:lnTo>
                                <a:lnTo>
                                  <a:pt x="808" y="0"/>
                                </a:lnTo>
                                <a:close/>
                                <a:moveTo>
                                  <a:pt x="870" y="0"/>
                                </a:moveTo>
                                <a:lnTo>
                                  <a:pt x="906" y="0"/>
                                </a:lnTo>
                                <a:lnTo>
                                  <a:pt x="906" y="9"/>
                                </a:lnTo>
                                <a:lnTo>
                                  <a:pt x="870" y="9"/>
                                </a:lnTo>
                                <a:lnTo>
                                  <a:pt x="870" y="0"/>
                                </a:lnTo>
                                <a:close/>
                                <a:moveTo>
                                  <a:pt x="932" y="0"/>
                                </a:moveTo>
                                <a:lnTo>
                                  <a:pt x="968" y="0"/>
                                </a:lnTo>
                                <a:lnTo>
                                  <a:pt x="968" y="9"/>
                                </a:lnTo>
                                <a:lnTo>
                                  <a:pt x="932" y="9"/>
                                </a:lnTo>
                                <a:lnTo>
                                  <a:pt x="932" y="0"/>
                                </a:lnTo>
                                <a:close/>
                                <a:moveTo>
                                  <a:pt x="995" y="0"/>
                                </a:moveTo>
                                <a:lnTo>
                                  <a:pt x="1029" y="0"/>
                                </a:lnTo>
                                <a:lnTo>
                                  <a:pt x="1029" y="9"/>
                                </a:lnTo>
                                <a:lnTo>
                                  <a:pt x="995" y="9"/>
                                </a:lnTo>
                                <a:lnTo>
                                  <a:pt x="995"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9" name="Freeform 322"/>
                        <wps:cNvSpPr>
                          <a:spLocks noEditPoints="1"/>
                        </wps:cNvSpPr>
                        <wps:spPr bwMode="auto">
                          <a:xfrm>
                            <a:off x="2952102" y="1516326"/>
                            <a:ext cx="180977" cy="8255"/>
                          </a:xfrm>
                          <a:custGeom>
                            <a:avLst/>
                            <a:gdLst>
                              <a:gd name="T0" fmla="*/ 0 w 285"/>
                              <a:gd name="T1" fmla="*/ 4 h 13"/>
                              <a:gd name="T2" fmla="*/ 36 w 285"/>
                              <a:gd name="T3" fmla="*/ 3 h 13"/>
                              <a:gd name="T4" fmla="*/ 36 w 285"/>
                              <a:gd name="T5" fmla="*/ 13 h 13"/>
                              <a:gd name="T6" fmla="*/ 1 w 285"/>
                              <a:gd name="T7" fmla="*/ 13 h 13"/>
                              <a:gd name="T8" fmla="*/ 0 w 285"/>
                              <a:gd name="T9" fmla="*/ 4 h 13"/>
                              <a:gd name="T10" fmla="*/ 62 w 285"/>
                              <a:gd name="T11" fmla="*/ 3 h 13"/>
                              <a:gd name="T12" fmla="*/ 98 w 285"/>
                              <a:gd name="T13" fmla="*/ 3 h 13"/>
                              <a:gd name="T14" fmla="*/ 98 w 285"/>
                              <a:gd name="T15" fmla="*/ 11 h 13"/>
                              <a:gd name="T16" fmla="*/ 63 w 285"/>
                              <a:gd name="T17" fmla="*/ 12 h 13"/>
                              <a:gd name="T18" fmla="*/ 62 w 285"/>
                              <a:gd name="T19" fmla="*/ 3 h 13"/>
                              <a:gd name="T20" fmla="*/ 125 w 285"/>
                              <a:gd name="T21" fmla="*/ 2 h 13"/>
                              <a:gd name="T22" fmla="*/ 160 w 285"/>
                              <a:gd name="T23" fmla="*/ 2 h 13"/>
                              <a:gd name="T24" fmla="*/ 160 w 285"/>
                              <a:gd name="T25" fmla="*/ 10 h 13"/>
                              <a:gd name="T26" fmla="*/ 125 w 285"/>
                              <a:gd name="T27" fmla="*/ 11 h 13"/>
                              <a:gd name="T28" fmla="*/ 125 w 285"/>
                              <a:gd name="T29" fmla="*/ 2 h 13"/>
                              <a:gd name="T30" fmla="*/ 187 w 285"/>
                              <a:gd name="T31" fmla="*/ 1 h 13"/>
                              <a:gd name="T32" fmla="*/ 223 w 285"/>
                              <a:gd name="T33" fmla="*/ 0 h 13"/>
                              <a:gd name="T34" fmla="*/ 223 w 285"/>
                              <a:gd name="T35" fmla="*/ 9 h 13"/>
                              <a:gd name="T36" fmla="*/ 187 w 285"/>
                              <a:gd name="T37" fmla="*/ 10 h 13"/>
                              <a:gd name="T38" fmla="*/ 187 w 285"/>
                              <a:gd name="T39" fmla="*/ 1 h 13"/>
                              <a:gd name="T40" fmla="*/ 249 w 285"/>
                              <a:gd name="T41" fmla="*/ 0 h 13"/>
                              <a:gd name="T42" fmla="*/ 285 w 285"/>
                              <a:gd name="T43" fmla="*/ 0 h 13"/>
                              <a:gd name="T44" fmla="*/ 285 w 285"/>
                              <a:gd name="T45" fmla="*/ 9 h 13"/>
                              <a:gd name="T46" fmla="*/ 249 w 285"/>
                              <a:gd name="T47" fmla="*/ 9 h 13"/>
                              <a:gd name="T48" fmla="*/ 249 w 285"/>
                              <a:gd name="T49" fmla="*/ 0 h 1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85" h="13">
                                <a:moveTo>
                                  <a:pt x="0" y="4"/>
                                </a:moveTo>
                                <a:lnTo>
                                  <a:pt x="36" y="3"/>
                                </a:lnTo>
                                <a:lnTo>
                                  <a:pt x="36" y="13"/>
                                </a:lnTo>
                                <a:lnTo>
                                  <a:pt x="1" y="13"/>
                                </a:lnTo>
                                <a:lnTo>
                                  <a:pt x="0" y="4"/>
                                </a:lnTo>
                                <a:close/>
                                <a:moveTo>
                                  <a:pt x="62" y="3"/>
                                </a:moveTo>
                                <a:lnTo>
                                  <a:pt x="98" y="3"/>
                                </a:lnTo>
                                <a:lnTo>
                                  <a:pt x="98" y="11"/>
                                </a:lnTo>
                                <a:lnTo>
                                  <a:pt x="63" y="12"/>
                                </a:lnTo>
                                <a:lnTo>
                                  <a:pt x="62" y="3"/>
                                </a:lnTo>
                                <a:close/>
                                <a:moveTo>
                                  <a:pt x="125" y="2"/>
                                </a:moveTo>
                                <a:lnTo>
                                  <a:pt x="160" y="2"/>
                                </a:lnTo>
                                <a:lnTo>
                                  <a:pt x="160" y="10"/>
                                </a:lnTo>
                                <a:lnTo>
                                  <a:pt x="125" y="11"/>
                                </a:lnTo>
                                <a:lnTo>
                                  <a:pt x="125" y="2"/>
                                </a:lnTo>
                                <a:close/>
                                <a:moveTo>
                                  <a:pt x="187" y="1"/>
                                </a:moveTo>
                                <a:lnTo>
                                  <a:pt x="223" y="0"/>
                                </a:lnTo>
                                <a:lnTo>
                                  <a:pt x="223" y="9"/>
                                </a:lnTo>
                                <a:lnTo>
                                  <a:pt x="187" y="10"/>
                                </a:lnTo>
                                <a:lnTo>
                                  <a:pt x="187" y="1"/>
                                </a:lnTo>
                                <a:close/>
                                <a:moveTo>
                                  <a:pt x="249" y="0"/>
                                </a:moveTo>
                                <a:lnTo>
                                  <a:pt x="285" y="0"/>
                                </a:lnTo>
                                <a:lnTo>
                                  <a:pt x="285" y="9"/>
                                </a:lnTo>
                                <a:lnTo>
                                  <a:pt x="249" y="9"/>
                                </a:lnTo>
                                <a:lnTo>
                                  <a:pt x="24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0" name="Rectangle 323"/>
                        <wps:cNvSpPr>
                          <a:spLocks noChangeArrowheads="1"/>
                        </wps:cNvSpPr>
                        <wps:spPr bwMode="auto">
                          <a:xfrm>
                            <a:off x="3176260" y="1093149"/>
                            <a:ext cx="491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AC1E3" w14:textId="77777777" w:rsidR="00536071" w:rsidRDefault="00536071" w:rsidP="00536071">
                              <w:pPr>
                                <w:spacing w:line="240" w:lineRule="auto"/>
                                <w:contextualSpacing/>
                                <w:rPr>
                                  <w:rFonts w:cs="Arial"/>
                                  <w:b/>
                                  <w:bCs/>
                                  <w:color w:val="000000"/>
                                  <w:sz w:val="16"/>
                                  <w:szCs w:val="16"/>
                                </w:rPr>
                              </w:pPr>
                              <w:r>
                                <w:rPr>
                                  <w:rFonts w:cs="Arial"/>
                                  <w:b/>
                                  <w:bCs/>
                                  <w:color w:val="000000"/>
                                  <w:sz w:val="16"/>
                                  <w:szCs w:val="16"/>
                                </w:rPr>
                                <w:t>180%NWP</w:t>
                              </w:r>
                            </w:p>
                            <w:p w14:paraId="373CE07B" w14:textId="77777777" w:rsidR="00536071" w:rsidRDefault="00536071" w:rsidP="00536071">
                              <w:pPr>
                                <w:spacing w:line="240" w:lineRule="auto"/>
                                <w:contextualSpacing/>
                              </w:pPr>
                              <w:r>
                                <w:rPr>
                                  <w:rFonts w:cs="Arial"/>
                                  <w:b/>
                                  <w:bCs/>
                                  <w:color w:val="000000"/>
                                  <w:sz w:val="16"/>
                                  <w:szCs w:val="16"/>
                                </w:rPr>
                                <w:t>4 min</w:t>
                              </w:r>
                            </w:p>
                          </w:txbxContent>
                        </wps:txbx>
                        <wps:bodyPr rot="0" vert="horz" wrap="none" lIns="0" tIns="0" rIns="0" bIns="0" anchor="t" anchorCtr="0" upright="1">
                          <a:spAutoFit/>
                        </wps:bodyPr>
                      </wps:wsp>
                      <wps:wsp>
                        <wps:cNvPr id="491" name="Rectangle 324"/>
                        <wps:cNvSpPr>
                          <a:spLocks noChangeArrowheads="1"/>
                        </wps:cNvSpPr>
                        <wps:spPr bwMode="auto">
                          <a:xfrm>
                            <a:off x="3482317" y="1451437"/>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85E43" w14:textId="77777777" w:rsidR="00536071" w:rsidRDefault="00536071" w:rsidP="00536071">
                              <w:r>
                                <w:rPr>
                                  <w:rFonts w:cs="Arial"/>
                                  <w:b/>
                                  <w:bCs/>
                                  <w:color w:val="000000"/>
                                  <w:sz w:val="16"/>
                                  <w:szCs w:val="16"/>
                                </w:rPr>
                                <w:t>100%SOC</w:t>
                              </w:r>
                            </w:p>
                          </w:txbxContent>
                        </wps:txbx>
                        <wps:bodyPr rot="0" vert="horz" wrap="none" lIns="0" tIns="0" rIns="0" bIns="0" anchor="t" anchorCtr="0" upright="1">
                          <a:spAutoFit/>
                        </wps:bodyPr>
                      </wps:wsp>
                      <wps:wsp>
                        <wps:cNvPr id="492" name="Freeform 325"/>
                        <wps:cNvSpPr>
                          <a:spLocks noEditPoints="1"/>
                        </wps:cNvSpPr>
                        <wps:spPr bwMode="auto">
                          <a:xfrm>
                            <a:off x="3160385" y="1428697"/>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3" name="Freeform 328"/>
                        <wps:cNvSpPr>
                          <a:spLocks noEditPoints="1"/>
                        </wps:cNvSpPr>
                        <wps:spPr bwMode="auto">
                          <a:xfrm>
                            <a:off x="3166100" y="1501721"/>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6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6"/>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4" name="Freeform 329"/>
                        <wps:cNvSpPr>
                          <a:spLocks noEditPoints="1"/>
                        </wps:cNvSpPr>
                        <wps:spPr bwMode="auto">
                          <a:xfrm>
                            <a:off x="3166100" y="1574746"/>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5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5" name="Freeform 330"/>
                        <wps:cNvSpPr>
                          <a:spLocks noEditPoints="1"/>
                        </wps:cNvSpPr>
                        <wps:spPr bwMode="auto">
                          <a:xfrm>
                            <a:off x="1983079" y="1583000"/>
                            <a:ext cx="1147461" cy="7620"/>
                          </a:xfrm>
                          <a:custGeom>
                            <a:avLst/>
                            <a:gdLst>
                              <a:gd name="T0" fmla="*/ 36 w 1807"/>
                              <a:gd name="T1" fmla="*/ 10 h 12"/>
                              <a:gd name="T2" fmla="*/ 63 w 1807"/>
                              <a:gd name="T3" fmla="*/ 1 h 12"/>
                              <a:gd name="T4" fmla="*/ 63 w 1807"/>
                              <a:gd name="T5" fmla="*/ 10 h 12"/>
                              <a:gd name="T6" fmla="*/ 160 w 1807"/>
                              <a:gd name="T7" fmla="*/ 1 h 12"/>
                              <a:gd name="T8" fmla="*/ 125 w 1807"/>
                              <a:gd name="T9" fmla="*/ 1 h 12"/>
                              <a:gd name="T10" fmla="*/ 222 w 1807"/>
                              <a:gd name="T11" fmla="*/ 10 h 12"/>
                              <a:gd name="T12" fmla="*/ 249 w 1807"/>
                              <a:gd name="T13" fmla="*/ 1 h 12"/>
                              <a:gd name="T14" fmla="*/ 249 w 1807"/>
                              <a:gd name="T15" fmla="*/ 10 h 12"/>
                              <a:gd name="T16" fmla="*/ 347 w 1807"/>
                              <a:gd name="T17" fmla="*/ 1 h 12"/>
                              <a:gd name="T18" fmla="*/ 311 w 1807"/>
                              <a:gd name="T19" fmla="*/ 1 h 12"/>
                              <a:gd name="T20" fmla="*/ 409 w 1807"/>
                              <a:gd name="T21" fmla="*/ 10 h 12"/>
                              <a:gd name="T22" fmla="*/ 435 w 1807"/>
                              <a:gd name="T23" fmla="*/ 1 h 12"/>
                              <a:gd name="T24" fmla="*/ 435 w 1807"/>
                              <a:gd name="T25" fmla="*/ 10 h 12"/>
                              <a:gd name="T26" fmla="*/ 533 w 1807"/>
                              <a:gd name="T27" fmla="*/ 1 h 12"/>
                              <a:gd name="T28" fmla="*/ 498 w 1807"/>
                              <a:gd name="T29" fmla="*/ 1 h 12"/>
                              <a:gd name="T30" fmla="*/ 596 w 1807"/>
                              <a:gd name="T31" fmla="*/ 10 h 12"/>
                              <a:gd name="T32" fmla="*/ 622 w 1807"/>
                              <a:gd name="T33" fmla="*/ 1 h 12"/>
                              <a:gd name="T34" fmla="*/ 622 w 1807"/>
                              <a:gd name="T35" fmla="*/ 10 h 12"/>
                              <a:gd name="T36" fmla="*/ 720 w 1807"/>
                              <a:gd name="T37" fmla="*/ 2 h 12"/>
                              <a:gd name="T38" fmla="*/ 684 w 1807"/>
                              <a:gd name="T39" fmla="*/ 1 h 12"/>
                              <a:gd name="T40" fmla="*/ 782 w 1807"/>
                              <a:gd name="T41" fmla="*/ 11 h 12"/>
                              <a:gd name="T42" fmla="*/ 809 w 1807"/>
                              <a:gd name="T43" fmla="*/ 2 h 12"/>
                              <a:gd name="T44" fmla="*/ 809 w 1807"/>
                              <a:gd name="T45" fmla="*/ 11 h 12"/>
                              <a:gd name="T46" fmla="*/ 906 w 1807"/>
                              <a:gd name="T47" fmla="*/ 2 h 12"/>
                              <a:gd name="T48" fmla="*/ 871 w 1807"/>
                              <a:gd name="T49" fmla="*/ 2 h 12"/>
                              <a:gd name="T50" fmla="*/ 968 w 1807"/>
                              <a:gd name="T51" fmla="*/ 11 h 12"/>
                              <a:gd name="T52" fmla="*/ 995 w 1807"/>
                              <a:gd name="T53" fmla="*/ 2 h 12"/>
                              <a:gd name="T54" fmla="*/ 995 w 1807"/>
                              <a:gd name="T55" fmla="*/ 11 h 12"/>
                              <a:gd name="T56" fmla="*/ 1093 w 1807"/>
                              <a:gd name="T57" fmla="*/ 2 h 12"/>
                              <a:gd name="T58" fmla="*/ 1057 w 1807"/>
                              <a:gd name="T59" fmla="*/ 2 h 12"/>
                              <a:gd name="T60" fmla="*/ 1155 w 1807"/>
                              <a:gd name="T61" fmla="*/ 11 h 12"/>
                              <a:gd name="T62" fmla="*/ 1182 w 1807"/>
                              <a:gd name="T63" fmla="*/ 2 h 12"/>
                              <a:gd name="T64" fmla="*/ 1182 w 1807"/>
                              <a:gd name="T65" fmla="*/ 11 h 12"/>
                              <a:gd name="T66" fmla="*/ 1279 w 1807"/>
                              <a:gd name="T67" fmla="*/ 2 h 12"/>
                              <a:gd name="T68" fmla="*/ 1244 w 1807"/>
                              <a:gd name="T69" fmla="*/ 2 h 12"/>
                              <a:gd name="T70" fmla="*/ 1342 w 1807"/>
                              <a:gd name="T71" fmla="*/ 11 h 12"/>
                              <a:gd name="T72" fmla="*/ 1368 w 1807"/>
                              <a:gd name="T73" fmla="*/ 2 h 12"/>
                              <a:gd name="T74" fmla="*/ 1368 w 1807"/>
                              <a:gd name="T75" fmla="*/ 12 h 12"/>
                              <a:gd name="T76" fmla="*/ 1466 w 1807"/>
                              <a:gd name="T77" fmla="*/ 3 h 12"/>
                              <a:gd name="T78" fmla="*/ 1430 w 1807"/>
                              <a:gd name="T79" fmla="*/ 3 h 12"/>
                              <a:gd name="T80" fmla="*/ 1528 w 1807"/>
                              <a:gd name="T81" fmla="*/ 12 h 12"/>
                              <a:gd name="T82" fmla="*/ 1554 w 1807"/>
                              <a:gd name="T83" fmla="*/ 3 h 12"/>
                              <a:gd name="T84" fmla="*/ 1554 w 1807"/>
                              <a:gd name="T85" fmla="*/ 12 h 12"/>
                              <a:gd name="T86" fmla="*/ 1652 w 1807"/>
                              <a:gd name="T87" fmla="*/ 3 h 12"/>
                              <a:gd name="T88" fmla="*/ 1617 w 1807"/>
                              <a:gd name="T89" fmla="*/ 3 h 12"/>
                              <a:gd name="T90" fmla="*/ 1715 w 1807"/>
                              <a:gd name="T91" fmla="*/ 12 h 12"/>
                              <a:gd name="T92" fmla="*/ 1741 w 1807"/>
                              <a:gd name="T93" fmla="*/ 4 h 12"/>
                              <a:gd name="T94" fmla="*/ 1741 w 1807"/>
                              <a:gd name="T95" fmla="*/ 12 h 12"/>
                              <a:gd name="T96" fmla="*/ 1807 w 1807"/>
                              <a:gd name="T97" fmla="*/ 4 h 12"/>
                              <a:gd name="T98" fmla="*/ 1803 w 1807"/>
                              <a:gd name="T99" fmla="*/ 4 h 1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807" h="12">
                                <a:moveTo>
                                  <a:pt x="0" y="0"/>
                                </a:moveTo>
                                <a:lnTo>
                                  <a:pt x="36" y="1"/>
                                </a:lnTo>
                                <a:lnTo>
                                  <a:pt x="36" y="10"/>
                                </a:lnTo>
                                <a:lnTo>
                                  <a:pt x="0" y="9"/>
                                </a:lnTo>
                                <a:lnTo>
                                  <a:pt x="0" y="0"/>
                                </a:lnTo>
                                <a:close/>
                                <a:moveTo>
                                  <a:pt x="63" y="1"/>
                                </a:moveTo>
                                <a:lnTo>
                                  <a:pt x="98" y="1"/>
                                </a:lnTo>
                                <a:lnTo>
                                  <a:pt x="98" y="10"/>
                                </a:lnTo>
                                <a:lnTo>
                                  <a:pt x="63" y="10"/>
                                </a:lnTo>
                                <a:lnTo>
                                  <a:pt x="63" y="1"/>
                                </a:lnTo>
                                <a:close/>
                                <a:moveTo>
                                  <a:pt x="125" y="1"/>
                                </a:moveTo>
                                <a:lnTo>
                                  <a:pt x="160" y="1"/>
                                </a:lnTo>
                                <a:lnTo>
                                  <a:pt x="160" y="10"/>
                                </a:lnTo>
                                <a:lnTo>
                                  <a:pt x="125" y="10"/>
                                </a:lnTo>
                                <a:lnTo>
                                  <a:pt x="125" y="1"/>
                                </a:lnTo>
                                <a:close/>
                                <a:moveTo>
                                  <a:pt x="187" y="1"/>
                                </a:moveTo>
                                <a:lnTo>
                                  <a:pt x="222" y="1"/>
                                </a:lnTo>
                                <a:lnTo>
                                  <a:pt x="222" y="10"/>
                                </a:lnTo>
                                <a:lnTo>
                                  <a:pt x="187" y="10"/>
                                </a:lnTo>
                                <a:lnTo>
                                  <a:pt x="187" y="1"/>
                                </a:lnTo>
                                <a:close/>
                                <a:moveTo>
                                  <a:pt x="249" y="1"/>
                                </a:moveTo>
                                <a:lnTo>
                                  <a:pt x="285" y="1"/>
                                </a:lnTo>
                                <a:lnTo>
                                  <a:pt x="285" y="10"/>
                                </a:lnTo>
                                <a:lnTo>
                                  <a:pt x="249" y="10"/>
                                </a:lnTo>
                                <a:lnTo>
                                  <a:pt x="249" y="1"/>
                                </a:lnTo>
                                <a:close/>
                                <a:moveTo>
                                  <a:pt x="311" y="1"/>
                                </a:moveTo>
                                <a:lnTo>
                                  <a:pt x="347" y="1"/>
                                </a:lnTo>
                                <a:lnTo>
                                  <a:pt x="347" y="10"/>
                                </a:lnTo>
                                <a:lnTo>
                                  <a:pt x="311" y="10"/>
                                </a:lnTo>
                                <a:lnTo>
                                  <a:pt x="311" y="1"/>
                                </a:lnTo>
                                <a:close/>
                                <a:moveTo>
                                  <a:pt x="373" y="1"/>
                                </a:moveTo>
                                <a:lnTo>
                                  <a:pt x="409" y="1"/>
                                </a:lnTo>
                                <a:lnTo>
                                  <a:pt x="409" y="10"/>
                                </a:lnTo>
                                <a:lnTo>
                                  <a:pt x="373" y="10"/>
                                </a:lnTo>
                                <a:lnTo>
                                  <a:pt x="373" y="1"/>
                                </a:lnTo>
                                <a:close/>
                                <a:moveTo>
                                  <a:pt x="435" y="1"/>
                                </a:moveTo>
                                <a:lnTo>
                                  <a:pt x="471" y="1"/>
                                </a:lnTo>
                                <a:lnTo>
                                  <a:pt x="471" y="10"/>
                                </a:lnTo>
                                <a:lnTo>
                                  <a:pt x="435" y="10"/>
                                </a:lnTo>
                                <a:lnTo>
                                  <a:pt x="435" y="1"/>
                                </a:lnTo>
                                <a:close/>
                                <a:moveTo>
                                  <a:pt x="498" y="1"/>
                                </a:moveTo>
                                <a:lnTo>
                                  <a:pt x="533" y="1"/>
                                </a:lnTo>
                                <a:lnTo>
                                  <a:pt x="533" y="10"/>
                                </a:lnTo>
                                <a:lnTo>
                                  <a:pt x="498" y="10"/>
                                </a:lnTo>
                                <a:lnTo>
                                  <a:pt x="498" y="1"/>
                                </a:lnTo>
                                <a:close/>
                                <a:moveTo>
                                  <a:pt x="560" y="1"/>
                                </a:moveTo>
                                <a:lnTo>
                                  <a:pt x="596" y="1"/>
                                </a:lnTo>
                                <a:lnTo>
                                  <a:pt x="596" y="10"/>
                                </a:lnTo>
                                <a:lnTo>
                                  <a:pt x="560" y="10"/>
                                </a:lnTo>
                                <a:lnTo>
                                  <a:pt x="560" y="1"/>
                                </a:lnTo>
                                <a:close/>
                                <a:moveTo>
                                  <a:pt x="622" y="1"/>
                                </a:moveTo>
                                <a:lnTo>
                                  <a:pt x="658" y="1"/>
                                </a:lnTo>
                                <a:lnTo>
                                  <a:pt x="658" y="10"/>
                                </a:lnTo>
                                <a:lnTo>
                                  <a:pt x="622" y="10"/>
                                </a:lnTo>
                                <a:lnTo>
                                  <a:pt x="622" y="1"/>
                                </a:lnTo>
                                <a:close/>
                                <a:moveTo>
                                  <a:pt x="684" y="1"/>
                                </a:moveTo>
                                <a:lnTo>
                                  <a:pt x="720" y="2"/>
                                </a:lnTo>
                                <a:lnTo>
                                  <a:pt x="720" y="11"/>
                                </a:lnTo>
                                <a:lnTo>
                                  <a:pt x="684" y="10"/>
                                </a:lnTo>
                                <a:lnTo>
                                  <a:pt x="684" y="1"/>
                                </a:lnTo>
                                <a:close/>
                                <a:moveTo>
                                  <a:pt x="747" y="2"/>
                                </a:moveTo>
                                <a:lnTo>
                                  <a:pt x="782" y="2"/>
                                </a:lnTo>
                                <a:lnTo>
                                  <a:pt x="782" y="11"/>
                                </a:lnTo>
                                <a:lnTo>
                                  <a:pt x="747" y="11"/>
                                </a:lnTo>
                                <a:lnTo>
                                  <a:pt x="747" y="2"/>
                                </a:lnTo>
                                <a:close/>
                                <a:moveTo>
                                  <a:pt x="809" y="2"/>
                                </a:moveTo>
                                <a:lnTo>
                                  <a:pt x="844" y="2"/>
                                </a:lnTo>
                                <a:lnTo>
                                  <a:pt x="844" y="11"/>
                                </a:lnTo>
                                <a:lnTo>
                                  <a:pt x="809" y="11"/>
                                </a:lnTo>
                                <a:lnTo>
                                  <a:pt x="809" y="2"/>
                                </a:lnTo>
                                <a:close/>
                                <a:moveTo>
                                  <a:pt x="871" y="2"/>
                                </a:moveTo>
                                <a:lnTo>
                                  <a:pt x="906" y="2"/>
                                </a:lnTo>
                                <a:lnTo>
                                  <a:pt x="906" y="11"/>
                                </a:lnTo>
                                <a:lnTo>
                                  <a:pt x="871" y="11"/>
                                </a:lnTo>
                                <a:lnTo>
                                  <a:pt x="871" y="2"/>
                                </a:lnTo>
                                <a:close/>
                                <a:moveTo>
                                  <a:pt x="933" y="2"/>
                                </a:moveTo>
                                <a:lnTo>
                                  <a:pt x="968" y="2"/>
                                </a:lnTo>
                                <a:lnTo>
                                  <a:pt x="968" y="11"/>
                                </a:lnTo>
                                <a:lnTo>
                                  <a:pt x="933" y="11"/>
                                </a:lnTo>
                                <a:lnTo>
                                  <a:pt x="933" y="2"/>
                                </a:lnTo>
                                <a:close/>
                                <a:moveTo>
                                  <a:pt x="995" y="2"/>
                                </a:moveTo>
                                <a:lnTo>
                                  <a:pt x="1030" y="2"/>
                                </a:lnTo>
                                <a:lnTo>
                                  <a:pt x="1030" y="11"/>
                                </a:lnTo>
                                <a:lnTo>
                                  <a:pt x="995" y="11"/>
                                </a:lnTo>
                                <a:lnTo>
                                  <a:pt x="995" y="2"/>
                                </a:lnTo>
                                <a:close/>
                                <a:moveTo>
                                  <a:pt x="1057" y="2"/>
                                </a:moveTo>
                                <a:lnTo>
                                  <a:pt x="1093" y="2"/>
                                </a:lnTo>
                                <a:lnTo>
                                  <a:pt x="1093" y="11"/>
                                </a:lnTo>
                                <a:lnTo>
                                  <a:pt x="1057" y="11"/>
                                </a:lnTo>
                                <a:lnTo>
                                  <a:pt x="1057" y="2"/>
                                </a:lnTo>
                                <a:close/>
                                <a:moveTo>
                                  <a:pt x="1119" y="2"/>
                                </a:moveTo>
                                <a:lnTo>
                                  <a:pt x="1155" y="2"/>
                                </a:lnTo>
                                <a:lnTo>
                                  <a:pt x="1155" y="11"/>
                                </a:lnTo>
                                <a:lnTo>
                                  <a:pt x="1119" y="11"/>
                                </a:lnTo>
                                <a:lnTo>
                                  <a:pt x="1119" y="2"/>
                                </a:lnTo>
                                <a:close/>
                                <a:moveTo>
                                  <a:pt x="1182" y="2"/>
                                </a:moveTo>
                                <a:lnTo>
                                  <a:pt x="1217" y="2"/>
                                </a:lnTo>
                                <a:lnTo>
                                  <a:pt x="1217" y="11"/>
                                </a:lnTo>
                                <a:lnTo>
                                  <a:pt x="1182" y="11"/>
                                </a:lnTo>
                                <a:lnTo>
                                  <a:pt x="1182" y="2"/>
                                </a:lnTo>
                                <a:close/>
                                <a:moveTo>
                                  <a:pt x="1244" y="2"/>
                                </a:moveTo>
                                <a:lnTo>
                                  <a:pt x="1279" y="2"/>
                                </a:lnTo>
                                <a:lnTo>
                                  <a:pt x="1279" y="11"/>
                                </a:lnTo>
                                <a:lnTo>
                                  <a:pt x="1244" y="11"/>
                                </a:lnTo>
                                <a:lnTo>
                                  <a:pt x="1244" y="2"/>
                                </a:lnTo>
                                <a:close/>
                                <a:moveTo>
                                  <a:pt x="1306" y="2"/>
                                </a:moveTo>
                                <a:lnTo>
                                  <a:pt x="1342" y="2"/>
                                </a:lnTo>
                                <a:lnTo>
                                  <a:pt x="1342" y="11"/>
                                </a:lnTo>
                                <a:lnTo>
                                  <a:pt x="1306" y="11"/>
                                </a:lnTo>
                                <a:lnTo>
                                  <a:pt x="1306" y="2"/>
                                </a:lnTo>
                                <a:close/>
                                <a:moveTo>
                                  <a:pt x="1368" y="2"/>
                                </a:moveTo>
                                <a:lnTo>
                                  <a:pt x="1404" y="3"/>
                                </a:lnTo>
                                <a:lnTo>
                                  <a:pt x="1404" y="12"/>
                                </a:lnTo>
                                <a:lnTo>
                                  <a:pt x="1368" y="12"/>
                                </a:lnTo>
                                <a:lnTo>
                                  <a:pt x="1368" y="2"/>
                                </a:lnTo>
                                <a:close/>
                                <a:moveTo>
                                  <a:pt x="1430" y="3"/>
                                </a:moveTo>
                                <a:lnTo>
                                  <a:pt x="1466" y="3"/>
                                </a:lnTo>
                                <a:lnTo>
                                  <a:pt x="1466" y="12"/>
                                </a:lnTo>
                                <a:lnTo>
                                  <a:pt x="1430" y="12"/>
                                </a:lnTo>
                                <a:lnTo>
                                  <a:pt x="1430" y="3"/>
                                </a:lnTo>
                                <a:close/>
                                <a:moveTo>
                                  <a:pt x="1492" y="3"/>
                                </a:moveTo>
                                <a:lnTo>
                                  <a:pt x="1528" y="3"/>
                                </a:lnTo>
                                <a:lnTo>
                                  <a:pt x="1528" y="12"/>
                                </a:lnTo>
                                <a:lnTo>
                                  <a:pt x="1492" y="12"/>
                                </a:lnTo>
                                <a:lnTo>
                                  <a:pt x="1492" y="3"/>
                                </a:lnTo>
                                <a:close/>
                                <a:moveTo>
                                  <a:pt x="1554" y="3"/>
                                </a:moveTo>
                                <a:lnTo>
                                  <a:pt x="1590" y="3"/>
                                </a:lnTo>
                                <a:lnTo>
                                  <a:pt x="1590" y="12"/>
                                </a:lnTo>
                                <a:lnTo>
                                  <a:pt x="1554" y="12"/>
                                </a:lnTo>
                                <a:lnTo>
                                  <a:pt x="1554" y="3"/>
                                </a:lnTo>
                                <a:close/>
                                <a:moveTo>
                                  <a:pt x="1617" y="3"/>
                                </a:moveTo>
                                <a:lnTo>
                                  <a:pt x="1652" y="3"/>
                                </a:lnTo>
                                <a:lnTo>
                                  <a:pt x="1652" y="12"/>
                                </a:lnTo>
                                <a:lnTo>
                                  <a:pt x="1617" y="12"/>
                                </a:lnTo>
                                <a:lnTo>
                                  <a:pt x="1617" y="3"/>
                                </a:lnTo>
                                <a:close/>
                                <a:moveTo>
                                  <a:pt x="1679" y="3"/>
                                </a:moveTo>
                                <a:lnTo>
                                  <a:pt x="1715" y="4"/>
                                </a:lnTo>
                                <a:lnTo>
                                  <a:pt x="1715" y="12"/>
                                </a:lnTo>
                                <a:lnTo>
                                  <a:pt x="1679" y="12"/>
                                </a:lnTo>
                                <a:lnTo>
                                  <a:pt x="1679" y="3"/>
                                </a:lnTo>
                                <a:close/>
                                <a:moveTo>
                                  <a:pt x="1741" y="4"/>
                                </a:moveTo>
                                <a:lnTo>
                                  <a:pt x="1777" y="4"/>
                                </a:lnTo>
                                <a:lnTo>
                                  <a:pt x="1777" y="12"/>
                                </a:lnTo>
                                <a:lnTo>
                                  <a:pt x="1741" y="12"/>
                                </a:lnTo>
                                <a:lnTo>
                                  <a:pt x="1741" y="4"/>
                                </a:lnTo>
                                <a:close/>
                                <a:moveTo>
                                  <a:pt x="1803" y="4"/>
                                </a:moveTo>
                                <a:lnTo>
                                  <a:pt x="1807" y="4"/>
                                </a:lnTo>
                                <a:lnTo>
                                  <a:pt x="1807" y="12"/>
                                </a:lnTo>
                                <a:lnTo>
                                  <a:pt x="1803" y="12"/>
                                </a:lnTo>
                                <a:lnTo>
                                  <a:pt x="1803" y="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6" name="Freeform 331"/>
                        <wps:cNvSpPr>
                          <a:spLocks/>
                        </wps:cNvSpPr>
                        <wps:spPr bwMode="auto">
                          <a:xfrm>
                            <a:off x="2165961" y="1456001"/>
                            <a:ext cx="225428" cy="461641"/>
                          </a:xfrm>
                          <a:custGeom>
                            <a:avLst/>
                            <a:gdLst>
                              <a:gd name="T0" fmla="*/ 3 w 639"/>
                              <a:gd name="T1" fmla="*/ 488 h 1317"/>
                              <a:gd name="T2" fmla="*/ 12 w 639"/>
                              <a:gd name="T3" fmla="*/ 224 h 1317"/>
                              <a:gd name="T4" fmla="*/ 24 w 639"/>
                              <a:gd name="T5" fmla="*/ 42 h 1317"/>
                              <a:gd name="T6" fmla="*/ 36 w 639"/>
                              <a:gd name="T7" fmla="*/ 6 h 1317"/>
                              <a:gd name="T8" fmla="*/ 56 w 639"/>
                              <a:gd name="T9" fmla="*/ 12 h 1317"/>
                              <a:gd name="T10" fmla="*/ 76 w 639"/>
                              <a:gd name="T11" fmla="*/ 108 h 1317"/>
                              <a:gd name="T12" fmla="*/ 82 w 639"/>
                              <a:gd name="T13" fmla="*/ 311 h 1317"/>
                              <a:gd name="T14" fmla="*/ 86 w 639"/>
                              <a:gd name="T15" fmla="*/ 596 h 1317"/>
                              <a:gd name="T16" fmla="*/ 95 w 639"/>
                              <a:gd name="T17" fmla="*/ 692 h 1317"/>
                              <a:gd name="T18" fmla="*/ 107 w 639"/>
                              <a:gd name="T19" fmla="*/ 702 h 1317"/>
                              <a:gd name="T20" fmla="*/ 123 w 639"/>
                              <a:gd name="T21" fmla="*/ 638 h 1317"/>
                              <a:gd name="T22" fmla="*/ 129 w 639"/>
                              <a:gd name="T23" fmla="*/ 497 h 1317"/>
                              <a:gd name="T24" fmla="*/ 133 w 639"/>
                              <a:gd name="T25" fmla="*/ 164 h 1317"/>
                              <a:gd name="T26" fmla="*/ 146 w 639"/>
                              <a:gd name="T27" fmla="*/ 38 h 1317"/>
                              <a:gd name="T28" fmla="*/ 169 w 639"/>
                              <a:gd name="T29" fmla="*/ 10 h 1317"/>
                              <a:gd name="T30" fmla="*/ 191 w 639"/>
                              <a:gd name="T31" fmla="*/ 72 h 1317"/>
                              <a:gd name="T32" fmla="*/ 202 w 639"/>
                              <a:gd name="T33" fmla="*/ 227 h 1317"/>
                              <a:gd name="T34" fmla="*/ 214 w 639"/>
                              <a:gd name="T35" fmla="*/ 529 h 1317"/>
                              <a:gd name="T36" fmla="*/ 226 w 639"/>
                              <a:gd name="T37" fmla="*/ 679 h 1317"/>
                              <a:gd name="T38" fmla="*/ 233 w 639"/>
                              <a:gd name="T39" fmla="*/ 719 h 1317"/>
                              <a:gd name="T40" fmla="*/ 247 w 639"/>
                              <a:gd name="T41" fmla="*/ 654 h 1317"/>
                              <a:gd name="T42" fmla="*/ 251 w 639"/>
                              <a:gd name="T43" fmla="*/ 498 h 1317"/>
                              <a:gd name="T44" fmla="*/ 251 w 639"/>
                              <a:gd name="T45" fmla="*/ 195 h 1317"/>
                              <a:gd name="T46" fmla="*/ 258 w 639"/>
                              <a:gd name="T47" fmla="*/ 47 h 1317"/>
                              <a:gd name="T48" fmla="*/ 278 w 639"/>
                              <a:gd name="T49" fmla="*/ 1 h 1317"/>
                              <a:gd name="T50" fmla="*/ 299 w 639"/>
                              <a:gd name="T51" fmla="*/ 22 h 1317"/>
                              <a:gd name="T52" fmla="*/ 321 w 639"/>
                              <a:gd name="T53" fmla="*/ 180 h 1317"/>
                              <a:gd name="T54" fmla="*/ 334 w 639"/>
                              <a:gd name="T55" fmla="*/ 494 h 1317"/>
                              <a:gd name="T56" fmla="*/ 348 w 639"/>
                              <a:gd name="T57" fmla="*/ 697 h 1317"/>
                              <a:gd name="T58" fmla="*/ 344 w 639"/>
                              <a:gd name="T59" fmla="*/ 719 h 1317"/>
                              <a:gd name="T60" fmla="*/ 331 w 639"/>
                              <a:gd name="T61" fmla="*/ 594 h 1317"/>
                              <a:gd name="T62" fmla="*/ 317 w 639"/>
                              <a:gd name="T63" fmla="*/ 277 h 1317"/>
                              <a:gd name="T64" fmla="*/ 304 w 639"/>
                              <a:gd name="T65" fmla="*/ 83 h 1317"/>
                              <a:gd name="T66" fmla="*/ 286 w 639"/>
                              <a:gd name="T67" fmla="*/ 13 h 1317"/>
                              <a:gd name="T68" fmla="*/ 272 w 639"/>
                              <a:gd name="T69" fmla="*/ 26 h 1317"/>
                              <a:gd name="T70" fmla="*/ 261 w 639"/>
                              <a:gd name="T71" fmla="*/ 128 h 1317"/>
                              <a:gd name="T72" fmla="*/ 259 w 639"/>
                              <a:gd name="T73" fmla="*/ 367 h 1317"/>
                              <a:gd name="T74" fmla="*/ 258 w 639"/>
                              <a:gd name="T75" fmla="*/ 607 h 1317"/>
                              <a:gd name="T76" fmla="*/ 245 w 639"/>
                              <a:gd name="T77" fmla="*/ 720 h 1317"/>
                              <a:gd name="T78" fmla="*/ 227 w 639"/>
                              <a:gd name="T79" fmla="*/ 718 h 1317"/>
                              <a:gd name="T80" fmla="*/ 209 w 639"/>
                              <a:gd name="T81" fmla="*/ 599 h 1317"/>
                              <a:gd name="T82" fmla="*/ 198 w 639"/>
                              <a:gd name="T83" fmla="*/ 359 h 1317"/>
                              <a:gd name="T84" fmla="*/ 187 w 639"/>
                              <a:gd name="T85" fmla="*/ 120 h 1317"/>
                              <a:gd name="T86" fmla="*/ 172 w 639"/>
                              <a:gd name="T87" fmla="*/ 27 h 1317"/>
                              <a:gd name="T88" fmla="*/ 159 w 639"/>
                              <a:gd name="T89" fmla="*/ 26 h 1317"/>
                              <a:gd name="T90" fmla="*/ 143 w 639"/>
                              <a:gd name="T91" fmla="*/ 112 h 1317"/>
                              <a:gd name="T92" fmla="*/ 139 w 639"/>
                              <a:gd name="T93" fmla="*/ 346 h 1317"/>
                              <a:gd name="T94" fmla="*/ 136 w 639"/>
                              <a:gd name="T95" fmla="*/ 585 h 1317"/>
                              <a:gd name="T96" fmla="*/ 121 w 639"/>
                              <a:gd name="T97" fmla="*/ 692 h 1317"/>
                              <a:gd name="T98" fmla="*/ 95 w 639"/>
                              <a:gd name="T99" fmla="*/ 712 h 1317"/>
                              <a:gd name="T100" fmla="*/ 79 w 639"/>
                              <a:gd name="T101" fmla="*/ 651 h 1317"/>
                              <a:gd name="T102" fmla="*/ 74 w 639"/>
                              <a:gd name="T103" fmla="*/ 484 h 1317"/>
                              <a:gd name="T104" fmla="*/ 69 w 639"/>
                              <a:gd name="T105" fmla="*/ 161 h 1317"/>
                              <a:gd name="T106" fmla="*/ 53 w 639"/>
                              <a:gd name="T107" fmla="*/ 28 h 1317"/>
                              <a:gd name="T108" fmla="*/ 41 w 639"/>
                              <a:gd name="T109" fmla="*/ 10 h 1317"/>
                              <a:gd name="T110" fmla="*/ 39 w 639"/>
                              <a:gd name="T111" fmla="*/ 17 h 1317"/>
                              <a:gd name="T112" fmla="*/ 26 w 639"/>
                              <a:gd name="T113" fmla="*/ 120 h 1317"/>
                              <a:gd name="T114" fmla="*/ 14 w 639"/>
                              <a:gd name="T115" fmla="*/ 374 h 1317"/>
                              <a:gd name="T116" fmla="*/ 9 w 639"/>
                              <a:gd name="T117" fmla="*/ 601 h 131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639" h="1317">
                                <a:moveTo>
                                  <a:pt x="0" y="1113"/>
                                </a:moveTo>
                                <a:lnTo>
                                  <a:pt x="1" y="1087"/>
                                </a:lnTo>
                                <a:lnTo>
                                  <a:pt x="2" y="1056"/>
                                </a:lnTo>
                                <a:lnTo>
                                  <a:pt x="4" y="978"/>
                                </a:lnTo>
                                <a:lnTo>
                                  <a:pt x="6" y="884"/>
                                </a:lnTo>
                                <a:lnTo>
                                  <a:pt x="8" y="782"/>
                                </a:lnTo>
                                <a:lnTo>
                                  <a:pt x="10" y="677"/>
                                </a:lnTo>
                                <a:lnTo>
                                  <a:pt x="14" y="576"/>
                                </a:lnTo>
                                <a:lnTo>
                                  <a:pt x="17" y="483"/>
                                </a:lnTo>
                                <a:lnTo>
                                  <a:pt x="22" y="406"/>
                                </a:lnTo>
                                <a:lnTo>
                                  <a:pt x="28" y="276"/>
                                </a:lnTo>
                                <a:lnTo>
                                  <a:pt x="31" y="216"/>
                                </a:lnTo>
                                <a:lnTo>
                                  <a:pt x="35" y="162"/>
                                </a:lnTo>
                                <a:lnTo>
                                  <a:pt x="39" y="115"/>
                                </a:lnTo>
                                <a:lnTo>
                                  <a:pt x="43" y="76"/>
                                </a:lnTo>
                                <a:lnTo>
                                  <a:pt x="49" y="45"/>
                                </a:lnTo>
                                <a:lnTo>
                                  <a:pt x="55" y="25"/>
                                </a:lnTo>
                                <a:cubicBezTo>
                                  <a:pt x="55" y="25"/>
                                  <a:pt x="55" y="24"/>
                                  <a:pt x="55" y="24"/>
                                </a:cubicBezTo>
                                <a:lnTo>
                                  <a:pt x="61" y="13"/>
                                </a:lnTo>
                                <a:cubicBezTo>
                                  <a:pt x="62" y="12"/>
                                  <a:pt x="63" y="11"/>
                                  <a:pt x="64" y="10"/>
                                </a:cubicBezTo>
                                <a:lnTo>
                                  <a:pt x="71" y="5"/>
                                </a:lnTo>
                                <a:cubicBezTo>
                                  <a:pt x="73" y="4"/>
                                  <a:pt x="75" y="3"/>
                                  <a:pt x="77" y="4"/>
                                </a:cubicBezTo>
                                <a:lnTo>
                                  <a:pt x="86" y="6"/>
                                </a:lnTo>
                                <a:cubicBezTo>
                                  <a:pt x="88" y="6"/>
                                  <a:pt x="90" y="7"/>
                                  <a:pt x="91" y="9"/>
                                </a:cubicBezTo>
                                <a:lnTo>
                                  <a:pt x="100" y="21"/>
                                </a:lnTo>
                                <a:cubicBezTo>
                                  <a:pt x="100" y="21"/>
                                  <a:pt x="101" y="22"/>
                                  <a:pt x="101" y="22"/>
                                </a:cubicBezTo>
                                <a:lnTo>
                                  <a:pt x="110" y="44"/>
                                </a:lnTo>
                                <a:lnTo>
                                  <a:pt x="120" y="80"/>
                                </a:lnTo>
                                <a:lnTo>
                                  <a:pt x="128" y="130"/>
                                </a:lnTo>
                                <a:lnTo>
                                  <a:pt x="136" y="195"/>
                                </a:lnTo>
                                <a:lnTo>
                                  <a:pt x="139" y="238"/>
                                </a:lnTo>
                                <a:lnTo>
                                  <a:pt x="141" y="290"/>
                                </a:lnTo>
                                <a:lnTo>
                                  <a:pt x="143" y="350"/>
                                </a:lnTo>
                                <a:lnTo>
                                  <a:pt x="144" y="416"/>
                                </a:lnTo>
                                <a:lnTo>
                                  <a:pt x="147" y="564"/>
                                </a:lnTo>
                                <a:lnTo>
                                  <a:pt x="148" y="721"/>
                                </a:lnTo>
                                <a:lnTo>
                                  <a:pt x="150" y="876"/>
                                </a:lnTo>
                                <a:lnTo>
                                  <a:pt x="151" y="949"/>
                                </a:lnTo>
                                <a:lnTo>
                                  <a:pt x="153" y="1018"/>
                                </a:lnTo>
                                <a:lnTo>
                                  <a:pt x="154" y="1079"/>
                                </a:lnTo>
                                <a:lnTo>
                                  <a:pt x="156" y="1133"/>
                                </a:lnTo>
                                <a:lnTo>
                                  <a:pt x="159" y="1178"/>
                                </a:lnTo>
                                <a:lnTo>
                                  <a:pt x="162" y="1212"/>
                                </a:lnTo>
                                <a:lnTo>
                                  <a:pt x="171" y="1256"/>
                                </a:lnTo>
                                <a:lnTo>
                                  <a:pt x="171" y="1254"/>
                                </a:lnTo>
                                <a:lnTo>
                                  <a:pt x="182" y="1279"/>
                                </a:lnTo>
                                <a:lnTo>
                                  <a:pt x="178" y="1275"/>
                                </a:lnTo>
                                <a:lnTo>
                                  <a:pt x="190" y="1280"/>
                                </a:lnTo>
                                <a:lnTo>
                                  <a:pt x="181" y="1282"/>
                                </a:lnTo>
                                <a:lnTo>
                                  <a:pt x="192" y="1271"/>
                                </a:lnTo>
                                <a:lnTo>
                                  <a:pt x="190" y="1273"/>
                                </a:lnTo>
                                <a:lnTo>
                                  <a:pt x="202" y="1246"/>
                                </a:lnTo>
                                <a:lnTo>
                                  <a:pt x="202" y="1248"/>
                                </a:lnTo>
                                <a:lnTo>
                                  <a:pt x="212" y="1208"/>
                                </a:lnTo>
                                <a:lnTo>
                                  <a:pt x="221" y="1156"/>
                                </a:lnTo>
                                <a:lnTo>
                                  <a:pt x="226" y="1096"/>
                                </a:lnTo>
                                <a:lnTo>
                                  <a:pt x="229" y="1059"/>
                                </a:lnTo>
                                <a:lnTo>
                                  <a:pt x="231" y="1013"/>
                                </a:lnTo>
                                <a:lnTo>
                                  <a:pt x="232" y="959"/>
                                </a:lnTo>
                                <a:lnTo>
                                  <a:pt x="233" y="900"/>
                                </a:lnTo>
                                <a:lnTo>
                                  <a:pt x="235" y="768"/>
                                </a:lnTo>
                                <a:lnTo>
                                  <a:pt x="235" y="627"/>
                                </a:lnTo>
                                <a:lnTo>
                                  <a:pt x="236" y="486"/>
                                </a:lnTo>
                                <a:lnTo>
                                  <a:pt x="238" y="356"/>
                                </a:lnTo>
                                <a:lnTo>
                                  <a:pt x="239" y="298"/>
                                </a:lnTo>
                                <a:lnTo>
                                  <a:pt x="240" y="246"/>
                                </a:lnTo>
                                <a:lnTo>
                                  <a:pt x="242" y="202"/>
                                </a:lnTo>
                                <a:lnTo>
                                  <a:pt x="245" y="167"/>
                                </a:lnTo>
                                <a:lnTo>
                                  <a:pt x="253" y="111"/>
                                </a:lnTo>
                                <a:lnTo>
                                  <a:pt x="263" y="69"/>
                                </a:lnTo>
                                <a:lnTo>
                                  <a:pt x="273" y="39"/>
                                </a:lnTo>
                                <a:cubicBezTo>
                                  <a:pt x="273" y="38"/>
                                  <a:pt x="274" y="37"/>
                                  <a:pt x="274" y="36"/>
                                </a:cubicBezTo>
                                <a:lnTo>
                                  <a:pt x="286" y="22"/>
                                </a:lnTo>
                                <a:cubicBezTo>
                                  <a:pt x="288" y="20"/>
                                  <a:pt x="290" y="19"/>
                                  <a:pt x="292" y="19"/>
                                </a:cubicBezTo>
                                <a:lnTo>
                                  <a:pt x="304" y="19"/>
                                </a:lnTo>
                                <a:cubicBezTo>
                                  <a:pt x="307" y="19"/>
                                  <a:pt x="310" y="21"/>
                                  <a:pt x="311" y="23"/>
                                </a:cubicBezTo>
                                <a:lnTo>
                                  <a:pt x="323" y="40"/>
                                </a:lnTo>
                                <a:cubicBezTo>
                                  <a:pt x="324" y="41"/>
                                  <a:pt x="324" y="41"/>
                                  <a:pt x="324" y="42"/>
                                </a:cubicBezTo>
                                <a:lnTo>
                                  <a:pt x="334" y="77"/>
                                </a:lnTo>
                                <a:lnTo>
                                  <a:pt x="343" y="131"/>
                                </a:lnTo>
                                <a:lnTo>
                                  <a:pt x="347" y="169"/>
                                </a:lnTo>
                                <a:lnTo>
                                  <a:pt x="352" y="217"/>
                                </a:lnTo>
                                <a:lnTo>
                                  <a:pt x="355" y="275"/>
                                </a:lnTo>
                                <a:lnTo>
                                  <a:pt x="359" y="340"/>
                                </a:lnTo>
                                <a:lnTo>
                                  <a:pt x="363" y="412"/>
                                </a:lnTo>
                                <a:lnTo>
                                  <a:pt x="366" y="488"/>
                                </a:lnTo>
                                <a:lnTo>
                                  <a:pt x="373" y="649"/>
                                </a:lnTo>
                                <a:lnTo>
                                  <a:pt x="379" y="810"/>
                                </a:lnTo>
                                <a:lnTo>
                                  <a:pt x="382" y="887"/>
                                </a:lnTo>
                                <a:lnTo>
                                  <a:pt x="386" y="959"/>
                                </a:lnTo>
                                <a:lnTo>
                                  <a:pt x="389" y="1025"/>
                                </a:lnTo>
                                <a:lnTo>
                                  <a:pt x="392" y="1084"/>
                                </a:lnTo>
                                <a:lnTo>
                                  <a:pt x="396" y="1133"/>
                                </a:lnTo>
                                <a:lnTo>
                                  <a:pt x="399" y="1172"/>
                                </a:lnTo>
                                <a:lnTo>
                                  <a:pt x="406" y="1230"/>
                                </a:lnTo>
                                <a:lnTo>
                                  <a:pt x="415" y="1271"/>
                                </a:lnTo>
                                <a:lnTo>
                                  <a:pt x="423" y="1296"/>
                                </a:lnTo>
                                <a:lnTo>
                                  <a:pt x="421" y="1293"/>
                                </a:lnTo>
                                <a:lnTo>
                                  <a:pt x="430" y="1303"/>
                                </a:lnTo>
                                <a:lnTo>
                                  <a:pt x="420" y="1302"/>
                                </a:lnTo>
                                <a:lnTo>
                                  <a:pt x="429" y="1296"/>
                                </a:lnTo>
                                <a:lnTo>
                                  <a:pt x="426" y="1300"/>
                                </a:lnTo>
                                <a:lnTo>
                                  <a:pt x="433" y="1278"/>
                                </a:lnTo>
                                <a:lnTo>
                                  <a:pt x="440" y="1240"/>
                                </a:lnTo>
                                <a:lnTo>
                                  <a:pt x="444" y="1185"/>
                                </a:lnTo>
                                <a:lnTo>
                                  <a:pt x="447" y="1147"/>
                                </a:lnTo>
                                <a:lnTo>
                                  <a:pt x="449" y="1098"/>
                                </a:lnTo>
                                <a:lnTo>
                                  <a:pt x="451" y="1040"/>
                                </a:lnTo>
                                <a:lnTo>
                                  <a:pt x="451" y="974"/>
                                </a:lnTo>
                                <a:lnTo>
                                  <a:pt x="452" y="902"/>
                                </a:lnTo>
                                <a:lnTo>
                                  <a:pt x="452" y="825"/>
                                </a:lnTo>
                                <a:lnTo>
                                  <a:pt x="451" y="665"/>
                                </a:lnTo>
                                <a:lnTo>
                                  <a:pt x="451" y="502"/>
                                </a:lnTo>
                                <a:lnTo>
                                  <a:pt x="451" y="426"/>
                                </a:lnTo>
                                <a:lnTo>
                                  <a:pt x="451" y="354"/>
                                </a:lnTo>
                                <a:lnTo>
                                  <a:pt x="451" y="288"/>
                                </a:lnTo>
                                <a:lnTo>
                                  <a:pt x="453" y="230"/>
                                </a:lnTo>
                                <a:lnTo>
                                  <a:pt x="454" y="181"/>
                                </a:lnTo>
                                <a:lnTo>
                                  <a:pt x="457" y="143"/>
                                </a:lnTo>
                                <a:lnTo>
                                  <a:pt x="465" y="85"/>
                                </a:lnTo>
                                <a:lnTo>
                                  <a:pt x="475" y="43"/>
                                </a:lnTo>
                                <a:cubicBezTo>
                                  <a:pt x="475" y="42"/>
                                  <a:pt x="475" y="42"/>
                                  <a:pt x="475" y="41"/>
                                </a:cubicBezTo>
                                <a:lnTo>
                                  <a:pt x="486" y="15"/>
                                </a:lnTo>
                                <a:cubicBezTo>
                                  <a:pt x="487" y="14"/>
                                  <a:pt x="487" y="13"/>
                                  <a:pt x="488" y="12"/>
                                </a:cubicBezTo>
                                <a:lnTo>
                                  <a:pt x="500" y="2"/>
                                </a:lnTo>
                                <a:cubicBezTo>
                                  <a:pt x="503" y="0"/>
                                  <a:pt x="507" y="0"/>
                                  <a:pt x="510" y="2"/>
                                </a:cubicBezTo>
                                <a:lnTo>
                                  <a:pt x="523" y="10"/>
                                </a:lnTo>
                                <a:cubicBezTo>
                                  <a:pt x="524" y="10"/>
                                  <a:pt x="525" y="11"/>
                                  <a:pt x="526" y="13"/>
                                </a:cubicBezTo>
                                <a:lnTo>
                                  <a:pt x="539" y="38"/>
                                </a:lnTo>
                                <a:cubicBezTo>
                                  <a:pt x="539" y="38"/>
                                  <a:pt x="539" y="39"/>
                                  <a:pt x="539" y="39"/>
                                </a:cubicBezTo>
                                <a:lnTo>
                                  <a:pt x="551" y="83"/>
                                </a:lnTo>
                                <a:lnTo>
                                  <a:pt x="563" y="147"/>
                                </a:lnTo>
                                <a:lnTo>
                                  <a:pt x="568" y="193"/>
                                </a:lnTo>
                                <a:lnTo>
                                  <a:pt x="573" y="253"/>
                                </a:lnTo>
                                <a:lnTo>
                                  <a:pt x="578" y="326"/>
                                </a:lnTo>
                                <a:lnTo>
                                  <a:pt x="582" y="410"/>
                                </a:lnTo>
                                <a:lnTo>
                                  <a:pt x="586" y="501"/>
                                </a:lnTo>
                                <a:lnTo>
                                  <a:pt x="590" y="598"/>
                                </a:lnTo>
                                <a:lnTo>
                                  <a:pt x="598" y="798"/>
                                </a:lnTo>
                                <a:lnTo>
                                  <a:pt x="602" y="895"/>
                                </a:lnTo>
                                <a:lnTo>
                                  <a:pt x="606" y="989"/>
                                </a:lnTo>
                                <a:lnTo>
                                  <a:pt x="611" y="1075"/>
                                </a:lnTo>
                                <a:lnTo>
                                  <a:pt x="616" y="1151"/>
                                </a:lnTo>
                                <a:lnTo>
                                  <a:pt x="621" y="1215"/>
                                </a:lnTo>
                                <a:lnTo>
                                  <a:pt x="627" y="1263"/>
                                </a:lnTo>
                                <a:lnTo>
                                  <a:pt x="633" y="1296"/>
                                </a:lnTo>
                                <a:lnTo>
                                  <a:pt x="632" y="1293"/>
                                </a:lnTo>
                                <a:lnTo>
                                  <a:pt x="639" y="1305"/>
                                </a:lnTo>
                                <a:lnTo>
                                  <a:pt x="626" y="1314"/>
                                </a:lnTo>
                                <a:lnTo>
                                  <a:pt x="619" y="1302"/>
                                </a:lnTo>
                                <a:cubicBezTo>
                                  <a:pt x="618" y="1301"/>
                                  <a:pt x="618" y="1300"/>
                                  <a:pt x="618" y="1299"/>
                                </a:cubicBezTo>
                                <a:lnTo>
                                  <a:pt x="612" y="1265"/>
                                </a:lnTo>
                                <a:lnTo>
                                  <a:pt x="605" y="1216"/>
                                </a:lnTo>
                                <a:lnTo>
                                  <a:pt x="600" y="1152"/>
                                </a:lnTo>
                                <a:lnTo>
                                  <a:pt x="595" y="1076"/>
                                </a:lnTo>
                                <a:lnTo>
                                  <a:pt x="590" y="990"/>
                                </a:lnTo>
                                <a:lnTo>
                                  <a:pt x="586" y="896"/>
                                </a:lnTo>
                                <a:lnTo>
                                  <a:pt x="582" y="799"/>
                                </a:lnTo>
                                <a:lnTo>
                                  <a:pt x="574" y="599"/>
                                </a:lnTo>
                                <a:lnTo>
                                  <a:pt x="570" y="502"/>
                                </a:lnTo>
                                <a:lnTo>
                                  <a:pt x="566" y="411"/>
                                </a:lnTo>
                                <a:lnTo>
                                  <a:pt x="562" y="327"/>
                                </a:lnTo>
                                <a:lnTo>
                                  <a:pt x="557" y="254"/>
                                </a:lnTo>
                                <a:lnTo>
                                  <a:pt x="553" y="194"/>
                                </a:lnTo>
                                <a:lnTo>
                                  <a:pt x="548" y="150"/>
                                </a:lnTo>
                                <a:lnTo>
                                  <a:pt x="536" y="88"/>
                                </a:lnTo>
                                <a:lnTo>
                                  <a:pt x="524" y="44"/>
                                </a:lnTo>
                                <a:lnTo>
                                  <a:pt x="524" y="45"/>
                                </a:lnTo>
                                <a:lnTo>
                                  <a:pt x="511" y="20"/>
                                </a:lnTo>
                                <a:lnTo>
                                  <a:pt x="514" y="23"/>
                                </a:lnTo>
                                <a:lnTo>
                                  <a:pt x="501" y="15"/>
                                </a:lnTo>
                                <a:lnTo>
                                  <a:pt x="511" y="15"/>
                                </a:lnTo>
                                <a:lnTo>
                                  <a:pt x="499" y="25"/>
                                </a:lnTo>
                                <a:lnTo>
                                  <a:pt x="501" y="22"/>
                                </a:lnTo>
                                <a:lnTo>
                                  <a:pt x="490" y="48"/>
                                </a:lnTo>
                                <a:lnTo>
                                  <a:pt x="490" y="46"/>
                                </a:lnTo>
                                <a:lnTo>
                                  <a:pt x="480" y="87"/>
                                </a:lnTo>
                                <a:lnTo>
                                  <a:pt x="473" y="144"/>
                                </a:lnTo>
                                <a:lnTo>
                                  <a:pt x="470" y="182"/>
                                </a:lnTo>
                                <a:lnTo>
                                  <a:pt x="469" y="231"/>
                                </a:lnTo>
                                <a:lnTo>
                                  <a:pt x="467" y="288"/>
                                </a:lnTo>
                                <a:lnTo>
                                  <a:pt x="467" y="354"/>
                                </a:lnTo>
                                <a:lnTo>
                                  <a:pt x="467" y="426"/>
                                </a:lnTo>
                                <a:lnTo>
                                  <a:pt x="467" y="502"/>
                                </a:lnTo>
                                <a:lnTo>
                                  <a:pt x="467" y="664"/>
                                </a:lnTo>
                                <a:lnTo>
                                  <a:pt x="468" y="825"/>
                                </a:lnTo>
                                <a:lnTo>
                                  <a:pt x="468" y="903"/>
                                </a:lnTo>
                                <a:lnTo>
                                  <a:pt x="467" y="974"/>
                                </a:lnTo>
                                <a:lnTo>
                                  <a:pt x="467" y="1041"/>
                                </a:lnTo>
                                <a:lnTo>
                                  <a:pt x="465" y="1099"/>
                                </a:lnTo>
                                <a:lnTo>
                                  <a:pt x="463" y="1148"/>
                                </a:lnTo>
                                <a:lnTo>
                                  <a:pt x="460" y="1186"/>
                                </a:lnTo>
                                <a:lnTo>
                                  <a:pt x="455" y="1243"/>
                                </a:lnTo>
                                <a:lnTo>
                                  <a:pt x="448" y="1283"/>
                                </a:lnTo>
                                <a:lnTo>
                                  <a:pt x="441" y="1305"/>
                                </a:lnTo>
                                <a:cubicBezTo>
                                  <a:pt x="441" y="1307"/>
                                  <a:pt x="439" y="1308"/>
                                  <a:pt x="438" y="1309"/>
                                </a:cubicBezTo>
                                <a:lnTo>
                                  <a:pt x="429" y="1315"/>
                                </a:lnTo>
                                <a:cubicBezTo>
                                  <a:pt x="426" y="1317"/>
                                  <a:pt x="421" y="1317"/>
                                  <a:pt x="419" y="1314"/>
                                </a:cubicBezTo>
                                <a:lnTo>
                                  <a:pt x="410" y="1304"/>
                                </a:lnTo>
                                <a:cubicBezTo>
                                  <a:pt x="409" y="1303"/>
                                  <a:pt x="408" y="1302"/>
                                  <a:pt x="408" y="1301"/>
                                </a:cubicBezTo>
                                <a:lnTo>
                                  <a:pt x="400" y="1274"/>
                                </a:lnTo>
                                <a:lnTo>
                                  <a:pt x="391" y="1231"/>
                                </a:lnTo>
                                <a:lnTo>
                                  <a:pt x="383" y="1173"/>
                                </a:lnTo>
                                <a:lnTo>
                                  <a:pt x="380" y="1134"/>
                                </a:lnTo>
                                <a:lnTo>
                                  <a:pt x="376" y="1085"/>
                                </a:lnTo>
                                <a:lnTo>
                                  <a:pt x="373" y="1026"/>
                                </a:lnTo>
                                <a:lnTo>
                                  <a:pt x="370" y="960"/>
                                </a:lnTo>
                                <a:lnTo>
                                  <a:pt x="366" y="888"/>
                                </a:lnTo>
                                <a:lnTo>
                                  <a:pt x="363" y="811"/>
                                </a:lnTo>
                                <a:lnTo>
                                  <a:pt x="357" y="650"/>
                                </a:lnTo>
                                <a:lnTo>
                                  <a:pt x="350" y="489"/>
                                </a:lnTo>
                                <a:lnTo>
                                  <a:pt x="347" y="413"/>
                                </a:lnTo>
                                <a:lnTo>
                                  <a:pt x="343" y="341"/>
                                </a:lnTo>
                                <a:lnTo>
                                  <a:pt x="339" y="276"/>
                                </a:lnTo>
                                <a:lnTo>
                                  <a:pt x="336" y="218"/>
                                </a:lnTo>
                                <a:lnTo>
                                  <a:pt x="332" y="170"/>
                                </a:lnTo>
                                <a:lnTo>
                                  <a:pt x="328" y="134"/>
                                </a:lnTo>
                                <a:lnTo>
                                  <a:pt x="319" y="82"/>
                                </a:lnTo>
                                <a:lnTo>
                                  <a:pt x="309" y="47"/>
                                </a:lnTo>
                                <a:lnTo>
                                  <a:pt x="310" y="49"/>
                                </a:lnTo>
                                <a:lnTo>
                                  <a:pt x="298" y="32"/>
                                </a:lnTo>
                                <a:lnTo>
                                  <a:pt x="304" y="35"/>
                                </a:lnTo>
                                <a:lnTo>
                                  <a:pt x="292" y="35"/>
                                </a:lnTo>
                                <a:lnTo>
                                  <a:pt x="299" y="33"/>
                                </a:lnTo>
                                <a:lnTo>
                                  <a:pt x="287" y="47"/>
                                </a:lnTo>
                                <a:lnTo>
                                  <a:pt x="288" y="44"/>
                                </a:lnTo>
                                <a:lnTo>
                                  <a:pt x="278" y="72"/>
                                </a:lnTo>
                                <a:lnTo>
                                  <a:pt x="268" y="113"/>
                                </a:lnTo>
                                <a:lnTo>
                                  <a:pt x="261" y="168"/>
                                </a:lnTo>
                                <a:lnTo>
                                  <a:pt x="258" y="203"/>
                                </a:lnTo>
                                <a:lnTo>
                                  <a:pt x="256" y="247"/>
                                </a:lnTo>
                                <a:lnTo>
                                  <a:pt x="255" y="299"/>
                                </a:lnTo>
                                <a:lnTo>
                                  <a:pt x="254" y="357"/>
                                </a:lnTo>
                                <a:lnTo>
                                  <a:pt x="252" y="487"/>
                                </a:lnTo>
                                <a:lnTo>
                                  <a:pt x="251" y="627"/>
                                </a:lnTo>
                                <a:lnTo>
                                  <a:pt x="251" y="769"/>
                                </a:lnTo>
                                <a:lnTo>
                                  <a:pt x="249" y="901"/>
                                </a:lnTo>
                                <a:lnTo>
                                  <a:pt x="248" y="960"/>
                                </a:lnTo>
                                <a:lnTo>
                                  <a:pt x="247" y="1014"/>
                                </a:lnTo>
                                <a:lnTo>
                                  <a:pt x="245" y="1060"/>
                                </a:lnTo>
                                <a:lnTo>
                                  <a:pt x="242" y="1097"/>
                                </a:lnTo>
                                <a:lnTo>
                                  <a:pt x="236" y="1159"/>
                                </a:lnTo>
                                <a:lnTo>
                                  <a:pt x="227" y="1211"/>
                                </a:lnTo>
                                <a:lnTo>
                                  <a:pt x="217" y="1251"/>
                                </a:lnTo>
                                <a:cubicBezTo>
                                  <a:pt x="217" y="1252"/>
                                  <a:pt x="217" y="1252"/>
                                  <a:pt x="217" y="1253"/>
                                </a:cubicBezTo>
                                <a:lnTo>
                                  <a:pt x="205" y="1280"/>
                                </a:lnTo>
                                <a:cubicBezTo>
                                  <a:pt x="204" y="1281"/>
                                  <a:pt x="204" y="1281"/>
                                  <a:pt x="203" y="1282"/>
                                </a:cubicBezTo>
                                <a:lnTo>
                                  <a:pt x="192" y="1293"/>
                                </a:lnTo>
                                <a:cubicBezTo>
                                  <a:pt x="190" y="1295"/>
                                  <a:pt x="186" y="1296"/>
                                  <a:pt x="183" y="1295"/>
                                </a:cubicBezTo>
                                <a:lnTo>
                                  <a:pt x="171" y="1290"/>
                                </a:lnTo>
                                <a:cubicBezTo>
                                  <a:pt x="169" y="1289"/>
                                  <a:pt x="168" y="1288"/>
                                  <a:pt x="167" y="1286"/>
                                </a:cubicBezTo>
                                <a:lnTo>
                                  <a:pt x="156" y="1261"/>
                                </a:lnTo>
                                <a:cubicBezTo>
                                  <a:pt x="156" y="1260"/>
                                  <a:pt x="156" y="1260"/>
                                  <a:pt x="156" y="1259"/>
                                </a:cubicBezTo>
                                <a:lnTo>
                                  <a:pt x="146" y="1213"/>
                                </a:lnTo>
                                <a:lnTo>
                                  <a:pt x="143" y="1179"/>
                                </a:lnTo>
                                <a:lnTo>
                                  <a:pt x="140" y="1134"/>
                                </a:lnTo>
                                <a:lnTo>
                                  <a:pt x="138" y="1080"/>
                                </a:lnTo>
                                <a:lnTo>
                                  <a:pt x="137" y="1019"/>
                                </a:lnTo>
                                <a:lnTo>
                                  <a:pt x="135" y="950"/>
                                </a:lnTo>
                                <a:lnTo>
                                  <a:pt x="134" y="877"/>
                                </a:lnTo>
                                <a:lnTo>
                                  <a:pt x="132" y="722"/>
                                </a:lnTo>
                                <a:lnTo>
                                  <a:pt x="131" y="565"/>
                                </a:lnTo>
                                <a:lnTo>
                                  <a:pt x="128" y="417"/>
                                </a:lnTo>
                                <a:lnTo>
                                  <a:pt x="127" y="351"/>
                                </a:lnTo>
                                <a:lnTo>
                                  <a:pt x="125" y="291"/>
                                </a:lnTo>
                                <a:lnTo>
                                  <a:pt x="123" y="239"/>
                                </a:lnTo>
                                <a:lnTo>
                                  <a:pt x="121" y="197"/>
                                </a:lnTo>
                                <a:lnTo>
                                  <a:pt x="113" y="133"/>
                                </a:lnTo>
                                <a:lnTo>
                                  <a:pt x="105" y="85"/>
                                </a:lnTo>
                                <a:lnTo>
                                  <a:pt x="95" y="50"/>
                                </a:lnTo>
                                <a:lnTo>
                                  <a:pt x="86" y="28"/>
                                </a:lnTo>
                                <a:lnTo>
                                  <a:pt x="87" y="30"/>
                                </a:lnTo>
                                <a:lnTo>
                                  <a:pt x="78" y="18"/>
                                </a:lnTo>
                                <a:lnTo>
                                  <a:pt x="83" y="21"/>
                                </a:lnTo>
                                <a:lnTo>
                                  <a:pt x="74" y="19"/>
                                </a:lnTo>
                                <a:lnTo>
                                  <a:pt x="80" y="18"/>
                                </a:lnTo>
                                <a:lnTo>
                                  <a:pt x="73" y="23"/>
                                </a:lnTo>
                                <a:lnTo>
                                  <a:pt x="75" y="20"/>
                                </a:lnTo>
                                <a:lnTo>
                                  <a:pt x="69" y="31"/>
                                </a:lnTo>
                                <a:lnTo>
                                  <a:pt x="70" y="30"/>
                                </a:lnTo>
                                <a:lnTo>
                                  <a:pt x="64" y="48"/>
                                </a:lnTo>
                                <a:lnTo>
                                  <a:pt x="59" y="77"/>
                                </a:lnTo>
                                <a:lnTo>
                                  <a:pt x="55" y="116"/>
                                </a:lnTo>
                                <a:lnTo>
                                  <a:pt x="51" y="163"/>
                                </a:lnTo>
                                <a:lnTo>
                                  <a:pt x="47" y="217"/>
                                </a:lnTo>
                                <a:lnTo>
                                  <a:pt x="44" y="277"/>
                                </a:lnTo>
                                <a:lnTo>
                                  <a:pt x="38" y="407"/>
                                </a:lnTo>
                                <a:lnTo>
                                  <a:pt x="33" y="484"/>
                                </a:lnTo>
                                <a:lnTo>
                                  <a:pt x="30" y="577"/>
                                </a:lnTo>
                                <a:lnTo>
                                  <a:pt x="26" y="678"/>
                                </a:lnTo>
                                <a:lnTo>
                                  <a:pt x="24" y="783"/>
                                </a:lnTo>
                                <a:lnTo>
                                  <a:pt x="22" y="885"/>
                                </a:lnTo>
                                <a:lnTo>
                                  <a:pt x="20" y="979"/>
                                </a:lnTo>
                                <a:lnTo>
                                  <a:pt x="18" y="1057"/>
                                </a:lnTo>
                                <a:lnTo>
                                  <a:pt x="17" y="1088"/>
                                </a:lnTo>
                                <a:lnTo>
                                  <a:pt x="16" y="1114"/>
                                </a:lnTo>
                                <a:lnTo>
                                  <a:pt x="0" y="11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7" name="Freeform 341"/>
                        <wps:cNvSpPr>
                          <a:spLocks noEditPoints="1"/>
                        </wps:cNvSpPr>
                        <wps:spPr bwMode="auto">
                          <a:xfrm>
                            <a:off x="766402" y="1301698"/>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8" name="Freeform 295"/>
                        <wps:cNvSpPr>
                          <a:spLocks/>
                        </wps:cNvSpPr>
                        <wps:spPr bwMode="auto">
                          <a:xfrm rot="16200000">
                            <a:off x="3304872" y="1491264"/>
                            <a:ext cx="201898" cy="5523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9" name="Rectangle 499"/>
                        <wps:cNvSpPr>
                          <a:spLocks noChangeArrowheads="1"/>
                        </wps:cNvSpPr>
                        <wps:spPr bwMode="auto">
                          <a:xfrm>
                            <a:off x="815932" y="2362320"/>
                            <a:ext cx="802670" cy="43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CAD47" w14:textId="69B2F01B" w:rsidR="00536071" w:rsidRPr="00536071" w:rsidRDefault="00536071" w:rsidP="00536071">
                              <w:pPr>
                                <w:spacing w:line="240" w:lineRule="auto"/>
                                <w:rPr>
                                  <w:rFonts w:ascii="Calibri" w:eastAsia="Calibri" w:hAnsi="Calibri" w:cs="Arial"/>
                                  <w:b/>
                                  <w:bCs/>
                                  <w:color w:val="000000" w:themeColor="text1"/>
                                  <w:sz w:val="16"/>
                                  <w:szCs w:val="16"/>
                                </w:rPr>
                              </w:pPr>
                              <w:r>
                                <w:rPr>
                                  <w:rFonts w:ascii="Calibri" w:eastAsia="Calibri" w:hAnsi="Calibri" w:cs="Arial"/>
                                  <w:b/>
                                  <w:bCs/>
                                  <w:color w:val="000000"/>
                                  <w:sz w:val="16"/>
                                  <w:szCs w:val="16"/>
                                </w:rPr>
                                <w:t xml:space="preserve">5% </w:t>
                              </w:r>
                              <w:r w:rsidRPr="00536071">
                                <w:rPr>
                                  <w:rFonts w:ascii="Calibri" w:eastAsia="Calibri" w:hAnsi="Calibri" w:cs="Arial"/>
                                  <w:b/>
                                  <w:bCs/>
                                  <w:color w:val="000000" w:themeColor="text1"/>
                                  <w:sz w:val="16"/>
                                  <w:szCs w:val="16"/>
                                </w:rPr>
                                <w:t>cy  -25</w:t>
                              </w:r>
                              <w:r w:rsidRPr="00536071">
                                <w:rPr>
                                  <w:rFonts w:ascii="Calibri" w:eastAsia="Calibri" w:hAnsi="Calibri" w:cs="Calibri"/>
                                  <w:b/>
                                  <w:bCs/>
                                  <w:color w:val="000000" w:themeColor="text1"/>
                                  <w:sz w:val="16"/>
                                  <w:szCs w:val="16"/>
                                </w:rPr>
                                <w:t>°</w:t>
                              </w:r>
                              <w:r w:rsidRPr="00536071">
                                <w:rPr>
                                  <w:rFonts w:ascii="Calibri" w:eastAsia="Calibri" w:hAnsi="Calibri" w:cs="Arial"/>
                                  <w:b/>
                                  <w:bCs/>
                                  <w:color w:val="000000" w:themeColor="text1"/>
                                  <w:sz w:val="16"/>
                                  <w:szCs w:val="16"/>
                                </w:rPr>
                                <w:t>C</w:t>
                              </w:r>
                            </w:p>
                            <w:p w14:paraId="276053B6" w14:textId="77777777" w:rsidR="00536071" w:rsidRPr="00536071" w:rsidRDefault="00536071" w:rsidP="00536071">
                              <w:pPr>
                                <w:spacing w:line="240" w:lineRule="auto"/>
                                <w:rPr>
                                  <w:rFonts w:ascii="Calibri" w:eastAsia="Calibri" w:hAnsi="Calibri" w:cs="Arial"/>
                                  <w:b/>
                                  <w:bCs/>
                                  <w:color w:val="000000" w:themeColor="text1"/>
                                  <w:sz w:val="16"/>
                                  <w:szCs w:val="16"/>
                                </w:rPr>
                              </w:pPr>
                              <w:r w:rsidRPr="00536071">
                                <w:rPr>
                                  <w:rFonts w:ascii="Calibri" w:eastAsia="Calibri" w:hAnsi="Calibri" w:cs="Arial"/>
                                  <w:b/>
                                  <w:bCs/>
                                  <w:color w:val="000000" w:themeColor="text1"/>
                                  <w:sz w:val="16"/>
                                  <w:szCs w:val="16"/>
                                </w:rPr>
                                <w:t>5% cy  +50</w:t>
                              </w:r>
                              <w:r w:rsidRPr="00536071">
                                <w:rPr>
                                  <w:rFonts w:ascii="Calibri" w:eastAsia="Calibri" w:hAnsi="Calibri" w:cs="Calibri"/>
                                  <w:b/>
                                  <w:bCs/>
                                  <w:color w:val="000000" w:themeColor="text1"/>
                                  <w:sz w:val="16"/>
                                  <w:szCs w:val="16"/>
                                </w:rPr>
                                <w:t>°</w:t>
                              </w:r>
                              <w:r w:rsidRPr="00536071">
                                <w:rPr>
                                  <w:rFonts w:ascii="Calibri" w:eastAsia="Calibri" w:hAnsi="Calibri" w:cs="Arial"/>
                                  <w:b/>
                                  <w:bCs/>
                                  <w:color w:val="000000" w:themeColor="text1"/>
                                  <w:sz w:val="16"/>
                                  <w:szCs w:val="16"/>
                                </w:rPr>
                                <w:t>C</w:t>
                              </w:r>
                            </w:p>
                            <w:p w14:paraId="35783B91" w14:textId="77777777" w:rsidR="00536071" w:rsidRPr="00536071" w:rsidRDefault="00536071" w:rsidP="00536071">
                              <w:pPr>
                                <w:spacing w:line="240" w:lineRule="auto"/>
                                <w:rPr>
                                  <w:rFonts w:ascii="Calibri" w:eastAsia="Calibri" w:hAnsi="Calibri" w:cs="Arial"/>
                                  <w:b/>
                                  <w:bCs/>
                                  <w:color w:val="000000" w:themeColor="text1"/>
                                  <w:sz w:val="16"/>
                                  <w:szCs w:val="16"/>
                                </w:rPr>
                              </w:pPr>
                              <w:r w:rsidRPr="00536071">
                                <w:rPr>
                                  <w:rFonts w:ascii="Calibri" w:eastAsia="Calibri" w:hAnsi="Calibri" w:cs="Arial"/>
                                  <w:b/>
                                  <w:bCs/>
                                  <w:color w:val="000000" w:themeColor="text1"/>
                                  <w:sz w:val="16"/>
                                  <w:szCs w:val="16"/>
                                </w:rPr>
                                <w:t>40% cy  15-25</w:t>
                              </w:r>
                              <w:r w:rsidRPr="00536071">
                                <w:rPr>
                                  <w:rFonts w:ascii="Calibri" w:eastAsia="Calibri" w:hAnsi="Calibri" w:cs="Calibri"/>
                                  <w:b/>
                                  <w:bCs/>
                                  <w:color w:val="000000" w:themeColor="text1"/>
                                  <w:sz w:val="16"/>
                                  <w:szCs w:val="16"/>
                                </w:rPr>
                                <w:t>°</w:t>
                              </w:r>
                              <w:r w:rsidRPr="00536071">
                                <w:rPr>
                                  <w:rFonts w:ascii="Calibri" w:eastAsia="Calibri" w:hAnsi="Calibri" w:cs="Arial"/>
                                  <w:b/>
                                  <w:bCs/>
                                  <w:color w:val="000000" w:themeColor="text1"/>
                                  <w:sz w:val="16"/>
                                  <w:szCs w:val="16"/>
                                </w:rPr>
                                <w:t>C</w:t>
                              </w:r>
                            </w:p>
                            <w:p w14:paraId="60920A55" w14:textId="77777777" w:rsidR="00536071" w:rsidRPr="00536071" w:rsidRDefault="00536071" w:rsidP="00536071">
                              <w:pPr>
                                <w:spacing w:line="240" w:lineRule="auto"/>
                                <w:rPr>
                                  <w:rFonts w:ascii="Calibri" w:eastAsia="Calibri" w:hAnsi="Calibri" w:cs="Arial"/>
                                  <w:b/>
                                  <w:bCs/>
                                  <w:color w:val="000000" w:themeColor="text1"/>
                                  <w:sz w:val="16"/>
                                  <w:szCs w:val="16"/>
                                </w:rPr>
                              </w:pPr>
                            </w:p>
                          </w:txbxContent>
                        </wps:txbx>
                        <wps:bodyPr rot="0" vert="horz" wrap="square" lIns="0" tIns="0" rIns="0" bIns="0" anchor="t" anchorCtr="0" upright="1">
                          <a:noAutofit/>
                        </wps:bodyPr>
                      </wps:wsp>
                      <wps:wsp>
                        <wps:cNvPr id="500" name="Rectangle 500"/>
                        <wps:cNvSpPr>
                          <a:spLocks noChangeArrowheads="1"/>
                        </wps:cNvSpPr>
                        <wps:spPr bwMode="auto">
                          <a:xfrm>
                            <a:off x="1527735" y="2104876"/>
                            <a:ext cx="3359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6790" w14:textId="77777777" w:rsidR="00536071" w:rsidRDefault="00536071" w:rsidP="00536071">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wps:txbx>
                        <wps:bodyPr rot="0" vert="horz" wrap="square" lIns="0" tIns="0" rIns="0" bIns="0" anchor="t" anchorCtr="0" upright="1">
                          <a:noAutofit/>
                        </wps:bodyPr>
                      </wps:wsp>
                      <wps:wsp>
                        <wps:cNvPr id="501" name="Rectangle 501"/>
                        <wps:cNvSpPr>
                          <a:spLocks noChangeArrowheads="1"/>
                        </wps:cNvSpPr>
                        <wps:spPr bwMode="auto">
                          <a:xfrm>
                            <a:off x="2001506" y="2360161"/>
                            <a:ext cx="830594" cy="455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FD80B" w14:textId="77777777" w:rsidR="00536071" w:rsidRPr="008C09BF"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232FEEB2" w14:textId="1C7C4164" w:rsidR="00536071" w:rsidRPr="008C09BF"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 xml:space="preserve">5% cy  </w:t>
                              </w:r>
                              <w:r w:rsidRPr="00536071">
                                <w:rPr>
                                  <w:rFonts w:ascii="Calibri" w:eastAsia="Calibri" w:hAnsi="Calibri" w:cs="Arial"/>
                                  <w:b/>
                                  <w:bCs/>
                                  <w:color w:val="000000" w:themeColor="text1"/>
                                  <w:sz w:val="16"/>
                                  <w:szCs w:val="16"/>
                                </w:rPr>
                                <w:t>-25°C</w:t>
                              </w:r>
                            </w:p>
                            <w:p w14:paraId="00E4EE32" w14:textId="77777777" w:rsidR="00536071" w:rsidRPr="008C09BF"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txbxContent>
                        </wps:txbx>
                        <wps:bodyPr rot="0" vert="horz" wrap="square" lIns="0" tIns="0" rIns="0" bIns="0" anchor="t" anchorCtr="0" upright="1">
                          <a:noAutofit/>
                        </wps:bodyPr>
                      </wps:wsp>
                      <wps:wsp>
                        <wps:cNvPr id="502" name="Rectangle 502"/>
                        <wps:cNvSpPr>
                          <a:spLocks noChangeArrowheads="1"/>
                        </wps:cNvSpPr>
                        <wps:spPr bwMode="auto">
                          <a:xfrm>
                            <a:off x="1577962" y="2242124"/>
                            <a:ext cx="180977" cy="840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A0B" w14:textId="77777777" w:rsidR="00536071" w:rsidRPr="00A0551D"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Leak / Permeation</w:t>
                              </w:r>
                            </w:p>
                            <w:p w14:paraId="744E26DA" w14:textId="77777777" w:rsidR="00536071" w:rsidRPr="00A0551D" w:rsidRDefault="00536071" w:rsidP="00536071">
                              <w:pPr>
                                <w:spacing w:line="240" w:lineRule="auto"/>
                                <w:rPr>
                                  <w:rFonts w:ascii="Calibri" w:eastAsia="Calibri" w:hAnsi="Calibri" w:cs="Arial"/>
                                  <w:b/>
                                  <w:bCs/>
                                  <w:color w:val="000000"/>
                                  <w:sz w:val="16"/>
                                  <w:szCs w:val="16"/>
                                </w:rPr>
                              </w:pPr>
                            </w:p>
                          </w:txbxContent>
                        </wps:txbx>
                        <wps:bodyPr rot="0" vert="vert270" wrap="square" lIns="0" tIns="0" rIns="0" bIns="0" anchor="t" anchorCtr="0" upright="1">
                          <a:noAutofit/>
                        </wps:bodyPr>
                      </wps:wsp>
                      <wps:wsp>
                        <wps:cNvPr id="503" name="Rectangle 503"/>
                        <wps:cNvSpPr>
                          <a:spLocks noChangeArrowheads="1"/>
                        </wps:cNvSpPr>
                        <wps:spPr bwMode="auto">
                          <a:xfrm>
                            <a:off x="2776502" y="2235012"/>
                            <a:ext cx="180975"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FD2A6" w14:textId="77777777" w:rsidR="00536071" w:rsidRDefault="00536071" w:rsidP="00536071">
                              <w:pPr>
                                <w:spacing w:line="256" w:lineRule="auto"/>
                                <w:rPr>
                                  <w:sz w:val="24"/>
                                  <w:szCs w:val="24"/>
                                </w:rPr>
                              </w:pPr>
                              <w:r>
                                <w:rPr>
                                  <w:rFonts w:ascii="Calibri" w:eastAsia="Calibri" w:hAnsi="Calibri" w:cs="Arial"/>
                                  <w:b/>
                                  <w:bCs/>
                                  <w:color w:val="000000"/>
                                  <w:sz w:val="16"/>
                                  <w:szCs w:val="16"/>
                                </w:rPr>
                                <w:t>Leak / Permeation</w:t>
                              </w:r>
                            </w:p>
                            <w:p w14:paraId="6E80F24F" w14:textId="77777777" w:rsidR="00536071" w:rsidRDefault="00536071" w:rsidP="00536071">
                              <w:pPr>
                                <w:spacing w:line="256" w:lineRule="auto"/>
                              </w:pPr>
                              <w:r>
                                <w:rPr>
                                  <w:rFonts w:ascii="Calibri" w:eastAsia="Calibri" w:hAnsi="Calibri" w:cs="Arial"/>
                                  <w:b/>
                                  <w:bCs/>
                                  <w:color w:val="000000"/>
                                  <w:sz w:val="16"/>
                                  <w:szCs w:val="16"/>
                                </w:rPr>
                                <w:t> </w:t>
                              </w:r>
                            </w:p>
                          </w:txbxContent>
                        </wps:txbx>
                        <wps:bodyPr rot="0" vert="vert270" wrap="square" lIns="0" tIns="0" rIns="0" bIns="0" anchor="t" anchorCtr="0" upright="1">
                          <a:noAutofit/>
                        </wps:bodyPr>
                      </wps:wsp>
                      <wps:wsp>
                        <wps:cNvPr id="504" name="Rectangle 504"/>
                        <wps:cNvSpPr>
                          <a:spLocks noChangeArrowheads="1"/>
                        </wps:cNvSpPr>
                        <wps:spPr bwMode="auto">
                          <a:xfrm>
                            <a:off x="602430" y="1961460"/>
                            <a:ext cx="180975" cy="72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4ACF3" w14:textId="77777777" w:rsidR="00536071" w:rsidRDefault="00536071" w:rsidP="00536071">
                              <w:pPr>
                                <w:spacing w:line="256" w:lineRule="auto"/>
                                <w:rPr>
                                  <w:sz w:val="24"/>
                                  <w:szCs w:val="24"/>
                                </w:rPr>
                              </w:pPr>
                              <w:r>
                                <w:rPr>
                                  <w:rFonts w:ascii="Calibri" w:eastAsia="Calibri" w:hAnsi="Calibri" w:cs="Arial"/>
                                  <w:b/>
                                  <w:bCs/>
                                  <w:color w:val="000000"/>
                                  <w:sz w:val="16"/>
                                  <w:szCs w:val="16"/>
                                </w:rPr>
                                <w:t>Proof Pressure</w:t>
                              </w:r>
                            </w:p>
                            <w:p w14:paraId="5F7BA810" w14:textId="77777777" w:rsidR="00536071" w:rsidRDefault="00536071" w:rsidP="00536071">
                              <w:pPr>
                                <w:spacing w:line="256" w:lineRule="auto"/>
                              </w:pPr>
                              <w:r>
                                <w:rPr>
                                  <w:rFonts w:ascii="Calibri" w:eastAsia="Calibri" w:hAnsi="Calibri" w:cs="Arial"/>
                                  <w:b/>
                                  <w:bCs/>
                                  <w:color w:val="000000"/>
                                  <w:sz w:val="16"/>
                                  <w:szCs w:val="16"/>
                                </w:rPr>
                                <w:t> </w:t>
                              </w:r>
                            </w:p>
                          </w:txbxContent>
                        </wps:txbx>
                        <wps:bodyPr rot="0" vert="vert270" wrap="square" lIns="0" tIns="0" rIns="0" bIns="0" anchor="t" anchorCtr="0" upright="1">
                          <a:noAutofit/>
                        </wps:bodyPr>
                      </wps:wsp>
                      <wps:wsp>
                        <wps:cNvPr id="505" name="Rectangle 505"/>
                        <wps:cNvSpPr>
                          <a:spLocks noChangeArrowheads="1"/>
                        </wps:cNvSpPr>
                        <wps:spPr bwMode="auto">
                          <a:xfrm rot="5400000">
                            <a:off x="580051" y="373201"/>
                            <a:ext cx="124799" cy="360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C386" w14:textId="77777777" w:rsidR="00536071" w:rsidRPr="00700F96" w:rsidRDefault="00536071" w:rsidP="00536071">
                              <w:pPr>
                                <w:spacing w:line="254" w:lineRule="auto"/>
                                <w:rPr>
                                  <w:b/>
                                  <w:bCs/>
                                </w:rPr>
                              </w:pPr>
                              <w:r w:rsidRPr="00700F96">
                                <w:rPr>
                                  <w:rFonts w:ascii="Calibri" w:eastAsia="Calibri" w:hAnsi="Calibri" w:cs="Arial"/>
                                  <w:b/>
                                  <w:bCs/>
                                  <w:color w:val="000000"/>
                                  <w:sz w:val="14"/>
                                  <w:szCs w:val="14"/>
                                </w:rPr>
                                <w:t>Pressure</w:t>
                              </w:r>
                            </w:p>
                            <w:p w14:paraId="7FB8DB18" w14:textId="77777777" w:rsidR="00536071" w:rsidRDefault="00536071" w:rsidP="00536071">
                              <w:pPr>
                                <w:spacing w:line="254" w:lineRule="auto"/>
                              </w:pPr>
                              <w:r>
                                <w:rPr>
                                  <w:rFonts w:ascii="Calibri" w:eastAsia="Calibri" w:hAnsi="Calibri" w:cs="Arial"/>
                                  <w:b/>
                                  <w:bCs/>
                                  <w:color w:val="000000"/>
                                  <w:sz w:val="16"/>
                                  <w:szCs w:val="16"/>
                                </w:rPr>
                                <w:t> </w:t>
                              </w:r>
                            </w:p>
                          </w:txbxContent>
                        </wps:txbx>
                        <wps:bodyPr rot="0" vert="horz" wrap="square" lIns="0" tIns="0" rIns="0" bIns="0" anchor="t" anchorCtr="0" upright="1">
                          <a:noAutofit/>
                        </wps:bodyPr>
                      </wps:wsp>
                    </wpc:wpc>
                  </a:graphicData>
                </a:graphic>
              </wp:inline>
            </w:drawing>
          </mc:Choice>
          <mc:Fallback>
            <w:pict>
              <v:group w14:anchorId="1C413238" id="キャンバス 260" o:spid="_x0000_s1026" editas="canvas" style="width:327.4pt;height:282.6pt;mso-position-horizontal-relative:char;mso-position-vertical-relative:line" coordsize="41579,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79;height:35890;visibility:visible;mso-wrap-style:square">
                  <v:fill o:detectmouseclick="t"/>
                  <v:path o:connecttype="none"/>
                </v:shape>
                <v:shape id="Freeform 262" o:spid="_x0000_s1028" style="position:absolute;left:25;top:25;width:41523;height:34550;visibility:visible;mso-wrap-style:square;v-text-anchor:top" coordsize="6539,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" path="m,l6539,r,5441l,5441,,xm9,5436r-4,-4l6535,5432r-4,4l6531,5r4,4l5,9,9,5r,5431xe" fillcolor="black" strokeweight=".05pt">
                  <v:path arrowok="t" o:connecttype="custom" o:connectlocs="0,0;2147483646,0;2147483646,2147483646;0,2147483646;0,0;3629126,2147483646;2016181,2147483646;2147483646,2147483646;2147483646,2147483646;2147483646,2016113;2147483646,3629004;2016181,3629004;3629126,2016113;3629126,2147483646" o:connectangles="0,0,0,0,0,0,0,0,0,0,0,0,0,0"/>
                  <o:lock v:ext="edit" verticies="t"/>
                </v:shape>
                <v:rect id="Rectangle 277" o:spid="_x0000_s1029" style="position:absolute;left:9461;top:12647;width:254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6D48B61D" w14:textId="77777777" w:rsidR="00536071" w:rsidRDefault="00536071" w:rsidP="00536071">
                        <w:r>
                          <w:rPr>
                            <w:rFonts w:cs="Arial"/>
                            <w:b/>
                            <w:bCs/>
                            <w:color w:val="000000"/>
                            <w:sz w:val="16"/>
                            <w:szCs w:val="16"/>
                          </w:rPr>
                          <w:t>150%</w:t>
                        </w:r>
                      </w:p>
                    </w:txbxContent>
                  </v:textbox>
                </v:rect>
                <v:rect id="Rectangle 278" o:spid="_x0000_s1030" style="position:absolute;left:12007;top:12577;width:237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14:paraId="47D31B3D" w14:textId="77777777" w:rsidR="00536071" w:rsidRDefault="00536071" w:rsidP="00536071">
                        <w:r>
                          <w:rPr>
                            <w:rFonts w:cs="Arial"/>
                            <w:b/>
                            <w:bCs/>
                            <w:color w:val="000000"/>
                            <w:sz w:val="16"/>
                            <w:szCs w:val="16"/>
                          </w:rPr>
                          <w:t>NWP</w:t>
                        </w:r>
                      </w:p>
                    </w:txbxContent>
                  </v:textbox>
                </v:rect>
                <v:shape id="Freeform 279" o:spid="_x0000_s1031" style="position:absolute;left:19868;top:15772;width:1905;height:3512;visibility:visible;mso-wrap-style:square;v-text-anchor:top" coordsize="54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" path="m16,844r,41l19,931r2,20l24,964r2,8l14,967r3,-2l14,969r7,-26l29,896r9,-71l43,732r2,-62l44,594,43,507,41,415,39,325r,-84l41,170r1,-28l46,118,52,81,58,49,66,23v,-1,,-1,1,-2l75,7v,-1,2,-3,4,-3l88,1v3,-1,6,,8,2l107,14v1,1,2,2,2,3l119,43r12,45l138,123r7,46l153,225r8,65l170,361r9,76l197,592r17,150l223,808r8,60l239,918r7,39l253,981r-1,-2l258,989r-13,l249,983r-1,3l252,965r2,-33l257,886r3,-54l262,770r5,-139l271,485r4,-139l278,285r3,-55l284,186r5,-34l296,101r6,-37l309,37v,,,-1,1,-2l317,23v1,-2,4,-4,6,-4l330,19v3,,6,2,7,4l345,37v1,1,1,1,1,2l355,67r10,43l371,140r6,38l384,225r7,54l406,401r15,133l436,664r15,118l457,835r7,43l470,914r5,26l480,954r-3,-4l483,954r-10,l478,950r-2,4l481,941r5,-18l490,899r9,-59l507,775r7,-64l521,659r2,-16c523,642,523,642,523,641r3,-11l541,635r-3,11l538,644r-2,18l529,712r-7,64l514,843r-9,59l501,928r-5,18l491,959v-1,2,-1,3,-3,4l483,967v-2,2,-6,2,-9,l468,963v-1,-1,-3,-2,-3,-4l460,943r-5,-26l449,881r-7,-45l436,784,421,665,406,535,391,403,376,281r-7,-53l362,181r-6,-38l350,113,340,72,331,44r1,1l324,31r6,4l323,35r7,-3l323,44r1,-2l317,67r-6,37l304,153r-4,34l297,231r-3,55l291,347r-4,139l283,632r-5,139l276,833r-3,54l270,933r-3,35l263,989v,1,,2,-1,3l258,998v-1,2,-4,4,-7,3c249,1001,246,1000,245,998r-6,-10c238,987,238,986,238,986r-7,-26l224,921r-8,-50l208,811r-9,-68l182,593,164,438r-9,-75l146,292r-8,-64l130,172r-7,-46l116,93,104,48,94,22r2,3l85,14r8,2l84,19r4,-4l80,29r1,-1l73,52,67,84r-6,37l58,143r-1,28l55,241r,83l57,414r2,92l60,593r1,78l59,733r-6,94l44,899r-8,49l29,974v,1,-1,3,-3,4l23,980v-2,2,-5,2,-7,1c13,980,11,978,11,975l9,967,5,952,3,932,,885,,844r16,xe" fillcolor="black" strokeweight=".05pt">
                  <v:path arrowok="t" o:connecttype="custom" o:connectlocs="4226,183987;3169,186790;7395,159455;8451,98126;8099,32942;11268,9462;15494,701;21128,3154;28170,32592;34861,84459;45073,167866;49298,189244;48594,190645;50707,160857;53524,66936;56341,29438;60567,6659;65849,4556;71131,21378;76412,53969;88033,151395;92611,181884;92258,184688;95075,178380;100357,137377;102822,121957;104583,127915;98597,174525;95428,186090;90850,185389;86272,161558;76412,77800;69370,27686;64792,8761;64440,6308;60567,19976;57397,55371;54228,149292;52115,187141;48946,193449;45073,185739;38734,143685;28523,56423;22536,17873;16550,2804;15494,5607;11972,23480;10564,62731;11972,129667;7043,183286;3169,189594;704,180132" o:connectangles="0,0,0,0,0,0,0,0,0,0,0,0,0,0,0,0,0,0,0,0,0,0,0,0,0,0,0,0,0,0,0,0,0,0,0,0,0,0,0,0,0,0,0,0,0,0,0,0,0,0,0,0"/>
                </v:shape>
                <v:shape id="Freeform 280" o:spid="_x0000_s1032" style="position:absolute;left:18579;top:14515;width:1334;height:4756;visibility:visible;mso-wrap-style:square;v-text-anchor:top" coordsize="37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" path="m7,r8,4l11,3r11,l35,2v1,,1,,2,1l50,6v2,,3,1,4,1l68,19v,1,1,2,2,3l83,46v,,,1,,1l94,89r6,29l104,154r4,43l111,250r3,61l117,379r4,152l125,692r3,161l132,1001r3,66l137,1125r3,50l144,1214r9,57l163,1313r,-2l174,1336r-3,-3l183,1342r-9,l186,1335r-3,3l193,1315r,2l202,1278r7,-54l210,1188r1,-49l212,1081r,-67l211,941r-1,-78l208,696,206,530r,-81l206,374r,-68l207,245r1,-51l211,154r8,-59l229,50v,-1,,-1,,-1l240,21v,-2,1,-3,2,-4l255,6v3,-2,6,-2,9,-1l277,11v1,1,3,2,4,4l294,39v,,,1,,1l306,83r10,62l321,188r4,54l330,306r4,73l338,458r4,84l350,720r8,176l361,980r4,79l368,1131r4,63l375,1246r4,41l363,1288r-4,-41l356,1195r-4,-63l349,1060r-4,-79l342,897,334,721,326,543r-4,-84l318,380r-4,-73l309,243r-3,-54l301,148,291,88,279,45r,1l266,22r4,4l257,20r9,-1l253,30r2,-4l244,54r,-1l234,96r-7,59l224,195r-1,51l222,306r,68l222,449r,80l224,695r2,167l227,940r1,74l228,1082r-1,58l226,1189r-2,37l217,1281r-9,39c208,1321,208,1321,208,1322r-10,23c197,1346,196,1348,195,1348r-12,7c180,1357,176,1357,174,1355r-12,-9c161,1345,160,1344,159,1343r-11,-25c148,1317,148,1317,148,1316r-10,-42l128,1215r-4,-39l121,1126r-2,-58l116,1002,112,854,109,693,105,532,101,380,98,312,95,251,92,198,89,155,85,121,79,93,68,51r,2l55,29r2,3l43,20r4,1l34,18r2,l22,19r-11,c10,19,9,19,8,19l,15,7,xe" fillcolor="black" strokeweight=".05pt">
                  <v:path arrowok="t" o:connecttype="custom" o:connectlocs="2111,701;7389,701;13370,3505;16185,9113;20407,29791;22167,60284;24278,133886;26389,206437;28148,234826;31667,253753;35537,259711;35537,259010;39407,247093;41167,220456;41167,181903;40111,102693;40111,59232;41167,29791;44685,9463;49611,1051;54889,2804;59815,16122;63333,46965;65796,88673;69667,173491;71778,218704;73889,248846;69315,231321;67204,189614;63685,105146;61222,59232;58759,28740;54537,8762;49963,3855;49611,4907;45741,18576;43630,47666;43278,86921;43982,166832;44333,209241;43630,237280;40463,255856;35537,262164;30963,259711;26741,246392;23574,217652;21815,165079;19704,73602;17944,38203;15481,17875;10556,5608;9148,4206;4222,3505;0,2804" o:connectangles="0,0,0,0,0,0,0,0,0,0,0,0,0,0,0,0,0,0,0,0,0,0,0,0,0,0,0,0,0,0,0,0,0,0,0,0,0,0,0,0,0,0,0,0,0,0,0,0,0,0,0,0,0,0"/>
                </v:shape>
                <v:shape id="Freeform 281" o:spid="_x0000_s1033" style="position:absolute;left:23913;top:14560;width:2934;height:4660;visibility:visible;mso-wrap-style:square;v-text-anchor:top" coordsize="832,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" path="m,1328r1,-28l3,1262r2,-48l8,1159r3,-61l14,1031,21,890,28,745,35,609r4,-61l42,492r3,-47l48,406,54,276r3,-60l61,162r4,-47l69,76,75,45,81,25v,,,-1,,-1l87,13v1,-1,2,-2,3,-3l97,5v2,-1,4,-2,6,-1l112,6v2,,4,1,5,3l126,21v,,1,1,1,1l137,44v,1,,1,,1l146,80r9,50l163,195r3,43l168,290r2,60l171,416r3,148l175,721r2,155l178,949r2,69l181,1079r2,54l186,1178r3,34l198,1256r,-2l209,1279r-4,-4l217,1280r-9,2l220,1271r-2,2l229,1246r11,-39l248,1156r7,-60l257,1059r2,-46l260,959r1,-59l263,768r,-141l264,486r2,-130l267,298r1,-52l270,202r3,-35l281,111,291,69,301,39v,-1,1,-2,1,-3l314,22v2,-2,4,-3,6,-3l332,19v3,,6,2,7,4l351,40v,1,1,1,1,2l363,77r9,54l376,169r5,48l384,275r4,65l392,412r3,76l402,649r6,161l411,887r4,72l418,1025r3,59l425,1133r3,39l436,1229r8,42l444,1270r9,26l451,1293r9,10l450,1302r9,-6l456,1300r7,-22l470,1240r4,-55l477,1147r2,-49l481,1040r,-66l482,902r,-77l481,665r,-163l481,426r,-72l481,288r2,-58l484,181r3,-38l495,85,505,43v,-1,,-1,,-2l516,15v1,-1,1,-2,3,-3l532,2v2,-2,6,-2,9,l554,10v1,,2,1,3,3l570,38v,,,1,,1l582,83r12,64l599,193r5,60l609,326r4,84l617,501r4,97l629,798r4,97l638,989r4,86l647,1151r6,64l658,1264r7,32l664,1293r7,12l659,1304r8,-8l665,1299r9,-26l684,1232r10,-56l705,1108r11,-77l728,946r12,-89l763,669,784,487r10,-85l803,324r6,-68l817,198r15,2l825,257r-7,68l809,403r-10,85l778,671,755,860r-12,89l731,1034r-11,77l709,1179r-10,56l689,1278r-9,26c680,1305,679,1306,678,1307r-8,8c668,1317,666,1318,663,1317v-2,,-4,-1,-5,-3l651,1302v-1,-1,-1,-2,-1,-3l642,1265r-5,-49l631,1152r-5,-76l622,990r-5,-94l613,799,605,599r-4,-97l597,411r-4,-84l588,254r-4,-60l579,150,567,88,555,44r,1l542,20r3,3l532,15r9,l528,25r3,-3l520,48r,-2l510,87r-7,57l500,182r-1,49l497,288r,66l497,426r,76l497,664r1,161l498,903r-1,71l497,1041r-2,58l493,1148r-3,38l485,1243r-7,40l471,1305v,2,-2,3,-3,4l459,1315v-3,2,-8,2,-10,-1l440,1304v-1,-1,-2,-2,-2,-3l429,1275v,,,-1,,-1l421,1232r-9,-59l409,1134r-4,-49l402,1026r-3,-66l395,888r-3,-77l386,650,379,489r-3,-76l372,341r-4,-65l366,218r-5,-48l357,134,348,82,337,47r1,2l326,32r6,3l320,35r7,-2l315,47r1,-3l306,72r-10,41l289,168r-3,35l284,247r-1,52l282,357r-2,130l279,627r,142l277,901r-1,59l275,1014r-2,46l270,1097r-7,62l255,1212r-11,40l233,1279v-1,2,-1,3,-2,3l219,1293v-2,2,-6,3,-9,2l198,1290v-2,-1,-3,-2,-4,-4l183,1261v,-1,,-1,,-2l173,1213r-3,-34l167,1134r-2,-54l164,1019r-2,-69l161,877,159,722,158,565,155,417r-1,-66l152,291r-2,-52l148,197r-8,-64l131,84,122,49r,2l112,29r1,1l104,18r5,3l100,19r6,-1l99,23r2,-3l95,31r1,-1l90,48,85,77r-4,39l77,163r-4,54l70,277,64,407r-3,39l58,493r-3,56l51,610,44,746,37,891r-7,141l27,1099r-3,61l21,1215r-2,48l17,1301r-1,28l,1328xe" fillcolor="black" strokeweight=".05pt">
                  <v:path arrowok="t" o:connecttype="custom" o:connectlocs="2116,212527;8110,95392;12694,22445;17631,2104;25036,4208;32440,45942;34556,169741;37024,234621;40903,248299;50071,212176;51481,121344;53597,32265;62765,3507;72991,25251;77222,94690;82511,210072;88858,251104;90622,247597;94148,188679;94148,68738;98732,8417;108605,2104;117420,37525;123062,154661;128704,244792;130114,251455;142456,183068;158323,49449;156560,94690;138930,228308;129762,254962;123415,223048;117773,97145;111073,17185;105784,2806;98379,28056;97321,97145;96969,212878;91679,253559;83922,246896;78280,185873;72991,65932;65939,9118;61707,9118;55713,47696;54302,174651;50071,234621;38787,249701;32793,219541;31030,109420;27504,25601;20452,3507;18688,5962;14457,42085;9873,118187;4231,235323" o:connectangles="0,0,0,0,0,0,0,0,0,0,0,0,0,0,0,0,0,0,0,0,0,0,0,0,0,0,0,0,0,0,0,0,0,0,0,0,0,0,0,0,0,0,0,0,0,0,0,0,0,0,0,0,0,0,0,0"/>
                </v:shape>
                <v:shape id="Freeform 282" o:spid="_x0000_s1034" style="position:absolute;left:7345;top:13258;width:451;height:2603;visibility:visible;mso-wrap-style:square;v-text-anchor:top" coordsize="12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" path="m,681l1,659,3,631,6,560,9,476r4,-91l18,293r4,-84l27,139r4,-28l32,89,39,55,45,30,51,12v,-1,1,-2,2,-3l59,3c61,,65,,68,1r7,3c76,5,78,6,79,8r6,13c85,22,85,22,85,23r6,24l96,82r3,26l101,140r3,39l106,223r5,100l115,429r4,105l123,627r1,40l126,700r1,25l128,742r-16,1l111,726r-1,-25l108,668r-1,-40l103,535,99,430,95,324,90,224,88,180,85,141,84,109,81,85,76,50,70,26r,2l64,15r4,4l61,16r9,-2l64,20r2,-3l60,33,54,58,48,90r-2,22l43,140r-5,70l34,294r-5,92l25,477r-3,84l19,632r-2,28l16,682,,681xe" fillcolor="black" strokeweight=".05pt">
                  <v:path arrowok="t" o:connecttype="custom" o:connectlocs="352,127546;1057,108274;2466,74285;4227,40296;5988,21374;7749,10512;9863,2453;11624,701;14794,701;16555,4205;17612,9110;19373,21024;20430,34690;21839,62371;23247,103368;24304,128948;24656,140160;21839,143664;21486,135605;20782,121589;19373,83045;17612,43450;16555,27331;15851,16469;13737,4906;12680,2803;11976,3154;12680,3854;11624,6307;9510,17520;8454,26981;6692,56765;4931,92155;3875,122290;3170,131751" o:connectangles="0,0,0,0,0,0,0,0,0,0,0,0,0,0,0,0,0,0,0,0,0,0,0,0,0,0,0,0,0,0,0,0,0,0,0"/>
                </v:shape>
                <v:shape id="Freeform 283" o:spid="_x0000_s1035" style="position:absolute;left:7739;top:15664;width:2140;height:3594;visibility:visible;mso-wrap-style:square;v-text-anchor:top" coordsize="60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" path="m16,44r3,35l23,124r4,54l32,239,43,377,55,526,68,672r6,69l80,805r6,57l91,911r5,39l100,978r4,18l107,1008r-2,-4l109,1008r-8,-2l104,1005r-5,5l104,993r5,-33l114,915r3,-53l126,750r2,-63l128,607r-2,-88l125,425r-2,-93l123,246r2,-72l126,145r4,-24l135,83r7,-33l149,24v,,,-1,,-1l157,8v1,-2,3,-3,5,-4l171,1v3,-1,6,,8,2l189,14v1,1,2,2,2,3l201,44r12,46l220,126r7,47l235,230r8,67l251,370r9,77l278,607r17,153l304,828r8,61l320,940r7,40l333,1006r-1,-3l338,1013r-13,l329,1007r-1,3l332,988r2,-34l337,908r2,-56l341,788r5,-142l350,497r5,-142l357,292r3,-56l363,190r5,-34l375,104r6,-39l388,39v,,,-1,,-1l395,25v2,-3,5,-5,7,-5l409,20v4,,6,2,8,5l424,40r9,29l443,113r6,30l455,183r7,48l468,287r15,125l498,546r15,134l527,802r7,51l540,899r6,36l551,962r5,15l555,974r5,6l550,978r5,-2l551,980r4,-9l555,972r4,-15l563,937r8,-52l577,828r6,-57l588,725r3,-18l593,697r15,3l606,710r-3,16l598,772r-6,57l586,888r-8,52l574,962r-4,15c570,977,570,977,570,978r-4,9c565,989,563,990,561,991r-5,2c553,994,550,993,547,991r-5,-6c542,984,541,983,541,982r-5,-17l531,938r-6,-36l519,856r-7,-53l498,681,483,547,468,413,453,288r-6,-54l440,186r-6,-40l428,116,418,74,409,47,402,32r7,4l402,36r8,-4l403,45r,-1l396,68r-6,39l383,157r-4,34l376,237r-3,56l371,356r-5,142l362,647r-5,142l355,853r-2,56l350,955r-3,36l343,1013v,1,,2,-1,3l338,1022v-1,2,-4,4,-7,3c329,1025,326,1024,325,1022r-6,-10c318,1011,318,1010,318,1009r-6,-26l305,943r-8,-51l289,831r-9,-70l263,608,245,448r-9,-77l228,298r-8,-65l212,176r-7,-47l198,94,186,49,176,22r2,3l168,14r8,2l167,19r5,-4l164,30r,-1l157,53r-7,33l145,124r-3,22l141,175r-2,71l139,331r2,93l142,518r2,89l144,688r-2,63l133,863r-4,53l124,963r-5,35l114,1015v-1,2,-3,4,-5,5l106,1021v-3,1,-6,,-8,-2l94,1015v-1,-1,-2,-2,-2,-4l89,999,85,981,81,952,76,912,71,863,64,806,58,742,52,673,39,527,27,378,16,240,11,179,7,125,3,80,,45,16,44xe" fillcolor="black" strokeweight=".05pt">
                  <v:path arrowok="t" o:connecttype="custom" o:connectlocs="5280,34329;13375,129961;17599,176201;20766,194766;20414,194066;22174,176901;24990,117350;23934,47641;26398,16114;30621,1401;36957,2802;42940,24521;48924,71461;59483,160087;65115,194416;64059,194766;65818,175500;68282,95982;70746,36781;75674,7707;79897,3853;86585,21719;91160,55347;102775,154832;107351,186009;107351,189162;108407,187760;112631,160087;115798,134865;116502,149227;111927,186009;109463,191614;105591,189862;101367,165341;91160,79868;84825,28374;78489,6305;78489,8757;74618,30476;72506,68659;69338,164991;66874,195817;63355,197569;59483,182156;51388,117350;42940,45189;36253,9458;34493,3153;32029,5605;27806,28374;27454,81970;27806,145024;23230,193015;19006,196868;16543,189512;12319,155883;5280,73213;704,15413" o:connectangles="0,0,0,0,0,0,0,0,0,0,0,0,0,0,0,0,0,0,0,0,0,0,0,0,0,0,0,0,0,0,0,0,0,0,0,0,0,0,0,0,0,0,0,0,0,0,0,0,0,0,0,0,0,0,0,0,0,0"/>
                </v:shape>
                <v:shape id="Freeform 284" o:spid="_x0000_s1036" style="position:absolute;left:9829;top:14350;width:2413;height:4718;visibility:visible;mso-wrap-style:square;v-text-anchor:top" coordsize="68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" path="m,1058r1,-31l2,987,4,941,5,888,7,770,10,641,13,512,16,390r2,-54l21,287r2,-43l26,210r8,-59l41,98,49,54,58,22v,,,-1,,-1l67,5c69,1,73,,77,1r9,3c88,5,90,6,91,8r4,9l100,33r4,22l108,82r4,39l116,170r5,61l125,301r4,76l133,459r7,174l148,807r4,83l156,968r4,72l164,1102r4,53l172,1195r9,56l190,1288r-1,-3l199,1302r-6,-3l202,1300r-7,3l205,1287r-1,2l212,1259r8,-42l227,1162r2,-34l231,1084r1,-52l233,974r2,-131l236,702r1,-142l239,428r1,-59l241,316r2,-45l245,234r6,-60l259,122r9,-39c268,82,268,82,268,81l278,56v,-1,1,-2,2,-2l291,44v3,-3,7,-3,10,-1l311,51v2,1,2,2,3,4l324,82v,,,1,,1l333,131r4,37l341,215r4,58l349,339r3,72l355,489r7,163l369,817r3,79l375,970r4,67l383,1097r4,51l391,1187r9,57l410,1285r,-2l421,1309r-3,-3l429,1314r-9,l431,1307r-3,3l438,1287r,2l446,1251r6,-53l453,1162r1,-47l454,1061r,-63l453,859,451,708,449,556,448,414r1,-63l450,295r1,-48l454,210r8,-59l472,104,482,71v,-1,,-1,1,-2l495,52v1,-2,3,-3,6,-4l513,47v3,,5,1,7,4l532,67v,,1,1,1,2l545,104v,,,1,,1l555,160r5,39l564,251r5,61l573,381r4,76l581,538r7,171l595,879r4,82l602,1037r4,70l609,1168r3,52l616,1260r4,29l624,1310r3,16l626,1324r5,9l626,1329r8,2l626,1334r8,-12l633,1324r8,-22l649,1277r6,-22l661,1240r6,-19l666,1223r2,-29l668,1164r1,-23l685,1142r-1,22l684,1195r-2,29c682,1225,682,1225,682,1226r-6,21l670,1260r-6,22l656,1307r-8,22c648,1330,647,1330,647,1331r-8,12c637,1346,634,1347,631,1346r-8,-2c620,1344,619,1342,617,1340r-5,-9c612,1331,612,1330,612,1329r-3,-16l605,1292r-5,-31l596,1221r-3,-52l590,1108r-4,-70l583,962r-4,-82l572,710,565,539r-4,-81l557,382r-4,-69l548,252r-3,-51l540,163,530,108r,1l518,74r1,2l507,60r7,3l502,64r6,-3l496,78r1,-2l487,107r-10,45l470,211r-3,37l466,296r-1,56l464,413r1,142l467,707r2,151l470,998r,63l470,1116r-1,47l467,1199r-6,55l453,1292v,1,,1,,2l443,1317v-1,1,-2,2,-3,3l429,1327v-3,2,-7,2,-9,l409,1319v-1,-1,-2,-2,-3,-3l395,1290v,-1,,-1,,-2l385,1247r-9,-59l371,1149r-4,-51l363,1038r-4,-67l356,897r-3,-79l346,653,339,490r-3,-78l333,340r-4,-66l325,216r-3,-47l318,134,309,86r,1l299,60r2,4l291,56r11,-1l291,65r2,-3l283,87r,-1l274,125r-7,50l261,235r-2,37l257,317r-1,53l255,429r-2,132l252,703r-1,141l249,975r-1,58l247,1085r-2,44l242,1164r-7,56l227,1264r-8,30c219,1294,219,1295,218,1296r-10,16c207,1314,204,1316,201,1315r-9,-1c189,1314,187,1313,186,1311r-10,-17c175,1293,175,1292,175,1291r-9,-37l156,1196r-4,-40l148,1103r-4,-62l140,969r-4,-78l132,808,124,634,117,460r-4,-82l109,302r-4,-70l100,171,97,122,93,85,89,58,85,38,80,24,76,15r5,4l72,16r9,-4l72,28r1,-1l64,57r-8,44l49,152r-7,59l39,245r-2,43l34,337r-2,54l29,513,26,642,23,771,21,889r-1,53l18,988r-1,40l16,1059,,1058xe" fillcolor="black" strokeweight=".05pt">
                  <v:path arrowok="t" o:connecttype="custom" o:connectlocs="1409,148861;4579,47285;11273,4203;19375,6305;24306,58143;30647,187039;36988,248685;40158,248685;45090,209456;46852,82661;50726,23467;58829,8406;65874,32574;70806,126094;75737,221715;81726,252188;85601,249035;88771,192643;88067,57092;94408,13310;104271,13310;111316,60245;116953,185638;121180,249035;123998,257091;127873,242380;130691,220314;132100,240979;124703,259543;119066,253589;114487,200699;108851,73905;103567,21016;99339,11909;91237,47986;91589,165673;90180,242380;82078,256391;73624,229421;69044,157968;63408,41681;58829,12259;55306,16462;50022,71453;48613,199649;42624,250086;34522,250086;28181,201050;22193,73204;17261,11208;15852,2452;8102,40630;4932,123992;3170,204552" o:connectangles="0,0,0,0,0,0,0,0,0,0,0,0,0,0,0,0,0,0,0,0,0,0,0,0,0,0,0,0,0,0,0,0,0,0,0,0,0,0,0,0,0,0,0,0,0,0,0,0,0,0,0,0,0,0"/>
                </v:shape>
                <v:shape id="Freeform 285" o:spid="_x0000_s1037" style="position:absolute;left:12197;top:14477;width:1759;height:4591;visibility:visible;mso-wrap-style:square;v-text-anchor:top" coordsize="524,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" path="m,1105r1,-25l2,1049,4,971,6,878,8,777,11,672,14,571r4,-92l22,402,28,272r3,-59l35,159r4,-47l44,73,49,42,55,22v,,,-1,,-1l61,10c62,8,63,7,64,7l72,2c74,1,76,,78,1r8,2c88,3,90,4,91,5r10,12c101,18,102,19,102,19r9,22l120,77r9,50l137,192r3,43l142,286r2,60l145,412r3,147l149,716r2,154l153,943r1,68l156,1073r2,53l161,1171r3,34l173,1249r,-2l184,1271r-4,-4l191,1273r-9,2l194,1263r-2,2l204,1239r,2l214,1201r9,-51l228,1090r3,-37l233,1007r1,-54l235,894r2,-132l237,621r1,-140l240,351r1,-58l242,242r2,-44l247,163r8,-55l265,66,276,36v,-1,1,-2,1,-3l289,18v2,-2,4,-3,7,-3l308,16v3,1,5,2,6,4l325,37v1,1,1,1,1,2l337,74r9,54l350,166r5,48l359,271r3,65l366,407r4,76l376,643r7,161l386,880r3,72l393,1018r3,58l399,1126r4,38l410,1222r9,41l427,1288r-2,-3l434,1295r-9,-2l434,1288r-4,5l437,1270r7,-37l448,1178r3,-36l454,1098r1,-49l456,994r1,-121l457,743,456,613r,-125l456,378r1,-46l458,292r2,-66l462,171r2,-45l467,90r6,-29c473,60,473,60,473,59r9,-21c482,38,483,37,483,36l496,21v1,,2,-1,3,-2l517,9r7,14l506,33r3,-1l496,47r1,-2l488,66r,-2l483,91r-3,36l478,172r-2,55l474,293r-1,40l472,378r,110l472,612r1,131l473,874r-1,121l471,1050r-1,49l467,1143r-3,36l459,1236r-7,39l445,1298v,2,-2,3,-4,4l432,1307v-3,2,-7,2,-9,-1l414,1296v-1,-1,-2,-2,-2,-3l404,1266r-9,-43l388,1165r-5,-38l380,1077r-3,-58l373,953r-3,-72l367,805,360,644,354,484r-4,-76l346,337r-3,-65l340,215r-5,-48l331,131,322,79,311,44r1,2l301,29r6,3l295,31r7,-3l290,43r1,-2l280,69r-10,41l263,164r-3,35l258,243r-1,51l256,352r-2,130l253,621r,142l251,895r-1,59l249,1008r-2,46l244,1091r-6,62l229,1204r-10,40c219,1245,219,1245,219,1246r-12,26c206,1273,206,1273,205,1274r-12,12c191,1289,187,1289,184,1287r-11,-6c171,1281,170,1279,169,1278r-11,-24c158,1253,158,1253,158,1252r-10,-46l145,1172r-3,-45l140,1074r-2,-62l137,944r-2,-73l133,717,132,560,129,413r-1,-66l126,287r-2,-51l122,194r-8,-64l105,81,96,47,87,25r1,3l78,16r5,2l75,16r6,-1l73,20r2,-3l69,28r1,-1l64,45,59,74r-4,39l51,160r-4,54l44,273,38,403r-4,77l30,572,27,673,24,778,22,879r-2,93l18,1050r-1,31l16,1106,,1105xe" fillcolor="black" strokeweight=".05pt">
                  <v:path arrowok="t" o:connecttype="custom" o:connectlocs="671,187989;2350,110479;5371,41386;8728,8067;11413,1403;16113,1052;21148,15081;25176,55415;26519,138537;27526,207981;30547,242001;33904,246561;36254,239897;40617,211137;41624,173259;42632,68041;43974,31565;49009,6313;55723,3858;61430,24902;64115,65235;67808,155723;70157,208332;74186,244807;75528,250419;78885,238845;80899,203071;80899,118896;81235,56467;82913,17536;85599,7015;92984,4559;88284,8768;85263,24551;83920,64534;83920,143798;83249,212891;80228,246911;75193,252874;70157,236740;66801,197459;63779,124859;60758,52609;57066,15432;54380,6313;51695,8067;45988,38580;44981,93293;44310,184833;42296,223413;36589,246561;30547,248314;26183,233584;24505,196056;23498,108374;22155,45594;17120,9119;14770,3507;13427,3157;10406,14380;7721,52960;4700,130470;3357,203421" o:connectangles="0,0,0,0,0,0,0,0,0,0,0,0,0,0,0,0,0,0,0,0,0,0,0,0,0,0,0,0,0,0,0,0,0,0,0,0,0,0,0,0,0,0,0,0,0,0,0,0,0,0,0,0,0,0,0,0,0,0,0,0,0,0,0"/>
                </v:shape>
                <v:shape id="Freeform 289" o:spid="_x0000_s1038" style="position:absolute;left:8032;top:22421;width:6134;height:927;visibility:visible;mso-wrap-style:square;v-text-anchor:top" coordsize="174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" path="m1743,1r-3,26c1740,28,1740,29,1740,29r-9,24c1731,54,1730,55,1730,55r-31,41c1698,97,1697,98,1696,98r-48,27c1648,126,1647,126,1646,126r-58,10c1587,136,1587,136,1586,136r-565,l1023,136r-58,10l968,145r-48,28l922,171r-32,40l891,209r-9,24l882,231r-3,26c879,261,876,264,871,264v-4,,-7,-3,-7,-7l861,231r,2l852,209r1,2l822,171r2,2l776,145r3,1l721,136r1,l157,136v,,,,-1,l98,126v-1,,-2,,-2,-1l48,98v-1,,-2,-1,-3,-2l13,55v,,-1,-1,-1,-2l3,29v,,,-1,,-2l,1,15,r3,26l18,24r9,24l26,46,58,87,55,84r48,27l101,111r58,10l157,120r565,c723,120,723,120,724,121r58,10c783,131,784,131,785,132r48,28c833,160,834,161,835,162r31,40c866,202,867,203,867,204r9,24c876,228,876,229,876,230r3,26l864,256r3,-26c867,229,867,228,867,228r9,-24c876,203,877,202,877,201r32,-40c910,161,911,160,911,160r48,-28c960,131,961,131,962,131r58,-10c1021,120,1021,120,1021,120r565,l1585,121r58,-10l1641,111r48,-27l1686,87r31,-41l1716,48r9,-24l1725,26,1728,r15,1xe" fillcolor="black" strokeweight=".05pt">
                  <v:path arrowok="t" o:connecttype="custom" o:connectlocs="339263,5268;337503,10184;331520,18612;321314,24231;309700,26338;199194,26338;188284,28445;179485,33712;173503,41087;172095,45301;171391,49866;168576,49866;167872,45301;166464,41087;160833,33712;152035,28445;140773,26338;30266,26338;18652,24231;8798,18612;2464,10184;704,5268;2815,0;3519,4565;4927,8779;10558,16154;19708,21421;30618,23177;141125,23528;153091,25635;162945,31605;169279,39682;170687,44599;168576,49866;169279,44247;171039,38980;177726,30903;187580,25284;199194,23177;308997,23528;319906,21421;328705,16856;334688,9482;336447,4916;339967,351" o:connectangles="0,0,0,0,0,0,0,0,0,0,0,0,0,0,0,0,0,0,0,0,0,0,0,0,0,0,0,0,0,0,0,0,0,0,0,0,0,0,0,0,0,0,0,0,0"/>
                </v:shape>
                <v:rect id="Rectangle 290" o:spid="_x0000_s1039" style="position:absolute;left:14020;top:14560;width:462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" fillcolor="black" strokeweight=".05pt">
                  <v:stroke joinstyle="round"/>
                </v:rect>
                <v:rect id="Rectangle 291" o:spid="_x0000_s1040" style="position:absolute;left:27095;top:20662;width:3359;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193F7841" w14:textId="77777777" w:rsidR="00536071" w:rsidRPr="006020FF" w:rsidRDefault="00536071" w:rsidP="00536071">
                        <w:pPr>
                          <w:rPr>
                            <w:rFonts w:asciiTheme="minorHAnsi" w:hAnsiTheme="minorHAnsi" w:cstheme="minorHAnsi"/>
                          </w:rPr>
                        </w:pPr>
                        <w:r w:rsidRPr="006020FF">
                          <w:rPr>
                            <w:rFonts w:asciiTheme="minorHAnsi" w:hAnsiTheme="minorHAnsi" w:cstheme="minorHAnsi"/>
                            <w:b/>
                            <w:bCs/>
                            <w:color w:val="000000"/>
                            <w:sz w:val="16"/>
                            <w:szCs w:val="16"/>
                          </w:rPr>
                          <w:t>+55°C</w:t>
                        </w:r>
                      </w:p>
                    </w:txbxContent>
                  </v:textbox>
                </v:rect>
                <v:shape id="Freeform 294" o:spid="_x0000_s1041" style="position:absolute;left:13861;top:19843;width:5131;height:871;visibility:visible;mso-wrap-style:square;v-text-anchor:top" coordsize="129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" path="m1295,3r-7,50c1288,53,1288,54,1288,55r-20,41c1267,97,1267,98,1266,98r-30,27c1235,126,1234,127,1233,127r-37,10c1195,137,1194,137,1193,137r-451,l745,137r-37,10l711,145r-30,28l683,171r-20,40l663,209r-8,50c655,263,651,266,647,265v-4,,-7,-2,-7,-6l633,209r,2l613,171r2,2l585,145r3,2l551,137r2,l102,137v,,-1,,-2,l63,127v-1,,-2,-1,-3,-2l30,98v-1,,-1,-1,-2,-2l8,55v,-1,,-1,,-2l,3,15,r8,50l23,48,43,89,41,87r30,27l68,112r37,10l102,121r451,c554,121,555,122,556,122r37,10c594,132,595,133,596,134r30,28c627,162,627,163,628,164r20,40c648,205,648,205,648,206r7,50l640,256r8,-50c648,205,648,205,648,204r20,-40c669,163,669,162,670,162r30,-28c701,133,702,132,703,132r37,-10c741,122,742,121,742,121r451,l1191,122r37,-10l1225,114r30,-27l1253,89r20,-41l1273,50,1280,r15,3xe" fillcolor="black" strokeweight=".05pt">
                  <v:path arrowok="t" o:connecttype="custom" o:connectlocs="282891,9502;278532,17366;271401,22609;262684,24575;162840,24575;155709,26541;149766,31128;145804,38009;143823,46528;140653,46528;139068,38009;135106,31128;129163,26541;121635,24575;21791,24575;13075,22609;6339,17366;1585,9502;3170,0;5151,8519;9113,15728;15056,19988;22584,21626;122031,21954;130748,24247;137879,29490;142238,37026;140653,46201;142238,36699;146992,29162;154520,23592;162840,21626;261496,21954;269023,20643;275363,16056;279721,8847;284475,655" o:connectangles="0,0,0,0,0,0,0,0,0,0,0,0,0,0,0,0,0,0,0,0,0,0,0,0,0,0,0,0,0,0,0,0,0,0,0,0,0"/>
                </v:shape>
                <v:shape id="Freeform 295" o:spid="_x0000_s1042" style="position:absolute;left:26231;top:19841;width:4439;height:731;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244573,7967;240389,14560;233543,18956;225175,20879;143016,20879;135789,22252;130084,26373;126280,32142;124759,39285;121336,39285;119814,32142;116011,26373;110685,22252;103078,20879;20920,20879;12552,18956;6086,14560;1521,7967;3043,0;4945,7417;8748,13186;14454,17033;21681,18406;103839,18406;112207,20329;119053,24999;123237,31318;121336,38735;123237,31043;127802,24725;134648,20054;143016,18406;224033,18406;231260,17307;237346,13461;241530,7692;246095,549" o:connectangles="0,0,0,0,0,0,0,0,0,0,0,0,0,0,0,0,0,0,0,0,0,0,0,0,0,0,0,0,0,0,0,0,0,0,0,0,0"/>
                </v:shape>
                <v:shape id="Freeform 296" o:spid="_x0000_s1043" style="position:absolute;left:6197;top:8121;width:2578;height:451;visibility:visible;mso-wrap-style:square;v-text-anchor:top" coordsize="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" path="m59,31r36,l95,40r-36,l59,31xm121,31r36,l157,40r-36,l121,31xm184,31r36,l220,40r-36,l184,31xm246,31r36,l282,40r-36,l246,31xm308,31r36,l344,40r-36,l308,31xm370,31r36,l406,40r-36,l370,31xm72,71l,35,72,r,71xe" fillcolor="black" strokeweight=".05pt">
                  <v:path arrowok="t" o:connecttype="custom" o:connectlocs="37466,19685;60326,19685;60326,25400;37466,25400;37466,19685;76836,19685;99697,19685;99697,25400;76836,25400;76836,19685;116842,19685;139702,19685;139702,25400;116842,25400;116842,19685;156212,19685;179073,19685;179073,25400;156212,25400;156212,19685;195583,19685;218443,19685;218443,25400;195583,25400;195583,19685;234954,19685;257814,19685;257814,25400;234954,25400;234954,19685;45721,45085;0,22225;45721,0;45721,45085" o:connectangles="0,0,0,0,0,0,0,0,0,0,0,0,0,0,0,0,0,0,0,0,0,0,0,0,0,0,0,0,0,0,0,0,0,0"/>
                  <o:lock v:ext="edit" verticies="t"/>
                </v:shape>
                <v:shape id="Freeform 299" o:spid="_x0000_s1044" style="position:absolute;left:6368;top:19392;width:27039;height:451;visibility:visible;mso-wrap-style:square;v-text-anchor:top" coordsize="42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" path="m,31r4200,l4200,40,,40,,31xm4187,r71,35l4187,71r,-71xe" fillcolor="black" strokeweight=".05pt">
                  <v:path arrowok="t" o:connecttype="custom" o:connectlocs="0,19685;2667036,19685;2667036,25400;0,25400;0,19685;2658781,0;2703867,22225;2658781,45085;2658781,0" o:connectangles="0,0,0,0,0,0,0,0,0"/>
                  <o:lock v:ext="edit" verticies="t"/>
                </v:shape>
                <v:rect id="Rectangle 300" o:spid="_x0000_s1045" style="position:absolute;left:33667;top:19042;width:198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7EF4574E" w14:textId="77777777" w:rsidR="00536071" w:rsidRDefault="00536071" w:rsidP="00536071">
                        <w:r>
                          <w:rPr>
                            <w:rFonts w:cs="Arial"/>
                            <w:b/>
                            <w:bCs/>
                            <w:color w:val="000000"/>
                            <w:sz w:val="14"/>
                            <w:szCs w:val="14"/>
                          </w:rPr>
                          <w:t>Time</w:t>
                        </w:r>
                      </w:p>
                    </w:txbxContent>
                  </v:textbox>
                </v:rect>
                <v:rect id="Rectangle 301" o:spid="_x0000_s1046" style="position:absolute;left:31661;top:9147;width:2432;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" filled="f" stroked="f">
                  <v:textbox inset="0,0,0,0">
                    <w:txbxContent>
                      <w:p w14:paraId="19DC4CFB" w14:textId="77777777" w:rsidR="00536071" w:rsidRDefault="00536071" w:rsidP="00536071">
                        <w:r>
                          <w:rPr>
                            <w:rFonts w:cs="Arial"/>
                            <w:b/>
                            <w:bCs/>
                            <w:color w:val="000000"/>
                            <w:sz w:val="16"/>
                            <w:szCs w:val="16"/>
                          </w:rPr>
                          <w:t>Burst</w:t>
                        </w:r>
                      </w:p>
                    </w:txbxContent>
                  </v:textbox>
                </v:rect>
                <v:rect id="Rectangle 302" o:spid="_x0000_s1047" style="position:absolute;left:4425;top:7714;width:179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14:paraId="1CCDC522" w14:textId="77777777" w:rsidR="00536071" w:rsidRDefault="00536071" w:rsidP="00536071">
                        <w:r>
                          <w:rPr>
                            <w:rFonts w:cs="Arial"/>
                            <w:b/>
                            <w:bCs/>
                            <w:color w:val="000000"/>
                            <w:sz w:val="16"/>
                            <w:szCs w:val="16"/>
                          </w:rPr>
                          <w:t>BP</w:t>
                        </w:r>
                        <w:r w:rsidRPr="00B0747B">
                          <w:rPr>
                            <w:rFonts w:cs="Arial"/>
                            <w:b/>
                            <w:bCs/>
                            <w:color w:val="000000"/>
                            <w:sz w:val="16"/>
                            <w:szCs w:val="16"/>
                            <w:vertAlign w:val="subscript"/>
                          </w:rPr>
                          <w:t>O</w:t>
                        </w:r>
                      </w:p>
                    </w:txbxContent>
                  </v:textbox>
                </v:rect>
                <v:shape id="Freeform 304" o:spid="_x0000_s1048" style="position:absolute;left:7378;top:9466;width:23863;height:457;visibility:visible;mso-wrap-style:square;v-text-anchor:top" coordsize="33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" path="m3331,40r-36,l3295,31r36,l3331,40xm3269,40r-36,l3233,31r36,l3269,40xm3206,40r-35,l3171,31r35,l3206,40xm3144,40r-36,l3108,31r36,l3144,40xm3082,40r-36,l3046,31r36,l3082,40xm3020,40r-36,l2984,31r36,l3020,40xm2958,40r-36,l2922,31r36,l2958,40xm2895,40r-35,l2860,31r35,l2895,40xm2833,40r-35,l2798,31r35,l2833,40xm2771,40r-35,l2736,31r35,l2771,40xm2709,40r-35,l2674,31r35,l2709,40xm2647,40r-36,l2611,31r36,l2647,40xm2584,40r-35,l2549,31r35,l2584,40xm2522,40r-35,l2487,31r35,l2522,40xm2460,40r-35,l2425,31r35,l2460,40xm2398,40r-35,l2363,31r35,l2398,40xm2336,40r-36,l2300,31r36,l2336,40xm2274,40r-36,l2238,31r36,l2274,40xm2212,40r-36,l2176,31r36,l2212,40xm2150,40r-36,l2114,31r36,l2150,40xm2087,40r-36,l2051,31r36,l2087,40xm2025,40r-36,l1989,31r36,l2025,40xm1963,40r-36,l1927,31r36,l1963,40xm1901,40r-36,l1865,31r36,l1901,40xm1839,40r-36,l1803,31r36,l1839,40xm1776,40r-35,l1741,31r35,l1776,40xm1714,40r-35,l1679,31r35,l1714,40xm1652,40r-35,l1617,31r35,l1652,40xm1590,40r-36,l1554,31r36,l1590,40xm1527,40r-35,l1492,31r35,l1527,40xm1465,40r-35,l1430,31r35,l1465,40xm1403,40r-35,l1368,31r35,l1403,40xm1341,40r-35,l1306,31r35,l1341,40xm1279,40r-35,l1244,31r35,l1279,40xm1217,40r-36,l1181,31r36,l1217,40xm1155,40r-36,l1119,31r36,l1155,40xm1093,40r-36,l1057,31r36,l1093,40xm1031,40r-36,l995,31r36,l1031,40xm968,40r-36,l932,31r36,l968,40xm906,40r-36,l870,31r36,l906,40xm844,40r-36,l808,31r36,l844,40xm782,40r-36,l746,31r36,l782,40xm720,40r-36,l684,31r36,l720,40xm657,40r-35,l622,31r35,l657,40xm595,40r-35,l560,31r35,l595,40xm533,40r-35,l498,31r35,l533,40xm471,40r-36,l435,31r36,l471,40xm408,40r-35,l373,31r35,l408,40xm346,40r-35,l311,31r35,l346,40xm284,40r-35,l249,31r35,l284,40xm222,40r-35,l187,31r35,l222,40xm160,40r-35,l125,31r35,l160,40xm98,40r-36,l62,31r36,l98,40xm36,40l,40,,31r36,l36,40xm3319,r71,35l3319,71r,-71xe" fillcolor="black" strokeweight=".05pt">
                  <v:path arrowok="t" o:connecttype="custom" o:connectlocs="2344829,25757;2301185,25757;2256837,25757;2213192,25757;2169548,25757;2125904,25757;2082259,25757;2037911,25757;1994267,25757;1950622,25757;1906978,25757;1863333,25757;1818985,25757;1775341,25757;1731696,25757;1688052,25757;1644408,25757;1600763,25757;1557119,25757;1513474,25757;1469126,25757;1425482,25757;1381837,25757;1338193,25757;1294549,25757;1250200,25757;1206556,25757;1162912,25757;1119267,25757;1074919,25757;1031274,25757;987630,25757;943986,25757;900341,25757;856697,25757;813053,25757;769408,25757;725764,25757;681415,25757;637771,25757;594127,25757;550482,25757;506838,25757;462490,25757;418845,25757;375201,25757;331556,25757;287208,25757;243564,25757;199919,25757;156275,25757;112631,25757;68986,25757;25342,25757" o:connectangles="0,0,0,0,0,0,0,0,0,0,0,0,0,0,0,0,0,0,0,0,0,0,0,0,0,0,0,0,0,0,0,0,0,0,0,0,0,0,0,0,0,0,0,0,0,0,0,0,0,0,0,0,0,0"/>
                  <o:lock v:ext="edit" verticies="t"/>
                </v:shape>
                <v:rect id="Rectangle 305" o:spid="_x0000_s1049" style="position:absolute;left:6670;top:8023;width:196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1C498EB3" w14:textId="77777777" w:rsidR="00536071" w:rsidRDefault="00536071" w:rsidP="00536071">
                        <w:r>
                          <w:rPr>
                            <w:rFonts w:cs="Arial"/>
                            <w:b/>
                            <w:bCs/>
                            <w:color w:val="000000"/>
                            <w:sz w:val="12"/>
                            <w:szCs w:val="12"/>
                          </w:rPr>
                          <w:t>&lt;20%</w:t>
                        </w:r>
                      </w:p>
                    </w:txbxContent>
                  </v:textbox>
                </v:rect>
                <v:rect id="Rectangle 306" o:spid="_x0000_s1050" style="position:absolute;left:26758;top:15214;width:3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" fillcolor="black" strokeweight=".05pt">
                  <v:stroke joinstyle="round"/>
                </v:rect>
                <v:shape id="Freeform 307" o:spid="_x0000_s1051" style="position:absolute;left:30340;top:11486;width:114;height:3759;visibility:visible;mso-wrap-style:square;v-text-anchor:top" coordsize="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" path="m9,r9,592l9,592,,,9,xe" fillcolor="black" strokeweight=".05pt">
                  <v:path arrowok="t" o:connecttype="custom" o:connectlocs="5715,0;11430,375917;5715,375917;0,0;5715,0" o:connectangles="0,0,0,0,0"/>
                </v:shape>
                <v:rect id="Rectangle 308" o:spid="_x0000_s1052" style="position:absolute;left:30365;top:11454;width:90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" fillcolor="black" strokeweight=".05pt">
                  <v:stroke joinstyle="round"/>
                </v:rect>
                <v:rect id="Rectangle 309" o:spid="_x0000_s1053" style="position:absolute;left:31241;top:10591;width:5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" fillcolor="black" strokeweight=".05pt">
                  <v:stroke joinstyle="round"/>
                </v:rect>
                <v:rect id="Rectangle 310" o:spid="_x0000_s1054" style="position:absolute;left:17944;top:2871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50969D41" w14:textId="77777777" w:rsidR="00536071" w:rsidRDefault="00536071" w:rsidP="00536071">
                        <w:r>
                          <w:rPr>
                            <w:rFonts w:cs="Arial"/>
                            <w:b/>
                            <w:bCs/>
                            <w:i/>
                            <w:iCs/>
                            <w:color w:val="000000"/>
                            <w:sz w:val="2"/>
                            <w:szCs w:val="2"/>
                          </w:rPr>
                          <w:t>&gt;</w:t>
                        </w:r>
                      </w:p>
                    </w:txbxContent>
                  </v:textbox>
                </v:rect>
                <v:shape id="Freeform 318" o:spid="_x0000_s1055" style="position:absolute;left:19252;top:22350;width:6598;height:990;visibility:visible;mso-wrap-style:square;v-text-anchor:top" coordsize="185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" path="m1855,1r-3,26c1852,28,1852,29,1852,29r-9,24c1843,54,1842,55,1842,55r-31,41c1810,97,1809,98,1808,98r-48,27c1760,126,1759,126,1758,126r-58,10c1699,136,1699,136,1698,136r-621,l1079,136r-58,10l1024,145r-48,28l978,171r-32,40l947,209r-9,24l938,231r-3,26c935,261,932,264,927,264v-4,,-7,-3,-7,-7l917,231r,2l908,209r1,2l878,171r2,2l832,145r3,1l777,136r1,l157,136v,,,,-1,l98,126v-1,,-2,,-2,-1l48,98v-1,,-2,-1,-3,-2l13,55v,,-1,-1,-1,-2l3,29v,,,-1,,-2l,1,15,r3,26l18,24r9,24l26,46,58,87,55,84r48,27l101,111r58,10l157,120r621,c779,120,779,120,780,121r58,10c839,131,840,131,841,132r48,28c889,160,890,161,891,162r31,40c922,202,923,203,923,204r9,24c932,228,932,229,932,230r3,26l920,256r3,-26c923,229,923,228,923,228r9,-24c932,203,933,202,933,201r32,-40c966,161,967,160,967,160r48,-28c1016,131,1017,131,1018,131r58,-10c1077,120,1077,120,1077,120r621,l1697,121r58,-10l1753,111r48,-27l1798,87r31,-41l1828,48r9,-24l1837,26,1840,r15,1xe" fillcolor="black" strokeweight=".05pt">
                  <v:path arrowok="t" o:connecttype="custom" o:connectlocs="364921,5629;363142,10882;357096,19888;346781,25892;335044,28144;212337,28144;201311,30395;192419,36024;186373,43904;184950,48407;184239,53286;181393,53286;180682,48407;179259,43904;173569,36024;164677,30395;153295,28144;30588,28144;18851,25892;8892,19888;2490,10882;711,5629;2845,0;3557,4878;4979,9381;10670,17262;19918,22890;30944,24767;153651,25142;165744,27393;175703,33773;182105,42403;183527,47657;181393,53286;182105,47282;183883,41653;190641,33022;200600,27018;212337,24767;334333,25142;345359,22890;354251,18012;360297,10132;362075,5254;365632,375" o:connectangles="0,0,0,0,0,0,0,0,0,0,0,0,0,0,0,0,0,0,0,0,0,0,0,0,0,0,0,0,0,0,0,0,0,0,0,0,0,0,0,0,0,0,0,0,0"/>
                </v:shape>
                <v:rect id="Rectangle 319" o:spid="_x0000_s1056" style="position:absolute;left:28682;top:2869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665AA5A8" w14:textId="77777777" w:rsidR="00536071" w:rsidRDefault="00536071" w:rsidP="00536071">
                        <w:r>
                          <w:rPr>
                            <w:rFonts w:cs="Arial"/>
                            <w:b/>
                            <w:bCs/>
                            <w:i/>
                            <w:iCs/>
                            <w:color w:val="000000"/>
                            <w:sz w:val="2"/>
                            <w:szCs w:val="2"/>
                          </w:rPr>
                          <w:t>&gt;</w:t>
                        </w:r>
                      </w:p>
                    </w:txbxContent>
                  </v:textbox>
                </v:rect>
                <v:shape id="Freeform 320" o:spid="_x0000_s1057" style="position:absolute;left:5968;top:6159;width:457;height:13455;visibility:visible;mso-wrap-style:square;v-text-anchor:top" coordsize="72,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" path="m32,2119l32,59r8,l40,2119r-8,xm,71l36,,72,71,,71xe" fillcolor="black" strokeweight=".05pt">
                  <v:path arrowok="t" o:connecttype="custom" o:connectlocs="20320,1345554;20320,37465;25401,37465;25401,1345554;20320,1345554;0,45085;22861,0;45721,45085;0,45085" o:connectangles="0,0,0,0,0,0,0,0,0"/>
                  <o:lock v:ext="edit" verticies="t"/>
                </v:shape>
                <v:shape id="Freeform 321" o:spid="_x0000_s1058" style="position:absolute;left:24847;top:14426;width:6534;height:57;visibility:visible;mso-wrap-style:square;v-text-anchor:top" coordsize="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" path="m,l36,r,9l,9,,xm62,l98,r,9l62,9,62,xm125,r35,l160,9r-35,l125,xm187,r35,l222,9r-35,l187,xm249,r35,l284,9r-35,l249,xm311,r35,l346,9r-35,l311,xm373,r35,l408,9r-35,l373,xm435,r36,l471,9r-36,l435,xm497,r36,l533,9r-36,l497,xm559,r36,l595,9r-36,l559,xm622,r35,l657,9r-35,l622,xm684,r36,l720,9r-36,l684,xm746,r36,l782,9r-36,l746,xm808,r36,l844,9r-36,l808,xm870,r36,l906,9r-36,l870,xm932,r36,l968,9r-36,l932,xm995,r34,l1029,9r-34,l995,xe" fillcolor="black" strokeweight=".05pt">
                  <v:path arrowok="t" o:connecttype="custom" o:connectlocs="22860,0;0,5715;39371,0;62231,5715;39371,0;101601,0;79376,5715;118747,0;140972,5715;118747,0;180342,0;158117,5715;197488,0;219713,5715;197488,0;259084,0;236858,5715;276229,0;299089,5715;276229,0;338460,0;315599,5715;354970,0;377830,5715;354970,0;417201,0;394975,5715;434346,0;457206,5715;434346,0;496577,0;473717,5715;513087,0;535947,5715;513087,0;575318,0;552458,5715;591828,0;614688,5715;591828,0;653424,0;631834,5715" o:connectangles="0,0,0,0,0,0,0,0,0,0,0,0,0,0,0,0,0,0,0,0,0,0,0,0,0,0,0,0,0,0,0,0,0,0,0,0,0,0,0,0,0,0"/>
                  <o:lock v:ext="edit" verticies="t"/>
                </v:shape>
                <v:shape id="Freeform 322" o:spid="_x0000_s1059" style="position:absolute;left:29521;top:15163;width:1809;height:82;visibility:visible;mso-wrap-style:square;v-text-anchor:top" coordsize="2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" path="m,4l36,3r,10l1,13,,4xm62,3r36,l98,11,63,12,62,3xm125,2r35,l160,10r-35,1l125,2xm187,1l223,r,9l187,10r,-9xm249,r36,l285,9r-36,l249,xe" fillcolor="black" strokeweight=".05pt">
                  <v:path arrowok="t" o:connecttype="custom" o:connectlocs="0,2540;22860,1905;22860,8255;635,8255;0,2540;39370,1905;62231,1905;62231,6985;40005,7620;39370,1905;79376,1270;101601,1270;101601,6350;79376,6985;79376,1270;118746,635;141607,0;141607,5715;118746,6350;118746,635;158117,0;180977,0;180977,5715;158117,5715;158117,0" o:connectangles="0,0,0,0,0,0,0,0,0,0,0,0,0,0,0,0,0,0,0,0,0,0,0,0,0"/>
                  <o:lock v:ext="edit" verticies="t"/>
                </v:shape>
                <v:rect id="Rectangle 323" o:spid="_x0000_s1060" style="position:absolute;left:31762;top:10931;width:4915;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14:paraId="058AC1E3" w14:textId="77777777" w:rsidR="00536071" w:rsidRDefault="00536071" w:rsidP="00536071">
                        <w:pPr>
                          <w:spacing w:line="240" w:lineRule="auto"/>
                          <w:contextualSpacing/>
                          <w:rPr>
                            <w:rFonts w:cs="Arial"/>
                            <w:b/>
                            <w:bCs/>
                            <w:color w:val="000000"/>
                            <w:sz w:val="16"/>
                            <w:szCs w:val="16"/>
                          </w:rPr>
                        </w:pPr>
                        <w:r>
                          <w:rPr>
                            <w:rFonts w:cs="Arial"/>
                            <w:b/>
                            <w:bCs/>
                            <w:color w:val="000000"/>
                            <w:sz w:val="16"/>
                            <w:szCs w:val="16"/>
                          </w:rPr>
                          <w:t>180%NWP</w:t>
                        </w:r>
                      </w:p>
                      <w:p w14:paraId="373CE07B" w14:textId="77777777" w:rsidR="00536071" w:rsidRDefault="00536071" w:rsidP="00536071">
                        <w:pPr>
                          <w:spacing w:line="240" w:lineRule="auto"/>
                          <w:contextualSpacing/>
                        </w:pPr>
                        <w:r>
                          <w:rPr>
                            <w:rFonts w:cs="Arial"/>
                            <w:b/>
                            <w:bCs/>
                            <w:color w:val="000000"/>
                            <w:sz w:val="16"/>
                            <w:szCs w:val="16"/>
                          </w:rPr>
                          <w:t>4 min</w:t>
                        </w:r>
                      </w:p>
                    </w:txbxContent>
                  </v:textbox>
                </v:rect>
                <v:rect id="Rectangle 324" o:spid="_x0000_s1061" style="position:absolute;left:34823;top:14514;width:46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14:paraId="08F85E43" w14:textId="77777777" w:rsidR="00536071" w:rsidRDefault="00536071" w:rsidP="00536071">
                        <w:r>
                          <w:rPr>
                            <w:rFonts w:cs="Arial"/>
                            <w:b/>
                            <w:bCs/>
                            <w:color w:val="000000"/>
                            <w:sz w:val="16"/>
                            <w:szCs w:val="16"/>
                          </w:rPr>
                          <w:t>100%SOC</w:t>
                        </w:r>
                      </w:p>
                    </w:txbxContent>
                  </v:textbox>
                </v:rect>
                <v:shape id="Freeform 325" o:spid="_x0000_s1062" style="position:absolute;left:31603;top:14286;width:1696;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328" o:spid="_x0000_s1063" style="position:absolute;left:31661;top:1501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" path="m60,31r206,l266,40,60,40r,-9xm72,71l,36,72,r,71xe" fillcolor="black" strokeweight=".05pt">
                  <v:path arrowok="t" o:connecttype="custom" o:connectlocs="38100,19685;168912,19685;168912,25400;38100,25400;38100,19685;45721,45085;0,22860;45721,0;45721,45085" o:connectangles="0,0,0,0,0,0,0,0,0"/>
                  <o:lock v:ext="edit" verticies="t"/>
                </v:shape>
                <v:shape id="Freeform 329" o:spid="_x0000_s1064" style="position:absolute;left:31661;top:1574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" path="m60,31r206,l266,40,60,40r,-9xm72,71l,35,72,r,71xe" fillcolor="black" strokeweight=".05pt">
                  <v:path arrowok="t" o:connecttype="custom" o:connectlocs="38100,19685;168912,19685;168912,25400;38100,25400;38100,19685;45721,45085;0,22225;45721,0;45721,45085" o:connectangles="0,0,0,0,0,0,0,0,0"/>
                  <o:lock v:ext="edit" verticies="t"/>
                </v:shape>
                <v:shape id="Freeform 330" o:spid="_x0000_s1065" style="position:absolute;left:19830;top:15830;width:11475;height:76;visibility:visible;mso-wrap-style:square;v-text-anchor:top" coordsize="18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" path="m,l36,1r,9l,9,,xm63,1r35,l98,10r-35,l63,1xm125,1r35,l160,10r-35,l125,1xm187,1r35,l222,10r-35,l187,1xm249,1r36,l285,10r-36,l249,1xm311,1r36,l347,10r-36,l311,1xm373,1r36,l409,10r-36,l373,1xm435,1r36,l471,10r-36,l435,1xm498,1r35,l533,10r-35,l498,1xm560,1r36,l596,10r-36,l560,1xm622,1r36,l658,10r-36,l622,1xm684,1r36,1l720,11,684,10r,-9xm747,2r35,l782,11r-35,l747,2xm809,2r35,l844,11r-35,l809,2xm871,2r35,l906,11r-35,l871,2xm933,2r35,l968,11r-35,l933,2xm995,2r35,l1030,11r-35,l995,2xm1057,2r36,l1093,11r-36,l1057,2xm1119,2r36,l1155,11r-36,l1119,2xm1182,2r35,l1217,11r-35,l1182,2xm1244,2r35,l1279,11r-35,l1244,2xm1306,2r36,l1342,11r-36,l1306,2xm1368,2r36,1l1404,12r-36,l1368,2xm1430,3r36,l1466,12r-36,l1430,3xm1492,3r36,l1528,12r-36,l1492,3xm1554,3r36,l1590,12r-36,l1554,3xm1617,3r35,l1652,12r-35,l1617,3xm1679,3r36,1l1715,12r-36,l1679,3xm1741,4r36,l1777,12r-36,l1741,4xm1803,4r4,l1807,12r-4,l1803,4xe" fillcolor="black" strokeweight=".05pt">
                  <v:path arrowok="t" o:connecttype="custom" o:connectlocs="22860,6350;40006,635;40006,6350;101601,635;79376,635;140972,6350;158117,635;158117,6350;220348,635;197488,635;259719,6350;276229,635;276229,6350;338460,635;316234,635;378465,6350;394976,635;394976,6350;457206,1270;434346,635;496577,6985;513722,1270;513722,6985;575318,1270;553093,1270;614689,6985;631834,1270;631834,6985;694065,1270;671204,1270;733435,6985;750580,1270;750580,6985;812176,1270;789951,1270;852182,6985;868692,1270;868692,7620;930923,1905;908063,1905;970294,7620;986804,1905;986804,7620;1049035,1905;1026809,1905;1089040,7620;1105550,2540;1105550,7620;1147461,2540;1144921,2540" o:connectangles="0,0,0,0,0,0,0,0,0,0,0,0,0,0,0,0,0,0,0,0,0,0,0,0,0,0,0,0,0,0,0,0,0,0,0,0,0,0,0,0,0,0,0,0,0,0,0,0,0,0"/>
                  <o:lock v:ext="edit" verticies="t"/>
                </v:shape>
                <v:shape id="Freeform 331" o:spid="_x0000_s1066" style="position:absolute;left:21659;top:14560;width:2254;height:4616;visibility:visible;mso-wrap-style:square;v-text-anchor:top" coordsize="63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" path="m,1113r1,-26l2,1056,4,978,6,884,8,782,10,677,14,576r3,-93l22,406,28,276r3,-60l35,162r4,-47l43,76,49,45,55,25v,,,-1,,-1l61,13v1,-1,2,-2,3,-3l71,5c73,4,75,3,77,4r9,2c88,6,90,7,91,9r9,12c100,21,101,22,101,22r9,22l120,80r8,50l136,195r3,43l141,290r2,60l144,416r3,148l148,721r2,155l151,949r2,69l154,1079r2,54l159,1178r3,34l171,1256r,-2l182,1279r-4,-4l190,1280r-9,2l192,1271r-2,2l202,1246r,2l212,1208r9,-52l226,1096r3,-37l231,1013r1,-54l233,900r2,-132l235,627r1,-141l238,356r1,-58l240,246r2,-44l245,167r8,-56l263,69,273,39v,-1,1,-2,1,-3l286,22v2,-2,4,-3,6,-3l304,19v3,,6,2,7,4l323,40v1,1,1,1,1,2l334,77r9,54l347,169r5,48l355,275r4,65l363,412r3,76l373,649r6,161l382,887r4,72l389,1025r3,59l396,1133r3,39l406,1230r9,41l423,1296r-2,-3l430,1303r-10,-1l429,1296r-3,4l433,1278r7,-38l444,1185r3,-38l449,1098r2,-58l451,974r1,-72l452,825,451,665r,-163l451,426r,-72l451,288r2,-58l454,181r3,-38l465,85,475,43v,-1,,-1,,-2l486,15v1,-1,1,-2,2,-3l500,2v3,-2,7,-2,10,l523,10v1,,2,1,3,3l539,38v,,,1,,1l551,83r12,64l568,193r5,60l578,326r4,84l586,501r4,97l598,798r4,97l606,989r5,86l616,1151r5,64l627,1263r6,33l632,1293r7,12l626,1314r-7,-12c618,1301,618,1300,618,1299r-6,-34l605,1216r-5,-64l595,1076r-5,-86l586,896r-4,-97l574,599r-4,-97l566,411r-4,-84l557,254r-4,-60l548,150,536,88,524,44r,1l511,20r3,3l501,15r10,l499,25r2,-3l490,48r,-2l480,87r-7,57l470,182r-1,49l467,288r,66l467,426r,76l467,664r1,161l468,903r-1,71l467,1041r-2,58l463,1148r-3,38l455,1243r-7,40l441,1305v,2,-2,3,-3,4l429,1315v-3,2,-8,2,-10,-1l410,1304v-1,-1,-2,-2,-2,-3l400,1274r-9,-43l383,1173r-3,-39l376,1085r-3,-59l370,960r-4,-72l363,811,357,650,350,489r-3,-76l343,341r-4,-65l336,218r-4,-48l328,134,319,82,309,47r1,2l298,32r6,3l292,35r7,-2l287,47r1,-3l278,72r-10,41l261,168r-3,35l256,247r-1,52l254,357r-2,130l251,627r,142l249,901r-1,59l247,1014r-2,46l242,1097r-6,62l227,1211r-10,40c217,1252,217,1252,217,1253r-12,27c204,1281,204,1281,203,1282r-11,11c190,1295,186,1296,183,1295r-12,-5c169,1289,168,1288,167,1286r-11,-25c156,1260,156,1260,156,1259r-10,-46l143,1179r-3,-45l138,1080r-1,-61l135,950r-1,-73l132,722,131,565,128,417r-1,-66l125,291r-2,-52l121,197r-8,-64l105,85,95,50,86,28r1,2l78,18r5,3l74,19r6,-1l73,23r2,-3l69,31r1,-1l64,48,59,77r-4,39l51,163r-4,54l44,277,38,407r-5,77l30,577,26,678,24,783,22,885r-2,94l18,1057r-1,31l16,1114,,1113xe" fillcolor="black" strokeweight=".05pt">
                  <v:path arrowok="t" o:connecttype="custom" o:connectlocs="1058,171056;4233,78518;8467,14722;12700,2103;19756,4206;26811,37857;28928,109013;30339,208913;33514,242563;37748,246068;43392,223635;45509,174211;46920,57486;51506,13320;59620,3505;67381,25238;71262,79569;75495,185428;79729,238006;82198,252027;87137,229243;88548,174561;88548,68352;91018,16475;98074,351;105482,7712;113243,63094;117829,173159;122768,244316;121357,252027;116771,208212;111832,97095;107246,29094;100896,4557;95957,9114;92076,44867;91371,128643;91018,212768;86432,252378;80082,251677;73732,209964;69851,125838;65970,42063;60679,9464;56092,9114;50448,39259;49037,121282;47978,205057;42687,242563;33514,249574;27870,228192;26106,169654;24342,56434;18697,9815;14464,3505;13759,5959;9172,42063;4939,131096;3175,210665" o:connectangles="0,0,0,0,0,0,0,0,0,0,0,0,0,0,0,0,0,0,0,0,0,0,0,0,0,0,0,0,0,0,0,0,0,0,0,0,0,0,0,0,0,0,0,0,0,0,0,0,0,0,0,0,0,0,0,0,0,0,0"/>
                </v:shape>
                <v:shape id="Freeform 341" o:spid="_x0000_s1067" style="position:absolute;left:7664;top:13016;width:1695;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295" o:spid="_x0000_s1068" style="position:absolute;left:33048;top:14913;width:2019;height:552;rotation:-90;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111243,6022;109340,11005;106226,14328;102420,15781;65050,15781;61763,16820;59168,19934;57438,24295;56746,29694;55189,29694;54497,24295;52767,19934;50345,16820;46885,15781;9515,15781;5709,14328;2768,11005;692,6022;1384,0;2249,5607;3979,9967;6574,12874;9861,13913;47231,13913;51037,15366;54151,18896;56054,23672;55189,29279;56054,23464;58130,18689;61244,15158;65050,13913;101901,13913;105188,13082;107956,10175;109859,5814;111935,415" o:connectangles="0,0,0,0,0,0,0,0,0,0,0,0,0,0,0,0,0,0,0,0,0,0,0,0,0,0,0,0,0,0,0,0,0,0,0,0,0"/>
                </v:shape>
                <v:rect id="Rectangle 499" o:spid="_x0000_s1069" style="position:absolute;left:8159;top:23623;width:8027;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5E0CAD47" w14:textId="69B2F01B" w:rsidR="00536071" w:rsidRPr="00536071" w:rsidRDefault="00536071" w:rsidP="00536071">
                        <w:pPr>
                          <w:spacing w:line="240" w:lineRule="auto"/>
                          <w:rPr>
                            <w:rFonts w:ascii="Calibri" w:eastAsia="Calibri" w:hAnsi="Calibri" w:cs="Arial"/>
                            <w:b/>
                            <w:bCs/>
                            <w:color w:val="000000" w:themeColor="text1"/>
                            <w:sz w:val="16"/>
                            <w:szCs w:val="16"/>
                          </w:rPr>
                        </w:pPr>
                        <w:r>
                          <w:rPr>
                            <w:rFonts w:ascii="Calibri" w:eastAsia="Calibri" w:hAnsi="Calibri" w:cs="Arial"/>
                            <w:b/>
                            <w:bCs/>
                            <w:color w:val="000000"/>
                            <w:sz w:val="16"/>
                            <w:szCs w:val="16"/>
                          </w:rPr>
                          <w:t xml:space="preserve">5% </w:t>
                        </w:r>
                        <w:r w:rsidRPr="00536071">
                          <w:rPr>
                            <w:rFonts w:ascii="Calibri" w:eastAsia="Calibri" w:hAnsi="Calibri" w:cs="Arial"/>
                            <w:b/>
                            <w:bCs/>
                            <w:color w:val="000000" w:themeColor="text1"/>
                            <w:sz w:val="16"/>
                            <w:szCs w:val="16"/>
                          </w:rPr>
                          <w:t>cy  -25</w:t>
                        </w:r>
                        <w:r w:rsidRPr="00536071">
                          <w:rPr>
                            <w:rFonts w:ascii="Calibri" w:eastAsia="Calibri" w:hAnsi="Calibri" w:cs="Calibri"/>
                            <w:b/>
                            <w:bCs/>
                            <w:color w:val="000000" w:themeColor="text1"/>
                            <w:sz w:val="16"/>
                            <w:szCs w:val="16"/>
                          </w:rPr>
                          <w:t>°</w:t>
                        </w:r>
                        <w:r w:rsidRPr="00536071">
                          <w:rPr>
                            <w:rFonts w:ascii="Calibri" w:eastAsia="Calibri" w:hAnsi="Calibri" w:cs="Arial"/>
                            <w:b/>
                            <w:bCs/>
                            <w:color w:val="000000" w:themeColor="text1"/>
                            <w:sz w:val="16"/>
                            <w:szCs w:val="16"/>
                          </w:rPr>
                          <w:t>C</w:t>
                        </w:r>
                      </w:p>
                      <w:p w14:paraId="276053B6" w14:textId="77777777" w:rsidR="00536071" w:rsidRPr="00536071" w:rsidRDefault="00536071" w:rsidP="00536071">
                        <w:pPr>
                          <w:spacing w:line="240" w:lineRule="auto"/>
                          <w:rPr>
                            <w:rFonts w:ascii="Calibri" w:eastAsia="Calibri" w:hAnsi="Calibri" w:cs="Arial"/>
                            <w:b/>
                            <w:bCs/>
                            <w:color w:val="000000" w:themeColor="text1"/>
                            <w:sz w:val="16"/>
                            <w:szCs w:val="16"/>
                          </w:rPr>
                        </w:pPr>
                        <w:r w:rsidRPr="00536071">
                          <w:rPr>
                            <w:rFonts w:ascii="Calibri" w:eastAsia="Calibri" w:hAnsi="Calibri" w:cs="Arial"/>
                            <w:b/>
                            <w:bCs/>
                            <w:color w:val="000000" w:themeColor="text1"/>
                            <w:sz w:val="16"/>
                            <w:szCs w:val="16"/>
                          </w:rPr>
                          <w:t>5% cy  +50</w:t>
                        </w:r>
                        <w:r w:rsidRPr="00536071">
                          <w:rPr>
                            <w:rFonts w:ascii="Calibri" w:eastAsia="Calibri" w:hAnsi="Calibri" w:cs="Calibri"/>
                            <w:b/>
                            <w:bCs/>
                            <w:color w:val="000000" w:themeColor="text1"/>
                            <w:sz w:val="16"/>
                            <w:szCs w:val="16"/>
                          </w:rPr>
                          <w:t>°</w:t>
                        </w:r>
                        <w:r w:rsidRPr="00536071">
                          <w:rPr>
                            <w:rFonts w:ascii="Calibri" w:eastAsia="Calibri" w:hAnsi="Calibri" w:cs="Arial"/>
                            <w:b/>
                            <w:bCs/>
                            <w:color w:val="000000" w:themeColor="text1"/>
                            <w:sz w:val="16"/>
                            <w:szCs w:val="16"/>
                          </w:rPr>
                          <w:t>C</w:t>
                        </w:r>
                      </w:p>
                      <w:p w14:paraId="35783B91" w14:textId="77777777" w:rsidR="00536071" w:rsidRPr="00536071" w:rsidRDefault="00536071" w:rsidP="00536071">
                        <w:pPr>
                          <w:spacing w:line="240" w:lineRule="auto"/>
                          <w:rPr>
                            <w:rFonts w:ascii="Calibri" w:eastAsia="Calibri" w:hAnsi="Calibri" w:cs="Arial"/>
                            <w:b/>
                            <w:bCs/>
                            <w:color w:val="000000" w:themeColor="text1"/>
                            <w:sz w:val="16"/>
                            <w:szCs w:val="16"/>
                          </w:rPr>
                        </w:pPr>
                        <w:r w:rsidRPr="00536071">
                          <w:rPr>
                            <w:rFonts w:ascii="Calibri" w:eastAsia="Calibri" w:hAnsi="Calibri" w:cs="Arial"/>
                            <w:b/>
                            <w:bCs/>
                            <w:color w:val="000000" w:themeColor="text1"/>
                            <w:sz w:val="16"/>
                            <w:szCs w:val="16"/>
                          </w:rPr>
                          <w:t>40% cy  15-25</w:t>
                        </w:r>
                        <w:r w:rsidRPr="00536071">
                          <w:rPr>
                            <w:rFonts w:ascii="Calibri" w:eastAsia="Calibri" w:hAnsi="Calibri" w:cs="Calibri"/>
                            <w:b/>
                            <w:bCs/>
                            <w:color w:val="000000" w:themeColor="text1"/>
                            <w:sz w:val="16"/>
                            <w:szCs w:val="16"/>
                          </w:rPr>
                          <w:t>°</w:t>
                        </w:r>
                        <w:r w:rsidRPr="00536071">
                          <w:rPr>
                            <w:rFonts w:ascii="Calibri" w:eastAsia="Calibri" w:hAnsi="Calibri" w:cs="Arial"/>
                            <w:b/>
                            <w:bCs/>
                            <w:color w:val="000000" w:themeColor="text1"/>
                            <w:sz w:val="16"/>
                            <w:szCs w:val="16"/>
                          </w:rPr>
                          <w:t>C</w:t>
                        </w:r>
                      </w:p>
                      <w:p w14:paraId="60920A55" w14:textId="77777777" w:rsidR="00536071" w:rsidRPr="00536071" w:rsidRDefault="00536071" w:rsidP="00536071">
                        <w:pPr>
                          <w:spacing w:line="240" w:lineRule="auto"/>
                          <w:rPr>
                            <w:rFonts w:ascii="Calibri" w:eastAsia="Calibri" w:hAnsi="Calibri" w:cs="Arial"/>
                            <w:b/>
                            <w:bCs/>
                            <w:color w:val="000000" w:themeColor="text1"/>
                            <w:sz w:val="16"/>
                            <w:szCs w:val="16"/>
                          </w:rPr>
                        </w:pPr>
                      </w:p>
                    </w:txbxContent>
                  </v:textbox>
                </v:rect>
                <v:rect id="Rectangle 500" o:spid="_x0000_s1070" style="position:absolute;left:15277;top:21048;width:335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5B956790" w14:textId="77777777" w:rsidR="00536071" w:rsidRDefault="00536071" w:rsidP="00536071">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v:textbox>
                </v:rect>
                <v:rect id="Rectangle 501" o:spid="_x0000_s1071" style="position:absolute;left:20015;top:23601;width:8306;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249FD80B" w14:textId="77777777" w:rsidR="00536071" w:rsidRPr="008C09BF"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232FEEB2" w14:textId="1C7C4164" w:rsidR="00536071" w:rsidRPr="008C09BF"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 xml:space="preserve">5% cy  </w:t>
                        </w:r>
                        <w:r w:rsidRPr="00536071">
                          <w:rPr>
                            <w:rFonts w:ascii="Calibri" w:eastAsia="Calibri" w:hAnsi="Calibri" w:cs="Arial"/>
                            <w:b/>
                            <w:bCs/>
                            <w:color w:val="000000" w:themeColor="text1"/>
                            <w:sz w:val="16"/>
                            <w:szCs w:val="16"/>
                          </w:rPr>
                          <w:t>-25°C</w:t>
                        </w:r>
                      </w:p>
                      <w:p w14:paraId="00E4EE32" w14:textId="77777777" w:rsidR="00536071" w:rsidRPr="008C09BF"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txbxContent>
                  </v:textbox>
                </v:rect>
                <v:rect id="Rectangle 502" o:spid="_x0000_s1072" style="position:absolute;left:15779;top:22421;width:1810;height:8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" filled="f" stroked="f">
                  <v:textbox style="layout-flow:vertical;mso-layout-flow-alt:bottom-to-top" inset="0,0,0,0">
                    <w:txbxContent>
                      <w:p w14:paraId="3AC00A0B" w14:textId="77777777" w:rsidR="00536071" w:rsidRPr="00A0551D" w:rsidRDefault="00536071" w:rsidP="00536071">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Leak / Permeation</w:t>
                        </w:r>
                      </w:p>
                      <w:p w14:paraId="744E26DA" w14:textId="77777777" w:rsidR="00536071" w:rsidRPr="00A0551D" w:rsidRDefault="00536071" w:rsidP="00536071">
                        <w:pPr>
                          <w:spacing w:line="240" w:lineRule="auto"/>
                          <w:rPr>
                            <w:rFonts w:ascii="Calibri" w:eastAsia="Calibri" w:hAnsi="Calibri" w:cs="Arial"/>
                            <w:b/>
                            <w:bCs/>
                            <w:color w:val="000000"/>
                            <w:sz w:val="16"/>
                            <w:szCs w:val="16"/>
                          </w:rPr>
                        </w:pPr>
                      </w:p>
                    </w:txbxContent>
                  </v:textbox>
                </v:rect>
                <v:rect id="Rectangle 503" o:spid="_x0000_s1073" style="position:absolute;left:27765;top:22350;width:1809;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" filled="f" stroked="f">
                  <v:textbox style="layout-flow:vertical;mso-layout-flow-alt:bottom-to-top" inset="0,0,0,0">
                    <w:txbxContent>
                      <w:p w14:paraId="1F3FD2A6" w14:textId="77777777" w:rsidR="00536071" w:rsidRDefault="00536071" w:rsidP="00536071">
                        <w:pPr>
                          <w:spacing w:line="256" w:lineRule="auto"/>
                          <w:rPr>
                            <w:sz w:val="24"/>
                            <w:szCs w:val="24"/>
                          </w:rPr>
                        </w:pPr>
                        <w:r>
                          <w:rPr>
                            <w:rFonts w:ascii="Calibri" w:eastAsia="Calibri" w:hAnsi="Calibri" w:cs="Arial"/>
                            <w:b/>
                            <w:bCs/>
                            <w:color w:val="000000"/>
                            <w:sz w:val="16"/>
                            <w:szCs w:val="16"/>
                          </w:rPr>
                          <w:t>Leak / Permeation</w:t>
                        </w:r>
                      </w:p>
                      <w:p w14:paraId="6E80F24F" w14:textId="77777777" w:rsidR="00536071" w:rsidRDefault="00536071" w:rsidP="00536071">
                        <w:pPr>
                          <w:spacing w:line="256" w:lineRule="auto"/>
                        </w:pPr>
                        <w:r>
                          <w:rPr>
                            <w:rFonts w:ascii="Calibri" w:eastAsia="Calibri" w:hAnsi="Calibri" w:cs="Arial"/>
                            <w:b/>
                            <w:bCs/>
                            <w:color w:val="000000"/>
                            <w:sz w:val="16"/>
                            <w:szCs w:val="16"/>
                          </w:rPr>
                          <w:t> </w:t>
                        </w:r>
                      </w:p>
                    </w:txbxContent>
                  </v:textbox>
                </v:rect>
                <v:rect id="Rectangle 504" o:spid="_x0000_s1074" style="position:absolute;left:6024;top:19614;width:1810;height:7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" filled="f" stroked="f">
                  <v:textbox style="layout-flow:vertical;mso-layout-flow-alt:bottom-to-top" inset="0,0,0,0">
                    <w:txbxContent>
                      <w:p w14:paraId="2454ACF3" w14:textId="77777777" w:rsidR="00536071" w:rsidRDefault="00536071" w:rsidP="00536071">
                        <w:pPr>
                          <w:spacing w:line="256" w:lineRule="auto"/>
                          <w:rPr>
                            <w:sz w:val="24"/>
                            <w:szCs w:val="24"/>
                          </w:rPr>
                        </w:pPr>
                        <w:r>
                          <w:rPr>
                            <w:rFonts w:ascii="Calibri" w:eastAsia="Calibri" w:hAnsi="Calibri" w:cs="Arial"/>
                            <w:b/>
                            <w:bCs/>
                            <w:color w:val="000000"/>
                            <w:sz w:val="16"/>
                            <w:szCs w:val="16"/>
                          </w:rPr>
                          <w:t>Proof Pressure</w:t>
                        </w:r>
                      </w:p>
                      <w:p w14:paraId="5F7BA810" w14:textId="77777777" w:rsidR="00536071" w:rsidRDefault="00536071" w:rsidP="00536071">
                        <w:pPr>
                          <w:spacing w:line="256" w:lineRule="auto"/>
                        </w:pPr>
                        <w:r>
                          <w:rPr>
                            <w:rFonts w:ascii="Calibri" w:eastAsia="Calibri" w:hAnsi="Calibri" w:cs="Arial"/>
                            <w:b/>
                            <w:bCs/>
                            <w:color w:val="000000"/>
                            <w:sz w:val="16"/>
                            <w:szCs w:val="16"/>
                          </w:rPr>
                          <w:t> </w:t>
                        </w:r>
                      </w:p>
                    </w:txbxContent>
                  </v:textbox>
                </v:rect>
                <v:rect id="Rectangle 505" o:spid="_x0000_s1075" style="position:absolute;left:5800;top:3731;width:1248;height:36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" filled="f" stroked="f">
                  <v:textbox inset="0,0,0,0">
                    <w:txbxContent>
                      <w:p w14:paraId="50EBC386" w14:textId="77777777" w:rsidR="00536071" w:rsidRPr="00700F96" w:rsidRDefault="00536071" w:rsidP="00536071">
                        <w:pPr>
                          <w:spacing w:line="254" w:lineRule="auto"/>
                          <w:rPr>
                            <w:b/>
                            <w:bCs/>
                          </w:rPr>
                        </w:pPr>
                        <w:r w:rsidRPr="00700F96">
                          <w:rPr>
                            <w:rFonts w:ascii="Calibri" w:eastAsia="Calibri" w:hAnsi="Calibri" w:cs="Arial"/>
                            <w:b/>
                            <w:bCs/>
                            <w:color w:val="000000"/>
                            <w:sz w:val="14"/>
                            <w:szCs w:val="14"/>
                          </w:rPr>
                          <w:t>Pressure</w:t>
                        </w:r>
                      </w:p>
                      <w:p w14:paraId="7FB8DB18" w14:textId="77777777" w:rsidR="00536071" w:rsidRDefault="00536071" w:rsidP="00536071">
                        <w:pPr>
                          <w:spacing w:line="254" w:lineRule="auto"/>
                        </w:pPr>
                        <w:r>
                          <w:rPr>
                            <w:rFonts w:ascii="Calibri" w:eastAsia="Calibri" w:hAnsi="Calibri" w:cs="Arial"/>
                            <w:b/>
                            <w:bCs/>
                            <w:color w:val="000000"/>
                            <w:sz w:val="16"/>
                            <w:szCs w:val="16"/>
                          </w:rPr>
                          <w:t> </w:t>
                        </w:r>
                      </w:p>
                    </w:txbxContent>
                  </v:textbox>
                </v:rect>
                <w10:anchorlock/>
              </v:group>
            </w:pict>
          </mc:Fallback>
        </mc:AlternateContent>
      </w:r>
    </w:p>
    <w:p w14:paraId="47E49057" w14:textId="77777777" w:rsidR="00536071" w:rsidRPr="00914AA6" w:rsidRDefault="00536071" w:rsidP="00536071">
      <w:pPr>
        <w:spacing w:after="120"/>
        <w:ind w:left="2835" w:right="1134" w:hanging="567"/>
        <w:jc w:val="both"/>
        <w:rPr>
          <w:color w:val="000000" w:themeColor="text1"/>
        </w:rPr>
      </w:pPr>
      <w:r w:rsidRPr="00914AA6">
        <w:rPr>
          <w:color w:val="000000" w:themeColor="text1"/>
        </w:rPr>
        <w:t>"</w:t>
      </w:r>
    </w:p>
    <w:p w14:paraId="1CD83E4A" w14:textId="77777777" w:rsidR="00536071" w:rsidRPr="00914AA6" w:rsidRDefault="00536071" w:rsidP="00536071">
      <w:pPr>
        <w:pStyle w:val="SingleTxtG"/>
        <w:rPr>
          <w:color w:val="000000" w:themeColor="text1"/>
        </w:rPr>
      </w:pPr>
      <w:r w:rsidRPr="00914AA6">
        <w:rPr>
          <w:i/>
          <w:color w:val="000000" w:themeColor="text1"/>
        </w:rPr>
        <w:t>Paragraph</w:t>
      </w:r>
      <w:r w:rsidRPr="00914AA6">
        <w:rPr>
          <w:i/>
          <w:color w:val="000000" w:themeColor="text1"/>
          <w:lang w:eastAsia="ja-JP"/>
        </w:rPr>
        <w:t xml:space="preserve"> 5.2., </w:t>
      </w:r>
      <w:r w:rsidRPr="00914AA6">
        <w:rPr>
          <w:iCs/>
          <w:color w:val="000000" w:themeColor="text1"/>
        </w:rPr>
        <w:t xml:space="preserve">amend </w:t>
      </w:r>
      <w:r w:rsidRPr="00914AA6">
        <w:rPr>
          <w:color w:val="000000" w:themeColor="text1"/>
        </w:rPr>
        <w:t>to read:</w:t>
      </w:r>
    </w:p>
    <w:p w14:paraId="2EDA6EEE" w14:textId="77777777" w:rsidR="00536071" w:rsidRPr="00914AA6" w:rsidRDefault="00536071" w:rsidP="00536071">
      <w:pPr>
        <w:spacing w:after="120"/>
        <w:ind w:left="2268" w:right="1134" w:hanging="1134"/>
        <w:jc w:val="both"/>
        <w:rPr>
          <w:color w:val="000000" w:themeColor="text1"/>
        </w:rPr>
      </w:pPr>
      <w:r w:rsidRPr="00914AA6">
        <w:rPr>
          <w:color w:val="000000" w:themeColor="text1"/>
        </w:rPr>
        <w:t>"5.2.</w:t>
      </w:r>
      <w:r w:rsidRPr="00914AA6">
        <w:rPr>
          <w:color w:val="000000" w:themeColor="text1"/>
        </w:rPr>
        <w:tab/>
        <w:t>Verification tests for performance durability (Hydraulic sequential tests)</w:t>
      </w:r>
    </w:p>
    <w:p w14:paraId="0CDE7655" w14:textId="77777777" w:rsidR="00536071" w:rsidRPr="00914AA6" w:rsidRDefault="00536071" w:rsidP="00536071">
      <w:pPr>
        <w:spacing w:after="120"/>
        <w:ind w:left="2268" w:right="1134" w:hanging="1134"/>
        <w:jc w:val="both"/>
        <w:rPr>
          <w:color w:val="000000" w:themeColor="text1"/>
        </w:rPr>
      </w:pPr>
      <w:r w:rsidRPr="00914AA6">
        <w:rPr>
          <w:color w:val="000000" w:themeColor="text1"/>
        </w:rPr>
        <w:tab/>
        <w:t xml:space="preserve">If all three pressure cycle life measurements made in </w:t>
      </w:r>
      <w:r w:rsidRPr="00914AA6">
        <w:rPr>
          <w:color w:val="000000" w:themeColor="text1"/>
          <w:lang w:eastAsia="ja-JP"/>
        </w:rPr>
        <w:t>paragraph</w:t>
      </w:r>
      <w:r w:rsidRPr="00914AA6">
        <w:rPr>
          <w:color w:val="000000" w:themeColor="text1"/>
        </w:rPr>
        <w:t xml:space="preserve"> 5.1.2. are greater than 11,000 cycles, or if they are all within ± 25 per cent of each other, then only one (1) container is tested in </w:t>
      </w:r>
      <w:r w:rsidRPr="00914AA6">
        <w:rPr>
          <w:color w:val="000000" w:themeColor="text1"/>
          <w:lang w:eastAsia="ja-JP"/>
        </w:rPr>
        <w:t>paragraph</w:t>
      </w:r>
      <w:r w:rsidRPr="00914AA6">
        <w:rPr>
          <w:color w:val="000000" w:themeColor="text1"/>
        </w:rPr>
        <w:t xml:space="preserve"> 5.2. Otherwise, three (3) containers are tested in </w:t>
      </w:r>
      <w:r w:rsidRPr="00914AA6">
        <w:rPr>
          <w:color w:val="000000" w:themeColor="text1"/>
          <w:lang w:eastAsia="ja-JP"/>
        </w:rPr>
        <w:t>paragraph</w:t>
      </w:r>
      <w:r w:rsidRPr="00914AA6">
        <w:rPr>
          <w:color w:val="000000" w:themeColor="text1"/>
        </w:rPr>
        <w:t xml:space="preserve"> 5.2.</w:t>
      </w:r>
    </w:p>
    <w:p w14:paraId="4D6E5480" w14:textId="39220DE9" w:rsidR="00536071" w:rsidRPr="00D16754" w:rsidRDefault="00536071" w:rsidP="00536071">
      <w:pPr>
        <w:spacing w:after="120"/>
        <w:ind w:left="2268" w:right="1134" w:hanging="1134"/>
        <w:jc w:val="both"/>
        <w:rPr>
          <w:b/>
          <w:bCs/>
          <w:color w:val="000000" w:themeColor="text1"/>
        </w:rPr>
      </w:pPr>
      <w:r w:rsidRPr="00914AA6">
        <w:rPr>
          <w:color w:val="000000" w:themeColor="text1"/>
        </w:rPr>
        <w:tab/>
      </w:r>
      <w:r w:rsidRPr="00914AA6">
        <w:rPr>
          <w:rFonts w:cs="Arial"/>
          <w:color w:val="000000" w:themeColor="text1"/>
          <w:lang w:eastAsia="ja-JP"/>
        </w:rPr>
        <w:t>Unless otherwise specified, the tests in paragraph 5.2</w:t>
      </w:r>
      <w:r>
        <w:rPr>
          <w:rFonts w:cs="Arial"/>
          <w:color w:val="000000" w:themeColor="text1"/>
          <w:lang w:eastAsia="ja-JP"/>
        </w:rPr>
        <w:t>.</w:t>
      </w:r>
      <w:r w:rsidRPr="00914AA6">
        <w:rPr>
          <w:rFonts w:cs="Arial"/>
          <w:color w:val="000000" w:themeColor="text1"/>
          <w:lang w:eastAsia="ja-JP"/>
        </w:rPr>
        <w:t xml:space="preserve"> shall be conducted on the container equipped with its container attachments (if any)</w:t>
      </w:r>
      <w:r w:rsidRPr="00914AA6">
        <w:rPr>
          <w:rFonts w:cs="Arial"/>
          <w:b/>
          <w:bCs/>
          <w:color w:val="000000" w:themeColor="text1"/>
          <w:lang w:eastAsia="ja-JP"/>
        </w:rPr>
        <w:t xml:space="preserve"> </w:t>
      </w:r>
      <w:r w:rsidRPr="000C06D8">
        <w:rPr>
          <w:rFonts w:cs="Arial"/>
          <w:color w:val="000000" w:themeColor="text1"/>
          <w:lang w:eastAsia="ja-JP"/>
        </w:rPr>
        <w:t>that represent the CHSS without the primary closures</w:t>
      </w:r>
      <w:r w:rsidRPr="00D16754">
        <w:rPr>
          <w:rFonts w:cs="Arial"/>
          <w:color w:val="000000" w:themeColor="text1"/>
          <w:lang w:eastAsia="ja-JP"/>
        </w:rPr>
        <w:t>.</w:t>
      </w:r>
      <w:r w:rsidR="00D16754" w:rsidRPr="00D16754">
        <w:rPr>
          <w:rFonts w:cs="Arial"/>
          <w:color w:val="000000" w:themeColor="text1"/>
          <w:lang w:eastAsia="ja-JP"/>
        </w:rPr>
        <w:t>"</w:t>
      </w:r>
    </w:p>
    <w:p w14:paraId="20BC2C5C" w14:textId="41439693" w:rsidR="00536071" w:rsidRPr="007E6F7D" w:rsidRDefault="00536071" w:rsidP="00536071">
      <w:pPr>
        <w:spacing w:after="120"/>
        <w:ind w:left="1134" w:right="1134"/>
        <w:jc w:val="both"/>
        <w:rPr>
          <w:color w:val="000000" w:themeColor="text1"/>
        </w:rPr>
      </w:pPr>
      <w:r>
        <w:rPr>
          <w:i/>
          <w:iCs/>
          <w:color w:val="000000" w:themeColor="text1"/>
          <w:lang w:eastAsia="ja-JP"/>
        </w:rPr>
        <w:t xml:space="preserve">Annex 3, </w:t>
      </w:r>
      <w:r w:rsidR="00D95435">
        <w:rPr>
          <w:i/>
          <w:iCs/>
          <w:color w:val="000000" w:themeColor="text1"/>
          <w:lang w:eastAsia="ja-JP"/>
        </w:rPr>
        <w:t>p</w:t>
      </w:r>
      <w:r w:rsidRPr="007E6F7D">
        <w:rPr>
          <w:i/>
          <w:iCs/>
          <w:color w:val="000000" w:themeColor="text1"/>
          <w:lang w:eastAsia="ja-JP"/>
        </w:rPr>
        <w:t>aragraph</w:t>
      </w:r>
      <w:r>
        <w:rPr>
          <w:i/>
          <w:iCs/>
          <w:color w:val="000000" w:themeColor="text1"/>
          <w:lang w:eastAsia="ja-JP"/>
        </w:rPr>
        <w:t>s</w:t>
      </w:r>
      <w:r w:rsidRPr="007E6F7D">
        <w:rPr>
          <w:i/>
          <w:iCs/>
          <w:color w:val="000000" w:themeColor="text1"/>
          <w:lang w:eastAsia="ja-JP"/>
        </w:rPr>
        <w:t xml:space="preserve"> </w:t>
      </w:r>
      <w:r>
        <w:rPr>
          <w:i/>
          <w:iCs/>
          <w:color w:val="000000" w:themeColor="text1"/>
          <w:lang w:eastAsia="ja-JP"/>
        </w:rPr>
        <w:t>3.3 to 3.4.</w:t>
      </w:r>
      <w:r w:rsidRPr="007E6F7D">
        <w:rPr>
          <w:i/>
          <w:iCs/>
          <w:color w:val="000000" w:themeColor="text1"/>
          <w:lang w:eastAsia="ja-JP"/>
        </w:rPr>
        <w:t xml:space="preserve">, </w:t>
      </w:r>
      <w:r w:rsidRPr="007E6F7D">
        <w:rPr>
          <w:color w:val="000000" w:themeColor="text1"/>
          <w:lang w:eastAsia="ja-JP"/>
        </w:rPr>
        <w:t>amend to read:</w:t>
      </w:r>
    </w:p>
    <w:p w14:paraId="6DFE8C00" w14:textId="77777777" w:rsidR="00536071" w:rsidRPr="00C55E4A" w:rsidRDefault="00536071" w:rsidP="00536071">
      <w:pPr>
        <w:spacing w:after="120"/>
        <w:ind w:left="2268" w:right="1138" w:hanging="1134"/>
        <w:jc w:val="both"/>
        <w:rPr>
          <w:color w:val="000000" w:themeColor="text1"/>
          <w:lang w:eastAsia="ja-JP"/>
        </w:rPr>
      </w:pPr>
      <w:r w:rsidRPr="00C17539">
        <w:rPr>
          <w:color w:val="000000"/>
        </w:rPr>
        <w:t>"</w:t>
      </w:r>
      <w:r w:rsidRPr="00C55E4A">
        <w:rPr>
          <w:color w:val="000000" w:themeColor="text1"/>
        </w:rPr>
        <w:t>3.3.</w:t>
      </w:r>
      <w:r w:rsidRPr="00C55E4A">
        <w:rPr>
          <w:color w:val="000000" w:themeColor="text1"/>
        </w:rPr>
        <w:tab/>
        <w:t xml:space="preserve">Surface damage test (unpressurized) </w:t>
      </w:r>
    </w:p>
    <w:p w14:paraId="594DE03F" w14:textId="77777777" w:rsidR="00536071" w:rsidRDefault="00536071" w:rsidP="00536071">
      <w:pPr>
        <w:spacing w:after="120"/>
        <w:ind w:left="2268" w:right="1138"/>
        <w:jc w:val="both"/>
        <w:rPr>
          <w:color w:val="000000" w:themeColor="text1"/>
        </w:rPr>
      </w:pPr>
      <w:r w:rsidRPr="00C55E4A">
        <w:rPr>
          <w:color w:val="000000" w:themeColor="text1"/>
        </w:rPr>
        <w:lastRenderedPageBreak/>
        <w:t>The surface damage tests and the chemical ex</w:t>
      </w:r>
      <w:r w:rsidRPr="003C7555">
        <w:rPr>
          <w:color w:val="000000" w:themeColor="text1"/>
        </w:rPr>
        <w:t>posure tests (</w:t>
      </w:r>
      <w:r w:rsidRPr="003C7555">
        <w:rPr>
          <w:rFonts w:hint="eastAsia"/>
          <w:color w:val="000000" w:themeColor="text1"/>
          <w:lang w:eastAsia="ja-JP"/>
        </w:rPr>
        <w:t xml:space="preserve">Annex 3, </w:t>
      </w:r>
      <w:r w:rsidRPr="003C7555">
        <w:rPr>
          <w:color w:val="000000" w:themeColor="text1"/>
        </w:rPr>
        <w:t xml:space="preserve">paragraph 3.4.) shall be conducted on the surface </w:t>
      </w:r>
    </w:p>
    <w:p w14:paraId="1BA0C1A8" w14:textId="77777777" w:rsidR="00536071" w:rsidRDefault="00536071" w:rsidP="00536071">
      <w:pPr>
        <w:spacing w:after="120"/>
        <w:ind w:left="2268" w:right="1138"/>
        <w:jc w:val="both"/>
        <w:rPr>
          <w:color w:val="000000" w:themeColor="text1"/>
        </w:rPr>
      </w:pPr>
      <w:r>
        <w:rPr>
          <w:color w:val="000000" w:themeColor="text1"/>
        </w:rPr>
        <w:t>…</w:t>
      </w:r>
    </w:p>
    <w:p w14:paraId="01320BAC" w14:textId="77777777" w:rsidR="00536071" w:rsidRDefault="00536071" w:rsidP="00536071">
      <w:pPr>
        <w:spacing w:after="120"/>
        <w:ind w:left="2268" w:right="1138"/>
        <w:jc w:val="both"/>
        <w:rPr>
          <w:b/>
          <w:color w:val="000000" w:themeColor="text1"/>
        </w:rPr>
      </w:pPr>
      <w:r w:rsidRPr="00C55E4A">
        <w:rPr>
          <w:color w:val="000000" w:themeColor="text1"/>
        </w:rPr>
        <w:t xml:space="preserve">Otherwise, the tests shall be conducted on the surface of </w:t>
      </w:r>
      <w:r w:rsidRPr="00E4092A">
        <w:rPr>
          <w:color w:val="000000" w:themeColor="text1"/>
        </w:rPr>
        <w:t>the container attachments as indicated in Figure 2.</w:t>
      </w:r>
    </w:p>
    <w:p w14:paraId="77F67D74" w14:textId="42ACA550" w:rsidR="00536071" w:rsidRPr="00292B43" w:rsidRDefault="00536071" w:rsidP="00536071">
      <w:pPr>
        <w:spacing w:after="120"/>
        <w:ind w:left="2268" w:right="1134"/>
        <w:jc w:val="both"/>
        <w:rPr>
          <w:bCs/>
          <w:color w:val="000000" w:themeColor="text1"/>
        </w:rPr>
      </w:pPr>
      <w:r w:rsidRPr="00292B43">
        <w:rPr>
          <w:bCs/>
          <w:i/>
          <w:color w:val="000000" w:themeColor="text1"/>
        </w:rPr>
        <w:t>Note:</w:t>
      </w:r>
      <w:r w:rsidRPr="00292B43">
        <w:rPr>
          <w:bCs/>
          <w:color w:val="000000" w:themeColor="text1"/>
        </w:rPr>
        <w:t xml:space="preserve"> In case, the CHSS contains more than one chamber design (e.g. different size or material) the Technical Service shall determine whether to conduct the test on each design or whether to use the worst-case approach, </w:t>
      </w:r>
      <w:proofErr w:type="spellStart"/>
      <w:r w:rsidRPr="00292B43">
        <w:rPr>
          <w:bCs/>
          <w:color w:val="000000" w:themeColor="text1"/>
        </w:rPr>
        <w:t>e.g</w:t>
      </w:r>
      <w:proofErr w:type="spellEnd"/>
      <w:r w:rsidRPr="00292B43">
        <w:rPr>
          <w:bCs/>
          <w:color w:val="000000" w:themeColor="text1"/>
        </w:rPr>
        <w:t xml:space="preserve"> worst case based on chamber material, and/or geometric characteristics differentiation affecting the burst pressure performance. </w:t>
      </w:r>
    </w:p>
    <w:p w14:paraId="4637BF48" w14:textId="77777777" w:rsidR="00536071" w:rsidRDefault="00536071" w:rsidP="00180274">
      <w:pPr>
        <w:spacing w:line="240" w:lineRule="auto"/>
        <w:ind w:left="2268"/>
        <w:rPr>
          <w:color w:val="000000" w:themeColor="text1"/>
        </w:rPr>
      </w:pPr>
      <w:r>
        <w:rPr>
          <w:color w:val="000000" w:themeColor="text1"/>
        </w:rPr>
        <w:t>…</w:t>
      </w:r>
    </w:p>
    <w:p w14:paraId="63B20100" w14:textId="77777777" w:rsidR="00536071" w:rsidRDefault="00536071" w:rsidP="00536071">
      <w:pPr>
        <w:spacing w:line="240" w:lineRule="auto"/>
        <w:rPr>
          <w:color w:val="000000" w:themeColor="text1"/>
        </w:rPr>
      </w:pPr>
    </w:p>
    <w:p w14:paraId="490636D6" w14:textId="77777777" w:rsidR="00536071" w:rsidRPr="003C7555" w:rsidRDefault="00536071" w:rsidP="00536071">
      <w:pPr>
        <w:spacing w:after="120"/>
        <w:ind w:left="2268" w:right="1134" w:hanging="1134"/>
        <w:jc w:val="both"/>
        <w:rPr>
          <w:color w:val="000000" w:themeColor="text1"/>
          <w:lang w:eastAsia="ja-JP"/>
        </w:rPr>
      </w:pPr>
      <w:r w:rsidRPr="003C7555">
        <w:rPr>
          <w:color w:val="000000" w:themeColor="text1"/>
        </w:rPr>
        <w:t>3.4.</w:t>
      </w:r>
      <w:r w:rsidRPr="003C7555">
        <w:rPr>
          <w:color w:val="000000" w:themeColor="text1"/>
        </w:rPr>
        <w:tab/>
        <w:t>Chemical exposure and ambient</w:t>
      </w:r>
      <w:r w:rsidRPr="003C7555">
        <w:rPr>
          <w:rFonts w:hint="eastAsia"/>
          <w:color w:val="000000" w:themeColor="text1"/>
          <w:lang w:eastAsia="ja-JP"/>
        </w:rPr>
        <w:t>-</w:t>
      </w:r>
      <w:r w:rsidRPr="003C7555">
        <w:rPr>
          <w:color w:val="000000" w:themeColor="text1"/>
        </w:rPr>
        <w:t>temperature pressure cycling test</w:t>
      </w:r>
    </w:p>
    <w:p w14:paraId="0E72865D" w14:textId="77777777" w:rsidR="00536071" w:rsidRDefault="00536071" w:rsidP="00536071">
      <w:pPr>
        <w:spacing w:after="120"/>
        <w:ind w:left="2268" w:right="1134"/>
        <w:jc w:val="both"/>
        <w:rPr>
          <w:color w:val="000000" w:themeColor="text1"/>
        </w:rPr>
      </w:pPr>
      <w:r w:rsidRPr="003C7555">
        <w:rPr>
          <w:color w:val="000000" w:themeColor="text1"/>
        </w:rPr>
        <w:t xml:space="preserve">Each of the 5 areas of the unpressurized container </w:t>
      </w:r>
    </w:p>
    <w:p w14:paraId="5A99505C" w14:textId="77777777" w:rsidR="00536071" w:rsidRPr="00614812" w:rsidRDefault="00536071" w:rsidP="00536071">
      <w:pPr>
        <w:spacing w:after="120"/>
        <w:ind w:left="2268" w:right="1134"/>
        <w:jc w:val="both"/>
        <w:rPr>
          <w:color w:val="000000" w:themeColor="text1"/>
        </w:rPr>
      </w:pPr>
      <w:r>
        <w:rPr>
          <w:color w:val="000000" w:themeColor="text1"/>
        </w:rPr>
        <w:t>…</w:t>
      </w:r>
    </w:p>
    <w:p w14:paraId="46ACCA90" w14:textId="77777777" w:rsidR="00536071" w:rsidRPr="00292B43" w:rsidRDefault="00536071" w:rsidP="00536071">
      <w:pPr>
        <w:spacing w:line="240" w:lineRule="auto"/>
        <w:ind w:left="567" w:firstLine="567"/>
        <w:rPr>
          <w:bCs/>
          <w:color w:val="000000" w:themeColor="text1"/>
        </w:rPr>
      </w:pPr>
      <w:r w:rsidRPr="00292B43">
        <w:rPr>
          <w:bCs/>
          <w:color w:val="000000" w:themeColor="text1"/>
        </w:rPr>
        <w:t xml:space="preserve">Table 3 </w:t>
      </w:r>
    </w:p>
    <w:p w14:paraId="6DE3DACA" w14:textId="77777777" w:rsidR="00536071" w:rsidRDefault="00536071" w:rsidP="00536071">
      <w:pPr>
        <w:spacing w:after="120"/>
        <w:ind w:left="1134" w:right="1134"/>
        <w:jc w:val="both"/>
        <w:rPr>
          <w:b/>
          <w:color w:val="000000" w:themeColor="text1"/>
          <w:lang w:eastAsia="ja-JP"/>
        </w:rPr>
      </w:pPr>
      <w:r w:rsidRPr="00336294">
        <w:rPr>
          <w:b/>
          <w:color w:val="000000" w:themeColor="text1"/>
        </w:rPr>
        <w:t>Pressure cycles and conditions</w:t>
      </w:r>
      <w:r w:rsidRPr="00336294">
        <w:rPr>
          <w:rFonts w:hint="eastAsia"/>
          <w:b/>
          <w:color w:val="000000" w:themeColor="text1"/>
          <w:lang w:eastAsia="ja-JP"/>
        </w:rPr>
        <w:t xml:space="preserve"> </w:t>
      </w:r>
      <w:r w:rsidRPr="00336294">
        <w:rPr>
          <w:b/>
          <w:color w:val="000000" w:themeColor="text1"/>
          <w:lang w:eastAsia="ja-JP"/>
        </w:rPr>
        <w:t>- chemical exposure and ambient temperature pressure cycling test</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2"/>
        <w:gridCol w:w="1444"/>
        <w:gridCol w:w="1325"/>
        <w:gridCol w:w="1708"/>
        <w:gridCol w:w="1131"/>
      </w:tblGrid>
      <w:tr w:rsidR="00536071" w:rsidRPr="007B6022" w14:paraId="7DF7A1FC" w14:textId="77777777" w:rsidTr="00855503">
        <w:trPr>
          <w:tblHeader/>
        </w:trPr>
        <w:tc>
          <w:tcPr>
            <w:tcW w:w="1762" w:type="dxa"/>
            <w:tcBorders>
              <w:top w:val="single" w:sz="4" w:space="0" w:color="auto"/>
              <w:left w:val="nil"/>
              <w:bottom w:val="single" w:sz="12" w:space="0" w:color="auto"/>
            </w:tcBorders>
            <w:shd w:val="clear" w:color="auto" w:fill="auto"/>
            <w:vAlign w:val="bottom"/>
          </w:tcPr>
          <w:p w14:paraId="594D6779" w14:textId="77777777" w:rsidR="00536071" w:rsidRPr="007B6022" w:rsidRDefault="00536071" w:rsidP="00855503">
            <w:pPr>
              <w:spacing w:before="80" w:after="80" w:line="200" w:lineRule="exact"/>
              <w:rPr>
                <w:rFonts w:eastAsia="Yu Mincho"/>
                <w:i/>
                <w:sz w:val="16"/>
              </w:rPr>
            </w:pPr>
            <w:r w:rsidRPr="007B6022">
              <w:rPr>
                <w:rFonts w:eastAsia="Yu Mincho"/>
                <w:i/>
                <w:sz w:val="16"/>
              </w:rPr>
              <w:t>Purpose</w:t>
            </w:r>
          </w:p>
        </w:tc>
        <w:tc>
          <w:tcPr>
            <w:tcW w:w="1444" w:type="dxa"/>
            <w:tcBorders>
              <w:top w:val="single" w:sz="4" w:space="0" w:color="auto"/>
              <w:bottom w:val="single" w:sz="12" w:space="0" w:color="auto"/>
            </w:tcBorders>
            <w:shd w:val="clear" w:color="auto" w:fill="auto"/>
            <w:vAlign w:val="bottom"/>
          </w:tcPr>
          <w:p w14:paraId="098782F9" w14:textId="77777777" w:rsidR="00536071" w:rsidRPr="007B6022" w:rsidRDefault="00536071" w:rsidP="00855503">
            <w:pPr>
              <w:spacing w:before="80" w:after="80" w:line="200" w:lineRule="exact"/>
              <w:ind w:right="110"/>
              <w:jc w:val="right"/>
              <w:rPr>
                <w:rFonts w:eastAsia="Yu Mincho"/>
                <w:i/>
                <w:sz w:val="16"/>
              </w:rPr>
            </w:pPr>
            <w:r w:rsidRPr="007B6022">
              <w:rPr>
                <w:rFonts w:eastAsia="Yu Mincho"/>
                <w:i/>
                <w:sz w:val="16"/>
              </w:rPr>
              <w:t xml:space="preserve">Number of cycles </w:t>
            </w:r>
          </w:p>
        </w:tc>
        <w:tc>
          <w:tcPr>
            <w:tcW w:w="1325" w:type="dxa"/>
            <w:tcBorders>
              <w:top w:val="single" w:sz="4" w:space="0" w:color="auto"/>
              <w:bottom w:val="single" w:sz="12" w:space="0" w:color="auto"/>
            </w:tcBorders>
            <w:shd w:val="clear" w:color="auto" w:fill="auto"/>
            <w:vAlign w:val="bottom"/>
          </w:tcPr>
          <w:p w14:paraId="2EB84128" w14:textId="77777777" w:rsidR="00536071" w:rsidRPr="007B6022" w:rsidRDefault="00536071" w:rsidP="00855503">
            <w:pPr>
              <w:spacing w:before="80" w:after="80" w:line="200" w:lineRule="exact"/>
              <w:ind w:right="30"/>
              <w:jc w:val="right"/>
              <w:rPr>
                <w:rFonts w:eastAsia="Yu Mincho"/>
                <w:i/>
                <w:sz w:val="16"/>
              </w:rPr>
            </w:pPr>
            <w:r w:rsidRPr="007B6022">
              <w:rPr>
                <w:rFonts w:eastAsia="Yu Mincho"/>
                <w:i/>
                <w:sz w:val="16"/>
              </w:rPr>
              <w:t>Target Pressure</w:t>
            </w:r>
          </w:p>
        </w:tc>
        <w:tc>
          <w:tcPr>
            <w:tcW w:w="1708" w:type="dxa"/>
            <w:tcBorders>
              <w:top w:val="single" w:sz="4" w:space="0" w:color="auto"/>
              <w:bottom w:val="single" w:sz="12" w:space="0" w:color="auto"/>
            </w:tcBorders>
            <w:shd w:val="clear" w:color="auto" w:fill="auto"/>
            <w:vAlign w:val="bottom"/>
          </w:tcPr>
          <w:p w14:paraId="6DA865EF" w14:textId="77777777" w:rsidR="00536071" w:rsidRPr="007B6022" w:rsidRDefault="00536071" w:rsidP="00855503">
            <w:pPr>
              <w:spacing w:before="80" w:after="80" w:line="200" w:lineRule="exact"/>
              <w:ind w:right="30"/>
              <w:jc w:val="right"/>
              <w:rPr>
                <w:rFonts w:eastAsia="Yu Mincho"/>
                <w:i/>
                <w:sz w:val="16"/>
              </w:rPr>
            </w:pPr>
            <w:r w:rsidRPr="007B6022">
              <w:rPr>
                <w:rFonts w:eastAsia="Yu Mincho"/>
                <w:i/>
                <w:sz w:val="16"/>
              </w:rPr>
              <w:t>Temperature</w:t>
            </w:r>
          </w:p>
        </w:tc>
        <w:tc>
          <w:tcPr>
            <w:tcW w:w="1131" w:type="dxa"/>
            <w:tcBorders>
              <w:top w:val="single" w:sz="4" w:space="0" w:color="auto"/>
              <w:bottom w:val="single" w:sz="12" w:space="0" w:color="auto"/>
              <w:right w:val="nil"/>
            </w:tcBorders>
            <w:shd w:val="clear" w:color="auto" w:fill="auto"/>
            <w:vAlign w:val="bottom"/>
          </w:tcPr>
          <w:p w14:paraId="705B69D2" w14:textId="77777777" w:rsidR="00536071" w:rsidRPr="007B6022" w:rsidRDefault="00536071" w:rsidP="00855503">
            <w:pPr>
              <w:spacing w:before="80" w:after="80" w:line="200" w:lineRule="exact"/>
              <w:ind w:right="80"/>
              <w:jc w:val="right"/>
              <w:rPr>
                <w:rFonts w:eastAsia="Yu Mincho"/>
                <w:i/>
                <w:sz w:val="16"/>
              </w:rPr>
            </w:pPr>
            <w:r w:rsidRPr="007B6022">
              <w:rPr>
                <w:rFonts w:eastAsia="Yu Mincho"/>
                <w:i/>
                <w:sz w:val="16"/>
              </w:rPr>
              <w:t>Rate</w:t>
            </w:r>
          </w:p>
        </w:tc>
      </w:tr>
      <w:tr w:rsidR="00536071" w:rsidRPr="001A219A" w14:paraId="125F699E" w14:textId="77777777" w:rsidTr="00855503">
        <w:tc>
          <w:tcPr>
            <w:tcW w:w="1762" w:type="dxa"/>
            <w:vMerge w:val="restart"/>
            <w:tcBorders>
              <w:top w:val="single" w:sz="12" w:space="0" w:color="auto"/>
              <w:left w:val="nil"/>
            </w:tcBorders>
            <w:shd w:val="clear" w:color="auto" w:fill="auto"/>
            <w:tcMar>
              <w:left w:w="57" w:type="dxa"/>
              <w:right w:w="57" w:type="dxa"/>
            </w:tcMar>
          </w:tcPr>
          <w:p w14:paraId="200E34C3" w14:textId="77777777" w:rsidR="00536071" w:rsidRPr="001A219A" w:rsidRDefault="00536071" w:rsidP="00855503">
            <w:pPr>
              <w:spacing w:before="40" w:after="40" w:line="220" w:lineRule="exact"/>
              <w:rPr>
                <w:rFonts w:eastAsia="Yu Mincho"/>
                <w:sz w:val="18"/>
              </w:rPr>
            </w:pPr>
            <w:r w:rsidRPr="001A219A">
              <w:rPr>
                <w:rFonts w:eastAsia="Yu Mincho"/>
                <w:sz w:val="18"/>
              </w:rPr>
              <w:t xml:space="preserve">Chemical exposure and ambient temperature pressure cycling test </w:t>
            </w:r>
          </w:p>
          <w:p w14:paraId="5C0AEC30" w14:textId="77777777" w:rsidR="00536071" w:rsidRPr="001A219A" w:rsidRDefault="00536071" w:rsidP="00855503">
            <w:pPr>
              <w:spacing w:before="40" w:after="40" w:line="220" w:lineRule="exact"/>
              <w:rPr>
                <w:rFonts w:eastAsia="Yu Mincho"/>
                <w:sz w:val="18"/>
              </w:rPr>
            </w:pPr>
            <w:r w:rsidRPr="001A219A">
              <w:rPr>
                <w:rFonts w:eastAsia="Yu Mincho"/>
                <w:sz w:val="18"/>
              </w:rPr>
              <w:t>(paragraph 5.2.4.)</w:t>
            </w:r>
          </w:p>
        </w:tc>
        <w:tc>
          <w:tcPr>
            <w:tcW w:w="1444" w:type="dxa"/>
            <w:tcBorders>
              <w:top w:val="single" w:sz="12" w:space="0" w:color="auto"/>
            </w:tcBorders>
            <w:shd w:val="clear" w:color="auto" w:fill="auto"/>
            <w:tcMar>
              <w:left w:w="57" w:type="dxa"/>
              <w:right w:w="57" w:type="dxa"/>
            </w:tcMar>
            <w:vAlign w:val="bottom"/>
          </w:tcPr>
          <w:p w14:paraId="2A13D4FD" w14:textId="77777777" w:rsidR="00536071" w:rsidRPr="001A219A" w:rsidRDefault="00536071" w:rsidP="00855503">
            <w:pPr>
              <w:spacing w:before="40" w:after="40" w:line="220" w:lineRule="exact"/>
              <w:jc w:val="right"/>
              <w:rPr>
                <w:rFonts w:eastAsia="Yu Mincho"/>
                <w:sz w:val="18"/>
              </w:rPr>
            </w:pPr>
            <w:r w:rsidRPr="001A219A">
              <w:rPr>
                <w:rFonts w:eastAsia="MS PMincho"/>
                <w:sz w:val="18"/>
              </w:rPr>
              <w:t xml:space="preserve">60 per cent the specified number of cycles determined in paragraph 5.1.2. </w:t>
            </w:r>
          </w:p>
        </w:tc>
        <w:tc>
          <w:tcPr>
            <w:tcW w:w="1325" w:type="dxa"/>
            <w:tcBorders>
              <w:top w:val="single" w:sz="12" w:space="0" w:color="auto"/>
            </w:tcBorders>
            <w:shd w:val="clear" w:color="auto" w:fill="auto"/>
            <w:tcMar>
              <w:left w:w="57" w:type="dxa"/>
              <w:right w:w="57" w:type="dxa"/>
            </w:tcMar>
            <w:vAlign w:val="bottom"/>
          </w:tcPr>
          <w:p w14:paraId="55DEC8CC" w14:textId="77777777" w:rsidR="00536071" w:rsidRPr="001A219A" w:rsidRDefault="00536071" w:rsidP="00855503">
            <w:pPr>
              <w:spacing w:before="40" w:after="40" w:line="220" w:lineRule="exact"/>
              <w:ind w:right="30"/>
              <w:jc w:val="right"/>
              <w:rPr>
                <w:sz w:val="18"/>
              </w:rPr>
            </w:pPr>
            <w:r w:rsidRPr="001A219A">
              <w:rPr>
                <w:rFonts w:eastAsia="MS PMincho"/>
                <w:sz w:val="18"/>
              </w:rPr>
              <w:sym w:font="Symbol" w:char="F0B3"/>
            </w:r>
            <w:r w:rsidRPr="001A219A">
              <w:rPr>
                <w:rFonts w:eastAsia="MS PMincho"/>
                <w:sz w:val="18"/>
              </w:rPr>
              <w:t xml:space="preserve"> </w:t>
            </w:r>
            <w:r w:rsidRPr="001A219A">
              <w:rPr>
                <w:sz w:val="18"/>
              </w:rPr>
              <w:t xml:space="preserve">125 per cent NWP </w:t>
            </w:r>
          </w:p>
        </w:tc>
        <w:tc>
          <w:tcPr>
            <w:tcW w:w="1708" w:type="dxa"/>
            <w:tcBorders>
              <w:top w:val="single" w:sz="12" w:space="0" w:color="auto"/>
              <w:bottom w:val="nil"/>
            </w:tcBorders>
            <w:shd w:val="clear" w:color="auto" w:fill="auto"/>
            <w:tcMar>
              <w:left w:w="57" w:type="dxa"/>
              <w:right w:w="57" w:type="dxa"/>
            </w:tcMar>
            <w:vAlign w:val="bottom"/>
          </w:tcPr>
          <w:p w14:paraId="5ECA209C" w14:textId="77777777" w:rsidR="00536071" w:rsidRPr="001A219A" w:rsidRDefault="00536071" w:rsidP="00855503">
            <w:pPr>
              <w:spacing w:before="40" w:after="40" w:line="220" w:lineRule="exact"/>
              <w:ind w:right="30"/>
              <w:jc w:val="right"/>
              <w:rPr>
                <w:sz w:val="18"/>
              </w:rPr>
            </w:pPr>
            <w:r w:rsidRPr="001A219A">
              <w:rPr>
                <w:sz w:val="18"/>
              </w:rPr>
              <w:t xml:space="preserve">Environment: </w:t>
            </w:r>
            <w:r w:rsidRPr="001A219A">
              <w:rPr>
                <w:sz w:val="18"/>
              </w:rPr>
              <w:br/>
              <w:t>20 ± 15 °C</w:t>
            </w:r>
          </w:p>
          <w:p w14:paraId="0B51ED19" w14:textId="77777777" w:rsidR="00536071" w:rsidRPr="001A219A" w:rsidRDefault="00536071" w:rsidP="00855503">
            <w:pPr>
              <w:spacing w:before="40" w:after="40" w:line="220" w:lineRule="exact"/>
              <w:ind w:right="30"/>
              <w:jc w:val="right"/>
              <w:rPr>
                <w:sz w:val="18"/>
              </w:rPr>
            </w:pPr>
            <w:r w:rsidRPr="001A219A">
              <w:rPr>
                <w:sz w:val="18"/>
              </w:rPr>
              <w:t xml:space="preserve">Hydraulic fluid: </w:t>
            </w:r>
            <w:r w:rsidRPr="001A219A">
              <w:rPr>
                <w:sz w:val="18"/>
              </w:rPr>
              <w:br/>
              <w:t>20 ± 15 °C</w:t>
            </w:r>
          </w:p>
        </w:tc>
        <w:tc>
          <w:tcPr>
            <w:tcW w:w="1131" w:type="dxa"/>
            <w:tcBorders>
              <w:top w:val="single" w:sz="12" w:space="0" w:color="auto"/>
              <w:bottom w:val="nil"/>
              <w:right w:val="nil"/>
            </w:tcBorders>
            <w:shd w:val="clear" w:color="auto" w:fill="auto"/>
            <w:tcMar>
              <w:left w:w="57" w:type="dxa"/>
              <w:right w:w="57" w:type="dxa"/>
            </w:tcMar>
            <w:vAlign w:val="bottom"/>
          </w:tcPr>
          <w:p w14:paraId="61018530" w14:textId="77777777" w:rsidR="00536071" w:rsidRPr="001A219A" w:rsidRDefault="00536071" w:rsidP="00855503">
            <w:pPr>
              <w:spacing w:before="40" w:after="40" w:line="220" w:lineRule="exact"/>
              <w:ind w:right="80"/>
              <w:jc w:val="right"/>
              <w:rPr>
                <w:rFonts w:eastAsia="Yu Mincho"/>
                <w:sz w:val="18"/>
              </w:rPr>
            </w:pPr>
            <w:r w:rsidRPr="001A219A">
              <w:rPr>
                <w:sz w:val="18"/>
              </w:rPr>
              <w:t>≤ 10 cycles per minute</w:t>
            </w:r>
          </w:p>
        </w:tc>
      </w:tr>
      <w:tr w:rsidR="00536071" w:rsidRPr="001A219A" w14:paraId="0EB9A6F4" w14:textId="77777777" w:rsidTr="00855503">
        <w:tc>
          <w:tcPr>
            <w:tcW w:w="1762" w:type="dxa"/>
            <w:vMerge/>
            <w:tcBorders>
              <w:left w:val="nil"/>
              <w:bottom w:val="single" w:sz="12" w:space="0" w:color="auto"/>
            </w:tcBorders>
            <w:shd w:val="clear" w:color="auto" w:fill="auto"/>
            <w:tcMar>
              <w:left w:w="57" w:type="dxa"/>
              <w:right w:w="57" w:type="dxa"/>
            </w:tcMar>
          </w:tcPr>
          <w:p w14:paraId="71638A71" w14:textId="77777777" w:rsidR="00536071" w:rsidRPr="001A219A" w:rsidRDefault="00536071" w:rsidP="00855503">
            <w:pPr>
              <w:spacing w:before="40" w:after="40" w:line="220" w:lineRule="exact"/>
              <w:rPr>
                <w:rFonts w:eastAsia="Yu Mincho"/>
                <w:sz w:val="18"/>
              </w:rPr>
            </w:pPr>
          </w:p>
        </w:tc>
        <w:tc>
          <w:tcPr>
            <w:tcW w:w="1444" w:type="dxa"/>
            <w:tcBorders>
              <w:bottom w:val="single" w:sz="12" w:space="0" w:color="auto"/>
            </w:tcBorders>
            <w:shd w:val="clear" w:color="auto" w:fill="auto"/>
            <w:tcMar>
              <w:left w:w="57" w:type="dxa"/>
              <w:right w:w="57" w:type="dxa"/>
            </w:tcMar>
            <w:vAlign w:val="bottom"/>
          </w:tcPr>
          <w:p w14:paraId="12C30C29" w14:textId="77777777" w:rsidR="00536071" w:rsidRPr="001A219A" w:rsidRDefault="00536071" w:rsidP="00855503">
            <w:pPr>
              <w:spacing w:before="40" w:after="40" w:line="220" w:lineRule="exact"/>
              <w:jc w:val="right"/>
              <w:rPr>
                <w:rFonts w:eastAsia="MS PMincho"/>
                <w:sz w:val="18"/>
              </w:rPr>
            </w:pPr>
            <w:r w:rsidRPr="001A219A">
              <w:rPr>
                <w:rFonts w:eastAsia="MS PMincho"/>
                <w:sz w:val="18"/>
              </w:rPr>
              <w:t>of which the last 10 cycles</w:t>
            </w:r>
          </w:p>
        </w:tc>
        <w:tc>
          <w:tcPr>
            <w:tcW w:w="1325" w:type="dxa"/>
            <w:tcBorders>
              <w:bottom w:val="single" w:sz="12" w:space="0" w:color="auto"/>
            </w:tcBorders>
            <w:shd w:val="clear" w:color="auto" w:fill="auto"/>
            <w:tcMar>
              <w:left w:w="57" w:type="dxa"/>
              <w:right w:w="57" w:type="dxa"/>
            </w:tcMar>
            <w:vAlign w:val="bottom"/>
          </w:tcPr>
          <w:p w14:paraId="5FB64527" w14:textId="77777777" w:rsidR="00536071" w:rsidRPr="001A219A" w:rsidRDefault="00536071" w:rsidP="00855503">
            <w:pPr>
              <w:spacing w:before="40" w:after="40" w:line="220" w:lineRule="exact"/>
              <w:ind w:right="30"/>
              <w:jc w:val="right"/>
              <w:rPr>
                <w:sz w:val="18"/>
              </w:rPr>
            </w:pPr>
            <w:r w:rsidRPr="001A219A">
              <w:rPr>
                <w:rFonts w:eastAsia="MS PMincho"/>
                <w:sz w:val="18"/>
              </w:rPr>
              <w:sym w:font="Symbol" w:char="F0B3"/>
            </w:r>
            <w:r w:rsidRPr="001A219A">
              <w:rPr>
                <w:rFonts w:eastAsia="MS PMincho"/>
                <w:sz w:val="18"/>
              </w:rPr>
              <w:t xml:space="preserve"> </w:t>
            </w:r>
            <w:r w:rsidRPr="001A219A">
              <w:rPr>
                <w:sz w:val="18"/>
              </w:rPr>
              <w:t>150 per cent NWP</w:t>
            </w:r>
          </w:p>
        </w:tc>
        <w:tc>
          <w:tcPr>
            <w:tcW w:w="1708" w:type="dxa"/>
            <w:tcBorders>
              <w:top w:val="nil"/>
              <w:bottom w:val="single" w:sz="12" w:space="0" w:color="auto"/>
            </w:tcBorders>
            <w:shd w:val="clear" w:color="auto" w:fill="auto"/>
            <w:tcMar>
              <w:left w:w="57" w:type="dxa"/>
              <w:right w:w="57" w:type="dxa"/>
            </w:tcMar>
            <w:vAlign w:val="bottom"/>
          </w:tcPr>
          <w:p w14:paraId="6E87D536" w14:textId="77777777" w:rsidR="00536071" w:rsidRPr="001A219A" w:rsidRDefault="00536071" w:rsidP="00855503">
            <w:pPr>
              <w:spacing w:before="40" w:after="40" w:line="220" w:lineRule="exact"/>
              <w:ind w:right="30"/>
              <w:jc w:val="right"/>
              <w:rPr>
                <w:sz w:val="18"/>
              </w:rPr>
            </w:pPr>
          </w:p>
        </w:tc>
        <w:tc>
          <w:tcPr>
            <w:tcW w:w="1131" w:type="dxa"/>
            <w:tcBorders>
              <w:top w:val="nil"/>
              <w:bottom w:val="single" w:sz="12" w:space="0" w:color="auto"/>
              <w:right w:val="nil"/>
            </w:tcBorders>
            <w:shd w:val="clear" w:color="auto" w:fill="auto"/>
            <w:tcMar>
              <w:left w:w="57" w:type="dxa"/>
              <w:right w:w="57" w:type="dxa"/>
            </w:tcMar>
            <w:vAlign w:val="bottom"/>
          </w:tcPr>
          <w:p w14:paraId="6C0B75F8" w14:textId="77777777" w:rsidR="00536071" w:rsidRPr="001A219A" w:rsidRDefault="00536071" w:rsidP="00855503">
            <w:pPr>
              <w:spacing w:before="40" w:after="40" w:line="220" w:lineRule="exact"/>
              <w:jc w:val="right"/>
              <w:rPr>
                <w:sz w:val="18"/>
              </w:rPr>
            </w:pPr>
          </w:p>
        </w:tc>
      </w:tr>
    </w:tbl>
    <w:p w14:paraId="03469BDC" w14:textId="73ACEA75" w:rsidR="00536071" w:rsidRPr="00292B43" w:rsidRDefault="00536071" w:rsidP="00536071">
      <w:pPr>
        <w:spacing w:after="120"/>
        <w:ind w:left="1134" w:right="1134"/>
        <w:jc w:val="both"/>
        <w:rPr>
          <w:bCs/>
          <w:color w:val="000000" w:themeColor="text1"/>
        </w:rPr>
      </w:pPr>
      <w:r w:rsidRPr="00292B43">
        <w:rPr>
          <w:bCs/>
          <w:i/>
          <w:color w:val="000000" w:themeColor="text1"/>
        </w:rPr>
        <w:t>Note:</w:t>
      </w:r>
      <w:r w:rsidRPr="00292B43">
        <w:rPr>
          <w:bCs/>
          <w:color w:val="000000" w:themeColor="text1"/>
        </w:rPr>
        <w:t xml:space="preserve"> In case, the CHSS contains more than one chamber design (e.g. different size or material) the Technical Service shall determine whether to conduct the test on each design or whether to use the worst-case approach, </w:t>
      </w:r>
      <w:proofErr w:type="spellStart"/>
      <w:r w:rsidRPr="00292B43">
        <w:rPr>
          <w:bCs/>
          <w:color w:val="000000" w:themeColor="text1"/>
        </w:rPr>
        <w:t>e.g</w:t>
      </w:r>
      <w:proofErr w:type="spellEnd"/>
      <w:r w:rsidRPr="00292B43">
        <w:rPr>
          <w:bCs/>
          <w:color w:val="000000" w:themeColor="text1"/>
        </w:rPr>
        <w:t xml:space="preserve"> worst case based on chamber material, and/or geometric characteristics differentiation affecting the burst pressure performance."</w:t>
      </w:r>
    </w:p>
    <w:p w14:paraId="4E259FAA" w14:textId="69D9884D" w:rsidR="008F3F45" w:rsidRPr="00ED50B4" w:rsidRDefault="008F3F45" w:rsidP="008F3F45">
      <w:pPr>
        <w:spacing w:before="240"/>
        <w:jc w:val="center"/>
        <w:rPr>
          <w:u w:val="single"/>
        </w:rPr>
      </w:pPr>
      <w:r w:rsidRPr="00ED50B4">
        <w:rPr>
          <w:u w:val="single"/>
        </w:rPr>
        <w:tab/>
      </w:r>
      <w:r w:rsidRPr="00ED50B4">
        <w:rPr>
          <w:u w:val="single"/>
        </w:rPr>
        <w:tab/>
      </w:r>
      <w:r w:rsidRPr="00ED50B4">
        <w:rPr>
          <w:u w:val="single"/>
        </w:rPr>
        <w:tab/>
      </w:r>
    </w:p>
    <w:p w14:paraId="5AA911B3" w14:textId="2108CA17" w:rsidR="001C6663" w:rsidRPr="007303F4" w:rsidRDefault="001C6663" w:rsidP="008F3F45">
      <w:pPr>
        <w:pStyle w:val="SingleTxtG"/>
        <w:rPr>
          <w:bCs/>
          <w:u w:val="single"/>
        </w:rPr>
      </w:pPr>
    </w:p>
    <w:sectPr w:rsidR="001C6663" w:rsidRPr="007303F4" w:rsidSect="009A3E6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631F" w14:textId="77777777" w:rsidR="0063540A" w:rsidRDefault="0063540A"/>
  </w:endnote>
  <w:endnote w:type="continuationSeparator" w:id="0">
    <w:p w14:paraId="52F72121" w14:textId="77777777" w:rsidR="0063540A" w:rsidRDefault="0063540A"/>
  </w:endnote>
  <w:endnote w:type="continuationNotice" w:id="1">
    <w:p w14:paraId="4A0BCB9F" w14:textId="77777777" w:rsidR="0063540A" w:rsidRDefault="00635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F0D1" w14:textId="68C411D6" w:rsidR="009A3E62" w:rsidRPr="009A3E62" w:rsidRDefault="009A3E62" w:rsidP="009A3E62">
    <w:pPr>
      <w:pStyle w:val="Footer"/>
      <w:tabs>
        <w:tab w:val="right" w:pos="9638"/>
      </w:tabs>
      <w:rPr>
        <w:sz w:val="18"/>
      </w:rPr>
    </w:pP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2</w:t>
    </w:r>
    <w:r w:rsidRPr="009A3E6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D09E" w14:textId="643EE0FC" w:rsidR="009A3E62" w:rsidRPr="009A3E62" w:rsidRDefault="009A3E62" w:rsidP="009A3E62">
    <w:pPr>
      <w:pStyle w:val="Footer"/>
      <w:tabs>
        <w:tab w:val="right" w:pos="9638"/>
      </w:tabs>
      <w:rPr>
        <w:b/>
        <w:sz w:val="18"/>
      </w:rPr>
    </w:pPr>
    <w:r>
      <w:tab/>
    </w:r>
    <w:r w:rsidRPr="009A3E62">
      <w:rPr>
        <w:b/>
        <w:sz w:val="18"/>
      </w:rPr>
      <w:fldChar w:fldCharType="begin"/>
    </w:r>
    <w:r w:rsidRPr="009A3E62">
      <w:rPr>
        <w:b/>
        <w:sz w:val="18"/>
      </w:rPr>
      <w:instrText xml:space="preserve"> PAGE  \* MERGEFORMAT </w:instrText>
    </w:r>
    <w:r w:rsidRPr="009A3E62">
      <w:rPr>
        <w:b/>
        <w:sz w:val="18"/>
      </w:rPr>
      <w:fldChar w:fldCharType="separate"/>
    </w:r>
    <w:r w:rsidRPr="009A3E62">
      <w:rPr>
        <w:b/>
        <w:noProof/>
        <w:sz w:val="18"/>
      </w:rPr>
      <w:t>3</w:t>
    </w:r>
    <w:r w:rsidRPr="009A3E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F8EF" w14:textId="7BF627BC" w:rsidR="00780DFC" w:rsidRDefault="00780DFC" w:rsidP="00780DFC">
    <w:pPr>
      <w:pStyle w:val="Footer"/>
    </w:pPr>
    <w:r w:rsidRPr="0027112F">
      <w:rPr>
        <w:noProof/>
        <w:lang w:val="en-US"/>
      </w:rPr>
      <w:drawing>
        <wp:anchor distT="0" distB="0" distL="114300" distR="114300" simplePos="0" relativeHeight="251659264" behindDoc="0" locked="1" layoutInCell="1" allowOverlap="1" wp14:anchorId="2D5F5B06" wp14:editId="3E33B53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B757E69" w14:textId="008CF1DC" w:rsidR="00780DFC" w:rsidRPr="00780DFC" w:rsidRDefault="00780DFC" w:rsidP="00780DFC">
    <w:pPr>
      <w:pStyle w:val="Footer"/>
      <w:ind w:right="1134"/>
      <w:rPr>
        <w:sz w:val="20"/>
      </w:rPr>
    </w:pPr>
    <w:r>
      <w:rPr>
        <w:sz w:val="20"/>
      </w:rPr>
      <w:t>GE.24-15378  (E)</w:t>
    </w:r>
    <w:r>
      <w:rPr>
        <w:noProof/>
        <w:sz w:val="20"/>
      </w:rPr>
      <w:drawing>
        <wp:anchor distT="0" distB="0" distL="114300" distR="114300" simplePos="0" relativeHeight="251660288" behindDoc="0" locked="0" layoutInCell="1" allowOverlap="1" wp14:anchorId="1D80B465" wp14:editId="4A9F693C">
          <wp:simplePos x="0" y="0"/>
          <wp:positionH relativeFrom="margin">
            <wp:posOffset>5615940</wp:posOffset>
          </wp:positionH>
          <wp:positionV relativeFrom="margin">
            <wp:posOffset>8905875</wp:posOffset>
          </wp:positionV>
          <wp:extent cx="571500" cy="571500"/>
          <wp:effectExtent l="0" t="0" r="0" b="0"/>
          <wp:wrapNone/>
          <wp:docPr id="119586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715B" w14:textId="77777777" w:rsidR="0063540A" w:rsidRPr="000B175B" w:rsidRDefault="0063540A" w:rsidP="000B175B">
      <w:pPr>
        <w:tabs>
          <w:tab w:val="right" w:pos="2155"/>
        </w:tabs>
        <w:spacing w:after="80"/>
        <w:ind w:left="680"/>
        <w:rPr>
          <w:u w:val="single"/>
        </w:rPr>
      </w:pPr>
      <w:r>
        <w:rPr>
          <w:u w:val="single"/>
        </w:rPr>
        <w:tab/>
      </w:r>
    </w:p>
  </w:footnote>
  <w:footnote w:type="continuationSeparator" w:id="0">
    <w:p w14:paraId="10846242" w14:textId="77777777" w:rsidR="0063540A" w:rsidRPr="00FC68B7" w:rsidRDefault="0063540A" w:rsidP="00FC68B7">
      <w:pPr>
        <w:tabs>
          <w:tab w:val="left" w:pos="2155"/>
        </w:tabs>
        <w:spacing w:after="80"/>
        <w:ind w:left="680"/>
        <w:rPr>
          <w:u w:val="single"/>
        </w:rPr>
      </w:pPr>
      <w:r>
        <w:rPr>
          <w:u w:val="single"/>
        </w:rPr>
        <w:tab/>
      </w:r>
    </w:p>
  </w:footnote>
  <w:footnote w:type="continuationNotice" w:id="1">
    <w:p w14:paraId="21B42209" w14:textId="77777777" w:rsidR="0063540A" w:rsidRDefault="0063540A"/>
  </w:footnote>
  <w:footnote w:id="2">
    <w:p w14:paraId="42057F91" w14:textId="77777777" w:rsidR="009A3E62" w:rsidRDefault="009A3E62" w:rsidP="009A3E62">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432D" w14:textId="25C2F16F" w:rsidR="009A3E62" w:rsidRPr="00D33A4F" w:rsidRDefault="00D33A4F" w:rsidP="00D33A4F">
    <w:pPr>
      <w:pStyle w:val="Header"/>
      <w:tabs>
        <w:tab w:val="left" w:pos="3055"/>
      </w:tabs>
      <w:rPr>
        <w:lang w:val="fr-CH"/>
      </w:rPr>
    </w:pPr>
    <w:r>
      <w:rPr>
        <w:lang w:val="fr-CH"/>
      </w:rPr>
      <w:t>ECE/TRANS/WP.29/2024/139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F3A8" w14:textId="37886196" w:rsidR="009A3E62" w:rsidRPr="00D33A4F" w:rsidRDefault="00D33A4F" w:rsidP="009A3E62">
    <w:pPr>
      <w:pStyle w:val="Header"/>
      <w:jc w:val="right"/>
      <w:rPr>
        <w:lang w:val="fr-CH"/>
      </w:rPr>
    </w:pPr>
    <w:r>
      <w:rPr>
        <w:lang w:val="fr-CH"/>
      </w:rPr>
      <w:t>ECE/TRANS/WP.29/2024/13</w:t>
    </w:r>
    <w:r w:rsidR="009F33AF">
      <w:rPr>
        <w:lang w:val="fr-CH"/>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3BEE" w14:textId="16E84816" w:rsidR="00FC394D" w:rsidRDefault="00FC394D" w:rsidP="00FC394D">
    <w:pPr>
      <w:pStyle w:val="Header"/>
      <w:tabs>
        <w:tab w:val="left" w:pos="87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147E61B4"/>
    <w:multiLevelType w:val="hybridMultilevel"/>
    <w:tmpl w:val="3F10CEC0"/>
    <w:lvl w:ilvl="0" w:tplc="2AAA269A">
      <w:start w:val="1"/>
      <w:numFmt w:val="decimal"/>
      <w:lvlText w:val="%1."/>
      <w:lvlJc w:val="left"/>
      <w:pPr>
        <w:ind w:left="1698" w:hanging="555"/>
      </w:pPr>
      <w:rPr>
        <w:rFonts w:ascii="Times New Roman" w:eastAsia="SimSun" w:hAnsi="Times New Roman" w:hint="default"/>
      </w:rPr>
    </w:lvl>
    <w:lvl w:ilvl="1" w:tplc="04090017" w:tentative="1">
      <w:start w:val="1"/>
      <w:numFmt w:val="aiueoFullWidth"/>
      <w:lvlText w:val="(%2)"/>
      <w:lvlJc w:val="left"/>
      <w:pPr>
        <w:ind w:left="1983" w:hanging="420"/>
      </w:pPr>
    </w:lvl>
    <w:lvl w:ilvl="2" w:tplc="04090011" w:tentative="1">
      <w:start w:val="1"/>
      <w:numFmt w:val="decimalEnclosedCircle"/>
      <w:lvlText w:val="%3"/>
      <w:lvlJc w:val="left"/>
      <w:pPr>
        <w:ind w:left="2403" w:hanging="420"/>
      </w:pPr>
    </w:lvl>
    <w:lvl w:ilvl="3" w:tplc="0409000F" w:tentative="1">
      <w:start w:val="1"/>
      <w:numFmt w:val="decimal"/>
      <w:lvlText w:val="%4."/>
      <w:lvlJc w:val="left"/>
      <w:pPr>
        <w:ind w:left="2823" w:hanging="420"/>
      </w:pPr>
    </w:lvl>
    <w:lvl w:ilvl="4" w:tplc="04090017" w:tentative="1">
      <w:start w:val="1"/>
      <w:numFmt w:val="aiueoFullWidth"/>
      <w:lvlText w:val="(%5)"/>
      <w:lvlJc w:val="left"/>
      <w:pPr>
        <w:ind w:left="3243" w:hanging="420"/>
      </w:pPr>
    </w:lvl>
    <w:lvl w:ilvl="5" w:tplc="04090011" w:tentative="1">
      <w:start w:val="1"/>
      <w:numFmt w:val="decimalEnclosedCircle"/>
      <w:lvlText w:val="%6"/>
      <w:lvlJc w:val="left"/>
      <w:pPr>
        <w:ind w:left="3663" w:hanging="420"/>
      </w:pPr>
    </w:lvl>
    <w:lvl w:ilvl="6" w:tplc="0409000F" w:tentative="1">
      <w:start w:val="1"/>
      <w:numFmt w:val="decimal"/>
      <w:lvlText w:val="%7."/>
      <w:lvlJc w:val="left"/>
      <w:pPr>
        <w:ind w:left="4083" w:hanging="420"/>
      </w:pPr>
    </w:lvl>
    <w:lvl w:ilvl="7" w:tplc="04090017" w:tentative="1">
      <w:start w:val="1"/>
      <w:numFmt w:val="aiueoFullWidth"/>
      <w:lvlText w:val="(%8)"/>
      <w:lvlJc w:val="left"/>
      <w:pPr>
        <w:ind w:left="4503" w:hanging="420"/>
      </w:pPr>
    </w:lvl>
    <w:lvl w:ilvl="8" w:tplc="04090011" w:tentative="1">
      <w:start w:val="1"/>
      <w:numFmt w:val="decimalEnclosedCircle"/>
      <w:lvlText w:val="%9"/>
      <w:lvlJc w:val="left"/>
      <w:pPr>
        <w:ind w:left="4923" w:hanging="42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9"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20"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2"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6"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0"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CF4EB2"/>
    <w:multiLevelType w:val="hybridMultilevel"/>
    <w:tmpl w:val="3F2CCC0E"/>
    <w:lvl w:ilvl="0" w:tplc="78607ACC">
      <w:start w:val="1"/>
      <w:numFmt w:val="bullet"/>
      <w:pStyle w:val="Heading1"/>
      <w:lvlText w:val="•"/>
      <w:lvlJc w:val="left"/>
      <w:pPr>
        <w:tabs>
          <w:tab w:val="num" w:pos="2268"/>
        </w:tabs>
        <w:ind w:left="2268" w:hanging="170"/>
      </w:pPr>
      <w:rPr>
        <w:rFonts w:ascii="Times New Roman" w:hAnsi="Times New Roman" w:cs="Times New Roman" w:hint="default"/>
      </w:rPr>
    </w:lvl>
    <w:lvl w:ilvl="1" w:tplc="040C0003" w:tentative="1">
      <w:start w:val="1"/>
      <w:numFmt w:val="bullet"/>
      <w:pStyle w:val="Heading2"/>
      <w:lvlText w:val="o"/>
      <w:lvlJc w:val="left"/>
      <w:pPr>
        <w:tabs>
          <w:tab w:val="num" w:pos="3708"/>
        </w:tabs>
        <w:ind w:left="3708" w:hanging="360"/>
      </w:pPr>
      <w:rPr>
        <w:rFonts w:ascii="Courier New" w:hAnsi="Courier New" w:hint="default"/>
      </w:rPr>
    </w:lvl>
    <w:lvl w:ilvl="2" w:tplc="040C0005" w:tentative="1">
      <w:start w:val="1"/>
      <w:numFmt w:val="bullet"/>
      <w:pStyle w:val="Heading3"/>
      <w:lvlText w:val=""/>
      <w:lvlJc w:val="left"/>
      <w:pPr>
        <w:tabs>
          <w:tab w:val="num" w:pos="4428"/>
        </w:tabs>
        <w:ind w:left="4428" w:hanging="360"/>
      </w:pPr>
      <w:rPr>
        <w:rFonts w:ascii="Wingdings" w:hAnsi="Wingdings" w:hint="default"/>
      </w:rPr>
    </w:lvl>
    <w:lvl w:ilvl="3" w:tplc="040C0001" w:tentative="1">
      <w:start w:val="1"/>
      <w:numFmt w:val="bullet"/>
      <w:pStyle w:val="Heading4"/>
      <w:lvlText w:val=""/>
      <w:lvlJc w:val="left"/>
      <w:pPr>
        <w:tabs>
          <w:tab w:val="num" w:pos="5148"/>
        </w:tabs>
        <w:ind w:left="5148" w:hanging="360"/>
      </w:pPr>
      <w:rPr>
        <w:rFonts w:ascii="Symbol" w:hAnsi="Symbol" w:hint="default"/>
      </w:rPr>
    </w:lvl>
    <w:lvl w:ilvl="4" w:tplc="040C0003" w:tentative="1">
      <w:start w:val="1"/>
      <w:numFmt w:val="bullet"/>
      <w:pStyle w:val="Heading5"/>
      <w:lvlText w:val="o"/>
      <w:lvlJc w:val="left"/>
      <w:pPr>
        <w:tabs>
          <w:tab w:val="num" w:pos="5868"/>
        </w:tabs>
        <w:ind w:left="5868" w:hanging="360"/>
      </w:pPr>
      <w:rPr>
        <w:rFonts w:ascii="Courier New" w:hAnsi="Courier New" w:hint="default"/>
      </w:rPr>
    </w:lvl>
    <w:lvl w:ilvl="5" w:tplc="040C0005" w:tentative="1">
      <w:start w:val="1"/>
      <w:numFmt w:val="bullet"/>
      <w:pStyle w:val="Heading6"/>
      <w:lvlText w:val=""/>
      <w:lvlJc w:val="left"/>
      <w:pPr>
        <w:tabs>
          <w:tab w:val="num" w:pos="6588"/>
        </w:tabs>
        <w:ind w:left="6588" w:hanging="360"/>
      </w:pPr>
      <w:rPr>
        <w:rFonts w:ascii="Wingdings" w:hAnsi="Wingdings" w:hint="default"/>
      </w:rPr>
    </w:lvl>
    <w:lvl w:ilvl="6" w:tplc="040C0001" w:tentative="1">
      <w:start w:val="1"/>
      <w:numFmt w:val="bullet"/>
      <w:pStyle w:val="Heading7"/>
      <w:lvlText w:val=""/>
      <w:lvlJc w:val="left"/>
      <w:pPr>
        <w:tabs>
          <w:tab w:val="num" w:pos="7308"/>
        </w:tabs>
        <w:ind w:left="7308" w:hanging="360"/>
      </w:pPr>
      <w:rPr>
        <w:rFonts w:ascii="Symbol" w:hAnsi="Symbol" w:hint="default"/>
      </w:rPr>
    </w:lvl>
    <w:lvl w:ilvl="7" w:tplc="040C0003" w:tentative="1">
      <w:start w:val="1"/>
      <w:numFmt w:val="bullet"/>
      <w:pStyle w:val="Heading8"/>
      <w:lvlText w:val="o"/>
      <w:lvlJc w:val="left"/>
      <w:pPr>
        <w:tabs>
          <w:tab w:val="num" w:pos="8028"/>
        </w:tabs>
        <w:ind w:left="8028" w:hanging="360"/>
      </w:pPr>
      <w:rPr>
        <w:rFonts w:ascii="Courier New" w:hAnsi="Courier New" w:hint="default"/>
      </w:rPr>
    </w:lvl>
    <w:lvl w:ilvl="8" w:tplc="040C0005" w:tentative="1">
      <w:start w:val="1"/>
      <w:numFmt w:val="bullet"/>
      <w:pStyle w:val="Heading9"/>
      <w:lvlText w:val=""/>
      <w:lvlJc w:val="left"/>
      <w:pPr>
        <w:tabs>
          <w:tab w:val="num" w:pos="8748"/>
        </w:tabs>
        <w:ind w:left="8748" w:hanging="360"/>
      </w:pPr>
      <w:rPr>
        <w:rFonts w:ascii="Wingdings" w:hAnsi="Wingdings" w:hint="default"/>
      </w:rPr>
    </w:lvl>
  </w:abstractNum>
  <w:abstractNum w:abstractNumId="32"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3"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34"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6"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7"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8" w15:restartNumberingAfterBreak="0">
    <w:nsid w:val="5FAD340B"/>
    <w:multiLevelType w:val="hybridMultilevel"/>
    <w:tmpl w:val="B84270E0"/>
    <w:lvl w:ilvl="0" w:tplc="CF9081EC">
      <w:start w:val="1"/>
      <w:numFmt w:val="decimal"/>
      <w:lvlText w:val="%1."/>
      <w:lvlJc w:val="left"/>
      <w:pPr>
        <w:ind w:left="1494" w:hanging="360"/>
      </w:pPr>
      <w:rPr>
        <w:rFonts w:hint="default"/>
        <w:sz w:val="20"/>
        <w:szCs w:val="18"/>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8290933">
    <w:abstractNumId w:val="1"/>
  </w:num>
  <w:num w:numId="2" w16cid:durableId="650061227">
    <w:abstractNumId w:val="0"/>
  </w:num>
  <w:num w:numId="3" w16cid:durableId="987245265">
    <w:abstractNumId w:val="2"/>
  </w:num>
  <w:num w:numId="4" w16cid:durableId="448551220">
    <w:abstractNumId w:val="3"/>
  </w:num>
  <w:num w:numId="5" w16cid:durableId="2080789025">
    <w:abstractNumId w:val="8"/>
  </w:num>
  <w:num w:numId="6" w16cid:durableId="2141074375">
    <w:abstractNumId w:val="9"/>
  </w:num>
  <w:num w:numId="7" w16cid:durableId="1784887078">
    <w:abstractNumId w:val="7"/>
  </w:num>
  <w:num w:numId="8" w16cid:durableId="1514876029">
    <w:abstractNumId w:val="6"/>
  </w:num>
  <w:num w:numId="9" w16cid:durableId="570847699">
    <w:abstractNumId w:val="5"/>
  </w:num>
  <w:num w:numId="10" w16cid:durableId="877666233">
    <w:abstractNumId w:val="4"/>
  </w:num>
  <w:num w:numId="11" w16cid:durableId="279150237">
    <w:abstractNumId w:val="27"/>
  </w:num>
  <w:num w:numId="12" w16cid:durableId="1979799223">
    <w:abstractNumId w:val="23"/>
  </w:num>
  <w:num w:numId="13" w16cid:durableId="515771334">
    <w:abstractNumId w:val="10"/>
  </w:num>
  <w:num w:numId="14" w16cid:durableId="2009668054">
    <w:abstractNumId w:val="20"/>
  </w:num>
  <w:num w:numId="15" w16cid:durableId="892736655">
    <w:abstractNumId w:val="28"/>
  </w:num>
  <w:num w:numId="16" w16cid:durableId="2143451621">
    <w:abstractNumId w:val="22"/>
  </w:num>
  <w:num w:numId="17" w16cid:durableId="525410886">
    <w:abstractNumId w:val="40"/>
  </w:num>
  <w:num w:numId="18" w16cid:durableId="108552526">
    <w:abstractNumId w:val="43"/>
  </w:num>
  <w:num w:numId="19" w16cid:durableId="2010018460">
    <w:abstractNumId w:val="14"/>
  </w:num>
  <w:num w:numId="20" w16cid:durableId="6121729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52383">
    <w:abstractNumId w:val="42"/>
  </w:num>
  <w:num w:numId="22" w16cid:durableId="1258754331">
    <w:abstractNumId w:val="31"/>
  </w:num>
  <w:num w:numId="23" w16cid:durableId="1773279182">
    <w:abstractNumId w:val="15"/>
  </w:num>
  <w:num w:numId="24" w16cid:durableId="1736470735">
    <w:abstractNumId w:val="13"/>
  </w:num>
  <w:num w:numId="25" w16cid:durableId="105665063">
    <w:abstractNumId w:val="18"/>
  </w:num>
  <w:num w:numId="26" w16cid:durableId="1464957318">
    <w:abstractNumId w:val="33"/>
  </w:num>
  <w:num w:numId="27" w16cid:durableId="1852602655">
    <w:abstractNumId w:val="32"/>
  </w:num>
  <w:num w:numId="28" w16cid:durableId="1556626762">
    <w:abstractNumId w:val="35"/>
  </w:num>
  <w:num w:numId="29" w16cid:durableId="2095591207">
    <w:abstractNumId w:val="29"/>
  </w:num>
  <w:num w:numId="30" w16cid:durableId="879972357">
    <w:abstractNumId w:val="26"/>
  </w:num>
  <w:num w:numId="31" w16cid:durableId="131217325">
    <w:abstractNumId w:val="30"/>
  </w:num>
  <w:num w:numId="32" w16cid:durableId="946738760">
    <w:abstractNumId w:val="34"/>
  </w:num>
  <w:num w:numId="33" w16cid:durableId="2022317682">
    <w:abstractNumId w:val="37"/>
  </w:num>
  <w:num w:numId="34" w16cid:durableId="824931976">
    <w:abstractNumId w:val="19"/>
  </w:num>
  <w:num w:numId="35" w16cid:durableId="277831364">
    <w:abstractNumId w:val="21"/>
  </w:num>
  <w:num w:numId="36" w16cid:durableId="1228766161">
    <w:abstractNumId w:val="41"/>
  </w:num>
  <w:num w:numId="37" w16cid:durableId="1655522300">
    <w:abstractNumId w:val="36"/>
  </w:num>
  <w:num w:numId="38" w16cid:durableId="1488402683">
    <w:abstractNumId w:val="25"/>
  </w:num>
  <w:num w:numId="39" w16cid:durableId="565339612">
    <w:abstractNumId w:val="39"/>
  </w:num>
  <w:num w:numId="40" w16cid:durableId="1653634585">
    <w:abstractNumId w:val="17"/>
  </w:num>
  <w:num w:numId="41" w16cid:durableId="1556820159">
    <w:abstractNumId w:val="12"/>
  </w:num>
  <w:num w:numId="42" w16cid:durableId="1184711012">
    <w:abstractNumId w:val="11"/>
  </w:num>
  <w:num w:numId="43" w16cid:durableId="1467813634">
    <w:abstractNumId w:val="24"/>
  </w:num>
  <w:num w:numId="44" w16cid:durableId="2110198805">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62"/>
    <w:rsid w:val="00002A7D"/>
    <w:rsid w:val="000038A8"/>
    <w:rsid w:val="0000402E"/>
    <w:rsid w:val="00005DF3"/>
    <w:rsid w:val="00006790"/>
    <w:rsid w:val="000249AE"/>
    <w:rsid w:val="00027624"/>
    <w:rsid w:val="000412BD"/>
    <w:rsid w:val="000461F0"/>
    <w:rsid w:val="00050F6B"/>
    <w:rsid w:val="000678CD"/>
    <w:rsid w:val="00072C8C"/>
    <w:rsid w:val="00073F47"/>
    <w:rsid w:val="00074955"/>
    <w:rsid w:val="00081CE0"/>
    <w:rsid w:val="00084D30"/>
    <w:rsid w:val="00087BDC"/>
    <w:rsid w:val="00090320"/>
    <w:rsid w:val="000931C0"/>
    <w:rsid w:val="00097003"/>
    <w:rsid w:val="000A2E09"/>
    <w:rsid w:val="000B175B"/>
    <w:rsid w:val="000B3A0F"/>
    <w:rsid w:val="000B411D"/>
    <w:rsid w:val="000E0415"/>
    <w:rsid w:val="000F7715"/>
    <w:rsid w:val="00156B99"/>
    <w:rsid w:val="00166124"/>
    <w:rsid w:val="00175A6B"/>
    <w:rsid w:val="00180274"/>
    <w:rsid w:val="00184DDA"/>
    <w:rsid w:val="001900CD"/>
    <w:rsid w:val="001A0452"/>
    <w:rsid w:val="001B4B04"/>
    <w:rsid w:val="001B5875"/>
    <w:rsid w:val="001B5AA3"/>
    <w:rsid w:val="001C4B9C"/>
    <w:rsid w:val="001C6663"/>
    <w:rsid w:val="001C7895"/>
    <w:rsid w:val="001D26DF"/>
    <w:rsid w:val="001D5475"/>
    <w:rsid w:val="001F1599"/>
    <w:rsid w:val="001F19C4"/>
    <w:rsid w:val="002041F6"/>
    <w:rsid w:val="002043F0"/>
    <w:rsid w:val="0020545C"/>
    <w:rsid w:val="00211E0B"/>
    <w:rsid w:val="00231B80"/>
    <w:rsid w:val="00232575"/>
    <w:rsid w:val="00233B08"/>
    <w:rsid w:val="00247258"/>
    <w:rsid w:val="00252D76"/>
    <w:rsid w:val="00257CAC"/>
    <w:rsid w:val="0027237A"/>
    <w:rsid w:val="00286ED6"/>
    <w:rsid w:val="00292B43"/>
    <w:rsid w:val="002974E9"/>
    <w:rsid w:val="002A306B"/>
    <w:rsid w:val="002A7F94"/>
    <w:rsid w:val="002B109A"/>
    <w:rsid w:val="002C3BA8"/>
    <w:rsid w:val="002C45AE"/>
    <w:rsid w:val="002C6D45"/>
    <w:rsid w:val="002D0E67"/>
    <w:rsid w:val="002D4A3D"/>
    <w:rsid w:val="002D6E53"/>
    <w:rsid w:val="002F046D"/>
    <w:rsid w:val="002F3023"/>
    <w:rsid w:val="00301764"/>
    <w:rsid w:val="003229D8"/>
    <w:rsid w:val="00336C97"/>
    <w:rsid w:val="00337F88"/>
    <w:rsid w:val="00342432"/>
    <w:rsid w:val="0035223F"/>
    <w:rsid w:val="00352D4B"/>
    <w:rsid w:val="0035638C"/>
    <w:rsid w:val="00360D9D"/>
    <w:rsid w:val="00361780"/>
    <w:rsid w:val="00383439"/>
    <w:rsid w:val="003A46BB"/>
    <w:rsid w:val="003A4EC7"/>
    <w:rsid w:val="003A7295"/>
    <w:rsid w:val="003B166E"/>
    <w:rsid w:val="003B1F60"/>
    <w:rsid w:val="003C2CC4"/>
    <w:rsid w:val="003D29F6"/>
    <w:rsid w:val="003D4B23"/>
    <w:rsid w:val="003D69DE"/>
    <w:rsid w:val="003E278A"/>
    <w:rsid w:val="003F6351"/>
    <w:rsid w:val="00413520"/>
    <w:rsid w:val="00416398"/>
    <w:rsid w:val="00431EDE"/>
    <w:rsid w:val="00432161"/>
    <w:rsid w:val="004325CB"/>
    <w:rsid w:val="00440A07"/>
    <w:rsid w:val="004521C1"/>
    <w:rsid w:val="00462880"/>
    <w:rsid w:val="0046451E"/>
    <w:rsid w:val="00476F24"/>
    <w:rsid w:val="00484D64"/>
    <w:rsid w:val="00492664"/>
    <w:rsid w:val="004A5D33"/>
    <w:rsid w:val="004B7377"/>
    <w:rsid w:val="004C3F07"/>
    <w:rsid w:val="004C41C5"/>
    <w:rsid w:val="004C55B0"/>
    <w:rsid w:val="004C72BE"/>
    <w:rsid w:val="004D2127"/>
    <w:rsid w:val="004D3EA6"/>
    <w:rsid w:val="004D58F3"/>
    <w:rsid w:val="004D66E6"/>
    <w:rsid w:val="004F6BA0"/>
    <w:rsid w:val="00503BEA"/>
    <w:rsid w:val="005214AC"/>
    <w:rsid w:val="00533616"/>
    <w:rsid w:val="00535ABA"/>
    <w:rsid w:val="00536071"/>
    <w:rsid w:val="0053768B"/>
    <w:rsid w:val="00541188"/>
    <w:rsid w:val="005420F2"/>
    <w:rsid w:val="0054285C"/>
    <w:rsid w:val="00542E22"/>
    <w:rsid w:val="00552842"/>
    <w:rsid w:val="00584173"/>
    <w:rsid w:val="00595520"/>
    <w:rsid w:val="005A44B9"/>
    <w:rsid w:val="005A64F6"/>
    <w:rsid w:val="005B1BA0"/>
    <w:rsid w:val="005B3DB3"/>
    <w:rsid w:val="005C0268"/>
    <w:rsid w:val="005D15CA"/>
    <w:rsid w:val="005E2038"/>
    <w:rsid w:val="005F08DF"/>
    <w:rsid w:val="005F3066"/>
    <w:rsid w:val="005F3E61"/>
    <w:rsid w:val="005F69D8"/>
    <w:rsid w:val="005F6C67"/>
    <w:rsid w:val="00604DDD"/>
    <w:rsid w:val="006058AA"/>
    <w:rsid w:val="006107D6"/>
    <w:rsid w:val="00611364"/>
    <w:rsid w:val="006115CC"/>
    <w:rsid w:val="00611FC4"/>
    <w:rsid w:val="006176FB"/>
    <w:rsid w:val="00630FCB"/>
    <w:rsid w:val="0063540A"/>
    <w:rsid w:val="00640B26"/>
    <w:rsid w:val="0065766B"/>
    <w:rsid w:val="006770B2"/>
    <w:rsid w:val="00686A48"/>
    <w:rsid w:val="0068763C"/>
    <w:rsid w:val="006940E1"/>
    <w:rsid w:val="006A0C94"/>
    <w:rsid w:val="006A3C72"/>
    <w:rsid w:val="006A7392"/>
    <w:rsid w:val="006B03A1"/>
    <w:rsid w:val="006B67D9"/>
    <w:rsid w:val="006C5535"/>
    <w:rsid w:val="006D0589"/>
    <w:rsid w:val="006E564B"/>
    <w:rsid w:val="006E7154"/>
    <w:rsid w:val="007003CD"/>
    <w:rsid w:val="00703443"/>
    <w:rsid w:val="00705927"/>
    <w:rsid w:val="0070701E"/>
    <w:rsid w:val="0072632A"/>
    <w:rsid w:val="00727D49"/>
    <w:rsid w:val="007303F4"/>
    <w:rsid w:val="007358E8"/>
    <w:rsid w:val="00736ECE"/>
    <w:rsid w:val="0074533B"/>
    <w:rsid w:val="007643BC"/>
    <w:rsid w:val="0077264F"/>
    <w:rsid w:val="00780C68"/>
    <w:rsid w:val="00780DFC"/>
    <w:rsid w:val="00785C0C"/>
    <w:rsid w:val="00791B8E"/>
    <w:rsid w:val="007959FE"/>
    <w:rsid w:val="007A0CF1"/>
    <w:rsid w:val="007A2592"/>
    <w:rsid w:val="007A7D93"/>
    <w:rsid w:val="007B6BA5"/>
    <w:rsid w:val="007C3390"/>
    <w:rsid w:val="007C42D8"/>
    <w:rsid w:val="007C4F4B"/>
    <w:rsid w:val="007C7529"/>
    <w:rsid w:val="007D6F65"/>
    <w:rsid w:val="007D7362"/>
    <w:rsid w:val="007E525E"/>
    <w:rsid w:val="007F25C2"/>
    <w:rsid w:val="007F5CE2"/>
    <w:rsid w:val="007F6611"/>
    <w:rsid w:val="0080166C"/>
    <w:rsid w:val="0080247C"/>
    <w:rsid w:val="0080264F"/>
    <w:rsid w:val="00810BAC"/>
    <w:rsid w:val="00814C29"/>
    <w:rsid w:val="0081545C"/>
    <w:rsid w:val="008161AC"/>
    <w:rsid w:val="00816554"/>
    <w:rsid w:val="008175E9"/>
    <w:rsid w:val="00817F91"/>
    <w:rsid w:val="008242D7"/>
    <w:rsid w:val="0082577B"/>
    <w:rsid w:val="00825CB5"/>
    <w:rsid w:val="00831CDA"/>
    <w:rsid w:val="008334D6"/>
    <w:rsid w:val="00837A58"/>
    <w:rsid w:val="00855AA1"/>
    <w:rsid w:val="0086261A"/>
    <w:rsid w:val="00866893"/>
    <w:rsid w:val="00866F02"/>
    <w:rsid w:val="00867D18"/>
    <w:rsid w:val="00871086"/>
    <w:rsid w:val="00871F9A"/>
    <w:rsid w:val="00871FD5"/>
    <w:rsid w:val="0088172E"/>
    <w:rsid w:val="00881EFA"/>
    <w:rsid w:val="008879CB"/>
    <w:rsid w:val="008955F2"/>
    <w:rsid w:val="008979B1"/>
    <w:rsid w:val="008A6B25"/>
    <w:rsid w:val="008A6C4F"/>
    <w:rsid w:val="008B0845"/>
    <w:rsid w:val="008B389E"/>
    <w:rsid w:val="008B4E57"/>
    <w:rsid w:val="008D045E"/>
    <w:rsid w:val="008D267C"/>
    <w:rsid w:val="008D3F25"/>
    <w:rsid w:val="008D4D82"/>
    <w:rsid w:val="008E0E46"/>
    <w:rsid w:val="008E6C4F"/>
    <w:rsid w:val="008E7116"/>
    <w:rsid w:val="008F1099"/>
    <w:rsid w:val="008F143B"/>
    <w:rsid w:val="008F3882"/>
    <w:rsid w:val="008F3F45"/>
    <w:rsid w:val="008F4B7C"/>
    <w:rsid w:val="009149F2"/>
    <w:rsid w:val="0092556A"/>
    <w:rsid w:val="00926E47"/>
    <w:rsid w:val="00947162"/>
    <w:rsid w:val="0095039C"/>
    <w:rsid w:val="009610D0"/>
    <w:rsid w:val="00962E39"/>
    <w:rsid w:val="0096375C"/>
    <w:rsid w:val="009662E6"/>
    <w:rsid w:val="00966F79"/>
    <w:rsid w:val="0097095E"/>
    <w:rsid w:val="00971F26"/>
    <w:rsid w:val="00983520"/>
    <w:rsid w:val="0098592B"/>
    <w:rsid w:val="00985FC4"/>
    <w:rsid w:val="00986F26"/>
    <w:rsid w:val="00990766"/>
    <w:rsid w:val="00991261"/>
    <w:rsid w:val="009964C4"/>
    <w:rsid w:val="009A3E62"/>
    <w:rsid w:val="009A7B81"/>
    <w:rsid w:val="009B011B"/>
    <w:rsid w:val="009B2988"/>
    <w:rsid w:val="009B7EB7"/>
    <w:rsid w:val="009D01C0"/>
    <w:rsid w:val="009D6A08"/>
    <w:rsid w:val="009E0A16"/>
    <w:rsid w:val="009E6CB7"/>
    <w:rsid w:val="009E7439"/>
    <w:rsid w:val="009E7970"/>
    <w:rsid w:val="009E79F4"/>
    <w:rsid w:val="009F2E66"/>
    <w:rsid w:val="009F2EAC"/>
    <w:rsid w:val="009F33AF"/>
    <w:rsid w:val="009F57E3"/>
    <w:rsid w:val="00A077A2"/>
    <w:rsid w:val="00A10F4F"/>
    <w:rsid w:val="00A11067"/>
    <w:rsid w:val="00A1704A"/>
    <w:rsid w:val="00A208A3"/>
    <w:rsid w:val="00A36AC2"/>
    <w:rsid w:val="00A37ED9"/>
    <w:rsid w:val="00A425EB"/>
    <w:rsid w:val="00A72F22"/>
    <w:rsid w:val="00A733BC"/>
    <w:rsid w:val="00A748A6"/>
    <w:rsid w:val="00A760A5"/>
    <w:rsid w:val="00A76A69"/>
    <w:rsid w:val="00A829F4"/>
    <w:rsid w:val="00A879A4"/>
    <w:rsid w:val="00A93F31"/>
    <w:rsid w:val="00AA0FF8"/>
    <w:rsid w:val="00AB0A81"/>
    <w:rsid w:val="00AC0F2C"/>
    <w:rsid w:val="00AC502A"/>
    <w:rsid w:val="00AE1E26"/>
    <w:rsid w:val="00AF04D5"/>
    <w:rsid w:val="00AF58C1"/>
    <w:rsid w:val="00B03D86"/>
    <w:rsid w:val="00B04A3F"/>
    <w:rsid w:val="00B06643"/>
    <w:rsid w:val="00B131DC"/>
    <w:rsid w:val="00B15055"/>
    <w:rsid w:val="00B20551"/>
    <w:rsid w:val="00B30179"/>
    <w:rsid w:val="00B31E0B"/>
    <w:rsid w:val="00B33FC7"/>
    <w:rsid w:val="00B37B15"/>
    <w:rsid w:val="00B4162A"/>
    <w:rsid w:val="00B45C02"/>
    <w:rsid w:val="00B51732"/>
    <w:rsid w:val="00B570DE"/>
    <w:rsid w:val="00B70B63"/>
    <w:rsid w:val="00B72A1E"/>
    <w:rsid w:val="00B7468D"/>
    <w:rsid w:val="00B76B1F"/>
    <w:rsid w:val="00B81DCA"/>
    <w:rsid w:val="00B81E12"/>
    <w:rsid w:val="00BA339B"/>
    <w:rsid w:val="00BB23CC"/>
    <w:rsid w:val="00BC1E7E"/>
    <w:rsid w:val="00BC74E9"/>
    <w:rsid w:val="00BD5FFC"/>
    <w:rsid w:val="00BD6041"/>
    <w:rsid w:val="00BE36A9"/>
    <w:rsid w:val="00BE618E"/>
    <w:rsid w:val="00BE7BEC"/>
    <w:rsid w:val="00BF0A5A"/>
    <w:rsid w:val="00BF0E63"/>
    <w:rsid w:val="00BF12A3"/>
    <w:rsid w:val="00BF16D7"/>
    <w:rsid w:val="00BF2373"/>
    <w:rsid w:val="00BF279B"/>
    <w:rsid w:val="00C044E2"/>
    <w:rsid w:val="00C045F7"/>
    <w:rsid w:val="00C048CB"/>
    <w:rsid w:val="00C066F3"/>
    <w:rsid w:val="00C16E66"/>
    <w:rsid w:val="00C4051E"/>
    <w:rsid w:val="00C40527"/>
    <w:rsid w:val="00C40DCF"/>
    <w:rsid w:val="00C463DD"/>
    <w:rsid w:val="00C55D99"/>
    <w:rsid w:val="00C745C3"/>
    <w:rsid w:val="00C978F5"/>
    <w:rsid w:val="00CA24A4"/>
    <w:rsid w:val="00CB07BD"/>
    <w:rsid w:val="00CB348D"/>
    <w:rsid w:val="00CD46F5"/>
    <w:rsid w:val="00CE4A8F"/>
    <w:rsid w:val="00CF071D"/>
    <w:rsid w:val="00D00E65"/>
    <w:rsid w:val="00D0123D"/>
    <w:rsid w:val="00D15B04"/>
    <w:rsid w:val="00D16754"/>
    <w:rsid w:val="00D2031B"/>
    <w:rsid w:val="00D25FE2"/>
    <w:rsid w:val="00D33A4F"/>
    <w:rsid w:val="00D34054"/>
    <w:rsid w:val="00D37DA9"/>
    <w:rsid w:val="00D406A7"/>
    <w:rsid w:val="00D41AE9"/>
    <w:rsid w:val="00D4237A"/>
    <w:rsid w:val="00D43252"/>
    <w:rsid w:val="00D44D86"/>
    <w:rsid w:val="00D50B7D"/>
    <w:rsid w:val="00D52012"/>
    <w:rsid w:val="00D650E0"/>
    <w:rsid w:val="00D704E5"/>
    <w:rsid w:val="00D72727"/>
    <w:rsid w:val="00D74A9B"/>
    <w:rsid w:val="00D80EC9"/>
    <w:rsid w:val="00D872E4"/>
    <w:rsid w:val="00D9063C"/>
    <w:rsid w:val="00D95435"/>
    <w:rsid w:val="00D978C6"/>
    <w:rsid w:val="00DA0956"/>
    <w:rsid w:val="00DA357F"/>
    <w:rsid w:val="00DA3E12"/>
    <w:rsid w:val="00DA58B4"/>
    <w:rsid w:val="00DB211F"/>
    <w:rsid w:val="00DC18AD"/>
    <w:rsid w:val="00DC3D43"/>
    <w:rsid w:val="00DD7CA0"/>
    <w:rsid w:val="00DE6555"/>
    <w:rsid w:val="00DF63ED"/>
    <w:rsid w:val="00DF7CAE"/>
    <w:rsid w:val="00E423C0"/>
    <w:rsid w:val="00E45D2F"/>
    <w:rsid w:val="00E6414C"/>
    <w:rsid w:val="00E71D6A"/>
    <w:rsid w:val="00E7260F"/>
    <w:rsid w:val="00E7455B"/>
    <w:rsid w:val="00E8702D"/>
    <w:rsid w:val="00E905F4"/>
    <w:rsid w:val="00E916A9"/>
    <w:rsid w:val="00E916DE"/>
    <w:rsid w:val="00E925AD"/>
    <w:rsid w:val="00E96630"/>
    <w:rsid w:val="00EA205D"/>
    <w:rsid w:val="00ED18DC"/>
    <w:rsid w:val="00ED1F61"/>
    <w:rsid w:val="00ED6201"/>
    <w:rsid w:val="00ED7A2A"/>
    <w:rsid w:val="00EF1D7F"/>
    <w:rsid w:val="00EF4369"/>
    <w:rsid w:val="00EF74A6"/>
    <w:rsid w:val="00EF780F"/>
    <w:rsid w:val="00F0137E"/>
    <w:rsid w:val="00F04E44"/>
    <w:rsid w:val="00F21786"/>
    <w:rsid w:val="00F25D06"/>
    <w:rsid w:val="00F31CFF"/>
    <w:rsid w:val="00F3742B"/>
    <w:rsid w:val="00F41C7D"/>
    <w:rsid w:val="00F41FDB"/>
    <w:rsid w:val="00F50597"/>
    <w:rsid w:val="00F56D63"/>
    <w:rsid w:val="00F57415"/>
    <w:rsid w:val="00F609A9"/>
    <w:rsid w:val="00F80C99"/>
    <w:rsid w:val="00F867EC"/>
    <w:rsid w:val="00F91B2B"/>
    <w:rsid w:val="00FA221F"/>
    <w:rsid w:val="00FB2F2A"/>
    <w:rsid w:val="00FC03CD"/>
    <w:rsid w:val="00FC0646"/>
    <w:rsid w:val="00FC394D"/>
    <w:rsid w:val="00FC68B7"/>
    <w:rsid w:val="00FE234C"/>
    <w:rsid w:val="00FE6985"/>
    <w:rsid w:val="00FF55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34A3"/>
  <w15:docId w15:val="{C7687BAA-EA4F-472D-AF87-8C57A7EC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9A3E62"/>
    <w:rPr>
      <w:lang w:val="en-GB"/>
    </w:rPr>
  </w:style>
  <w:style w:type="character" w:customStyle="1" w:styleId="HChGChar">
    <w:name w:val="_ H _Ch_G Char"/>
    <w:link w:val="HChG"/>
    <w:qFormat/>
    <w:locked/>
    <w:rsid w:val="009A3E62"/>
    <w:rPr>
      <w:b/>
      <w:sz w:val="28"/>
      <w:lang w:val="en-GB"/>
    </w:rPr>
  </w:style>
  <w:style w:type="character" w:customStyle="1" w:styleId="H1GChar">
    <w:name w:val="_ H_1_G Char"/>
    <w:link w:val="H1G"/>
    <w:locked/>
    <w:rsid w:val="009A3E62"/>
    <w:rPr>
      <w:b/>
      <w:sz w:val="24"/>
      <w:lang w:val="en-GB"/>
    </w:rPr>
  </w:style>
  <w:style w:type="paragraph" w:customStyle="1" w:styleId="Para">
    <w:name w:val="Para"/>
    <w:basedOn w:val="Normal"/>
    <w:qFormat/>
    <w:rsid w:val="00C045F7"/>
    <w:pPr>
      <w:spacing w:after="120"/>
      <w:ind w:left="2268" w:right="1134" w:hanging="1134"/>
      <w:jc w:val="both"/>
    </w:pPr>
    <w:rPr>
      <w:lang w:eastAsia="en-US"/>
    </w:rPr>
  </w:style>
  <w:style w:type="character" w:customStyle="1" w:styleId="SingleTxtGCar">
    <w:name w:val="_ Single Txt_G Car"/>
    <w:rsid w:val="00416398"/>
    <w:rPr>
      <w:lang w:val="en-GB" w:eastAsia="en-US" w:bidi="ar-SA"/>
    </w:rPr>
  </w:style>
  <w:style w:type="paragraph" w:customStyle="1" w:styleId="para0">
    <w:name w:val="para"/>
    <w:basedOn w:val="SingleTxtG"/>
    <w:link w:val="paraChar"/>
    <w:qFormat/>
    <w:rsid w:val="00416398"/>
    <w:pPr>
      <w:tabs>
        <w:tab w:val="clear" w:pos="1701"/>
        <w:tab w:val="clear" w:pos="2268"/>
        <w:tab w:val="clear" w:pos="2835"/>
      </w:tabs>
      <w:suppressAutoHyphens/>
      <w:ind w:left="2268" w:hanging="1134"/>
    </w:pPr>
    <w:rPr>
      <w:rFonts w:eastAsia="MS Mincho"/>
      <w:lang w:val="fr-CH" w:eastAsia="en-US"/>
    </w:rPr>
  </w:style>
  <w:style w:type="paragraph" w:customStyle="1" w:styleId="Default">
    <w:name w:val="Default"/>
    <w:rsid w:val="00416398"/>
    <w:pPr>
      <w:autoSpaceDE w:val="0"/>
      <w:autoSpaceDN w:val="0"/>
      <w:adjustRightInd w:val="0"/>
      <w:spacing w:line="240" w:lineRule="auto"/>
    </w:pPr>
    <w:rPr>
      <w:rFonts w:eastAsiaTheme="minorEastAsia"/>
      <w:color w:val="000000"/>
      <w:sz w:val="24"/>
      <w:szCs w:val="24"/>
      <w:lang w:val="de-DE" w:eastAsia="zh-CN"/>
    </w:rPr>
  </w:style>
  <w:style w:type="character" w:customStyle="1" w:styleId="cf01">
    <w:name w:val="cf01"/>
    <w:basedOn w:val="DefaultParagraphFont"/>
    <w:rsid w:val="00416398"/>
    <w:rPr>
      <w:rFonts w:ascii="Segoe UI" w:hAnsi="Segoe UI" w:cs="Segoe UI" w:hint="default"/>
      <w:sz w:val="18"/>
      <w:szCs w:val="18"/>
    </w:rPr>
  </w:style>
  <w:style w:type="character" w:customStyle="1" w:styleId="cf11">
    <w:name w:val="cf11"/>
    <w:basedOn w:val="DefaultParagraphFont"/>
    <w:rsid w:val="00416398"/>
    <w:rPr>
      <w:rFonts w:ascii="Segoe UI" w:hAnsi="Segoe UI" w:cs="Segoe UI" w:hint="default"/>
      <w:sz w:val="18"/>
      <w:szCs w:val="18"/>
    </w:rPr>
  </w:style>
  <w:style w:type="character" w:styleId="UnresolvedMention">
    <w:name w:val="Unresolved Mention"/>
    <w:basedOn w:val="DefaultParagraphFont"/>
    <w:uiPriority w:val="99"/>
    <w:semiHidden/>
    <w:unhideWhenUsed/>
    <w:rsid w:val="00785C0C"/>
    <w:rPr>
      <w:color w:val="605E5C"/>
      <w:shd w:val="clear" w:color="auto" w:fill="E1DFDD"/>
    </w:rPr>
  </w:style>
  <w:style w:type="paragraph" w:styleId="ListParagraph">
    <w:name w:val="List Paragraph"/>
    <w:basedOn w:val="Normal"/>
    <w:uiPriority w:val="34"/>
    <w:qFormat/>
    <w:rsid w:val="000412BD"/>
    <w:pPr>
      <w:spacing w:after="200" w:line="276" w:lineRule="auto"/>
      <w:ind w:left="720"/>
      <w:contextualSpacing/>
    </w:pPr>
    <w:rPr>
      <w:rFonts w:asciiTheme="minorHAnsi" w:eastAsia="SimSun" w:hAnsiTheme="minorHAnsi" w:cstheme="minorBidi"/>
      <w:sz w:val="22"/>
      <w:szCs w:val="22"/>
      <w:lang w:val="fr-FR" w:eastAsia="en-US"/>
    </w:rPr>
  </w:style>
  <w:style w:type="paragraph" w:styleId="NormalWeb">
    <w:name w:val="Normal (Web)"/>
    <w:basedOn w:val="Normal"/>
    <w:unhideWhenUsed/>
    <w:rsid w:val="000412BD"/>
    <w:pPr>
      <w:spacing w:before="100" w:beforeAutospacing="1" w:after="100" w:afterAutospacing="1" w:line="240" w:lineRule="auto"/>
    </w:pPr>
    <w:rPr>
      <w:sz w:val="24"/>
      <w:szCs w:val="24"/>
      <w:lang w:val="en-US" w:eastAsia="en-US"/>
    </w:rPr>
  </w:style>
  <w:style w:type="character" w:customStyle="1" w:styleId="paraChar">
    <w:name w:val="para Char"/>
    <w:link w:val="para0"/>
    <w:rsid w:val="008F3F45"/>
    <w:rPr>
      <w:rFonts w:eastAsia="MS Mincho"/>
      <w:lang w:val="fr-CH" w:eastAsia="en-US"/>
    </w:rPr>
  </w:style>
  <w:style w:type="paragraph" w:styleId="Revision">
    <w:name w:val="Revision"/>
    <w:hidden/>
    <w:uiPriority w:val="99"/>
    <w:semiHidden/>
    <w:rsid w:val="00C40DCF"/>
    <w:pPr>
      <w:spacing w:line="240" w:lineRule="auto"/>
    </w:pPr>
    <w:rPr>
      <w:lang w:val="en-GB"/>
    </w:rPr>
  </w:style>
  <w:style w:type="character" w:styleId="CommentReference">
    <w:name w:val="annotation reference"/>
    <w:semiHidden/>
    <w:rsid w:val="00C40DCF"/>
    <w:rPr>
      <w:sz w:val="16"/>
      <w:szCs w:val="16"/>
    </w:rPr>
  </w:style>
  <w:style w:type="paragraph" w:styleId="CommentText">
    <w:name w:val="annotation text"/>
    <w:basedOn w:val="Normal"/>
    <w:link w:val="CommentTextChar"/>
    <w:semiHidden/>
    <w:rsid w:val="00C40DCF"/>
    <w:pPr>
      <w:suppressAutoHyphens/>
    </w:pPr>
    <w:rPr>
      <w:lang w:eastAsia="en-US"/>
    </w:rPr>
  </w:style>
  <w:style w:type="character" w:customStyle="1" w:styleId="CommentTextChar">
    <w:name w:val="Comment Text Char"/>
    <w:basedOn w:val="DefaultParagraphFont"/>
    <w:link w:val="CommentText"/>
    <w:semiHidden/>
    <w:rsid w:val="00C40DCF"/>
    <w:rPr>
      <w:lang w:val="en-GB" w:eastAsia="en-US"/>
    </w:rPr>
  </w:style>
  <w:style w:type="paragraph" w:styleId="CommentSubject">
    <w:name w:val="annotation subject"/>
    <w:basedOn w:val="CommentText"/>
    <w:next w:val="CommentText"/>
    <w:link w:val="CommentSubjectChar"/>
    <w:semiHidden/>
    <w:rsid w:val="00C40DCF"/>
    <w:rPr>
      <w:b/>
      <w:bCs/>
    </w:rPr>
  </w:style>
  <w:style w:type="character" w:customStyle="1" w:styleId="CommentSubjectChar">
    <w:name w:val="Comment Subject Char"/>
    <w:basedOn w:val="CommentTextChar"/>
    <w:link w:val="CommentSubject"/>
    <w:semiHidden/>
    <w:rsid w:val="00C40DCF"/>
    <w:rPr>
      <w:b/>
      <w:bCs/>
      <w:lang w:val="en-GB" w:eastAsia="en-US"/>
    </w:rPr>
  </w:style>
  <w:style w:type="paragraph" w:customStyle="1" w:styleId="a">
    <w:name w:val="Содержимое таблицы"/>
    <w:basedOn w:val="BodyText"/>
    <w:rsid w:val="00C40DCF"/>
    <w:pPr>
      <w:suppressLineNumbers/>
      <w:spacing w:line="240" w:lineRule="auto"/>
    </w:pPr>
    <w:rPr>
      <w:sz w:val="24"/>
      <w:szCs w:val="24"/>
      <w:lang w:val="ru-RU" w:eastAsia="ar-SA"/>
    </w:rPr>
  </w:style>
  <w:style w:type="paragraph" w:styleId="BodyText">
    <w:name w:val="Body Text"/>
    <w:basedOn w:val="Normal"/>
    <w:link w:val="BodyTextChar"/>
    <w:rsid w:val="00C40DCF"/>
    <w:pPr>
      <w:suppressAutoHyphens/>
      <w:spacing w:after="120"/>
    </w:pPr>
    <w:rPr>
      <w:lang w:eastAsia="en-US"/>
    </w:rPr>
  </w:style>
  <w:style w:type="character" w:customStyle="1" w:styleId="BodyTextChar">
    <w:name w:val="Body Text Char"/>
    <w:basedOn w:val="DefaultParagraphFont"/>
    <w:link w:val="BodyText"/>
    <w:rsid w:val="00C40DCF"/>
    <w:rPr>
      <w:lang w:val="en-GB" w:eastAsia="en-US"/>
    </w:rPr>
  </w:style>
  <w:style w:type="paragraph" w:styleId="BodyTextIndent2">
    <w:name w:val="Body Text Indent 2"/>
    <w:basedOn w:val="Normal"/>
    <w:link w:val="BodyTextIndent2Char"/>
    <w:rsid w:val="00C40DCF"/>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rsid w:val="00C40DCF"/>
    <w:rPr>
      <w:sz w:val="24"/>
      <w:szCs w:val="24"/>
    </w:rPr>
  </w:style>
  <w:style w:type="paragraph" w:styleId="BodyTextIndent">
    <w:name w:val="Body Text Indent"/>
    <w:basedOn w:val="Normal"/>
    <w:link w:val="BodyTextIndentChar"/>
    <w:rsid w:val="00C40DCF"/>
    <w:pPr>
      <w:suppressAutoHyphens/>
      <w:spacing w:after="120"/>
      <w:ind w:left="283"/>
    </w:pPr>
    <w:rPr>
      <w:lang w:eastAsia="en-US"/>
    </w:rPr>
  </w:style>
  <w:style w:type="character" w:customStyle="1" w:styleId="BodyTextIndentChar">
    <w:name w:val="Body Text Indent Char"/>
    <w:basedOn w:val="DefaultParagraphFont"/>
    <w:link w:val="BodyTextIndent"/>
    <w:rsid w:val="00C40DCF"/>
    <w:rPr>
      <w:lang w:val="en-GB" w:eastAsia="en-US"/>
    </w:rPr>
  </w:style>
  <w:style w:type="character" w:customStyle="1" w:styleId="WW8Num2z0">
    <w:name w:val="WW8Num2z0"/>
    <w:rsid w:val="00C40DCF"/>
    <w:rPr>
      <w:rFonts w:ascii="Symbol" w:hAnsi="Symbol"/>
    </w:rPr>
  </w:style>
  <w:style w:type="character" w:customStyle="1" w:styleId="H56GChar">
    <w:name w:val="_ H_5/6_G Char"/>
    <w:link w:val="H56G"/>
    <w:rsid w:val="00C40DCF"/>
    <w:rPr>
      <w:lang w:val="en-GB"/>
    </w:rPr>
  </w:style>
  <w:style w:type="character" w:customStyle="1" w:styleId="HeaderChar">
    <w:name w:val="Header Char"/>
    <w:aliases w:val="6_G Char"/>
    <w:link w:val="Header"/>
    <w:rsid w:val="00C40DCF"/>
    <w:rPr>
      <w:b/>
      <w:sz w:val="18"/>
      <w:lang w:val="en-GB"/>
    </w:rPr>
  </w:style>
  <w:style w:type="paragraph" w:customStyle="1" w:styleId="CM1">
    <w:name w:val="CM1"/>
    <w:basedOn w:val="Default"/>
    <w:next w:val="Default"/>
    <w:uiPriority w:val="99"/>
    <w:rsid w:val="00C40DCF"/>
    <w:rPr>
      <w:rFonts w:ascii="EUAlbertina" w:eastAsia="Times New Roman" w:hAnsi="EUAlbertina"/>
      <w:color w:val="auto"/>
      <w:lang w:eastAsia="de-DE"/>
    </w:rPr>
  </w:style>
  <w:style w:type="paragraph" w:customStyle="1" w:styleId="CM3">
    <w:name w:val="CM3"/>
    <w:basedOn w:val="Default"/>
    <w:next w:val="Default"/>
    <w:uiPriority w:val="99"/>
    <w:rsid w:val="00C40DCF"/>
    <w:rPr>
      <w:rFonts w:ascii="EUAlbertina" w:eastAsia="Times New Roman" w:hAnsi="EUAlbertina"/>
      <w:color w:val="auto"/>
      <w:lang w:eastAsia="de-DE"/>
    </w:rPr>
  </w:style>
  <w:style w:type="paragraph" w:styleId="PlainText">
    <w:name w:val="Plain Text"/>
    <w:basedOn w:val="Normal"/>
    <w:link w:val="PlainTextChar"/>
    <w:rsid w:val="00C40DCF"/>
    <w:pPr>
      <w:suppressAutoHyphens/>
    </w:pPr>
    <w:rPr>
      <w:rFonts w:cs="Courier New"/>
      <w:lang w:eastAsia="en-US"/>
    </w:rPr>
  </w:style>
  <w:style w:type="character" w:customStyle="1" w:styleId="PlainTextChar">
    <w:name w:val="Plain Text Char"/>
    <w:basedOn w:val="DefaultParagraphFont"/>
    <w:link w:val="PlainText"/>
    <w:rsid w:val="00C40DCF"/>
    <w:rPr>
      <w:rFonts w:cs="Courier New"/>
      <w:lang w:val="en-GB" w:eastAsia="en-US"/>
    </w:rPr>
  </w:style>
  <w:style w:type="paragraph" w:styleId="BlockText">
    <w:name w:val="Block Text"/>
    <w:basedOn w:val="Normal"/>
    <w:rsid w:val="00C40DCF"/>
    <w:pPr>
      <w:suppressAutoHyphens/>
      <w:ind w:left="1440" w:right="1440"/>
    </w:pPr>
    <w:rPr>
      <w:lang w:eastAsia="en-US"/>
    </w:rPr>
  </w:style>
  <w:style w:type="character" w:styleId="LineNumber">
    <w:name w:val="line number"/>
    <w:rsid w:val="00C40DCF"/>
    <w:rPr>
      <w:sz w:val="14"/>
    </w:rPr>
  </w:style>
  <w:style w:type="numbering" w:styleId="111111">
    <w:name w:val="Outline List 2"/>
    <w:basedOn w:val="NoList"/>
    <w:rsid w:val="00C40DCF"/>
    <w:pPr>
      <w:numPr>
        <w:numId w:val="39"/>
      </w:numPr>
    </w:pPr>
  </w:style>
  <w:style w:type="numbering" w:styleId="1ai">
    <w:name w:val="Outline List 1"/>
    <w:basedOn w:val="NoList"/>
    <w:rsid w:val="00C40DCF"/>
    <w:pPr>
      <w:numPr>
        <w:numId w:val="40"/>
      </w:numPr>
    </w:pPr>
  </w:style>
  <w:style w:type="numbering" w:styleId="ArticleSection">
    <w:name w:val="Outline List 3"/>
    <w:basedOn w:val="NoList"/>
    <w:rsid w:val="00C40DCF"/>
    <w:pPr>
      <w:numPr>
        <w:numId w:val="41"/>
      </w:numPr>
    </w:pPr>
  </w:style>
  <w:style w:type="paragraph" w:styleId="BodyText2">
    <w:name w:val="Body Text 2"/>
    <w:basedOn w:val="Normal"/>
    <w:link w:val="BodyText2Char"/>
    <w:rsid w:val="00C40DCF"/>
    <w:pPr>
      <w:suppressAutoHyphens/>
      <w:spacing w:after="120" w:line="480" w:lineRule="auto"/>
    </w:pPr>
    <w:rPr>
      <w:lang w:eastAsia="en-US"/>
    </w:rPr>
  </w:style>
  <w:style w:type="character" w:customStyle="1" w:styleId="BodyText2Char">
    <w:name w:val="Body Text 2 Char"/>
    <w:basedOn w:val="DefaultParagraphFont"/>
    <w:link w:val="BodyText2"/>
    <w:rsid w:val="00C40DCF"/>
    <w:rPr>
      <w:lang w:val="en-GB" w:eastAsia="en-US"/>
    </w:rPr>
  </w:style>
  <w:style w:type="paragraph" w:styleId="BodyText3">
    <w:name w:val="Body Text 3"/>
    <w:basedOn w:val="Normal"/>
    <w:link w:val="BodyText3Char"/>
    <w:rsid w:val="00C40DCF"/>
    <w:pPr>
      <w:suppressAutoHyphens/>
      <w:spacing w:after="120"/>
    </w:pPr>
    <w:rPr>
      <w:sz w:val="16"/>
      <w:szCs w:val="16"/>
      <w:lang w:eastAsia="en-US"/>
    </w:rPr>
  </w:style>
  <w:style w:type="character" w:customStyle="1" w:styleId="BodyText3Char">
    <w:name w:val="Body Text 3 Char"/>
    <w:basedOn w:val="DefaultParagraphFont"/>
    <w:link w:val="BodyText3"/>
    <w:rsid w:val="00C40DCF"/>
    <w:rPr>
      <w:sz w:val="16"/>
      <w:szCs w:val="16"/>
      <w:lang w:val="en-GB" w:eastAsia="en-US"/>
    </w:rPr>
  </w:style>
  <w:style w:type="paragraph" w:styleId="BodyTextFirstIndent">
    <w:name w:val="Body Text First Indent"/>
    <w:basedOn w:val="BodyText"/>
    <w:link w:val="BodyTextFirstIndentChar"/>
    <w:rsid w:val="00C40DCF"/>
    <w:pPr>
      <w:ind w:firstLine="210"/>
    </w:pPr>
  </w:style>
  <w:style w:type="character" w:customStyle="1" w:styleId="BodyTextFirstIndentChar">
    <w:name w:val="Body Text First Indent Char"/>
    <w:basedOn w:val="BodyTextChar"/>
    <w:link w:val="BodyTextFirstIndent"/>
    <w:rsid w:val="00C40DCF"/>
    <w:rPr>
      <w:lang w:val="en-GB" w:eastAsia="en-US"/>
    </w:rPr>
  </w:style>
  <w:style w:type="paragraph" w:styleId="BodyTextFirstIndent2">
    <w:name w:val="Body Text First Indent 2"/>
    <w:basedOn w:val="BodyTextIndent"/>
    <w:link w:val="BodyTextFirstIndent2Char"/>
    <w:rsid w:val="00C40DCF"/>
    <w:pPr>
      <w:ind w:firstLine="210"/>
    </w:pPr>
  </w:style>
  <w:style w:type="character" w:customStyle="1" w:styleId="BodyTextFirstIndent2Char">
    <w:name w:val="Body Text First Indent 2 Char"/>
    <w:basedOn w:val="BodyTextIndentChar"/>
    <w:link w:val="BodyTextFirstIndent2"/>
    <w:rsid w:val="00C40DCF"/>
    <w:rPr>
      <w:lang w:val="en-GB" w:eastAsia="en-US"/>
    </w:rPr>
  </w:style>
  <w:style w:type="paragraph" w:styleId="BodyTextIndent3">
    <w:name w:val="Body Text Indent 3"/>
    <w:basedOn w:val="Normal"/>
    <w:link w:val="BodyTextIndent3Char"/>
    <w:rsid w:val="00C40DCF"/>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C40DCF"/>
    <w:rPr>
      <w:sz w:val="16"/>
      <w:szCs w:val="16"/>
      <w:lang w:val="en-GB" w:eastAsia="en-US"/>
    </w:rPr>
  </w:style>
  <w:style w:type="paragraph" w:styleId="Closing">
    <w:name w:val="Closing"/>
    <w:basedOn w:val="Normal"/>
    <w:link w:val="ClosingChar"/>
    <w:rsid w:val="00C40DCF"/>
    <w:pPr>
      <w:suppressAutoHyphens/>
      <w:ind w:left="4252"/>
    </w:pPr>
    <w:rPr>
      <w:lang w:eastAsia="en-US"/>
    </w:rPr>
  </w:style>
  <w:style w:type="character" w:customStyle="1" w:styleId="ClosingChar">
    <w:name w:val="Closing Char"/>
    <w:basedOn w:val="DefaultParagraphFont"/>
    <w:link w:val="Closing"/>
    <w:rsid w:val="00C40DCF"/>
    <w:rPr>
      <w:lang w:val="en-GB" w:eastAsia="en-US"/>
    </w:rPr>
  </w:style>
  <w:style w:type="paragraph" w:styleId="Date">
    <w:name w:val="Date"/>
    <w:basedOn w:val="Normal"/>
    <w:next w:val="Normal"/>
    <w:link w:val="DateChar"/>
    <w:rsid w:val="00C40DCF"/>
    <w:pPr>
      <w:suppressAutoHyphens/>
    </w:pPr>
    <w:rPr>
      <w:lang w:eastAsia="en-US"/>
    </w:rPr>
  </w:style>
  <w:style w:type="character" w:customStyle="1" w:styleId="DateChar">
    <w:name w:val="Date Char"/>
    <w:basedOn w:val="DefaultParagraphFont"/>
    <w:link w:val="Date"/>
    <w:rsid w:val="00C40DCF"/>
    <w:rPr>
      <w:lang w:val="en-GB" w:eastAsia="en-US"/>
    </w:rPr>
  </w:style>
  <w:style w:type="paragraph" w:styleId="E-mailSignature">
    <w:name w:val="E-mail Signature"/>
    <w:basedOn w:val="Normal"/>
    <w:link w:val="E-mailSignatureChar"/>
    <w:rsid w:val="00C40DCF"/>
    <w:pPr>
      <w:suppressAutoHyphens/>
    </w:pPr>
    <w:rPr>
      <w:lang w:eastAsia="en-US"/>
    </w:rPr>
  </w:style>
  <w:style w:type="character" w:customStyle="1" w:styleId="E-mailSignatureChar">
    <w:name w:val="E-mail Signature Char"/>
    <w:basedOn w:val="DefaultParagraphFont"/>
    <w:link w:val="E-mailSignature"/>
    <w:rsid w:val="00C40DCF"/>
    <w:rPr>
      <w:lang w:val="en-GB" w:eastAsia="en-US"/>
    </w:rPr>
  </w:style>
  <w:style w:type="character" w:styleId="Emphasis">
    <w:name w:val="Emphasis"/>
    <w:qFormat/>
    <w:rsid w:val="00C40DCF"/>
    <w:rPr>
      <w:i/>
      <w:iCs/>
    </w:rPr>
  </w:style>
  <w:style w:type="paragraph" w:styleId="EnvelopeReturn">
    <w:name w:val="envelope return"/>
    <w:basedOn w:val="Normal"/>
    <w:rsid w:val="00C40DCF"/>
    <w:pPr>
      <w:suppressAutoHyphens/>
    </w:pPr>
    <w:rPr>
      <w:rFonts w:ascii="Arial" w:hAnsi="Arial" w:cs="Arial"/>
      <w:lang w:eastAsia="en-US"/>
    </w:rPr>
  </w:style>
  <w:style w:type="character" w:styleId="HTMLAcronym">
    <w:name w:val="HTML Acronym"/>
    <w:rsid w:val="00C40DCF"/>
  </w:style>
  <w:style w:type="paragraph" w:styleId="HTMLAddress">
    <w:name w:val="HTML Address"/>
    <w:basedOn w:val="Normal"/>
    <w:link w:val="HTMLAddressChar"/>
    <w:rsid w:val="00C40DCF"/>
    <w:pPr>
      <w:suppressAutoHyphens/>
    </w:pPr>
    <w:rPr>
      <w:i/>
      <w:iCs/>
      <w:lang w:eastAsia="en-US"/>
    </w:rPr>
  </w:style>
  <w:style w:type="character" w:customStyle="1" w:styleId="HTMLAddressChar">
    <w:name w:val="HTML Address Char"/>
    <w:basedOn w:val="DefaultParagraphFont"/>
    <w:link w:val="HTMLAddress"/>
    <w:rsid w:val="00C40DCF"/>
    <w:rPr>
      <w:i/>
      <w:iCs/>
      <w:lang w:val="en-GB" w:eastAsia="en-US"/>
    </w:rPr>
  </w:style>
  <w:style w:type="character" w:styleId="HTMLCite">
    <w:name w:val="HTML Cite"/>
    <w:rsid w:val="00C40DCF"/>
    <w:rPr>
      <w:i/>
      <w:iCs/>
    </w:rPr>
  </w:style>
  <w:style w:type="character" w:styleId="HTMLCode">
    <w:name w:val="HTML Code"/>
    <w:rsid w:val="00C40DCF"/>
    <w:rPr>
      <w:rFonts w:ascii="Courier New" w:hAnsi="Courier New" w:cs="Courier New"/>
      <w:sz w:val="20"/>
      <w:szCs w:val="20"/>
    </w:rPr>
  </w:style>
  <w:style w:type="character" w:styleId="HTMLDefinition">
    <w:name w:val="HTML Definition"/>
    <w:rsid w:val="00C40DCF"/>
    <w:rPr>
      <w:i/>
      <w:iCs/>
    </w:rPr>
  </w:style>
  <w:style w:type="character" w:styleId="HTMLKeyboard">
    <w:name w:val="HTML Keyboard"/>
    <w:rsid w:val="00C40DCF"/>
    <w:rPr>
      <w:rFonts w:ascii="Courier New" w:hAnsi="Courier New" w:cs="Courier New"/>
      <w:sz w:val="20"/>
      <w:szCs w:val="20"/>
    </w:rPr>
  </w:style>
  <w:style w:type="paragraph" w:styleId="HTMLPreformatted">
    <w:name w:val="HTML Preformatted"/>
    <w:basedOn w:val="Normal"/>
    <w:link w:val="HTMLPreformattedChar"/>
    <w:rsid w:val="00C40DCF"/>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rsid w:val="00C40DCF"/>
    <w:rPr>
      <w:rFonts w:ascii="Courier New" w:hAnsi="Courier New" w:cs="Courier New"/>
      <w:lang w:val="en-GB" w:eastAsia="en-US"/>
    </w:rPr>
  </w:style>
  <w:style w:type="character" w:styleId="HTMLSample">
    <w:name w:val="HTML Sample"/>
    <w:rsid w:val="00C40DCF"/>
    <w:rPr>
      <w:rFonts w:ascii="Courier New" w:hAnsi="Courier New" w:cs="Courier New"/>
    </w:rPr>
  </w:style>
  <w:style w:type="character" w:styleId="HTMLTypewriter">
    <w:name w:val="HTML Typewriter"/>
    <w:rsid w:val="00C40DCF"/>
    <w:rPr>
      <w:rFonts w:ascii="Courier New" w:hAnsi="Courier New" w:cs="Courier New"/>
      <w:sz w:val="20"/>
      <w:szCs w:val="20"/>
    </w:rPr>
  </w:style>
  <w:style w:type="character" w:styleId="HTMLVariable">
    <w:name w:val="HTML Variable"/>
    <w:rsid w:val="00C40DCF"/>
    <w:rPr>
      <w:i/>
      <w:iCs/>
    </w:rPr>
  </w:style>
  <w:style w:type="paragraph" w:styleId="List">
    <w:name w:val="List"/>
    <w:basedOn w:val="Normal"/>
    <w:rsid w:val="00C40DCF"/>
    <w:pPr>
      <w:suppressAutoHyphens/>
      <w:ind w:left="283" w:hanging="283"/>
    </w:pPr>
    <w:rPr>
      <w:lang w:eastAsia="en-US"/>
    </w:rPr>
  </w:style>
  <w:style w:type="paragraph" w:styleId="List2">
    <w:name w:val="List 2"/>
    <w:basedOn w:val="Normal"/>
    <w:rsid w:val="00C40DCF"/>
    <w:pPr>
      <w:suppressAutoHyphens/>
      <w:ind w:left="566" w:hanging="283"/>
    </w:pPr>
    <w:rPr>
      <w:lang w:eastAsia="en-US"/>
    </w:rPr>
  </w:style>
  <w:style w:type="paragraph" w:styleId="List3">
    <w:name w:val="List 3"/>
    <w:basedOn w:val="Normal"/>
    <w:rsid w:val="00C40DCF"/>
    <w:pPr>
      <w:suppressAutoHyphens/>
      <w:ind w:left="849" w:hanging="283"/>
    </w:pPr>
    <w:rPr>
      <w:lang w:eastAsia="en-US"/>
    </w:rPr>
  </w:style>
  <w:style w:type="paragraph" w:styleId="List4">
    <w:name w:val="List 4"/>
    <w:basedOn w:val="Normal"/>
    <w:rsid w:val="00C40DCF"/>
    <w:pPr>
      <w:suppressAutoHyphens/>
      <w:ind w:left="1132" w:hanging="283"/>
    </w:pPr>
    <w:rPr>
      <w:lang w:eastAsia="en-US"/>
    </w:rPr>
  </w:style>
  <w:style w:type="paragraph" w:styleId="List5">
    <w:name w:val="List 5"/>
    <w:basedOn w:val="Normal"/>
    <w:rsid w:val="00C40DCF"/>
    <w:pPr>
      <w:suppressAutoHyphens/>
      <w:ind w:left="1415" w:hanging="283"/>
    </w:pPr>
    <w:rPr>
      <w:lang w:eastAsia="en-US"/>
    </w:rPr>
  </w:style>
  <w:style w:type="paragraph" w:styleId="ListBullet">
    <w:name w:val="List Bullet"/>
    <w:basedOn w:val="Normal"/>
    <w:rsid w:val="00C40DCF"/>
    <w:pPr>
      <w:tabs>
        <w:tab w:val="num" w:pos="360"/>
      </w:tabs>
      <w:suppressAutoHyphens/>
      <w:ind w:left="360" w:hanging="360"/>
    </w:pPr>
    <w:rPr>
      <w:lang w:eastAsia="en-US"/>
    </w:rPr>
  </w:style>
  <w:style w:type="paragraph" w:styleId="ListBullet2">
    <w:name w:val="List Bullet 2"/>
    <w:basedOn w:val="Normal"/>
    <w:rsid w:val="00C40DCF"/>
    <w:pPr>
      <w:tabs>
        <w:tab w:val="num" w:pos="643"/>
      </w:tabs>
      <w:suppressAutoHyphens/>
      <w:ind w:left="643" w:hanging="360"/>
    </w:pPr>
    <w:rPr>
      <w:lang w:eastAsia="en-US"/>
    </w:rPr>
  </w:style>
  <w:style w:type="paragraph" w:styleId="ListBullet3">
    <w:name w:val="List Bullet 3"/>
    <w:basedOn w:val="Normal"/>
    <w:rsid w:val="00C40DCF"/>
    <w:pPr>
      <w:tabs>
        <w:tab w:val="num" w:pos="926"/>
      </w:tabs>
      <w:suppressAutoHyphens/>
      <w:ind w:left="926" w:hanging="360"/>
    </w:pPr>
    <w:rPr>
      <w:lang w:eastAsia="en-US"/>
    </w:rPr>
  </w:style>
  <w:style w:type="paragraph" w:styleId="ListBullet4">
    <w:name w:val="List Bullet 4"/>
    <w:basedOn w:val="Normal"/>
    <w:rsid w:val="00C40DCF"/>
    <w:pPr>
      <w:tabs>
        <w:tab w:val="num" w:pos="1209"/>
      </w:tabs>
      <w:suppressAutoHyphens/>
      <w:ind w:left="1209" w:hanging="360"/>
    </w:pPr>
    <w:rPr>
      <w:lang w:eastAsia="en-US"/>
    </w:rPr>
  </w:style>
  <w:style w:type="paragraph" w:styleId="ListBullet5">
    <w:name w:val="List Bullet 5"/>
    <w:basedOn w:val="Normal"/>
    <w:rsid w:val="00C40DCF"/>
    <w:pPr>
      <w:tabs>
        <w:tab w:val="num" w:pos="1492"/>
      </w:tabs>
      <w:suppressAutoHyphens/>
      <w:ind w:left="1492" w:hanging="360"/>
    </w:pPr>
    <w:rPr>
      <w:lang w:eastAsia="en-US"/>
    </w:rPr>
  </w:style>
  <w:style w:type="paragraph" w:styleId="ListContinue">
    <w:name w:val="List Continue"/>
    <w:basedOn w:val="Normal"/>
    <w:rsid w:val="00C40DCF"/>
    <w:pPr>
      <w:suppressAutoHyphens/>
      <w:spacing w:after="120"/>
      <w:ind w:left="283"/>
    </w:pPr>
    <w:rPr>
      <w:lang w:eastAsia="en-US"/>
    </w:rPr>
  </w:style>
  <w:style w:type="paragraph" w:styleId="ListContinue2">
    <w:name w:val="List Continue 2"/>
    <w:basedOn w:val="Normal"/>
    <w:rsid w:val="00C40DCF"/>
    <w:pPr>
      <w:suppressAutoHyphens/>
      <w:spacing w:after="120"/>
      <w:ind w:left="566"/>
    </w:pPr>
    <w:rPr>
      <w:lang w:eastAsia="en-US"/>
    </w:rPr>
  </w:style>
  <w:style w:type="paragraph" w:styleId="ListContinue3">
    <w:name w:val="List Continue 3"/>
    <w:basedOn w:val="Normal"/>
    <w:rsid w:val="00C40DCF"/>
    <w:pPr>
      <w:suppressAutoHyphens/>
      <w:spacing w:after="120"/>
      <w:ind w:left="849"/>
    </w:pPr>
    <w:rPr>
      <w:lang w:eastAsia="en-US"/>
    </w:rPr>
  </w:style>
  <w:style w:type="paragraph" w:styleId="ListContinue4">
    <w:name w:val="List Continue 4"/>
    <w:basedOn w:val="Normal"/>
    <w:rsid w:val="00C40DCF"/>
    <w:pPr>
      <w:suppressAutoHyphens/>
      <w:spacing w:after="120"/>
      <w:ind w:left="1132"/>
    </w:pPr>
    <w:rPr>
      <w:lang w:eastAsia="en-US"/>
    </w:rPr>
  </w:style>
  <w:style w:type="paragraph" w:styleId="ListContinue5">
    <w:name w:val="List Continue 5"/>
    <w:basedOn w:val="Normal"/>
    <w:rsid w:val="00C40DCF"/>
    <w:pPr>
      <w:suppressAutoHyphens/>
      <w:spacing w:after="120"/>
      <w:ind w:left="1415"/>
    </w:pPr>
    <w:rPr>
      <w:lang w:eastAsia="en-US"/>
    </w:rPr>
  </w:style>
  <w:style w:type="paragraph" w:styleId="ListNumber">
    <w:name w:val="List Number"/>
    <w:basedOn w:val="Normal"/>
    <w:rsid w:val="00C40DCF"/>
    <w:pPr>
      <w:tabs>
        <w:tab w:val="num" w:pos="360"/>
      </w:tabs>
      <w:suppressAutoHyphens/>
      <w:ind w:left="360" w:hanging="360"/>
    </w:pPr>
    <w:rPr>
      <w:lang w:eastAsia="en-US"/>
    </w:rPr>
  </w:style>
  <w:style w:type="paragraph" w:styleId="ListNumber2">
    <w:name w:val="List Number 2"/>
    <w:basedOn w:val="Normal"/>
    <w:rsid w:val="00C40DCF"/>
    <w:pPr>
      <w:tabs>
        <w:tab w:val="num" w:pos="643"/>
      </w:tabs>
      <w:suppressAutoHyphens/>
      <w:ind w:left="643" w:hanging="360"/>
    </w:pPr>
    <w:rPr>
      <w:lang w:eastAsia="en-US"/>
    </w:rPr>
  </w:style>
  <w:style w:type="paragraph" w:styleId="ListNumber3">
    <w:name w:val="List Number 3"/>
    <w:basedOn w:val="Normal"/>
    <w:rsid w:val="00C40DCF"/>
    <w:pPr>
      <w:tabs>
        <w:tab w:val="num" w:pos="926"/>
      </w:tabs>
      <w:suppressAutoHyphens/>
      <w:ind w:left="926" w:hanging="360"/>
    </w:pPr>
    <w:rPr>
      <w:lang w:eastAsia="en-US"/>
    </w:rPr>
  </w:style>
  <w:style w:type="paragraph" w:styleId="ListNumber4">
    <w:name w:val="List Number 4"/>
    <w:basedOn w:val="Normal"/>
    <w:rsid w:val="00C40DCF"/>
    <w:pPr>
      <w:tabs>
        <w:tab w:val="num" w:pos="1209"/>
      </w:tabs>
      <w:suppressAutoHyphens/>
      <w:ind w:left="1209" w:hanging="360"/>
    </w:pPr>
    <w:rPr>
      <w:lang w:eastAsia="en-US"/>
    </w:rPr>
  </w:style>
  <w:style w:type="paragraph" w:styleId="ListNumber5">
    <w:name w:val="List Number 5"/>
    <w:basedOn w:val="Normal"/>
    <w:rsid w:val="00C40DCF"/>
    <w:pPr>
      <w:tabs>
        <w:tab w:val="num" w:pos="1492"/>
      </w:tabs>
      <w:suppressAutoHyphens/>
      <w:ind w:left="1492" w:hanging="360"/>
    </w:pPr>
    <w:rPr>
      <w:lang w:eastAsia="en-US"/>
    </w:rPr>
  </w:style>
  <w:style w:type="paragraph" w:styleId="MessageHeader">
    <w:name w:val="Message Header"/>
    <w:basedOn w:val="Normal"/>
    <w:link w:val="MessageHeaderChar"/>
    <w:rsid w:val="00C40DCF"/>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C40DCF"/>
    <w:rPr>
      <w:rFonts w:ascii="Arial" w:hAnsi="Arial" w:cs="Arial"/>
      <w:sz w:val="24"/>
      <w:szCs w:val="24"/>
      <w:shd w:val="pct20" w:color="auto" w:fill="auto"/>
      <w:lang w:val="en-GB" w:eastAsia="en-US"/>
    </w:rPr>
  </w:style>
  <w:style w:type="paragraph" w:styleId="NormalIndent">
    <w:name w:val="Normal Indent"/>
    <w:basedOn w:val="Normal"/>
    <w:rsid w:val="00C40DCF"/>
    <w:pPr>
      <w:suppressAutoHyphens/>
      <w:ind w:left="567"/>
    </w:pPr>
    <w:rPr>
      <w:lang w:eastAsia="en-US"/>
    </w:rPr>
  </w:style>
  <w:style w:type="paragraph" w:styleId="NoteHeading">
    <w:name w:val="Note Heading"/>
    <w:basedOn w:val="Normal"/>
    <w:next w:val="Normal"/>
    <w:link w:val="NoteHeadingChar"/>
    <w:rsid w:val="00C40DCF"/>
    <w:pPr>
      <w:suppressAutoHyphens/>
    </w:pPr>
    <w:rPr>
      <w:lang w:eastAsia="en-US"/>
    </w:rPr>
  </w:style>
  <w:style w:type="character" w:customStyle="1" w:styleId="NoteHeadingChar">
    <w:name w:val="Note Heading Char"/>
    <w:basedOn w:val="DefaultParagraphFont"/>
    <w:link w:val="NoteHeading"/>
    <w:rsid w:val="00C40DCF"/>
    <w:rPr>
      <w:lang w:val="en-GB" w:eastAsia="en-US"/>
    </w:rPr>
  </w:style>
  <w:style w:type="paragraph" w:styleId="Salutation">
    <w:name w:val="Salutation"/>
    <w:basedOn w:val="Normal"/>
    <w:next w:val="Normal"/>
    <w:link w:val="SalutationChar"/>
    <w:rsid w:val="00C40DCF"/>
    <w:pPr>
      <w:suppressAutoHyphens/>
    </w:pPr>
    <w:rPr>
      <w:lang w:eastAsia="en-US"/>
    </w:rPr>
  </w:style>
  <w:style w:type="character" w:customStyle="1" w:styleId="SalutationChar">
    <w:name w:val="Salutation Char"/>
    <w:basedOn w:val="DefaultParagraphFont"/>
    <w:link w:val="Salutation"/>
    <w:rsid w:val="00C40DCF"/>
    <w:rPr>
      <w:lang w:val="en-GB" w:eastAsia="en-US"/>
    </w:rPr>
  </w:style>
  <w:style w:type="paragraph" w:styleId="Signature">
    <w:name w:val="Signature"/>
    <w:basedOn w:val="Normal"/>
    <w:link w:val="SignatureChar"/>
    <w:rsid w:val="00C40DCF"/>
    <w:pPr>
      <w:suppressAutoHyphens/>
      <w:ind w:left="4252"/>
    </w:pPr>
    <w:rPr>
      <w:lang w:eastAsia="en-US"/>
    </w:rPr>
  </w:style>
  <w:style w:type="character" w:customStyle="1" w:styleId="SignatureChar">
    <w:name w:val="Signature Char"/>
    <w:basedOn w:val="DefaultParagraphFont"/>
    <w:link w:val="Signature"/>
    <w:rsid w:val="00C40DCF"/>
    <w:rPr>
      <w:lang w:val="en-GB" w:eastAsia="en-US"/>
    </w:rPr>
  </w:style>
  <w:style w:type="character" w:styleId="Strong">
    <w:name w:val="Strong"/>
    <w:qFormat/>
    <w:rsid w:val="00C40DCF"/>
    <w:rPr>
      <w:b/>
      <w:bCs/>
    </w:rPr>
  </w:style>
  <w:style w:type="paragraph" w:styleId="Subtitle">
    <w:name w:val="Subtitle"/>
    <w:basedOn w:val="Normal"/>
    <w:link w:val="SubtitleChar"/>
    <w:qFormat/>
    <w:rsid w:val="00C40DCF"/>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C40DCF"/>
    <w:rPr>
      <w:rFonts w:ascii="Arial" w:hAnsi="Arial" w:cs="Arial"/>
      <w:sz w:val="24"/>
      <w:szCs w:val="24"/>
      <w:lang w:val="en-GB" w:eastAsia="en-US"/>
    </w:rPr>
  </w:style>
  <w:style w:type="table" w:styleId="Table3Deffects1">
    <w:name w:val="Table 3D effects 1"/>
    <w:basedOn w:val="TableNormal"/>
    <w:rsid w:val="00C40DCF"/>
    <w:pPr>
      <w:suppressAutoHyphens/>
    </w:pPr>
    <w:rPr>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0DCF"/>
    <w:pPr>
      <w:suppressAutoHyphens/>
    </w:pPr>
    <w:rPr>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0DCF"/>
    <w:pPr>
      <w:suppressAutoHyphens/>
    </w:pPr>
    <w:rPr>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0DCF"/>
    <w:pPr>
      <w:suppressAutoHyphens/>
    </w:pPr>
    <w:rPr>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0DCF"/>
    <w:pPr>
      <w:suppressAutoHyphens/>
    </w:pPr>
    <w:rPr>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0DCF"/>
    <w:pPr>
      <w:suppressAutoHyphens/>
    </w:pPr>
    <w:rPr>
      <w:color w:val="00008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0DCF"/>
    <w:pPr>
      <w:suppressAutoHyphens/>
    </w:pPr>
    <w:rPr>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0DCF"/>
    <w:pPr>
      <w:suppressAutoHyphens/>
    </w:pPr>
    <w:rPr>
      <w:color w:val="FFFFFF"/>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0DCF"/>
    <w:pPr>
      <w:suppressAutoHyphens/>
    </w:pPr>
    <w:rPr>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0DCF"/>
    <w:pPr>
      <w:suppressAutoHyphens/>
    </w:pPr>
    <w:rPr>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0DCF"/>
    <w:pPr>
      <w:suppressAutoHyphens/>
    </w:pPr>
    <w:rPr>
      <w:b/>
      <w:bCs/>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0DCF"/>
    <w:pPr>
      <w:suppressAutoHyphens/>
    </w:pPr>
    <w:rPr>
      <w:b/>
      <w:bCs/>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0DCF"/>
    <w:pPr>
      <w:suppressAutoHyphens/>
    </w:pPr>
    <w:rPr>
      <w:b/>
      <w:bCs/>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0DCF"/>
    <w:pPr>
      <w:suppressAutoHyphens/>
    </w:pPr>
    <w:rPr>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0DCF"/>
    <w:pPr>
      <w:suppressAutoHyphens/>
    </w:pPr>
    <w:rPr>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0DCF"/>
    <w:pPr>
      <w:suppressAutoHyphens/>
    </w:pPr>
    <w:rPr>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0DCF"/>
    <w:pPr>
      <w:suppressAutoHyphens/>
    </w:pPr>
    <w:rPr>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C40DCF"/>
    <w:pPr>
      <w:suppressAutoHyphens/>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0DCF"/>
    <w:pPr>
      <w:suppressAutoHyphens/>
    </w:pPr>
    <w:rPr>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0DCF"/>
    <w:pPr>
      <w:suppressAutoHyphens/>
    </w:pPr>
    <w:rPr>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0DCF"/>
    <w:pPr>
      <w:suppressAutoHyphens/>
    </w:pPr>
    <w:rPr>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0DCF"/>
    <w:pPr>
      <w:suppressAutoHyphens/>
    </w:pPr>
    <w:rPr>
      <w:b/>
      <w:bCs/>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0DCF"/>
    <w:pPr>
      <w:suppressAutoHyphens/>
    </w:pPr>
    <w:rPr>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0DCF"/>
    <w:pPr>
      <w:suppressAutoHyphens/>
    </w:pPr>
    <w:rPr>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0DCF"/>
    <w:pPr>
      <w:suppressAutoHyphens/>
    </w:pPr>
    <w:rPr>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0DCF"/>
    <w:pPr>
      <w:suppressAutoHyphens/>
    </w:pPr>
    <w:rPr>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0DCF"/>
    <w:pPr>
      <w:suppressAutoHyphens/>
    </w:pPr>
    <w:rPr>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0DCF"/>
    <w:pPr>
      <w:suppressAutoHyphens/>
    </w:pPr>
    <w:rPr>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0DCF"/>
    <w:pPr>
      <w:suppressAutoHyphens/>
    </w:pPr>
    <w:rPr>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40DCF"/>
    <w:pPr>
      <w:suppressAutoHyphens/>
    </w:pPr>
    <w:rPr>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0DCF"/>
    <w:pPr>
      <w:suppressAutoHyphens/>
    </w:pPr>
    <w:rPr>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0DCF"/>
    <w:pPr>
      <w:suppressAutoHyphens/>
    </w:pPr>
    <w:rPr>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0DCF"/>
    <w:pPr>
      <w:suppressAutoHyphens/>
    </w:pPr>
    <w:rPr>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0DCF"/>
    <w:pPr>
      <w:suppressAutoHyphens/>
    </w:pPr>
    <w:rPr>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0DCF"/>
    <w:pPr>
      <w:suppressAutoHyphens/>
    </w:pPr>
    <w:rPr>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0DCF"/>
    <w:pPr>
      <w:suppressAutoHyphens/>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0DCF"/>
    <w:pPr>
      <w:suppressAutoHyphens/>
    </w:pPr>
    <w:rPr>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0DCF"/>
    <w:pPr>
      <w:suppressAutoHyphens/>
    </w:pPr>
    <w:rPr>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0DCF"/>
    <w:pPr>
      <w:suppressAutoHyphens/>
    </w:pPr>
    <w:rPr>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40DCF"/>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C40DCF"/>
    <w:rPr>
      <w:rFonts w:ascii="Arial" w:hAnsi="Arial" w:cs="Arial"/>
      <w:b/>
      <w:bCs/>
      <w:kern w:val="28"/>
      <w:sz w:val="32"/>
      <w:szCs w:val="32"/>
      <w:lang w:val="en-GB" w:eastAsia="en-US"/>
    </w:rPr>
  </w:style>
  <w:style w:type="paragraph" w:styleId="EnvelopeAddress">
    <w:name w:val="envelope address"/>
    <w:basedOn w:val="Normal"/>
    <w:rsid w:val="00C40DCF"/>
    <w:pPr>
      <w:framePr w:w="7920" w:h="1980" w:hRule="exact" w:hSpace="180" w:wrap="auto" w:hAnchor="page" w:xAlign="center" w:yAlign="bottom"/>
      <w:suppressAutoHyphens/>
      <w:ind w:left="2880"/>
    </w:pPr>
    <w:rPr>
      <w:rFonts w:ascii="Arial" w:hAnsi="Arial" w:cs="Arial"/>
      <w:sz w:val="24"/>
      <w:szCs w:val="24"/>
      <w:lang w:eastAsia="en-US"/>
    </w:rPr>
  </w:style>
  <w:style w:type="character" w:customStyle="1" w:styleId="H23GChar">
    <w:name w:val="_ H_2/3_G Char"/>
    <w:link w:val="H23G"/>
    <w:rsid w:val="00C40DCF"/>
    <w:rPr>
      <w:b/>
      <w:lang w:val="en-GB"/>
    </w:rPr>
  </w:style>
  <w:style w:type="character" w:customStyle="1" w:styleId="Heading1Char">
    <w:name w:val="Heading 1 Char"/>
    <w:aliases w:val="Table_G Char"/>
    <w:link w:val="Heading1"/>
    <w:rsid w:val="00C40DCF"/>
    <w:rPr>
      <w:lang w:val="en-GB"/>
    </w:rPr>
  </w:style>
  <w:style w:type="character" w:customStyle="1" w:styleId="CharChar4">
    <w:name w:val="Char Char4"/>
    <w:semiHidden/>
    <w:rsid w:val="00C40DCF"/>
    <w:rPr>
      <w:sz w:val="18"/>
      <w:lang w:val="en-GB" w:eastAsia="en-US" w:bidi="ar-SA"/>
    </w:rPr>
  </w:style>
  <w:style w:type="character" w:customStyle="1" w:styleId="FooterChar">
    <w:name w:val="Footer Char"/>
    <w:aliases w:val="3_G Char"/>
    <w:link w:val="Footer"/>
    <w:rsid w:val="00C40DCF"/>
    <w:rPr>
      <w:sz w:val="16"/>
      <w:lang w:val="en-GB"/>
    </w:rPr>
  </w:style>
  <w:style w:type="paragraph" w:customStyle="1" w:styleId="tablefootnote">
    <w:name w:val="table footnote"/>
    <w:basedOn w:val="SingleTxtG"/>
    <w:qFormat/>
    <w:rsid w:val="00C40DCF"/>
    <w:pPr>
      <w:tabs>
        <w:tab w:val="clear" w:pos="1701"/>
        <w:tab w:val="clear" w:pos="2268"/>
        <w:tab w:val="clear" w:pos="2835"/>
      </w:tabs>
      <w:suppressAutoHyphens/>
      <w:spacing w:after="0" w:line="220" w:lineRule="exact"/>
      <w:ind w:firstLine="170"/>
      <w:jc w:val="left"/>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5A86B081-1B3D-4F95-B505-10C012ED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4</Pages>
  <Words>837</Words>
  <Characters>4747</Characters>
  <Application>Microsoft Office Word</Application>
  <DocSecurity>0</DocSecurity>
  <Lines>150</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ECE/TRANS/WP.29/2024/119</vt:lpstr>
      <vt:lpstr/>
    </vt:vector>
  </TitlesOfParts>
  <Company>CSD</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ECE/TRANS/WP.29/2024/139</dc:title>
  <dc:subject>2415378</dc:subject>
  <dc:creator>Edoardo Gianotti</dc:creator>
  <cp:keywords/>
  <dc:description/>
  <cp:lastModifiedBy>Don Canete Martin</cp:lastModifiedBy>
  <cp:revision>2</cp:revision>
  <cp:lastPrinted>2024-08-27T14:22:00Z</cp:lastPrinted>
  <dcterms:created xsi:type="dcterms:W3CDTF">2024-08-27T15:47:00Z</dcterms:created>
  <dcterms:modified xsi:type="dcterms:W3CDTF">2024-08-27T15:47:00Z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