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187E6303" w:rsidR="009E6CB7" w:rsidRPr="00D47EEA" w:rsidRDefault="00DA4201" w:rsidP="00DA4201">
            <w:pPr>
              <w:jc w:val="right"/>
            </w:pPr>
            <w:r w:rsidRPr="00DA4201">
              <w:rPr>
                <w:sz w:val="40"/>
              </w:rPr>
              <w:t>ECE</w:t>
            </w:r>
            <w:r>
              <w:t>/TRANS/WP.29/</w:t>
            </w:r>
            <w:r w:rsidR="00C8320E">
              <w:t>GRVA/</w:t>
            </w:r>
            <w:r>
              <w:t>202</w:t>
            </w:r>
            <w:r w:rsidR="00A83E10">
              <w:t>5</w:t>
            </w:r>
            <w:r>
              <w:t>/</w:t>
            </w:r>
            <w:r w:rsidR="008546AE">
              <w:t>2</w:t>
            </w:r>
            <w:r w:rsidR="003925DC">
              <w:t>7</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3F916191" w:rsidR="00DA4201" w:rsidRDefault="000D51E4" w:rsidP="00DA4201">
            <w:pPr>
              <w:spacing w:line="240" w:lineRule="exact"/>
            </w:pPr>
            <w:r>
              <w:t>9</w:t>
            </w:r>
            <w:r w:rsidR="00F1177D">
              <w:t xml:space="preserve"> </w:t>
            </w:r>
            <w:r w:rsidR="00A65651">
              <w:t>April</w:t>
            </w:r>
            <w:r w:rsidR="00827502">
              <w:t xml:space="preserve"> </w:t>
            </w:r>
            <w:r w:rsidR="00DA4201">
              <w:t>202</w:t>
            </w:r>
            <w:r w:rsidR="00F26128">
              <w:t>5</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4BAC29D5" w:rsidR="00C15E44" w:rsidRPr="00137DDD" w:rsidRDefault="00C15E44" w:rsidP="00C15E44">
      <w:pPr>
        <w:spacing w:before="120"/>
        <w:rPr>
          <w:b/>
        </w:rPr>
      </w:pPr>
      <w:r w:rsidRPr="00137DDD">
        <w:rPr>
          <w:b/>
        </w:rPr>
        <w:t>Twenty-</w:t>
      </w:r>
      <w:r>
        <w:rPr>
          <w:b/>
        </w:rPr>
        <w:t>second</w:t>
      </w:r>
      <w:r w:rsidRPr="00137DDD">
        <w:rPr>
          <w:b/>
        </w:rPr>
        <w:t xml:space="preserve"> session</w:t>
      </w:r>
      <w:r w:rsidR="00C72875">
        <w:rPr>
          <w:b/>
        </w:rPr>
        <w:br/>
      </w:r>
      <w:r w:rsidR="00C72875" w:rsidRPr="00534A39">
        <w:t>Geneva, 24 June 2025</w:t>
      </w:r>
    </w:p>
    <w:p w14:paraId="5FE0C252" w14:textId="3006D718" w:rsidR="00372498" w:rsidRPr="00137DDD" w:rsidRDefault="00372498" w:rsidP="00372498">
      <w:r w:rsidRPr="00137DDD">
        <w:t xml:space="preserve">Item </w:t>
      </w:r>
      <w:r>
        <w:t>4</w:t>
      </w:r>
      <w:r w:rsidRPr="00137DDD">
        <w:t>(</w:t>
      </w:r>
      <w:r>
        <w:t>e</w:t>
      </w:r>
      <w:r w:rsidRPr="00137DDD">
        <w:t>)</w:t>
      </w:r>
      <w:r>
        <w:t xml:space="preserve"> (</w:t>
      </w:r>
      <w:r w:rsidR="008A2335">
        <w:t>i</w:t>
      </w:r>
      <w:r>
        <w:t>i)</w:t>
      </w:r>
      <w:r w:rsidRPr="00137DDD">
        <w:t xml:space="preserve"> of the provisional agenda</w:t>
      </w:r>
    </w:p>
    <w:p w14:paraId="4C8BAB1D" w14:textId="77777777" w:rsidR="00372498" w:rsidRPr="00137DDD" w:rsidRDefault="00372498" w:rsidP="00372498">
      <w:pPr>
        <w:rPr>
          <w:b/>
          <w:bCs/>
        </w:rPr>
      </w:pPr>
      <w:r w:rsidRPr="00603C2D">
        <w:rPr>
          <w:b/>
          <w:bCs/>
        </w:rPr>
        <w:t>Automated/autonomous and connected vehicles</w:t>
      </w:r>
      <w:r w:rsidRPr="00137DDD">
        <w:rPr>
          <w:b/>
          <w:bCs/>
        </w:rPr>
        <w:t>:</w:t>
      </w:r>
    </w:p>
    <w:p w14:paraId="253063E2" w14:textId="68107EB9" w:rsidR="00372498" w:rsidRDefault="00372498" w:rsidP="009273B8">
      <w:pPr>
        <w:rPr>
          <w:b/>
          <w:bCs/>
        </w:rPr>
      </w:pPr>
      <w:r w:rsidRPr="00A57655">
        <w:rPr>
          <w:b/>
          <w:bCs/>
        </w:rPr>
        <w:t>Coordination of work on automation between working parties (GRs)</w:t>
      </w:r>
      <w:r>
        <w:rPr>
          <w:b/>
          <w:bCs/>
        </w:rPr>
        <w:br/>
      </w:r>
      <w:r w:rsidR="009273B8" w:rsidRPr="009273B8">
        <w:rPr>
          <w:b/>
          <w:bCs/>
        </w:rPr>
        <w:t>Vehicle subcategories for ADS</w:t>
      </w:r>
    </w:p>
    <w:p w14:paraId="15C4C008" w14:textId="1073CAA1" w:rsidR="005B5427" w:rsidRDefault="001E7308" w:rsidP="005B5427">
      <w:pPr>
        <w:pStyle w:val="HChG"/>
        <w:ind w:left="1124" w:right="1138" w:firstLine="0"/>
      </w:pPr>
      <w:r w:rsidRPr="008741BA">
        <w:t xml:space="preserve">Proposal for </w:t>
      </w:r>
      <w:r>
        <w:t>A</w:t>
      </w:r>
      <w:r w:rsidRPr="008741BA">
        <w:t>mendments to the Consolidated Resolution on the Construction of Vehicles</w:t>
      </w:r>
    </w:p>
    <w:p w14:paraId="3807C0D5" w14:textId="11BECF6E" w:rsidR="005B5427" w:rsidRDefault="005B5427" w:rsidP="005B5427">
      <w:pPr>
        <w:pStyle w:val="H1G"/>
        <w:rPr>
          <w:szCs w:val="24"/>
        </w:rPr>
      </w:pPr>
      <w:r>
        <w:tab/>
      </w:r>
      <w:r>
        <w:tab/>
      </w:r>
      <w:r w:rsidR="009B1B92" w:rsidRPr="00507444">
        <w:t xml:space="preserve">Submitted by the </w:t>
      </w:r>
      <w:r w:rsidR="009F67CB" w:rsidRPr="00501159">
        <w:t>co-chairs of the Task Force on Automated Vehicle Categorisation</w:t>
      </w:r>
      <w:r>
        <w:footnoteReference w:customMarkFollows="1" w:id="2"/>
        <w:t>*</w:t>
      </w:r>
    </w:p>
    <w:p w14:paraId="6B38CA23" w14:textId="2874DB56" w:rsidR="00263346" w:rsidRPr="00E3546F" w:rsidRDefault="005B5427" w:rsidP="003B61ED">
      <w:pPr>
        <w:pStyle w:val="SingleTxtG"/>
        <w:rPr>
          <w:lang w:eastAsia="zh-CN"/>
        </w:rPr>
      </w:pPr>
      <w:r>
        <w:rPr>
          <w:lang w:val="en-US"/>
        </w:rPr>
        <w:tab/>
      </w:r>
      <w:r w:rsidR="003B61ED" w:rsidRPr="003B61ED">
        <w:t xml:space="preserve">The text produced below was prepared by the Task Force on Automated Vehicle Categorisation. It proposes to modify the document </w:t>
      </w:r>
      <w:r w:rsidR="005C6E61" w:rsidRPr="008741BA">
        <w:t>ECE/TRANS/WP.29/78/Rev.7</w:t>
      </w:r>
      <w:r w:rsidR="00F46855">
        <w:t xml:space="preserve"> </w:t>
      </w:r>
      <w:r w:rsidR="00F46855" w:rsidRPr="008741BA">
        <w:t>(Consolidated Resolution on the Construction of Vehicles (R.E.3)</w:t>
      </w:r>
      <w:r w:rsidR="003B61ED" w:rsidRPr="003B61ED">
        <w:t>)</w:t>
      </w:r>
      <w:r w:rsidR="00BA3422">
        <w:t xml:space="preserve"> and is based on ECE/TRANS/WP.29/GRSG/2025/</w:t>
      </w:r>
      <w:r w:rsidR="003925DC">
        <w:t>5</w:t>
      </w:r>
      <w:r w:rsidR="003B61ED" w:rsidRPr="003B61ED">
        <w:t>. The modifications to text are indicated in bold for new characters and strikethrough for deleted characters</w:t>
      </w:r>
      <w:r w:rsidR="00B36ED0" w:rsidRPr="00E561D4">
        <w:t>.</w:t>
      </w:r>
    </w:p>
    <w:p w14:paraId="58270941" w14:textId="57FAA36F" w:rsidR="005A0727" w:rsidRDefault="005A0727">
      <w:r>
        <w:br w:type="page"/>
      </w:r>
    </w:p>
    <w:p w14:paraId="41953EBE" w14:textId="3159886E" w:rsidR="007333E0" w:rsidRDefault="007333E0" w:rsidP="007333E0">
      <w:pPr>
        <w:pStyle w:val="HChG"/>
        <w:ind w:right="522"/>
      </w:pPr>
      <w:r>
        <w:lastRenderedPageBreak/>
        <w:tab/>
      </w:r>
      <w:r w:rsidRPr="004E6CD9">
        <w:t>I.</w:t>
      </w:r>
      <w:r w:rsidRPr="004E6CD9">
        <w:tab/>
        <w:t>Proposal</w:t>
      </w:r>
    </w:p>
    <w:p w14:paraId="21874FF8" w14:textId="77777777" w:rsidR="002D07B2" w:rsidRPr="00A57F73" w:rsidRDefault="002D07B2" w:rsidP="001F1E0C">
      <w:pPr>
        <w:shd w:val="clear" w:color="auto" w:fill="FFFFFF" w:themeFill="background1"/>
        <w:spacing w:after="120"/>
        <w:ind w:left="567" w:firstLine="567"/>
        <w:rPr>
          <w:bCs/>
          <w:i/>
          <w:iCs/>
        </w:rPr>
      </w:pPr>
      <w:r w:rsidRPr="00A57F73">
        <w:rPr>
          <w:bCs/>
          <w:i/>
          <w:iCs/>
        </w:rPr>
        <w:t xml:space="preserve">Introduction, </w:t>
      </w:r>
      <w:r w:rsidRPr="00B7348C">
        <w:rPr>
          <w:bCs/>
        </w:rPr>
        <w:t>amend to read:</w:t>
      </w:r>
    </w:p>
    <w:p w14:paraId="0F304519" w14:textId="77777777" w:rsidR="002D07B2" w:rsidRPr="00560D41" w:rsidRDefault="002D07B2" w:rsidP="001F1E0C">
      <w:pPr>
        <w:shd w:val="clear" w:color="auto" w:fill="FFFFFF" w:themeFill="background1"/>
        <w:spacing w:after="120"/>
        <w:ind w:left="567" w:firstLine="567"/>
        <w:rPr>
          <w:b/>
        </w:rPr>
      </w:pPr>
      <w:r>
        <w:rPr>
          <w:b/>
        </w:rPr>
        <w:t>“</w:t>
      </w:r>
      <w:r w:rsidRPr="00560D41">
        <w:rPr>
          <w:b/>
        </w:rPr>
        <w:t>Introduction</w:t>
      </w:r>
    </w:p>
    <w:p w14:paraId="6E1ADCE2" w14:textId="77777777" w:rsidR="002D07B2" w:rsidRPr="00560D41" w:rsidRDefault="002D07B2" w:rsidP="00604D66">
      <w:pPr>
        <w:shd w:val="clear" w:color="auto" w:fill="FFFFFF" w:themeFill="background1"/>
        <w:spacing w:after="120"/>
        <w:ind w:left="1134" w:right="1134"/>
        <w:jc w:val="both"/>
      </w:pPr>
      <w:r w:rsidRPr="00560D41">
        <w:t>The text hereafter updates the recommendations of the Consolidated Resolution on the Construction of Vehicles and provides information on the legal texts under the framework of the 1958 Agreement (UN Regulations, Rules and specific requirements) applicable in the vehicle design, aiming the improvement of safety and the protection of the environment. Paragraphs 1. and 2. contain general definitions and the classification used in the documents referred. Paragraph 3. indicates the scope of the UN Regulation(s) and Rule(s). Tables of paragraphs 4. to 7. contain the main requirements for the construction of vehicles so far established and already included into UN Regulation(s) and Rule(s) by the World Forum. Similar requirements are grouped. For any requirement or group of requirements, references are made to the relevant UN Regulations, identified by the number allocated to them by the 1958 Agreement, to the still valid recommendations reproduced in paragraph 8. and to the standard annexes to UN Regulations reproduced in annexes to this Resolution. Annex 3 includes, as complementary information, an updated list of the distinguishing numbers allocated to Contracting Parties by the 1958 Agreement. Annex 4 includes the recommendation on market fuel quality, Annex 5 contains the design principles for control systems of Advanced Driver Assistance Systems (ADAS), Annex 6 contains the guideline on cybersecurity and data protection and Annex 7 contains provisions on software identification numbers.</w:t>
      </w:r>
    </w:p>
    <w:p w14:paraId="5959DDBE" w14:textId="77777777" w:rsidR="002D07B2" w:rsidRPr="0029501A" w:rsidRDefault="002D07B2" w:rsidP="00604D66">
      <w:pPr>
        <w:pStyle w:val="PlainText"/>
        <w:spacing w:after="120"/>
        <w:ind w:left="1134" w:right="1134"/>
        <w:jc w:val="both"/>
        <w:rPr>
          <w:b/>
        </w:rPr>
      </w:pPr>
      <w:r w:rsidRPr="00B46EEA">
        <w:rPr>
          <w:b/>
        </w:rPr>
        <w:t>Revision 8 updates R.E.3 by supplementing Section 1 and by amending Section 2 to introduce two new vehicle categories X and Y, and to make existing vehicle categories fit for the classification of vehicles equipped with Automated Driving Systems (ADS). These new categories aim to enable UN Regulations to set adapted technical requirements for automated vehicles with limited manual driving capabilities and/or without occupants.</w:t>
      </w:r>
      <w:r>
        <w:rPr>
          <w:b/>
        </w:rPr>
        <w:t>”</w:t>
      </w:r>
    </w:p>
    <w:p w14:paraId="002DC6C7" w14:textId="39492BCD" w:rsidR="002D07B2" w:rsidRPr="00A06ADD" w:rsidRDefault="002D07B2" w:rsidP="001F1E0C">
      <w:pPr>
        <w:shd w:val="clear" w:color="auto" w:fill="FFFFFF" w:themeFill="background1"/>
        <w:spacing w:after="120"/>
        <w:ind w:left="567" w:firstLine="567"/>
        <w:rPr>
          <w:color w:val="333333"/>
        </w:rPr>
      </w:pPr>
      <w:r w:rsidRPr="003A63B9">
        <w:rPr>
          <w:i/>
          <w:iCs/>
          <w:color w:val="333333"/>
        </w:rPr>
        <w:t xml:space="preserve">Title </w:t>
      </w:r>
      <w:r w:rsidR="00C14C56">
        <w:rPr>
          <w:i/>
          <w:iCs/>
          <w:color w:val="333333"/>
        </w:rPr>
        <w:t>1</w:t>
      </w:r>
      <w:r w:rsidR="001F1E0C">
        <w:rPr>
          <w:i/>
          <w:iCs/>
          <w:color w:val="333333"/>
        </w:rPr>
        <w:t>,</w:t>
      </w:r>
      <w:r w:rsidRPr="00A06ADD">
        <w:rPr>
          <w:color w:val="333333"/>
        </w:rPr>
        <w:t xml:space="preserve"> </w:t>
      </w:r>
      <w:r>
        <w:rPr>
          <w:iCs/>
          <w:color w:val="333333"/>
        </w:rPr>
        <w:t>a</w:t>
      </w:r>
      <w:r w:rsidRPr="004A565A">
        <w:rPr>
          <w:iCs/>
          <w:color w:val="333333"/>
        </w:rPr>
        <w:t>mend to read:</w:t>
      </w:r>
    </w:p>
    <w:p w14:paraId="3C2F770E" w14:textId="665CA580" w:rsidR="002D07B2" w:rsidRDefault="002D07B2" w:rsidP="002D07B2">
      <w:pPr>
        <w:pStyle w:val="HChG"/>
        <w:shd w:val="clear" w:color="auto" w:fill="FFFFFF" w:themeFill="background1"/>
        <w:ind w:left="0" w:firstLine="0"/>
        <w:rPr>
          <w:b w:val="0"/>
          <w:bCs/>
          <w:strike/>
        </w:rPr>
      </w:pPr>
      <w:bookmarkStart w:id="1" w:name="_Toc441135354"/>
      <w:r w:rsidRPr="00560D41">
        <w:tab/>
      </w:r>
      <w:r w:rsidR="005F6BA9">
        <w:t>1.</w:t>
      </w:r>
      <w:r w:rsidRPr="00560D41">
        <w:tab/>
      </w:r>
      <w:r w:rsidRPr="00FC33CA">
        <w:t xml:space="preserve">General </w:t>
      </w:r>
      <w:proofErr w:type="spellStart"/>
      <w:r w:rsidRPr="00A41B79">
        <w:rPr>
          <w:strike/>
        </w:rPr>
        <w:t>D</w:t>
      </w:r>
      <w:r w:rsidRPr="00B645C4">
        <w:rPr>
          <w:b w:val="0"/>
          <w:bCs/>
        </w:rPr>
        <w:t>definitions</w:t>
      </w:r>
      <w:proofErr w:type="spellEnd"/>
      <w:r w:rsidRPr="00B645C4">
        <w:rPr>
          <w:b w:val="0"/>
          <w:bCs/>
        </w:rPr>
        <w:t xml:space="preserve"> </w:t>
      </w:r>
      <w:r w:rsidRPr="00B645C4">
        <w:rPr>
          <w:b w:val="0"/>
          <w:bCs/>
          <w:strike/>
        </w:rPr>
        <w:t>of vehicles</w:t>
      </w:r>
      <w:r>
        <w:rPr>
          <w:rStyle w:val="FootnoteReference"/>
          <w:b w:val="0"/>
          <w:bCs/>
          <w:strike/>
        </w:rPr>
        <w:footnoteReference w:id="3"/>
      </w:r>
      <w:bookmarkEnd w:id="1"/>
    </w:p>
    <w:p w14:paraId="71E684D5" w14:textId="5DB6783C" w:rsidR="002D07B2" w:rsidRPr="00094530" w:rsidRDefault="002D07B2" w:rsidP="00C14C56">
      <w:pPr>
        <w:pStyle w:val="SingleTxtG"/>
        <w:spacing w:line="240" w:lineRule="auto"/>
      </w:pPr>
      <w:r w:rsidRPr="002D07B2">
        <w:rPr>
          <w:i/>
          <w:iCs/>
        </w:rPr>
        <w:t>Insert new paragraphs 1.16. and 1.17.</w:t>
      </w:r>
      <w:r>
        <w:t xml:space="preserve">, </w:t>
      </w:r>
      <w:r w:rsidRPr="00573743">
        <w:t>to read:</w:t>
      </w:r>
      <w:r w:rsidRPr="007B44BE">
        <w:t xml:space="preserve"> </w:t>
      </w:r>
    </w:p>
    <w:p w14:paraId="3DE23339" w14:textId="7B814178" w:rsidR="002D07B2" w:rsidRPr="00CD59FA" w:rsidRDefault="002D07B2" w:rsidP="00C14C56">
      <w:pPr>
        <w:spacing w:after="120" w:line="240" w:lineRule="auto"/>
        <w:ind w:left="2268" w:right="1134" w:hanging="1134"/>
        <w:jc w:val="both"/>
        <w:rPr>
          <w:b/>
        </w:rPr>
      </w:pPr>
      <w:r w:rsidRPr="00C14C56">
        <w:rPr>
          <w:bCs/>
        </w:rPr>
        <w:t>“</w:t>
      </w:r>
      <w:r w:rsidRPr="00CD59FA">
        <w:rPr>
          <w:b/>
        </w:rPr>
        <w:t>1.16.</w:t>
      </w:r>
      <w:r w:rsidRPr="00CD59FA">
        <w:rPr>
          <w:b/>
        </w:rPr>
        <w:tab/>
        <w:t>"</w:t>
      </w:r>
      <w:r w:rsidRPr="00CD59FA">
        <w:rPr>
          <w:b/>
          <w:i/>
        </w:rPr>
        <w:t>Automated Driving System (ADS)</w:t>
      </w:r>
      <w:r w:rsidRPr="00CD59FA">
        <w:rPr>
          <w:b/>
        </w:rPr>
        <w:t>" means the vehicle hardware and software that are collectively capable of performing the entire Dynamic Driving Task (DDT) on a sustained basis.</w:t>
      </w:r>
    </w:p>
    <w:p w14:paraId="29D3E27B" w14:textId="28B999D9" w:rsidR="002D07B2" w:rsidRPr="00CD59FA" w:rsidRDefault="002D07B2" w:rsidP="00C14C56">
      <w:pPr>
        <w:spacing w:after="120" w:line="240" w:lineRule="auto"/>
        <w:ind w:left="2268" w:right="1134" w:hanging="1134"/>
        <w:jc w:val="both"/>
        <w:rPr>
          <w:b/>
        </w:rPr>
      </w:pPr>
      <w:r w:rsidRPr="00CD59FA">
        <w:rPr>
          <w:b/>
        </w:rPr>
        <w:t>1.17.</w:t>
      </w:r>
      <w:r w:rsidRPr="00CD59FA">
        <w:rPr>
          <w:b/>
        </w:rPr>
        <w:tab/>
        <w:t>"</w:t>
      </w:r>
      <w:r w:rsidRPr="00CD59FA">
        <w:rPr>
          <w:b/>
          <w:i/>
          <w:iCs/>
        </w:rPr>
        <w:t>Dynamic Driving Task (DDT)</w:t>
      </w:r>
      <w:r w:rsidRPr="00CD59FA">
        <w:rPr>
          <w:b/>
        </w:rPr>
        <w:t>" means the real-time operational and tactical functions required to operate the vehicle.</w:t>
      </w:r>
      <w:r w:rsidRPr="00C14C56">
        <w:rPr>
          <w:bCs/>
        </w:rPr>
        <w:t>”</w:t>
      </w:r>
    </w:p>
    <w:p w14:paraId="40A45B2E" w14:textId="77777777" w:rsidR="002D07B2" w:rsidRPr="00A57F73" w:rsidRDefault="002D07B2" w:rsidP="00C14C56">
      <w:pPr>
        <w:pStyle w:val="HChG"/>
        <w:spacing w:before="0" w:after="120" w:line="240" w:lineRule="auto"/>
        <w:ind w:firstLine="0"/>
        <w:rPr>
          <w:i/>
          <w:sz w:val="20"/>
        </w:rPr>
      </w:pPr>
      <w:r w:rsidRPr="00A57F73">
        <w:rPr>
          <w:b w:val="0"/>
          <w:bCs/>
          <w:i/>
          <w:iCs/>
          <w:sz w:val="20"/>
        </w:rPr>
        <w:t>Paragraphs 2.2. to 2.2.4.,</w:t>
      </w:r>
      <w:r w:rsidRPr="007718D3">
        <w:rPr>
          <w:b w:val="0"/>
          <w:bCs/>
          <w:iCs/>
          <w:sz w:val="20"/>
        </w:rPr>
        <w:t xml:space="preserve"> amend to read:</w:t>
      </w:r>
    </w:p>
    <w:p w14:paraId="7C4ACD06" w14:textId="77777777" w:rsidR="002D07B2" w:rsidRPr="00560D41" w:rsidRDefault="002D07B2" w:rsidP="00C14C56">
      <w:pPr>
        <w:spacing w:after="120" w:line="240" w:lineRule="auto"/>
        <w:ind w:left="2268" w:right="1134" w:hanging="1134"/>
        <w:jc w:val="both"/>
      </w:pPr>
      <w:r>
        <w:t>“</w:t>
      </w:r>
      <w:r w:rsidRPr="00560D41">
        <w:t>2.2.</w:t>
      </w:r>
      <w:r w:rsidRPr="00560D41">
        <w:tab/>
        <w:t xml:space="preserve">Category M - Power-driven vehicles having at least four wheels and used for the carriage of </w:t>
      </w:r>
      <w:r w:rsidRPr="00560D41">
        <w:rPr>
          <w:rStyle w:val="normaltextrun"/>
          <w:color w:val="000000"/>
          <w:bdr w:val="none" w:sz="0" w:space="0" w:color="auto" w:frame="1"/>
        </w:rPr>
        <w:t>passengers</w:t>
      </w:r>
      <w:r w:rsidRPr="00560D41">
        <w:rPr>
          <w:b/>
          <w:bCs/>
          <w:color w:val="FF0000"/>
        </w:rPr>
        <w:t>.</w:t>
      </w:r>
    </w:p>
    <w:p w14:paraId="5CA84CCC" w14:textId="77777777" w:rsidR="002D07B2" w:rsidRPr="007718D3" w:rsidRDefault="002D07B2" w:rsidP="00C14C56">
      <w:pPr>
        <w:spacing w:after="120" w:line="240" w:lineRule="auto"/>
        <w:ind w:left="2268" w:right="1134" w:hanging="1134"/>
        <w:jc w:val="both"/>
      </w:pPr>
      <w:r w:rsidRPr="00560D41">
        <w:t>2.2.1.</w:t>
      </w:r>
      <w:r w:rsidRPr="00560D41">
        <w:tab/>
        <w:t>"</w:t>
      </w:r>
      <w:r w:rsidRPr="00560D41">
        <w:rPr>
          <w:i/>
          <w:iCs/>
        </w:rPr>
        <w:t>Category M</w:t>
      </w:r>
      <w:r w:rsidRPr="00560D41">
        <w:rPr>
          <w:i/>
          <w:iCs/>
          <w:vertAlign w:val="subscript"/>
        </w:rPr>
        <w:t>1</w:t>
      </w:r>
      <w:r w:rsidRPr="00560D41">
        <w:t xml:space="preserve">": Vehicles used for the carriage of </w:t>
      </w:r>
      <w:r w:rsidRPr="00560D41">
        <w:rPr>
          <w:rStyle w:val="normaltextrun"/>
          <w:color w:val="000000"/>
          <w:bdr w:val="none" w:sz="0" w:space="0" w:color="auto" w:frame="1"/>
        </w:rPr>
        <w:t xml:space="preserve">passengers </w:t>
      </w:r>
      <w:r w:rsidRPr="00560D41">
        <w:t xml:space="preserve">and comprising not more </w:t>
      </w:r>
      <w:r w:rsidRPr="007718D3">
        <w:t xml:space="preserve">than </w:t>
      </w:r>
      <w:r w:rsidRPr="007718D3">
        <w:rPr>
          <w:rStyle w:val="normaltextrun"/>
          <w:strike/>
          <w:shd w:val="clear" w:color="auto" w:fill="FFFFFF"/>
        </w:rPr>
        <w:t>eight seats in addition to the driver’s seat</w:t>
      </w:r>
      <w:r w:rsidRPr="007718D3">
        <w:t xml:space="preserve"> </w:t>
      </w:r>
      <w:r w:rsidRPr="007718D3">
        <w:rPr>
          <w:b/>
          <w:bCs/>
        </w:rPr>
        <w:t>nine seats</w:t>
      </w:r>
      <w:r w:rsidRPr="0057169B">
        <w:t>.</w:t>
      </w:r>
    </w:p>
    <w:p w14:paraId="3F97246C" w14:textId="77777777" w:rsidR="002D07B2" w:rsidRPr="007718D3" w:rsidRDefault="002D07B2" w:rsidP="00C14C56">
      <w:pPr>
        <w:spacing w:after="120" w:line="240" w:lineRule="auto"/>
        <w:ind w:left="2268" w:right="1134" w:hanging="1134"/>
        <w:jc w:val="both"/>
      </w:pPr>
      <w:r w:rsidRPr="00560D41">
        <w:t>2.2.2.</w:t>
      </w:r>
      <w:r w:rsidRPr="00560D41">
        <w:tab/>
      </w:r>
      <w:r w:rsidRPr="007718D3">
        <w:t>"</w:t>
      </w:r>
      <w:r w:rsidRPr="007718D3">
        <w:rPr>
          <w:i/>
          <w:iCs/>
        </w:rPr>
        <w:t>Category M</w:t>
      </w:r>
      <w:r w:rsidRPr="007718D3">
        <w:rPr>
          <w:i/>
          <w:iCs/>
          <w:vertAlign w:val="subscript"/>
        </w:rPr>
        <w:t>2</w:t>
      </w:r>
      <w:r w:rsidRPr="007718D3">
        <w:t xml:space="preserve">": Vehicles used for the carriage of </w:t>
      </w:r>
      <w:r w:rsidRPr="007718D3">
        <w:rPr>
          <w:rStyle w:val="normaltextrun"/>
          <w:bdr w:val="none" w:sz="0" w:space="0" w:color="auto" w:frame="1"/>
        </w:rPr>
        <w:t>passengers</w:t>
      </w:r>
      <w:r w:rsidRPr="007718D3">
        <w:t xml:space="preserve">, comprising more than </w:t>
      </w:r>
      <w:r w:rsidRPr="007718D3">
        <w:rPr>
          <w:rStyle w:val="normaltextrun"/>
          <w:strike/>
          <w:shd w:val="clear" w:color="auto" w:fill="FFFFFF"/>
        </w:rPr>
        <w:t>eight seats in addition to the driver’s seat</w:t>
      </w:r>
      <w:r w:rsidRPr="007718D3">
        <w:t xml:space="preserve"> </w:t>
      </w:r>
      <w:r w:rsidRPr="007718D3">
        <w:rPr>
          <w:b/>
          <w:bCs/>
        </w:rPr>
        <w:t>nine seats</w:t>
      </w:r>
      <w:r w:rsidRPr="007718D3">
        <w:t>, and having a maximum mass not exceeding 5,000 kg.</w:t>
      </w:r>
    </w:p>
    <w:p w14:paraId="245D15CF" w14:textId="77777777" w:rsidR="002D07B2" w:rsidRPr="007718D3" w:rsidRDefault="002D07B2" w:rsidP="00C14C56">
      <w:pPr>
        <w:spacing w:after="120" w:line="240" w:lineRule="auto"/>
        <w:ind w:left="2268" w:right="1134" w:hanging="1134"/>
        <w:jc w:val="both"/>
      </w:pPr>
      <w:r w:rsidRPr="007718D3">
        <w:t>2.2.3.</w:t>
      </w:r>
      <w:r w:rsidRPr="007718D3">
        <w:tab/>
        <w:t>"</w:t>
      </w:r>
      <w:r w:rsidRPr="007718D3">
        <w:rPr>
          <w:i/>
          <w:iCs/>
        </w:rPr>
        <w:t>Category M</w:t>
      </w:r>
      <w:r w:rsidRPr="007718D3">
        <w:rPr>
          <w:i/>
          <w:iCs/>
          <w:vertAlign w:val="subscript"/>
        </w:rPr>
        <w:t>3</w:t>
      </w:r>
      <w:r w:rsidRPr="007718D3">
        <w:t xml:space="preserve">": Vehicles used for the carriage of </w:t>
      </w:r>
      <w:r w:rsidRPr="007718D3">
        <w:rPr>
          <w:rStyle w:val="normaltextrun"/>
          <w:bdr w:val="none" w:sz="0" w:space="0" w:color="auto" w:frame="1"/>
        </w:rPr>
        <w:t xml:space="preserve">passengers, </w:t>
      </w:r>
      <w:r w:rsidRPr="007718D3">
        <w:t xml:space="preserve">comprising more than </w:t>
      </w:r>
      <w:r w:rsidRPr="007718D3">
        <w:rPr>
          <w:rStyle w:val="normaltextrun"/>
          <w:strike/>
          <w:shd w:val="clear" w:color="auto" w:fill="FFFFFF"/>
        </w:rPr>
        <w:t>eight seats in addition to the driver’s seat</w:t>
      </w:r>
      <w:r w:rsidRPr="007718D3">
        <w:t xml:space="preserve"> </w:t>
      </w:r>
      <w:r w:rsidRPr="007718D3">
        <w:rPr>
          <w:b/>
          <w:bCs/>
        </w:rPr>
        <w:t>nine seats</w:t>
      </w:r>
      <w:r w:rsidRPr="007718D3">
        <w:t>, and having a maximum mass exceeding 5,000 kg.</w:t>
      </w:r>
    </w:p>
    <w:p w14:paraId="221A601F" w14:textId="77777777" w:rsidR="002D07B2" w:rsidRPr="007718D3" w:rsidRDefault="002D07B2" w:rsidP="00C14C56">
      <w:pPr>
        <w:spacing w:after="120" w:line="240" w:lineRule="auto"/>
        <w:ind w:left="2268" w:right="1134" w:hanging="1134"/>
        <w:jc w:val="both"/>
      </w:pPr>
      <w:r w:rsidRPr="007718D3">
        <w:lastRenderedPageBreak/>
        <w:t>2.2.4.</w:t>
      </w:r>
      <w:r w:rsidRPr="007718D3">
        <w:tab/>
        <w:t>Vehicles of categories M</w:t>
      </w:r>
      <w:r w:rsidRPr="007718D3">
        <w:rPr>
          <w:vertAlign w:val="subscript"/>
        </w:rPr>
        <w:t>2</w:t>
      </w:r>
      <w:r w:rsidRPr="007718D3">
        <w:t xml:space="preserve"> and M</w:t>
      </w:r>
      <w:r w:rsidRPr="007718D3">
        <w:rPr>
          <w:vertAlign w:val="subscript"/>
        </w:rPr>
        <w:t>3</w:t>
      </w:r>
      <w:r w:rsidRPr="007718D3">
        <w:t xml:space="preserve"> belong to:</w:t>
      </w:r>
    </w:p>
    <w:p w14:paraId="68E64865" w14:textId="2862714C" w:rsidR="002D07B2" w:rsidRPr="007718D3" w:rsidRDefault="002D07B2" w:rsidP="002D07B2">
      <w:pPr>
        <w:spacing w:after="120"/>
        <w:ind w:left="2268" w:right="1134" w:hanging="1134"/>
        <w:jc w:val="both"/>
      </w:pPr>
      <w:r w:rsidRPr="007718D3">
        <w:t>2.2.4.1.</w:t>
      </w:r>
      <w:r w:rsidRPr="007718D3">
        <w:tab/>
        <w:t xml:space="preserve">For vehicles having a capacity exceeding </w:t>
      </w:r>
      <w:r w:rsidRPr="007718D3">
        <w:rPr>
          <w:rStyle w:val="normaltextrun"/>
          <w:strike/>
          <w:bdr w:val="none" w:sz="0" w:space="0" w:color="auto" w:frame="1"/>
        </w:rPr>
        <w:t>22 passengers in addition to the driver,</w:t>
      </w:r>
      <w:r w:rsidRPr="007718D3">
        <w:t xml:space="preserve"> </w:t>
      </w:r>
      <w:r w:rsidRPr="007718D3">
        <w:rPr>
          <w:b/>
        </w:rPr>
        <w:t>23</w:t>
      </w:r>
      <w:r w:rsidR="005F6BA9" w:rsidRPr="005F6BA9">
        <w:t xml:space="preserve"> </w:t>
      </w:r>
      <w:r w:rsidRPr="007718D3">
        <w:rPr>
          <w:b/>
        </w:rPr>
        <w:t>occupants</w:t>
      </w:r>
      <w:r w:rsidRPr="007718D3">
        <w:t>, there are three classes of vehicles:</w:t>
      </w:r>
    </w:p>
    <w:p w14:paraId="6574414D" w14:textId="23901B9C" w:rsidR="002D07B2" w:rsidRPr="007718D3" w:rsidRDefault="002D07B2" w:rsidP="002D07B2">
      <w:pPr>
        <w:spacing w:after="120"/>
        <w:ind w:left="2268" w:right="1134" w:hanging="1134"/>
        <w:jc w:val="both"/>
      </w:pPr>
      <w:r w:rsidRPr="007718D3">
        <w:t>2.2.4.1.1.</w:t>
      </w:r>
      <w:r w:rsidRPr="007718D3">
        <w:tab/>
        <w:t>"</w:t>
      </w:r>
      <w:r w:rsidRPr="007718D3">
        <w:rPr>
          <w:i/>
        </w:rPr>
        <w:t>Class I</w:t>
      </w:r>
      <w:r w:rsidRPr="007718D3">
        <w:t xml:space="preserve">": Vehicles constructed with areas for standing passengers, to allow frequent passenger movement. </w:t>
      </w:r>
    </w:p>
    <w:p w14:paraId="37FA156B" w14:textId="6A7FF6C7" w:rsidR="002D07B2" w:rsidRPr="007718D3" w:rsidRDefault="002D07B2" w:rsidP="002D07B2">
      <w:pPr>
        <w:spacing w:after="120"/>
        <w:ind w:left="2268" w:right="1134" w:hanging="1134"/>
        <w:jc w:val="both"/>
      </w:pPr>
      <w:r w:rsidRPr="007718D3">
        <w:t>2.2.4.1.2.</w:t>
      </w:r>
      <w:r w:rsidRPr="007718D3">
        <w:tab/>
        <w:t>"</w:t>
      </w:r>
      <w:r w:rsidRPr="007718D3">
        <w:rPr>
          <w:i/>
        </w:rPr>
        <w:t>Class II</w:t>
      </w:r>
      <w:r w:rsidRPr="007718D3">
        <w:t xml:space="preserve">": Vehicles constructed principally for the carriage of seated </w:t>
      </w:r>
      <w:r w:rsidRPr="007718D3">
        <w:rPr>
          <w:rStyle w:val="normaltextrun"/>
          <w:bdr w:val="none" w:sz="0" w:space="0" w:color="auto" w:frame="1"/>
        </w:rPr>
        <w:t>passengers</w:t>
      </w:r>
      <w:r w:rsidRPr="007718D3">
        <w:t xml:space="preserve">, and designed to allow the carriage of standing </w:t>
      </w:r>
      <w:r w:rsidRPr="007718D3">
        <w:rPr>
          <w:rStyle w:val="normaltextrun"/>
          <w:bdr w:val="none" w:sz="0" w:space="0" w:color="auto" w:frame="1"/>
        </w:rPr>
        <w:t>passengers</w:t>
      </w:r>
      <w:r w:rsidRPr="007718D3">
        <w:rPr>
          <w:b/>
        </w:rPr>
        <w:t xml:space="preserve"> </w:t>
      </w:r>
      <w:r w:rsidRPr="007718D3">
        <w:t>in the gangway and/or in an area which does not exceed the space provided for two double seats.</w:t>
      </w:r>
    </w:p>
    <w:p w14:paraId="101479AC" w14:textId="77777777" w:rsidR="002D07B2" w:rsidRPr="007718D3" w:rsidRDefault="002D07B2" w:rsidP="002D07B2">
      <w:pPr>
        <w:spacing w:after="120"/>
        <w:ind w:left="2268" w:right="1134" w:hanging="1134"/>
        <w:jc w:val="both"/>
      </w:pPr>
      <w:r w:rsidRPr="007718D3">
        <w:t>2.2.4.1.3.</w:t>
      </w:r>
      <w:r w:rsidRPr="007718D3">
        <w:tab/>
      </w:r>
      <w:r w:rsidRPr="007718D3">
        <w:tab/>
        <w:t>"</w:t>
      </w:r>
      <w:r w:rsidRPr="007718D3">
        <w:rPr>
          <w:i/>
        </w:rPr>
        <w:t>Class III</w:t>
      </w:r>
      <w:r w:rsidRPr="007718D3">
        <w:t>": Vehicles constructed exclusively for the carriage of seated</w:t>
      </w:r>
      <w:r w:rsidRPr="007718D3">
        <w:rPr>
          <w:rStyle w:val="normaltextrun"/>
          <w:strike/>
          <w:bdr w:val="none" w:sz="0" w:space="0" w:color="auto" w:frame="1"/>
        </w:rPr>
        <w:t xml:space="preserve"> </w:t>
      </w:r>
      <w:r w:rsidRPr="007718D3">
        <w:rPr>
          <w:rStyle w:val="normaltextrun"/>
          <w:bdr w:val="none" w:sz="0" w:space="0" w:color="auto" w:frame="1"/>
        </w:rPr>
        <w:t>passengers</w:t>
      </w:r>
      <w:r w:rsidRPr="007718D3">
        <w:t>.</w:t>
      </w:r>
    </w:p>
    <w:p w14:paraId="7C8C801E" w14:textId="4A2B1898" w:rsidR="002D07B2" w:rsidRPr="007718D3" w:rsidRDefault="002D07B2" w:rsidP="002D07B2">
      <w:pPr>
        <w:spacing w:after="120"/>
        <w:ind w:left="2268" w:right="1134" w:hanging="1134"/>
        <w:jc w:val="both"/>
      </w:pPr>
      <w:r w:rsidRPr="007718D3">
        <w:t>2.2.4.1.4.</w:t>
      </w:r>
      <w:r w:rsidRPr="007718D3">
        <w:tab/>
        <w:t>A vehicle may be regarded as belonging in more than one class. In such a case it may be approved for each class to which it corresponds.</w:t>
      </w:r>
    </w:p>
    <w:p w14:paraId="351BE76D" w14:textId="725B5310" w:rsidR="002D07B2" w:rsidRPr="007718D3" w:rsidRDefault="002D07B2" w:rsidP="002D07B2">
      <w:pPr>
        <w:spacing w:after="120"/>
        <w:ind w:left="2268" w:right="1134" w:hanging="1134"/>
        <w:jc w:val="both"/>
      </w:pPr>
      <w:r w:rsidRPr="007718D3">
        <w:t>2.2.4.2.</w:t>
      </w:r>
      <w:r w:rsidRPr="007718D3">
        <w:tab/>
        <w:t xml:space="preserve">For vehicles having a capacity not exceeding </w:t>
      </w:r>
      <w:r w:rsidRPr="007718D3">
        <w:rPr>
          <w:rStyle w:val="normaltextrun"/>
          <w:strike/>
          <w:shd w:val="clear" w:color="auto" w:fill="FFFFFF"/>
        </w:rPr>
        <w:t>22 passengers</w:t>
      </w:r>
      <w:r w:rsidRPr="007718D3">
        <w:t xml:space="preserve"> </w:t>
      </w:r>
      <w:r w:rsidRPr="007718D3">
        <w:rPr>
          <w:strike/>
        </w:rPr>
        <w:t xml:space="preserve">in addition to the driver, </w:t>
      </w:r>
      <w:r w:rsidRPr="007718D3">
        <w:rPr>
          <w:b/>
        </w:rPr>
        <w:t>23 occupants</w:t>
      </w:r>
      <w:r w:rsidRPr="007718D3">
        <w:t>, there are two classes of vehicles:</w:t>
      </w:r>
    </w:p>
    <w:p w14:paraId="0A8A0310" w14:textId="348E7078" w:rsidR="002D07B2" w:rsidRPr="007718D3" w:rsidRDefault="002D07B2" w:rsidP="002D07B2">
      <w:pPr>
        <w:pStyle w:val="SingleTxtG"/>
        <w:ind w:left="2268" w:hanging="1134"/>
      </w:pPr>
      <w:r w:rsidRPr="007718D3">
        <w:t>2.2.4.2.1.</w:t>
      </w:r>
      <w:r w:rsidRPr="007718D3">
        <w:tab/>
        <w:t>"</w:t>
      </w:r>
      <w:r w:rsidRPr="007718D3">
        <w:rPr>
          <w:i/>
          <w:iCs/>
        </w:rPr>
        <w:t>Class A</w:t>
      </w:r>
      <w:r w:rsidRPr="007718D3">
        <w:t xml:space="preserve">": Vehicles designed to carry standing </w:t>
      </w:r>
      <w:r w:rsidRPr="007718D3">
        <w:rPr>
          <w:rStyle w:val="normaltextrun"/>
          <w:bdr w:val="none" w:sz="0" w:space="0" w:color="auto" w:frame="1"/>
        </w:rPr>
        <w:t>passengers</w:t>
      </w:r>
      <w:r w:rsidRPr="007718D3">
        <w:t xml:space="preserve">; a vehicle of this class has seats and shall have provisions for standing </w:t>
      </w:r>
      <w:r w:rsidRPr="007718D3">
        <w:rPr>
          <w:rStyle w:val="normaltextrun"/>
          <w:bdr w:val="none" w:sz="0" w:space="0" w:color="auto" w:frame="1"/>
        </w:rPr>
        <w:t>passengers</w:t>
      </w:r>
      <w:r w:rsidRPr="007718D3">
        <w:t>.</w:t>
      </w:r>
    </w:p>
    <w:p w14:paraId="6BA434B5" w14:textId="77777777" w:rsidR="002D07B2" w:rsidRPr="007718D3" w:rsidRDefault="002D07B2" w:rsidP="002D07B2">
      <w:pPr>
        <w:spacing w:after="120"/>
        <w:ind w:left="2268" w:right="1134" w:hanging="1134"/>
        <w:jc w:val="both"/>
      </w:pPr>
      <w:r w:rsidRPr="007718D3">
        <w:t>2.2.4.2.2.</w:t>
      </w:r>
      <w:r w:rsidRPr="007718D3">
        <w:tab/>
        <w:t>"</w:t>
      </w:r>
      <w:r w:rsidRPr="007718D3">
        <w:rPr>
          <w:i/>
        </w:rPr>
        <w:t>Class B</w:t>
      </w:r>
      <w:r w:rsidRPr="007718D3">
        <w:t>": Vehicles not designed to carry standing</w:t>
      </w:r>
      <w:r w:rsidRPr="007718D3">
        <w:rPr>
          <w:rStyle w:val="normaltextrun"/>
          <w:strike/>
          <w:bdr w:val="none" w:sz="0" w:space="0" w:color="auto" w:frame="1"/>
        </w:rPr>
        <w:t xml:space="preserve"> </w:t>
      </w:r>
      <w:r w:rsidRPr="007718D3">
        <w:rPr>
          <w:rStyle w:val="normaltextrun"/>
          <w:bdr w:val="none" w:sz="0" w:space="0" w:color="auto" w:frame="1"/>
        </w:rPr>
        <w:t>passengers</w:t>
      </w:r>
      <w:r w:rsidRPr="007718D3">
        <w:t xml:space="preserve">; a vehicle of this class has no provision for standing </w:t>
      </w:r>
      <w:r w:rsidRPr="007718D3">
        <w:rPr>
          <w:rStyle w:val="normaltextrun"/>
          <w:bdr w:val="none" w:sz="0" w:space="0" w:color="auto" w:frame="1"/>
        </w:rPr>
        <w:t>passengers</w:t>
      </w:r>
      <w:r w:rsidRPr="007718D3">
        <w:t>.</w:t>
      </w:r>
      <w:r>
        <w:t>”</w:t>
      </w:r>
    </w:p>
    <w:p w14:paraId="74D58099" w14:textId="77777777" w:rsidR="002D07B2" w:rsidRPr="007718D3" w:rsidRDefault="002D07B2" w:rsidP="002D07B2">
      <w:pPr>
        <w:spacing w:after="120"/>
        <w:ind w:left="2268" w:right="1134" w:hanging="1134"/>
        <w:jc w:val="both"/>
      </w:pPr>
      <w:r w:rsidRPr="008B76DA">
        <w:rPr>
          <w:i/>
          <w:iCs/>
        </w:rPr>
        <w:t>Paragraph 2.2.5.4.,</w:t>
      </w:r>
      <w:r>
        <w:t xml:space="preserve"> </w:t>
      </w:r>
      <w:r w:rsidRPr="007718D3">
        <w:t xml:space="preserve">amend to read: </w:t>
      </w:r>
    </w:p>
    <w:p w14:paraId="3DB358E1" w14:textId="77777777" w:rsidR="002D07B2" w:rsidRPr="007718D3" w:rsidRDefault="002D07B2" w:rsidP="002D07B2">
      <w:pPr>
        <w:spacing w:after="120"/>
        <w:ind w:left="2268" w:right="1134" w:hanging="1134"/>
        <w:jc w:val="both"/>
      </w:pPr>
      <w:r>
        <w:t>“</w:t>
      </w:r>
      <w:r w:rsidRPr="00560D41">
        <w:t>2.2.5.4.</w:t>
      </w:r>
      <w:r w:rsidRPr="00560D41">
        <w:tab/>
        <w:t>"</w:t>
      </w:r>
      <w:r w:rsidRPr="00560D41">
        <w:rPr>
          <w:i/>
          <w:iCs/>
        </w:rPr>
        <w:t>Mass of a vehicle in running order</w:t>
      </w:r>
      <w:r w:rsidRPr="00560D41">
        <w:t xml:space="preserve">" means the mass of an unladen vehicle with bodywork, and with coupling device in the case of a towing vehicle, or the mass of the chassis with cab if the manufacturer does not fit the bodywork and/or coupling device, including coolant, </w:t>
      </w:r>
      <w:r w:rsidRPr="007718D3">
        <w:t xml:space="preserve">oils, 90 per cent of fuel, 100 per cent of other liquids except used waters, tools, spare wheel, driver (75 kg) </w:t>
      </w:r>
      <w:r w:rsidRPr="007718D3">
        <w:rPr>
          <w:b/>
          <w:bCs/>
        </w:rPr>
        <w:t xml:space="preserve">except in the case of vehicles of  category X or category Y, </w:t>
      </w:r>
      <w:r w:rsidRPr="007718D3">
        <w:t>and, for buses and coaches, the mass of the crew member (75 kg) if there is a crew seat in the vehicle.</w:t>
      </w:r>
      <w:r>
        <w:t xml:space="preserve"> </w:t>
      </w:r>
      <w:r w:rsidRPr="00617619">
        <w:rPr>
          <w:b/>
          <w:bCs/>
        </w:rPr>
        <w:t>For vehicles of category X and category Y the driver’s mass should not be included</w:t>
      </w:r>
      <w:r>
        <w:t>.”</w:t>
      </w:r>
    </w:p>
    <w:p w14:paraId="66FCBD31" w14:textId="77777777" w:rsidR="002D07B2" w:rsidRPr="007718D3" w:rsidRDefault="002D07B2" w:rsidP="002D07B2">
      <w:pPr>
        <w:spacing w:after="120"/>
        <w:ind w:left="2268" w:right="1134" w:hanging="1134"/>
        <w:jc w:val="both"/>
        <w:rPr>
          <w:i/>
          <w:iCs/>
        </w:rPr>
      </w:pPr>
      <w:r w:rsidRPr="007718D3">
        <w:rPr>
          <w:i/>
          <w:iCs/>
        </w:rPr>
        <w:t xml:space="preserve">Paragraph 2.8.2.1., </w:t>
      </w:r>
      <w:r w:rsidRPr="007718D3">
        <w:t>amend to read:</w:t>
      </w:r>
    </w:p>
    <w:p w14:paraId="01434932" w14:textId="203B7EAE" w:rsidR="002D07B2" w:rsidRPr="00001773" w:rsidRDefault="002D07B2" w:rsidP="00001773">
      <w:pPr>
        <w:spacing w:after="120"/>
        <w:ind w:left="2268" w:right="1134" w:hanging="1134"/>
        <w:jc w:val="both"/>
        <w:rPr>
          <w:b/>
          <w:bCs/>
          <w:strike/>
        </w:rPr>
      </w:pPr>
      <w:r>
        <w:t>“</w:t>
      </w:r>
      <w:r w:rsidRPr="007718D3">
        <w:t>2.8.2.1.</w:t>
      </w:r>
      <w:r w:rsidR="00001773">
        <w:rPr>
          <w:b/>
          <w:bCs/>
        </w:rPr>
        <w:tab/>
      </w:r>
      <w:r w:rsidRPr="007718D3">
        <w:t>Vehicles in category N</w:t>
      </w:r>
      <w:r w:rsidRPr="007718D3">
        <w:rPr>
          <w:vertAlign w:val="subscript"/>
        </w:rPr>
        <w:t>1</w:t>
      </w:r>
      <w:r w:rsidRPr="007718D3">
        <w:rPr>
          <w:i/>
          <w:iCs/>
        </w:rPr>
        <w:t> </w:t>
      </w:r>
      <w:r w:rsidRPr="007718D3">
        <w:t>with a maximum mass not exceeding 2,000 kg and vehicles in category M</w:t>
      </w:r>
      <w:r w:rsidRPr="007718D3">
        <w:rPr>
          <w:vertAlign w:val="subscript"/>
        </w:rPr>
        <w:t>1</w:t>
      </w:r>
      <w:r w:rsidRPr="007718D3">
        <w:rPr>
          <w:i/>
          <w:iCs/>
        </w:rPr>
        <w:t> </w:t>
      </w:r>
      <w:r w:rsidRPr="007718D3">
        <w:t>shall be in running order, namely with coolant fluid, lubricants, fuel, tools, spare-wheel and</w:t>
      </w:r>
      <w:r w:rsidRPr="007718D3">
        <w:rPr>
          <w:b/>
          <w:bCs/>
        </w:rPr>
        <w:t>, except in the case of vehicles of category X or category Y,</w:t>
      </w:r>
      <w:r w:rsidRPr="007718D3">
        <w:t xml:space="preserve"> a driver considered to weigh a standard 75 kg.</w:t>
      </w:r>
      <w:r>
        <w:t xml:space="preserve"> </w:t>
      </w:r>
      <w:r w:rsidRPr="00617619">
        <w:rPr>
          <w:b/>
          <w:bCs/>
        </w:rPr>
        <w:t>For vehicles of category X and category Y the driver’s mass should not be included</w:t>
      </w:r>
      <w:r>
        <w:rPr>
          <w:b/>
          <w:bCs/>
        </w:rPr>
        <w:t>.</w:t>
      </w:r>
      <w:r>
        <w:t>”</w:t>
      </w:r>
    </w:p>
    <w:p w14:paraId="0D5BA5DC" w14:textId="77777777" w:rsidR="002D07B2" w:rsidRPr="007718D3" w:rsidRDefault="002D07B2" w:rsidP="002D07B2">
      <w:pPr>
        <w:spacing w:after="120"/>
        <w:ind w:left="2268" w:right="1134" w:hanging="1134"/>
        <w:jc w:val="both"/>
        <w:rPr>
          <w:b/>
          <w:bCs/>
          <w:strike/>
        </w:rPr>
      </w:pPr>
      <w:r w:rsidRPr="007718D3">
        <w:rPr>
          <w:i/>
          <w:iCs/>
        </w:rPr>
        <w:t xml:space="preserve">Insert new paragraphs 2.9, </w:t>
      </w:r>
      <w:r>
        <w:rPr>
          <w:i/>
          <w:iCs/>
        </w:rPr>
        <w:t xml:space="preserve">to </w:t>
      </w:r>
      <w:r w:rsidRPr="007718D3">
        <w:rPr>
          <w:i/>
          <w:iCs/>
        </w:rPr>
        <w:t>2.11.</w:t>
      </w:r>
      <w:r>
        <w:rPr>
          <w:i/>
          <w:iCs/>
        </w:rPr>
        <w:t xml:space="preserve">, </w:t>
      </w:r>
      <w:r w:rsidRPr="007718D3">
        <w:t>to read:</w:t>
      </w:r>
      <w:r w:rsidRPr="007718D3">
        <w:rPr>
          <w:i/>
          <w:iCs/>
        </w:rPr>
        <w:t xml:space="preserve">  </w:t>
      </w:r>
    </w:p>
    <w:p w14:paraId="0FF6A039" w14:textId="77777777" w:rsidR="002D07B2" w:rsidRPr="007718D3" w:rsidRDefault="002D07B2" w:rsidP="00403A53">
      <w:pPr>
        <w:spacing w:after="120" w:line="240" w:lineRule="auto"/>
        <w:ind w:left="2268" w:right="1134" w:hanging="1134"/>
        <w:jc w:val="both"/>
        <w:rPr>
          <w:b/>
          <w:bCs/>
        </w:rPr>
      </w:pPr>
      <w:r>
        <w:rPr>
          <w:b/>
          <w:bCs/>
        </w:rPr>
        <w:t>“</w:t>
      </w:r>
      <w:r w:rsidRPr="007718D3">
        <w:rPr>
          <w:b/>
          <w:bCs/>
        </w:rPr>
        <w:t>2.9.</w:t>
      </w:r>
      <w:r w:rsidRPr="007718D3">
        <w:tab/>
      </w:r>
      <w:r w:rsidRPr="007718D3">
        <w:rPr>
          <w:b/>
          <w:bCs/>
        </w:rPr>
        <w:t xml:space="preserve">Category X </w:t>
      </w:r>
    </w:p>
    <w:p w14:paraId="036D6BA3" w14:textId="7ABCD734" w:rsidR="002D07B2" w:rsidRPr="007718D3" w:rsidRDefault="002D07B2" w:rsidP="00403A53">
      <w:pPr>
        <w:spacing w:after="120" w:line="240" w:lineRule="auto"/>
        <w:ind w:left="2268" w:right="1134" w:hanging="1134"/>
        <w:jc w:val="both"/>
        <w:rPr>
          <w:b/>
          <w:bCs/>
        </w:rPr>
      </w:pPr>
      <w:r w:rsidRPr="007718D3">
        <w:rPr>
          <w:b/>
          <w:bCs/>
        </w:rPr>
        <w:t>2.9.1.</w:t>
      </w:r>
      <w:r w:rsidRPr="007718D3">
        <w:tab/>
      </w:r>
      <w:r w:rsidRPr="007718D3">
        <w:tab/>
      </w:r>
      <w:r w:rsidRPr="007718D3">
        <w:rPr>
          <w:b/>
          <w:bCs/>
        </w:rPr>
        <w:t>Definition</w:t>
      </w:r>
    </w:p>
    <w:p w14:paraId="17C6FB89" w14:textId="77777777" w:rsidR="002D07B2" w:rsidRPr="000E3130" w:rsidRDefault="002D07B2" w:rsidP="00403A53">
      <w:pPr>
        <w:spacing w:after="120" w:line="240" w:lineRule="auto"/>
        <w:ind w:left="2268" w:right="1134"/>
        <w:jc w:val="both"/>
        <w:rPr>
          <w:b/>
          <w:bCs/>
        </w:rPr>
      </w:pPr>
      <w:r w:rsidRPr="000E3130">
        <w:rPr>
          <w:b/>
          <w:bCs/>
        </w:rPr>
        <w:t xml:space="preserve">Category X vehicles are vehicles of categories M, N, L and T meeting all of the following conditions:  </w:t>
      </w:r>
    </w:p>
    <w:p w14:paraId="47AC7226" w14:textId="2BED9CD4" w:rsidR="002D07B2" w:rsidRPr="000E3130" w:rsidRDefault="002D07B2" w:rsidP="00403A53">
      <w:pPr>
        <w:spacing w:after="120" w:line="240" w:lineRule="auto"/>
        <w:ind w:left="2835" w:right="1134" w:hanging="567"/>
        <w:jc w:val="both"/>
        <w:rPr>
          <w:b/>
          <w:bCs/>
        </w:rPr>
      </w:pPr>
      <w:r w:rsidRPr="000E3130">
        <w:rPr>
          <w:b/>
          <w:bCs/>
        </w:rPr>
        <w:t>(a)</w:t>
      </w:r>
      <w:r>
        <w:rPr>
          <w:b/>
          <w:bCs/>
        </w:rPr>
        <w:tab/>
      </w:r>
      <w:r w:rsidRPr="000E3130">
        <w:rPr>
          <w:b/>
          <w:bCs/>
        </w:rPr>
        <w:t>They are equipped with an ADS</w:t>
      </w:r>
      <w:r>
        <w:rPr>
          <w:b/>
          <w:bCs/>
        </w:rPr>
        <w:t>;</w:t>
      </w:r>
    </w:p>
    <w:p w14:paraId="3DA406EA" w14:textId="55A64875" w:rsidR="002D07B2" w:rsidRPr="000E3130" w:rsidRDefault="002D07B2" w:rsidP="00403A53">
      <w:pPr>
        <w:spacing w:after="120" w:line="240" w:lineRule="auto"/>
        <w:ind w:left="2835" w:right="1134" w:hanging="567"/>
        <w:jc w:val="both"/>
        <w:rPr>
          <w:rStyle w:val="ui-provider"/>
          <w:b/>
          <w:bCs/>
          <w:strike/>
        </w:rPr>
      </w:pPr>
      <w:r w:rsidRPr="000E3130">
        <w:rPr>
          <w:rStyle w:val="ui-provider"/>
          <w:b/>
          <w:bCs/>
        </w:rPr>
        <w:t>(b)</w:t>
      </w:r>
      <w:r>
        <w:rPr>
          <w:b/>
          <w:bCs/>
        </w:rPr>
        <w:tab/>
      </w:r>
      <w:r w:rsidRPr="000E3130">
        <w:rPr>
          <w:b/>
          <w:bCs/>
        </w:rPr>
        <w:t xml:space="preserve">They are not capable of being driven manually at </w:t>
      </w:r>
      <w:r w:rsidRPr="000E3130">
        <w:rPr>
          <w:rStyle w:val="ui-provider"/>
          <w:b/>
          <w:bCs/>
        </w:rPr>
        <w:t>speeds exceeding 6 km/h</w:t>
      </w:r>
      <w:r>
        <w:rPr>
          <w:rStyle w:val="ui-provider"/>
          <w:b/>
          <w:bCs/>
        </w:rPr>
        <w:t>; and</w:t>
      </w:r>
      <w:r w:rsidRPr="000E3130">
        <w:rPr>
          <w:rStyle w:val="ui-provider"/>
          <w:b/>
          <w:bCs/>
        </w:rPr>
        <w:t xml:space="preserve"> </w:t>
      </w:r>
    </w:p>
    <w:p w14:paraId="58AA1EC4" w14:textId="6736895E" w:rsidR="002D07B2" w:rsidRDefault="002D07B2" w:rsidP="00403A53">
      <w:pPr>
        <w:spacing w:after="120" w:line="240" w:lineRule="auto"/>
        <w:ind w:left="2835" w:right="1134" w:hanging="567"/>
        <w:jc w:val="both"/>
        <w:rPr>
          <w:rStyle w:val="ui-provider"/>
          <w:b/>
          <w:bCs/>
        </w:rPr>
      </w:pPr>
      <w:r w:rsidRPr="000E3130">
        <w:rPr>
          <w:rStyle w:val="ui-provider"/>
          <w:b/>
          <w:bCs/>
        </w:rPr>
        <w:t>(c)</w:t>
      </w:r>
      <w:r>
        <w:rPr>
          <w:rStyle w:val="ui-provider"/>
          <w:b/>
          <w:bCs/>
        </w:rPr>
        <w:tab/>
      </w:r>
      <w:r w:rsidRPr="000E3130">
        <w:rPr>
          <w:rStyle w:val="ui-provider"/>
          <w:b/>
          <w:bCs/>
        </w:rPr>
        <w:t>They are designed to carry occupants</w:t>
      </w:r>
      <w:r>
        <w:rPr>
          <w:rStyle w:val="ui-provider"/>
          <w:b/>
          <w:bCs/>
        </w:rPr>
        <w:t>.</w:t>
      </w:r>
    </w:p>
    <w:p w14:paraId="565BF19D" w14:textId="77777777" w:rsidR="002D07B2" w:rsidRPr="000E3130" w:rsidRDefault="002D07B2" w:rsidP="00403A53">
      <w:pPr>
        <w:spacing w:after="120" w:line="240" w:lineRule="auto"/>
        <w:ind w:left="2268" w:right="1134" w:hanging="1134"/>
        <w:jc w:val="both"/>
        <w:rPr>
          <w:b/>
          <w:bCs/>
          <w:highlight w:val="yellow"/>
        </w:rPr>
      </w:pPr>
      <w:r w:rsidRPr="000E3130">
        <w:rPr>
          <w:b/>
          <w:bCs/>
        </w:rPr>
        <w:t>2.10.</w:t>
      </w:r>
      <w:r w:rsidRPr="000E3130">
        <w:tab/>
      </w:r>
      <w:r w:rsidRPr="000E3130">
        <w:rPr>
          <w:b/>
          <w:bCs/>
        </w:rPr>
        <w:t xml:space="preserve">Category Y </w:t>
      </w:r>
    </w:p>
    <w:p w14:paraId="2050FFDC" w14:textId="77777777" w:rsidR="002D07B2" w:rsidRPr="000E3130" w:rsidRDefault="002D07B2" w:rsidP="00403A53">
      <w:pPr>
        <w:spacing w:after="120" w:line="240" w:lineRule="auto"/>
        <w:ind w:left="1134" w:right="1134"/>
        <w:jc w:val="both"/>
        <w:rPr>
          <w:b/>
          <w:bCs/>
        </w:rPr>
      </w:pPr>
      <w:r w:rsidRPr="000E3130">
        <w:rPr>
          <w:b/>
          <w:bCs/>
        </w:rPr>
        <w:t xml:space="preserve">2.10.1. </w:t>
      </w:r>
      <w:r w:rsidRPr="000E3130">
        <w:tab/>
      </w:r>
      <w:r w:rsidRPr="000E3130">
        <w:rPr>
          <w:b/>
          <w:bCs/>
        </w:rPr>
        <w:t>Definition.</w:t>
      </w:r>
    </w:p>
    <w:p w14:paraId="5E745D02" w14:textId="77777777" w:rsidR="002D07B2" w:rsidRPr="000E3130" w:rsidRDefault="002D07B2" w:rsidP="007B6660">
      <w:pPr>
        <w:spacing w:after="120"/>
        <w:ind w:left="2268" w:right="1134"/>
        <w:jc w:val="both"/>
        <w:rPr>
          <w:b/>
          <w:bCs/>
        </w:rPr>
      </w:pPr>
      <w:r w:rsidRPr="000E3130">
        <w:rPr>
          <w:b/>
        </w:rPr>
        <w:tab/>
      </w:r>
      <w:r w:rsidRPr="000E3130">
        <w:rPr>
          <w:b/>
          <w:bCs/>
        </w:rPr>
        <w:t xml:space="preserve">Category Y vehicles are vehicles of categories N, L and T meeting all of the following conditions: </w:t>
      </w:r>
    </w:p>
    <w:p w14:paraId="3120F782" w14:textId="526ADBBD" w:rsidR="002D07B2" w:rsidRPr="000E3130" w:rsidRDefault="002D07B2" w:rsidP="007B6660">
      <w:pPr>
        <w:spacing w:after="120"/>
        <w:ind w:left="1704" w:right="1134" w:firstLine="561"/>
        <w:jc w:val="both"/>
        <w:rPr>
          <w:b/>
          <w:bCs/>
        </w:rPr>
      </w:pPr>
      <w:r w:rsidRPr="000E3130">
        <w:rPr>
          <w:b/>
          <w:bCs/>
        </w:rPr>
        <w:t>(a)</w:t>
      </w:r>
      <w:r>
        <w:rPr>
          <w:b/>
          <w:bCs/>
        </w:rPr>
        <w:tab/>
      </w:r>
      <w:r w:rsidRPr="000E3130">
        <w:rPr>
          <w:b/>
          <w:bCs/>
        </w:rPr>
        <w:t>They are equipped with an ADS</w:t>
      </w:r>
      <w:r>
        <w:rPr>
          <w:b/>
          <w:bCs/>
        </w:rPr>
        <w:t>;</w:t>
      </w:r>
    </w:p>
    <w:p w14:paraId="58C411A3" w14:textId="687CBD12" w:rsidR="002D07B2" w:rsidRPr="000E3130" w:rsidRDefault="002D07B2" w:rsidP="007B6660">
      <w:pPr>
        <w:spacing w:after="120"/>
        <w:ind w:left="2265" w:right="1134"/>
        <w:jc w:val="both"/>
        <w:rPr>
          <w:rStyle w:val="ui-provider"/>
          <w:b/>
          <w:bCs/>
        </w:rPr>
      </w:pPr>
      <w:r w:rsidRPr="000E3130">
        <w:rPr>
          <w:rStyle w:val="ui-provider"/>
          <w:b/>
          <w:bCs/>
        </w:rPr>
        <w:t>(b)</w:t>
      </w:r>
      <w:r>
        <w:rPr>
          <w:rStyle w:val="ui-provider"/>
          <w:b/>
          <w:bCs/>
        </w:rPr>
        <w:tab/>
      </w:r>
      <w:r w:rsidRPr="000E3130">
        <w:rPr>
          <w:rStyle w:val="ui-provider"/>
          <w:b/>
          <w:bCs/>
        </w:rPr>
        <w:t>They are not capable of being driven manually at speeds exceeding 6 km/h</w:t>
      </w:r>
      <w:r>
        <w:rPr>
          <w:rStyle w:val="ui-provider"/>
          <w:b/>
          <w:bCs/>
        </w:rPr>
        <w:t>; and</w:t>
      </w:r>
    </w:p>
    <w:p w14:paraId="74E58B21" w14:textId="146E4C75" w:rsidR="002D07B2" w:rsidRDefault="002D07B2" w:rsidP="007B6660">
      <w:pPr>
        <w:spacing w:after="120"/>
        <w:ind w:left="2265" w:right="1134"/>
        <w:jc w:val="both"/>
        <w:rPr>
          <w:rStyle w:val="ui-provider"/>
          <w:b/>
          <w:bCs/>
        </w:rPr>
      </w:pPr>
      <w:r w:rsidRPr="000E3130">
        <w:rPr>
          <w:rStyle w:val="ui-provider"/>
          <w:b/>
          <w:bCs/>
        </w:rPr>
        <w:t>(c)</w:t>
      </w:r>
      <w:r>
        <w:rPr>
          <w:rStyle w:val="ui-provider"/>
          <w:b/>
          <w:bCs/>
        </w:rPr>
        <w:tab/>
      </w:r>
      <w:r w:rsidRPr="000E3130">
        <w:rPr>
          <w:rStyle w:val="ui-provider"/>
          <w:b/>
          <w:bCs/>
        </w:rPr>
        <w:t>They are not designed to carry occupants at any time</w:t>
      </w:r>
      <w:r>
        <w:rPr>
          <w:rStyle w:val="ui-provider"/>
          <w:b/>
          <w:bCs/>
        </w:rPr>
        <w:t>.</w:t>
      </w:r>
    </w:p>
    <w:p w14:paraId="0DD46858" w14:textId="77777777" w:rsidR="002D07B2" w:rsidRPr="000E3130" w:rsidRDefault="002D07B2" w:rsidP="007B6660">
      <w:pPr>
        <w:spacing w:after="120"/>
        <w:ind w:left="2268" w:right="1134" w:hanging="1134"/>
        <w:jc w:val="both"/>
        <w:rPr>
          <w:b/>
          <w:bCs/>
        </w:rPr>
      </w:pPr>
      <w:r w:rsidRPr="000E3130">
        <w:rPr>
          <w:b/>
          <w:bCs/>
        </w:rPr>
        <w:t>2.11.</w:t>
      </w:r>
      <w:r w:rsidRPr="000E3130">
        <w:tab/>
      </w:r>
      <w:r w:rsidRPr="000E3130">
        <w:tab/>
      </w:r>
      <w:r w:rsidRPr="000E3130">
        <w:rPr>
          <w:b/>
          <w:bCs/>
        </w:rPr>
        <w:t>Combined designations</w:t>
      </w:r>
    </w:p>
    <w:p w14:paraId="28B3AE12" w14:textId="07D88704" w:rsidR="002D07B2" w:rsidRDefault="002D07B2" w:rsidP="007B6660">
      <w:pPr>
        <w:spacing w:after="120"/>
        <w:ind w:left="2268" w:right="1134"/>
        <w:jc w:val="both"/>
        <w:rPr>
          <w:b/>
          <w:bCs/>
        </w:rPr>
      </w:pPr>
      <w:r w:rsidRPr="000E3130">
        <w:rPr>
          <w:b/>
          <w:bCs/>
        </w:rPr>
        <w:t xml:space="preserve">Symbols M, N, L and T may be combined with symbols G, X and Y, as applicable. For example, a vehicle of </w:t>
      </w:r>
      <w:r w:rsidR="00DC4907">
        <w:rPr>
          <w:b/>
          <w:bCs/>
        </w:rPr>
        <w:t>c</w:t>
      </w:r>
      <w:r w:rsidRPr="000E3130">
        <w:rPr>
          <w:b/>
          <w:bCs/>
        </w:rPr>
        <w:t>ategory N</w:t>
      </w:r>
      <w:r w:rsidRPr="000E3130">
        <w:rPr>
          <w:b/>
          <w:bCs/>
          <w:vertAlign w:val="subscript"/>
        </w:rPr>
        <w:t>2</w:t>
      </w:r>
      <w:r w:rsidRPr="000E3130">
        <w:rPr>
          <w:b/>
          <w:bCs/>
        </w:rPr>
        <w:t xml:space="preserve"> which meets the criteria of 2.10.1</w:t>
      </w:r>
      <w:r w:rsidR="00C72875">
        <w:rPr>
          <w:b/>
          <w:bCs/>
        </w:rPr>
        <w:t>.</w:t>
      </w:r>
      <w:r w:rsidRPr="000E3130">
        <w:rPr>
          <w:b/>
          <w:bCs/>
        </w:rPr>
        <w:t xml:space="preserve"> may be designated as N</w:t>
      </w:r>
      <w:r w:rsidRPr="000E3130">
        <w:rPr>
          <w:b/>
          <w:bCs/>
          <w:vertAlign w:val="subscript"/>
        </w:rPr>
        <w:t>2</w:t>
      </w:r>
      <w:r w:rsidRPr="000E3130">
        <w:rPr>
          <w:b/>
          <w:bCs/>
        </w:rPr>
        <w:t>Y; a vehicle of category M</w:t>
      </w:r>
      <w:r w:rsidRPr="000E3130">
        <w:rPr>
          <w:b/>
          <w:bCs/>
          <w:vertAlign w:val="subscript"/>
        </w:rPr>
        <w:t xml:space="preserve">1 </w:t>
      </w:r>
      <w:r w:rsidRPr="000E3130">
        <w:rPr>
          <w:b/>
          <w:bCs/>
        </w:rPr>
        <w:t>which meets the criteria of 2.9.1</w:t>
      </w:r>
      <w:r w:rsidR="00C72875">
        <w:rPr>
          <w:b/>
          <w:bCs/>
        </w:rPr>
        <w:t>.</w:t>
      </w:r>
      <w:r w:rsidRPr="000E3130">
        <w:rPr>
          <w:b/>
          <w:bCs/>
        </w:rPr>
        <w:t xml:space="preserve"> and is suited for off road use may be designated as M</w:t>
      </w:r>
      <w:r w:rsidRPr="000E3130">
        <w:rPr>
          <w:b/>
          <w:bCs/>
          <w:vertAlign w:val="subscript"/>
        </w:rPr>
        <w:t>1</w:t>
      </w:r>
      <w:r w:rsidRPr="000E3130">
        <w:rPr>
          <w:b/>
          <w:bCs/>
        </w:rPr>
        <w:t>GX</w:t>
      </w:r>
      <w:r w:rsidRPr="00A91104">
        <w:rPr>
          <w:b/>
          <w:bCs/>
        </w:rPr>
        <w:t>.”</w:t>
      </w:r>
    </w:p>
    <w:p w14:paraId="2827CD8E" w14:textId="53A3416B" w:rsidR="002D07B2" w:rsidRPr="000E3130" w:rsidRDefault="002D07B2" w:rsidP="002D07B2">
      <w:pPr>
        <w:spacing w:after="120"/>
        <w:ind w:left="567" w:right="1134" w:firstLine="567"/>
        <w:jc w:val="both"/>
        <w:rPr>
          <w:b/>
          <w:bCs/>
        </w:rPr>
      </w:pPr>
      <w:r>
        <w:rPr>
          <w:i/>
          <w:iCs/>
        </w:rPr>
        <w:t xml:space="preserve">Former </w:t>
      </w:r>
      <w:r w:rsidR="007B6660">
        <w:rPr>
          <w:i/>
          <w:iCs/>
        </w:rPr>
        <w:t>p</w:t>
      </w:r>
      <w:r w:rsidRPr="000E3130">
        <w:rPr>
          <w:i/>
          <w:iCs/>
        </w:rPr>
        <w:t>aragraph</w:t>
      </w:r>
      <w:r>
        <w:rPr>
          <w:i/>
          <w:iCs/>
        </w:rPr>
        <w:t>s</w:t>
      </w:r>
      <w:r w:rsidRPr="000E3130">
        <w:rPr>
          <w:i/>
          <w:iCs/>
        </w:rPr>
        <w:t xml:space="preserve"> 2.</w:t>
      </w:r>
      <w:r>
        <w:rPr>
          <w:i/>
          <w:iCs/>
        </w:rPr>
        <w:t>9</w:t>
      </w:r>
      <w:r w:rsidRPr="000E3130">
        <w:rPr>
          <w:i/>
          <w:iCs/>
        </w:rPr>
        <w:t>.</w:t>
      </w:r>
      <w:r>
        <w:rPr>
          <w:i/>
          <w:iCs/>
        </w:rPr>
        <w:t xml:space="preserve"> to 2.9.2.4.</w:t>
      </w:r>
      <w:r w:rsidRPr="000E3130">
        <w:rPr>
          <w:i/>
          <w:iCs/>
        </w:rPr>
        <w:t>,</w:t>
      </w:r>
      <w:r>
        <w:rPr>
          <w:i/>
          <w:iCs/>
        </w:rPr>
        <w:t xml:space="preserve"> </w:t>
      </w:r>
      <w:r w:rsidRPr="002501D5">
        <w:t>renumber to 2.12.</w:t>
      </w:r>
      <w:r>
        <w:t xml:space="preserve"> to 2.12.2.4.</w:t>
      </w:r>
      <w:r w:rsidRPr="002501D5">
        <w:t xml:space="preserve"> and </w:t>
      </w:r>
      <w:r w:rsidRPr="000E3130">
        <w:rPr>
          <w:iCs/>
        </w:rPr>
        <w:t>amend to read:</w:t>
      </w:r>
      <w:r w:rsidRPr="000E3130">
        <w:t xml:space="preserve"> </w:t>
      </w:r>
    </w:p>
    <w:p w14:paraId="1A059BED" w14:textId="77777777" w:rsidR="002D07B2" w:rsidRPr="000E3130" w:rsidRDefault="002D07B2" w:rsidP="002D07B2">
      <w:pPr>
        <w:spacing w:after="120"/>
        <w:ind w:left="2268" w:right="1134" w:hanging="1134"/>
        <w:jc w:val="both"/>
      </w:pPr>
      <w:r>
        <w:t>“</w:t>
      </w:r>
      <w:r w:rsidRPr="000E3130">
        <w:t>2.</w:t>
      </w:r>
      <w:r w:rsidRPr="000E3130">
        <w:rPr>
          <w:strike/>
        </w:rPr>
        <w:t>9</w:t>
      </w:r>
      <w:r w:rsidRPr="000E3130">
        <w:rPr>
          <w:b/>
        </w:rPr>
        <w:t>12</w:t>
      </w:r>
      <w:r w:rsidRPr="000E3130">
        <w:t>.</w:t>
      </w:r>
      <w:r w:rsidRPr="000E3130">
        <w:tab/>
      </w:r>
      <w:r w:rsidRPr="000E3130">
        <w:tab/>
        <w:t>Definition of type of bodywork (only for complete/completed vehicles)</w:t>
      </w:r>
    </w:p>
    <w:p w14:paraId="643B96AE" w14:textId="77777777" w:rsidR="002D07B2" w:rsidRPr="000E3130" w:rsidRDefault="002D07B2" w:rsidP="002D07B2">
      <w:pPr>
        <w:spacing w:after="120"/>
        <w:ind w:left="2268" w:right="1134" w:hanging="1134"/>
        <w:jc w:val="both"/>
      </w:pPr>
      <w:r w:rsidRPr="000E3130">
        <w:tab/>
      </w:r>
      <w:r w:rsidRPr="000E3130">
        <w:tab/>
        <w:t>The type of bodywork may be indicated by the following codification:</w:t>
      </w:r>
    </w:p>
    <w:p w14:paraId="5D108B45" w14:textId="77777777" w:rsidR="002D07B2" w:rsidRPr="000E3130" w:rsidRDefault="002D07B2" w:rsidP="002D07B2">
      <w:pPr>
        <w:spacing w:after="120"/>
        <w:ind w:left="2268" w:right="1134" w:hanging="1134"/>
        <w:jc w:val="both"/>
      </w:pPr>
      <w:r w:rsidRPr="000E3130">
        <w:t>2.</w:t>
      </w:r>
      <w:r w:rsidRPr="000E3130">
        <w:rPr>
          <w:strike/>
        </w:rPr>
        <w:t>9</w:t>
      </w:r>
      <w:r w:rsidRPr="000E3130">
        <w:rPr>
          <w:b/>
        </w:rPr>
        <w:t>12</w:t>
      </w:r>
      <w:r w:rsidRPr="000E3130">
        <w:t>.1.</w:t>
      </w:r>
      <w:r w:rsidRPr="000E3130">
        <w:tab/>
      </w:r>
      <w:r w:rsidRPr="000E3130">
        <w:tab/>
        <w:t>Passenger cars (M</w:t>
      </w:r>
      <w:r w:rsidRPr="000E3130">
        <w:rPr>
          <w:vertAlign w:val="subscript"/>
        </w:rPr>
        <w:t>1</w:t>
      </w:r>
      <w:r w:rsidRPr="000E3130">
        <w:t>)</w:t>
      </w:r>
    </w:p>
    <w:p w14:paraId="5EBBABC8" w14:textId="77777777" w:rsidR="002D07B2" w:rsidRPr="000E3130" w:rsidRDefault="002D07B2" w:rsidP="002D07B2">
      <w:pPr>
        <w:spacing w:after="120"/>
        <w:ind w:left="2268" w:right="1134" w:hanging="1134"/>
        <w:jc w:val="both"/>
      </w:pPr>
      <w:r w:rsidRPr="000E3130">
        <w:t>2.</w:t>
      </w:r>
      <w:r w:rsidRPr="000E3130">
        <w:rPr>
          <w:strike/>
        </w:rPr>
        <w:t>9</w:t>
      </w:r>
      <w:r w:rsidRPr="000E3130">
        <w:rPr>
          <w:b/>
        </w:rPr>
        <w:t>12</w:t>
      </w:r>
      <w:r w:rsidRPr="000E3130">
        <w:t>.1.1.</w:t>
      </w:r>
      <w:r w:rsidRPr="000E3130">
        <w:tab/>
      </w:r>
      <w:r w:rsidRPr="000E3130">
        <w:tab/>
        <w:t>AA Saloon:</w:t>
      </w:r>
    </w:p>
    <w:p w14:paraId="60BA1010" w14:textId="77777777" w:rsidR="002D07B2" w:rsidRPr="000E3130" w:rsidRDefault="002D07B2" w:rsidP="002D07B2">
      <w:pPr>
        <w:spacing w:after="120"/>
        <w:ind w:left="2268" w:right="1134"/>
        <w:jc w:val="both"/>
      </w:pPr>
      <w:r w:rsidRPr="000E3130">
        <w:t>Standard ISO 3833:1977 term No. 3.1.1.1., but including also vehicles with more than 4 side windows.</w:t>
      </w:r>
    </w:p>
    <w:p w14:paraId="5D07320B" w14:textId="77777777" w:rsidR="002D07B2" w:rsidRPr="000E3130" w:rsidRDefault="002D07B2" w:rsidP="002D07B2">
      <w:pPr>
        <w:spacing w:after="120"/>
        <w:ind w:left="2268" w:right="1134" w:hanging="1134"/>
        <w:jc w:val="both"/>
      </w:pPr>
      <w:r w:rsidRPr="000E3130">
        <w:t>2.</w:t>
      </w:r>
      <w:r w:rsidRPr="000E3130">
        <w:rPr>
          <w:strike/>
        </w:rPr>
        <w:t>9</w:t>
      </w:r>
      <w:r w:rsidRPr="000E3130">
        <w:rPr>
          <w:b/>
        </w:rPr>
        <w:t>12</w:t>
      </w:r>
      <w:r w:rsidRPr="000E3130">
        <w:t>.1.2.</w:t>
      </w:r>
      <w:r w:rsidRPr="000E3130">
        <w:tab/>
        <w:t>AB Hatchback</w:t>
      </w:r>
    </w:p>
    <w:p w14:paraId="7817AFFA" w14:textId="77777777" w:rsidR="002D07B2" w:rsidRPr="000E3130" w:rsidRDefault="002D07B2" w:rsidP="002D07B2">
      <w:pPr>
        <w:spacing w:after="120"/>
        <w:ind w:left="2268" w:right="1134" w:hanging="1134"/>
        <w:jc w:val="both"/>
      </w:pPr>
      <w:r w:rsidRPr="000E3130">
        <w:tab/>
      </w:r>
      <w:r w:rsidRPr="000E3130">
        <w:tab/>
        <w:t>Saloon (AA) with a hatch at the rear end of the vehicle.</w:t>
      </w:r>
    </w:p>
    <w:p w14:paraId="3FC6FDCF" w14:textId="77777777" w:rsidR="002D07B2" w:rsidRPr="000E3130" w:rsidRDefault="002D07B2" w:rsidP="002D07B2">
      <w:pPr>
        <w:spacing w:after="120"/>
        <w:ind w:left="2268" w:right="1134" w:hanging="1134"/>
        <w:jc w:val="both"/>
      </w:pPr>
      <w:r w:rsidRPr="000E3130">
        <w:t>2.</w:t>
      </w:r>
      <w:r w:rsidRPr="000E3130">
        <w:rPr>
          <w:strike/>
        </w:rPr>
        <w:t xml:space="preserve"> 9</w:t>
      </w:r>
      <w:r w:rsidRPr="000E3130">
        <w:rPr>
          <w:b/>
        </w:rPr>
        <w:t>12</w:t>
      </w:r>
      <w:r w:rsidRPr="000E3130">
        <w:t>.1.3.</w:t>
      </w:r>
      <w:r w:rsidRPr="000E3130">
        <w:tab/>
        <w:t>AC Station Wagon (Estate car)</w:t>
      </w:r>
    </w:p>
    <w:p w14:paraId="5003CEEE" w14:textId="77777777" w:rsidR="002D07B2" w:rsidRPr="000E3130" w:rsidRDefault="002D07B2" w:rsidP="002D07B2">
      <w:pPr>
        <w:spacing w:after="120"/>
        <w:ind w:left="2268" w:right="1134" w:hanging="1134"/>
        <w:jc w:val="both"/>
      </w:pPr>
      <w:r w:rsidRPr="000E3130">
        <w:tab/>
      </w:r>
      <w:r w:rsidRPr="000E3130">
        <w:tab/>
        <w:t>Standard ISO 3833</w:t>
      </w:r>
      <w:bookmarkStart w:id="2" w:name="_Hlk30412957"/>
      <w:r w:rsidRPr="000E3130">
        <w:t>:1977</w:t>
      </w:r>
      <w:bookmarkEnd w:id="2"/>
      <w:r w:rsidRPr="000E3130">
        <w:t>, term No. 3.1.1.4.</w:t>
      </w:r>
    </w:p>
    <w:p w14:paraId="3D266D68" w14:textId="77777777" w:rsidR="002D07B2" w:rsidRPr="000E3130" w:rsidRDefault="002D07B2" w:rsidP="0050615F">
      <w:pPr>
        <w:spacing w:after="120"/>
        <w:ind w:left="2268" w:right="1134" w:hanging="1134"/>
        <w:jc w:val="both"/>
      </w:pPr>
      <w:r w:rsidRPr="000E3130">
        <w:t>2.</w:t>
      </w:r>
      <w:r w:rsidRPr="000E3130">
        <w:rPr>
          <w:strike/>
        </w:rPr>
        <w:t xml:space="preserve"> 9</w:t>
      </w:r>
      <w:r w:rsidRPr="000E3130">
        <w:rPr>
          <w:b/>
        </w:rPr>
        <w:t>12</w:t>
      </w:r>
      <w:r w:rsidRPr="000E3130">
        <w:t>.1.4.</w:t>
      </w:r>
      <w:r w:rsidRPr="000E3130">
        <w:tab/>
      </w:r>
      <w:r w:rsidRPr="000E3130">
        <w:tab/>
        <w:t>AD Coupé</w:t>
      </w:r>
    </w:p>
    <w:p w14:paraId="06400CAC" w14:textId="77777777" w:rsidR="002D07B2" w:rsidRPr="000E3130" w:rsidRDefault="002D07B2" w:rsidP="0050615F">
      <w:pPr>
        <w:spacing w:after="120"/>
        <w:ind w:left="2268" w:right="1134" w:hanging="1134"/>
        <w:jc w:val="both"/>
      </w:pPr>
      <w:r w:rsidRPr="000E3130">
        <w:tab/>
      </w:r>
      <w:r w:rsidRPr="000E3130">
        <w:tab/>
        <w:t>Standard ISO 3833:1977 term No. 3.1.1.5.</w:t>
      </w:r>
    </w:p>
    <w:p w14:paraId="6232C673" w14:textId="77777777" w:rsidR="002D07B2" w:rsidRPr="000E3130" w:rsidRDefault="002D07B2" w:rsidP="0050615F">
      <w:pPr>
        <w:spacing w:after="120"/>
        <w:ind w:left="2268" w:right="1134" w:hanging="1134"/>
        <w:jc w:val="both"/>
      </w:pPr>
      <w:r w:rsidRPr="000E3130">
        <w:t>2.</w:t>
      </w:r>
      <w:r w:rsidRPr="000E3130">
        <w:rPr>
          <w:strike/>
        </w:rPr>
        <w:t xml:space="preserve"> 9</w:t>
      </w:r>
      <w:r w:rsidRPr="000E3130">
        <w:rPr>
          <w:b/>
        </w:rPr>
        <w:t>12</w:t>
      </w:r>
      <w:r w:rsidRPr="000E3130">
        <w:t>.1.5.</w:t>
      </w:r>
      <w:r w:rsidRPr="000E3130">
        <w:tab/>
      </w:r>
      <w:r w:rsidRPr="000E3130">
        <w:tab/>
        <w:t>AE Convertible</w:t>
      </w:r>
    </w:p>
    <w:p w14:paraId="50F40ACF" w14:textId="77777777" w:rsidR="002D07B2" w:rsidRPr="000E3130" w:rsidRDefault="002D07B2" w:rsidP="0050615F">
      <w:pPr>
        <w:spacing w:after="120"/>
        <w:ind w:left="2268" w:right="1134" w:hanging="1134"/>
        <w:jc w:val="both"/>
      </w:pPr>
      <w:r w:rsidRPr="000E3130">
        <w:tab/>
      </w:r>
      <w:r w:rsidRPr="000E3130">
        <w:tab/>
        <w:t>Standard ISO 3833:1977 term No. 3.1.1.6.</w:t>
      </w:r>
    </w:p>
    <w:p w14:paraId="3D4F89A8" w14:textId="77777777" w:rsidR="002D07B2" w:rsidRPr="000E3130" w:rsidRDefault="002D07B2" w:rsidP="0050615F">
      <w:pPr>
        <w:spacing w:after="120"/>
        <w:ind w:left="2268" w:right="1134" w:hanging="1134"/>
        <w:jc w:val="both"/>
      </w:pPr>
      <w:r w:rsidRPr="000E3130">
        <w:t>2.</w:t>
      </w:r>
      <w:r w:rsidRPr="000E3130">
        <w:rPr>
          <w:strike/>
        </w:rPr>
        <w:t xml:space="preserve"> 9</w:t>
      </w:r>
      <w:r w:rsidRPr="000E3130">
        <w:rPr>
          <w:b/>
        </w:rPr>
        <w:t>12</w:t>
      </w:r>
      <w:r w:rsidRPr="000E3130">
        <w:t>.1.6.</w:t>
      </w:r>
      <w:r w:rsidRPr="000E3130">
        <w:tab/>
        <w:t>AF Multi-purpose vehicle</w:t>
      </w:r>
    </w:p>
    <w:p w14:paraId="2F60BF6F" w14:textId="77777777" w:rsidR="002D07B2" w:rsidRPr="000E3130" w:rsidRDefault="002D07B2" w:rsidP="002D07B2">
      <w:pPr>
        <w:spacing w:after="120"/>
        <w:ind w:left="2268" w:right="1134"/>
        <w:jc w:val="both"/>
      </w:pPr>
      <w:r w:rsidRPr="000E3130">
        <w:t xml:space="preserve">Motor vehicle other than those mentioned in AA to AC intended for carrying </w:t>
      </w:r>
      <w:r w:rsidRPr="000E3130">
        <w:rPr>
          <w:rStyle w:val="normaltextrun"/>
          <w:bdr w:val="none" w:sz="0" w:space="0" w:color="auto" w:frame="1"/>
        </w:rPr>
        <w:t>passengers</w:t>
      </w:r>
      <w:r w:rsidRPr="000E3130">
        <w:t xml:space="preserve"> and their luggage or goods, in a single compartment. However, if such a vehicle meets both of the following conditions it is not considered to be a vehicle of category M</w:t>
      </w:r>
      <w:r w:rsidRPr="000E3130">
        <w:rPr>
          <w:vertAlign w:val="subscript"/>
        </w:rPr>
        <w:t>1</w:t>
      </w:r>
      <w:r w:rsidRPr="000E3130">
        <w:t>:</w:t>
      </w:r>
    </w:p>
    <w:p w14:paraId="2D9CD127" w14:textId="77777777" w:rsidR="002D07B2" w:rsidRPr="000E3130" w:rsidRDefault="002D07B2" w:rsidP="002D07B2">
      <w:pPr>
        <w:spacing w:after="120"/>
        <w:ind w:left="2835" w:right="1134" w:hanging="567"/>
        <w:jc w:val="both"/>
      </w:pPr>
      <w:r w:rsidRPr="000E3130">
        <w:t>(a)</w:t>
      </w:r>
      <w:r w:rsidRPr="000E3130">
        <w:tab/>
        <w:t xml:space="preserve">The number of seating positions </w:t>
      </w:r>
      <w:r w:rsidRPr="000E3130">
        <w:rPr>
          <w:rStyle w:val="normaltextrun"/>
          <w:strike/>
          <w:shd w:val="clear" w:color="auto" w:fill="FFFFFF"/>
        </w:rPr>
        <w:t>excluding the driver</w:t>
      </w:r>
      <w:r w:rsidRPr="000E3130">
        <w:rPr>
          <w:rStyle w:val="normaltextrun"/>
          <w:b/>
          <w:shd w:val="clear" w:color="auto" w:fill="FFFFFF"/>
        </w:rPr>
        <w:t>,</w:t>
      </w:r>
      <w:r w:rsidRPr="000E3130">
        <w:rPr>
          <w:rStyle w:val="normaltextrun"/>
          <w:shd w:val="clear" w:color="auto" w:fill="FFFFFF"/>
        </w:rPr>
        <w:t xml:space="preserve"> is not more than </w:t>
      </w:r>
      <w:r w:rsidRPr="000E3130">
        <w:rPr>
          <w:rStyle w:val="normaltextrun"/>
          <w:strike/>
          <w:shd w:val="clear" w:color="auto" w:fill="FFFFFF"/>
        </w:rPr>
        <w:t>six</w:t>
      </w:r>
      <w:r w:rsidRPr="000E3130">
        <w:rPr>
          <w:rStyle w:val="normaltextrun"/>
          <w:shd w:val="clear" w:color="auto" w:fill="FFFFFF"/>
        </w:rPr>
        <w:t xml:space="preserve"> </w:t>
      </w:r>
      <w:r w:rsidRPr="000E3130">
        <w:rPr>
          <w:rStyle w:val="normaltextrun"/>
          <w:b/>
          <w:shd w:val="clear" w:color="auto" w:fill="FFFFFF"/>
        </w:rPr>
        <w:t>seven</w:t>
      </w:r>
      <w:r w:rsidRPr="000E3130">
        <w:rPr>
          <w:b/>
        </w:rPr>
        <w:t>.</w:t>
      </w:r>
      <w:r w:rsidRPr="000E3130">
        <w:t xml:space="preserve"> A "</w:t>
      </w:r>
      <w:r w:rsidRPr="000E3130">
        <w:rPr>
          <w:i/>
        </w:rPr>
        <w:t>seating position</w:t>
      </w:r>
      <w:r w:rsidRPr="000E3130">
        <w:t>" shall be regarded as existing if the vehicle is provided with "</w:t>
      </w:r>
      <w:r w:rsidRPr="000E3130">
        <w:rPr>
          <w:i/>
        </w:rPr>
        <w:t>accessible</w:t>
      </w:r>
      <w:r w:rsidRPr="000E3130">
        <w:t>" seat anchorages. "</w:t>
      </w:r>
      <w:r w:rsidRPr="000E3130">
        <w:rPr>
          <w:i/>
        </w:rPr>
        <w:t>Accessible</w:t>
      </w:r>
      <w:r w:rsidRPr="000E3130">
        <w:t>" shall mean those anchorages to which can be used. In order to prevent anchorages being "</w:t>
      </w:r>
      <w:r w:rsidRPr="000E3130">
        <w:rPr>
          <w:i/>
        </w:rPr>
        <w:t>accessible</w:t>
      </w:r>
      <w:r w:rsidRPr="000E3130">
        <w:t>" the manufacturer shall physically obstruct their use, for example by welding over cover plates or by fitting similar permanent fixtures which cannot be removed by use of normally available tools; and</w:t>
      </w:r>
    </w:p>
    <w:p w14:paraId="7410981C" w14:textId="77777777" w:rsidR="002D07B2" w:rsidRPr="000E3130" w:rsidRDefault="002D07B2" w:rsidP="0050615F">
      <w:pPr>
        <w:spacing w:after="120"/>
        <w:ind w:left="2268" w:right="1134"/>
        <w:jc w:val="both"/>
        <w:rPr>
          <w:lang w:val="pt-BR"/>
        </w:rPr>
      </w:pPr>
      <w:r w:rsidRPr="000E3130">
        <w:rPr>
          <w:lang w:val="pt-BR"/>
        </w:rPr>
        <w:t>(b)</w:t>
      </w:r>
      <w:r w:rsidRPr="000E3130">
        <w:rPr>
          <w:lang w:val="pt-BR"/>
        </w:rPr>
        <w:tab/>
        <w:t>P - (M + N x 68) &gt; N</w:t>
      </w:r>
      <w:r w:rsidRPr="000E3130">
        <w:rPr>
          <w:b/>
          <w:lang w:val="pt-BR"/>
        </w:rPr>
        <w:t xml:space="preserve"> </w:t>
      </w:r>
      <w:r w:rsidRPr="000E3130">
        <w:rPr>
          <w:lang w:val="pt-BR"/>
        </w:rPr>
        <w:t>x 68</w:t>
      </w:r>
    </w:p>
    <w:p w14:paraId="3BA86D4C" w14:textId="77777777" w:rsidR="002D07B2" w:rsidRPr="000E3130" w:rsidRDefault="002D07B2" w:rsidP="0050615F">
      <w:pPr>
        <w:spacing w:after="120"/>
        <w:ind w:left="2268" w:right="1134" w:firstLine="567"/>
        <w:jc w:val="both"/>
        <w:rPr>
          <w:b/>
          <w:bCs/>
          <w:lang w:val="pt-BR"/>
        </w:rPr>
      </w:pPr>
      <w:bookmarkStart w:id="3" w:name="_Hlk187315473"/>
      <w:r w:rsidRPr="000E3130">
        <w:rPr>
          <w:b/>
          <w:bCs/>
          <w:lang w:val="pt-BR"/>
        </w:rPr>
        <w:t xml:space="preserve">[For </w:t>
      </w:r>
      <w:proofErr w:type="spellStart"/>
      <w:r w:rsidRPr="000E3130">
        <w:rPr>
          <w:b/>
          <w:bCs/>
          <w:lang w:val="pt-BR"/>
        </w:rPr>
        <w:t>category</w:t>
      </w:r>
      <w:proofErr w:type="spellEnd"/>
      <w:r w:rsidRPr="000E3130">
        <w:rPr>
          <w:b/>
          <w:bCs/>
          <w:lang w:val="pt-BR"/>
        </w:rPr>
        <w:t xml:space="preserve"> X </w:t>
      </w:r>
      <w:proofErr w:type="spellStart"/>
      <w:r w:rsidRPr="000E3130">
        <w:rPr>
          <w:b/>
          <w:bCs/>
          <w:lang w:val="pt-BR"/>
        </w:rPr>
        <w:t>vehicles</w:t>
      </w:r>
      <w:proofErr w:type="spellEnd"/>
      <w:r w:rsidRPr="000E3130">
        <w:rPr>
          <w:b/>
          <w:bCs/>
          <w:lang w:val="pt-BR"/>
        </w:rPr>
        <w:t>:</w:t>
      </w:r>
    </w:p>
    <w:p w14:paraId="4775D1A7" w14:textId="77777777" w:rsidR="002D07B2" w:rsidRPr="000E3130" w:rsidRDefault="002D07B2" w:rsidP="0050615F">
      <w:pPr>
        <w:spacing w:after="120"/>
        <w:ind w:left="2268" w:right="1134" w:firstLine="567"/>
        <w:jc w:val="both"/>
        <w:rPr>
          <w:b/>
          <w:bCs/>
          <w:lang w:val="pt-BR"/>
        </w:rPr>
      </w:pPr>
      <w:r w:rsidRPr="000E3130">
        <w:rPr>
          <w:b/>
          <w:bCs/>
          <w:lang w:val="pt-BR"/>
        </w:rPr>
        <w:t>P – (M + N x 68 + 7) &gt; (N-1) x 68]</w:t>
      </w:r>
      <w:bookmarkEnd w:id="3"/>
    </w:p>
    <w:p w14:paraId="0DF8D3BB" w14:textId="77777777" w:rsidR="002D07B2" w:rsidRPr="000E3130" w:rsidRDefault="002D07B2" w:rsidP="0050615F">
      <w:pPr>
        <w:keepNext/>
        <w:spacing w:after="120"/>
        <w:ind w:left="2835" w:right="1134" w:hanging="567"/>
        <w:jc w:val="both"/>
        <w:rPr>
          <w:lang w:val="pt-BR"/>
        </w:rPr>
      </w:pPr>
      <w:r w:rsidRPr="000E3130">
        <w:rPr>
          <w:lang w:val="pt-BR"/>
        </w:rPr>
        <w:t>Where:</w:t>
      </w:r>
    </w:p>
    <w:p w14:paraId="1DDF5B2B" w14:textId="77777777" w:rsidR="002D07B2" w:rsidRPr="000E3130" w:rsidRDefault="002D07B2" w:rsidP="0050615F">
      <w:pPr>
        <w:spacing w:after="120"/>
        <w:ind w:left="2835" w:right="1134" w:hanging="567"/>
        <w:jc w:val="both"/>
      </w:pPr>
      <w:r w:rsidRPr="000E3130">
        <w:t>P  =</w:t>
      </w:r>
      <w:r w:rsidRPr="000E3130">
        <w:tab/>
        <w:t>technically permissible maximum laden mass in kg</w:t>
      </w:r>
    </w:p>
    <w:p w14:paraId="1CB936DF" w14:textId="77777777" w:rsidR="002D07B2" w:rsidRPr="000E3130" w:rsidRDefault="002D07B2" w:rsidP="0050615F">
      <w:pPr>
        <w:spacing w:after="120"/>
        <w:ind w:left="2835" w:right="1134" w:hanging="567"/>
        <w:jc w:val="both"/>
      </w:pPr>
      <w:r w:rsidRPr="000E3130">
        <w:t>M =</w:t>
      </w:r>
      <w:r w:rsidRPr="000E3130">
        <w:tab/>
        <w:t>mass in running order in kg</w:t>
      </w:r>
    </w:p>
    <w:p w14:paraId="087ACFF9" w14:textId="77777777" w:rsidR="002D07B2" w:rsidRPr="000E3130" w:rsidRDefault="002D07B2" w:rsidP="0050615F">
      <w:pPr>
        <w:spacing w:after="120"/>
        <w:ind w:left="2835" w:right="1134" w:hanging="567"/>
        <w:jc w:val="both"/>
      </w:pPr>
      <w:r w:rsidRPr="000E3130">
        <w:t>N  =</w:t>
      </w:r>
      <w:r w:rsidRPr="000E3130">
        <w:tab/>
        <w:t>number of seating positions excluding the driver</w:t>
      </w:r>
      <w:r w:rsidRPr="000E3130">
        <w:rPr>
          <w:b/>
          <w:bCs/>
        </w:rPr>
        <w:t>´s seating position, if any</w:t>
      </w:r>
      <w:r w:rsidRPr="000E3130">
        <w:t>.</w:t>
      </w:r>
    </w:p>
    <w:p w14:paraId="6A893774" w14:textId="77777777" w:rsidR="002D07B2" w:rsidRPr="000E3130" w:rsidRDefault="002D07B2" w:rsidP="0050615F">
      <w:pPr>
        <w:spacing w:after="120"/>
        <w:ind w:left="2268" w:right="1134" w:hanging="1134"/>
        <w:jc w:val="both"/>
      </w:pPr>
      <w:r w:rsidRPr="000E3130">
        <w:t>2.</w:t>
      </w:r>
      <w:r w:rsidRPr="000E3130">
        <w:rPr>
          <w:strike/>
        </w:rPr>
        <w:t xml:space="preserve"> 9</w:t>
      </w:r>
      <w:r w:rsidRPr="000E3130">
        <w:rPr>
          <w:b/>
        </w:rPr>
        <w:t>12</w:t>
      </w:r>
      <w:r w:rsidRPr="000E3130">
        <w:t>.2.</w:t>
      </w:r>
      <w:r w:rsidRPr="000E3130">
        <w:tab/>
        <w:t>Special purpose vehicles (M</w:t>
      </w:r>
      <w:r w:rsidRPr="000E3130">
        <w:rPr>
          <w:vertAlign w:val="subscript"/>
        </w:rPr>
        <w:t>1</w:t>
      </w:r>
      <w:r w:rsidRPr="000E3130">
        <w:t>)</w:t>
      </w:r>
    </w:p>
    <w:p w14:paraId="2D215F98" w14:textId="77777777" w:rsidR="002D07B2" w:rsidRPr="000E3130" w:rsidRDefault="002D07B2" w:rsidP="0050615F">
      <w:pPr>
        <w:spacing w:after="120"/>
        <w:ind w:left="2268" w:right="1134" w:hanging="1134"/>
        <w:jc w:val="both"/>
      </w:pPr>
      <w:r w:rsidRPr="000E3130">
        <w:t>2.</w:t>
      </w:r>
      <w:r w:rsidRPr="000E3130">
        <w:rPr>
          <w:strike/>
        </w:rPr>
        <w:t xml:space="preserve"> 9</w:t>
      </w:r>
      <w:r w:rsidRPr="000E3130">
        <w:rPr>
          <w:b/>
        </w:rPr>
        <w:t>12</w:t>
      </w:r>
      <w:r w:rsidRPr="000E3130">
        <w:t>.2.1.</w:t>
      </w:r>
      <w:r w:rsidRPr="000E3130">
        <w:tab/>
        <w:t>SA</w:t>
      </w:r>
      <w:r w:rsidRPr="000E3130">
        <w:tab/>
        <w:t>Motor caravan: see paragraph 2.5.1.</w:t>
      </w:r>
    </w:p>
    <w:p w14:paraId="745D06C2" w14:textId="77777777" w:rsidR="002D07B2" w:rsidRPr="000E3130" w:rsidRDefault="002D07B2" w:rsidP="0050615F">
      <w:pPr>
        <w:spacing w:after="120"/>
        <w:ind w:left="2268" w:right="1134" w:hanging="1134"/>
        <w:jc w:val="both"/>
      </w:pPr>
      <w:r w:rsidRPr="000E3130">
        <w:t>2.</w:t>
      </w:r>
      <w:r w:rsidRPr="000E3130">
        <w:rPr>
          <w:strike/>
        </w:rPr>
        <w:t xml:space="preserve"> 9</w:t>
      </w:r>
      <w:r w:rsidRPr="000E3130">
        <w:rPr>
          <w:b/>
        </w:rPr>
        <w:t>12</w:t>
      </w:r>
      <w:r w:rsidRPr="000E3130">
        <w:t>.2.2.</w:t>
      </w:r>
      <w:r w:rsidRPr="000E3130">
        <w:tab/>
        <w:t>SB</w:t>
      </w:r>
      <w:r w:rsidRPr="000E3130">
        <w:tab/>
        <w:t>Armoured vehicle: see paragraph 2.5.2.</w:t>
      </w:r>
    </w:p>
    <w:p w14:paraId="2FD937B0" w14:textId="77777777" w:rsidR="002D07B2" w:rsidRPr="000E3130" w:rsidRDefault="002D07B2" w:rsidP="002D07B2">
      <w:pPr>
        <w:spacing w:after="120"/>
        <w:ind w:left="2268" w:right="1134" w:hanging="1134"/>
        <w:jc w:val="both"/>
      </w:pPr>
      <w:r w:rsidRPr="000E3130">
        <w:t>2.</w:t>
      </w:r>
      <w:r w:rsidRPr="000E3130">
        <w:rPr>
          <w:strike/>
        </w:rPr>
        <w:t xml:space="preserve"> 9</w:t>
      </w:r>
      <w:r w:rsidRPr="000E3130">
        <w:rPr>
          <w:b/>
        </w:rPr>
        <w:t>12</w:t>
      </w:r>
      <w:r w:rsidRPr="000E3130">
        <w:t>.2.3.</w:t>
      </w:r>
      <w:r w:rsidRPr="000E3130">
        <w:tab/>
        <w:t>SC</w:t>
      </w:r>
      <w:r w:rsidRPr="000E3130">
        <w:tab/>
        <w:t>Ambulance: see paragraph 2.5.3.</w:t>
      </w:r>
    </w:p>
    <w:p w14:paraId="7F152484" w14:textId="3B3A347A" w:rsidR="003925DC" w:rsidRPr="003925DC" w:rsidRDefault="002D07B2" w:rsidP="002D07B2">
      <w:pPr>
        <w:pStyle w:val="SingleTxtG"/>
      </w:pPr>
      <w:r w:rsidRPr="000E3130">
        <w:t>2.</w:t>
      </w:r>
      <w:r w:rsidRPr="000E3130">
        <w:rPr>
          <w:strike/>
        </w:rPr>
        <w:t xml:space="preserve"> 9</w:t>
      </w:r>
      <w:r w:rsidRPr="000E3130">
        <w:rPr>
          <w:b/>
        </w:rPr>
        <w:t>12</w:t>
      </w:r>
      <w:r w:rsidRPr="000E3130">
        <w:t>.2.4.</w:t>
      </w:r>
      <w:r w:rsidRPr="000E3130">
        <w:tab/>
        <w:t>SD</w:t>
      </w:r>
      <w:r w:rsidRPr="000E3130">
        <w:tab/>
        <w:t>Hearse: see paragraph 2.5.4.</w:t>
      </w:r>
      <w:r>
        <w:t>”</w:t>
      </w:r>
    </w:p>
    <w:p w14:paraId="45374D1A" w14:textId="4C98B93F" w:rsidR="00FE4E40" w:rsidRDefault="001F1E0C" w:rsidP="001F1E0C">
      <w:pPr>
        <w:pStyle w:val="HChG"/>
      </w:pPr>
      <w:r>
        <w:tab/>
      </w:r>
      <w:r w:rsidR="00FE4E40" w:rsidRPr="00660B25">
        <w:t>II.</w:t>
      </w:r>
      <w:r w:rsidR="00FE4E40" w:rsidRPr="00660B25">
        <w:tab/>
        <w:t>Justification</w:t>
      </w:r>
    </w:p>
    <w:p w14:paraId="7561CB68" w14:textId="3886C7EA" w:rsidR="001F1E0C" w:rsidRPr="00683453" w:rsidRDefault="00DC4907" w:rsidP="001F1E0C">
      <w:pPr>
        <w:pStyle w:val="SingleTxtG"/>
      </w:pPr>
      <w:r>
        <w:t>1.</w:t>
      </w:r>
      <w:r>
        <w:tab/>
      </w:r>
      <w:r w:rsidR="001F1E0C" w:rsidRPr="00683453">
        <w:t>Paragraph 1.</w:t>
      </w:r>
      <w:r w:rsidR="001F1E0C">
        <w:t xml:space="preserve"> is amended to accommodate</w:t>
      </w:r>
      <w:r w:rsidR="001F1E0C" w:rsidRPr="00683453">
        <w:t xml:space="preserve"> </w:t>
      </w:r>
      <w:r w:rsidR="001F1E0C">
        <w:t>a</w:t>
      </w:r>
      <w:r w:rsidR="001F1E0C" w:rsidRPr="00683453">
        <w:t xml:space="preserve">dditional definitions for ADS and DDT. Both terms will be used in the proposed amended text </w:t>
      </w:r>
      <w:r w:rsidR="001F1E0C">
        <w:t>of</w:t>
      </w:r>
      <w:r w:rsidR="001F1E0C" w:rsidRPr="00683453">
        <w:t xml:space="preserve"> R.E.3. The definitions are </w:t>
      </w:r>
      <w:r w:rsidR="001F1E0C">
        <w:t>aligned</w:t>
      </w:r>
      <w:r w:rsidR="001F1E0C" w:rsidRPr="00683453">
        <w:t xml:space="preserve"> with the foreseen definitions for the new ADS </w:t>
      </w:r>
      <w:r w:rsidR="001F1E0C">
        <w:t>R</w:t>
      </w:r>
      <w:r w:rsidR="001F1E0C" w:rsidRPr="00683453">
        <w:t xml:space="preserve">egulation. Therefore, the </w:t>
      </w:r>
      <w:r w:rsidR="001F1E0C">
        <w:t>section</w:t>
      </w:r>
      <w:r w:rsidR="001F1E0C" w:rsidRPr="00683453">
        <w:t xml:space="preserve"> </w:t>
      </w:r>
      <w:r w:rsidR="001F1E0C">
        <w:t xml:space="preserve">should </w:t>
      </w:r>
      <w:r w:rsidR="001F1E0C" w:rsidRPr="00683453">
        <w:t xml:space="preserve">be renamed because the definitions now not </w:t>
      </w:r>
      <w:r w:rsidR="001F1E0C">
        <w:t xml:space="preserve">only </w:t>
      </w:r>
      <w:r w:rsidR="001F1E0C" w:rsidRPr="00683453">
        <w:t>relate to vehicles.</w:t>
      </w:r>
    </w:p>
    <w:p w14:paraId="43C54A45" w14:textId="2C27FA3D" w:rsidR="001F1E0C" w:rsidRPr="00683453" w:rsidRDefault="00DC4907" w:rsidP="001F1E0C">
      <w:pPr>
        <w:pStyle w:val="SingleTxtG"/>
      </w:pPr>
      <w:r>
        <w:t>2.</w:t>
      </w:r>
      <w:r>
        <w:tab/>
      </w:r>
      <w:r w:rsidR="001F1E0C" w:rsidRPr="00683453">
        <w:t>Paragraph</w:t>
      </w:r>
      <w:r w:rsidR="001F1E0C">
        <w:t>s</w:t>
      </w:r>
      <w:r w:rsidR="001F1E0C" w:rsidRPr="00683453">
        <w:t xml:space="preserve"> 2.2.1</w:t>
      </w:r>
      <w:r w:rsidR="001F1E0C">
        <w:t>.</w:t>
      </w:r>
      <w:r w:rsidR="001F1E0C" w:rsidRPr="00683453">
        <w:t>, 2.2.2</w:t>
      </w:r>
      <w:r w:rsidR="001F1E0C">
        <w:t>. and</w:t>
      </w:r>
      <w:r w:rsidR="001F1E0C" w:rsidRPr="00683453">
        <w:t xml:space="preserve"> 2.2.3</w:t>
      </w:r>
      <w:r w:rsidR="001F1E0C">
        <w:t xml:space="preserve">. are </w:t>
      </w:r>
      <w:r w:rsidR="001F1E0C" w:rsidRPr="00683453">
        <w:t xml:space="preserve">amended </w:t>
      </w:r>
      <w:r w:rsidR="001F1E0C">
        <w:t xml:space="preserve">to accommodate potential new vehicle designs associated with vehicles of category X, which may not have a driver’s seat. </w:t>
      </w:r>
    </w:p>
    <w:p w14:paraId="02BF0BB7" w14:textId="7B274EF5" w:rsidR="001F1E0C" w:rsidRPr="00683453" w:rsidRDefault="00DC4907" w:rsidP="001F1E0C">
      <w:pPr>
        <w:pStyle w:val="SingleTxtG"/>
      </w:pPr>
      <w:r>
        <w:t>3.</w:t>
      </w:r>
      <w:r>
        <w:tab/>
      </w:r>
      <w:r w:rsidR="001F1E0C" w:rsidRPr="00683453">
        <w:t>Paragraph</w:t>
      </w:r>
      <w:r w:rsidR="001F1E0C">
        <w:t>s</w:t>
      </w:r>
      <w:r w:rsidR="001F1E0C" w:rsidRPr="00683453">
        <w:t xml:space="preserve"> 2.2.4.1</w:t>
      </w:r>
      <w:r w:rsidR="001F1E0C">
        <w:t>. and</w:t>
      </w:r>
      <w:r w:rsidR="001F1E0C" w:rsidRPr="00683453">
        <w:t xml:space="preserve"> 2.2.4.2</w:t>
      </w:r>
      <w:r w:rsidR="001F1E0C">
        <w:t>. are</w:t>
      </w:r>
      <w:r w:rsidR="001F1E0C" w:rsidRPr="00683453">
        <w:t xml:space="preserve"> amended </w:t>
      </w:r>
      <w:r w:rsidR="001F1E0C">
        <w:t xml:space="preserve">to accommodate potential new vehicle designs associated with vehicles of category X, which may not have a driver. </w:t>
      </w:r>
      <w:r w:rsidR="001F1E0C" w:rsidRPr="00683453">
        <w:t>The total number of possible occupants has not been altered.</w:t>
      </w:r>
    </w:p>
    <w:p w14:paraId="76312C5E" w14:textId="479C79A5" w:rsidR="001F1E0C" w:rsidRDefault="00DC4907" w:rsidP="001F1E0C">
      <w:pPr>
        <w:pStyle w:val="SingleTxtG"/>
      </w:pPr>
      <w:r>
        <w:t>4.</w:t>
      </w:r>
      <w:r>
        <w:tab/>
      </w:r>
      <w:r w:rsidR="001F1E0C" w:rsidRPr="00683453">
        <w:t>Paragraph 2.2.5.4</w:t>
      </w:r>
      <w:r w:rsidR="001F1E0C">
        <w:t>.</w:t>
      </w:r>
      <w:r w:rsidR="001F1E0C" w:rsidRPr="00683453">
        <w:t xml:space="preserve"> </w:t>
      </w:r>
      <w:r w:rsidR="001F1E0C">
        <w:t xml:space="preserve">is amended </w:t>
      </w:r>
      <w:r w:rsidR="001F1E0C" w:rsidRPr="00683453">
        <w:t xml:space="preserve">to consider the case </w:t>
      </w:r>
      <w:r w:rsidR="001F1E0C">
        <w:t xml:space="preserve">where </w:t>
      </w:r>
      <w:r w:rsidR="001F1E0C" w:rsidRPr="00683453">
        <w:t xml:space="preserve">no driver is present in the vehicle. </w:t>
      </w:r>
    </w:p>
    <w:p w14:paraId="577FF787" w14:textId="25EB2FA9" w:rsidR="001F1E0C" w:rsidRPr="00683453" w:rsidRDefault="00B417F1" w:rsidP="001F1E0C">
      <w:pPr>
        <w:pStyle w:val="SingleTxtG"/>
      </w:pPr>
      <w:r>
        <w:t>5.</w:t>
      </w:r>
      <w:r>
        <w:tab/>
      </w:r>
      <w:r w:rsidR="001F1E0C" w:rsidRPr="00AD3174">
        <w:t>Paragraph 2.8.2.1</w:t>
      </w:r>
      <w:r w:rsidR="001F1E0C">
        <w:t>. is amended to consider the case where no driver is present in the vehicle.</w:t>
      </w:r>
    </w:p>
    <w:p w14:paraId="6347DDAB" w14:textId="05A9893A" w:rsidR="001F1E0C" w:rsidRPr="00683453" w:rsidRDefault="00B417F1" w:rsidP="001F1E0C">
      <w:pPr>
        <w:pStyle w:val="SingleTxtG"/>
      </w:pPr>
      <w:r>
        <w:t>6.</w:t>
      </w:r>
      <w:r>
        <w:tab/>
      </w:r>
      <w:r w:rsidR="001F1E0C" w:rsidRPr="00683453">
        <w:t>Paragraph</w:t>
      </w:r>
      <w:r w:rsidR="001F1E0C">
        <w:t>s</w:t>
      </w:r>
      <w:r w:rsidR="001F1E0C" w:rsidRPr="00683453">
        <w:t xml:space="preserve"> 2.9</w:t>
      </w:r>
      <w:r w:rsidR="001F1E0C">
        <w:t xml:space="preserve">. and 2.10. are added to </w:t>
      </w:r>
      <w:r w:rsidR="001F1E0C" w:rsidRPr="00683453">
        <w:t>introduc</w:t>
      </w:r>
      <w:r w:rsidR="001F1E0C">
        <w:t xml:space="preserve">e category X and category Y vehicles. </w:t>
      </w:r>
      <w:r w:rsidR="001F1E0C" w:rsidRPr="00683453">
        <w:t>The introduction of th</w:t>
      </w:r>
      <w:r w:rsidR="001F1E0C">
        <w:t xml:space="preserve">ese </w:t>
      </w:r>
      <w:r w:rsidR="001F1E0C" w:rsidRPr="00683453">
        <w:t>categor</w:t>
      </w:r>
      <w:r w:rsidR="001F1E0C">
        <w:t>ies</w:t>
      </w:r>
      <w:r w:rsidR="001F1E0C" w:rsidRPr="00683453">
        <w:t xml:space="preserve"> is requested by the GR screening task forces AVRS/FADS to easily include or exclude specific requirements from existing UNRs. </w:t>
      </w:r>
    </w:p>
    <w:p w14:paraId="570FCAFA" w14:textId="3F6C08FE" w:rsidR="001F1E0C" w:rsidRPr="00683453" w:rsidRDefault="00B417F1" w:rsidP="001F1E0C">
      <w:pPr>
        <w:pStyle w:val="SingleTxtG"/>
      </w:pPr>
      <w:r>
        <w:t>7.</w:t>
      </w:r>
      <w:r>
        <w:tab/>
      </w:r>
      <w:r w:rsidR="001F1E0C" w:rsidRPr="00683453">
        <w:t>Paragraph 2.11</w:t>
      </w:r>
      <w:r w:rsidR="001F1E0C">
        <w:t>.</w:t>
      </w:r>
      <w:r w:rsidR="001F1E0C" w:rsidRPr="00683453">
        <w:t xml:space="preserve"> </w:t>
      </w:r>
      <w:r w:rsidR="001F1E0C">
        <w:t xml:space="preserve">is added to </w:t>
      </w:r>
      <w:r w:rsidR="001F1E0C" w:rsidRPr="00683453">
        <w:t>giv</w:t>
      </w:r>
      <w:r w:rsidR="001F1E0C">
        <w:t>e</w:t>
      </w:r>
      <w:r w:rsidR="001F1E0C" w:rsidRPr="00683453">
        <w:t xml:space="preserve"> an example </w:t>
      </w:r>
      <w:r w:rsidR="001F1E0C">
        <w:t xml:space="preserve">of </w:t>
      </w:r>
      <w:r w:rsidR="001F1E0C" w:rsidRPr="00683453">
        <w:t xml:space="preserve">how </w:t>
      </w:r>
      <w:r w:rsidR="001F1E0C">
        <w:t xml:space="preserve">category X and category Y vehicles </w:t>
      </w:r>
      <w:r w:rsidR="001F1E0C" w:rsidRPr="00683453">
        <w:t>can be combined with the existing categories e.g. M, N</w:t>
      </w:r>
      <w:r w:rsidR="001F1E0C">
        <w:t xml:space="preserve">. </w:t>
      </w:r>
      <w:r w:rsidR="001F1E0C" w:rsidRPr="00683453">
        <w:t xml:space="preserve">This </w:t>
      </w:r>
      <w:r w:rsidR="001F1E0C">
        <w:t>approach is consistent with the approach already taken in R.E.3</w:t>
      </w:r>
      <w:r w:rsidR="001F1E0C" w:rsidRPr="00683453">
        <w:t xml:space="preserve">. </w:t>
      </w:r>
    </w:p>
    <w:p w14:paraId="13EABB34" w14:textId="100DBB67" w:rsidR="001F1E0C" w:rsidRPr="00683453" w:rsidRDefault="00B417F1" w:rsidP="001F1E0C">
      <w:pPr>
        <w:pStyle w:val="SingleTxtG"/>
      </w:pPr>
      <w:r>
        <w:t>8.</w:t>
      </w:r>
      <w:r>
        <w:tab/>
      </w:r>
      <w:r w:rsidR="001F1E0C" w:rsidRPr="00683453">
        <w:t>Paragraph 2.12</w:t>
      </w:r>
      <w:r w:rsidR="001F1E0C">
        <w:t>. is amended for e</w:t>
      </w:r>
      <w:r w:rsidR="001F1E0C" w:rsidRPr="00683453">
        <w:t xml:space="preserve">ditorial changes. </w:t>
      </w:r>
    </w:p>
    <w:p w14:paraId="2F1C8053" w14:textId="527CC576" w:rsidR="001F1E0C" w:rsidRDefault="00B417F1" w:rsidP="001F1E0C">
      <w:pPr>
        <w:pStyle w:val="SingleTxtG"/>
      </w:pPr>
      <w:r>
        <w:t>9.</w:t>
      </w:r>
      <w:r>
        <w:tab/>
      </w:r>
      <w:r w:rsidR="001F1E0C" w:rsidRPr="00683453">
        <w:t>Paragraph 2.12.1.6</w:t>
      </w:r>
      <w:r w:rsidR="001F1E0C">
        <w:t>.</w:t>
      </w:r>
      <w:r w:rsidR="001F1E0C" w:rsidRPr="00683453">
        <w:t xml:space="preserve"> </w:t>
      </w:r>
      <w:r w:rsidR="001F1E0C">
        <w:t xml:space="preserve">is amended to accommodate potential new vehicle designs associated with vehicles of category X and category Y, where a driver or driver’s seating position may not be present. </w:t>
      </w:r>
    </w:p>
    <w:p w14:paraId="7373C019" w14:textId="479F8FE1" w:rsidR="001F1E0C" w:rsidRDefault="00B417F1" w:rsidP="001F1E0C">
      <w:pPr>
        <w:pStyle w:val="SingleTxtG"/>
      </w:pPr>
      <w:r>
        <w:t>10.</w:t>
      </w:r>
      <w:r>
        <w:tab/>
      </w:r>
      <w:r w:rsidR="001F1E0C">
        <w:t xml:space="preserve">[Paragraph </w:t>
      </w:r>
      <w:r w:rsidR="001F1E0C" w:rsidRPr="00910F70">
        <w:t>2.12.1.6.</w:t>
      </w:r>
      <w:r w:rsidR="001F1E0C">
        <w:t xml:space="preserve"> (b) is amended to accommodate category X vehicles and ensure that category X vehicles remain in the same vehicle category as their non-automated counterpart.]</w:t>
      </w:r>
    </w:p>
    <w:p w14:paraId="3A9D7804" w14:textId="5287F4DE" w:rsidR="001F1E0C" w:rsidRDefault="00B417F1" w:rsidP="001F1E0C">
      <w:pPr>
        <w:pStyle w:val="SingleTxtG"/>
      </w:pPr>
      <w:r>
        <w:t>11.</w:t>
      </w:r>
      <w:r>
        <w:tab/>
      </w:r>
      <w:r w:rsidR="001F1E0C">
        <w:t xml:space="preserve">The Task Force on Automated Vehicle Categorisation has amended R.E.3 to only consider vehicle category changes and any resultant consequences of such changes, to accommodate vehicle automation. There are other amendments which may need to be made more broadly in R.E.3, but which are not within the scope of this Task Force.   </w:t>
      </w:r>
    </w:p>
    <w:p w14:paraId="7ED1160D" w14:textId="0AC80CFF" w:rsidR="00A66B8B" w:rsidRPr="00A66B8B" w:rsidRDefault="00B417F1" w:rsidP="001F1E0C">
      <w:pPr>
        <w:pStyle w:val="SingleTxtG"/>
      </w:pPr>
      <w:r>
        <w:t>12.</w:t>
      </w:r>
      <w:r>
        <w:tab/>
      </w:r>
      <w:r w:rsidR="001F1E0C">
        <w:t>A detailed informal document, explaining the changes and gathering questions and answers regarding this proposal, will be transmitted to GRVA by the Task Force on Automated Vehicle Categorisation.</w:t>
      </w:r>
    </w:p>
    <w:p w14:paraId="34D98FD2" w14:textId="27613B27"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ADB9" w14:textId="77777777" w:rsidR="00EE6523" w:rsidRDefault="00EE6523"/>
  </w:endnote>
  <w:endnote w:type="continuationSeparator" w:id="0">
    <w:p w14:paraId="0B07544A" w14:textId="77777777" w:rsidR="00EE6523" w:rsidRDefault="00EE6523"/>
  </w:endnote>
  <w:endnote w:type="continuationNotice" w:id="1">
    <w:p w14:paraId="37521EAC" w14:textId="77777777" w:rsidR="00EE6523" w:rsidRDefault="00EE6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2C21" w14:textId="09888F79" w:rsidR="00FD185C" w:rsidRDefault="008968CE" w:rsidP="008968CE">
    <w:pPr>
      <w:pStyle w:val="Footer"/>
      <w:ind w:right="1134"/>
      <w:rPr>
        <w:sz w:val="20"/>
      </w:rPr>
    </w:pPr>
    <w:r w:rsidRPr="008968CE">
      <w:rPr>
        <w:noProof/>
        <w:sz w:val="20"/>
        <w:lang w:val="en-US"/>
      </w:rPr>
      <w:drawing>
        <wp:anchor distT="0" distB="0" distL="114300" distR="114300" simplePos="0" relativeHeight="251660288" behindDoc="0" locked="1" layoutInCell="1" allowOverlap="1" wp14:anchorId="56F4D1DF" wp14:editId="09244BB4">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C46E8FD" w14:textId="712F1208" w:rsidR="008968CE" w:rsidRPr="008968CE" w:rsidRDefault="008968CE" w:rsidP="008968CE">
    <w:pPr>
      <w:pStyle w:val="Footer"/>
      <w:ind w:right="1134"/>
      <w:rPr>
        <w:sz w:val="20"/>
      </w:rPr>
    </w:pPr>
    <w:r>
      <w:rPr>
        <w:sz w:val="20"/>
      </w:rPr>
      <w:t>GE.25-05750  (E)</w:t>
    </w:r>
    <w:r>
      <w:rPr>
        <w:noProof/>
        <w:sz w:val="20"/>
      </w:rPr>
      <w:drawing>
        <wp:anchor distT="0" distB="0" distL="114300" distR="114300" simplePos="0" relativeHeight="251658240" behindDoc="0" locked="0" layoutInCell="1" allowOverlap="1" wp14:anchorId="2315502D" wp14:editId="04B9EC3B">
          <wp:simplePos x="0" y="0"/>
          <wp:positionH relativeFrom="margin">
            <wp:posOffset>5583555</wp:posOffset>
          </wp:positionH>
          <wp:positionV relativeFrom="margin">
            <wp:posOffset>8981440</wp:posOffset>
          </wp:positionV>
          <wp:extent cx="571500" cy="571500"/>
          <wp:effectExtent l="0" t="0" r="0" b="0"/>
          <wp:wrapNone/>
          <wp:docPr id="4645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C68" w14:textId="77777777" w:rsidR="00EE6523" w:rsidRPr="000B175B" w:rsidRDefault="00EE6523" w:rsidP="000B175B">
      <w:pPr>
        <w:tabs>
          <w:tab w:val="right" w:pos="2155"/>
        </w:tabs>
        <w:spacing w:after="80"/>
        <w:ind w:left="680"/>
        <w:rPr>
          <w:u w:val="single"/>
        </w:rPr>
      </w:pPr>
      <w:r>
        <w:rPr>
          <w:u w:val="single"/>
        </w:rPr>
        <w:tab/>
      </w:r>
    </w:p>
  </w:footnote>
  <w:footnote w:type="continuationSeparator" w:id="0">
    <w:p w14:paraId="6107F84B" w14:textId="77777777" w:rsidR="00EE6523" w:rsidRPr="00FC68B7" w:rsidRDefault="00EE6523" w:rsidP="00FC68B7">
      <w:pPr>
        <w:tabs>
          <w:tab w:val="left" w:pos="2155"/>
        </w:tabs>
        <w:spacing w:after="80"/>
        <w:ind w:left="680"/>
        <w:rPr>
          <w:u w:val="single"/>
        </w:rPr>
      </w:pPr>
      <w:r>
        <w:rPr>
          <w:u w:val="single"/>
        </w:rPr>
        <w:tab/>
      </w:r>
    </w:p>
  </w:footnote>
  <w:footnote w:type="continuationNotice" w:id="1">
    <w:p w14:paraId="1FF30C66" w14:textId="77777777" w:rsidR="00EE6523" w:rsidRDefault="00EE6523"/>
  </w:footnote>
  <w:footnote w:id="2">
    <w:p w14:paraId="2F50A318" w14:textId="2729C647" w:rsidR="005B5427" w:rsidRPr="00DF407D" w:rsidRDefault="005B5427" w:rsidP="005B5427">
      <w:pPr>
        <w:pStyle w:val="FootnoteText"/>
        <w:jc w:val="both"/>
      </w:pPr>
      <w:r>
        <w:tab/>
      </w:r>
      <w:r w:rsidRPr="00DF407D">
        <w:rPr>
          <w:rStyle w:val="FootnoteReference"/>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the World Forum will develop, harmonize and update UN Regulations in order to enhance the performance of vehicles. The present document is submitted in conformity with that mandate.</w:t>
      </w:r>
    </w:p>
  </w:footnote>
  <w:footnote w:id="3">
    <w:p w14:paraId="42FC087B" w14:textId="77777777" w:rsidR="002D07B2" w:rsidRDefault="002D07B2" w:rsidP="002D07B2">
      <w:pPr>
        <w:pStyle w:val="FootnoteText"/>
      </w:pPr>
      <w:r>
        <w:tab/>
      </w:r>
      <w:r>
        <w:tab/>
      </w:r>
      <w:r>
        <w:rPr>
          <w:rStyle w:val="FootnoteReference"/>
        </w:rPr>
        <w:footnoteRef/>
      </w:r>
      <w:r>
        <w:t xml:space="preserve"> </w:t>
      </w:r>
      <w:r w:rsidRPr="000A2F65">
        <w:t>According to the Convention on Road Traffic of Vienna, 8 November 1968 and of the European Agreements supplementing that Convention, except</w:t>
      </w:r>
      <w:r w:rsidRPr="0076484E">
        <w:t xml:space="preserve"> paragraph 1.8., ta</w:t>
      </w:r>
      <w:r w:rsidRPr="000A2F65">
        <w:t xml:space="preserve">ken from OECD </w:t>
      </w:r>
      <w:r>
        <w:t>"</w:t>
      </w:r>
      <w:r w:rsidRPr="000A2F65">
        <w:t>Glossary of statistical terms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28C45FCD" w:rsidR="00DA4201" w:rsidRPr="00DA4201" w:rsidRDefault="00DA4201">
    <w:pPr>
      <w:pStyle w:val="Header"/>
    </w:pPr>
    <w:r>
      <w:t>ECE/TRANS/WP.29/</w:t>
    </w:r>
    <w:r w:rsidR="00C72875">
      <w:t>GRVA/</w:t>
    </w:r>
    <w:r>
      <w:t>202</w:t>
    </w:r>
    <w:r w:rsidR="007B605E">
      <w:t>5</w:t>
    </w:r>
    <w:r>
      <w:t>/</w:t>
    </w:r>
    <w:r w:rsidR="00AF79AC">
      <w:t>2</w:t>
    </w:r>
    <w:r w:rsidR="003925DC">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4E3FBF61" w:rsidR="00DA4201" w:rsidRPr="00DA4201" w:rsidRDefault="00DA4201" w:rsidP="00DA4201">
    <w:pPr>
      <w:pStyle w:val="Header"/>
      <w:jc w:val="right"/>
    </w:pPr>
    <w:r>
      <w:t>ECE/TRANS/WP.29/</w:t>
    </w:r>
    <w:r w:rsidR="00C72875">
      <w:t>GRVA/</w:t>
    </w:r>
    <w:r>
      <w:t>202</w:t>
    </w:r>
    <w:r w:rsidR="00FE44BF">
      <w:t>5</w:t>
    </w:r>
    <w:r>
      <w:t>/</w:t>
    </w:r>
    <w:r w:rsidR="00AF79AC">
      <w:t>2</w:t>
    </w:r>
    <w:r w:rsidR="00B417F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A276D82"/>
    <w:multiLevelType w:val="hybridMultilevel"/>
    <w:tmpl w:val="5840F9E6"/>
    <w:lvl w:ilvl="0" w:tplc="92183D6E">
      <w:start w:val="1"/>
      <w:numFmt w:val="lowerLetter"/>
      <w:lvlText w:val="(%1)"/>
      <w:lvlJc w:val="left"/>
      <w:pPr>
        <w:ind w:left="2988" w:hanging="720"/>
      </w:pPr>
      <w:rPr>
        <w:rFonts w:ascii="Times New Roman" w:eastAsia="Times New Roman" w:hAnsi="Times New Roman" w:cs="Times New Roman"/>
      </w:r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E13B23"/>
    <w:multiLevelType w:val="hybridMultilevel"/>
    <w:tmpl w:val="3E56B986"/>
    <w:lvl w:ilvl="0" w:tplc="D538522C">
      <w:start w:val="1"/>
      <w:numFmt w:val="decimal"/>
      <w:lvlText w:val="%1."/>
      <w:lvlJc w:val="left"/>
      <w:pPr>
        <w:ind w:left="1440" w:hanging="360"/>
      </w:pPr>
      <w:rPr>
        <w:rFonts w:hint="default"/>
        <w:sz w:val="20"/>
        <w:szCs w:val="2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4" w15:restartNumberingAfterBreak="0">
    <w:nsid w:val="44924CA8"/>
    <w:multiLevelType w:val="hybridMultilevel"/>
    <w:tmpl w:val="2F38F78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5B9954CE"/>
    <w:multiLevelType w:val="hybridMultilevel"/>
    <w:tmpl w:val="381E2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9"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21"/>
  </w:num>
  <w:num w:numId="12" w16cid:durableId="616915869">
    <w:abstractNumId w:val="18"/>
  </w:num>
  <w:num w:numId="13" w16cid:durableId="1155418512">
    <w:abstractNumId w:val="10"/>
  </w:num>
  <w:num w:numId="14" w16cid:durableId="1991515697">
    <w:abstractNumId w:val="16"/>
  </w:num>
  <w:num w:numId="15" w16cid:durableId="684475659">
    <w:abstractNumId w:val="22"/>
  </w:num>
  <w:num w:numId="16" w16cid:durableId="1063142324">
    <w:abstractNumId w:val="17"/>
  </w:num>
  <w:num w:numId="17" w16cid:durableId="531768949">
    <w:abstractNumId w:val="27"/>
  </w:num>
  <w:num w:numId="18" w16cid:durableId="917792690">
    <w:abstractNumId w:val="30"/>
  </w:num>
  <w:num w:numId="19" w16cid:durableId="1144010885">
    <w:abstractNumId w:val="14"/>
  </w:num>
  <w:num w:numId="20" w16cid:durableId="876237355">
    <w:abstractNumId w:val="13"/>
  </w:num>
  <w:num w:numId="21" w16cid:durableId="628635465">
    <w:abstractNumId w:val="11"/>
  </w:num>
  <w:num w:numId="22" w16cid:durableId="1978214962">
    <w:abstractNumId w:val="29"/>
  </w:num>
  <w:num w:numId="23" w16cid:durableId="11613153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58086">
    <w:abstractNumId w:val="31"/>
  </w:num>
  <w:num w:numId="25" w16cid:durableId="2041390737">
    <w:abstractNumId w:val="23"/>
  </w:num>
  <w:num w:numId="26" w16cid:durableId="948658068">
    <w:abstractNumId w:val="28"/>
  </w:num>
  <w:num w:numId="27" w16cid:durableId="1795170800">
    <w:abstractNumId w:val="12"/>
  </w:num>
  <w:num w:numId="28" w16cid:durableId="206768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1492451">
    <w:abstractNumId w:val="24"/>
  </w:num>
  <w:num w:numId="30" w16cid:durableId="1250193343">
    <w:abstractNumId w:val="15"/>
  </w:num>
  <w:num w:numId="31" w16cid:durableId="148375349">
    <w:abstractNumId w:val="19"/>
  </w:num>
  <w:num w:numId="32" w16cid:durableId="160939109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1773"/>
    <w:rsid w:val="00002A7D"/>
    <w:rsid w:val="000038A8"/>
    <w:rsid w:val="00005DF3"/>
    <w:rsid w:val="00006790"/>
    <w:rsid w:val="00007715"/>
    <w:rsid w:val="0001027C"/>
    <w:rsid w:val="00027624"/>
    <w:rsid w:val="000321F5"/>
    <w:rsid w:val="00032722"/>
    <w:rsid w:val="00042DE2"/>
    <w:rsid w:val="00050F6B"/>
    <w:rsid w:val="00053C7A"/>
    <w:rsid w:val="00055DAE"/>
    <w:rsid w:val="000571BA"/>
    <w:rsid w:val="000678CD"/>
    <w:rsid w:val="00067DE1"/>
    <w:rsid w:val="00072C8C"/>
    <w:rsid w:val="0007540A"/>
    <w:rsid w:val="00081CE0"/>
    <w:rsid w:val="00084891"/>
    <w:rsid w:val="00084D30"/>
    <w:rsid w:val="00090320"/>
    <w:rsid w:val="000931C0"/>
    <w:rsid w:val="00097003"/>
    <w:rsid w:val="000A2392"/>
    <w:rsid w:val="000A2E09"/>
    <w:rsid w:val="000B175B"/>
    <w:rsid w:val="000B3A0F"/>
    <w:rsid w:val="000D51E4"/>
    <w:rsid w:val="000D5714"/>
    <w:rsid w:val="000E0415"/>
    <w:rsid w:val="000E50F6"/>
    <w:rsid w:val="000F6D5B"/>
    <w:rsid w:val="000F7715"/>
    <w:rsid w:val="0011264B"/>
    <w:rsid w:val="00122FEE"/>
    <w:rsid w:val="00150BD4"/>
    <w:rsid w:val="00156B99"/>
    <w:rsid w:val="00163E62"/>
    <w:rsid w:val="00163E86"/>
    <w:rsid w:val="00166124"/>
    <w:rsid w:val="001818C5"/>
    <w:rsid w:val="00184DDA"/>
    <w:rsid w:val="00190062"/>
    <w:rsid w:val="001900CD"/>
    <w:rsid w:val="00191BFD"/>
    <w:rsid w:val="00197D37"/>
    <w:rsid w:val="001A0452"/>
    <w:rsid w:val="001A0F11"/>
    <w:rsid w:val="001A4F4F"/>
    <w:rsid w:val="001A6B67"/>
    <w:rsid w:val="001B4B04"/>
    <w:rsid w:val="001B5875"/>
    <w:rsid w:val="001B7461"/>
    <w:rsid w:val="001C1B1F"/>
    <w:rsid w:val="001C4B9C"/>
    <w:rsid w:val="001C6663"/>
    <w:rsid w:val="001C7895"/>
    <w:rsid w:val="001D26DF"/>
    <w:rsid w:val="001E7308"/>
    <w:rsid w:val="001F1599"/>
    <w:rsid w:val="001F19C4"/>
    <w:rsid w:val="001F1E0C"/>
    <w:rsid w:val="001F39A4"/>
    <w:rsid w:val="001F7D68"/>
    <w:rsid w:val="002043F0"/>
    <w:rsid w:val="0020574F"/>
    <w:rsid w:val="00211E0B"/>
    <w:rsid w:val="00214D43"/>
    <w:rsid w:val="00227B09"/>
    <w:rsid w:val="00232575"/>
    <w:rsid w:val="00241C1D"/>
    <w:rsid w:val="00244033"/>
    <w:rsid w:val="00245FDC"/>
    <w:rsid w:val="00247258"/>
    <w:rsid w:val="0025425D"/>
    <w:rsid w:val="0025717C"/>
    <w:rsid w:val="00257CAC"/>
    <w:rsid w:val="0026297C"/>
    <w:rsid w:val="00263346"/>
    <w:rsid w:val="00265E6C"/>
    <w:rsid w:val="00271D86"/>
    <w:rsid w:val="0027237A"/>
    <w:rsid w:val="0028212E"/>
    <w:rsid w:val="00285DD0"/>
    <w:rsid w:val="00290BB7"/>
    <w:rsid w:val="002927BC"/>
    <w:rsid w:val="002974E9"/>
    <w:rsid w:val="00297AFC"/>
    <w:rsid w:val="00297D15"/>
    <w:rsid w:val="002A306B"/>
    <w:rsid w:val="002A4BA6"/>
    <w:rsid w:val="002A7F94"/>
    <w:rsid w:val="002B109A"/>
    <w:rsid w:val="002B5E4E"/>
    <w:rsid w:val="002C6D45"/>
    <w:rsid w:val="002D07B2"/>
    <w:rsid w:val="002D218E"/>
    <w:rsid w:val="002D6E53"/>
    <w:rsid w:val="002E1733"/>
    <w:rsid w:val="002F046D"/>
    <w:rsid w:val="002F3023"/>
    <w:rsid w:val="002F3D83"/>
    <w:rsid w:val="00301764"/>
    <w:rsid w:val="00302669"/>
    <w:rsid w:val="00302A4D"/>
    <w:rsid w:val="00307AA1"/>
    <w:rsid w:val="00314C52"/>
    <w:rsid w:val="00315535"/>
    <w:rsid w:val="00316EB3"/>
    <w:rsid w:val="003229D8"/>
    <w:rsid w:val="00332D23"/>
    <w:rsid w:val="00335083"/>
    <w:rsid w:val="00336C97"/>
    <w:rsid w:val="00337F88"/>
    <w:rsid w:val="0034076F"/>
    <w:rsid w:val="00342432"/>
    <w:rsid w:val="0035223F"/>
    <w:rsid w:val="00352D4B"/>
    <w:rsid w:val="0035638C"/>
    <w:rsid w:val="00356E3F"/>
    <w:rsid w:val="003609C5"/>
    <w:rsid w:val="00362BC7"/>
    <w:rsid w:val="003712BD"/>
    <w:rsid w:val="00372498"/>
    <w:rsid w:val="003843C8"/>
    <w:rsid w:val="003925DC"/>
    <w:rsid w:val="003942E9"/>
    <w:rsid w:val="003A46BB"/>
    <w:rsid w:val="003A4EC7"/>
    <w:rsid w:val="003A7295"/>
    <w:rsid w:val="003B1F60"/>
    <w:rsid w:val="003B2523"/>
    <w:rsid w:val="003B4AB5"/>
    <w:rsid w:val="003B61ED"/>
    <w:rsid w:val="003C0B90"/>
    <w:rsid w:val="003C15F6"/>
    <w:rsid w:val="003C1D41"/>
    <w:rsid w:val="003C2CC4"/>
    <w:rsid w:val="003C6FB9"/>
    <w:rsid w:val="003C7C32"/>
    <w:rsid w:val="003D4731"/>
    <w:rsid w:val="003D4B23"/>
    <w:rsid w:val="003D6F04"/>
    <w:rsid w:val="003D7076"/>
    <w:rsid w:val="003E05DE"/>
    <w:rsid w:val="003E1E15"/>
    <w:rsid w:val="003E278A"/>
    <w:rsid w:val="003E4AC9"/>
    <w:rsid w:val="003F4C24"/>
    <w:rsid w:val="003F6240"/>
    <w:rsid w:val="00401519"/>
    <w:rsid w:val="00403A53"/>
    <w:rsid w:val="00404DDD"/>
    <w:rsid w:val="004061B1"/>
    <w:rsid w:val="00407868"/>
    <w:rsid w:val="00412A88"/>
    <w:rsid w:val="00413520"/>
    <w:rsid w:val="004200F6"/>
    <w:rsid w:val="004325CB"/>
    <w:rsid w:val="0043730F"/>
    <w:rsid w:val="00440A07"/>
    <w:rsid w:val="00440D99"/>
    <w:rsid w:val="00445CC9"/>
    <w:rsid w:val="004466CB"/>
    <w:rsid w:val="00462880"/>
    <w:rsid w:val="00466027"/>
    <w:rsid w:val="00467936"/>
    <w:rsid w:val="00476F24"/>
    <w:rsid w:val="004A394F"/>
    <w:rsid w:val="004A5D33"/>
    <w:rsid w:val="004B0BE2"/>
    <w:rsid w:val="004B131D"/>
    <w:rsid w:val="004B59B1"/>
    <w:rsid w:val="004C55B0"/>
    <w:rsid w:val="004C634F"/>
    <w:rsid w:val="004D027A"/>
    <w:rsid w:val="004D1F38"/>
    <w:rsid w:val="004D6037"/>
    <w:rsid w:val="004E5236"/>
    <w:rsid w:val="004F6BA0"/>
    <w:rsid w:val="00503BEA"/>
    <w:rsid w:val="0050615F"/>
    <w:rsid w:val="005159CC"/>
    <w:rsid w:val="00522A8D"/>
    <w:rsid w:val="005231E9"/>
    <w:rsid w:val="00525473"/>
    <w:rsid w:val="00526BCE"/>
    <w:rsid w:val="00532D19"/>
    <w:rsid w:val="00533616"/>
    <w:rsid w:val="00535ABA"/>
    <w:rsid w:val="0053768B"/>
    <w:rsid w:val="00540897"/>
    <w:rsid w:val="005420F2"/>
    <w:rsid w:val="0054285C"/>
    <w:rsid w:val="00545A60"/>
    <w:rsid w:val="00555D3D"/>
    <w:rsid w:val="00560EA8"/>
    <w:rsid w:val="0056147D"/>
    <w:rsid w:val="0056327D"/>
    <w:rsid w:val="00570B15"/>
    <w:rsid w:val="00570C4A"/>
    <w:rsid w:val="00571D01"/>
    <w:rsid w:val="00584173"/>
    <w:rsid w:val="00595520"/>
    <w:rsid w:val="005A0727"/>
    <w:rsid w:val="005A44B9"/>
    <w:rsid w:val="005A7F9E"/>
    <w:rsid w:val="005B1BA0"/>
    <w:rsid w:val="005B345E"/>
    <w:rsid w:val="005B3DB3"/>
    <w:rsid w:val="005B5427"/>
    <w:rsid w:val="005C0268"/>
    <w:rsid w:val="005C6E61"/>
    <w:rsid w:val="005C768B"/>
    <w:rsid w:val="005D15CA"/>
    <w:rsid w:val="005E0979"/>
    <w:rsid w:val="005E0E41"/>
    <w:rsid w:val="005E53E7"/>
    <w:rsid w:val="005F08DF"/>
    <w:rsid w:val="005F3066"/>
    <w:rsid w:val="005F377E"/>
    <w:rsid w:val="005F3E61"/>
    <w:rsid w:val="005F6BA9"/>
    <w:rsid w:val="00604D66"/>
    <w:rsid w:val="00604DDD"/>
    <w:rsid w:val="006063F1"/>
    <w:rsid w:val="006107D6"/>
    <w:rsid w:val="006115CC"/>
    <w:rsid w:val="00611FC4"/>
    <w:rsid w:val="0061585C"/>
    <w:rsid w:val="006176FB"/>
    <w:rsid w:val="006238B7"/>
    <w:rsid w:val="00630FCB"/>
    <w:rsid w:val="00631A6D"/>
    <w:rsid w:val="0063224C"/>
    <w:rsid w:val="00636948"/>
    <w:rsid w:val="00640B26"/>
    <w:rsid w:val="00642DD9"/>
    <w:rsid w:val="00647DBB"/>
    <w:rsid w:val="00650445"/>
    <w:rsid w:val="00653683"/>
    <w:rsid w:val="0065766B"/>
    <w:rsid w:val="006606E4"/>
    <w:rsid w:val="00660B25"/>
    <w:rsid w:val="006735E7"/>
    <w:rsid w:val="006770B2"/>
    <w:rsid w:val="00677398"/>
    <w:rsid w:val="00685A57"/>
    <w:rsid w:val="00686A48"/>
    <w:rsid w:val="0068763C"/>
    <w:rsid w:val="006940E1"/>
    <w:rsid w:val="006A3C72"/>
    <w:rsid w:val="006A4F48"/>
    <w:rsid w:val="006A7392"/>
    <w:rsid w:val="006B03A1"/>
    <w:rsid w:val="006B67D9"/>
    <w:rsid w:val="006C49CA"/>
    <w:rsid w:val="006C5535"/>
    <w:rsid w:val="006C5C1F"/>
    <w:rsid w:val="006D0589"/>
    <w:rsid w:val="006D06CB"/>
    <w:rsid w:val="006D3907"/>
    <w:rsid w:val="006E431D"/>
    <w:rsid w:val="006E4818"/>
    <w:rsid w:val="006E564B"/>
    <w:rsid w:val="006E636E"/>
    <w:rsid w:val="006E7154"/>
    <w:rsid w:val="006F36D9"/>
    <w:rsid w:val="006F4819"/>
    <w:rsid w:val="006F5668"/>
    <w:rsid w:val="007003CD"/>
    <w:rsid w:val="007033D5"/>
    <w:rsid w:val="0070621E"/>
    <w:rsid w:val="0070701E"/>
    <w:rsid w:val="007073EE"/>
    <w:rsid w:val="0072632A"/>
    <w:rsid w:val="007333E0"/>
    <w:rsid w:val="007358E8"/>
    <w:rsid w:val="00736ECE"/>
    <w:rsid w:val="0074533B"/>
    <w:rsid w:val="0075470F"/>
    <w:rsid w:val="007643BC"/>
    <w:rsid w:val="00780C68"/>
    <w:rsid w:val="00781FEA"/>
    <w:rsid w:val="00782584"/>
    <w:rsid w:val="00785DA4"/>
    <w:rsid w:val="007959FE"/>
    <w:rsid w:val="0079639F"/>
    <w:rsid w:val="007A0144"/>
    <w:rsid w:val="007A0CF1"/>
    <w:rsid w:val="007A30E0"/>
    <w:rsid w:val="007A3A07"/>
    <w:rsid w:val="007A7AA0"/>
    <w:rsid w:val="007B605E"/>
    <w:rsid w:val="007B6660"/>
    <w:rsid w:val="007B6BA5"/>
    <w:rsid w:val="007C0B09"/>
    <w:rsid w:val="007C3390"/>
    <w:rsid w:val="007C42D8"/>
    <w:rsid w:val="007C4F4B"/>
    <w:rsid w:val="007C7172"/>
    <w:rsid w:val="007D033E"/>
    <w:rsid w:val="007D6F65"/>
    <w:rsid w:val="007D7362"/>
    <w:rsid w:val="007E106A"/>
    <w:rsid w:val="007E5050"/>
    <w:rsid w:val="007E6D2A"/>
    <w:rsid w:val="007F44CF"/>
    <w:rsid w:val="007F5CE2"/>
    <w:rsid w:val="007F6611"/>
    <w:rsid w:val="007F6EE7"/>
    <w:rsid w:val="008064AF"/>
    <w:rsid w:val="00807B4B"/>
    <w:rsid w:val="00810BAC"/>
    <w:rsid w:val="00812654"/>
    <w:rsid w:val="00814C29"/>
    <w:rsid w:val="008175E9"/>
    <w:rsid w:val="00821F8A"/>
    <w:rsid w:val="008242D7"/>
    <w:rsid w:val="0082577B"/>
    <w:rsid w:val="00825CB5"/>
    <w:rsid w:val="00827502"/>
    <w:rsid w:val="008326AC"/>
    <w:rsid w:val="00844B3C"/>
    <w:rsid w:val="0084530C"/>
    <w:rsid w:val="00847EB7"/>
    <w:rsid w:val="008546AE"/>
    <w:rsid w:val="00860866"/>
    <w:rsid w:val="00866893"/>
    <w:rsid w:val="00866F02"/>
    <w:rsid w:val="00867D18"/>
    <w:rsid w:val="00871F9A"/>
    <w:rsid w:val="00871FD5"/>
    <w:rsid w:val="00872FA3"/>
    <w:rsid w:val="0088172E"/>
    <w:rsid w:val="00881EFA"/>
    <w:rsid w:val="008879CB"/>
    <w:rsid w:val="00887A29"/>
    <w:rsid w:val="008968CE"/>
    <w:rsid w:val="008979B1"/>
    <w:rsid w:val="008A2335"/>
    <w:rsid w:val="008A6B25"/>
    <w:rsid w:val="008A6C4F"/>
    <w:rsid w:val="008A72A3"/>
    <w:rsid w:val="008B389E"/>
    <w:rsid w:val="008B455F"/>
    <w:rsid w:val="008C2D83"/>
    <w:rsid w:val="008C794D"/>
    <w:rsid w:val="008D045E"/>
    <w:rsid w:val="008D3F25"/>
    <w:rsid w:val="008D4D82"/>
    <w:rsid w:val="008D5B52"/>
    <w:rsid w:val="008E0E46"/>
    <w:rsid w:val="008E6CDE"/>
    <w:rsid w:val="008E7116"/>
    <w:rsid w:val="008F143B"/>
    <w:rsid w:val="008F3882"/>
    <w:rsid w:val="008F4522"/>
    <w:rsid w:val="008F4B7C"/>
    <w:rsid w:val="008F6C58"/>
    <w:rsid w:val="0090694B"/>
    <w:rsid w:val="00913520"/>
    <w:rsid w:val="00914C66"/>
    <w:rsid w:val="00916861"/>
    <w:rsid w:val="009226F4"/>
    <w:rsid w:val="00923E18"/>
    <w:rsid w:val="0092556A"/>
    <w:rsid w:val="00926E47"/>
    <w:rsid w:val="009273B8"/>
    <w:rsid w:val="0093727C"/>
    <w:rsid w:val="00947162"/>
    <w:rsid w:val="009610D0"/>
    <w:rsid w:val="0096375C"/>
    <w:rsid w:val="009662E6"/>
    <w:rsid w:val="0097095E"/>
    <w:rsid w:val="00974A75"/>
    <w:rsid w:val="00981D5F"/>
    <w:rsid w:val="0098592B"/>
    <w:rsid w:val="00985FC4"/>
    <w:rsid w:val="00990029"/>
    <w:rsid w:val="00990766"/>
    <w:rsid w:val="00991261"/>
    <w:rsid w:val="009964C4"/>
    <w:rsid w:val="009A7B81"/>
    <w:rsid w:val="009B011B"/>
    <w:rsid w:val="009B1B92"/>
    <w:rsid w:val="009B5071"/>
    <w:rsid w:val="009B7DA4"/>
    <w:rsid w:val="009B7EB7"/>
    <w:rsid w:val="009C6FDE"/>
    <w:rsid w:val="009D01C0"/>
    <w:rsid w:val="009D6A08"/>
    <w:rsid w:val="009E0A16"/>
    <w:rsid w:val="009E2CF2"/>
    <w:rsid w:val="009E3546"/>
    <w:rsid w:val="009E6CB7"/>
    <w:rsid w:val="009E7970"/>
    <w:rsid w:val="009F2EAC"/>
    <w:rsid w:val="009F57E3"/>
    <w:rsid w:val="009F67CB"/>
    <w:rsid w:val="00A0031F"/>
    <w:rsid w:val="00A077A2"/>
    <w:rsid w:val="00A10F4F"/>
    <w:rsid w:val="00A11067"/>
    <w:rsid w:val="00A126E4"/>
    <w:rsid w:val="00A13D4C"/>
    <w:rsid w:val="00A1704A"/>
    <w:rsid w:val="00A17DE6"/>
    <w:rsid w:val="00A23D0D"/>
    <w:rsid w:val="00A25897"/>
    <w:rsid w:val="00A332B2"/>
    <w:rsid w:val="00A353AD"/>
    <w:rsid w:val="00A36AC2"/>
    <w:rsid w:val="00A425EB"/>
    <w:rsid w:val="00A53980"/>
    <w:rsid w:val="00A53D88"/>
    <w:rsid w:val="00A55EC9"/>
    <w:rsid w:val="00A65651"/>
    <w:rsid w:val="00A66B8B"/>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C0F2C"/>
    <w:rsid w:val="00AC1906"/>
    <w:rsid w:val="00AC502A"/>
    <w:rsid w:val="00AD7BFE"/>
    <w:rsid w:val="00AE1E26"/>
    <w:rsid w:val="00AF58C1"/>
    <w:rsid w:val="00AF79AC"/>
    <w:rsid w:val="00B04A3F"/>
    <w:rsid w:val="00B06643"/>
    <w:rsid w:val="00B14C6C"/>
    <w:rsid w:val="00B15055"/>
    <w:rsid w:val="00B17B5B"/>
    <w:rsid w:val="00B20551"/>
    <w:rsid w:val="00B30179"/>
    <w:rsid w:val="00B30370"/>
    <w:rsid w:val="00B31E0B"/>
    <w:rsid w:val="00B33FC7"/>
    <w:rsid w:val="00B35A75"/>
    <w:rsid w:val="00B36ED0"/>
    <w:rsid w:val="00B373E6"/>
    <w:rsid w:val="00B37B15"/>
    <w:rsid w:val="00B4162A"/>
    <w:rsid w:val="00B417F1"/>
    <w:rsid w:val="00B41D3D"/>
    <w:rsid w:val="00B44620"/>
    <w:rsid w:val="00B45C02"/>
    <w:rsid w:val="00B50804"/>
    <w:rsid w:val="00B51608"/>
    <w:rsid w:val="00B60C26"/>
    <w:rsid w:val="00B70B63"/>
    <w:rsid w:val="00B72A1E"/>
    <w:rsid w:val="00B77C0C"/>
    <w:rsid w:val="00B802CB"/>
    <w:rsid w:val="00B81E12"/>
    <w:rsid w:val="00B90771"/>
    <w:rsid w:val="00B96983"/>
    <w:rsid w:val="00BA339B"/>
    <w:rsid w:val="00BA3422"/>
    <w:rsid w:val="00BB23CC"/>
    <w:rsid w:val="00BC1E7E"/>
    <w:rsid w:val="00BC74E9"/>
    <w:rsid w:val="00BE0D63"/>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769B"/>
    <w:rsid w:val="00C101A8"/>
    <w:rsid w:val="00C14C56"/>
    <w:rsid w:val="00C15E44"/>
    <w:rsid w:val="00C17AF1"/>
    <w:rsid w:val="00C276BA"/>
    <w:rsid w:val="00C326B3"/>
    <w:rsid w:val="00C43D3E"/>
    <w:rsid w:val="00C45831"/>
    <w:rsid w:val="00C463DD"/>
    <w:rsid w:val="00C6171D"/>
    <w:rsid w:val="00C7033A"/>
    <w:rsid w:val="00C72875"/>
    <w:rsid w:val="00C73994"/>
    <w:rsid w:val="00C745C3"/>
    <w:rsid w:val="00C76116"/>
    <w:rsid w:val="00C8320E"/>
    <w:rsid w:val="00C90871"/>
    <w:rsid w:val="00C978F5"/>
    <w:rsid w:val="00CA01E6"/>
    <w:rsid w:val="00CA1BD0"/>
    <w:rsid w:val="00CA24A4"/>
    <w:rsid w:val="00CA6338"/>
    <w:rsid w:val="00CB348D"/>
    <w:rsid w:val="00CC07F9"/>
    <w:rsid w:val="00CC161B"/>
    <w:rsid w:val="00CC251F"/>
    <w:rsid w:val="00CC5E67"/>
    <w:rsid w:val="00CD46F5"/>
    <w:rsid w:val="00CD4DFD"/>
    <w:rsid w:val="00CD55E9"/>
    <w:rsid w:val="00CD59C1"/>
    <w:rsid w:val="00CE3A50"/>
    <w:rsid w:val="00CE4A8F"/>
    <w:rsid w:val="00CF071D"/>
    <w:rsid w:val="00CF6398"/>
    <w:rsid w:val="00CF6DFB"/>
    <w:rsid w:val="00D0123D"/>
    <w:rsid w:val="00D15B04"/>
    <w:rsid w:val="00D2031B"/>
    <w:rsid w:val="00D21633"/>
    <w:rsid w:val="00D25140"/>
    <w:rsid w:val="00D25FE2"/>
    <w:rsid w:val="00D35180"/>
    <w:rsid w:val="00D37DA9"/>
    <w:rsid w:val="00D406A7"/>
    <w:rsid w:val="00D41AE9"/>
    <w:rsid w:val="00D425DF"/>
    <w:rsid w:val="00D43252"/>
    <w:rsid w:val="00D44D86"/>
    <w:rsid w:val="00D4681B"/>
    <w:rsid w:val="00D46933"/>
    <w:rsid w:val="00D50B7D"/>
    <w:rsid w:val="00D52012"/>
    <w:rsid w:val="00D5202F"/>
    <w:rsid w:val="00D617BF"/>
    <w:rsid w:val="00D704E5"/>
    <w:rsid w:val="00D70C3D"/>
    <w:rsid w:val="00D72727"/>
    <w:rsid w:val="00D92396"/>
    <w:rsid w:val="00D94844"/>
    <w:rsid w:val="00D950A7"/>
    <w:rsid w:val="00D951F6"/>
    <w:rsid w:val="00D978C6"/>
    <w:rsid w:val="00DA0956"/>
    <w:rsid w:val="00DA357F"/>
    <w:rsid w:val="00DA3E12"/>
    <w:rsid w:val="00DA4201"/>
    <w:rsid w:val="00DA7DE6"/>
    <w:rsid w:val="00DB24BD"/>
    <w:rsid w:val="00DB2E9E"/>
    <w:rsid w:val="00DC18AD"/>
    <w:rsid w:val="00DC3BFC"/>
    <w:rsid w:val="00DC4907"/>
    <w:rsid w:val="00DD4516"/>
    <w:rsid w:val="00DE039E"/>
    <w:rsid w:val="00DE6276"/>
    <w:rsid w:val="00DE7C29"/>
    <w:rsid w:val="00DF407D"/>
    <w:rsid w:val="00DF6D76"/>
    <w:rsid w:val="00DF7CAE"/>
    <w:rsid w:val="00E02582"/>
    <w:rsid w:val="00E04010"/>
    <w:rsid w:val="00E10785"/>
    <w:rsid w:val="00E163F7"/>
    <w:rsid w:val="00E17538"/>
    <w:rsid w:val="00E3546F"/>
    <w:rsid w:val="00E35CEB"/>
    <w:rsid w:val="00E37F41"/>
    <w:rsid w:val="00E423C0"/>
    <w:rsid w:val="00E44BCE"/>
    <w:rsid w:val="00E56C64"/>
    <w:rsid w:val="00E6414C"/>
    <w:rsid w:val="00E658C0"/>
    <w:rsid w:val="00E66155"/>
    <w:rsid w:val="00E70596"/>
    <w:rsid w:val="00E7260F"/>
    <w:rsid w:val="00E82F3E"/>
    <w:rsid w:val="00E8702D"/>
    <w:rsid w:val="00E879E8"/>
    <w:rsid w:val="00E87CC6"/>
    <w:rsid w:val="00E905F4"/>
    <w:rsid w:val="00E916A9"/>
    <w:rsid w:val="00E916DE"/>
    <w:rsid w:val="00E925AD"/>
    <w:rsid w:val="00E95801"/>
    <w:rsid w:val="00E96630"/>
    <w:rsid w:val="00EB0DD2"/>
    <w:rsid w:val="00EB0F5A"/>
    <w:rsid w:val="00EB50E0"/>
    <w:rsid w:val="00ED18DC"/>
    <w:rsid w:val="00ED4862"/>
    <w:rsid w:val="00ED6201"/>
    <w:rsid w:val="00ED7A2A"/>
    <w:rsid w:val="00EE0121"/>
    <w:rsid w:val="00EE08F1"/>
    <w:rsid w:val="00EE2C15"/>
    <w:rsid w:val="00EE6523"/>
    <w:rsid w:val="00EF0E5F"/>
    <w:rsid w:val="00EF17E8"/>
    <w:rsid w:val="00EF1D7F"/>
    <w:rsid w:val="00EF4203"/>
    <w:rsid w:val="00F0137E"/>
    <w:rsid w:val="00F04E44"/>
    <w:rsid w:val="00F1177D"/>
    <w:rsid w:val="00F21786"/>
    <w:rsid w:val="00F23425"/>
    <w:rsid w:val="00F25D06"/>
    <w:rsid w:val="00F26128"/>
    <w:rsid w:val="00F31CD7"/>
    <w:rsid w:val="00F31CFF"/>
    <w:rsid w:val="00F3742B"/>
    <w:rsid w:val="00F37528"/>
    <w:rsid w:val="00F4129A"/>
    <w:rsid w:val="00F41FDB"/>
    <w:rsid w:val="00F45F81"/>
    <w:rsid w:val="00F46855"/>
    <w:rsid w:val="00F50597"/>
    <w:rsid w:val="00F56D63"/>
    <w:rsid w:val="00F609A9"/>
    <w:rsid w:val="00F6206D"/>
    <w:rsid w:val="00F80C99"/>
    <w:rsid w:val="00F84DD3"/>
    <w:rsid w:val="00F867EC"/>
    <w:rsid w:val="00F86A99"/>
    <w:rsid w:val="00F903D7"/>
    <w:rsid w:val="00F90900"/>
    <w:rsid w:val="00F90E08"/>
    <w:rsid w:val="00F91B2B"/>
    <w:rsid w:val="00FB3BC5"/>
    <w:rsid w:val="00FC03CD"/>
    <w:rsid w:val="00FC0646"/>
    <w:rsid w:val="00FC2B46"/>
    <w:rsid w:val="00FC68B7"/>
    <w:rsid w:val="00FD185C"/>
    <w:rsid w:val="00FD3517"/>
    <w:rsid w:val="00FE44BF"/>
    <w:rsid w:val="00FE4E40"/>
    <w:rsid w:val="00FE6985"/>
    <w:rsid w:val="00FF11EA"/>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 w:type="character" w:customStyle="1" w:styleId="FooterChar">
    <w:name w:val="Footer Char"/>
    <w:aliases w:val="3_G Char"/>
    <w:basedOn w:val="DefaultParagraphFont"/>
    <w:link w:val="Footer"/>
    <w:rsid w:val="002D07B2"/>
    <w:rPr>
      <w:sz w:val="16"/>
      <w:lang w:val="en-GB"/>
    </w:rPr>
  </w:style>
  <w:style w:type="character" w:customStyle="1" w:styleId="HeaderChar">
    <w:name w:val="Header Char"/>
    <w:aliases w:val="6_G Char"/>
    <w:basedOn w:val="DefaultParagraphFont"/>
    <w:link w:val="Header"/>
    <w:uiPriority w:val="99"/>
    <w:rsid w:val="002D07B2"/>
    <w:rPr>
      <w:b/>
      <w:sz w:val="18"/>
      <w:lang w:val="en-GB"/>
    </w:rPr>
  </w:style>
  <w:style w:type="character" w:customStyle="1" w:styleId="ui-provider">
    <w:name w:val="ui-provider"/>
    <w:basedOn w:val="DefaultParagraphFont"/>
    <w:rsid w:val="002D07B2"/>
  </w:style>
  <w:style w:type="paragraph" w:styleId="PlainText">
    <w:name w:val="Plain Text"/>
    <w:basedOn w:val="Normal"/>
    <w:link w:val="PlainTextChar"/>
    <w:uiPriority w:val="99"/>
    <w:rsid w:val="002D07B2"/>
    <w:pPr>
      <w:suppressAutoHyphens/>
    </w:pPr>
    <w:rPr>
      <w:rFonts w:cs="Courier New"/>
      <w:lang w:eastAsia="en-US"/>
    </w:rPr>
  </w:style>
  <w:style w:type="character" w:customStyle="1" w:styleId="PlainTextChar">
    <w:name w:val="Plain Text Char"/>
    <w:basedOn w:val="DefaultParagraphFont"/>
    <w:link w:val="PlainText"/>
    <w:uiPriority w:val="99"/>
    <w:rsid w:val="002D07B2"/>
    <w:rPr>
      <w:rFonts w:cs="Courier New"/>
      <w:lang w:val="en-GB" w:eastAsia="en-US"/>
    </w:rPr>
  </w:style>
  <w:style w:type="character" w:customStyle="1" w:styleId="normaltextrun">
    <w:name w:val="normaltextrun"/>
    <w:basedOn w:val="DefaultParagraphFont"/>
    <w:rsid w:val="002D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1F316-2D05-4541-8FC5-ECC533C0CC7B}"/>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TRANS_WP29_E.dotm</Template>
  <TotalTime>0</TotalTime>
  <Pages>5</Pages>
  <Words>1881</Words>
  <Characters>9966</Characters>
  <Application>Microsoft Office Word</Application>
  <DocSecurity>0</DocSecurity>
  <Lines>210</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ECE/TRANS/WP.29/GRVA/2025/27</dc:title>
  <dc:subject>2505750</dc:subject>
  <dc:creator>Edoardo Gianotti</dc:creator>
  <cp:keywords/>
  <dc:description/>
  <cp:lastModifiedBy>Maria Rosario Corazon Gatmaytan</cp:lastModifiedBy>
  <cp:revision>2</cp:revision>
  <cp:lastPrinted>2009-02-18T09:36:00Z</cp:lastPrinted>
  <dcterms:created xsi:type="dcterms:W3CDTF">2025-04-10T09:46:00Z</dcterms:created>
  <dcterms:modified xsi:type="dcterms:W3CDTF">2025-04-10T09:46:00Z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