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5F29" w14:textId="69BAC804" w:rsidR="00B209C9" w:rsidRPr="00B209C9" w:rsidRDefault="00B209C9" w:rsidP="00B209C9">
      <w:pPr>
        <w:rPr>
          <w:rFonts w:ascii="Arial" w:hAnsi="Arial" w:cs="Arial"/>
          <w:b/>
          <w:bCs/>
          <w:i/>
          <w:i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ETRTO proposal for </w:t>
      </w:r>
      <w:r w:rsidRPr="00B209C9">
        <w:rPr>
          <w:rFonts w:ascii="Arial" w:hAnsi="Arial" w:cs="Arial"/>
          <w:b/>
          <w:bCs/>
          <w:i/>
          <w:iCs/>
          <w:color w:val="0070C0"/>
        </w:rPr>
        <w:t>Action item TA-37-2</w:t>
      </w:r>
    </w:p>
    <w:p w14:paraId="2D69F498" w14:textId="4C2C3111" w:rsidR="00BA4F9D" w:rsidRPr="00BA4F9D" w:rsidRDefault="00B209C9" w:rsidP="00B209C9">
      <w:pPr>
        <w:spacing w:after="120"/>
        <w:ind w:right="566"/>
        <w:jc w:val="both"/>
        <w:rPr>
          <w:rFonts w:ascii="Aptos" w:hAnsi="Aptos"/>
          <w:color w:val="0070C0"/>
          <w:sz w:val="22"/>
          <w:szCs w:val="22"/>
        </w:rPr>
      </w:pPr>
      <w:r w:rsidRPr="00B209C9">
        <w:rPr>
          <w:rFonts w:ascii="Arial" w:hAnsi="Arial" w:cs="Arial"/>
          <w:i/>
          <w:iCs/>
          <w:color w:val="0070C0"/>
        </w:rPr>
        <w:t>ETRTO will prepare a proposal on how to address the core limits, margins and allowances in the same paragraph of the main body by 26 August</w:t>
      </w:r>
      <w:r>
        <w:rPr>
          <w:rFonts w:ascii="Aptos" w:hAnsi="Aptos"/>
          <w:color w:val="0070C0"/>
          <w:sz w:val="22"/>
          <w:szCs w:val="22"/>
        </w:rPr>
        <w:t>.</w:t>
      </w:r>
    </w:p>
    <w:p w14:paraId="09557DDF" w14:textId="36A833D7" w:rsidR="007F4924" w:rsidRPr="003D7CDF" w:rsidRDefault="00B209C9" w:rsidP="007F4924">
      <w:pPr>
        <w:spacing w:after="120"/>
        <w:ind w:right="566"/>
        <w:jc w:val="both"/>
        <w:rPr>
          <w:rFonts w:ascii="Aptos" w:hAnsi="Aptos"/>
          <w:color w:val="EE0000"/>
          <w:sz w:val="22"/>
          <w:szCs w:val="22"/>
        </w:rPr>
      </w:pPr>
      <w:r>
        <w:rPr>
          <w:rFonts w:ascii="Aptos" w:hAnsi="Aptos"/>
          <w:color w:val="EE0000"/>
          <w:sz w:val="22"/>
          <w:szCs w:val="22"/>
        </w:rPr>
        <w:t xml:space="preserve">This </w:t>
      </w:r>
      <w:r w:rsidR="00191217">
        <w:rPr>
          <w:rFonts w:ascii="Aptos" w:hAnsi="Aptos"/>
          <w:color w:val="EE0000"/>
          <w:sz w:val="22"/>
          <w:szCs w:val="22"/>
        </w:rPr>
        <w:t xml:space="preserve">concept </w:t>
      </w:r>
      <w:r>
        <w:rPr>
          <w:rFonts w:ascii="Aptos" w:hAnsi="Aptos"/>
          <w:color w:val="EE0000"/>
          <w:sz w:val="22"/>
          <w:szCs w:val="22"/>
        </w:rPr>
        <w:t xml:space="preserve">proposal </w:t>
      </w:r>
      <w:r w:rsidR="005759D2">
        <w:rPr>
          <w:rFonts w:ascii="Aptos" w:hAnsi="Aptos"/>
          <w:color w:val="EE0000"/>
          <w:sz w:val="22"/>
          <w:szCs w:val="22"/>
        </w:rPr>
        <w:t>considers</w:t>
      </w:r>
      <w:r>
        <w:rPr>
          <w:rFonts w:ascii="Aptos" w:hAnsi="Aptos"/>
          <w:color w:val="EE0000"/>
          <w:sz w:val="22"/>
          <w:szCs w:val="22"/>
        </w:rPr>
        <w:t xml:space="preserve"> </w:t>
      </w:r>
      <w:r w:rsidR="007564A5">
        <w:rPr>
          <w:rFonts w:ascii="Aptos" w:hAnsi="Aptos"/>
          <w:color w:val="EE0000"/>
          <w:sz w:val="22"/>
          <w:szCs w:val="22"/>
        </w:rPr>
        <w:t>[</w:t>
      </w:r>
      <w:r w:rsidR="00E30C5D">
        <w:rPr>
          <w:rFonts w:ascii="Aptos" w:hAnsi="Aptos"/>
          <w:color w:val="EE0000"/>
          <w:sz w:val="22"/>
          <w:szCs w:val="22"/>
        </w:rPr>
        <w:t>limits setting</w:t>
      </w:r>
      <w:r w:rsidR="007564A5">
        <w:rPr>
          <w:rFonts w:ascii="Aptos" w:hAnsi="Aptos"/>
          <w:color w:val="EE0000"/>
          <w:sz w:val="22"/>
          <w:szCs w:val="22"/>
        </w:rPr>
        <w:t>]</w:t>
      </w:r>
      <w:r w:rsidR="00BA4F9D">
        <w:rPr>
          <w:rFonts w:ascii="Aptos" w:hAnsi="Aptos"/>
          <w:color w:val="EE0000"/>
          <w:sz w:val="22"/>
          <w:szCs w:val="22"/>
        </w:rPr>
        <w:t xml:space="preserve"> proposal</w:t>
      </w:r>
      <w:r w:rsidR="00687302">
        <w:rPr>
          <w:rFonts w:ascii="Aptos" w:hAnsi="Aptos"/>
          <w:color w:val="EE0000"/>
          <w:sz w:val="22"/>
          <w:szCs w:val="22"/>
        </w:rPr>
        <w:t xml:space="preserve"> </w:t>
      </w:r>
      <w:r w:rsidR="005759D2">
        <w:rPr>
          <w:rFonts w:ascii="Aptos" w:hAnsi="Aptos"/>
          <w:color w:val="EE0000"/>
          <w:sz w:val="22"/>
          <w:szCs w:val="22"/>
        </w:rPr>
        <w:t>of as per TA-37-5</w:t>
      </w:r>
    </w:p>
    <w:p w14:paraId="053B94ED" w14:textId="7A8A17E1" w:rsidR="007F4924" w:rsidRDefault="00256B82" w:rsidP="007F4924">
      <w:pPr>
        <w:spacing w:after="120"/>
        <w:ind w:right="566"/>
        <w:jc w:val="both"/>
        <w:rPr>
          <w:rFonts w:ascii="Aptos" w:hAnsi="Aptos"/>
          <w:color w:val="0070C0"/>
          <w:sz w:val="22"/>
          <w:szCs w:val="22"/>
        </w:rPr>
      </w:pPr>
      <w:r>
        <w:rPr>
          <w:rFonts w:ascii="Aptos" w:hAnsi="Aptos"/>
          <w:color w:val="0070C0"/>
          <w:sz w:val="22"/>
          <w:szCs w:val="22"/>
        </w:rPr>
        <w:tab/>
      </w:r>
      <w:r>
        <w:rPr>
          <w:rFonts w:ascii="Aptos" w:hAnsi="Aptos"/>
          <w:color w:val="0070C0"/>
          <w:sz w:val="22"/>
          <w:szCs w:val="22"/>
        </w:rPr>
        <w:tab/>
        <w:t>In the main body:</w:t>
      </w:r>
    </w:p>
    <w:p w14:paraId="77EC5DE1" w14:textId="5C1809F9" w:rsidR="007F4924" w:rsidRPr="00346387" w:rsidRDefault="007F4924" w:rsidP="007F4924">
      <w:pPr>
        <w:pStyle w:val="SingleTxtG"/>
        <w:ind w:left="2268" w:hanging="1134"/>
      </w:pPr>
      <w:r w:rsidRPr="00346387">
        <w:t>6.1.1.</w:t>
      </w:r>
      <w:r w:rsidRPr="00346387">
        <w:tab/>
        <w:t xml:space="preserve">The abrasion index of </w:t>
      </w:r>
      <w:r w:rsidRPr="001A71B4">
        <w:t>the</w:t>
      </w:r>
      <w:r w:rsidRPr="009E7E2A">
        <w:rPr>
          <w:b/>
          <w:bCs/>
          <w:color w:val="006600"/>
        </w:rPr>
        <w:t xml:space="preserve"> </w:t>
      </w:r>
      <w:r w:rsidRPr="00346387">
        <w:t>candidate tyre</w:t>
      </w:r>
      <w:r w:rsidR="009E7E2A" w:rsidRPr="009E7E2A">
        <w:rPr>
          <w:b/>
          <w:bCs/>
          <w:color w:val="006600"/>
        </w:rPr>
        <w:t xml:space="preserve"> </w:t>
      </w:r>
      <w:r w:rsidRPr="00346387">
        <w:t>shall not exceed the values given below:</w:t>
      </w:r>
      <w:r w:rsidRPr="00346387">
        <w:tab/>
      </w:r>
    </w:p>
    <w:tbl>
      <w:tblPr>
        <w:tblW w:w="6245" w:type="dxa"/>
        <w:tblInd w:w="2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215"/>
        <w:gridCol w:w="2430"/>
      </w:tblGrid>
      <w:tr w:rsidR="007F4924" w:rsidRPr="00346387" w14:paraId="04DAB655" w14:textId="77777777" w:rsidTr="002B4332">
        <w:trPr>
          <w:tblHeader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1DA6AC3" w14:textId="77777777" w:rsidR="007F4924" w:rsidRPr="00346387" w:rsidRDefault="007F4924" w:rsidP="002B4332">
            <w:pPr>
              <w:suppressAutoHyphens w:val="0"/>
              <w:autoSpaceDE w:val="0"/>
              <w:autoSpaceDN w:val="0"/>
              <w:spacing w:before="60" w:after="60" w:line="200" w:lineRule="atLeast"/>
              <w:ind w:left="115" w:right="115"/>
              <w:rPr>
                <w:rFonts w:ascii="Aptos" w:eastAsia="Aptos" w:hAnsi="Aptos" w:cs="Calibri"/>
                <w:sz w:val="16"/>
                <w:szCs w:val="16"/>
                <w:lang w:eastAsia="en-GB"/>
              </w:rPr>
            </w:pPr>
            <w:r w:rsidRPr="00346387">
              <w:rPr>
                <w:rFonts w:eastAsia="Aptos"/>
                <w:i/>
                <w:iCs/>
                <w:sz w:val="16"/>
                <w:szCs w:val="16"/>
                <w:lang w:eastAsia="en-GB"/>
              </w:rPr>
              <w:t>Category of use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3E9593" w14:textId="77777777" w:rsidR="007F4924" w:rsidRPr="00346387" w:rsidRDefault="007F4924" w:rsidP="002B4332">
            <w:pPr>
              <w:suppressAutoHyphens w:val="0"/>
              <w:autoSpaceDE w:val="0"/>
              <w:autoSpaceDN w:val="0"/>
              <w:spacing w:before="60" w:after="60" w:line="200" w:lineRule="atLeast"/>
              <w:ind w:left="115" w:right="115"/>
              <w:rPr>
                <w:rFonts w:ascii="Aptos" w:eastAsia="Aptos" w:hAnsi="Aptos" w:cs="Calibri"/>
                <w:sz w:val="16"/>
                <w:szCs w:val="16"/>
                <w:lang w:eastAsia="en-GB"/>
              </w:rPr>
            </w:pPr>
            <w:r w:rsidRPr="00346387">
              <w:rPr>
                <w:rFonts w:eastAsia="Aptos"/>
                <w:i/>
                <w:i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2FD2755" w14:textId="77777777" w:rsidR="007F4924" w:rsidRPr="00346387" w:rsidRDefault="007F4924" w:rsidP="002B4332">
            <w:pPr>
              <w:suppressAutoHyphens w:val="0"/>
              <w:autoSpaceDE w:val="0"/>
              <w:autoSpaceDN w:val="0"/>
              <w:spacing w:before="60" w:after="60" w:line="200" w:lineRule="atLeast"/>
              <w:ind w:left="115" w:right="115"/>
              <w:jc w:val="center"/>
              <w:rPr>
                <w:rFonts w:ascii="Aptos" w:eastAsia="Aptos" w:hAnsi="Aptos" w:cs="Calibri"/>
                <w:sz w:val="16"/>
                <w:szCs w:val="16"/>
                <w:lang w:eastAsia="en-GB"/>
              </w:rPr>
            </w:pPr>
            <w:r w:rsidRPr="00346387">
              <w:rPr>
                <w:rFonts w:eastAsia="Aptos"/>
                <w:i/>
                <w:iCs/>
                <w:sz w:val="16"/>
                <w:szCs w:val="16"/>
                <w:lang w:eastAsia="en-GB"/>
              </w:rPr>
              <w:t>Abrasion index (AICT)</w:t>
            </w:r>
          </w:p>
        </w:tc>
      </w:tr>
      <w:tr w:rsidR="007F4924" w:rsidRPr="00346387" w14:paraId="7E5D9DD3" w14:textId="77777777" w:rsidTr="002B4332"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591952C" w14:textId="77777777" w:rsidR="007F4924" w:rsidRPr="00346387" w:rsidRDefault="007F4924" w:rsidP="002B4332">
            <w:pPr>
              <w:suppressAutoHyphens w:val="0"/>
              <w:spacing w:before="60" w:after="60" w:line="220" w:lineRule="atLeast"/>
              <w:ind w:left="115" w:right="115"/>
              <w:rPr>
                <w:rFonts w:ascii="Aptos" w:eastAsia="Aptos" w:hAnsi="Aptos" w:cs="Calibri"/>
                <w:sz w:val="18"/>
                <w:szCs w:val="18"/>
                <w:lang w:eastAsia="en-GB"/>
              </w:rPr>
            </w:pPr>
            <w:r w:rsidRPr="00346387">
              <w:rPr>
                <w:rFonts w:eastAsia="Aptos"/>
                <w:sz w:val="18"/>
                <w:szCs w:val="18"/>
                <w:lang w:eastAsia="en-GB"/>
              </w:rPr>
              <w:t>Normal tyre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D149EF6" w14:textId="77777777" w:rsidR="007F4924" w:rsidRPr="00346387" w:rsidRDefault="007F4924" w:rsidP="002B4332">
            <w:pPr>
              <w:suppressAutoHyphens w:val="0"/>
              <w:spacing w:before="60" w:after="60" w:line="220" w:lineRule="atLeast"/>
              <w:ind w:left="115" w:right="115"/>
              <w:rPr>
                <w:rFonts w:ascii="Aptos" w:eastAsia="Aptos" w:hAnsi="Aptos" w:cs="Calibri"/>
                <w:sz w:val="18"/>
                <w:szCs w:val="18"/>
                <w:lang w:eastAsia="en-GB"/>
              </w:rPr>
            </w:pPr>
            <w:r w:rsidRPr="00346387">
              <w:rPr>
                <w:rFonts w:eastAsia="Aptos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232560" w14:textId="77777777" w:rsidR="007F4924" w:rsidRPr="00346387" w:rsidRDefault="007F4924" w:rsidP="002B4332">
            <w:pPr>
              <w:suppressAutoHyphens w:val="0"/>
              <w:spacing w:before="60" w:after="60" w:line="220" w:lineRule="atLeast"/>
              <w:ind w:left="115" w:right="115"/>
              <w:jc w:val="center"/>
              <w:rPr>
                <w:rFonts w:ascii="Aptos" w:eastAsia="Aptos" w:hAnsi="Aptos" w:cs="Calibri"/>
                <w:sz w:val="18"/>
                <w:szCs w:val="18"/>
                <w:lang w:eastAsia="en-GB"/>
              </w:rPr>
            </w:pPr>
            <w:r w:rsidRPr="00346387">
              <w:rPr>
                <w:rFonts w:eastAsia="Aptos"/>
                <w:sz w:val="18"/>
                <w:szCs w:val="18"/>
                <w:lang w:eastAsia="en-GB"/>
              </w:rPr>
              <w:t>[1.00]</w:t>
            </w:r>
          </w:p>
        </w:tc>
      </w:tr>
      <w:tr w:rsidR="007F4924" w:rsidRPr="00346387" w14:paraId="156E3BA8" w14:textId="77777777" w:rsidTr="002B4332"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87CB291" w14:textId="77777777" w:rsidR="007F4924" w:rsidRPr="00346387" w:rsidRDefault="007F4924" w:rsidP="002B4332">
            <w:pPr>
              <w:suppressAutoHyphens w:val="0"/>
              <w:spacing w:before="60" w:after="60" w:line="220" w:lineRule="atLeast"/>
              <w:ind w:left="115" w:right="115"/>
              <w:rPr>
                <w:rFonts w:ascii="Aptos" w:eastAsia="Aptos" w:hAnsi="Aptos" w:cs="Calibri"/>
                <w:sz w:val="18"/>
                <w:szCs w:val="18"/>
                <w:lang w:eastAsia="en-GB"/>
              </w:rPr>
            </w:pPr>
            <w:r w:rsidRPr="00346387">
              <w:rPr>
                <w:rFonts w:eastAsia="Aptos"/>
                <w:sz w:val="18"/>
                <w:szCs w:val="18"/>
                <w:lang w:eastAsia="en-GB"/>
              </w:rPr>
              <w:t>Snow tyre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DB5BE4" w14:textId="77777777" w:rsidR="007F4924" w:rsidRPr="00346387" w:rsidRDefault="007F4924" w:rsidP="002B4332">
            <w:pPr>
              <w:suppressAutoHyphens w:val="0"/>
              <w:spacing w:before="60" w:after="60" w:line="220" w:lineRule="atLeast"/>
              <w:ind w:left="115" w:right="115"/>
              <w:rPr>
                <w:rFonts w:ascii="Aptos" w:eastAsia="Aptos" w:hAnsi="Aptos" w:cs="Calibri"/>
                <w:sz w:val="18"/>
                <w:szCs w:val="18"/>
                <w:lang w:eastAsia="en-GB"/>
              </w:rPr>
            </w:pPr>
            <w:r w:rsidRPr="00346387">
              <w:rPr>
                <w:rFonts w:eastAsia="Aptos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60ECEF" w14:textId="77777777" w:rsidR="007F4924" w:rsidRPr="00346387" w:rsidRDefault="007F4924" w:rsidP="002B4332">
            <w:pPr>
              <w:suppressAutoHyphens w:val="0"/>
              <w:spacing w:before="60" w:after="60" w:line="220" w:lineRule="atLeast"/>
              <w:ind w:left="115" w:right="115"/>
              <w:jc w:val="center"/>
              <w:rPr>
                <w:rFonts w:ascii="Aptos" w:eastAsia="Aptos" w:hAnsi="Aptos" w:cs="Calibri"/>
                <w:sz w:val="18"/>
                <w:szCs w:val="18"/>
                <w:lang w:eastAsia="en-GB"/>
              </w:rPr>
            </w:pPr>
            <w:r w:rsidRPr="00346387">
              <w:rPr>
                <w:rFonts w:eastAsia="Aptos"/>
                <w:sz w:val="18"/>
                <w:szCs w:val="18"/>
                <w:lang w:eastAsia="en-GB"/>
              </w:rPr>
              <w:t>[1.00]</w:t>
            </w:r>
          </w:p>
        </w:tc>
      </w:tr>
      <w:tr w:rsidR="007F4924" w:rsidRPr="00346387" w14:paraId="48619FAF" w14:textId="77777777" w:rsidTr="002B4332"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0F363AA" w14:textId="77777777" w:rsidR="007F4924" w:rsidRPr="00346387" w:rsidRDefault="007F4924" w:rsidP="002B4332">
            <w:pPr>
              <w:suppressAutoHyphens w:val="0"/>
              <w:spacing w:before="60" w:after="60" w:line="220" w:lineRule="atLeast"/>
              <w:ind w:left="115" w:right="115"/>
              <w:rPr>
                <w:rFonts w:ascii="Aptos" w:eastAsia="Aptos" w:hAnsi="Aptos" w:cs="Calibri"/>
                <w:sz w:val="18"/>
                <w:szCs w:val="18"/>
                <w:lang w:eastAsia="en-GB"/>
              </w:rPr>
            </w:pPr>
            <w:r w:rsidRPr="00346387">
              <w:rPr>
                <w:rFonts w:eastAsia="Aptos"/>
                <w:sz w:val="18"/>
                <w:szCs w:val="18"/>
                <w:lang w:eastAsia="en-GB"/>
              </w:rPr>
              <w:t>Special use tyre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433D1C" w14:textId="77777777" w:rsidR="007F4924" w:rsidRPr="00346387" w:rsidRDefault="007F4924" w:rsidP="002B4332">
            <w:pPr>
              <w:suppressAutoHyphens w:val="0"/>
              <w:spacing w:before="60" w:after="60" w:line="220" w:lineRule="atLeast"/>
              <w:ind w:left="115" w:right="115"/>
              <w:rPr>
                <w:rFonts w:ascii="Aptos" w:eastAsia="Aptos" w:hAnsi="Aptos" w:cs="Calibri"/>
                <w:sz w:val="18"/>
                <w:szCs w:val="18"/>
                <w:lang w:eastAsia="en-GB"/>
              </w:rPr>
            </w:pPr>
            <w:r w:rsidRPr="00346387">
              <w:rPr>
                <w:rFonts w:eastAsia="Aptos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8C3889" w14:textId="77777777" w:rsidR="007F4924" w:rsidRPr="00346387" w:rsidRDefault="007F4924" w:rsidP="002B4332">
            <w:pPr>
              <w:suppressAutoHyphens w:val="0"/>
              <w:spacing w:before="60" w:after="60" w:line="220" w:lineRule="atLeast"/>
              <w:ind w:left="115" w:right="115"/>
              <w:jc w:val="center"/>
              <w:rPr>
                <w:rFonts w:ascii="Aptos" w:eastAsia="Aptos" w:hAnsi="Aptos" w:cs="Calibri"/>
                <w:sz w:val="18"/>
                <w:szCs w:val="18"/>
                <w:lang w:eastAsia="en-GB"/>
              </w:rPr>
            </w:pPr>
            <w:r w:rsidRPr="00346387">
              <w:rPr>
                <w:rFonts w:eastAsia="Aptos"/>
                <w:sz w:val="18"/>
                <w:szCs w:val="18"/>
                <w:lang w:eastAsia="en-GB"/>
              </w:rPr>
              <w:t>[Not defined]</w:t>
            </w:r>
          </w:p>
        </w:tc>
      </w:tr>
    </w:tbl>
    <w:p w14:paraId="4CD05630" w14:textId="77777777" w:rsidR="007F4924" w:rsidRPr="00256B82" w:rsidRDefault="007F4924" w:rsidP="007F4924">
      <w:pPr>
        <w:tabs>
          <w:tab w:val="left" w:pos="7020"/>
          <w:tab w:val="left" w:pos="8146"/>
        </w:tabs>
        <w:suppressAutoHyphens w:val="0"/>
        <w:spacing w:before="60" w:after="60" w:line="240" w:lineRule="exact"/>
        <w:ind w:left="2268" w:right="1134"/>
        <w:jc w:val="both"/>
        <w:rPr>
          <w:b/>
          <w:bCs/>
          <w:iCs/>
          <w:color w:val="0070C0"/>
        </w:rPr>
      </w:pPr>
      <w:r w:rsidRPr="00256B82">
        <w:rPr>
          <w:b/>
          <w:bCs/>
          <w:iCs/>
          <w:color w:val="0070C0"/>
        </w:rPr>
        <w:t>Note: The limits shall be adjusted for the following specific tyre groups as follows</w:t>
      </w:r>
    </w:p>
    <w:tbl>
      <w:tblPr>
        <w:tblStyle w:val="Grilledutableau"/>
        <w:tblW w:w="0" w:type="auto"/>
        <w:tblInd w:w="2268" w:type="dxa"/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993"/>
      </w:tblGrid>
      <w:tr w:rsidR="00256B82" w:rsidRPr="00256B82" w14:paraId="083012EA" w14:textId="77777777" w:rsidTr="002B4332">
        <w:tc>
          <w:tcPr>
            <w:tcW w:w="4106" w:type="dxa"/>
          </w:tcPr>
          <w:p w14:paraId="6F87557D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left="134" w:right="1134"/>
              <w:rPr>
                <w:b/>
                <w:bCs/>
                <w:i/>
                <w:color w:val="0070C0"/>
                <w:sz w:val="16"/>
                <w:szCs w:val="16"/>
              </w:rPr>
            </w:pPr>
            <w:commentRangeStart w:id="0"/>
            <w:r w:rsidRPr="00256B82">
              <w:rPr>
                <w:b/>
                <w:bCs/>
                <w:i/>
                <w:color w:val="0070C0"/>
                <w:sz w:val="16"/>
                <w:szCs w:val="16"/>
              </w:rPr>
              <w:t>Tyre group</w:t>
            </w:r>
            <w:commentRangeEnd w:id="0"/>
            <w:r w:rsidR="00612A7A">
              <w:rPr>
                <w:rStyle w:val="Marquedecommentaire"/>
              </w:rPr>
              <w:commentReference w:id="0"/>
            </w:r>
          </w:p>
        </w:tc>
        <w:tc>
          <w:tcPr>
            <w:tcW w:w="992" w:type="dxa"/>
          </w:tcPr>
          <w:p w14:paraId="35E78563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jc w:val="center"/>
              <w:rPr>
                <w:b/>
                <w:bCs/>
                <w:i/>
                <w:color w:val="0070C0"/>
                <w:sz w:val="16"/>
                <w:szCs w:val="16"/>
              </w:rPr>
            </w:pPr>
            <w:r w:rsidRPr="00256B82">
              <w:rPr>
                <w:b/>
                <w:bCs/>
                <w:i/>
                <w:color w:val="0070C0"/>
                <w:sz w:val="16"/>
                <w:szCs w:val="16"/>
              </w:rPr>
              <w:t>Stage 1</w:t>
            </w:r>
          </w:p>
        </w:tc>
        <w:tc>
          <w:tcPr>
            <w:tcW w:w="993" w:type="dxa"/>
          </w:tcPr>
          <w:p w14:paraId="0DF4ECE0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right="135"/>
              <w:jc w:val="center"/>
              <w:rPr>
                <w:b/>
                <w:bCs/>
                <w:i/>
                <w:color w:val="0070C0"/>
                <w:sz w:val="16"/>
                <w:szCs w:val="16"/>
              </w:rPr>
            </w:pPr>
            <w:r w:rsidRPr="00256B82">
              <w:rPr>
                <w:b/>
                <w:bCs/>
                <w:i/>
                <w:color w:val="0070C0"/>
                <w:sz w:val="16"/>
                <w:szCs w:val="16"/>
              </w:rPr>
              <w:t>Stage 2</w:t>
            </w:r>
          </w:p>
        </w:tc>
      </w:tr>
      <w:tr w:rsidR="00256B82" w:rsidRPr="00256B82" w14:paraId="5587769A" w14:textId="77777777" w:rsidTr="002B4332">
        <w:tc>
          <w:tcPr>
            <w:tcW w:w="4106" w:type="dxa"/>
          </w:tcPr>
          <w:p w14:paraId="37523DB3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left="134" w:right="1134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256B82">
              <w:rPr>
                <w:b/>
                <w:bCs/>
                <w:iCs/>
                <w:color w:val="0070C0"/>
                <w:sz w:val="18"/>
                <w:szCs w:val="18"/>
              </w:rPr>
              <w:t>Standard load tyres</w:t>
            </w:r>
          </w:p>
        </w:tc>
        <w:tc>
          <w:tcPr>
            <w:tcW w:w="992" w:type="dxa"/>
          </w:tcPr>
          <w:p w14:paraId="6915D9AF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jc w:val="center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256B82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[0.00]</w:t>
            </w:r>
          </w:p>
        </w:tc>
        <w:tc>
          <w:tcPr>
            <w:tcW w:w="993" w:type="dxa"/>
          </w:tcPr>
          <w:p w14:paraId="064D10BA" w14:textId="51E0BFC1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right="135"/>
              <w:jc w:val="center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F14CFE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[-0.</w:t>
            </w:r>
            <w:r w:rsidR="00F14CFE" w:rsidRPr="00F14CFE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5</w:t>
            </w:r>
            <w:r w:rsidRPr="00F14CFE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]</w:t>
            </w:r>
          </w:p>
        </w:tc>
      </w:tr>
      <w:tr w:rsidR="00256B82" w:rsidRPr="00256B82" w14:paraId="363192CE" w14:textId="77777777" w:rsidTr="002B4332">
        <w:tc>
          <w:tcPr>
            <w:tcW w:w="4106" w:type="dxa"/>
          </w:tcPr>
          <w:p w14:paraId="48DDD347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left="134" w:right="1134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256B82">
              <w:rPr>
                <w:rFonts w:eastAsia="MS Mincho"/>
                <w:b/>
                <w:bCs/>
                <w:color w:val="0070C0"/>
                <w:sz w:val="18"/>
                <w:szCs w:val="18"/>
              </w:rPr>
              <w:t xml:space="preserve">Reinforced or extra load tyres </w:t>
            </w:r>
          </w:p>
        </w:tc>
        <w:tc>
          <w:tcPr>
            <w:tcW w:w="992" w:type="dxa"/>
          </w:tcPr>
          <w:p w14:paraId="00FF22C3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jc w:val="center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256B82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[+0.10]</w:t>
            </w:r>
          </w:p>
        </w:tc>
        <w:tc>
          <w:tcPr>
            <w:tcW w:w="993" w:type="dxa"/>
          </w:tcPr>
          <w:p w14:paraId="56E54FC1" w14:textId="2F3FA770" w:rsidR="007F4924" w:rsidRPr="00256B82" w:rsidRDefault="00A00C4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right="135"/>
              <w:jc w:val="center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F14CFE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[-0.5]</w:t>
            </w:r>
          </w:p>
        </w:tc>
      </w:tr>
      <w:tr w:rsidR="00256B82" w:rsidRPr="00256B82" w14:paraId="2640673B" w14:textId="77777777" w:rsidTr="002B4332">
        <w:tc>
          <w:tcPr>
            <w:tcW w:w="4106" w:type="dxa"/>
          </w:tcPr>
          <w:p w14:paraId="26D9B929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left="134" w:right="139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256B82">
              <w:rPr>
                <w:b/>
                <w:bCs/>
                <w:iCs/>
                <w:color w:val="0070C0"/>
                <w:sz w:val="18"/>
                <w:szCs w:val="18"/>
              </w:rPr>
              <w:t>Tyres for use in severe snow conditions (3PMSF)</w:t>
            </w:r>
          </w:p>
        </w:tc>
        <w:tc>
          <w:tcPr>
            <w:tcW w:w="992" w:type="dxa"/>
          </w:tcPr>
          <w:p w14:paraId="09A128F3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jc w:val="center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256B82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[+0.10]</w:t>
            </w:r>
          </w:p>
        </w:tc>
        <w:tc>
          <w:tcPr>
            <w:tcW w:w="993" w:type="dxa"/>
          </w:tcPr>
          <w:p w14:paraId="06AC9798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right="135"/>
              <w:jc w:val="center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256B82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[+0.10]</w:t>
            </w:r>
          </w:p>
        </w:tc>
      </w:tr>
      <w:tr w:rsidR="00256B82" w:rsidRPr="00256B82" w14:paraId="0B99BF5E" w14:textId="77777777" w:rsidTr="002B4332">
        <w:tc>
          <w:tcPr>
            <w:tcW w:w="4106" w:type="dxa"/>
          </w:tcPr>
          <w:p w14:paraId="0FC50114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left="134" w:right="281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C44816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Normal tyres</w:t>
            </w:r>
            <w:r w:rsidRPr="00256B82">
              <w:rPr>
                <w:rFonts w:eastAsia="MS Mincho"/>
                <w:b/>
                <w:bCs/>
                <w:color w:val="0070C0"/>
                <w:sz w:val="18"/>
                <w:szCs w:val="18"/>
              </w:rPr>
              <w:t xml:space="preserve"> with a nominal aspect ratio ≤ 40 and a speed category ≥ 300 km/h (speed category symbol Y)</w:t>
            </w:r>
          </w:p>
        </w:tc>
        <w:tc>
          <w:tcPr>
            <w:tcW w:w="992" w:type="dxa"/>
          </w:tcPr>
          <w:p w14:paraId="13C70A0D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jc w:val="center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256B82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[+0.10]</w:t>
            </w:r>
          </w:p>
        </w:tc>
        <w:tc>
          <w:tcPr>
            <w:tcW w:w="993" w:type="dxa"/>
          </w:tcPr>
          <w:p w14:paraId="55D94786" w14:textId="4CF9822E" w:rsidR="007F4924" w:rsidRPr="007564A5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right="135"/>
              <w:jc w:val="center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7564A5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[</w:t>
            </w:r>
            <w:r w:rsidR="00F14CFE" w:rsidRPr="007564A5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-</w:t>
            </w:r>
            <w:r w:rsidRPr="007564A5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]</w:t>
            </w:r>
          </w:p>
        </w:tc>
      </w:tr>
      <w:tr w:rsidR="00256B82" w:rsidRPr="00256B82" w14:paraId="629AE60F" w14:textId="77777777" w:rsidTr="002B4332">
        <w:tc>
          <w:tcPr>
            <w:tcW w:w="4106" w:type="dxa"/>
          </w:tcPr>
          <w:p w14:paraId="244F2AE7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left="134" w:right="1134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256B82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Tyres with low load index (LI &lt; 77)</w:t>
            </w:r>
          </w:p>
        </w:tc>
        <w:tc>
          <w:tcPr>
            <w:tcW w:w="992" w:type="dxa"/>
          </w:tcPr>
          <w:p w14:paraId="0C2DAAC6" w14:textId="77777777" w:rsidR="007F4924" w:rsidRPr="00256B82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jc w:val="center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256B82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[+0.10]</w:t>
            </w:r>
          </w:p>
        </w:tc>
        <w:tc>
          <w:tcPr>
            <w:tcW w:w="993" w:type="dxa"/>
          </w:tcPr>
          <w:p w14:paraId="4EFD3303" w14:textId="7236ACE1" w:rsidR="007F4924" w:rsidRPr="007564A5" w:rsidRDefault="007F4924" w:rsidP="002B4332">
            <w:pPr>
              <w:tabs>
                <w:tab w:val="left" w:pos="7020"/>
                <w:tab w:val="left" w:pos="8146"/>
              </w:tabs>
              <w:suppressAutoHyphens w:val="0"/>
              <w:spacing w:before="60" w:after="60" w:line="240" w:lineRule="exact"/>
              <w:ind w:right="135"/>
              <w:jc w:val="center"/>
              <w:rPr>
                <w:b/>
                <w:bCs/>
                <w:iCs/>
                <w:color w:val="0070C0"/>
                <w:sz w:val="18"/>
                <w:szCs w:val="18"/>
              </w:rPr>
            </w:pPr>
            <w:r w:rsidRPr="007564A5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[</w:t>
            </w:r>
            <w:r w:rsidR="00F14CFE" w:rsidRPr="007564A5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-</w:t>
            </w:r>
            <w:r w:rsidRPr="007564A5">
              <w:rPr>
                <w:rFonts w:eastAsia="MS Mincho"/>
                <w:b/>
                <w:bCs/>
                <w:color w:val="0070C0"/>
                <w:sz w:val="18"/>
                <w:szCs w:val="18"/>
              </w:rPr>
              <w:t>]</w:t>
            </w:r>
          </w:p>
        </w:tc>
      </w:tr>
    </w:tbl>
    <w:p w14:paraId="6B78C3D5" w14:textId="77777777" w:rsidR="007F4924" w:rsidRDefault="007F4924" w:rsidP="007F4924">
      <w:pPr>
        <w:tabs>
          <w:tab w:val="right" w:pos="7938"/>
        </w:tabs>
        <w:suppressAutoHyphens w:val="0"/>
        <w:spacing w:before="60" w:after="120" w:line="240" w:lineRule="exact"/>
        <w:ind w:left="2268" w:right="1274"/>
        <w:jc w:val="both"/>
        <w:rPr>
          <w:b/>
          <w:bCs/>
          <w:color w:val="0070C0"/>
          <w:sz w:val="18"/>
          <w:szCs w:val="18"/>
        </w:rPr>
      </w:pPr>
      <w:r w:rsidRPr="00256B82">
        <w:rPr>
          <w:b/>
          <w:bCs/>
          <w:color w:val="0070C0"/>
          <w:sz w:val="18"/>
          <w:szCs w:val="18"/>
        </w:rPr>
        <w:t>The adjustments for specific tyre groups are cumulative, e.g., if a candidate tyre is a reinforced snow tyre for use in severe snow conditions, the limit shall be 1.20 for stage 1 and 1.10 for stage 2.</w:t>
      </w:r>
    </w:p>
    <w:p w14:paraId="011FECEF" w14:textId="77777777" w:rsidR="007F4924" w:rsidRDefault="007F4924" w:rsidP="007F4924">
      <w:pPr>
        <w:spacing w:after="120"/>
        <w:ind w:right="566"/>
        <w:jc w:val="both"/>
        <w:rPr>
          <w:rFonts w:ascii="Aptos" w:hAnsi="Aptos"/>
          <w:color w:val="0070C0"/>
          <w:sz w:val="22"/>
          <w:szCs w:val="22"/>
        </w:rPr>
      </w:pPr>
    </w:p>
    <w:p w14:paraId="74CE8D2B" w14:textId="13E0122F" w:rsidR="007F4924" w:rsidRDefault="007F4924" w:rsidP="00256B82">
      <w:pPr>
        <w:spacing w:after="120"/>
        <w:ind w:left="567" w:right="566" w:firstLine="567"/>
        <w:jc w:val="both"/>
        <w:rPr>
          <w:rFonts w:ascii="Aptos" w:hAnsi="Aptos"/>
          <w:color w:val="0070C0"/>
          <w:sz w:val="22"/>
          <w:szCs w:val="22"/>
        </w:rPr>
      </w:pPr>
      <w:r>
        <w:rPr>
          <w:rFonts w:ascii="Aptos" w:hAnsi="Aptos"/>
          <w:color w:val="0070C0"/>
          <w:sz w:val="22"/>
          <w:szCs w:val="22"/>
        </w:rPr>
        <w:t>In Annex 3:</w:t>
      </w:r>
    </w:p>
    <w:p w14:paraId="068A399C" w14:textId="77777777" w:rsidR="007F4924" w:rsidRPr="00AA620D" w:rsidRDefault="007F4924" w:rsidP="007F4924">
      <w:pPr>
        <w:autoSpaceDE w:val="0"/>
        <w:autoSpaceDN w:val="0"/>
        <w:adjustRightInd w:val="0"/>
        <w:spacing w:after="120"/>
        <w:ind w:left="2268" w:right="1134" w:hanging="1134"/>
        <w:jc w:val="both"/>
      </w:pPr>
      <w:r w:rsidRPr="00AA620D">
        <w:t>1.11.13.5.</w:t>
      </w:r>
      <w:r w:rsidRPr="00AA620D">
        <w:tab/>
        <w:t>The abrasion index of the candidate tyre shall be calculated from the following equation:</w:t>
      </w:r>
    </w:p>
    <w:p w14:paraId="7FD0D415" w14:textId="77777777" w:rsidR="007F4924" w:rsidRPr="00AA620D" w:rsidRDefault="007F4924" w:rsidP="007F4924">
      <w:pPr>
        <w:spacing w:after="120"/>
        <w:jc w:val="center"/>
        <w:rPr>
          <w:color w:val="000000" w:themeColor="text1"/>
          <w:lang w:val="en-US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AICT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ALCT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ALRT</m:t>
              </m:r>
            </m:den>
          </m:f>
          <m:r>
            <w:rPr>
              <w:rFonts w:ascii="Cambria Math" w:hAnsi="Cambria Math"/>
              <w:color w:val="000000" w:themeColor="text1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margin</m:t>
              </m:r>
            </m:sub>
          </m:sSub>
        </m:oMath>
      </m:oMathPara>
    </w:p>
    <w:p w14:paraId="09653599" w14:textId="77777777" w:rsidR="007F4924" w:rsidRPr="00AA620D" w:rsidRDefault="007F4924" w:rsidP="007F4924">
      <w:pPr>
        <w:spacing w:after="120" w:line="240" w:lineRule="exact"/>
        <w:ind w:left="2268" w:right="1134"/>
      </w:pPr>
      <w:r w:rsidRPr="00AA620D">
        <w:t>Where:</w:t>
      </w:r>
    </w:p>
    <w:p w14:paraId="0AC5EDC0" w14:textId="77777777" w:rsidR="007F4924" w:rsidRPr="00AA620D" w:rsidRDefault="007F4924" w:rsidP="007F4924">
      <w:pPr>
        <w:pStyle w:val="AuflistungVariablen"/>
        <w:spacing w:after="120" w:line="240" w:lineRule="exact"/>
        <w:ind w:left="3150" w:right="1134" w:hanging="882"/>
      </w:pPr>
      <m:oMath>
        <m:r>
          <w:rPr>
            <w:rFonts w:ascii="Cambria Math" w:hAnsi="Cambria Math"/>
          </w:rPr>
          <m:t>AICT</m:t>
        </m:r>
      </m:oMath>
      <w:r w:rsidRPr="00AA620D">
        <w:tab/>
        <w:t xml:space="preserve">is the </w:t>
      </w:r>
      <w:r w:rsidRPr="00AA620D">
        <w:rPr>
          <w:rFonts w:eastAsia="Calibri"/>
        </w:rPr>
        <w:t>abrasion index of the candidate tyre</w:t>
      </w:r>
      <w:r w:rsidRPr="00AA620D">
        <w:t>;</w:t>
      </w:r>
    </w:p>
    <w:p w14:paraId="663E96F2" w14:textId="77777777" w:rsidR="007F4924" w:rsidRPr="00AA620D" w:rsidRDefault="007F4924" w:rsidP="007F4924">
      <w:pPr>
        <w:pStyle w:val="AuflistungVariablen"/>
        <w:spacing w:after="120" w:line="240" w:lineRule="exact"/>
        <w:ind w:left="3150" w:right="1134" w:hanging="882"/>
      </w:pPr>
      <m:oMath>
        <m:r>
          <w:rPr>
            <w:rFonts w:ascii="Cambria Math" w:hAnsi="Cambria Math"/>
          </w:rPr>
          <m:t>ALCT</m:t>
        </m:r>
      </m:oMath>
      <w:r w:rsidRPr="00AA620D">
        <w:tab/>
        <w:t xml:space="preserve">is the abrasion level </w:t>
      </w:r>
      <w:r w:rsidRPr="00AA620D">
        <w:rPr>
          <w:rFonts w:eastAsia="Calibri"/>
        </w:rPr>
        <w:t xml:space="preserve">of the candidate tyre, in </w:t>
      </w:r>
      <w:r w:rsidRPr="00AA620D">
        <w:rPr>
          <w:lang w:eastAsia="ja-JP"/>
        </w:rPr>
        <w:t>mg/(</w:t>
      </w:r>
      <w:proofErr w:type="spellStart"/>
      <w:r w:rsidRPr="00AA620D">
        <w:rPr>
          <w:lang w:eastAsia="ja-JP"/>
        </w:rPr>
        <w:t>km∙t</w:t>
      </w:r>
      <w:proofErr w:type="spellEnd"/>
      <w:r w:rsidRPr="00AA620D">
        <w:rPr>
          <w:lang w:eastAsia="ja-JP"/>
        </w:rPr>
        <w:t>)</w:t>
      </w:r>
      <w:r w:rsidRPr="00AA620D">
        <w:t>;</w:t>
      </w:r>
    </w:p>
    <w:p w14:paraId="0A31A499" w14:textId="77777777" w:rsidR="007F4924" w:rsidRPr="00AA620D" w:rsidRDefault="007F4924" w:rsidP="007F4924">
      <w:pPr>
        <w:pStyle w:val="AuflistungVariablen"/>
        <w:spacing w:after="120" w:line="240" w:lineRule="exact"/>
        <w:ind w:left="3150" w:right="1134" w:hanging="882"/>
        <w:jc w:val="left"/>
      </w:pPr>
      <w:r w:rsidRPr="00AA620D">
        <w:rPr>
          <w:i/>
          <w:iCs/>
        </w:rPr>
        <w:t>ALRT</w:t>
      </w:r>
      <w:r w:rsidRPr="00AA620D">
        <w:tab/>
        <w:t xml:space="preserve">is the abrasion level of the reference tyre, in </w:t>
      </w:r>
      <w:r w:rsidRPr="00AA620D">
        <w:rPr>
          <w:lang w:eastAsia="ja-JP"/>
        </w:rPr>
        <w:t>mg/(</w:t>
      </w:r>
      <w:proofErr w:type="spellStart"/>
      <w:r w:rsidRPr="00AA620D">
        <w:rPr>
          <w:lang w:eastAsia="ja-JP"/>
        </w:rPr>
        <w:t>km∙t</w:t>
      </w:r>
      <w:proofErr w:type="spellEnd"/>
      <w:r w:rsidRPr="00AA620D">
        <w:rPr>
          <w:lang w:eastAsia="ja-JP"/>
        </w:rPr>
        <w:t>)</w:t>
      </w:r>
      <w:r w:rsidRPr="00AA620D">
        <w:t>;</w:t>
      </w:r>
    </w:p>
    <w:p w14:paraId="2D843D87" w14:textId="7CD38B19" w:rsidR="007F4924" w:rsidRPr="00AA620D" w:rsidRDefault="007F4924" w:rsidP="007F4924">
      <w:pPr>
        <w:suppressAutoHyphens w:val="0"/>
        <w:spacing w:after="160" w:line="259" w:lineRule="auto"/>
        <w:ind w:left="3150" w:right="1089" w:hanging="900"/>
        <w:jc w:val="both"/>
        <w:rPr>
          <w:rFonts w:eastAsia="Aptos"/>
          <w:i/>
          <w:iCs/>
          <w:color w:val="000000" w:themeColor="text1"/>
        </w:rPr>
      </w:pPr>
      <w:proofErr w:type="spellStart"/>
      <w:r w:rsidRPr="00AA620D">
        <w:rPr>
          <w:rFonts w:eastAsia="MS Mincho"/>
          <w:i/>
          <w:iCs/>
          <w:kern w:val="2"/>
          <w:sz w:val="22"/>
          <w:szCs w:val="22"/>
          <w14:ligatures w14:val="standardContextual"/>
        </w:rPr>
        <w:t>A</w:t>
      </w:r>
      <w:r w:rsidRPr="00AA620D">
        <w:rPr>
          <w:rFonts w:eastAsia="MS Mincho"/>
          <w:i/>
          <w:iCs/>
          <w:kern w:val="2"/>
          <w:sz w:val="22"/>
          <w:szCs w:val="22"/>
          <w:vertAlign w:val="subscript"/>
          <w14:ligatures w14:val="standardContextual"/>
        </w:rPr>
        <w:t>margin</w:t>
      </w:r>
      <w:proofErr w:type="spellEnd"/>
      <w:r w:rsidRPr="00AA620D"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ab/>
      </w:r>
      <w:r w:rsidRPr="00AA620D">
        <w:rPr>
          <w:rFonts w:eastAsia="Aptos"/>
          <w:color w:val="000000" w:themeColor="text1"/>
        </w:rPr>
        <w:t xml:space="preserve">is the dimensionless abrasion margin, which accounts for the complexities of the </w:t>
      </w:r>
      <w:r w:rsidRPr="00AA620D">
        <w:rPr>
          <w:rFonts w:eastAsia="Aptos"/>
          <w:color w:val="000000" w:themeColor="text1"/>
          <w:lang w:val="en-US"/>
        </w:rPr>
        <w:t>abrasion level</w:t>
      </w:r>
      <w:r w:rsidRPr="00AA620D">
        <w:rPr>
          <w:rFonts w:eastAsia="Aptos"/>
          <w:color w:val="000000" w:themeColor="text1"/>
        </w:rPr>
        <w:t xml:space="preserve"> measurement</w:t>
      </w:r>
      <w:r w:rsidRPr="00AA620D">
        <w:rPr>
          <w:rFonts w:eastAsia="Aptos"/>
          <w:color w:val="000000" w:themeColor="text1"/>
          <w:lang w:val="en-US"/>
        </w:rPr>
        <w:t xml:space="preserve"> methods</w:t>
      </w:r>
      <w:r w:rsidRPr="00256B82">
        <w:rPr>
          <w:rFonts w:eastAsia="Aptos"/>
          <w:strike/>
          <w:color w:val="0070C0"/>
        </w:rPr>
        <w:t xml:space="preserve"> and the special abrasion characteristics of specific tyre groups as indicated below</w:t>
      </w:r>
      <w:r w:rsidRPr="00AA620D">
        <w:rPr>
          <w:rFonts w:eastAsia="Aptos"/>
          <w:color w:val="000000" w:themeColor="text1"/>
        </w:rPr>
        <w:t xml:space="preserve">. </w:t>
      </w:r>
      <w:proofErr w:type="spellStart"/>
      <w:r w:rsidRPr="00AA620D">
        <w:rPr>
          <w:rFonts w:eastAsia="MS Mincho"/>
          <w:i/>
          <w:iCs/>
          <w:kern w:val="2"/>
          <w:sz w:val="22"/>
          <w:szCs w:val="22"/>
          <w14:ligatures w14:val="standardContextual"/>
        </w:rPr>
        <w:t>A</w:t>
      </w:r>
      <w:r w:rsidRPr="00AA620D">
        <w:rPr>
          <w:rFonts w:eastAsia="MS Mincho"/>
          <w:i/>
          <w:iCs/>
          <w:kern w:val="2"/>
          <w:sz w:val="22"/>
          <w:szCs w:val="22"/>
          <w:vertAlign w:val="subscript"/>
          <w14:ligatures w14:val="standardContextual"/>
        </w:rPr>
        <w:t>margin</w:t>
      </w:r>
      <w:proofErr w:type="spellEnd"/>
      <w:r w:rsidRPr="00AA620D">
        <w:rPr>
          <w:rFonts w:eastAsia="Aptos"/>
          <w:color w:val="000000" w:themeColor="text1"/>
        </w:rPr>
        <w:t xml:space="preserve"> </w:t>
      </w:r>
      <w:r w:rsidRPr="00612A7A">
        <w:rPr>
          <w:rFonts w:eastAsia="Aptos"/>
        </w:rPr>
        <w:t xml:space="preserve">is </w:t>
      </w:r>
      <w:r w:rsidRPr="00256B82">
        <w:rPr>
          <w:rFonts w:eastAsia="Aptos"/>
          <w:strike/>
          <w:color w:val="0070C0"/>
        </w:rPr>
        <w:t>defined in two steps that account for the evolution of abrasion level measurement methods and tyre technology, as given in the following table:</w:t>
      </w:r>
      <w:r w:rsidR="00256B82" w:rsidRPr="00256B82">
        <w:rPr>
          <w:rFonts w:eastAsia="Aptos"/>
          <w:strike/>
          <w:color w:val="0070C0"/>
        </w:rPr>
        <w:t xml:space="preserve"> </w:t>
      </w:r>
      <w:r w:rsidR="00256B82" w:rsidRPr="00256B82">
        <w:rPr>
          <w:rFonts w:eastAsia="Aptos"/>
          <w:b/>
          <w:bCs/>
          <w:color w:val="0070C0"/>
        </w:rPr>
        <w:t xml:space="preserve">equal </w:t>
      </w:r>
      <w:r w:rsidR="00256B82" w:rsidRPr="00685D80">
        <w:rPr>
          <w:rFonts w:eastAsia="Aptos"/>
          <w:b/>
          <w:bCs/>
          <w:color w:val="0070C0"/>
        </w:rPr>
        <w:t>to [0.2</w:t>
      </w:r>
      <w:r w:rsidR="00E30C5D" w:rsidRPr="00685D80">
        <w:rPr>
          <w:rFonts w:eastAsia="Aptos"/>
          <w:b/>
          <w:bCs/>
          <w:color w:val="0070C0"/>
        </w:rPr>
        <w:t>0</w:t>
      </w:r>
      <w:r w:rsidR="00256B82" w:rsidRPr="00685D80">
        <w:rPr>
          <w:rFonts w:eastAsia="Aptos"/>
          <w:b/>
          <w:bCs/>
          <w:color w:val="0070C0"/>
        </w:rPr>
        <w:t>].</w:t>
      </w:r>
    </w:p>
    <w:tbl>
      <w:tblPr>
        <w:tblStyle w:val="TableGrid3"/>
        <w:tblW w:w="0" w:type="auto"/>
        <w:tblInd w:w="2245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1126"/>
        <w:gridCol w:w="1127"/>
      </w:tblGrid>
      <w:tr w:rsidR="00256B82" w:rsidRPr="00256B82" w14:paraId="78FBB9A3" w14:textId="77777777" w:rsidTr="002B4332">
        <w:trPr>
          <w:trHeight w:val="246"/>
        </w:trPr>
        <w:tc>
          <w:tcPr>
            <w:tcW w:w="4770" w:type="dxa"/>
            <w:gridSpan w:val="2"/>
            <w:vAlign w:val="center"/>
          </w:tcPr>
          <w:p w14:paraId="45392382" w14:textId="77777777" w:rsidR="007F4924" w:rsidRPr="00256B82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ind w:left="30"/>
              <w:rPr>
                <w:rFonts w:eastAsia="MS Mincho"/>
                <w:i/>
                <w:iCs/>
                <w:strike/>
                <w:color w:val="0070C0"/>
              </w:rPr>
            </w:pPr>
          </w:p>
        </w:tc>
        <w:tc>
          <w:tcPr>
            <w:tcW w:w="1126" w:type="dxa"/>
            <w:vAlign w:val="center"/>
          </w:tcPr>
          <w:p w14:paraId="3C14064C" w14:textId="77777777" w:rsidR="007F4924" w:rsidRPr="00256B82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256B82">
              <w:rPr>
                <w:rFonts w:eastAsia="MS Mincho"/>
                <w:strike/>
                <w:color w:val="0070C0"/>
              </w:rPr>
              <w:t>Stage 1</w:t>
            </w:r>
          </w:p>
        </w:tc>
        <w:tc>
          <w:tcPr>
            <w:tcW w:w="1127" w:type="dxa"/>
          </w:tcPr>
          <w:p w14:paraId="674263CE" w14:textId="77777777" w:rsidR="007F4924" w:rsidRPr="00256B82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256B82">
              <w:rPr>
                <w:rFonts w:eastAsia="MS Mincho"/>
                <w:strike/>
                <w:color w:val="0070C0"/>
              </w:rPr>
              <w:t>Stage 2</w:t>
            </w:r>
          </w:p>
        </w:tc>
      </w:tr>
      <w:tr w:rsidR="00256B82" w:rsidRPr="00256B82" w14:paraId="61CC383D" w14:textId="77777777" w:rsidTr="002B4332">
        <w:tc>
          <w:tcPr>
            <w:tcW w:w="7023" w:type="dxa"/>
            <w:gridSpan w:val="4"/>
            <w:vAlign w:val="center"/>
          </w:tcPr>
          <w:p w14:paraId="6C0DA051" w14:textId="77777777" w:rsidR="007F4924" w:rsidRPr="00256B82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ind w:left="30"/>
              <w:rPr>
                <w:rFonts w:eastAsia="MS Mincho"/>
                <w:strike/>
                <w:color w:val="0070C0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56B82">
              <w:rPr>
                <w:rFonts w:eastAsia="MS Mincho"/>
                <w:i/>
                <w:iCs/>
                <w:strike/>
                <w:color w:val="0070C0"/>
                <w:kern w:val="2"/>
                <w:sz w:val="22"/>
                <w:szCs w:val="22"/>
                <w14:ligatures w14:val="standardContextual"/>
              </w:rPr>
              <w:t>A</w:t>
            </w:r>
            <w:r w:rsidRPr="00256B82">
              <w:rPr>
                <w:rFonts w:eastAsia="MS Mincho"/>
                <w:i/>
                <w:iCs/>
                <w:strike/>
                <w:color w:val="0070C0"/>
                <w:kern w:val="2"/>
                <w:sz w:val="22"/>
                <w:szCs w:val="22"/>
                <w:vertAlign w:val="subscript"/>
                <w14:ligatures w14:val="standardContextual"/>
              </w:rPr>
              <w:t>margin</w:t>
            </w:r>
            <w:proofErr w:type="spellEnd"/>
            <w:r w:rsidRPr="00256B82">
              <w:rPr>
                <w:rFonts w:eastAsia="MS Mincho"/>
                <w:i/>
                <w:iCs/>
                <w:strike/>
                <w:color w:val="0070C0"/>
              </w:rPr>
              <w:t xml:space="preserve"> by tyre category of use</w:t>
            </w:r>
          </w:p>
        </w:tc>
      </w:tr>
      <w:tr w:rsidR="00256B82" w:rsidRPr="00256B82" w14:paraId="2804BE6E" w14:textId="77777777" w:rsidTr="002B4332">
        <w:tc>
          <w:tcPr>
            <w:tcW w:w="1350" w:type="dxa"/>
            <w:tcBorders>
              <w:right w:val="nil"/>
            </w:tcBorders>
            <w:vAlign w:val="center"/>
          </w:tcPr>
          <w:p w14:paraId="72965CE4" w14:textId="77777777" w:rsidR="007F4924" w:rsidRPr="00256B82" w:rsidRDefault="007F4924" w:rsidP="002B4332">
            <w:pPr>
              <w:tabs>
                <w:tab w:val="left" w:pos="2552"/>
              </w:tabs>
              <w:suppressAutoHyphens w:val="0"/>
              <w:spacing w:after="12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256B82">
              <w:rPr>
                <w:rFonts w:eastAsia="MS Mincho"/>
                <w:strike/>
                <w:color w:val="0070C0"/>
              </w:rPr>
              <w:t>Normal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14:paraId="0D7683C7" w14:textId="77777777" w:rsidR="007F4924" w:rsidRPr="00256B82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</w:p>
        </w:tc>
        <w:tc>
          <w:tcPr>
            <w:tcW w:w="1126" w:type="dxa"/>
            <w:vAlign w:val="center"/>
          </w:tcPr>
          <w:p w14:paraId="16AA20F8" w14:textId="52EA94EC" w:rsidR="007F4924" w:rsidRPr="00BB5A57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EE0000"/>
              </w:rPr>
            </w:pPr>
            <w:r w:rsidRPr="00685D80">
              <w:rPr>
                <w:rFonts w:eastAsia="MS Mincho"/>
                <w:strike/>
                <w:color w:val="0070C0"/>
              </w:rPr>
              <w:t>[0.2</w:t>
            </w:r>
            <w:r w:rsidR="00E30C5D" w:rsidRPr="00685D80">
              <w:rPr>
                <w:rFonts w:eastAsia="MS Mincho"/>
                <w:strike/>
                <w:color w:val="0070C0"/>
              </w:rPr>
              <w:t>0</w:t>
            </w:r>
            <w:r w:rsidRPr="00685D80">
              <w:rPr>
                <w:rFonts w:eastAsia="MS Mincho"/>
                <w:strike/>
                <w:color w:val="0070C0"/>
              </w:rPr>
              <w:t>]</w:t>
            </w:r>
          </w:p>
        </w:tc>
        <w:tc>
          <w:tcPr>
            <w:tcW w:w="1127" w:type="dxa"/>
          </w:tcPr>
          <w:p w14:paraId="17BF7C00" w14:textId="77777777" w:rsidR="007F4924" w:rsidRPr="00256B82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256B82">
              <w:rPr>
                <w:rFonts w:eastAsia="MS Mincho"/>
                <w:strike/>
                <w:color w:val="0070C0"/>
              </w:rPr>
              <w:t>[0.15]</w:t>
            </w:r>
          </w:p>
        </w:tc>
      </w:tr>
      <w:tr w:rsidR="00256B82" w:rsidRPr="00256B82" w14:paraId="74B2F048" w14:textId="77777777" w:rsidTr="002B4332">
        <w:tc>
          <w:tcPr>
            <w:tcW w:w="4770" w:type="dxa"/>
            <w:gridSpan w:val="2"/>
            <w:vAlign w:val="center"/>
          </w:tcPr>
          <w:p w14:paraId="590A3ECD" w14:textId="77777777" w:rsidR="007F4924" w:rsidRPr="00256B82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256B82">
              <w:rPr>
                <w:rFonts w:eastAsia="MS Mincho"/>
                <w:strike/>
                <w:color w:val="0070C0"/>
              </w:rPr>
              <w:lastRenderedPageBreak/>
              <w:t>Snow</w:t>
            </w:r>
          </w:p>
        </w:tc>
        <w:tc>
          <w:tcPr>
            <w:tcW w:w="1126" w:type="dxa"/>
            <w:vAlign w:val="center"/>
          </w:tcPr>
          <w:p w14:paraId="79182B31" w14:textId="5929293D" w:rsidR="007F4924" w:rsidRPr="00685D80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[0.2</w:t>
            </w:r>
            <w:r w:rsidR="00E30C5D" w:rsidRPr="00685D80">
              <w:rPr>
                <w:rFonts w:eastAsia="MS Mincho"/>
                <w:strike/>
                <w:color w:val="0070C0"/>
              </w:rPr>
              <w:t>0</w:t>
            </w:r>
            <w:r w:rsidRPr="00685D80">
              <w:rPr>
                <w:rFonts w:eastAsia="MS Mincho"/>
                <w:strike/>
                <w:color w:val="0070C0"/>
              </w:rPr>
              <w:t>]</w:t>
            </w:r>
          </w:p>
        </w:tc>
        <w:tc>
          <w:tcPr>
            <w:tcW w:w="1127" w:type="dxa"/>
            <w:vAlign w:val="center"/>
          </w:tcPr>
          <w:p w14:paraId="2F3DE625" w14:textId="77777777" w:rsidR="007F4924" w:rsidRPr="00685D80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[0.15]</w:t>
            </w:r>
          </w:p>
        </w:tc>
      </w:tr>
      <w:tr w:rsidR="00256B82" w:rsidRPr="00256B82" w14:paraId="06BA1181" w14:textId="77777777" w:rsidTr="002B4332">
        <w:tc>
          <w:tcPr>
            <w:tcW w:w="4770" w:type="dxa"/>
            <w:gridSpan w:val="2"/>
            <w:vAlign w:val="center"/>
          </w:tcPr>
          <w:p w14:paraId="0FB8E801" w14:textId="77777777" w:rsidR="007F4924" w:rsidRPr="00256B82" w:rsidDel="00494364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256B82">
              <w:rPr>
                <w:rFonts w:eastAsia="MS Mincho"/>
                <w:strike/>
                <w:color w:val="0070C0"/>
              </w:rPr>
              <w:t>Special use</w:t>
            </w:r>
          </w:p>
        </w:tc>
        <w:tc>
          <w:tcPr>
            <w:tcW w:w="1126" w:type="dxa"/>
            <w:vAlign w:val="center"/>
          </w:tcPr>
          <w:p w14:paraId="43A92CEE" w14:textId="77777777" w:rsidR="007F4924" w:rsidRPr="00685D80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[Not defined]</w:t>
            </w:r>
          </w:p>
        </w:tc>
        <w:tc>
          <w:tcPr>
            <w:tcW w:w="1127" w:type="dxa"/>
            <w:vAlign w:val="center"/>
          </w:tcPr>
          <w:p w14:paraId="4C2D73A3" w14:textId="77777777" w:rsidR="007F4924" w:rsidRPr="00685D80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[Not defined]</w:t>
            </w:r>
          </w:p>
        </w:tc>
      </w:tr>
      <w:tr w:rsidR="00256B82" w:rsidRPr="00256B82" w14:paraId="0D62F2D7" w14:textId="77777777" w:rsidTr="002B4332">
        <w:trPr>
          <w:trHeight w:val="219"/>
        </w:trPr>
        <w:tc>
          <w:tcPr>
            <w:tcW w:w="7023" w:type="dxa"/>
            <w:gridSpan w:val="4"/>
            <w:vAlign w:val="center"/>
          </w:tcPr>
          <w:p w14:paraId="2B3E3ACF" w14:textId="77777777" w:rsidR="007F4924" w:rsidRPr="00685D80" w:rsidRDefault="007F4924" w:rsidP="002B4332">
            <w:pPr>
              <w:tabs>
                <w:tab w:val="left" w:pos="2552"/>
              </w:tabs>
              <w:suppressAutoHyphens w:val="0"/>
              <w:spacing w:after="120" w:line="240" w:lineRule="exact"/>
              <w:ind w:left="90"/>
              <w:rPr>
                <w:rFonts w:eastAsia="MS Mincho"/>
                <w:i/>
                <w:iCs/>
                <w:strike/>
                <w:color w:val="0070C0"/>
              </w:rPr>
            </w:pPr>
            <w:proofErr w:type="spellStart"/>
            <w:r w:rsidRPr="00685D80">
              <w:rPr>
                <w:rFonts w:eastAsia="MS Mincho"/>
                <w:i/>
                <w:iCs/>
                <w:strike/>
                <w:color w:val="0070C0"/>
              </w:rPr>
              <w:t>A</w:t>
            </w:r>
            <w:r w:rsidRPr="00685D80">
              <w:rPr>
                <w:rFonts w:eastAsia="MS Mincho"/>
                <w:i/>
                <w:iCs/>
                <w:strike/>
                <w:color w:val="0070C0"/>
                <w:vertAlign w:val="subscript"/>
              </w:rPr>
              <w:t>margin</w:t>
            </w:r>
            <w:proofErr w:type="spellEnd"/>
            <w:r w:rsidRPr="00685D80">
              <w:rPr>
                <w:rFonts w:eastAsia="MS Mincho"/>
                <w:i/>
                <w:iCs/>
                <w:strike/>
                <w:color w:val="0070C0"/>
              </w:rPr>
              <w:t xml:space="preserve"> allowances for specific tyre groups (to be incorporated into </w:t>
            </w:r>
            <w:proofErr w:type="spellStart"/>
            <w:r w:rsidRPr="00685D80">
              <w:rPr>
                <w:rFonts w:eastAsia="MS Mincho"/>
                <w:i/>
                <w:iCs/>
                <w:strike/>
                <w:color w:val="0070C0"/>
              </w:rPr>
              <w:t>A</w:t>
            </w:r>
            <w:r w:rsidRPr="00685D80">
              <w:rPr>
                <w:rFonts w:eastAsia="MS Mincho"/>
                <w:i/>
                <w:iCs/>
                <w:strike/>
                <w:color w:val="0070C0"/>
                <w:vertAlign w:val="subscript"/>
              </w:rPr>
              <w:t>margin</w:t>
            </w:r>
            <w:proofErr w:type="spellEnd"/>
            <w:r w:rsidRPr="00685D80">
              <w:rPr>
                <w:rFonts w:eastAsia="MS Mincho"/>
                <w:i/>
                <w:strike/>
                <w:color w:val="0070C0"/>
                <w:kern w:val="2"/>
                <w14:ligatures w14:val="standardContextual"/>
              </w:rPr>
              <w:t>)</w:t>
            </w:r>
          </w:p>
        </w:tc>
      </w:tr>
      <w:tr w:rsidR="00256B82" w:rsidRPr="00256B82" w14:paraId="126A4EB9" w14:textId="77777777" w:rsidTr="002B4332">
        <w:tc>
          <w:tcPr>
            <w:tcW w:w="4770" w:type="dxa"/>
            <w:gridSpan w:val="2"/>
            <w:vAlign w:val="center"/>
          </w:tcPr>
          <w:p w14:paraId="280ADB34" w14:textId="77777777" w:rsidR="007F4924" w:rsidRPr="00256B82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ind w:left="90"/>
              <w:rPr>
                <w:rFonts w:eastAsia="MS Mincho"/>
                <w:iCs/>
                <w:strike/>
                <w:color w:val="0070C0"/>
              </w:rPr>
            </w:pPr>
            <w:r w:rsidRPr="00256B82">
              <w:rPr>
                <w:iCs/>
                <w:strike/>
                <w:color w:val="0070C0"/>
              </w:rPr>
              <w:t>Tyre for use in severe snow conditions (3PMSF)</w:t>
            </w:r>
          </w:p>
        </w:tc>
        <w:tc>
          <w:tcPr>
            <w:tcW w:w="1126" w:type="dxa"/>
            <w:vAlign w:val="center"/>
          </w:tcPr>
          <w:p w14:paraId="43881D1A" w14:textId="77777777" w:rsidR="007F4924" w:rsidRPr="00685D80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[+0.10]</w:t>
            </w:r>
          </w:p>
        </w:tc>
        <w:tc>
          <w:tcPr>
            <w:tcW w:w="1127" w:type="dxa"/>
            <w:vAlign w:val="center"/>
          </w:tcPr>
          <w:p w14:paraId="57D145A9" w14:textId="77777777" w:rsidR="007F4924" w:rsidRPr="00685D80" w:rsidRDefault="007F4924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[+0.10]</w:t>
            </w:r>
          </w:p>
        </w:tc>
      </w:tr>
      <w:tr w:rsidR="00BB5A57" w:rsidRPr="00256B82" w14:paraId="1FD456DD" w14:textId="77777777" w:rsidTr="002B4332">
        <w:tc>
          <w:tcPr>
            <w:tcW w:w="4770" w:type="dxa"/>
            <w:gridSpan w:val="2"/>
            <w:vAlign w:val="center"/>
          </w:tcPr>
          <w:p w14:paraId="135AB905" w14:textId="77777777" w:rsidR="00BB5A57" w:rsidRPr="00256B82" w:rsidRDefault="00BB5A57" w:rsidP="00BB5A57">
            <w:pPr>
              <w:tabs>
                <w:tab w:val="left" w:pos="2552"/>
              </w:tabs>
              <w:spacing w:before="60" w:after="6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256B82">
              <w:rPr>
                <w:rFonts w:eastAsia="MS Mincho"/>
                <w:strike/>
                <w:color w:val="0070C0"/>
              </w:rPr>
              <w:t>Reinforced or extra load tyre (XL)</w:t>
            </w:r>
          </w:p>
        </w:tc>
        <w:tc>
          <w:tcPr>
            <w:tcW w:w="1126" w:type="dxa"/>
            <w:vAlign w:val="center"/>
          </w:tcPr>
          <w:p w14:paraId="1A78B5EF" w14:textId="77777777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[+0.10]</w:t>
            </w:r>
          </w:p>
        </w:tc>
        <w:tc>
          <w:tcPr>
            <w:tcW w:w="1127" w:type="dxa"/>
            <w:vAlign w:val="center"/>
          </w:tcPr>
          <w:p w14:paraId="23E83F62" w14:textId="3CFAEC2A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</w:t>
            </w:r>
            <w:r w:rsidR="007D2B1A" w:rsidRPr="00685D80">
              <w:rPr>
                <w:rFonts w:eastAsia="MS Mincho"/>
                <w:strike/>
                <w:color w:val="0070C0"/>
              </w:rPr>
              <w:t>-</w:t>
            </w:r>
            <w:r w:rsidRPr="00685D80">
              <w:rPr>
                <w:rFonts w:eastAsia="MS Mincho"/>
                <w:strike/>
                <w:color w:val="0070C0"/>
              </w:rPr>
              <w:t>]</w:t>
            </w:r>
          </w:p>
        </w:tc>
      </w:tr>
      <w:tr w:rsidR="00BB5A57" w:rsidRPr="00256B82" w14:paraId="7E1003AD" w14:textId="77777777" w:rsidTr="002B4332">
        <w:tc>
          <w:tcPr>
            <w:tcW w:w="4770" w:type="dxa"/>
            <w:gridSpan w:val="2"/>
            <w:vAlign w:val="center"/>
          </w:tcPr>
          <w:p w14:paraId="301521F8" w14:textId="77777777" w:rsidR="00BB5A57" w:rsidRPr="00256B82" w:rsidRDefault="00BB5A57" w:rsidP="00BB5A57">
            <w:pPr>
              <w:tabs>
                <w:tab w:val="left" w:pos="2552"/>
              </w:tabs>
              <w:spacing w:before="60" w:after="6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256B82">
              <w:rPr>
                <w:rFonts w:eastAsia="MS Mincho"/>
                <w:strike/>
                <w:color w:val="0070C0"/>
              </w:rPr>
              <w:t>Tyres with a nominal aspect ratio ≤ 40 and suitable for speeds ≥ 300 km/h</w:t>
            </w:r>
          </w:p>
        </w:tc>
        <w:tc>
          <w:tcPr>
            <w:tcW w:w="1126" w:type="dxa"/>
            <w:vAlign w:val="center"/>
          </w:tcPr>
          <w:p w14:paraId="35C4FE16" w14:textId="77777777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[+0.10]</w:t>
            </w:r>
          </w:p>
        </w:tc>
        <w:tc>
          <w:tcPr>
            <w:tcW w:w="1127" w:type="dxa"/>
            <w:vAlign w:val="center"/>
          </w:tcPr>
          <w:p w14:paraId="61546769" w14:textId="36A147D1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</w:t>
            </w:r>
            <w:r w:rsidR="007D2B1A" w:rsidRPr="00685D80">
              <w:rPr>
                <w:rFonts w:eastAsia="MS Mincho"/>
                <w:strike/>
                <w:color w:val="0070C0"/>
              </w:rPr>
              <w:t>-</w:t>
            </w:r>
            <w:r w:rsidRPr="00685D80">
              <w:rPr>
                <w:rFonts w:eastAsia="MS Mincho"/>
                <w:strike/>
                <w:color w:val="0070C0"/>
              </w:rPr>
              <w:t>]</w:t>
            </w:r>
          </w:p>
        </w:tc>
      </w:tr>
      <w:tr w:rsidR="00BB5A57" w:rsidRPr="00256B82" w14:paraId="04759D80" w14:textId="77777777" w:rsidTr="002B4332"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14:paraId="476A1090" w14:textId="77777777" w:rsidR="00BB5A57" w:rsidRPr="00256B82" w:rsidRDefault="00BB5A57" w:rsidP="00BB5A57">
            <w:pPr>
              <w:tabs>
                <w:tab w:val="left" w:pos="2552"/>
              </w:tabs>
              <w:spacing w:before="60" w:after="6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256B82">
              <w:rPr>
                <w:rFonts w:eastAsia="MS Mincho"/>
                <w:strike/>
                <w:color w:val="0070C0"/>
              </w:rPr>
              <w:t>[Tyres with low load index (LI &lt; 77)]</w:t>
            </w:r>
          </w:p>
        </w:tc>
        <w:tc>
          <w:tcPr>
            <w:tcW w:w="1126" w:type="dxa"/>
            <w:vAlign w:val="center"/>
          </w:tcPr>
          <w:p w14:paraId="4B0A42F2" w14:textId="77777777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[+0.10]</w:t>
            </w:r>
          </w:p>
        </w:tc>
        <w:tc>
          <w:tcPr>
            <w:tcW w:w="1127" w:type="dxa"/>
            <w:vAlign w:val="center"/>
          </w:tcPr>
          <w:p w14:paraId="63B72790" w14:textId="2492B6F5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</w:t>
            </w:r>
            <w:r w:rsidR="007D2B1A" w:rsidRPr="00685D80">
              <w:rPr>
                <w:rFonts w:eastAsia="MS Mincho"/>
                <w:strike/>
                <w:color w:val="0070C0"/>
              </w:rPr>
              <w:t>-</w:t>
            </w:r>
            <w:r w:rsidRPr="00685D80">
              <w:rPr>
                <w:rFonts w:eastAsia="MS Mincho"/>
                <w:strike/>
                <w:color w:val="0070C0"/>
              </w:rPr>
              <w:t>]</w:t>
            </w:r>
          </w:p>
        </w:tc>
      </w:tr>
    </w:tbl>
    <w:p w14:paraId="2F27F757" w14:textId="276599EE" w:rsidR="007F4924" w:rsidRDefault="007F4924" w:rsidP="007F4924">
      <w:pPr>
        <w:suppressAutoHyphens w:val="0"/>
        <w:spacing w:before="120" w:after="240" w:line="240" w:lineRule="exact"/>
        <w:ind w:left="2246" w:right="1089"/>
        <w:jc w:val="both"/>
        <w:rPr>
          <w:rFonts w:eastAsia="MS Mincho"/>
          <w:strike/>
          <w:color w:val="0070C0"/>
        </w:rPr>
      </w:pPr>
      <w:r w:rsidRPr="00256B82">
        <w:rPr>
          <w:rFonts w:eastAsia="MS Mincho"/>
          <w:strike/>
          <w:color w:val="0070C0"/>
        </w:rPr>
        <w:t xml:space="preserve">Note: </w:t>
      </w:r>
      <w:proofErr w:type="spellStart"/>
      <w:r w:rsidRPr="00256B82">
        <w:rPr>
          <w:rFonts w:eastAsia="MS Mincho"/>
          <w:i/>
          <w:iCs/>
          <w:strike/>
          <w:color w:val="0070C0"/>
        </w:rPr>
        <w:t>A</w:t>
      </w:r>
      <w:r w:rsidRPr="00256B82">
        <w:rPr>
          <w:rFonts w:eastAsia="MS Mincho"/>
          <w:i/>
          <w:iCs/>
          <w:strike/>
          <w:color w:val="0070C0"/>
          <w:vertAlign w:val="subscript"/>
        </w:rPr>
        <w:t>margin</w:t>
      </w:r>
      <w:proofErr w:type="spellEnd"/>
      <w:r w:rsidRPr="00256B82">
        <w:rPr>
          <w:rFonts w:eastAsia="MS Mincho"/>
          <w:i/>
          <w:iCs/>
          <w:strike/>
          <w:color w:val="0070C0"/>
        </w:rPr>
        <w:t xml:space="preserve"> </w:t>
      </w:r>
      <w:r w:rsidRPr="00256B82">
        <w:rPr>
          <w:rFonts w:eastAsia="MS Mincho"/>
          <w:strike/>
          <w:color w:val="0070C0"/>
        </w:rPr>
        <w:t xml:space="preserve">allowances for specific tyre groups are cumulative. E.g., if a candidate tyre is a reinforced snow tyre for use in severe snow conditions, the applicable </w:t>
      </w:r>
      <w:proofErr w:type="spellStart"/>
      <w:r w:rsidRPr="00256B82">
        <w:rPr>
          <w:rFonts w:eastAsia="MS Mincho"/>
          <w:i/>
          <w:iCs/>
          <w:strike/>
          <w:color w:val="0070C0"/>
        </w:rPr>
        <w:t>A</w:t>
      </w:r>
      <w:r w:rsidRPr="00256B82">
        <w:rPr>
          <w:rFonts w:eastAsia="MS Mincho"/>
          <w:i/>
          <w:iCs/>
          <w:strike/>
          <w:color w:val="0070C0"/>
          <w:vertAlign w:val="subscript"/>
        </w:rPr>
        <w:t>margin</w:t>
      </w:r>
      <w:proofErr w:type="spellEnd"/>
      <w:r w:rsidRPr="00256B82">
        <w:rPr>
          <w:rFonts w:eastAsia="MS Mincho"/>
          <w:strike/>
          <w:color w:val="0070C0"/>
        </w:rPr>
        <w:t xml:space="preserve"> shall be 0.2</w:t>
      </w:r>
      <w:r w:rsidR="007D2B1A" w:rsidRPr="00685D80">
        <w:rPr>
          <w:rFonts w:eastAsia="MS Mincho"/>
          <w:strike/>
          <w:color w:val="0070C0"/>
        </w:rPr>
        <w:t>0</w:t>
      </w:r>
      <w:r w:rsidRPr="00685D80">
        <w:rPr>
          <w:rFonts w:eastAsia="MS Mincho"/>
          <w:strike/>
          <w:color w:val="0070C0"/>
        </w:rPr>
        <w:t xml:space="preserve"> </w:t>
      </w:r>
      <w:r w:rsidRPr="00256B82">
        <w:rPr>
          <w:rFonts w:eastAsia="MS Mincho"/>
          <w:strike/>
          <w:color w:val="0070C0"/>
        </w:rPr>
        <w:t>+ 0.1 + 0.1 = 0.4.</w:t>
      </w:r>
    </w:p>
    <w:p w14:paraId="1FE088E7" w14:textId="77777777" w:rsidR="00723D3E" w:rsidRPr="00EA5CBA" w:rsidRDefault="00723D3E" w:rsidP="00723D3E">
      <w:pPr>
        <w:pStyle w:val="SingleTxtG"/>
        <w:spacing w:before="120"/>
        <w:ind w:left="2268" w:hanging="1134"/>
        <w:rPr>
          <w:lang w:eastAsia="ja-JP"/>
        </w:rPr>
      </w:pPr>
      <w:r w:rsidRPr="00EA5CBA">
        <w:rPr>
          <w:lang w:eastAsia="ja-JP"/>
        </w:rPr>
        <w:t>2.8.</w:t>
      </w:r>
      <w:r w:rsidRPr="00EA5CBA">
        <w:rPr>
          <w:lang w:eastAsia="ja-JP"/>
        </w:rPr>
        <w:tab/>
        <w:t>Processing of Measurement Results</w:t>
      </w:r>
    </w:p>
    <w:p w14:paraId="03F0D4F9" w14:textId="77777777" w:rsidR="00723D3E" w:rsidRPr="00EA5CBA" w:rsidRDefault="00723D3E" w:rsidP="00723D3E">
      <w:pPr>
        <w:pStyle w:val="SingleTxtG"/>
        <w:ind w:left="2268"/>
      </w:pPr>
      <w:r w:rsidRPr="00EA5CBA">
        <w:rPr>
          <w:lang w:eastAsia="ja-JP"/>
        </w:rPr>
        <w:t xml:space="preserve">The calculation method for the abrasion index and the abrasion </w:t>
      </w:r>
      <w:r w:rsidRPr="00EA5CBA">
        <w:t>level shall follow the equations:</w:t>
      </w:r>
    </w:p>
    <w:p w14:paraId="4926F9C5" w14:textId="77777777" w:rsidR="00723D3E" w:rsidRPr="00EA5CBA" w:rsidRDefault="00723D3E" w:rsidP="00723D3E">
      <w:pPr>
        <w:pStyle w:val="SingleTxtG"/>
        <w:ind w:left="2268"/>
        <w:rPr>
          <w:lang w:eastAsia="ja-JP"/>
        </w:rPr>
      </w:pPr>
      <w:proofErr w:type="spellStart"/>
      <w:r w:rsidRPr="00EA5CBA">
        <w:rPr>
          <w:lang w:eastAsia="ja-JP"/>
        </w:rPr>
        <w:t>MlT</w:t>
      </w:r>
      <w:proofErr w:type="spellEnd"/>
      <w:r w:rsidRPr="00EA5CBA">
        <w:rPr>
          <w:lang w:eastAsia="ja-JP"/>
        </w:rPr>
        <w:t xml:space="preserve"> = </w:t>
      </w:r>
      <w:proofErr w:type="spellStart"/>
      <w:r w:rsidRPr="00EA5CBA">
        <w:rPr>
          <w:lang w:eastAsia="ja-JP"/>
        </w:rPr>
        <w:t>MT</w:t>
      </w:r>
      <w:r w:rsidRPr="00EA5CBA">
        <w:rPr>
          <w:vertAlign w:val="subscript"/>
          <w:lang w:eastAsia="ja-JP"/>
        </w:rPr>
        <w:t>b</w:t>
      </w:r>
      <w:proofErr w:type="spellEnd"/>
      <w:r w:rsidRPr="00EA5CBA">
        <w:rPr>
          <w:lang w:eastAsia="ja-JP"/>
        </w:rPr>
        <w:t xml:space="preserve"> – </w:t>
      </w:r>
      <w:proofErr w:type="spellStart"/>
      <w:r w:rsidRPr="00EA5CBA">
        <w:rPr>
          <w:lang w:eastAsia="ja-JP"/>
        </w:rPr>
        <w:t>MT</w:t>
      </w:r>
      <w:r w:rsidRPr="00EA5CBA">
        <w:rPr>
          <w:vertAlign w:val="subscript"/>
          <w:lang w:eastAsia="ja-JP"/>
        </w:rPr>
        <w:t>a</w:t>
      </w:r>
      <w:proofErr w:type="spellEnd"/>
      <w:r w:rsidRPr="00EA5CBA">
        <w:rPr>
          <w:lang w:eastAsia="ja-JP"/>
        </w:rPr>
        <w:t xml:space="preserve"> </w:t>
      </w:r>
    </w:p>
    <w:p w14:paraId="7748E5F0" w14:textId="77777777" w:rsidR="00723D3E" w:rsidRPr="00EA5CBA" w:rsidRDefault="00723D3E" w:rsidP="00723D3E">
      <w:pPr>
        <w:pStyle w:val="SingleTxtG"/>
        <w:ind w:left="2268"/>
        <w:rPr>
          <w:lang w:eastAsia="ja-JP"/>
        </w:rPr>
      </w:pPr>
      <w:proofErr w:type="spellStart"/>
      <w:r w:rsidRPr="00EA5CBA">
        <w:rPr>
          <w:lang w:eastAsia="ja-JP"/>
        </w:rPr>
        <w:t>MlR</w:t>
      </w:r>
      <w:proofErr w:type="spellEnd"/>
      <w:r w:rsidRPr="00EA5CBA">
        <w:rPr>
          <w:lang w:eastAsia="ja-JP"/>
        </w:rPr>
        <w:t xml:space="preserve"> = </w:t>
      </w:r>
      <w:proofErr w:type="spellStart"/>
      <w:r w:rsidRPr="00EA5CBA">
        <w:rPr>
          <w:lang w:eastAsia="ja-JP"/>
        </w:rPr>
        <w:t>MR</w:t>
      </w:r>
      <w:r w:rsidRPr="00EA5CBA">
        <w:rPr>
          <w:vertAlign w:val="subscript"/>
          <w:lang w:eastAsia="ja-JP"/>
        </w:rPr>
        <w:t>b</w:t>
      </w:r>
      <w:proofErr w:type="spellEnd"/>
      <w:r w:rsidRPr="00EA5CBA">
        <w:rPr>
          <w:lang w:eastAsia="ja-JP"/>
        </w:rPr>
        <w:t xml:space="preserve"> - </w:t>
      </w:r>
      <w:proofErr w:type="spellStart"/>
      <w:r w:rsidRPr="00EA5CBA">
        <w:rPr>
          <w:lang w:eastAsia="ja-JP"/>
        </w:rPr>
        <w:t>MR</w:t>
      </w:r>
      <w:r w:rsidRPr="00EA5CBA">
        <w:rPr>
          <w:vertAlign w:val="subscript"/>
          <w:lang w:eastAsia="ja-JP"/>
        </w:rPr>
        <w:t>a</w:t>
      </w:r>
      <w:proofErr w:type="spellEnd"/>
    </w:p>
    <w:p w14:paraId="42AA0D31" w14:textId="77777777" w:rsidR="00723D3E" w:rsidRPr="00EA5CBA" w:rsidRDefault="00723D3E" w:rsidP="00723D3E">
      <w:pPr>
        <w:spacing w:after="120" w:line="240" w:lineRule="exact"/>
        <w:ind w:left="2268" w:right="1134"/>
      </w:pPr>
      <w:r w:rsidRPr="00EA5CBA">
        <w:t>Where:</w:t>
      </w:r>
    </w:p>
    <w:p w14:paraId="10C8E4F3" w14:textId="77777777" w:rsidR="00723D3E" w:rsidRPr="00EA5CBA" w:rsidRDefault="00723D3E" w:rsidP="00723D3E">
      <w:pPr>
        <w:pStyle w:val="SingleTxtG"/>
        <w:ind w:left="2835" w:hanging="567"/>
        <w:rPr>
          <w:lang w:eastAsia="ja-JP"/>
        </w:rPr>
      </w:pPr>
      <w:proofErr w:type="spellStart"/>
      <w:r w:rsidRPr="00EA5CBA">
        <w:rPr>
          <w:lang w:eastAsia="ja-JP"/>
        </w:rPr>
        <w:t>MlT</w:t>
      </w:r>
      <w:proofErr w:type="spellEnd"/>
      <w:r w:rsidRPr="00EA5CBA">
        <w:rPr>
          <w:lang w:eastAsia="ja-JP"/>
        </w:rPr>
        <w:tab/>
        <w:t xml:space="preserve">is the mass loss of the candidate tyre, in grams </w:t>
      </w:r>
    </w:p>
    <w:p w14:paraId="0603F115" w14:textId="77777777" w:rsidR="00723D3E" w:rsidRPr="00EA5CBA" w:rsidRDefault="00723D3E" w:rsidP="00723D3E">
      <w:pPr>
        <w:pStyle w:val="SingleTxtG"/>
        <w:ind w:left="2835" w:hanging="567"/>
        <w:rPr>
          <w:lang w:eastAsia="ja-JP"/>
        </w:rPr>
      </w:pPr>
      <w:proofErr w:type="spellStart"/>
      <w:r w:rsidRPr="00EA5CBA">
        <w:rPr>
          <w:lang w:eastAsia="ja-JP"/>
        </w:rPr>
        <w:t>MlR</w:t>
      </w:r>
      <w:proofErr w:type="spellEnd"/>
      <w:r w:rsidRPr="00EA5CBA">
        <w:rPr>
          <w:lang w:eastAsia="ja-JP"/>
        </w:rPr>
        <w:tab/>
        <w:t>is the mass loss of the reference tyre, in grams</w:t>
      </w:r>
    </w:p>
    <w:p w14:paraId="60446BF3" w14:textId="77777777" w:rsidR="00723D3E" w:rsidRPr="00EA5CBA" w:rsidRDefault="00723D3E" w:rsidP="00723D3E">
      <w:pPr>
        <w:pStyle w:val="SingleTxtG"/>
        <w:ind w:left="2835" w:hanging="567"/>
        <w:rPr>
          <w:lang w:eastAsia="ja-JP"/>
        </w:rPr>
      </w:pPr>
      <w:proofErr w:type="spellStart"/>
      <w:r w:rsidRPr="00EA5CBA">
        <w:rPr>
          <w:lang w:eastAsia="ja-JP"/>
        </w:rPr>
        <w:t>MT</w:t>
      </w:r>
      <w:r w:rsidRPr="00EA5CBA">
        <w:rPr>
          <w:vertAlign w:val="subscript"/>
          <w:lang w:eastAsia="ja-JP"/>
        </w:rPr>
        <w:t>b</w:t>
      </w:r>
      <w:proofErr w:type="spellEnd"/>
      <w:r w:rsidRPr="00EA5CBA">
        <w:rPr>
          <w:lang w:eastAsia="ja-JP"/>
        </w:rPr>
        <w:tab/>
        <w:t>is the mass of the candidate tyre before test cycle, in grams</w:t>
      </w:r>
    </w:p>
    <w:p w14:paraId="3BEE2165" w14:textId="77777777" w:rsidR="00723D3E" w:rsidRPr="00EA5CBA" w:rsidRDefault="00723D3E" w:rsidP="00723D3E">
      <w:pPr>
        <w:pStyle w:val="SingleTxtG"/>
        <w:ind w:left="2835" w:hanging="567"/>
        <w:rPr>
          <w:lang w:eastAsia="ja-JP"/>
        </w:rPr>
      </w:pPr>
      <w:proofErr w:type="spellStart"/>
      <w:r w:rsidRPr="00EA5CBA">
        <w:rPr>
          <w:lang w:eastAsia="ja-JP"/>
        </w:rPr>
        <w:t>MT</w:t>
      </w:r>
      <w:r w:rsidRPr="00EA5CBA">
        <w:rPr>
          <w:vertAlign w:val="subscript"/>
          <w:lang w:eastAsia="ja-JP"/>
        </w:rPr>
        <w:t>a</w:t>
      </w:r>
      <w:proofErr w:type="spellEnd"/>
      <w:r w:rsidRPr="00EA5CBA">
        <w:rPr>
          <w:lang w:eastAsia="ja-JP"/>
        </w:rPr>
        <w:tab/>
        <w:t>is the mass of the candidate tyre after test cycle, in grams</w:t>
      </w:r>
    </w:p>
    <w:p w14:paraId="3983EA8C" w14:textId="77777777" w:rsidR="00723D3E" w:rsidRPr="00EA5CBA" w:rsidRDefault="00723D3E" w:rsidP="00723D3E">
      <w:pPr>
        <w:pStyle w:val="SingleTxtG"/>
        <w:ind w:left="2835" w:hanging="567"/>
        <w:rPr>
          <w:lang w:eastAsia="ja-JP"/>
        </w:rPr>
      </w:pPr>
      <w:proofErr w:type="spellStart"/>
      <w:r w:rsidRPr="00EA5CBA">
        <w:rPr>
          <w:lang w:eastAsia="ja-JP"/>
        </w:rPr>
        <w:t>MR</w:t>
      </w:r>
      <w:r w:rsidRPr="00EA5CBA">
        <w:rPr>
          <w:vertAlign w:val="subscript"/>
          <w:lang w:eastAsia="ja-JP"/>
        </w:rPr>
        <w:t>b</w:t>
      </w:r>
      <w:proofErr w:type="spellEnd"/>
      <w:r w:rsidRPr="00EA5CBA">
        <w:rPr>
          <w:lang w:eastAsia="ja-JP"/>
        </w:rPr>
        <w:tab/>
        <w:t>is the mass of the reference tyre before test cycle, in grams</w:t>
      </w:r>
    </w:p>
    <w:p w14:paraId="14C9C1F2" w14:textId="77777777" w:rsidR="00723D3E" w:rsidRPr="00EA5CBA" w:rsidRDefault="00723D3E" w:rsidP="00723D3E">
      <w:pPr>
        <w:pStyle w:val="SingleTxtG"/>
        <w:ind w:left="2835" w:hanging="567"/>
        <w:rPr>
          <w:lang w:eastAsia="ja-JP"/>
        </w:rPr>
      </w:pPr>
      <w:proofErr w:type="spellStart"/>
      <w:r w:rsidRPr="00EA5CBA">
        <w:rPr>
          <w:lang w:eastAsia="ja-JP"/>
        </w:rPr>
        <w:t>MR</w:t>
      </w:r>
      <w:r w:rsidRPr="00EA5CBA">
        <w:rPr>
          <w:vertAlign w:val="subscript"/>
          <w:lang w:eastAsia="ja-JP"/>
        </w:rPr>
        <w:t>a</w:t>
      </w:r>
      <w:proofErr w:type="spellEnd"/>
      <w:r w:rsidRPr="00EA5CBA">
        <w:rPr>
          <w:lang w:eastAsia="ja-JP"/>
        </w:rPr>
        <w:tab/>
        <w:t>is the mass of the reference tyre after test cycle, in grams</w:t>
      </w:r>
    </w:p>
    <w:p w14:paraId="1B222686" w14:textId="77777777" w:rsidR="00723D3E" w:rsidRPr="00EA5CBA" w:rsidRDefault="00723D3E" w:rsidP="00723D3E">
      <w:pPr>
        <w:pStyle w:val="SingleTxtG"/>
        <w:ind w:left="2268"/>
        <w:rPr>
          <w:lang w:eastAsia="ja-JP"/>
        </w:rPr>
      </w:pPr>
      <w:r w:rsidRPr="00EA5CBA">
        <w:rPr>
          <w:lang w:eastAsia="ja-JP"/>
        </w:rPr>
        <w:t>The abrasion index (AICT) shall be calculated according to the following equation:</w:t>
      </w:r>
    </w:p>
    <w:p w14:paraId="082CB2B5" w14:textId="77777777" w:rsidR="00723D3E" w:rsidRPr="00EA5CBA" w:rsidRDefault="00723D3E" w:rsidP="00723D3E">
      <w:pPr>
        <w:spacing w:after="120"/>
        <w:jc w:val="center"/>
        <w:rPr>
          <w:color w:val="000000" w:themeColor="text1"/>
          <w:lang w:val="en-US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AICT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ALCT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ALRT</m:t>
              </m:r>
            </m:den>
          </m:f>
          <m:r>
            <w:rPr>
              <w:rFonts w:ascii="Cambria Math" w:hAnsi="Cambria Math"/>
              <w:color w:val="000000" w:themeColor="text1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margin</m:t>
              </m:r>
            </m:sub>
          </m:sSub>
        </m:oMath>
      </m:oMathPara>
    </w:p>
    <w:p w14:paraId="35D07CEE" w14:textId="77777777" w:rsidR="00723D3E" w:rsidRPr="00EA5CBA" w:rsidRDefault="00723D3E" w:rsidP="00723D3E">
      <w:pPr>
        <w:pStyle w:val="SingleTxtG"/>
        <w:ind w:left="2268"/>
        <w:rPr>
          <w:lang w:eastAsia="ja-JP"/>
        </w:rPr>
      </w:pPr>
      <w:r w:rsidRPr="00EA5CBA">
        <w:rPr>
          <w:lang w:eastAsia="ja-JP"/>
        </w:rPr>
        <w:t>Where:</w:t>
      </w:r>
    </w:p>
    <w:p w14:paraId="1A5592A0" w14:textId="77777777" w:rsidR="00723D3E" w:rsidRPr="00EA5CBA" w:rsidRDefault="00723D3E" w:rsidP="00723D3E">
      <w:pPr>
        <w:pStyle w:val="SingleTxtG"/>
        <w:tabs>
          <w:tab w:val="left" w:pos="3119"/>
        </w:tabs>
        <w:ind w:left="2835" w:hanging="567"/>
        <w:rPr>
          <w:rFonts w:ascii="MS Mincho" w:hAnsi="MS Mincho" w:cs="MS Mincho"/>
          <w:lang w:eastAsia="ja-JP"/>
        </w:rPr>
      </w:pPr>
      <w:r w:rsidRPr="00EA5CBA">
        <w:rPr>
          <w:lang w:eastAsia="ja-JP"/>
        </w:rPr>
        <w:t>[ALCT</w:t>
      </w:r>
      <w:r w:rsidRPr="00EA5CBA">
        <w:rPr>
          <w:lang w:eastAsia="ja-JP"/>
        </w:rPr>
        <w:tab/>
        <w:t>is the abrasion level (mg/(</w:t>
      </w:r>
      <w:proofErr w:type="spellStart"/>
      <w:r w:rsidRPr="00EA5CBA">
        <w:rPr>
          <w:lang w:eastAsia="ja-JP"/>
        </w:rPr>
        <w:t>km∙t</w:t>
      </w:r>
      <w:proofErr w:type="spellEnd"/>
      <w:r w:rsidRPr="00EA5CBA">
        <w:rPr>
          <w:lang w:eastAsia="ja-JP"/>
        </w:rPr>
        <w:t>)) of the candidate tyre,</w:t>
      </w:r>
    </w:p>
    <w:p w14:paraId="5FE6C7A2" w14:textId="77777777" w:rsidR="00723D3E" w:rsidRPr="00EA5CBA" w:rsidRDefault="00723D3E" w:rsidP="00723D3E">
      <w:pPr>
        <w:pStyle w:val="SingleTxtG"/>
        <w:ind w:left="3119"/>
        <w:rPr>
          <w:lang w:val="de-CH" w:eastAsia="ja-JP"/>
        </w:rPr>
      </w:pPr>
      <w:r w:rsidRPr="00EA5CBA">
        <w:rPr>
          <w:lang w:val="de-CH" w:eastAsia="ja-JP"/>
        </w:rPr>
        <w:t xml:space="preserve">ALCT = 1000 (mg/kg) x </w:t>
      </w:r>
      <w:proofErr w:type="spellStart"/>
      <w:r w:rsidRPr="00EA5CBA">
        <w:rPr>
          <w:lang w:val="de-CH" w:eastAsia="ja-JP"/>
        </w:rPr>
        <w:t>MlT</w:t>
      </w:r>
      <w:proofErr w:type="spellEnd"/>
      <w:r w:rsidRPr="00EA5CBA">
        <w:rPr>
          <w:lang w:val="de-CH" w:eastAsia="ja-JP"/>
        </w:rPr>
        <w:t xml:space="preserve"> (g)/DT(km)/</w:t>
      </w:r>
      <w:proofErr w:type="spellStart"/>
      <w:r w:rsidRPr="00EA5CBA">
        <w:rPr>
          <w:lang w:val="de-CH" w:eastAsia="ja-JP"/>
        </w:rPr>
        <w:t>Fz,T</w:t>
      </w:r>
      <w:proofErr w:type="spellEnd"/>
      <w:r w:rsidRPr="00EA5CBA">
        <w:rPr>
          <w:lang w:val="de-CH" w:eastAsia="ja-JP"/>
        </w:rPr>
        <w:t>(t)</w:t>
      </w:r>
    </w:p>
    <w:p w14:paraId="338584F1" w14:textId="77777777" w:rsidR="00723D3E" w:rsidRPr="00EA5CBA" w:rsidRDefault="00723D3E" w:rsidP="00723D3E">
      <w:pPr>
        <w:pStyle w:val="SingleTxtG"/>
        <w:ind w:left="2835" w:hanging="567"/>
        <w:rPr>
          <w:rFonts w:ascii="MS Mincho" w:hAnsi="MS Mincho" w:cs="MS Mincho"/>
          <w:lang w:eastAsia="ja-JP"/>
        </w:rPr>
      </w:pPr>
      <w:r w:rsidRPr="00EA5CBA">
        <w:rPr>
          <w:lang w:eastAsia="ja-JP"/>
        </w:rPr>
        <w:t>ALRT</w:t>
      </w:r>
      <w:r w:rsidRPr="00EA5CBA">
        <w:rPr>
          <w:lang w:eastAsia="ja-JP"/>
        </w:rPr>
        <w:tab/>
      </w:r>
      <w:r w:rsidRPr="00EA5CBA">
        <w:rPr>
          <w:lang w:eastAsia="ja-JP"/>
        </w:rPr>
        <w:tab/>
        <w:t xml:space="preserve"> is the abrasion level (mg/(</w:t>
      </w:r>
      <w:proofErr w:type="spellStart"/>
      <w:r w:rsidRPr="00EA5CBA">
        <w:rPr>
          <w:lang w:eastAsia="ja-JP"/>
        </w:rPr>
        <w:t>km∙t</w:t>
      </w:r>
      <w:proofErr w:type="spellEnd"/>
      <w:r w:rsidRPr="00EA5CBA">
        <w:rPr>
          <w:lang w:eastAsia="ja-JP"/>
        </w:rPr>
        <w:t>)) of the reference tyre,</w:t>
      </w:r>
    </w:p>
    <w:p w14:paraId="2449EB64" w14:textId="77777777" w:rsidR="00723D3E" w:rsidRPr="00EA5CBA" w:rsidRDefault="00723D3E" w:rsidP="00723D3E">
      <w:pPr>
        <w:pStyle w:val="SingleTxtG"/>
        <w:ind w:left="3119"/>
        <w:rPr>
          <w:lang w:val="de-CH" w:eastAsia="ja-JP"/>
        </w:rPr>
      </w:pPr>
      <w:r w:rsidRPr="00EA5CBA">
        <w:rPr>
          <w:lang w:val="de-CH" w:eastAsia="ja-JP"/>
        </w:rPr>
        <w:t xml:space="preserve">ALRT = 1000 (mg/kg) x </w:t>
      </w:r>
      <w:proofErr w:type="spellStart"/>
      <w:r w:rsidRPr="00EA5CBA">
        <w:rPr>
          <w:lang w:val="de-CH" w:eastAsia="ja-JP"/>
        </w:rPr>
        <w:t>MlR</w:t>
      </w:r>
      <w:proofErr w:type="spellEnd"/>
      <w:r w:rsidRPr="00EA5CBA">
        <w:rPr>
          <w:lang w:val="de-CH" w:eastAsia="ja-JP"/>
        </w:rPr>
        <w:t xml:space="preserve"> (g)/DR(km)/</w:t>
      </w:r>
      <w:proofErr w:type="spellStart"/>
      <w:r w:rsidRPr="00EA5CBA">
        <w:rPr>
          <w:lang w:val="de-CH" w:eastAsia="ja-JP"/>
        </w:rPr>
        <w:t>Fz,R</w:t>
      </w:r>
      <w:proofErr w:type="spellEnd"/>
      <w:r w:rsidRPr="00EA5CBA">
        <w:rPr>
          <w:lang w:val="de-CH" w:eastAsia="ja-JP"/>
        </w:rPr>
        <w:t>(t)]</w:t>
      </w:r>
    </w:p>
    <w:p w14:paraId="42D82D00" w14:textId="77777777" w:rsidR="00723D3E" w:rsidRPr="00EA5CBA" w:rsidRDefault="00723D3E" w:rsidP="00723D3E">
      <w:pPr>
        <w:pStyle w:val="SingleTxtG"/>
        <w:ind w:left="2835" w:hanging="567"/>
        <w:rPr>
          <w:lang w:eastAsia="ja-JP"/>
        </w:rPr>
      </w:pPr>
      <w:r w:rsidRPr="00EA5CBA">
        <w:rPr>
          <w:lang w:eastAsia="ja-JP"/>
        </w:rPr>
        <w:t>DT</w:t>
      </w:r>
      <w:r w:rsidRPr="00EA5CBA">
        <w:rPr>
          <w:lang w:eastAsia="ja-JP"/>
        </w:rPr>
        <w:tab/>
        <w:t>is the testing mileage of candidate tyre (km)</w:t>
      </w:r>
    </w:p>
    <w:p w14:paraId="7A433263" w14:textId="77777777" w:rsidR="00723D3E" w:rsidRPr="00EA5CBA" w:rsidRDefault="00723D3E" w:rsidP="00723D3E">
      <w:pPr>
        <w:pStyle w:val="SingleTxtG"/>
        <w:ind w:left="2835" w:hanging="567"/>
        <w:rPr>
          <w:lang w:eastAsia="ja-JP"/>
        </w:rPr>
      </w:pPr>
      <w:r w:rsidRPr="00EA5CBA">
        <w:rPr>
          <w:lang w:eastAsia="ja-JP"/>
        </w:rPr>
        <w:t>DR</w:t>
      </w:r>
      <w:r w:rsidRPr="00EA5CBA">
        <w:rPr>
          <w:lang w:eastAsia="ja-JP"/>
        </w:rPr>
        <w:tab/>
        <w:t>is the testing mileage of the reference tyre (km)</w:t>
      </w:r>
    </w:p>
    <w:p w14:paraId="7EF0F48D" w14:textId="77777777" w:rsidR="00723D3E" w:rsidRPr="00EA5CBA" w:rsidRDefault="00723D3E" w:rsidP="00723D3E">
      <w:pPr>
        <w:pStyle w:val="SingleTxtG"/>
        <w:ind w:leftChars="1134" w:left="2835" w:rightChars="567" w:hanging="567"/>
        <w:rPr>
          <w:lang w:eastAsia="ja-JP"/>
        </w:rPr>
      </w:pPr>
      <w:proofErr w:type="spellStart"/>
      <w:r w:rsidRPr="00EA5CBA">
        <w:rPr>
          <w:lang w:eastAsia="ja-JP"/>
        </w:rPr>
        <w:t>Fz,T</w:t>
      </w:r>
      <w:proofErr w:type="spellEnd"/>
      <w:r w:rsidRPr="00EA5CBA">
        <w:rPr>
          <w:lang w:eastAsia="ja-JP"/>
        </w:rPr>
        <w:tab/>
        <w:t>is the test load of the candidate tyre (t)</w:t>
      </w:r>
    </w:p>
    <w:p w14:paraId="7CE2B756" w14:textId="77777777" w:rsidR="00723D3E" w:rsidRPr="00EA5CBA" w:rsidRDefault="00723D3E" w:rsidP="00723D3E">
      <w:pPr>
        <w:pStyle w:val="SingleTxtG"/>
        <w:ind w:leftChars="1134" w:left="2835" w:rightChars="567" w:hanging="567"/>
        <w:rPr>
          <w:lang w:eastAsia="ja-JP"/>
        </w:rPr>
      </w:pPr>
      <w:proofErr w:type="spellStart"/>
      <w:r w:rsidRPr="00EA5CBA">
        <w:rPr>
          <w:lang w:eastAsia="ja-JP"/>
        </w:rPr>
        <w:t>Fz,R</w:t>
      </w:r>
      <w:proofErr w:type="spellEnd"/>
      <w:r w:rsidRPr="00EA5CBA">
        <w:rPr>
          <w:lang w:eastAsia="ja-JP"/>
        </w:rPr>
        <w:tab/>
        <w:t>is the test load of the reference tyre (t)</w:t>
      </w:r>
    </w:p>
    <w:p w14:paraId="20A050A9" w14:textId="43BA76CC" w:rsidR="00723D3E" w:rsidRPr="00EA5CBA" w:rsidRDefault="00723D3E" w:rsidP="00723D3E">
      <w:pPr>
        <w:pStyle w:val="SingleTxtG"/>
        <w:ind w:leftChars="1134" w:left="2835" w:rightChars="567" w:hanging="567"/>
        <w:rPr>
          <w:rFonts w:eastAsia="Aptos"/>
          <w:i/>
          <w:iCs/>
          <w:color w:val="0070C0"/>
        </w:rPr>
      </w:pPr>
      <w:proofErr w:type="spellStart"/>
      <w:r w:rsidRPr="00EA5CBA">
        <w:rPr>
          <w:rFonts w:eastAsia="MS Mincho"/>
          <w:i/>
          <w:iCs/>
          <w:kern w:val="2"/>
          <w:sz w:val="22"/>
          <w:szCs w:val="22"/>
          <w14:ligatures w14:val="standardContextual"/>
        </w:rPr>
        <w:t>A</w:t>
      </w:r>
      <w:r w:rsidRPr="00EA5CBA">
        <w:rPr>
          <w:rFonts w:eastAsia="MS Mincho"/>
          <w:i/>
          <w:iCs/>
          <w:kern w:val="2"/>
          <w:sz w:val="22"/>
          <w:szCs w:val="22"/>
          <w:vertAlign w:val="subscript"/>
          <w14:ligatures w14:val="standardContextual"/>
        </w:rPr>
        <w:t>margin</w:t>
      </w:r>
      <w:proofErr w:type="spellEnd"/>
      <w:r w:rsidRPr="00EA5CBA"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r w:rsidRPr="00EA5CBA">
        <w:rPr>
          <w:rFonts w:eastAsia="Aptos"/>
          <w:color w:val="000000" w:themeColor="text1"/>
        </w:rPr>
        <w:t xml:space="preserve">is the dimensionless abrasion margin, which accounts for the complexities of the </w:t>
      </w:r>
      <w:r w:rsidRPr="00EA5CBA">
        <w:rPr>
          <w:rFonts w:eastAsia="Aptos"/>
          <w:color w:val="000000" w:themeColor="text1"/>
          <w:lang w:val="en-US"/>
        </w:rPr>
        <w:t>abrasion level</w:t>
      </w:r>
      <w:r w:rsidRPr="00EA5CBA">
        <w:rPr>
          <w:rFonts w:eastAsia="Aptos"/>
          <w:color w:val="000000" w:themeColor="text1"/>
        </w:rPr>
        <w:t xml:space="preserve"> measurement</w:t>
      </w:r>
      <w:r w:rsidRPr="00EA5CBA">
        <w:rPr>
          <w:rFonts w:eastAsia="Aptos"/>
          <w:color w:val="000000" w:themeColor="text1"/>
          <w:lang w:val="en-US"/>
        </w:rPr>
        <w:t xml:space="preserve"> methods</w:t>
      </w:r>
      <w:r w:rsidRPr="00723D3E">
        <w:rPr>
          <w:rFonts w:eastAsia="Aptos"/>
          <w:strike/>
          <w:color w:val="0070C0"/>
        </w:rPr>
        <w:t xml:space="preserve"> and the special abrasion characteristics of specific tyre groups as indicated below</w:t>
      </w:r>
      <w:r w:rsidRPr="00EA5CBA">
        <w:rPr>
          <w:rFonts w:eastAsia="Aptos"/>
          <w:color w:val="000000" w:themeColor="text1"/>
        </w:rPr>
        <w:t xml:space="preserve">. </w:t>
      </w:r>
      <w:proofErr w:type="spellStart"/>
      <w:r w:rsidRPr="00EA5CBA">
        <w:rPr>
          <w:rFonts w:eastAsia="MS Mincho"/>
          <w:i/>
          <w:iCs/>
          <w:kern w:val="2"/>
          <w:sz w:val="22"/>
          <w:szCs w:val="22"/>
          <w14:ligatures w14:val="standardContextual"/>
        </w:rPr>
        <w:t>A</w:t>
      </w:r>
      <w:r w:rsidRPr="00EA5CBA">
        <w:rPr>
          <w:rFonts w:eastAsia="MS Mincho"/>
          <w:i/>
          <w:iCs/>
          <w:kern w:val="2"/>
          <w:sz w:val="22"/>
          <w:szCs w:val="22"/>
          <w:vertAlign w:val="subscript"/>
          <w14:ligatures w14:val="standardContextual"/>
        </w:rPr>
        <w:t>margin</w:t>
      </w:r>
      <w:proofErr w:type="spellEnd"/>
      <w:r w:rsidRPr="00EA5CBA">
        <w:rPr>
          <w:rFonts w:eastAsia="Aptos"/>
          <w:color w:val="000000" w:themeColor="text1"/>
        </w:rPr>
        <w:t xml:space="preserve"> is </w:t>
      </w:r>
      <w:r w:rsidRPr="00723D3E">
        <w:rPr>
          <w:rFonts w:eastAsia="Aptos"/>
          <w:strike/>
          <w:color w:val="0070C0"/>
        </w:rPr>
        <w:t>defined in two steps that account for the evolution of abrasion level measurement methods and tyre technology, as given in the following table:</w:t>
      </w:r>
      <w:r w:rsidRPr="00723D3E">
        <w:rPr>
          <w:rFonts w:eastAsia="Aptos"/>
          <w:b/>
          <w:bCs/>
          <w:color w:val="0070C0"/>
        </w:rPr>
        <w:t xml:space="preserve"> </w:t>
      </w:r>
      <w:r w:rsidRPr="00256B82">
        <w:rPr>
          <w:rFonts w:eastAsia="Aptos"/>
          <w:b/>
          <w:bCs/>
          <w:color w:val="0070C0"/>
        </w:rPr>
        <w:t>equal to [0.2</w:t>
      </w:r>
      <w:r w:rsidR="007D2B1A">
        <w:rPr>
          <w:rFonts w:eastAsia="Aptos"/>
          <w:b/>
          <w:bCs/>
          <w:color w:val="0070C0"/>
        </w:rPr>
        <w:t>0</w:t>
      </w:r>
      <w:r w:rsidRPr="00256B82">
        <w:rPr>
          <w:rFonts w:eastAsia="Aptos"/>
          <w:b/>
          <w:bCs/>
          <w:color w:val="0070C0"/>
        </w:rPr>
        <w:t>].</w:t>
      </w:r>
    </w:p>
    <w:tbl>
      <w:tblPr>
        <w:tblStyle w:val="TableGrid3"/>
        <w:tblW w:w="0" w:type="auto"/>
        <w:tblInd w:w="2245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1126"/>
        <w:gridCol w:w="1127"/>
      </w:tblGrid>
      <w:tr w:rsidR="00723D3E" w:rsidRPr="00723D3E" w14:paraId="4032CC13" w14:textId="77777777" w:rsidTr="002B4332">
        <w:trPr>
          <w:trHeight w:val="246"/>
        </w:trPr>
        <w:tc>
          <w:tcPr>
            <w:tcW w:w="4770" w:type="dxa"/>
            <w:gridSpan w:val="2"/>
            <w:vAlign w:val="center"/>
          </w:tcPr>
          <w:p w14:paraId="414324F5" w14:textId="77777777" w:rsidR="00723D3E" w:rsidRPr="00723D3E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ind w:left="30"/>
              <w:rPr>
                <w:rFonts w:eastAsia="MS Mincho"/>
                <w:i/>
                <w:iCs/>
                <w:strike/>
                <w:color w:val="0070C0"/>
              </w:rPr>
            </w:pPr>
          </w:p>
        </w:tc>
        <w:tc>
          <w:tcPr>
            <w:tcW w:w="1126" w:type="dxa"/>
            <w:vAlign w:val="center"/>
          </w:tcPr>
          <w:p w14:paraId="47EDA25F" w14:textId="77777777" w:rsidR="00723D3E" w:rsidRPr="00723D3E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723D3E">
              <w:rPr>
                <w:rFonts w:eastAsia="MS Mincho"/>
                <w:strike/>
                <w:color w:val="0070C0"/>
              </w:rPr>
              <w:t>Stage 1</w:t>
            </w:r>
          </w:p>
        </w:tc>
        <w:tc>
          <w:tcPr>
            <w:tcW w:w="1127" w:type="dxa"/>
          </w:tcPr>
          <w:p w14:paraId="027AE86A" w14:textId="77777777" w:rsidR="00723D3E" w:rsidRPr="00723D3E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723D3E">
              <w:rPr>
                <w:rFonts w:eastAsia="MS Mincho"/>
                <w:strike/>
                <w:color w:val="0070C0"/>
              </w:rPr>
              <w:t>Stage 2</w:t>
            </w:r>
          </w:p>
        </w:tc>
      </w:tr>
      <w:tr w:rsidR="00723D3E" w:rsidRPr="00723D3E" w14:paraId="62EF1EDE" w14:textId="77777777" w:rsidTr="002B4332">
        <w:tc>
          <w:tcPr>
            <w:tcW w:w="7023" w:type="dxa"/>
            <w:gridSpan w:val="4"/>
            <w:vAlign w:val="center"/>
          </w:tcPr>
          <w:p w14:paraId="77CBDD20" w14:textId="77777777" w:rsidR="00723D3E" w:rsidRPr="00723D3E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ind w:left="30"/>
              <w:rPr>
                <w:rFonts w:eastAsia="MS Mincho"/>
                <w:strike/>
                <w:color w:val="0070C0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723D3E">
              <w:rPr>
                <w:rFonts w:eastAsia="MS Mincho"/>
                <w:i/>
                <w:iCs/>
                <w:strike/>
                <w:color w:val="0070C0"/>
                <w:kern w:val="2"/>
                <w:sz w:val="22"/>
                <w:szCs w:val="22"/>
                <w14:ligatures w14:val="standardContextual"/>
              </w:rPr>
              <w:t>A</w:t>
            </w:r>
            <w:r w:rsidRPr="00723D3E">
              <w:rPr>
                <w:rFonts w:eastAsia="MS Mincho"/>
                <w:i/>
                <w:iCs/>
                <w:strike/>
                <w:color w:val="0070C0"/>
                <w:kern w:val="2"/>
                <w:sz w:val="22"/>
                <w:szCs w:val="22"/>
                <w:vertAlign w:val="subscript"/>
                <w14:ligatures w14:val="standardContextual"/>
              </w:rPr>
              <w:t>margin</w:t>
            </w:r>
            <w:proofErr w:type="spellEnd"/>
            <w:r w:rsidRPr="00723D3E">
              <w:rPr>
                <w:rFonts w:eastAsia="MS Mincho"/>
                <w:i/>
                <w:iCs/>
                <w:strike/>
                <w:color w:val="0070C0"/>
              </w:rPr>
              <w:t xml:space="preserve"> by tyre category of use</w:t>
            </w:r>
          </w:p>
        </w:tc>
      </w:tr>
      <w:tr w:rsidR="00723D3E" w:rsidRPr="00723D3E" w14:paraId="7040A9F8" w14:textId="77777777" w:rsidTr="002B4332">
        <w:tc>
          <w:tcPr>
            <w:tcW w:w="1350" w:type="dxa"/>
            <w:tcBorders>
              <w:right w:val="nil"/>
            </w:tcBorders>
            <w:vAlign w:val="center"/>
          </w:tcPr>
          <w:p w14:paraId="0A800970" w14:textId="77777777" w:rsidR="00723D3E" w:rsidRPr="00723D3E" w:rsidRDefault="00723D3E" w:rsidP="002B4332">
            <w:pPr>
              <w:tabs>
                <w:tab w:val="left" w:pos="2552"/>
              </w:tabs>
              <w:suppressAutoHyphens w:val="0"/>
              <w:spacing w:after="12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723D3E">
              <w:rPr>
                <w:rFonts w:eastAsia="MS Mincho"/>
                <w:strike/>
                <w:color w:val="0070C0"/>
              </w:rPr>
              <w:t>Normal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14:paraId="6CF6B88B" w14:textId="77777777" w:rsidR="00723D3E" w:rsidRPr="00723D3E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</w:p>
        </w:tc>
        <w:tc>
          <w:tcPr>
            <w:tcW w:w="1126" w:type="dxa"/>
            <w:vAlign w:val="center"/>
          </w:tcPr>
          <w:p w14:paraId="5012A8CD" w14:textId="4A865629" w:rsidR="00723D3E" w:rsidRPr="00685D80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[0.2</w:t>
            </w:r>
            <w:r w:rsidR="007D2B1A" w:rsidRPr="00685D80">
              <w:rPr>
                <w:rFonts w:eastAsia="MS Mincho"/>
                <w:strike/>
                <w:color w:val="0070C0"/>
              </w:rPr>
              <w:t>0</w:t>
            </w:r>
            <w:r w:rsidRPr="00685D80">
              <w:rPr>
                <w:rFonts w:eastAsia="MS Mincho"/>
                <w:strike/>
                <w:color w:val="0070C0"/>
              </w:rPr>
              <w:t>]</w:t>
            </w:r>
          </w:p>
        </w:tc>
        <w:tc>
          <w:tcPr>
            <w:tcW w:w="1127" w:type="dxa"/>
          </w:tcPr>
          <w:p w14:paraId="76E2A77F" w14:textId="77777777" w:rsidR="00723D3E" w:rsidRPr="00685D80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[0.10]</w:t>
            </w:r>
          </w:p>
        </w:tc>
      </w:tr>
      <w:tr w:rsidR="00723D3E" w:rsidRPr="00723D3E" w14:paraId="44077AC5" w14:textId="77777777" w:rsidTr="002B4332">
        <w:tc>
          <w:tcPr>
            <w:tcW w:w="4770" w:type="dxa"/>
            <w:gridSpan w:val="2"/>
            <w:vAlign w:val="center"/>
          </w:tcPr>
          <w:p w14:paraId="7BC59297" w14:textId="77777777" w:rsidR="00723D3E" w:rsidRPr="00723D3E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723D3E">
              <w:rPr>
                <w:rFonts w:eastAsia="MS Mincho"/>
                <w:strike/>
                <w:color w:val="0070C0"/>
              </w:rPr>
              <w:t>Snow</w:t>
            </w:r>
          </w:p>
        </w:tc>
        <w:tc>
          <w:tcPr>
            <w:tcW w:w="1126" w:type="dxa"/>
            <w:vAlign w:val="center"/>
          </w:tcPr>
          <w:p w14:paraId="6595A2AA" w14:textId="1B762418" w:rsidR="00723D3E" w:rsidRPr="00685D80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[0.2</w:t>
            </w:r>
            <w:r w:rsidR="007D2B1A" w:rsidRPr="00685D80">
              <w:rPr>
                <w:rFonts w:eastAsia="MS Mincho"/>
                <w:strike/>
                <w:color w:val="0070C0"/>
              </w:rPr>
              <w:t>0</w:t>
            </w:r>
            <w:r w:rsidRPr="00685D80">
              <w:rPr>
                <w:rFonts w:eastAsia="MS Mincho"/>
                <w:strike/>
                <w:color w:val="0070C0"/>
              </w:rPr>
              <w:t>]</w:t>
            </w:r>
          </w:p>
        </w:tc>
        <w:tc>
          <w:tcPr>
            <w:tcW w:w="1127" w:type="dxa"/>
            <w:vAlign w:val="center"/>
          </w:tcPr>
          <w:p w14:paraId="388E3EAE" w14:textId="77777777" w:rsidR="00723D3E" w:rsidRPr="00685D80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[0.10]</w:t>
            </w:r>
          </w:p>
        </w:tc>
      </w:tr>
      <w:tr w:rsidR="00723D3E" w:rsidRPr="00723D3E" w14:paraId="748A1E51" w14:textId="77777777" w:rsidTr="002B4332">
        <w:tc>
          <w:tcPr>
            <w:tcW w:w="4770" w:type="dxa"/>
            <w:gridSpan w:val="2"/>
            <w:vAlign w:val="center"/>
          </w:tcPr>
          <w:p w14:paraId="6DFD9E12" w14:textId="77777777" w:rsidR="00723D3E" w:rsidRPr="00723D3E" w:rsidDel="00494364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723D3E">
              <w:rPr>
                <w:rFonts w:eastAsia="MS Mincho"/>
                <w:strike/>
                <w:color w:val="0070C0"/>
              </w:rPr>
              <w:t>Special use</w:t>
            </w:r>
          </w:p>
        </w:tc>
        <w:tc>
          <w:tcPr>
            <w:tcW w:w="1126" w:type="dxa"/>
            <w:vAlign w:val="center"/>
          </w:tcPr>
          <w:p w14:paraId="35A615D2" w14:textId="77777777" w:rsidR="00723D3E" w:rsidRPr="00685D80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[Not defined]</w:t>
            </w:r>
          </w:p>
        </w:tc>
        <w:tc>
          <w:tcPr>
            <w:tcW w:w="1127" w:type="dxa"/>
            <w:vAlign w:val="center"/>
          </w:tcPr>
          <w:p w14:paraId="3F9FE7BD" w14:textId="77777777" w:rsidR="00723D3E" w:rsidRPr="00685D80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[Not defined]</w:t>
            </w:r>
          </w:p>
        </w:tc>
      </w:tr>
      <w:tr w:rsidR="00723D3E" w:rsidRPr="00723D3E" w14:paraId="05222481" w14:textId="77777777" w:rsidTr="002B4332">
        <w:trPr>
          <w:trHeight w:val="219"/>
        </w:trPr>
        <w:tc>
          <w:tcPr>
            <w:tcW w:w="7023" w:type="dxa"/>
            <w:gridSpan w:val="4"/>
            <w:vAlign w:val="center"/>
          </w:tcPr>
          <w:p w14:paraId="71B9EF67" w14:textId="77777777" w:rsidR="00723D3E" w:rsidRPr="00685D80" w:rsidRDefault="00723D3E" w:rsidP="002B4332">
            <w:pPr>
              <w:tabs>
                <w:tab w:val="left" w:pos="2552"/>
              </w:tabs>
              <w:suppressAutoHyphens w:val="0"/>
              <w:spacing w:after="120" w:line="240" w:lineRule="exact"/>
              <w:ind w:left="90"/>
              <w:rPr>
                <w:rFonts w:eastAsia="MS Mincho"/>
                <w:i/>
                <w:iCs/>
                <w:strike/>
                <w:color w:val="0070C0"/>
              </w:rPr>
            </w:pPr>
            <w:proofErr w:type="spellStart"/>
            <w:r w:rsidRPr="00685D80">
              <w:rPr>
                <w:rFonts w:eastAsia="MS Mincho"/>
                <w:i/>
                <w:iCs/>
                <w:strike/>
                <w:color w:val="0070C0"/>
                <w:kern w:val="2"/>
                <w:sz w:val="22"/>
                <w:szCs w:val="22"/>
                <w14:ligatures w14:val="standardContextual"/>
              </w:rPr>
              <w:t>A</w:t>
            </w:r>
            <w:r w:rsidRPr="00685D80">
              <w:rPr>
                <w:rFonts w:eastAsia="MS Mincho"/>
                <w:i/>
                <w:iCs/>
                <w:strike/>
                <w:color w:val="0070C0"/>
                <w:kern w:val="2"/>
                <w:sz w:val="22"/>
                <w:szCs w:val="22"/>
                <w:vertAlign w:val="subscript"/>
                <w14:ligatures w14:val="standardContextual"/>
              </w:rPr>
              <w:t>margin</w:t>
            </w:r>
            <w:proofErr w:type="spellEnd"/>
            <w:r w:rsidRPr="00685D80">
              <w:rPr>
                <w:rFonts w:eastAsia="MS Mincho"/>
                <w:i/>
                <w:iCs/>
                <w:strike/>
                <w:color w:val="0070C0"/>
              </w:rPr>
              <w:t xml:space="preserve"> allowances for specific tyre groups (to be incorporated into </w:t>
            </w:r>
            <w:proofErr w:type="spellStart"/>
            <w:r w:rsidRPr="00685D80">
              <w:rPr>
                <w:rFonts w:eastAsia="MS Mincho"/>
                <w:i/>
                <w:iCs/>
                <w:strike/>
                <w:color w:val="0070C0"/>
                <w:kern w:val="2"/>
                <w:sz w:val="22"/>
                <w:szCs w:val="22"/>
                <w14:ligatures w14:val="standardContextual"/>
              </w:rPr>
              <w:t>A</w:t>
            </w:r>
            <w:r w:rsidRPr="00685D80">
              <w:rPr>
                <w:rFonts w:eastAsia="MS Mincho"/>
                <w:i/>
                <w:iCs/>
                <w:strike/>
                <w:color w:val="0070C0"/>
                <w:kern w:val="2"/>
                <w:sz w:val="22"/>
                <w:szCs w:val="22"/>
                <w:vertAlign w:val="subscript"/>
                <w14:ligatures w14:val="standardContextual"/>
              </w:rPr>
              <w:t>margin</w:t>
            </w:r>
            <w:proofErr w:type="spellEnd"/>
            <w:r w:rsidRPr="00685D80">
              <w:rPr>
                <w:rFonts w:eastAsia="MS Mincho"/>
                <w:i/>
                <w:strike/>
                <w:color w:val="0070C0"/>
                <w:kern w:val="2"/>
                <w14:ligatures w14:val="standardContextual"/>
              </w:rPr>
              <w:t>)</w:t>
            </w:r>
          </w:p>
        </w:tc>
      </w:tr>
      <w:tr w:rsidR="00723D3E" w:rsidRPr="00723D3E" w14:paraId="4034C960" w14:textId="77777777" w:rsidTr="002B4332">
        <w:tc>
          <w:tcPr>
            <w:tcW w:w="4770" w:type="dxa"/>
            <w:gridSpan w:val="2"/>
            <w:vAlign w:val="center"/>
          </w:tcPr>
          <w:p w14:paraId="09DF1380" w14:textId="77777777" w:rsidR="00723D3E" w:rsidRPr="00723D3E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ind w:left="90"/>
              <w:rPr>
                <w:rFonts w:eastAsia="MS Mincho"/>
                <w:iCs/>
                <w:strike/>
                <w:color w:val="0070C0"/>
              </w:rPr>
            </w:pPr>
            <w:r w:rsidRPr="00723D3E">
              <w:rPr>
                <w:iCs/>
                <w:strike/>
                <w:color w:val="0070C0"/>
              </w:rPr>
              <w:t>Tyre for use in severe snow conditions (3PMSF)</w:t>
            </w:r>
          </w:p>
        </w:tc>
        <w:tc>
          <w:tcPr>
            <w:tcW w:w="1126" w:type="dxa"/>
            <w:vAlign w:val="center"/>
          </w:tcPr>
          <w:p w14:paraId="4DFBD68A" w14:textId="77777777" w:rsidR="00723D3E" w:rsidRPr="00685D80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[+0.10]</w:t>
            </w:r>
          </w:p>
        </w:tc>
        <w:tc>
          <w:tcPr>
            <w:tcW w:w="1127" w:type="dxa"/>
            <w:vAlign w:val="center"/>
          </w:tcPr>
          <w:p w14:paraId="51623915" w14:textId="77777777" w:rsidR="00723D3E" w:rsidRPr="00685D80" w:rsidRDefault="00723D3E" w:rsidP="002B4332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[+0.10]</w:t>
            </w:r>
          </w:p>
        </w:tc>
      </w:tr>
      <w:tr w:rsidR="00BB5A57" w:rsidRPr="00723D3E" w14:paraId="0442A49F" w14:textId="77777777" w:rsidTr="002B4332">
        <w:tc>
          <w:tcPr>
            <w:tcW w:w="4770" w:type="dxa"/>
            <w:gridSpan w:val="2"/>
            <w:vAlign w:val="center"/>
          </w:tcPr>
          <w:p w14:paraId="441E2D2F" w14:textId="77777777" w:rsidR="00BB5A57" w:rsidRPr="00723D3E" w:rsidRDefault="00BB5A57" w:rsidP="00BB5A57">
            <w:pPr>
              <w:tabs>
                <w:tab w:val="left" w:pos="2552"/>
              </w:tabs>
              <w:spacing w:before="60" w:after="6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723D3E">
              <w:rPr>
                <w:rFonts w:eastAsia="MS Mincho"/>
                <w:strike/>
                <w:color w:val="0070C0"/>
              </w:rPr>
              <w:t>Reinforced or extra load tyre (XL)</w:t>
            </w:r>
          </w:p>
        </w:tc>
        <w:tc>
          <w:tcPr>
            <w:tcW w:w="1126" w:type="dxa"/>
            <w:vAlign w:val="center"/>
          </w:tcPr>
          <w:p w14:paraId="54B83E96" w14:textId="77777777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[+0.10]</w:t>
            </w:r>
          </w:p>
        </w:tc>
        <w:tc>
          <w:tcPr>
            <w:tcW w:w="1127" w:type="dxa"/>
            <w:vAlign w:val="center"/>
          </w:tcPr>
          <w:p w14:paraId="3B45EA84" w14:textId="4BC8BA5C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</w:t>
            </w:r>
            <w:r w:rsidR="007D2B1A" w:rsidRPr="00685D80">
              <w:rPr>
                <w:rFonts w:eastAsia="MS Mincho"/>
                <w:strike/>
                <w:color w:val="0070C0"/>
              </w:rPr>
              <w:t>-</w:t>
            </w:r>
            <w:r w:rsidRPr="00685D80">
              <w:rPr>
                <w:rFonts w:eastAsia="MS Mincho"/>
                <w:strike/>
                <w:color w:val="0070C0"/>
              </w:rPr>
              <w:t>]</w:t>
            </w:r>
          </w:p>
        </w:tc>
      </w:tr>
      <w:tr w:rsidR="00BB5A57" w:rsidRPr="00723D3E" w14:paraId="1A6BF57D" w14:textId="77777777" w:rsidTr="002B4332">
        <w:tc>
          <w:tcPr>
            <w:tcW w:w="4770" w:type="dxa"/>
            <w:gridSpan w:val="2"/>
            <w:vAlign w:val="center"/>
          </w:tcPr>
          <w:p w14:paraId="0BB21300" w14:textId="77777777" w:rsidR="00BB5A57" w:rsidRPr="00723D3E" w:rsidRDefault="00BB5A57" w:rsidP="00BB5A57">
            <w:pPr>
              <w:tabs>
                <w:tab w:val="left" w:pos="2552"/>
              </w:tabs>
              <w:spacing w:before="60" w:after="6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723D3E">
              <w:rPr>
                <w:rFonts w:eastAsia="MS Mincho"/>
                <w:strike/>
                <w:color w:val="0070C0"/>
              </w:rPr>
              <w:t>Tyres with a nominal aspect ratio ≤ 40 and suitable for speeds ≥ 300 km/h</w:t>
            </w:r>
          </w:p>
        </w:tc>
        <w:tc>
          <w:tcPr>
            <w:tcW w:w="1126" w:type="dxa"/>
            <w:vAlign w:val="center"/>
          </w:tcPr>
          <w:p w14:paraId="498F930F" w14:textId="77777777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[+0.10]</w:t>
            </w:r>
          </w:p>
        </w:tc>
        <w:tc>
          <w:tcPr>
            <w:tcW w:w="1127" w:type="dxa"/>
            <w:vAlign w:val="center"/>
          </w:tcPr>
          <w:p w14:paraId="240978CC" w14:textId="5B142041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</w:t>
            </w:r>
            <w:r w:rsidR="007D2B1A" w:rsidRPr="00685D80">
              <w:rPr>
                <w:rFonts w:eastAsia="MS Mincho"/>
                <w:strike/>
                <w:color w:val="0070C0"/>
              </w:rPr>
              <w:t>-</w:t>
            </w:r>
            <w:r w:rsidRPr="00685D80">
              <w:rPr>
                <w:rFonts w:eastAsia="MS Mincho"/>
                <w:strike/>
                <w:color w:val="0070C0"/>
              </w:rPr>
              <w:t>]</w:t>
            </w:r>
          </w:p>
        </w:tc>
      </w:tr>
      <w:tr w:rsidR="00BB5A57" w:rsidRPr="00723D3E" w14:paraId="68B7EEDE" w14:textId="77777777" w:rsidTr="002B4332"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14:paraId="3AB58BE9" w14:textId="77777777" w:rsidR="00BB5A57" w:rsidRPr="00723D3E" w:rsidRDefault="00BB5A57" w:rsidP="00BB5A57">
            <w:pPr>
              <w:tabs>
                <w:tab w:val="left" w:pos="2552"/>
              </w:tabs>
              <w:spacing w:before="60" w:after="60" w:line="240" w:lineRule="exact"/>
              <w:ind w:left="90"/>
              <w:rPr>
                <w:rFonts w:eastAsia="MS Mincho"/>
                <w:strike/>
                <w:color w:val="0070C0"/>
              </w:rPr>
            </w:pPr>
            <w:r w:rsidRPr="00723D3E">
              <w:rPr>
                <w:rFonts w:eastAsia="MS Mincho"/>
                <w:strike/>
                <w:color w:val="0070C0"/>
              </w:rPr>
              <w:t>Tyres with low load index (LI &lt; 77)</w:t>
            </w:r>
          </w:p>
        </w:tc>
        <w:tc>
          <w:tcPr>
            <w:tcW w:w="1126" w:type="dxa"/>
            <w:vAlign w:val="center"/>
          </w:tcPr>
          <w:p w14:paraId="61C538C4" w14:textId="77777777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[+0.10]</w:t>
            </w:r>
          </w:p>
        </w:tc>
        <w:tc>
          <w:tcPr>
            <w:tcW w:w="1127" w:type="dxa"/>
            <w:vAlign w:val="center"/>
          </w:tcPr>
          <w:p w14:paraId="661FB036" w14:textId="0A942952" w:rsidR="00BB5A57" w:rsidRPr="00685D80" w:rsidRDefault="00BB5A57" w:rsidP="00BB5A57">
            <w:pPr>
              <w:tabs>
                <w:tab w:val="left" w:pos="2552"/>
              </w:tabs>
              <w:suppressAutoHyphens w:val="0"/>
              <w:spacing w:before="60" w:after="60" w:line="240" w:lineRule="exact"/>
              <w:jc w:val="center"/>
              <w:rPr>
                <w:rFonts w:eastAsia="MS Mincho"/>
                <w:strike/>
                <w:color w:val="0070C0"/>
              </w:rPr>
            </w:pPr>
            <w:r w:rsidRPr="00685D80">
              <w:rPr>
                <w:rFonts w:eastAsia="MS Mincho"/>
                <w:strike/>
                <w:color w:val="0070C0"/>
              </w:rPr>
              <w:t>[</w:t>
            </w:r>
            <w:r w:rsidR="007D2B1A" w:rsidRPr="00685D80">
              <w:rPr>
                <w:rFonts w:eastAsia="MS Mincho"/>
                <w:strike/>
                <w:color w:val="0070C0"/>
              </w:rPr>
              <w:t>-</w:t>
            </w:r>
            <w:r w:rsidRPr="00685D80">
              <w:rPr>
                <w:rFonts w:eastAsia="MS Mincho"/>
                <w:strike/>
                <w:color w:val="0070C0"/>
              </w:rPr>
              <w:t>]</w:t>
            </w:r>
          </w:p>
        </w:tc>
      </w:tr>
    </w:tbl>
    <w:p w14:paraId="7353A006" w14:textId="77777777" w:rsidR="00723D3E" w:rsidRPr="00723D3E" w:rsidRDefault="00723D3E" w:rsidP="00723D3E">
      <w:pPr>
        <w:tabs>
          <w:tab w:val="left" w:pos="2538"/>
        </w:tabs>
        <w:suppressAutoHyphens w:val="0"/>
        <w:spacing w:after="160" w:line="259" w:lineRule="auto"/>
        <w:ind w:right="1089"/>
        <w:rPr>
          <w:rFonts w:eastAsia="Aptos"/>
          <w:i/>
          <w:iCs/>
          <w:strike/>
          <w:color w:val="0070C0"/>
          <w:lang w:val="en-US"/>
        </w:rPr>
      </w:pPr>
    </w:p>
    <w:p w14:paraId="6A2EFD2A" w14:textId="6EA2EFC5" w:rsidR="00723D3E" w:rsidRPr="00723D3E" w:rsidRDefault="00723D3E" w:rsidP="00723D3E">
      <w:pPr>
        <w:pStyle w:val="SingleTxtG"/>
        <w:ind w:left="2268"/>
        <w:rPr>
          <w:strike/>
          <w:color w:val="0070C0"/>
          <w:lang w:eastAsia="ja-JP"/>
        </w:rPr>
      </w:pPr>
      <w:r w:rsidRPr="00723D3E">
        <w:rPr>
          <w:rFonts w:eastAsia="MS Mincho"/>
          <w:strike/>
          <w:color w:val="0070C0"/>
        </w:rPr>
        <w:t xml:space="preserve">Note: </w:t>
      </w:r>
      <w:proofErr w:type="spellStart"/>
      <w:r w:rsidRPr="00723D3E">
        <w:rPr>
          <w:rFonts w:eastAsia="MS Mincho"/>
          <w:i/>
          <w:iCs/>
          <w:strike/>
          <w:color w:val="0070C0"/>
          <w:kern w:val="2"/>
          <w:sz w:val="22"/>
          <w:szCs w:val="22"/>
          <w14:ligatures w14:val="standardContextual"/>
        </w:rPr>
        <w:t>A</w:t>
      </w:r>
      <w:r w:rsidRPr="00723D3E">
        <w:rPr>
          <w:rFonts w:eastAsia="MS Mincho"/>
          <w:i/>
          <w:iCs/>
          <w:strike/>
          <w:color w:val="0070C0"/>
          <w:kern w:val="2"/>
          <w:sz w:val="22"/>
          <w:szCs w:val="22"/>
          <w:vertAlign w:val="subscript"/>
          <w14:ligatures w14:val="standardContextual"/>
        </w:rPr>
        <w:t>margin</w:t>
      </w:r>
      <w:proofErr w:type="spellEnd"/>
      <w:r w:rsidRPr="00723D3E">
        <w:rPr>
          <w:rFonts w:eastAsia="MS Mincho"/>
          <w:i/>
          <w:iCs/>
          <w:strike/>
          <w:color w:val="0070C0"/>
        </w:rPr>
        <w:t xml:space="preserve"> </w:t>
      </w:r>
      <w:r w:rsidRPr="00723D3E">
        <w:rPr>
          <w:rFonts w:eastAsia="MS Mincho"/>
          <w:strike/>
          <w:color w:val="0070C0"/>
        </w:rPr>
        <w:t>allowances for specific tyre groups are cumulative. E.g., if a candidate tyre is a reinforced snow tyre for use in severe snow conditions, the applicable`</w:t>
      </w:r>
      <w:r w:rsidRPr="00723D3E">
        <w:rPr>
          <w:rFonts w:eastAsia="MS Mincho"/>
          <w:i/>
          <w:iCs/>
          <w:strike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23D3E">
        <w:rPr>
          <w:rFonts w:eastAsia="MS Mincho"/>
          <w:i/>
          <w:iCs/>
          <w:strike/>
          <w:color w:val="0070C0"/>
          <w:kern w:val="2"/>
          <w:sz w:val="22"/>
          <w:szCs w:val="22"/>
          <w14:ligatures w14:val="standardContextual"/>
        </w:rPr>
        <w:t>A</w:t>
      </w:r>
      <w:r w:rsidRPr="00723D3E">
        <w:rPr>
          <w:rFonts w:eastAsia="MS Mincho"/>
          <w:i/>
          <w:iCs/>
          <w:strike/>
          <w:color w:val="0070C0"/>
          <w:kern w:val="2"/>
          <w:sz w:val="22"/>
          <w:szCs w:val="22"/>
          <w:vertAlign w:val="subscript"/>
          <w14:ligatures w14:val="standardContextual"/>
        </w:rPr>
        <w:t>margin</w:t>
      </w:r>
      <w:proofErr w:type="spellEnd"/>
      <w:r w:rsidRPr="00723D3E">
        <w:rPr>
          <w:rFonts w:eastAsia="MS Mincho"/>
          <w:strike/>
          <w:color w:val="0070C0"/>
        </w:rPr>
        <w:t xml:space="preserve"> shall be </w:t>
      </w:r>
      <w:r w:rsidRPr="00685D80">
        <w:rPr>
          <w:rFonts w:eastAsia="MS Mincho"/>
          <w:strike/>
          <w:color w:val="0070C0"/>
        </w:rPr>
        <w:t>0.2</w:t>
      </w:r>
      <w:r w:rsidR="007D2B1A" w:rsidRPr="00685D80">
        <w:rPr>
          <w:rFonts w:eastAsia="MS Mincho"/>
          <w:strike/>
          <w:color w:val="0070C0"/>
        </w:rPr>
        <w:t>0</w:t>
      </w:r>
      <w:r w:rsidRPr="00685D80">
        <w:rPr>
          <w:rFonts w:eastAsia="MS Mincho"/>
          <w:strike/>
          <w:color w:val="0070C0"/>
        </w:rPr>
        <w:t xml:space="preserve"> </w:t>
      </w:r>
      <w:r w:rsidRPr="00723D3E">
        <w:rPr>
          <w:rFonts w:eastAsia="MS Mincho"/>
          <w:strike/>
          <w:color w:val="0070C0"/>
        </w:rPr>
        <w:t xml:space="preserve">+ 0.1 + 0.1 = 0.4. </w:t>
      </w:r>
      <w:r w:rsidRPr="00723D3E">
        <w:rPr>
          <w:strike/>
          <w:color w:val="0070C0"/>
          <w:lang w:eastAsia="ja-JP"/>
        </w:rPr>
        <w:t>The reference tyre used to calculate the abrasion index shall be one of the tyres described in paragraph 2.4.7. of this Annex.</w:t>
      </w:r>
    </w:p>
    <w:p w14:paraId="1B0B69A4" w14:textId="77777777" w:rsidR="00723D3E" w:rsidRPr="00256B82" w:rsidRDefault="00723D3E" w:rsidP="007F4924">
      <w:pPr>
        <w:suppressAutoHyphens w:val="0"/>
        <w:spacing w:before="120" w:after="240" w:line="240" w:lineRule="exact"/>
        <w:ind w:left="2246" w:right="1089"/>
        <w:jc w:val="both"/>
        <w:rPr>
          <w:rFonts w:eastAsia="MS Mincho"/>
          <w:strike/>
          <w:color w:val="0070C0"/>
        </w:rPr>
      </w:pPr>
    </w:p>
    <w:p w14:paraId="58B3D89F" w14:textId="77777777" w:rsidR="007F4924" w:rsidRDefault="007F4924" w:rsidP="007F4924">
      <w:pPr>
        <w:spacing w:after="120"/>
        <w:ind w:right="566"/>
        <w:jc w:val="both"/>
        <w:rPr>
          <w:rFonts w:ascii="Aptos" w:hAnsi="Aptos"/>
          <w:color w:val="0070C0"/>
          <w:sz w:val="22"/>
          <w:szCs w:val="22"/>
        </w:rPr>
      </w:pPr>
    </w:p>
    <w:p w14:paraId="21A20A25" w14:textId="0E736753" w:rsidR="00695586" w:rsidRPr="00346387" w:rsidRDefault="00695586" w:rsidP="002E7882">
      <w:pPr>
        <w:pStyle w:val="SingleTxtG"/>
        <w:ind w:left="2268" w:hanging="1134"/>
        <w:rPr>
          <w:b/>
          <w:bCs/>
        </w:rPr>
        <w:sectPr w:rsidR="00695586" w:rsidRPr="00346387" w:rsidSect="00020B8B">
          <w:headerReference w:type="first" r:id="rId15"/>
          <w:footerReference w:type="first" r:id="rId16"/>
          <w:endnotePr>
            <w:numFmt w:val="decimal"/>
          </w:endnotePr>
          <w:pgSz w:w="11906" w:h="16838" w:code="9"/>
          <w:pgMar w:top="1418" w:right="1134" w:bottom="1134" w:left="1134" w:header="851" w:footer="567" w:gutter="0"/>
          <w:cols w:space="720"/>
          <w:docGrid w:linePitch="272"/>
        </w:sectPr>
      </w:pPr>
    </w:p>
    <w:p w14:paraId="31310968" w14:textId="3433D401" w:rsidR="00D93CFE" w:rsidRPr="00346387" w:rsidRDefault="00D93CFE" w:rsidP="00723D3E">
      <w:pPr>
        <w:pStyle w:val="HChG"/>
        <w:rPr>
          <w:u w:val="single"/>
          <w:lang w:val="en-GB"/>
        </w:rPr>
      </w:pPr>
    </w:p>
    <w:sectPr w:rsidR="00D93CFE" w:rsidRPr="00346387" w:rsidSect="00020B8B"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endnotePr>
        <w:numFmt w:val="decimal"/>
      </w:endnotePr>
      <w:pgSz w:w="11906" w:h="16838" w:code="9"/>
      <w:pgMar w:top="1418" w:right="1134" w:bottom="1134" w:left="1134" w:header="851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co Tosca" w:date="2025-08-22T14:19:00Z" w:initials="MaT">
    <w:p w14:paraId="4241AD71" w14:textId="77777777" w:rsidR="00612A7A" w:rsidRDefault="00612A7A" w:rsidP="00612A7A">
      <w:pPr>
        <w:pStyle w:val="Commentaire"/>
      </w:pPr>
      <w:r>
        <w:rPr>
          <w:rStyle w:val="Marquedecommentaire"/>
        </w:rPr>
        <w:annotationRef/>
      </w:r>
      <w:r>
        <w:t>Any tyre is either standard load or extra load --&gt; abrasion index limits will be reduced by [0.10] for all the tyres when passing from stage 1 to stage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41AD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9E2ADA" w16cex:dateUtc="2025-08-22T1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41AD71" w16cid:durableId="4E9E2A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C13C" w14:textId="77777777" w:rsidR="00CF0705" w:rsidRPr="008D6D49" w:rsidRDefault="00CF0705"/>
  </w:endnote>
  <w:endnote w:type="continuationSeparator" w:id="0">
    <w:p w14:paraId="498E4C79" w14:textId="77777777" w:rsidR="00CF0705" w:rsidRPr="008D6D49" w:rsidRDefault="00CF0705"/>
  </w:endnote>
  <w:endnote w:type="continuationNotice" w:id="1">
    <w:p w14:paraId="1228176A" w14:textId="77777777" w:rsidR="00CF0705" w:rsidRPr="008D6D49" w:rsidRDefault="00CF0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JMHC I+ Cambria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87CD" w14:textId="36153AFD" w:rsidR="00821866" w:rsidRPr="008D6D49" w:rsidRDefault="000B2BC8" w:rsidP="00F7578B">
    <w:pPr>
      <w:pStyle w:val="Pieddepage"/>
      <w:jc w:val="right"/>
    </w:pPr>
    <w:r w:rsidRPr="008D6D49">
      <w:rPr>
        <w:b/>
        <w:noProof/>
        <w:sz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784BCF2" wp14:editId="7AF352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6860" cy="342900"/>
              <wp:effectExtent l="0" t="0" r="8890" b="0"/>
              <wp:wrapNone/>
              <wp:docPr id="781821904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436D0" w14:textId="0C57B53D" w:rsidR="000B2BC8" w:rsidRPr="008D6D49" w:rsidRDefault="000B2BC8" w:rsidP="000B2BC8">
                          <w:pP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8D6D49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4BCF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Public" style="position:absolute;left:0;text-align:left;margin-left:0;margin-top:0;width:21.8pt;height:27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" filled="f" stroked="f">
              <v:textbox style="mso-fit-shape-to-text:t" inset="0,0,0,15pt">
                <w:txbxContent>
                  <w:p w14:paraId="542436D0" w14:textId="0C57B53D" w:rsidR="000B2BC8" w:rsidRPr="008D6D49" w:rsidRDefault="000B2BC8" w:rsidP="000B2BC8">
                    <w:pP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 w:rsidRPr="008D6D49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866" w:rsidRPr="008D6D49">
      <w:rPr>
        <w:rStyle w:val="Numrodepage"/>
      </w:rPr>
      <w:fldChar w:fldCharType="begin"/>
    </w:r>
    <w:r w:rsidR="00821866" w:rsidRPr="008D6D49">
      <w:rPr>
        <w:rStyle w:val="Numrodepage"/>
      </w:rPr>
      <w:instrText xml:space="preserve"> PAGE </w:instrText>
    </w:r>
    <w:r w:rsidR="00821866" w:rsidRPr="008D6D49">
      <w:rPr>
        <w:rStyle w:val="Numrodepage"/>
      </w:rPr>
      <w:fldChar w:fldCharType="separate"/>
    </w:r>
    <w:r w:rsidR="00821866" w:rsidRPr="008D6D49">
      <w:rPr>
        <w:rStyle w:val="Numrodepage"/>
      </w:rPr>
      <w:t>6</w:t>
    </w:r>
    <w:r w:rsidR="00821866" w:rsidRPr="008D6D49"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44D7" w14:textId="66A7C025" w:rsidR="000B2BC8" w:rsidRPr="008D6D49" w:rsidRDefault="00B81544">
    <w:pPr>
      <w:pStyle w:val="Pieddepage"/>
    </w:pPr>
    <w:r w:rsidRPr="008D6D49">
      <w:rPr>
        <w:b/>
        <w:sz w:val="18"/>
      </w:rPr>
      <w:fldChar w:fldCharType="begin"/>
    </w:r>
    <w:r w:rsidRPr="008D6D49">
      <w:rPr>
        <w:b/>
        <w:sz w:val="18"/>
      </w:rPr>
      <w:instrText xml:space="preserve"> PAGE  \* MERGEFORMAT </w:instrText>
    </w:r>
    <w:r w:rsidRPr="008D6D49">
      <w:rPr>
        <w:b/>
        <w:sz w:val="18"/>
      </w:rPr>
      <w:fldChar w:fldCharType="separate"/>
    </w:r>
    <w:r>
      <w:rPr>
        <w:b/>
        <w:sz w:val="18"/>
      </w:rPr>
      <w:t>76</w:t>
    </w:r>
    <w:r w:rsidRPr="008D6D49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DC2B" w14:textId="24A57651" w:rsidR="000B2BC8" w:rsidRPr="008D6D49" w:rsidRDefault="00B81544" w:rsidP="00B81544">
    <w:pPr>
      <w:pStyle w:val="Pieddepage"/>
      <w:jc w:val="right"/>
    </w:pPr>
    <w:r w:rsidRPr="008D6D49">
      <w:rPr>
        <w:b/>
        <w:sz w:val="18"/>
      </w:rPr>
      <w:fldChar w:fldCharType="begin"/>
    </w:r>
    <w:r w:rsidRPr="008D6D49">
      <w:rPr>
        <w:b/>
        <w:sz w:val="18"/>
      </w:rPr>
      <w:instrText xml:space="preserve"> PAGE  \* MERGEFORMAT </w:instrText>
    </w:r>
    <w:r w:rsidRPr="008D6D49">
      <w:rPr>
        <w:b/>
        <w:sz w:val="18"/>
      </w:rPr>
      <w:fldChar w:fldCharType="separate"/>
    </w:r>
    <w:r>
      <w:rPr>
        <w:b/>
        <w:sz w:val="18"/>
      </w:rPr>
      <w:t>75</w:t>
    </w:r>
    <w:r w:rsidRPr="008D6D49">
      <w:rPr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0990" w14:textId="123DEC1E" w:rsidR="000B2BC8" w:rsidRPr="008D6D49" w:rsidRDefault="000B2BC8">
    <w:pPr>
      <w:pStyle w:val="Pieddepage"/>
    </w:pPr>
    <w:r w:rsidRPr="008D6D49">
      <w:rPr>
        <w:noProof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6C97EF32" wp14:editId="121739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6860" cy="342900"/>
              <wp:effectExtent l="0" t="0" r="8890" b="0"/>
              <wp:wrapNone/>
              <wp:docPr id="255169986" name="Text Box 4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A3594" w14:textId="1C763606" w:rsidR="000B2BC8" w:rsidRPr="008D6D49" w:rsidRDefault="000B2BC8" w:rsidP="000B2BC8">
                          <w:pP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8D6D49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7EF32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alt="Public" style="position:absolute;margin-left:0;margin-top:0;width:21.8pt;height:27pt;z-index:251658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" filled="f" stroked="f">
              <v:textbox style="mso-fit-shape-to-text:t" inset="0,0,0,15pt">
                <w:txbxContent>
                  <w:p w14:paraId="44CA3594" w14:textId="1C763606" w:rsidR="000B2BC8" w:rsidRPr="008D6D49" w:rsidRDefault="000B2BC8" w:rsidP="000B2BC8">
                    <w:pP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 w:rsidRPr="008D6D49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9318" w14:textId="77777777" w:rsidR="00CF0705" w:rsidRPr="008D6D49" w:rsidRDefault="00CF0705" w:rsidP="000B175B">
      <w:pPr>
        <w:tabs>
          <w:tab w:val="right" w:pos="2155"/>
        </w:tabs>
        <w:spacing w:after="80"/>
        <w:ind w:left="680"/>
        <w:rPr>
          <w:u w:val="single"/>
        </w:rPr>
      </w:pPr>
      <w:r w:rsidRPr="008D6D49">
        <w:rPr>
          <w:u w:val="single"/>
        </w:rPr>
        <w:tab/>
      </w:r>
    </w:p>
  </w:footnote>
  <w:footnote w:type="continuationSeparator" w:id="0">
    <w:p w14:paraId="3A7D19FC" w14:textId="77777777" w:rsidR="00CF0705" w:rsidRPr="008D6D49" w:rsidRDefault="00CF0705" w:rsidP="00FC68B7">
      <w:pPr>
        <w:tabs>
          <w:tab w:val="left" w:pos="2155"/>
        </w:tabs>
        <w:spacing w:after="80"/>
        <w:ind w:left="680"/>
        <w:rPr>
          <w:u w:val="single"/>
        </w:rPr>
      </w:pPr>
      <w:r w:rsidRPr="008D6D49">
        <w:rPr>
          <w:u w:val="single"/>
        </w:rPr>
        <w:tab/>
      </w:r>
    </w:p>
  </w:footnote>
  <w:footnote w:type="continuationNotice" w:id="1">
    <w:p w14:paraId="6B07D956" w14:textId="77777777" w:rsidR="00CF0705" w:rsidRPr="008D6D49" w:rsidRDefault="00CF07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B3DD" w14:textId="77777777" w:rsidR="00821866" w:rsidRPr="008D6D49" w:rsidRDefault="00821866" w:rsidP="00127D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8AF5" w14:textId="77777777" w:rsidR="00534B52" w:rsidRPr="008D6D49" w:rsidRDefault="00534B52" w:rsidP="00BD09A7">
    <w:pPr>
      <w:pStyle w:val="En-tte"/>
    </w:pPr>
    <w:r w:rsidRPr="008D6D49">
      <w:t>E/ECE/324/Rev.2/Add.116/Rev.4</w:t>
    </w:r>
  </w:p>
  <w:p w14:paraId="3D63BCBC" w14:textId="116BEF92" w:rsidR="00534B52" w:rsidRPr="008D6D49" w:rsidRDefault="00534B52" w:rsidP="00BD09A7">
    <w:pPr>
      <w:pStyle w:val="En-tte"/>
    </w:pPr>
    <w:r w:rsidRPr="008D6D49">
      <w:t>E/ECE/TRANS/505/Rev.2/Add.116/Rev.4</w:t>
    </w:r>
    <w:r w:rsidRPr="008D6D49">
      <w:br/>
      <w:t xml:space="preserve">Annex </w:t>
    </w:r>
    <w:r w:rsidR="000B2BC8" w:rsidRPr="008D6D49">
      <w:t>3</w:t>
    </w:r>
    <w:r w:rsidRPr="008D6D49">
      <w:t xml:space="preserve"> – Appendix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8A55008"/>
    <w:multiLevelType w:val="multilevel"/>
    <w:tmpl w:val="7DE4FFC0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Cambria" w:hAnsi="Cambria" w:cs="Times New Roman" w:hint="default"/>
        <w:b/>
        <w:i w:val="0"/>
        <w:sz w:val="28"/>
        <w:szCs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cs="Times New Roman" w:hint="default"/>
        <w:b/>
        <w:i w:val="0"/>
      </w:rPr>
    </w:lvl>
    <w:lvl w:ilvl="6">
      <w:start w:val="1"/>
      <w:numFmt w:val="decimal"/>
      <w:lvlRestart w:val="1"/>
      <w:suff w:val="space"/>
      <w:lvlText w:val="Figure %1.%7 —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Restart w:val="1"/>
      <w:suff w:val="space"/>
      <w:lvlText w:val="Table %1.%8 —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0C7762DA"/>
    <w:multiLevelType w:val="hybridMultilevel"/>
    <w:tmpl w:val="53D4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7C10C01"/>
    <w:multiLevelType w:val="hybridMultilevel"/>
    <w:tmpl w:val="540CE652"/>
    <w:lvl w:ilvl="0" w:tplc="8C869438">
      <w:start w:val="1"/>
      <w:numFmt w:val="bullet"/>
      <w:pStyle w:val="Liste1"/>
      <w:lvlText w:val="-"/>
      <w:lvlJc w:val="left"/>
      <w:pPr>
        <w:ind w:left="1442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8" w15:restartNumberingAfterBreak="0">
    <w:nsid w:val="2B3F49C6"/>
    <w:multiLevelType w:val="singleLevel"/>
    <w:tmpl w:val="82A8E700"/>
    <w:lvl w:ilvl="0">
      <w:start w:val="1"/>
      <w:numFmt w:val="lowerRoman"/>
      <w:pStyle w:val="Rom2"/>
      <w:lvlText w:val="%1)"/>
      <w:lvlJc w:val="right"/>
      <w:pPr>
        <w:tabs>
          <w:tab w:val="num" w:pos="927"/>
        </w:tabs>
        <w:ind w:left="567" w:firstLine="0"/>
      </w:pPr>
    </w:lvl>
  </w:abstractNum>
  <w:abstractNum w:abstractNumId="9" w15:restartNumberingAfterBreak="0">
    <w:nsid w:val="2EDC6494"/>
    <w:multiLevelType w:val="hybridMultilevel"/>
    <w:tmpl w:val="CF6A8EDA"/>
    <w:lvl w:ilvl="0" w:tplc="B380B922">
      <w:start w:val="6"/>
      <w:numFmt w:val="bullet"/>
      <w:lvlText w:val="-"/>
      <w:lvlJc w:val="left"/>
      <w:pPr>
        <w:ind w:left="1494" w:hanging="360"/>
      </w:pPr>
      <w:rPr>
        <w:rFonts w:ascii="Aptos" w:eastAsiaTheme="minorEastAsia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F2021D1"/>
    <w:multiLevelType w:val="hybridMultilevel"/>
    <w:tmpl w:val="FD6EF06A"/>
    <w:lvl w:ilvl="0" w:tplc="C188EF7A">
      <w:start w:val="1"/>
      <w:numFmt w:val="decimal"/>
      <w:pStyle w:val="AnnexTableTitle"/>
      <w:lvlText w:val="Table A.%1 —"/>
      <w:lvlJc w:val="center"/>
      <w:pPr>
        <w:tabs>
          <w:tab w:val="num" w:pos="5528"/>
        </w:tabs>
        <w:ind w:left="552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68" w:hanging="360"/>
      </w:pPr>
    </w:lvl>
    <w:lvl w:ilvl="2" w:tplc="0409001B" w:tentative="1">
      <w:start w:val="1"/>
      <w:numFmt w:val="lowerRoman"/>
      <w:lvlText w:val="%3."/>
      <w:lvlJc w:val="right"/>
      <w:pPr>
        <w:ind w:left="7688" w:hanging="180"/>
      </w:pPr>
    </w:lvl>
    <w:lvl w:ilvl="3" w:tplc="0409000F" w:tentative="1">
      <w:start w:val="1"/>
      <w:numFmt w:val="decimal"/>
      <w:lvlText w:val="%4."/>
      <w:lvlJc w:val="left"/>
      <w:pPr>
        <w:ind w:left="8408" w:hanging="360"/>
      </w:pPr>
    </w:lvl>
    <w:lvl w:ilvl="4" w:tplc="04090019" w:tentative="1">
      <w:start w:val="1"/>
      <w:numFmt w:val="lowerLetter"/>
      <w:lvlText w:val="%5."/>
      <w:lvlJc w:val="left"/>
      <w:pPr>
        <w:ind w:left="9128" w:hanging="360"/>
      </w:pPr>
    </w:lvl>
    <w:lvl w:ilvl="5" w:tplc="0409001B" w:tentative="1">
      <w:start w:val="1"/>
      <w:numFmt w:val="lowerRoman"/>
      <w:lvlText w:val="%6."/>
      <w:lvlJc w:val="right"/>
      <w:pPr>
        <w:ind w:left="9848" w:hanging="180"/>
      </w:pPr>
    </w:lvl>
    <w:lvl w:ilvl="6" w:tplc="0409000F" w:tentative="1">
      <w:start w:val="1"/>
      <w:numFmt w:val="decimal"/>
      <w:lvlText w:val="%7."/>
      <w:lvlJc w:val="left"/>
      <w:pPr>
        <w:ind w:left="10568" w:hanging="360"/>
      </w:pPr>
    </w:lvl>
    <w:lvl w:ilvl="7" w:tplc="04090019" w:tentative="1">
      <w:start w:val="1"/>
      <w:numFmt w:val="lowerLetter"/>
      <w:lvlText w:val="%8."/>
      <w:lvlJc w:val="left"/>
      <w:pPr>
        <w:ind w:left="11288" w:hanging="360"/>
      </w:pPr>
    </w:lvl>
    <w:lvl w:ilvl="8" w:tplc="0409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11" w15:restartNumberingAfterBreak="0">
    <w:nsid w:val="32A52C4F"/>
    <w:multiLevelType w:val="singleLevel"/>
    <w:tmpl w:val="CEFC5A2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 w15:restartNumberingAfterBreak="0">
    <w:nsid w:val="395128B6"/>
    <w:multiLevelType w:val="singleLevel"/>
    <w:tmpl w:val="4F70CA0A"/>
    <w:name w:val="List Bull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3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4" w15:restartNumberingAfterBreak="0">
    <w:nsid w:val="3E48122E"/>
    <w:multiLevelType w:val="hybridMultilevel"/>
    <w:tmpl w:val="9594EFA2"/>
    <w:lvl w:ilvl="0" w:tplc="DBF85988">
      <w:start w:val="1"/>
      <w:numFmt w:val="decimal"/>
      <w:pStyle w:val="AnnexFigureTitle"/>
      <w:lvlText w:val="Figure A.%1 —"/>
      <w:lvlJc w:val="left"/>
      <w:pPr>
        <w:tabs>
          <w:tab w:val="num" w:pos="113"/>
        </w:tabs>
        <w:ind w:left="340" w:hanging="227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15490"/>
    <w:multiLevelType w:val="singleLevel"/>
    <w:tmpl w:val="1F86C700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452D144C"/>
    <w:multiLevelType w:val="singleLevel"/>
    <w:tmpl w:val="7C4C0A7C"/>
    <w:name w:val="List Number 2"/>
    <w:lvl w:ilvl="0">
      <w:start w:val="1"/>
      <w:numFmt w:val="decimal"/>
      <w:pStyle w:val="ParaNo0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7" w15:restartNumberingAfterBreak="0">
    <w:nsid w:val="46416817"/>
    <w:multiLevelType w:val="singleLevel"/>
    <w:tmpl w:val="ABE4C590"/>
    <w:name w:val="List Number 4__1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8" w15:restartNumberingAfterBreak="0">
    <w:nsid w:val="4C1B7A6F"/>
    <w:multiLevelType w:val="singleLevel"/>
    <w:tmpl w:val="0A7CB49A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9" w15:restartNumberingAfterBreak="0">
    <w:nsid w:val="53F47367"/>
    <w:multiLevelType w:val="singleLevel"/>
    <w:tmpl w:val="B4E8C9F0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58D41330"/>
    <w:multiLevelType w:val="hybridMultilevel"/>
    <w:tmpl w:val="CC42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D67A1"/>
    <w:multiLevelType w:val="singleLevel"/>
    <w:tmpl w:val="9AC8831A"/>
    <w:name w:val="Tiret 0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2" w15:restartNumberingAfterBreak="0">
    <w:nsid w:val="5EC87A3F"/>
    <w:multiLevelType w:val="singleLevel"/>
    <w:tmpl w:val="ADC84AE4"/>
    <w:name w:val="List Number 3__1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3" w15:restartNumberingAfterBreak="0">
    <w:nsid w:val="5EF779A6"/>
    <w:multiLevelType w:val="singleLevel"/>
    <w:tmpl w:val="C4347D46"/>
    <w:lvl w:ilvl="0">
      <w:start w:val="1"/>
      <w:numFmt w:val="decimal"/>
      <w:lvlRestart w:val="0"/>
      <w:pStyle w:val="Avertissementtitre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4" w15:restartNumberingAfterBreak="0">
    <w:nsid w:val="5F476042"/>
    <w:multiLevelType w:val="hybridMultilevel"/>
    <w:tmpl w:val="A220123A"/>
    <w:lvl w:ilvl="0" w:tplc="9A960D10">
      <w:start w:val="1"/>
      <w:numFmt w:val="decimal"/>
      <w:pStyle w:val="Tabletitle"/>
      <w:suff w:val="space"/>
      <w:lvlText w:val="Table %1 —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7" w15:restartNumberingAfterBreak="0">
    <w:nsid w:val="68862366"/>
    <w:multiLevelType w:val="hybridMultilevel"/>
    <w:tmpl w:val="523E6D94"/>
    <w:lvl w:ilvl="0" w:tplc="FFFFFFFF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901C1"/>
    <w:multiLevelType w:val="singleLevel"/>
    <w:tmpl w:val="208841AE"/>
    <w:name w:val="Tiret 3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9" w15:restartNumberingAfterBreak="0">
    <w:nsid w:val="6D2B5511"/>
    <w:multiLevelType w:val="singleLevel"/>
    <w:tmpl w:val="74A09970"/>
    <w:name w:val="Tiret 4"/>
    <w:lvl w:ilvl="0">
      <w:start w:val="1"/>
      <w:numFmt w:val="bullet"/>
      <w:lvlRestart w:val="0"/>
      <w:pStyle w:val="Text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6E8775A9"/>
    <w:multiLevelType w:val="hybridMultilevel"/>
    <w:tmpl w:val="33DA7C46"/>
    <w:lvl w:ilvl="0" w:tplc="B380B922">
      <w:start w:val="6"/>
      <w:numFmt w:val="bullet"/>
      <w:lvlText w:val="-"/>
      <w:lvlJc w:val="left"/>
      <w:pPr>
        <w:ind w:left="2628" w:hanging="360"/>
      </w:pPr>
      <w:rPr>
        <w:rFonts w:ascii="Aptos" w:eastAsiaTheme="minorEastAsia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4054F3"/>
    <w:multiLevelType w:val="hybridMultilevel"/>
    <w:tmpl w:val="0710315E"/>
    <w:lvl w:ilvl="0" w:tplc="31EA2B38">
      <w:start w:val="1"/>
      <w:numFmt w:val="lowerLetter"/>
      <w:pStyle w:val="Listeliterral"/>
      <w:lvlText w:val="%1)"/>
      <w:lvlJc w:val="left"/>
      <w:pPr>
        <w:ind w:left="786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2D946F7"/>
    <w:multiLevelType w:val="hybridMultilevel"/>
    <w:tmpl w:val="7F9AB19C"/>
    <w:lvl w:ilvl="0" w:tplc="0809000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94" w:hanging="360"/>
      </w:pPr>
      <w:rPr>
        <w:rFonts w:ascii="Wingdings" w:hAnsi="Wingdings" w:hint="default"/>
      </w:rPr>
    </w:lvl>
  </w:abstractNum>
  <w:abstractNum w:abstractNumId="33" w15:restartNumberingAfterBreak="0">
    <w:nsid w:val="78A241BD"/>
    <w:multiLevelType w:val="singleLevel"/>
    <w:tmpl w:val="53C4DF32"/>
    <w:name w:val="List Dash 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4" w15:restartNumberingAfterBreak="0">
    <w:nsid w:val="79C96D36"/>
    <w:multiLevelType w:val="multilevel"/>
    <w:tmpl w:val="BE983CE4"/>
    <w:name w:val="Tiret 1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7C966381"/>
    <w:multiLevelType w:val="multilevel"/>
    <w:tmpl w:val="DCC88062"/>
    <w:name w:val="List Numbe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7CF349BD"/>
    <w:multiLevelType w:val="singleLevel"/>
    <w:tmpl w:val="DCB8FA36"/>
    <w:lvl w:ilvl="0">
      <w:start w:val="1"/>
      <w:numFmt w:val="lowerRoman"/>
      <w:pStyle w:val="Rom1"/>
      <w:lvlText w:val="%1)"/>
      <w:lvlJc w:val="right"/>
      <w:pPr>
        <w:tabs>
          <w:tab w:val="num" w:pos="504"/>
        </w:tabs>
        <w:ind w:left="504" w:hanging="216"/>
      </w:pPr>
    </w:lvl>
  </w:abstractNum>
  <w:abstractNum w:abstractNumId="37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8" w15:restartNumberingAfterBreak="0">
    <w:nsid w:val="7EC93298"/>
    <w:multiLevelType w:val="hybridMultilevel"/>
    <w:tmpl w:val="E4D8C82E"/>
    <w:lvl w:ilvl="0" w:tplc="32CAF154">
      <w:start w:val="1"/>
      <w:numFmt w:val="decimal"/>
      <w:pStyle w:val="FigureTitle"/>
      <w:suff w:val="space"/>
      <w:lvlText w:val="Figure %1 —"/>
      <w:lvlJc w:val="center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9575">
    <w:abstractNumId w:val="1"/>
  </w:num>
  <w:num w:numId="2" w16cid:durableId="723680651">
    <w:abstractNumId w:val="27"/>
  </w:num>
  <w:num w:numId="3" w16cid:durableId="1720085536">
    <w:abstractNumId w:val="13"/>
  </w:num>
  <w:num w:numId="4" w16cid:durableId="657881123">
    <w:abstractNumId w:val="36"/>
  </w:num>
  <w:num w:numId="5" w16cid:durableId="1368800734">
    <w:abstractNumId w:val="8"/>
  </w:num>
  <w:num w:numId="6" w16cid:durableId="1946227965">
    <w:abstractNumId w:val="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358623296">
    <w:abstractNumId w:val="25"/>
  </w:num>
  <w:num w:numId="8" w16cid:durableId="458114640">
    <w:abstractNumId w:val="6"/>
  </w:num>
  <w:num w:numId="9" w16cid:durableId="608463979">
    <w:abstractNumId w:val="2"/>
  </w:num>
  <w:num w:numId="10" w16cid:durableId="96146693">
    <w:abstractNumId w:val="15"/>
  </w:num>
  <w:num w:numId="11" w16cid:durableId="2115008667">
    <w:abstractNumId w:val="16"/>
  </w:num>
  <w:num w:numId="12" w16cid:durableId="1852065971">
    <w:abstractNumId w:val="11"/>
  </w:num>
  <w:num w:numId="13" w16cid:durableId="418872057">
    <w:abstractNumId w:val="19"/>
  </w:num>
  <w:num w:numId="14" w16cid:durableId="170873956">
    <w:abstractNumId w:val="12"/>
  </w:num>
  <w:num w:numId="15" w16cid:durableId="1480927506">
    <w:abstractNumId w:val="17"/>
  </w:num>
  <w:num w:numId="16" w16cid:durableId="763107686">
    <w:abstractNumId w:val="18"/>
  </w:num>
  <w:num w:numId="17" w16cid:durableId="1379629763">
    <w:abstractNumId w:val="35"/>
  </w:num>
  <w:num w:numId="18" w16cid:durableId="1425691035">
    <w:abstractNumId w:val="29"/>
  </w:num>
  <w:num w:numId="19" w16cid:durableId="785929216">
    <w:abstractNumId w:val="28"/>
  </w:num>
  <w:num w:numId="20" w16cid:durableId="715542118">
    <w:abstractNumId w:val="26"/>
  </w:num>
  <w:num w:numId="21" w16cid:durableId="359866704">
    <w:abstractNumId w:val="21"/>
  </w:num>
  <w:num w:numId="22" w16cid:durableId="201869413">
    <w:abstractNumId w:val="33"/>
  </w:num>
  <w:num w:numId="23" w16cid:durableId="1050227834">
    <w:abstractNumId w:val="37"/>
  </w:num>
  <w:num w:numId="24" w16cid:durableId="858128796">
    <w:abstractNumId w:val="34"/>
  </w:num>
  <w:num w:numId="25" w16cid:durableId="747770733">
    <w:abstractNumId w:val="23"/>
  </w:num>
  <w:num w:numId="26" w16cid:durableId="25566333">
    <w:abstractNumId w:val="22"/>
  </w:num>
  <w:num w:numId="27" w16cid:durableId="654651158">
    <w:abstractNumId w:val="5"/>
  </w:num>
  <w:num w:numId="28" w16cid:durableId="417868898">
    <w:abstractNumId w:val="3"/>
  </w:num>
  <w:num w:numId="29" w16cid:durableId="1729062829">
    <w:abstractNumId w:val="14"/>
  </w:num>
  <w:num w:numId="30" w16cid:durableId="724916775">
    <w:abstractNumId w:val="10"/>
  </w:num>
  <w:num w:numId="31" w16cid:durableId="1449814055">
    <w:abstractNumId w:val="24"/>
  </w:num>
  <w:num w:numId="32" w16cid:durableId="1747411383">
    <w:abstractNumId w:val="38"/>
  </w:num>
  <w:num w:numId="33" w16cid:durableId="1958415694">
    <w:abstractNumId w:val="7"/>
  </w:num>
  <w:num w:numId="34" w16cid:durableId="429394119">
    <w:abstractNumId w:val="31"/>
  </w:num>
  <w:num w:numId="35" w16cid:durableId="1477838195">
    <w:abstractNumId w:val="4"/>
  </w:num>
  <w:num w:numId="36" w16cid:durableId="742026176">
    <w:abstractNumId w:val="20"/>
  </w:num>
  <w:num w:numId="37" w16cid:durableId="1485898537">
    <w:abstractNumId w:val="32"/>
  </w:num>
  <w:num w:numId="38" w16cid:durableId="364599093">
    <w:abstractNumId w:val="9"/>
  </w:num>
  <w:num w:numId="39" w16cid:durableId="1496385642">
    <w:abstractNumId w:val="30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o Tosca">
    <w15:presenceInfo w15:providerId="None" w15:userId="Marco Tos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ja-JP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s-ES" w:vendorID="64" w:dllVersion="0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activeWritingStyle w:appName="MSWord" w:lang="da-DK" w:vendorID="64" w:dllVersion="0" w:nlCheck="1" w:checkStyle="0"/>
  <w:activeWritingStyle w:appName="MSWord" w:lang="de-CH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PLAINPAGE_E"/>
  </w:docVars>
  <w:rsids>
    <w:rsidRoot w:val="00F67FDD"/>
    <w:rsid w:val="00000A4F"/>
    <w:rsid w:val="00000EED"/>
    <w:rsid w:val="00002BD8"/>
    <w:rsid w:val="00003809"/>
    <w:rsid w:val="00004669"/>
    <w:rsid w:val="0000544B"/>
    <w:rsid w:val="00005566"/>
    <w:rsid w:val="00005620"/>
    <w:rsid w:val="00005D3B"/>
    <w:rsid w:val="00010835"/>
    <w:rsid w:val="00011147"/>
    <w:rsid w:val="00011653"/>
    <w:rsid w:val="00012AD3"/>
    <w:rsid w:val="00012D02"/>
    <w:rsid w:val="0001332B"/>
    <w:rsid w:val="000137E8"/>
    <w:rsid w:val="000146AA"/>
    <w:rsid w:val="000146F8"/>
    <w:rsid w:val="00015692"/>
    <w:rsid w:val="000156A0"/>
    <w:rsid w:val="00015BC4"/>
    <w:rsid w:val="00016DE4"/>
    <w:rsid w:val="00017AF3"/>
    <w:rsid w:val="00020949"/>
    <w:rsid w:val="00020AD0"/>
    <w:rsid w:val="00020B8B"/>
    <w:rsid w:val="00021ACB"/>
    <w:rsid w:val="00021C1B"/>
    <w:rsid w:val="0002210A"/>
    <w:rsid w:val="0002225A"/>
    <w:rsid w:val="000238B7"/>
    <w:rsid w:val="000239C1"/>
    <w:rsid w:val="00026075"/>
    <w:rsid w:val="00026433"/>
    <w:rsid w:val="00027212"/>
    <w:rsid w:val="00027CC6"/>
    <w:rsid w:val="00030096"/>
    <w:rsid w:val="000315E0"/>
    <w:rsid w:val="00032200"/>
    <w:rsid w:val="00032832"/>
    <w:rsid w:val="0003288D"/>
    <w:rsid w:val="00033057"/>
    <w:rsid w:val="00033654"/>
    <w:rsid w:val="000343FA"/>
    <w:rsid w:val="00034866"/>
    <w:rsid w:val="00034A7C"/>
    <w:rsid w:val="000351B4"/>
    <w:rsid w:val="000352A5"/>
    <w:rsid w:val="00035DCA"/>
    <w:rsid w:val="00035EE9"/>
    <w:rsid w:val="0003672D"/>
    <w:rsid w:val="00037D33"/>
    <w:rsid w:val="00037EC8"/>
    <w:rsid w:val="00040939"/>
    <w:rsid w:val="00041304"/>
    <w:rsid w:val="000418F6"/>
    <w:rsid w:val="00041BD8"/>
    <w:rsid w:val="000426C1"/>
    <w:rsid w:val="00042CD1"/>
    <w:rsid w:val="00043AC4"/>
    <w:rsid w:val="00045A0D"/>
    <w:rsid w:val="00045DCE"/>
    <w:rsid w:val="00045E58"/>
    <w:rsid w:val="00046059"/>
    <w:rsid w:val="000463D3"/>
    <w:rsid w:val="00046D34"/>
    <w:rsid w:val="000470F9"/>
    <w:rsid w:val="000478CA"/>
    <w:rsid w:val="00047CA7"/>
    <w:rsid w:val="0005007F"/>
    <w:rsid w:val="00050213"/>
    <w:rsid w:val="00050A15"/>
    <w:rsid w:val="00050E7F"/>
    <w:rsid w:val="00050F51"/>
    <w:rsid w:val="00050F6B"/>
    <w:rsid w:val="000510B9"/>
    <w:rsid w:val="000526AA"/>
    <w:rsid w:val="000531CC"/>
    <w:rsid w:val="00053A35"/>
    <w:rsid w:val="00053EA7"/>
    <w:rsid w:val="00054619"/>
    <w:rsid w:val="00055D03"/>
    <w:rsid w:val="00055D4B"/>
    <w:rsid w:val="00055D50"/>
    <w:rsid w:val="00057898"/>
    <w:rsid w:val="00061625"/>
    <w:rsid w:val="00061A6E"/>
    <w:rsid w:val="0006307B"/>
    <w:rsid w:val="00063441"/>
    <w:rsid w:val="000645C5"/>
    <w:rsid w:val="000646F0"/>
    <w:rsid w:val="00064AA2"/>
    <w:rsid w:val="00064C07"/>
    <w:rsid w:val="00064F06"/>
    <w:rsid w:val="0006512C"/>
    <w:rsid w:val="000658AA"/>
    <w:rsid w:val="00065FBA"/>
    <w:rsid w:val="00066329"/>
    <w:rsid w:val="000674A5"/>
    <w:rsid w:val="000674EC"/>
    <w:rsid w:val="00067873"/>
    <w:rsid w:val="0006791A"/>
    <w:rsid w:val="0007078D"/>
    <w:rsid w:val="00070821"/>
    <w:rsid w:val="00070906"/>
    <w:rsid w:val="00070B02"/>
    <w:rsid w:val="00070E2B"/>
    <w:rsid w:val="00071853"/>
    <w:rsid w:val="00072C8C"/>
    <w:rsid w:val="00073ECB"/>
    <w:rsid w:val="0007446F"/>
    <w:rsid w:val="00076DEB"/>
    <w:rsid w:val="000771CD"/>
    <w:rsid w:val="0007786C"/>
    <w:rsid w:val="000779C1"/>
    <w:rsid w:val="0008081E"/>
    <w:rsid w:val="000809B9"/>
    <w:rsid w:val="000829DF"/>
    <w:rsid w:val="00082B7C"/>
    <w:rsid w:val="0008367D"/>
    <w:rsid w:val="00083DD5"/>
    <w:rsid w:val="0008485C"/>
    <w:rsid w:val="00085D0A"/>
    <w:rsid w:val="000866E2"/>
    <w:rsid w:val="000866FD"/>
    <w:rsid w:val="00087A18"/>
    <w:rsid w:val="0009106D"/>
    <w:rsid w:val="00091145"/>
    <w:rsid w:val="000931C0"/>
    <w:rsid w:val="00093841"/>
    <w:rsid w:val="00093D67"/>
    <w:rsid w:val="00093E6A"/>
    <w:rsid w:val="00093FB1"/>
    <w:rsid w:val="0009434A"/>
    <w:rsid w:val="00095028"/>
    <w:rsid w:val="000955B6"/>
    <w:rsid w:val="00096196"/>
    <w:rsid w:val="000974DD"/>
    <w:rsid w:val="0009770F"/>
    <w:rsid w:val="00097E74"/>
    <w:rsid w:val="000A0389"/>
    <w:rsid w:val="000A0A2E"/>
    <w:rsid w:val="000A0BD2"/>
    <w:rsid w:val="000A0D72"/>
    <w:rsid w:val="000A1543"/>
    <w:rsid w:val="000A17F4"/>
    <w:rsid w:val="000A21B6"/>
    <w:rsid w:val="000A37A5"/>
    <w:rsid w:val="000A466C"/>
    <w:rsid w:val="000A4974"/>
    <w:rsid w:val="000A6BBC"/>
    <w:rsid w:val="000A6F05"/>
    <w:rsid w:val="000A72D3"/>
    <w:rsid w:val="000B0019"/>
    <w:rsid w:val="000B03F9"/>
    <w:rsid w:val="000B0F0B"/>
    <w:rsid w:val="000B1713"/>
    <w:rsid w:val="000B175B"/>
    <w:rsid w:val="000B2BC8"/>
    <w:rsid w:val="000B3707"/>
    <w:rsid w:val="000B3A0F"/>
    <w:rsid w:val="000B3A86"/>
    <w:rsid w:val="000B56B4"/>
    <w:rsid w:val="000B62FF"/>
    <w:rsid w:val="000B6814"/>
    <w:rsid w:val="000B6C4E"/>
    <w:rsid w:val="000B797F"/>
    <w:rsid w:val="000C0383"/>
    <w:rsid w:val="000C29F9"/>
    <w:rsid w:val="000C2BFC"/>
    <w:rsid w:val="000C3220"/>
    <w:rsid w:val="000C351E"/>
    <w:rsid w:val="000C369E"/>
    <w:rsid w:val="000C3C6D"/>
    <w:rsid w:val="000C4AE1"/>
    <w:rsid w:val="000C5FCE"/>
    <w:rsid w:val="000C611D"/>
    <w:rsid w:val="000C6356"/>
    <w:rsid w:val="000C6959"/>
    <w:rsid w:val="000C75DB"/>
    <w:rsid w:val="000C75DC"/>
    <w:rsid w:val="000C795F"/>
    <w:rsid w:val="000C7D0F"/>
    <w:rsid w:val="000D04C3"/>
    <w:rsid w:val="000D1297"/>
    <w:rsid w:val="000D14F0"/>
    <w:rsid w:val="000D1518"/>
    <w:rsid w:val="000D1623"/>
    <w:rsid w:val="000D285E"/>
    <w:rsid w:val="000D3458"/>
    <w:rsid w:val="000D3AD8"/>
    <w:rsid w:val="000D45D4"/>
    <w:rsid w:val="000D4648"/>
    <w:rsid w:val="000D4D93"/>
    <w:rsid w:val="000D4F36"/>
    <w:rsid w:val="000D52A7"/>
    <w:rsid w:val="000D5CBD"/>
    <w:rsid w:val="000D6E65"/>
    <w:rsid w:val="000D76FA"/>
    <w:rsid w:val="000E005B"/>
    <w:rsid w:val="000E0415"/>
    <w:rsid w:val="000E07B3"/>
    <w:rsid w:val="000E0A89"/>
    <w:rsid w:val="000E10B1"/>
    <w:rsid w:val="000E230B"/>
    <w:rsid w:val="000E4141"/>
    <w:rsid w:val="000E4AF9"/>
    <w:rsid w:val="000E4EBE"/>
    <w:rsid w:val="000E5320"/>
    <w:rsid w:val="000E574F"/>
    <w:rsid w:val="000E5884"/>
    <w:rsid w:val="000E5DA6"/>
    <w:rsid w:val="000E60B1"/>
    <w:rsid w:val="000E6889"/>
    <w:rsid w:val="000E7443"/>
    <w:rsid w:val="000E751B"/>
    <w:rsid w:val="000E7AFE"/>
    <w:rsid w:val="000F0D33"/>
    <w:rsid w:val="000F12E9"/>
    <w:rsid w:val="000F1A28"/>
    <w:rsid w:val="000F2FE7"/>
    <w:rsid w:val="000F3615"/>
    <w:rsid w:val="000F53E4"/>
    <w:rsid w:val="000F5894"/>
    <w:rsid w:val="000F5C43"/>
    <w:rsid w:val="000F5D52"/>
    <w:rsid w:val="000F7709"/>
    <w:rsid w:val="000F7807"/>
    <w:rsid w:val="0010016F"/>
    <w:rsid w:val="00100F35"/>
    <w:rsid w:val="00101CCC"/>
    <w:rsid w:val="00101D8D"/>
    <w:rsid w:val="00101DAA"/>
    <w:rsid w:val="001032C8"/>
    <w:rsid w:val="001043D4"/>
    <w:rsid w:val="00104574"/>
    <w:rsid w:val="00105DB7"/>
    <w:rsid w:val="0010660B"/>
    <w:rsid w:val="00106A3E"/>
    <w:rsid w:val="00106D3E"/>
    <w:rsid w:val="001100ED"/>
    <w:rsid w:val="00110C66"/>
    <w:rsid w:val="00110EAB"/>
    <w:rsid w:val="0011122E"/>
    <w:rsid w:val="001114FC"/>
    <w:rsid w:val="00111516"/>
    <w:rsid w:val="00111B97"/>
    <w:rsid w:val="001125DD"/>
    <w:rsid w:val="00112AF8"/>
    <w:rsid w:val="00112C22"/>
    <w:rsid w:val="0011363F"/>
    <w:rsid w:val="001139F2"/>
    <w:rsid w:val="00114203"/>
    <w:rsid w:val="00114DC2"/>
    <w:rsid w:val="00115E01"/>
    <w:rsid w:val="0011600C"/>
    <w:rsid w:val="00117942"/>
    <w:rsid w:val="00117EFC"/>
    <w:rsid w:val="00120333"/>
    <w:rsid w:val="00120A38"/>
    <w:rsid w:val="00121861"/>
    <w:rsid w:val="001220B8"/>
    <w:rsid w:val="001234FC"/>
    <w:rsid w:val="00123683"/>
    <w:rsid w:val="00123988"/>
    <w:rsid w:val="0012496A"/>
    <w:rsid w:val="00124AAC"/>
    <w:rsid w:val="0012572D"/>
    <w:rsid w:val="00125E86"/>
    <w:rsid w:val="001262E6"/>
    <w:rsid w:val="00126472"/>
    <w:rsid w:val="00126D56"/>
    <w:rsid w:val="00127796"/>
    <w:rsid w:val="0012796D"/>
    <w:rsid w:val="00127986"/>
    <w:rsid w:val="00127DF0"/>
    <w:rsid w:val="001306B4"/>
    <w:rsid w:val="00130BDA"/>
    <w:rsid w:val="00130E4D"/>
    <w:rsid w:val="00131EAF"/>
    <w:rsid w:val="00133444"/>
    <w:rsid w:val="00133B18"/>
    <w:rsid w:val="00133C34"/>
    <w:rsid w:val="001344A0"/>
    <w:rsid w:val="00134569"/>
    <w:rsid w:val="00135805"/>
    <w:rsid w:val="0013785D"/>
    <w:rsid w:val="00137B5B"/>
    <w:rsid w:val="00137DDD"/>
    <w:rsid w:val="001408CC"/>
    <w:rsid w:val="00140D23"/>
    <w:rsid w:val="00140D68"/>
    <w:rsid w:val="00140EB2"/>
    <w:rsid w:val="00141BBD"/>
    <w:rsid w:val="00142720"/>
    <w:rsid w:val="001444E0"/>
    <w:rsid w:val="00144608"/>
    <w:rsid w:val="00145579"/>
    <w:rsid w:val="00146366"/>
    <w:rsid w:val="00146A4C"/>
    <w:rsid w:val="00146F76"/>
    <w:rsid w:val="00147AA5"/>
    <w:rsid w:val="00147B7A"/>
    <w:rsid w:val="00150E81"/>
    <w:rsid w:val="001512ED"/>
    <w:rsid w:val="00152E84"/>
    <w:rsid w:val="00153F6F"/>
    <w:rsid w:val="00155356"/>
    <w:rsid w:val="0015536C"/>
    <w:rsid w:val="00155631"/>
    <w:rsid w:val="0015621B"/>
    <w:rsid w:val="0015746B"/>
    <w:rsid w:val="00157ED6"/>
    <w:rsid w:val="00160CE4"/>
    <w:rsid w:val="00162138"/>
    <w:rsid w:val="00162A84"/>
    <w:rsid w:val="00164236"/>
    <w:rsid w:val="001646AE"/>
    <w:rsid w:val="00164819"/>
    <w:rsid w:val="001651A8"/>
    <w:rsid w:val="001653B8"/>
    <w:rsid w:val="00165E48"/>
    <w:rsid w:val="00166006"/>
    <w:rsid w:val="0016655F"/>
    <w:rsid w:val="00172227"/>
    <w:rsid w:val="001722D2"/>
    <w:rsid w:val="00172462"/>
    <w:rsid w:val="0017290D"/>
    <w:rsid w:val="00173D82"/>
    <w:rsid w:val="00173F42"/>
    <w:rsid w:val="00175960"/>
    <w:rsid w:val="00175A60"/>
    <w:rsid w:val="00175D71"/>
    <w:rsid w:val="00176970"/>
    <w:rsid w:val="001771EC"/>
    <w:rsid w:val="00177CC3"/>
    <w:rsid w:val="00180666"/>
    <w:rsid w:val="00180D1C"/>
    <w:rsid w:val="001811A5"/>
    <w:rsid w:val="0018149E"/>
    <w:rsid w:val="001816FC"/>
    <w:rsid w:val="00181E6D"/>
    <w:rsid w:val="0018207F"/>
    <w:rsid w:val="00182AE0"/>
    <w:rsid w:val="00183779"/>
    <w:rsid w:val="00183F1B"/>
    <w:rsid w:val="00184D36"/>
    <w:rsid w:val="001857CC"/>
    <w:rsid w:val="00185AE9"/>
    <w:rsid w:val="00186325"/>
    <w:rsid w:val="0019022E"/>
    <w:rsid w:val="0019038D"/>
    <w:rsid w:val="00191217"/>
    <w:rsid w:val="00191FFE"/>
    <w:rsid w:val="00192B9E"/>
    <w:rsid w:val="0019317E"/>
    <w:rsid w:val="001931A2"/>
    <w:rsid w:val="0019338B"/>
    <w:rsid w:val="0019359A"/>
    <w:rsid w:val="00193B81"/>
    <w:rsid w:val="00193BD2"/>
    <w:rsid w:val="001940E0"/>
    <w:rsid w:val="001941CB"/>
    <w:rsid w:val="0019451E"/>
    <w:rsid w:val="00194E78"/>
    <w:rsid w:val="00195B21"/>
    <w:rsid w:val="00195D11"/>
    <w:rsid w:val="00195F8E"/>
    <w:rsid w:val="001962DC"/>
    <w:rsid w:val="001964D8"/>
    <w:rsid w:val="00196BBF"/>
    <w:rsid w:val="00197EF2"/>
    <w:rsid w:val="001A038E"/>
    <w:rsid w:val="001A1CDC"/>
    <w:rsid w:val="001A218C"/>
    <w:rsid w:val="001A2526"/>
    <w:rsid w:val="001A2D10"/>
    <w:rsid w:val="001A34DA"/>
    <w:rsid w:val="001A373B"/>
    <w:rsid w:val="001A380B"/>
    <w:rsid w:val="001A4AC4"/>
    <w:rsid w:val="001A4DFE"/>
    <w:rsid w:val="001A5AF1"/>
    <w:rsid w:val="001A61D3"/>
    <w:rsid w:val="001A71B4"/>
    <w:rsid w:val="001A7467"/>
    <w:rsid w:val="001A75C5"/>
    <w:rsid w:val="001A7ACB"/>
    <w:rsid w:val="001B0C4D"/>
    <w:rsid w:val="001B3C6E"/>
    <w:rsid w:val="001B3F3D"/>
    <w:rsid w:val="001B466A"/>
    <w:rsid w:val="001B4B04"/>
    <w:rsid w:val="001B4DF4"/>
    <w:rsid w:val="001B56D9"/>
    <w:rsid w:val="001B6EDF"/>
    <w:rsid w:val="001B7265"/>
    <w:rsid w:val="001B73CB"/>
    <w:rsid w:val="001C16BC"/>
    <w:rsid w:val="001C2FE1"/>
    <w:rsid w:val="001C3333"/>
    <w:rsid w:val="001C3CB3"/>
    <w:rsid w:val="001C4322"/>
    <w:rsid w:val="001C4AB4"/>
    <w:rsid w:val="001C4BE8"/>
    <w:rsid w:val="001C4D73"/>
    <w:rsid w:val="001C5377"/>
    <w:rsid w:val="001C59F5"/>
    <w:rsid w:val="001C6663"/>
    <w:rsid w:val="001C693B"/>
    <w:rsid w:val="001C6C3D"/>
    <w:rsid w:val="001C7895"/>
    <w:rsid w:val="001C7AA6"/>
    <w:rsid w:val="001D0975"/>
    <w:rsid w:val="001D1EF2"/>
    <w:rsid w:val="001D228F"/>
    <w:rsid w:val="001D23C8"/>
    <w:rsid w:val="001D26DF"/>
    <w:rsid w:val="001D27A2"/>
    <w:rsid w:val="001D28FA"/>
    <w:rsid w:val="001D4356"/>
    <w:rsid w:val="001D4536"/>
    <w:rsid w:val="001D671A"/>
    <w:rsid w:val="001D6B7A"/>
    <w:rsid w:val="001D778C"/>
    <w:rsid w:val="001D7827"/>
    <w:rsid w:val="001D79DC"/>
    <w:rsid w:val="001E029E"/>
    <w:rsid w:val="001E13F9"/>
    <w:rsid w:val="001E1733"/>
    <w:rsid w:val="001E20BE"/>
    <w:rsid w:val="001E2A88"/>
    <w:rsid w:val="001E2E6E"/>
    <w:rsid w:val="001E2F50"/>
    <w:rsid w:val="001E4D6D"/>
    <w:rsid w:val="001E576F"/>
    <w:rsid w:val="001E5D10"/>
    <w:rsid w:val="001E613E"/>
    <w:rsid w:val="001E6697"/>
    <w:rsid w:val="001E6E90"/>
    <w:rsid w:val="001F0A7B"/>
    <w:rsid w:val="001F1FA1"/>
    <w:rsid w:val="001F218D"/>
    <w:rsid w:val="001F232A"/>
    <w:rsid w:val="001F4998"/>
    <w:rsid w:val="001F4FEF"/>
    <w:rsid w:val="001F6705"/>
    <w:rsid w:val="001F6803"/>
    <w:rsid w:val="001F6C74"/>
    <w:rsid w:val="001F7095"/>
    <w:rsid w:val="001F788D"/>
    <w:rsid w:val="001F7A83"/>
    <w:rsid w:val="001F7BD8"/>
    <w:rsid w:val="00200DE2"/>
    <w:rsid w:val="00200EDB"/>
    <w:rsid w:val="002014DB"/>
    <w:rsid w:val="00201BD2"/>
    <w:rsid w:val="002049AE"/>
    <w:rsid w:val="00205FE4"/>
    <w:rsid w:val="00206765"/>
    <w:rsid w:val="002073EC"/>
    <w:rsid w:val="002101C6"/>
    <w:rsid w:val="00210A6C"/>
    <w:rsid w:val="00210B77"/>
    <w:rsid w:val="00211BE9"/>
    <w:rsid w:val="00211C09"/>
    <w:rsid w:val="00211E0B"/>
    <w:rsid w:val="0021265D"/>
    <w:rsid w:val="00213C81"/>
    <w:rsid w:val="00214B36"/>
    <w:rsid w:val="00214F69"/>
    <w:rsid w:val="0021510B"/>
    <w:rsid w:val="00215ABA"/>
    <w:rsid w:val="00215EA7"/>
    <w:rsid w:val="00216D2C"/>
    <w:rsid w:val="00217243"/>
    <w:rsid w:val="00217C0E"/>
    <w:rsid w:val="002203BB"/>
    <w:rsid w:val="00220860"/>
    <w:rsid w:val="00220A0A"/>
    <w:rsid w:val="0022103A"/>
    <w:rsid w:val="002211B1"/>
    <w:rsid w:val="00222609"/>
    <w:rsid w:val="002243DD"/>
    <w:rsid w:val="00224687"/>
    <w:rsid w:val="00224691"/>
    <w:rsid w:val="00225526"/>
    <w:rsid w:val="00225C6C"/>
    <w:rsid w:val="0022681A"/>
    <w:rsid w:val="00226E94"/>
    <w:rsid w:val="00226ED5"/>
    <w:rsid w:val="00226F4C"/>
    <w:rsid w:val="002277DB"/>
    <w:rsid w:val="002305A6"/>
    <w:rsid w:val="0023068A"/>
    <w:rsid w:val="00230795"/>
    <w:rsid w:val="002311E7"/>
    <w:rsid w:val="00232686"/>
    <w:rsid w:val="00232763"/>
    <w:rsid w:val="00232AEF"/>
    <w:rsid w:val="00234D48"/>
    <w:rsid w:val="00234DAB"/>
    <w:rsid w:val="002353FA"/>
    <w:rsid w:val="002356CF"/>
    <w:rsid w:val="00236DC8"/>
    <w:rsid w:val="002405A7"/>
    <w:rsid w:val="00240B2E"/>
    <w:rsid w:val="00240E0C"/>
    <w:rsid w:val="002412F7"/>
    <w:rsid w:val="00241981"/>
    <w:rsid w:val="00241F4F"/>
    <w:rsid w:val="002429C6"/>
    <w:rsid w:val="002435E0"/>
    <w:rsid w:val="0024479C"/>
    <w:rsid w:val="00244AE1"/>
    <w:rsid w:val="002456DB"/>
    <w:rsid w:val="00247073"/>
    <w:rsid w:val="00247159"/>
    <w:rsid w:val="00247BDE"/>
    <w:rsid w:val="00250AA8"/>
    <w:rsid w:val="0025107B"/>
    <w:rsid w:val="00251B05"/>
    <w:rsid w:val="00251FBA"/>
    <w:rsid w:val="00252E62"/>
    <w:rsid w:val="00253264"/>
    <w:rsid w:val="002536C6"/>
    <w:rsid w:val="0025426C"/>
    <w:rsid w:val="00254349"/>
    <w:rsid w:val="00254899"/>
    <w:rsid w:val="0025559A"/>
    <w:rsid w:val="0025561A"/>
    <w:rsid w:val="00255ECF"/>
    <w:rsid w:val="00256B82"/>
    <w:rsid w:val="00256BAF"/>
    <w:rsid w:val="00256FD9"/>
    <w:rsid w:val="002577FA"/>
    <w:rsid w:val="00260423"/>
    <w:rsid w:val="00261540"/>
    <w:rsid w:val="00261B92"/>
    <w:rsid w:val="002621D5"/>
    <w:rsid w:val="002628D6"/>
    <w:rsid w:val="00262FD1"/>
    <w:rsid w:val="0026334C"/>
    <w:rsid w:val="00263671"/>
    <w:rsid w:val="00263D54"/>
    <w:rsid w:val="00265761"/>
    <w:rsid w:val="00267395"/>
    <w:rsid w:val="0026765C"/>
    <w:rsid w:val="002679B7"/>
    <w:rsid w:val="00270A61"/>
    <w:rsid w:val="00270D38"/>
    <w:rsid w:val="00271E1A"/>
    <w:rsid w:val="00273473"/>
    <w:rsid w:val="00273959"/>
    <w:rsid w:val="00273C0C"/>
    <w:rsid w:val="00274221"/>
    <w:rsid w:val="002748D2"/>
    <w:rsid w:val="00274B7F"/>
    <w:rsid w:val="002762AD"/>
    <w:rsid w:val="00276AD5"/>
    <w:rsid w:val="00276EC4"/>
    <w:rsid w:val="00280541"/>
    <w:rsid w:val="00280BA0"/>
    <w:rsid w:val="00281040"/>
    <w:rsid w:val="002812D7"/>
    <w:rsid w:val="00281991"/>
    <w:rsid w:val="002822C8"/>
    <w:rsid w:val="00282E9D"/>
    <w:rsid w:val="00283FAA"/>
    <w:rsid w:val="00284CD6"/>
    <w:rsid w:val="00285472"/>
    <w:rsid w:val="00286164"/>
    <w:rsid w:val="0028642A"/>
    <w:rsid w:val="002929D9"/>
    <w:rsid w:val="002935AF"/>
    <w:rsid w:val="002938BC"/>
    <w:rsid w:val="00294D23"/>
    <w:rsid w:val="00295859"/>
    <w:rsid w:val="00296267"/>
    <w:rsid w:val="002A0228"/>
    <w:rsid w:val="002A1711"/>
    <w:rsid w:val="002A1D5D"/>
    <w:rsid w:val="002A1DCB"/>
    <w:rsid w:val="002A2B6D"/>
    <w:rsid w:val="002A31B3"/>
    <w:rsid w:val="002A363F"/>
    <w:rsid w:val="002A3D13"/>
    <w:rsid w:val="002A461E"/>
    <w:rsid w:val="002A5952"/>
    <w:rsid w:val="002A5E94"/>
    <w:rsid w:val="002A7DD5"/>
    <w:rsid w:val="002B10CA"/>
    <w:rsid w:val="002B189C"/>
    <w:rsid w:val="002B1ABB"/>
    <w:rsid w:val="002B1B3D"/>
    <w:rsid w:val="002B2D28"/>
    <w:rsid w:val="002B3A82"/>
    <w:rsid w:val="002B4CB0"/>
    <w:rsid w:val="002B6A79"/>
    <w:rsid w:val="002B76AF"/>
    <w:rsid w:val="002C1484"/>
    <w:rsid w:val="002C2BB9"/>
    <w:rsid w:val="002C3917"/>
    <w:rsid w:val="002C3E80"/>
    <w:rsid w:val="002C4BC9"/>
    <w:rsid w:val="002C4D34"/>
    <w:rsid w:val="002C7A1D"/>
    <w:rsid w:val="002D0051"/>
    <w:rsid w:val="002D00BE"/>
    <w:rsid w:val="002D0BDC"/>
    <w:rsid w:val="002D21B8"/>
    <w:rsid w:val="002D27C1"/>
    <w:rsid w:val="002D3189"/>
    <w:rsid w:val="002D3DD3"/>
    <w:rsid w:val="002D403A"/>
    <w:rsid w:val="002D4CC8"/>
    <w:rsid w:val="002D583A"/>
    <w:rsid w:val="002D6842"/>
    <w:rsid w:val="002D6D61"/>
    <w:rsid w:val="002D762F"/>
    <w:rsid w:val="002D77E5"/>
    <w:rsid w:val="002E0F62"/>
    <w:rsid w:val="002E1284"/>
    <w:rsid w:val="002E26FD"/>
    <w:rsid w:val="002E2D92"/>
    <w:rsid w:val="002E2E80"/>
    <w:rsid w:val="002E3847"/>
    <w:rsid w:val="002E4C1C"/>
    <w:rsid w:val="002E52B7"/>
    <w:rsid w:val="002E5915"/>
    <w:rsid w:val="002E5C7F"/>
    <w:rsid w:val="002E5CA8"/>
    <w:rsid w:val="002E61BE"/>
    <w:rsid w:val="002E6EF3"/>
    <w:rsid w:val="002E6F3F"/>
    <w:rsid w:val="002E732E"/>
    <w:rsid w:val="002E74FF"/>
    <w:rsid w:val="002E7882"/>
    <w:rsid w:val="002F027B"/>
    <w:rsid w:val="002F1561"/>
    <w:rsid w:val="002F19E4"/>
    <w:rsid w:val="002F28BB"/>
    <w:rsid w:val="002F330A"/>
    <w:rsid w:val="002F3316"/>
    <w:rsid w:val="002F36C0"/>
    <w:rsid w:val="002F3B38"/>
    <w:rsid w:val="002F3BFF"/>
    <w:rsid w:val="002F41B1"/>
    <w:rsid w:val="002F43F0"/>
    <w:rsid w:val="002F6C5B"/>
    <w:rsid w:val="0030247D"/>
    <w:rsid w:val="00302D66"/>
    <w:rsid w:val="0030333C"/>
    <w:rsid w:val="00304B24"/>
    <w:rsid w:val="00306704"/>
    <w:rsid w:val="003067A5"/>
    <w:rsid w:val="0030754A"/>
    <w:rsid w:val="003107FA"/>
    <w:rsid w:val="00310CF2"/>
    <w:rsid w:val="00311DE7"/>
    <w:rsid w:val="0031287E"/>
    <w:rsid w:val="00313689"/>
    <w:rsid w:val="003139F4"/>
    <w:rsid w:val="00314368"/>
    <w:rsid w:val="00314978"/>
    <w:rsid w:val="00314C23"/>
    <w:rsid w:val="00314E93"/>
    <w:rsid w:val="00314F5B"/>
    <w:rsid w:val="00315D4B"/>
    <w:rsid w:val="00316CC2"/>
    <w:rsid w:val="00316D9F"/>
    <w:rsid w:val="00317288"/>
    <w:rsid w:val="00320529"/>
    <w:rsid w:val="0032163B"/>
    <w:rsid w:val="003216D2"/>
    <w:rsid w:val="00321E5B"/>
    <w:rsid w:val="00322075"/>
    <w:rsid w:val="00322123"/>
    <w:rsid w:val="00322525"/>
    <w:rsid w:val="003229D8"/>
    <w:rsid w:val="00322BC3"/>
    <w:rsid w:val="00322D32"/>
    <w:rsid w:val="003238B8"/>
    <w:rsid w:val="003247EF"/>
    <w:rsid w:val="00324FE2"/>
    <w:rsid w:val="00326593"/>
    <w:rsid w:val="00330080"/>
    <w:rsid w:val="00330A50"/>
    <w:rsid w:val="0033159F"/>
    <w:rsid w:val="00332109"/>
    <w:rsid w:val="0033298E"/>
    <w:rsid w:val="00332E21"/>
    <w:rsid w:val="00332F65"/>
    <w:rsid w:val="00333464"/>
    <w:rsid w:val="003335F8"/>
    <w:rsid w:val="003337EF"/>
    <w:rsid w:val="0033457A"/>
    <w:rsid w:val="00334784"/>
    <w:rsid w:val="00335EDF"/>
    <w:rsid w:val="00336D79"/>
    <w:rsid w:val="00336D7C"/>
    <w:rsid w:val="00336F0A"/>
    <w:rsid w:val="003370D5"/>
    <w:rsid w:val="0033745A"/>
    <w:rsid w:val="0033764E"/>
    <w:rsid w:val="00337FA6"/>
    <w:rsid w:val="0034015F"/>
    <w:rsid w:val="00342436"/>
    <w:rsid w:val="00343873"/>
    <w:rsid w:val="00343DDE"/>
    <w:rsid w:val="00344B7A"/>
    <w:rsid w:val="00344CB0"/>
    <w:rsid w:val="00345482"/>
    <w:rsid w:val="00346387"/>
    <w:rsid w:val="0034680A"/>
    <w:rsid w:val="003469F3"/>
    <w:rsid w:val="0034706A"/>
    <w:rsid w:val="00347F80"/>
    <w:rsid w:val="00351D4B"/>
    <w:rsid w:val="00351E15"/>
    <w:rsid w:val="00352265"/>
    <w:rsid w:val="00352786"/>
    <w:rsid w:val="003530D8"/>
    <w:rsid w:val="00353142"/>
    <w:rsid w:val="00354223"/>
    <w:rsid w:val="003546D6"/>
    <w:rsid w:val="00354C71"/>
    <w:rsid w:val="00355204"/>
    <w:rsid w:val="003558F5"/>
    <w:rsid w:val="00356829"/>
    <w:rsid w:val="003572AE"/>
    <w:rsid w:val="00360327"/>
    <w:rsid w:val="00360371"/>
    <w:rsid w:val="00360FA4"/>
    <w:rsid w:val="003633C1"/>
    <w:rsid w:val="003639B8"/>
    <w:rsid w:val="003663E4"/>
    <w:rsid w:val="0036675E"/>
    <w:rsid w:val="00370797"/>
    <w:rsid w:val="00370BD8"/>
    <w:rsid w:val="00370C7C"/>
    <w:rsid w:val="00370DD7"/>
    <w:rsid w:val="003715B3"/>
    <w:rsid w:val="00372B84"/>
    <w:rsid w:val="0037308B"/>
    <w:rsid w:val="00373223"/>
    <w:rsid w:val="003734A4"/>
    <w:rsid w:val="003746F8"/>
    <w:rsid w:val="00375FF5"/>
    <w:rsid w:val="00376226"/>
    <w:rsid w:val="003772D7"/>
    <w:rsid w:val="00380F69"/>
    <w:rsid w:val="0038119A"/>
    <w:rsid w:val="00382373"/>
    <w:rsid w:val="003826FD"/>
    <w:rsid w:val="003838E1"/>
    <w:rsid w:val="00384425"/>
    <w:rsid w:val="00384FB1"/>
    <w:rsid w:val="0038616D"/>
    <w:rsid w:val="003864B2"/>
    <w:rsid w:val="003864D5"/>
    <w:rsid w:val="00387282"/>
    <w:rsid w:val="0039113E"/>
    <w:rsid w:val="0039121E"/>
    <w:rsid w:val="003914FB"/>
    <w:rsid w:val="00391942"/>
    <w:rsid w:val="00391B44"/>
    <w:rsid w:val="0039275D"/>
    <w:rsid w:val="0039277A"/>
    <w:rsid w:val="00393670"/>
    <w:rsid w:val="00394760"/>
    <w:rsid w:val="003949FA"/>
    <w:rsid w:val="003971EB"/>
    <w:rsid w:val="003972E0"/>
    <w:rsid w:val="003972E5"/>
    <w:rsid w:val="003975DF"/>
    <w:rsid w:val="003A0863"/>
    <w:rsid w:val="003A0EE5"/>
    <w:rsid w:val="003A1423"/>
    <w:rsid w:val="003A1D6E"/>
    <w:rsid w:val="003A3384"/>
    <w:rsid w:val="003A3631"/>
    <w:rsid w:val="003A3BE8"/>
    <w:rsid w:val="003A3E9F"/>
    <w:rsid w:val="003A426F"/>
    <w:rsid w:val="003A42CB"/>
    <w:rsid w:val="003A458C"/>
    <w:rsid w:val="003A580D"/>
    <w:rsid w:val="003A63B8"/>
    <w:rsid w:val="003A675D"/>
    <w:rsid w:val="003A6F3C"/>
    <w:rsid w:val="003A7696"/>
    <w:rsid w:val="003B09E2"/>
    <w:rsid w:val="003B0B34"/>
    <w:rsid w:val="003B0CF2"/>
    <w:rsid w:val="003B30EF"/>
    <w:rsid w:val="003B3A5B"/>
    <w:rsid w:val="003B3D32"/>
    <w:rsid w:val="003B4208"/>
    <w:rsid w:val="003B777A"/>
    <w:rsid w:val="003C1E05"/>
    <w:rsid w:val="003C2C84"/>
    <w:rsid w:val="003C2CC4"/>
    <w:rsid w:val="003C3936"/>
    <w:rsid w:val="003C3E8D"/>
    <w:rsid w:val="003C43EC"/>
    <w:rsid w:val="003C4A19"/>
    <w:rsid w:val="003C75B4"/>
    <w:rsid w:val="003C7CD0"/>
    <w:rsid w:val="003D2EE7"/>
    <w:rsid w:val="003D3009"/>
    <w:rsid w:val="003D308C"/>
    <w:rsid w:val="003D4455"/>
    <w:rsid w:val="003D4B23"/>
    <w:rsid w:val="003D588B"/>
    <w:rsid w:val="003D5A4F"/>
    <w:rsid w:val="003D6CF7"/>
    <w:rsid w:val="003D6DFB"/>
    <w:rsid w:val="003D6E9F"/>
    <w:rsid w:val="003D7841"/>
    <w:rsid w:val="003D7ABD"/>
    <w:rsid w:val="003D7B95"/>
    <w:rsid w:val="003D7CDF"/>
    <w:rsid w:val="003E0154"/>
    <w:rsid w:val="003E0F5D"/>
    <w:rsid w:val="003E117E"/>
    <w:rsid w:val="003E16D1"/>
    <w:rsid w:val="003E2677"/>
    <w:rsid w:val="003E2B85"/>
    <w:rsid w:val="003E337C"/>
    <w:rsid w:val="003E3601"/>
    <w:rsid w:val="003E43FF"/>
    <w:rsid w:val="003E4DBA"/>
    <w:rsid w:val="003E5244"/>
    <w:rsid w:val="003E54FE"/>
    <w:rsid w:val="003E6443"/>
    <w:rsid w:val="003E651C"/>
    <w:rsid w:val="003E6B30"/>
    <w:rsid w:val="003E7179"/>
    <w:rsid w:val="003E71C5"/>
    <w:rsid w:val="003E7688"/>
    <w:rsid w:val="003E7C7A"/>
    <w:rsid w:val="003F0151"/>
    <w:rsid w:val="003F0D03"/>
    <w:rsid w:val="003F0F91"/>
    <w:rsid w:val="003F11C9"/>
    <w:rsid w:val="003F1D09"/>
    <w:rsid w:val="003F1ED3"/>
    <w:rsid w:val="003F2759"/>
    <w:rsid w:val="003F3114"/>
    <w:rsid w:val="003F4B39"/>
    <w:rsid w:val="003F51D5"/>
    <w:rsid w:val="003F59EE"/>
    <w:rsid w:val="003F62FC"/>
    <w:rsid w:val="003F7058"/>
    <w:rsid w:val="003F73A7"/>
    <w:rsid w:val="00400009"/>
    <w:rsid w:val="004004E2"/>
    <w:rsid w:val="00401125"/>
    <w:rsid w:val="00402359"/>
    <w:rsid w:val="00402804"/>
    <w:rsid w:val="004037D4"/>
    <w:rsid w:val="0040405E"/>
    <w:rsid w:val="00404195"/>
    <w:rsid w:val="00404651"/>
    <w:rsid w:val="00404D26"/>
    <w:rsid w:val="00405AC9"/>
    <w:rsid w:val="0040645D"/>
    <w:rsid w:val="0040782B"/>
    <w:rsid w:val="00407AB7"/>
    <w:rsid w:val="00410BC0"/>
    <w:rsid w:val="004111AD"/>
    <w:rsid w:val="00411B8E"/>
    <w:rsid w:val="00411C80"/>
    <w:rsid w:val="0041296C"/>
    <w:rsid w:val="004133D8"/>
    <w:rsid w:val="004140B9"/>
    <w:rsid w:val="0041511F"/>
    <w:rsid w:val="004168F1"/>
    <w:rsid w:val="0042030F"/>
    <w:rsid w:val="00420A83"/>
    <w:rsid w:val="00421F51"/>
    <w:rsid w:val="00422649"/>
    <w:rsid w:val="00422D13"/>
    <w:rsid w:val="00422DC8"/>
    <w:rsid w:val="00423EE6"/>
    <w:rsid w:val="00424842"/>
    <w:rsid w:val="00426049"/>
    <w:rsid w:val="00426AE7"/>
    <w:rsid w:val="004277A1"/>
    <w:rsid w:val="00427AB1"/>
    <w:rsid w:val="0043037E"/>
    <w:rsid w:val="004307F8"/>
    <w:rsid w:val="004311F1"/>
    <w:rsid w:val="004315C6"/>
    <w:rsid w:val="004319E5"/>
    <w:rsid w:val="004325CB"/>
    <w:rsid w:val="00432635"/>
    <w:rsid w:val="00432BA6"/>
    <w:rsid w:val="00434B0C"/>
    <w:rsid w:val="00434B63"/>
    <w:rsid w:val="00435986"/>
    <w:rsid w:val="004359C0"/>
    <w:rsid w:val="00435FDB"/>
    <w:rsid w:val="00436120"/>
    <w:rsid w:val="0043694A"/>
    <w:rsid w:val="00436A82"/>
    <w:rsid w:val="0043789B"/>
    <w:rsid w:val="00437A23"/>
    <w:rsid w:val="0044025A"/>
    <w:rsid w:val="00441154"/>
    <w:rsid w:val="00442511"/>
    <w:rsid w:val="00442946"/>
    <w:rsid w:val="00442E8C"/>
    <w:rsid w:val="0044331B"/>
    <w:rsid w:val="00443955"/>
    <w:rsid w:val="00443CAE"/>
    <w:rsid w:val="004446D6"/>
    <w:rsid w:val="00444CDE"/>
    <w:rsid w:val="00446D53"/>
    <w:rsid w:val="00446DE4"/>
    <w:rsid w:val="004471E8"/>
    <w:rsid w:val="004473D1"/>
    <w:rsid w:val="00447471"/>
    <w:rsid w:val="00450204"/>
    <w:rsid w:val="004505B4"/>
    <w:rsid w:val="004507ED"/>
    <w:rsid w:val="00451647"/>
    <w:rsid w:val="00451D08"/>
    <w:rsid w:val="00451DDE"/>
    <w:rsid w:val="0045251B"/>
    <w:rsid w:val="004525B7"/>
    <w:rsid w:val="004526C3"/>
    <w:rsid w:val="00453193"/>
    <w:rsid w:val="00453366"/>
    <w:rsid w:val="00453B41"/>
    <w:rsid w:val="00454739"/>
    <w:rsid w:val="00454D8D"/>
    <w:rsid w:val="004553A9"/>
    <w:rsid w:val="004556FF"/>
    <w:rsid w:val="00455FD2"/>
    <w:rsid w:val="00456616"/>
    <w:rsid w:val="00456BFC"/>
    <w:rsid w:val="00457262"/>
    <w:rsid w:val="00457B56"/>
    <w:rsid w:val="004608BD"/>
    <w:rsid w:val="00461651"/>
    <w:rsid w:val="004631E2"/>
    <w:rsid w:val="00463374"/>
    <w:rsid w:val="0046436F"/>
    <w:rsid w:val="00464418"/>
    <w:rsid w:val="00464697"/>
    <w:rsid w:val="00464F14"/>
    <w:rsid w:val="004660B9"/>
    <w:rsid w:val="00466CD3"/>
    <w:rsid w:val="0046720D"/>
    <w:rsid w:val="00467236"/>
    <w:rsid w:val="004678E7"/>
    <w:rsid w:val="00467A9E"/>
    <w:rsid w:val="00470AAA"/>
    <w:rsid w:val="00470C88"/>
    <w:rsid w:val="004710EF"/>
    <w:rsid w:val="004719C0"/>
    <w:rsid w:val="00471ADD"/>
    <w:rsid w:val="00472981"/>
    <w:rsid w:val="00472D19"/>
    <w:rsid w:val="00472F92"/>
    <w:rsid w:val="00473515"/>
    <w:rsid w:val="004736D8"/>
    <w:rsid w:val="00473B9A"/>
    <w:rsid w:val="00474337"/>
    <w:rsid w:val="004747F4"/>
    <w:rsid w:val="00474FE0"/>
    <w:rsid w:val="004752A5"/>
    <w:rsid w:val="004756A1"/>
    <w:rsid w:val="00475882"/>
    <w:rsid w:val="004765D8"/>
    <w:rsid w:val="0047676E"/>
    <w:rsid w:val="00477B36"/>
    <w:rsid w:val="00477C6B"/>
    <w:rsid w:val="004801CA"/>
    <w:rsid w:val="004805BE"/>
    <w:rsid w:val="00482481"/>
    <w:rsid w:val="004839A2"/>
    <w:rsid w:val="00484969"/>
    <w:rsid w:val="00484EEC"/>
    <w:rsid w:val="00486190"/>
    <w:rsid w:val="0048663C"/>
    <w:rsid w:val="004866F0"/>
    <w:rsid w:val="00486E28"/>
    <w:rsid w:val="00490190"/>
    <w:rsid w:val="00490236"/>
    <w:rsid w:val="00491142"/>
    <w:rsid w:val="0049202A"/>
    <w:rsid w:val="004923BA"/>
    <w:rsid w:val="004929A1"/>
    <w:rsid w:val="00493FD2"/>
    <w:rsid w:val="00494364"/>
    <w:rsid w:val="0049578F"/>
    <w:rsid w:val="00496360"/>
    <w:rsid w:val="00496692"/>
    <w:rsid w:val="00497137"/>
    <w:rsid w:val="0049762C"/>
    <w:rsid w:val="0049794D"/>
    <w:rsid w:val="004A00DA"/>
    <w:rsid w:val="004A08F3"/>
    <w:rsid w:val="004A0B2E"/>
    <w:rsid w:val="004A170B"/>
    <w:rsid w:val="004A1FB2"/>
    <w:rsid w:val="004A20C6"/>
    <w:rsid w:val="004A2F82"/>
    <w:rsid w:val="004A30C8"/>
    <w:rsid w:val="004A3555"/>
    <w:rsid w:val="004A35CC"/>
    <w:rsid w:val="004A4113"/>
    <w:rsid w:val="004A419B"/>
    <w:rsid w:val="004A41CA"/>
    <w:rsid w:val="004A448F"/>
    <w:rsid w:val="004A559E"/>
    <w:rsid w:val="004A5A99"/>
    <w:rsid w:val="004A5D8A"/>
    <w:rsid w:val="004A7495"/>
    <w:rsid w:val="004A78D7"/>
    <w:rsid w:val="004B0563"/>
    <w:rsid w:val="004B11A8"/>
    <w:rsid w:val="004B1497"/>
    <w:rsid w:val="004B2542"/>
    <w:rsid w:val="004B2B8C"/>
    <w:rsid w:val="004B32A0"/>
    <w:rsid w:val="004B3A6A"/>
    <w:rsid w:val="004B40A3"/>
    <w:rsid w:val="004B4721"/>
    <w:rsid w:val="004B4F88"/>
    <w:rsid w:val="004B5A66"/>
    <w:rsid w:val="004B6A8A"/>
    <w:rsid w:val="004B6D62"/>
    <w:rsid w:val="004B7A19"/>
    <w:rsid w:val="004B7FE9"/>
    <w:rsid w:val="004C06BC"/>
    <w:rsid w:val="004C0C9E"/>
    <w:rsid w:val="004C0F66"/>
    <w:rsid w:val="004C1281"/>
    <w:rsid w:val="004C18C5"/>
    <w:rsid w:val="004C1D5D"/>
    <w:rsid w:val="004C35F7"/>
    <w:rsid w:val="004C374D"/>
    <w:rsid w:val="004C3891"/>
    <w:rsid w:val="004C3D2D"/>
    <w:rsid w:val="004C3F2C"/>
    <w:rsid w:val="004C3F4A"/>
    <w:rsid w:val="004C47FC"/>
    <w:rsid w:val="004C5052"/>
    <w:rsid w:val="004C55A9"/>
    <w:rsid w:val="004C6388"/>
    <w:rsid w:val="004C7315"/>
    <w:rsid w:val="004C7D0B"/>
    <w:rsid w:val="004C7FF2"/>
    <w:rsid w:val="004D0EE4"/>
    <w:rsid w:val="004D122A"/>
    <w:rsid w:val="004D1AF4"/>
    <w:rsid w:val="004D1C67"/>
    <w:rsid w:val="004D1F49"/>
    <w:rsid w:val="004D2DD3"/>
    <w:rsid w:val="004D3ED3"/>
    <w:rsid w:val="004D4CEF"/>
    <w:rsid w:val="004D4DFE"/>
    <w:rsid w:val="004D510F"/>
    <w:rsid w:val="004D5DF3"/>
    <w:rsid w:val="004D5F28"/>
    <w:rsid w:val="004D6000"/>
    <w:rsid w:val="004D600D"/>
    <w:rsid w:val="004D6ECD"/>
    <w:rsid w:val="004D6F77"/>
    <w:rsid w:val="004D734B"/>
    <w:rsid w:val="004D7F25"/>
    <w:rsid w:val="004E08E3"/>
    <w:rsid w:val="004E0E20"/>
    <w:rsid w:val="004E1507"/>
    <w:rsid w:val="004E16E5"/>
    <w:rsid w:val="004E1BE5"/>
    <w:rsid w:val="004E2C9A"/>
    <w:rsid w:val="004E2DA3"/>
    <w:rsid w:val="004E2FE6"/>
    <w:rsid w:val="004E3DE9"/>
    <w:rsid w:val="004E428F"/>
    <w:rsid w:val="004E4497"/>
    <w:rsid w:val="004E4AA9"/>
    <w:rsid w:val="004E563C"/>
    <w:rsid w:val="004E6832"/>
    <w:rsid w:val="004E6EC4"/>
    <w:rsid w:val="004E7A6A"/>
    <w:rsid w:val="004E7BA8"/>
    <w:rsid w:val="004E7C48"/>
    <w:rsid w:val="004F07D0"/>
    <w:rsid w:val="004F0C40"/>
    <w:rsid w:val="004F2161"/>
    <w:rsid w:val="004F262F"/>
    <w:rsid w:val="004F43FC"/>
    <w:rsid w:val="004F5D69"/>
    <w:rsid w:val="004F6363"/>
    <w:rsid w:val="004F6531"/>
    <w:rsid w:val="004F69AD"/>
    <w:rsid w:val="004F7089"/>
    <w:rsid w:val="00501B96"/>
    <w:rsid w:val="00501CE7"/>
    <w:rsid w:val="00501EFE"/>
    <w:rsid w:val="00502B49"/>
    <w:rsid w:val="00503228"/>
    <w:rsid w:val="005035BD"/>
    <w:rsid w:val="00504233"/>
    <w:rsid w:val="00504730"/>
    <w:rsid w:val="005051D6"/>
    <w:rsid w:val="00505384"/>
    <w:rsid w:val="00506276"/>
    <w:rsid w:val="005068EC"/>
    <w:rsid w:val="005106B0"/>
    <w:rsid w:val="00510772"/>
    <w:rsid w:val="0051198A"/>
    <w:rsid w:val="00511EBF"/>
    <w:rsid w:val="005120B5"/>
    <w:rsid w:val="005123D7"/>
    <w:rsid w:val="00512726"/>
    <w:rsid w:val="005128FA"/>
    <w:rsid w:val="00515EE4"/>
    <w:rsid w:val="0051605A"/>
    <w:rsid w:val="00516507"/>
    <w:rsid w:val="00516569"/>
    <w:rsid w:val="00516C1F"/>
    <w:rsid w:val="00520101"/>
    <w:rsid w:val="005201A4"/>
    <w:rsid w:val="005208AD"/>
    <w:rsid w:val="005210E8"/>
    <w:rsid w:val="00521A59"/>
    <w:rsid w:val="00521A9A"/>
    <w:rsid w:val="00522892"/>
    <w:rsid w:val="00523108"/>
    <w:rsid w:val="0052340A"/>
    <w:rsid w:val="00523C49"/>
    <w:rsid w:val="005242D5"/>
    <w:rsid w:val="005243E1"/>
    <w:rsid w:val="00525C40"/>
    <w:rsid w:val="0052638E"/>
    <w:rsid w:val="00527F7A"/>
    <w:rsid w:val="00527FF9"/>
    <w:rsid w:val="005310A0"/>
    <w:rsid w:val="00531156"/>
    <w:rsid w:val="005320F6"/>
    <w:rsid w:val="00532493"/>
    <w:rsid w:val="00533F43"/>
    <w:rsid w:val="00534506"/>
    <w:rsid w:val="00534B52"/>
    <w:rsid w:val="00534C71"/>
    <w:rsid w:val="005357E7"/>
    <w:rsid w:val="00536907"/>
    <w:rsid w:val="005369C6"/>
    <w:rsid w:val="00536DAE"/>
    <w:rsid w:val="00537085"/>
    <w:rsid w:val="0053799A"/>
    <w:rsid w:val="00540162"/>
    <w:rsid w:val="0054123B"/>
    <w:rsid w:val="005420F2"/>
    <w:rsid w:val="00542569"/>
    <w:rsid w:val="00542687"/>
    <w:rsid w:val="005429A2"/>
    <w:rsid w:val="00542BBE"/>
    <w:rsid w:val="0054316B"/>
    <w:rsid w:val="00543273"/>
    <w:rsid w:val="005434AC"/>
    <w:rsid w:val="00543925"/>
    <w:rsid w:val="00544C4E"/>
    <w:rsid w:val="00545137"/>
    <w:rsid w:val="00545B6C"/>
    <w:rsid w:val="00547CEF"/>
    <w:rsid w:val="00547E30"/>
    <w:rsid w:val="005505AE"/>
    <w:rsid w:val="005506F5"/>
    <w:rsid w:val="00551744"/>
    <w:rsid w:val="00553FE6"/>
    <w:rsid w:val="005546AA"/>
    <w:rsid w:val="00555014"/>
    <w:rsid w:val="00556588"/>
    <w:rsid w:val="00556728"/>
    <w:rsid w:val="005572EA"/>
    <w:rsid w:val="0055730E"/>
    <w:rsid w:val="005573F7"/>
    <w:rsid w:val="005609DE"/>
    <w:rsid w:val="00560CDA"/>
    <w:rsid w:val="00560D0F"/>
    <w:rsid w:val="0056182B"/>
    <w:rsid w:val="00562DC8"/>
    <w:rsid w:val="00563657"/>
    <w:rsid w:val="0056473F"/>
    <w:rsid w:val="0056530F"/>
    <w:rsid w:val="00565969"/>
    <w:rsid w:val="005659BA"/>
    <w:rsid w:val="0056616E"/>
    <w:rsid w:val="00567275"/>
    <w:rsid w:val="00567A96"/>
    <w:rsid w:val="00567E61"/>
    <w:rsid w:val="00567F80"/>
    <w:rsid w:val="005701D2"/>
    <w:rsid w:val="00570F44"/>
    <w:rsid w:val="00571280"/>
    <w:rsid w:val="0057165D"/>
    <w:rsid w:val="00572BC4"/>
    <w:rsid w:val="005737E6"/>
    <w:rsid w:val="0057383C"/>
    <w:rsid w:val="005739E4"/>
    <w:rsid w:val="00574B64"/>
    <w:rsid w:val="005759D2"/>
    <w:rsid w:val="00576970"/>
    <w:rsid w:val="00576E71"/>
    <w:rsid w:val="005778EE"/>
    <w:rsid w:val="005779B8"/>
    <w:rsid w:val="005804A0"/>
    <w:rsid w:val="005809A1"/>
    <w:rsid w:val="00581498"/>
    <w:rsid w:val="00582088"/>
    <w:rsid w:val="00582CB0"/>
    <w:rsid w:val="0058349E"/>
    <w:rsid w:val="005840B5"/>
    <w:rsid w:val="005841ED"/>
    <w:rsid w:val="00584748"/>
    <w:rsid w:val="005857A5"/>
    <w:rsid w:val="005857E6"/>
    <w:rsid w:val="00586B4F"/>
    <w:rsid w:val="005878F4"/>
    <w:rsid w:val="00590A1A"/>
    <w:rsid w:val="005910A4"/>
    <w:rsid w:val="00591237"/>
    <w:rsid w:val="005918B8"/>
    <w:rsid w:val="00591D79"/>
    <w:rsid w:val="005933F2"/>
    <w:rsid w:val="00593C6F"/>
    <w:rsid w:val="00593EE0"/>
    <w:rsid w:val="00594DB7"/>
    <w:rsid w:val="00595A4B"/>
    <w:rsid w:val="00597F76"/>
    <w:rsid w:val="005A0603"/>
    <w:rsid w:val="005A0D3A"/>
    <w:rsid w:val="005A0D5A"/>
    <w:rsid w:val="005A1079"/>
    <w:rsid w:val="005A1B57"/>
    <w:rsid w:val="005A1BA1"/>
    <w:rsid w:val="005A24D7"/>
    <w:rsid w:val="005A2714"/>
    <w:rsid w:val="005A278D"/>
    <w:rsid w:val="005A37D5"/>
    <w:rsid w:val="005A3ADD"/>
    <w:rsid w:val="005A3F6E"/>
    <w:rsid w:val="005A4367"/>
    <w:rsid w:val="005A44D1"/>
    <w:rsid w:val="005A5044"/>
    <w:rsid w:val="005A56C4"/>
    <w:rsid w:val="005A59F2"/>
    <w:rsid w:val="005A600F"/>
    <w:rsid w:val="005A7210"/>
    <w:rsid w:val="005A7D56"/>
    <w:rsid w:val="005B0778"/>
    <w:rsid w:val="005B090A"/>
    <w:rsid w:val="005B0BA8"/>
    <w:rsid w:val="005B14C3"/>
    <w:rsid w:val="005B2148"/>
    <w:rsid w:val="005B22C7"/>
    <w:rsid w:val="005B2B18"/>
    <w:rsid w:val="005B2DC8"/>
    <w:rsid w:val="005B3DB3"/>
    <w:rsid w:val="005B5566"/>
    <w:rsid w:val="005B68FA"/>
    <w:rsid w:val="005B741A"/>
    <w:rsid w:val="005B7A5F"/>
    <w:rsid w:val="005C0094"/>
    <w:rsid w:val="005C0BF9"/>
    <w:rsid w:val="005C1577"/>
    <w:rsid w:val="005C16F7"/>
    <w:rsid w:val="005C24B4"/>
    <w:rsid w:val="005C29B7"/>
    <w:rsid w:val="005C2BEA"/>
    <w:rsid w:val="005C411E"/>
    <w:rsid w:val="005C4DFD"/>
    <w:rsid w:val="005C4E63"/>
    <w:rsid w:val="005C6BC1"/>
    <w:rsid w:val="005C706D"/>
    <w:rsid w:val="005D093A"/>
    <w:rsid w:val="005D1177"/>
    <w:rsid w:val="005D16AE"/>
    <w:rsid w:val="005D1EA1"/>
    <w:rsid w:val="005D1FD6"/>
    <w:rsid w:val="005D347C"/>
    <w:rsid w:val="005D3491"/>
    <w:rsid w:val="005D38AA"/>
    <w:rsid w:val="005D51EB"/>
    <w:rsid w:val="005D7789"/>
    <w:rsid w:val="005E0DD0"/>
    <w:rsid w:val="005E1F27"/>
    <w:rsid w:val="005E28CE"/>
    <w:rsid w:val="005E2D5B"/>
    <w:rsid w:val="005E3036"/>
    <w:rsid w:val="005E373F"/>
    <w:rsid w:val="005E418C"/>
    <w:rsid w:val="005E4410"/>
    <w:rsid w:val="005E45B8"/>
    <w:rsid w:val="005E517F"/>
    <w:rsid w:val="005E596E"/>
    <w:rsid w:val="005E6A45"/>
    <w:rsid w:val="005E718F"/>
    <w:rsid w:val="005F0270"/>
    <w:rsid w:val="005F0358"/>
    <w:rsid w:val="005F056A"/>
    <w:rsid w:val="005F0E21"/>
    <w:rsid w:val="005F15BF"/>
    <w:rsid w:val="005F1D3C"/>
    <w:rsid w:val="005F2525"/>
    <w:rsid w:val="005F2774"/>
    <w:rsid w:val="005F31B5"/>
    <w:rsid w:val="005F3F16"/>
    <w:rsid w:val="005F4278"/>
    <w:rsid w:val="005F47D7"/>
    <w:rsid w:val="005F60F1"/>
    <w:rsid w:val="005F6855"/>
    <w:rsid w:val="005F6E27"/>
    <w:rsid w:val="005F792D"/>
    <w:rsid w:val="005F7963"/>
    <w:rsid w:val="005F7A84"/>
    <w:rsid w:val="005F7AA2"/>
    <w:rsid w:val="00601E22"/>
    <w:rsid w:val="00601EEE"/>
    <w:rsid w:val="00602117"/>
    <w:rsid w:val="0060244D"/>
    <w:rsid w:val="0060278C"/>
    <w:rsid w:val="006043A1"/>
    <w:rsid w:val="00604B67"/>
    <w:rsid w:val="00605DA2"/>
    <w:rsid w:val="006060CB"/>
    <w:rsid w:val="006073E0"/>
    <w:rsid w:val="00607E45"/>
    <w:rsid w:val="00607EC8"/>
    <w:rsid w:val="00607FE5"/>
    <w:rsid w:val="00610DDA"/>
    <w:rsid w:val="00610EAE"/>
    <w:rsid w:val="00611DD6"/>
    <w:rsid w:val="00611FC4"/>
    <w:rsid w:val="00612428"/>
    <w:rsid w:val="00612A7A"/>
    <w:rsid w:val="0061380D"/>
    <w:rsid w:val="00613C15"/>
    <w:rsid w:val="00613D0F"/>
    <w:rsid w:val="0061410B"/>
    <w:rsid w:val="00614CEE"/>
    <w:rsid w:val="006167A4"/>
    <w:rsid w:val="006176FB"/>
    <w:rsid w:val="00617FBA"/>
    <w:rsid w:val="006202E7"/>
    <w:rsid w:val="006208C8"/>
    <w:rsid w:val="00620C1C"/>
    <w:rsid w:val="00620CCB"/>
    <w:rsid w:val="00620E2C"/>
    <w:rsid w:val="00620F9C"/>
    <w:rsid w:val="006214AA"/>
    <w:rsid w:val="0062340E"/>
    <w:rsid w:val="00623717"/>
    <w:rsid w:val="006238A0"/>
    <w:rsid w:val="00624E81"/>
    <w:rsid w:val="00625E0E"/>
    <w:rsid w:val="00627098"/>
    <w:rsid w:val="00627ED0"/>
    <w:rsid w:val="00630B87"/>
    <w:rsid w:val="006325FE"/>
    <w:rsid w:val="00634408"/>
    <w:rsid w:val="006354C5"/>
    <w:rsid w:val="00636297"/>
    <w:rsid w:val="00640B26"/>
    <w:rsid w:val="006413B7"/>
    <w:rsid w:val="0064202F"/>
    <w:rsid w:val="0064296F"/>
    <w:rsid w:val="0064361B"/>
    <w:rsid w:val="006436CA"/>
    <w:rsid w:val="00643C2D"/>
    <w:rsid w:val="00643F36"/>
    <w:rsid w:val="00644853"/>
    <w:rsid w:val="006479F1"/>
    <w:rsid w:val="00647EBA"/>
    <w:rsid w:val="006546EA"/>
    <w:rsid w:val="00654BB9"/>
    <w:rsid w:val="00656EE1"/>
    <w:rsid w:val="006602DA"/>
    <w:rsid w:val="0066462E"/>
    <w:rsid w:val="00665595"/>
    <w:rsid w:val="00666CB5"/>
    <w:rsid w:val="0066711A"/>
    <w:rsid w:val="00670337"/>
    <w:rsid w:val="00670470"/>
    <w:rsid w:val="006708DD"/>
    <w:rsid w:val="0067112D"/>
    <w:rsid w:val="00672A28"/>
    <w:rsid w:val="0067389E"/>
    <w:rsid w:val="00676645"/>
    <w:rsid w:val="00676A22"/>
    <w:rsid w:val="00676B53"/>
    <w:rsid w:val="00676D82"/>
    <w:rsid w:val="006775DF"/>
    <w:rsid w:val="00677D74"/>
    <w:rsid w:val="00685D80"/>
    <w:rsid w:val="006862C2"/>
    <w:rsid w:val="006872E5"/>
    <w:rsid w:val="00687302"/>
    <w:rsid w:val="00687449"/>
    <w:rsid w:val="00687560"/>
    <w:rsid w:val="00687806"/>
    <w:rsid w:val="00687998"/>
    <w:rsid w:val="00687D56"/>
    <w:rsid w:val="00690C02"/>
    <w:rsid w:val="00690E29"/>
    <w:rsid w:val="0069146A"/>
    <w:rsid w:val="006924D1"/>
    <w:rsid w:val="0069270C"/>
    <w:rsid w:val="00693346"/>
    <w:rsid w:val="00693F9C"/>
    <w:rsid w:val="00694D41"/>
    <w:rsid w:val="00694E9D"/>
    <w:rsid w:val="00695586"/>
    <w:rsid w:val="00696A89"/>
    <w:rsid w:val="0069712B"/>
    <w:rsid w:val="00697333"/>
    <w:rsid w:val="00697464"/>
    <w:rsid w:val="006975BA"/>
    <w:rsid w:val="00697798"/>
    <w:rsid w:val="00697E6E"/>
    <w:rsid w:val="006A0438"/>
    <w:rsid w:val="006A162E"/>
    <w:rsid w:val="006A19D2"/>
    <w:rsid w:val="006A1C8E"/>
    <w:rsid w:val="006A1E2A"/>
    <w:rsid w:val="006A37CF"/>
    <w:rsid w:val="006A3EE8"/>
    <w:rsid w:val="006A5261"/>
    <w:rsid w:val="006A62EE"/>
    <w:rsid w:val="006A7392"/>
    <w:rsid w:val="006A7698"/>
    <w:rsid w:val="006A78C4"/>
    <w:rsid w:val="006A79C9"/>
    <w:rsid w:val="006B0891"/>
    <w:rsid w:val="006B24E4"/>
    <w:rsid w:val="006B2BAF"/>
    <w:rsid w:val="006B3184"/>
    <w:rsid w:val="006B3852"/>
    <w:rsid w:val="006B3E4C"/>
    <w:rsid w:val="006B4217"/>
    <w:rsid w:val="006B4715"/>
    <w:rsid w:val="006B651F"/>
    <w:rsid w:val="006B7105"/>
    <w:rsid w:val="006B7A10"/>
    <w:rsid w:val="006B7FB3"/>
    <w:rsid w:val="006C1F2A"/>
    <w:rsid w:val="006C21B7"/>
    <w:rsid w:val="006C3F14"/>
    <w:rsid w:val="006C4FC6"/>
    <w:rsid w:val="006C54F1"/>
    <w:rsid w:val="006C5799"/>
    <w:rsid w:val="006C604E"/>
    <w:rsid w:val="006C63E0"/>
    <w:rsid w:val="006D0B12"/>
    <w:rsid w:val="006D0D7D"/>
    <w:rsid w:val="006D11D0"/>
    <w:rsid w:val="006D1285"/>
    <w:rsid w:val="006D139A"/>
    <w:rsid w:val="006D1815"/>
    <w:rsid w:val="006D21FE"/>
    <w:rsid w:val="006D2A7E"/>
    <w:rsid w:val="006D2F2E"/>
    <w:rsid w:val="006D319D"/>
    <w:rsid w:val="006D4A7B"/>
    <w:rsid w:val="006D5288"/>
    <w:rsid w:val="006D6984"/>
    <w:rsid w:val="006D7103"/>
    <w:rsid w:val="006D7542"/>
    <w:rsid w:val="006D7AE2"/>
    <w:rsid w:val="006E03CB"/>
    <w:rsid w:val="006E192B"/>
    <w:rsid w:val="006E2016"/>
    <w:rsid w:val="006E2435"/>
    <w:rsid w:val="006E2656"/>
    <w:rsid w:val="006E4310"/>
    <w:rsid w:val="006E46ED"/>
    <w:rsid w:val="006E470A"/>
    <w:rsid w:val="006E4F9B"/>
    <w:rsid w:val="006E528A"/>
    <w:rsid w:val="006E564B"/>
    <w:rsid w:val="006F01EB"/>
    <w:rsid w:val="006F0526"/>
    <w:rsid w:val="006F119D"/>
    <w:rsid w:val="006F1770"/>
    <w:rsid w:val="006F2077"/>
    <w:rsid w:val="006F2F46"/>
    <w:rsid w:val="006F35EB"/>
    <w:rsid w:val="006F3C43"/>
    <w:rsid w:val="006F5CD5"/>
    <w:rsid w:val="006F60EB"/>
    <w:rsid w:val="006F6133"/>
    <w:rsid w:val="006F6171"/>
    <w:rsid w:val="006F6CCE"/>
    <w:rsid w:val="006F7001"/>
    <w:rsid w:val="006F7ED7"/>
    <w:rsid w:val="00700562"/>
    <w:rsid w:val="0070057A"/>
    <w:rsid w:val="007025FB"/>
    <w:rsid w:val="00702951"/>
    <w:rsid w:val="00702CF2"/>
    <w:rsid w:val="00702F24"/>
    <w:rsid w:val="0070355F"/>
    <w:rsid w:val="007050EC"/>
    <w:rsid w:val="00705F44"/>
    <w:rsid w:val="00706433"/>
    <w:rsid w:val="00707C03"/>
    <w:rsid w:val="00707F49"/>
    <w:rsid w:val="00710032"/>
    <w:rsid w:val="00710BCA"/>
    <w:rsid w:val="00711FE3"/>
    <w:rsid w:val="00712224"/>
    <w:rsid w:val="00712DCF"/>
    <w:rsid w:val="00712F37"/>
    <w:rsid w:val="007130C0"/>
    <w:rsid w:val="007132ED"/>
    <w:rsid w:val="00713875"/>
    <w:rsid w:val="00713BAB"/>
    <w:rsid w:val="00713D64"/>
    <w:rsid w:val="0071519F"/>
    <w:rsid w:val="00715DA1"/>
    <w:rsid w:val="0071632F"/>
    <w:rsid w:val="00716C81"/>
    <w:rsid w:val="007206B1"/>
    <w:rsid w:val="007210B5"/>
    <w:rsid w:val="007224F2"/>
    <w:rsid w:val="0072291F"/>
    <w:rsid w:val="00723D3E"/>
    <w:rsid w:val="007241A4"/>
    <w:rsid w:val="007243EA"/>
    <w:rsid w:val="007246B0"/>
    <w:rsid w:val="00724D2F"/>
    <w:rsid w:val="007253A3"/>
    <w:rsid w:val="00725988"/>
    <w:rsid w:val="00725A49"/>
    <w:rsid w:val="0072632A"/>
    <w:rsid w:val="007277B7"/>
    <w:rsid w:val="00727BDA"/>
    <w:rsid w:val="00727D2F"/>
    <w:rsid w:val="00727FA3"/>
    <w:rsid w:val="007301E5"/>
    <w:rsid w:val="007304E9"/>
    <w:rsid w:val="0073070D"/>
    <w:rsid w:val="00730859"/>
    <w:rsid w:val="00730B76"/>
    <w:rsid w:val="00730BA0"/>
    <w:rsid w:val="00731069"/>
    <w:rsid w:val="00731D55"/>
    <w:rsid w:val="00732CA2"/>
    <w:rsid w:val="0073359D"/>
    <w:rsid w:val="00733B7C"/>
    <w:rsid w:val="00733CA5"/>
    <w:rsid w:val="00734366"/>
    <w:rsid w:val="00735CFC"/>
    <w:rsid w:val="00735D27"/>
    <w:rsid w:val="00736041"/>
    <w:rsid w:val="007361BB"/>
    <w:rsid w:val="007362BD"/>
    <w:rsid w:val="0073666E"/>
    <w:rsid w:val="007371BA"/>
    <w:rsid w:val="00737A5B"/>
    <w:rsid w:val="007400CA"/>
    <w:rsid w:val="00741E4F"/>
    <w:rsid w:val="00742B06"/>
    <w:rsid w:val="00742FA4"/>
    <w:rsid w:val="00744A32"/>
    <w:rsid w:val="00744EED"/>
    <w:rsid w:val="00745538"/>
    <w:rsid w:val="007459AF"/>
    <w:rsid w:val="00745D94"/>
    <w:rsid w:val="00746046"/>
    <w:rsid w:val="0074690D"/>
    <w:rsid w:val="00747582"/>
    <w:rsid w:val="0075391D"/>
    <w:rsid w:val="00753D45"/>
    <w:rsid w:val="00753D93"/>
    <w:rsid w:val="00754141"/>
    <w:rsid w:val="007548E7"/>
    <w:rsid w:val="00756312"/>
    <w:rsid w:val="007564A5"/>
    <w:rsid w:val="00757E46"/>
    <w:rsid w:val="00761FA4"/>
    <w:rsid w:val="007622EC"/>
    <w:rsid w:val="007640B3"/>
    <w:rsid w:val="007646EF"/>
    <w:rsid w:val="007647A0"/>
    <w:rsid w:val="0076681D"/>
    <w:rsid w:val="00766B47"/>
    <w:rsid w:val="00766B56"/>
    <w:rsid w:val="00766D14"/>
    <w:rsid w:val="007673A9"/>
    <w:rsid w:val="007676C4"/>
    <w:rsid w:val="00767D2E"/>
    <w:rsid w:val="00771973"/>
    <w:rsid w:val="00772079"/>
    <w:rsid w:val="0077544B"/>
    <w:rsid w:val="007757FE"/>
    <w:rsid w:val="0077593A"/>
    <w:rsid w:val="00775ACD"/>
    <w:rsid w:val="00776C68"/>
    <w:rsid w:val="00776DAF"/>
    <w:rsid w:val="007800DF"/>
    <w:rsid w:val="00780202"/>
    <w:rsid w:val="007802F4"/>
    <w:rsid w:val="0078062F"/>
    <w:rsid w:val="00780A87"/>
    <w:rsid w:val="00781A54"/>
    <w:rsid w:val="0078291D"/>
    <w:rsid w:val="00782A77"/>
    <w:rsid w:val="00782EA9"/>
    <w:rsid w:val="0078321A"/>
    <w:rsid w:val="00783274"/>
    <w:rsid w:val="007844A0"/>
    <w:rsid w:val="00786B00"/>
    <w:rsid w:val="00786FB1"/>
    <w:rsid w:val="0078793F"/>
    <w:rsid w:val="007879B3"/>
    <w:rsid w:val="0079034E"/>
    <w:rsid w:val="00791457"/>
    <w:rsid w:val="0079177D"/>
    <w:rsid w:val="0079226F"/>
    <w:rsid w:val="00792376"/>
    <w:rsid w:val="00792554"/>
    <w:rsid w:val="00792FA4"/>
    <w:rsid w:val="007932FD"/>
    <w:rsid w:val="00793D91"/>
    <w:rsid w:val="007944A3"/>
    <w:rsid w:val="00794892"/>
    <w:rsid w:val="00794A29"/>
    <w:rsid w:val="007951C7"/>
    <w:rsid w:val="00796400"/>
    <w:rsid w:val="0079647A"/>
    <w:rsid w:val="00796A4A"/>
    <w:rsid w:val="007978BC"/>
    <w:rsid w:val="00797A8B"/>
    <w:rsid w:val="007A12C7"/>
    <w:rsid w:val="007A141E"/>
    <w:rsid w:val="007A1FAF"/>
    <w:rsid w:val="007A346C"/>
    <w:rsid w:val="007A6B7A"/>
    <w:rsid w:val="007A75F0"/>
    <w:rsid w:val="007B0123"/>
    <w:rsid w:val="007B0A6E"/>
    <w:rsid w:val="007B2826"/>
    <w:rsid w:val="007B2A60"/>
    <w:rsid w:val="007B2B93"/>
    <w:rsid w:val="007B31DC"/>
    <w:rsid w:val="007B370D"/>
    <w:rsid w:val="007B3A5B"/>
    <w:rsid w:val="007B3CE8"/>
    <w:rsid w:val="007B3CFD"/>
    <w:rsid w:val="007B5C55"/>
    <w:rsid w:val="007B6BA5"/>
    <w:rsid w:val="007B761C"/>
    <w:rsid w:val="007B7919"/>
    <w:rsid w:val="007B7A8C"/>
    <w:rsid w:val="007B7E1F"/>
    <w:rsid w:val="007C1724"/>
    <w:rsid w:val="007C1DA1"/>
    <w:rsid w:val="007C1DF3"/>
    <w:rsid w:val="007C21B2"/>
    <w:rsid w:val="007C2A9C"/>
    <w:rsid w:val="007C2F88"/>
    <w:rsid w:val="007C32D3"/>
    <w:rsid w:val="007C3390"/>
    <w:rsid w:val="007C36F1"/>
    <w:rsid w:val="007C3BB7"/>
    <w:rsid w:val="007C468A"/>
    <w:rsid w:val="007C4B2F"/>
    <w:rsid w:val="007C4C39"/>
    <w:rsid w:val="007C4F4B"/>
    <w:rsid w:val="007C646F"/>
    <w:rsid w:val="007C65EE"/>
    <w:rsid w:val="007C73FE"/>
    <w:rsid w:val="007C76F9"/>
    <w:rsid w:val="007C77A4"/>
    <w:rsid w:val="007C7CC3"/>
    <w:rsid w:val="007C7F4E"/>
    <w:rsid w:val="007D0089"/>
    <w:rsid w:val="007D0232"/>
    <w:rsid w:val="007D0A83"/>
    <w:rsid w:val="007D0E98"/>
    <w:rsid w:val="007D1C20"/>
    <w:rsid w:val="007D233D"/>
    <w:rsid w:val="007D235B"/>
    <w:rsid w:val="007D2574"/>
    <w:rsid w:val="007D2B1A"/>
    <w:rsid w:val="007D2D7D"/>
    <w:rsid w:val="007D34C2"/>
    <w:rsid w:val="007D4343"/>
    <w:rsid w:val="007D4675"/>
    <w:rsid w:val="007D4E36"/>
    <w:rsid w:val="007D518A"/>
    <w:rsid w:val="007D5D71"/>
    <w:rsid w:val="007D650B"/>
    <w:rsid w:val="007D6FB2"/>
    <w:rsid w:val="007D75F2"/>
    <w:rsid w:val="007D7F77"/>
    <w:rsid w:val="007E0A31"/>
    <w:rsid w:val="007E1699"/>
    <w:rsid w:val="007E2A79"/>
    <w:rsid w:val="007E2B6A"/>
    <w:rsid w:val="007E34F0"/>
    <w:rsid w:val="007E3648"/>
    <w:rsid w:val="007E4364"/>
    <w:rsid w:val="007E4682"/>
    <w:rsid w:val="007E4DB4"/>
    <w:rsid w:val="007E5051"/>
    <w:rsid w:val="007E54BE"/>
    <w:rsid w:val="007E5875"/>
    <w:rsid w:val="007E5E6D"/>
    <w:rsid w:val="007E6EBF"/>
    <w:rsid w:val="007E7050"/>
    <w:rsid w:val="007E776B"/>
    <w:rsid w:val="007E7878"/>
    <w:rsid w:val="007E7A31"/>
    <w:rsid w:val="007E7DF4"/>
    <w:rsid w:val="007F0B83"/>
    <w:rsid w:val="007F0F0C"/>
    <w:rsid w:val="007F0FC4"/>
    <w:rsid w:val="007F1D6C"/>
    <w:rsid w:val="007F224D"/>
    <w:rsid w:val="007F241E"/>
    <w:rsid w:val="007F2679"/>
    <w:rsid w:val="007F2946"/>
    <w:rsid w:val="007F3B5B"/>
    <w:rsid w:val="007F4924"/>
    <w:rsid w:val="007F4E82"/>
    <w:rsid w:val="007F53E9"/>
    <w:rsid w:val="007F57DB"/>
    <w:rsid w:val="007F57F7"/>
    <w:rsid w:val="007F5994"/>
    <w:rsid w:val="007F60B5"/>
    <w:rsid w:val="007F61A8"/>
    <w:rsid w:val="007F6233"/>
    <w:rsid w:val="007F6611"/>
    <w:rsid w:val="007F70F8"/>
    <w:rsid w:val="007F718D"/>
    <w:rsid w:val="007F7A36"/>
    <w:rsid w:val="008003C6"/>
    <w:rsid w:val="008007AC"/>
    <w:rsid w:val="00800A7C"/>
    <w:rsid w:val="00800AD1"/>
    <w:rsid w:val="00800F60"/>
    <w:rsid w:val="008014F5"/>
    <w:rsid w:val="0080172C"/>
    <w:rsid w:val="00802CE9"/>
    <w:rsid w:val="00802E20"/>
    <w:rsid w:val="00803969"/>
    <w:rsid w:val="008040FE"/>
    <w:rsid w:val="0080451D"/>
    <w:rsid w:val="00804A8F"/>
    <w:rsid w:val="00805C22"/>
    <w:rsid w:val="00806271"/>
    <w:rsid w:val="008068D7"/>
    <w:rsid w:val="00806A33"/>
    <w:rsid w:val="00806BF9"/>
    <w:rsid w:val="00806E3D"/>
    <w:rsid w:val="00810502"/>
    <w:rsid w:val="00810C88"/>
    <w:rsid w:val="00810F15"/>
    <w:rsid w:val="00811340"/>
    <w:rsid w:val="00811FFD"/>
    <w:rsid w:val="008121BF"/>
    <w:rsid w:val="00813947"/>
    <w:rsid w:val="00814856"/>
    <w:rsid w:val="0081522D"/>
    <w:rsid w:val="00815856"/>
    <w:rsid w:val="00815E8B"/>
    <w:rsid w:val="008167A7"/>
    <w:rsid w:val="008175E9"/>
    <w:rsid w:val="00817842"/>
    <w:rsid w:val="008179E9"/>
    <w:rsid w:val="00817C44"/>
    <w:rsid w:val="00817FC5"/>
    <w:rsid w:val="0082077B"/>
    <w:rsid w:val="00820BCF"/>
    <w:rsid w:val="00820F32"/>
    <w:rsid w:val="00821559"/>
    <w:rsid w:val="00821866"/>
    <w:rsid w:val="00821BDF"/>
    <w:rsid w:val="00821DDE"/>
    <w:rsid w:val="00822410"/>
    <w:rsid w:val="00822794"/>
    <w:rsid w:val="008228D5"/>
    <w:rsid w:val="008231F1"/>
    <w:rsid w:val="008233DF"/>
    <w:rsid w:val="00824171"/>
    <w:rsid w:val="008242D7"/>
    <w:rsid w:val="0082451E"/>
    <w:rsid w:val="00824CBE"/>
    <w:rsid w:val="00825B0D"/>
    <w:rsid w:val="0082696E"/>
    <w:rsid w:val="00826A03"/>
    <w:rsid w:val="00827893"/>
    <w:rsid w:val="00827E05"/>
    <w:rsid w:val="00827F69"/>
    <w:rsid w:val="008303BD"/>
    <w:rsid w:val="008306F2"/>
    <w:rsid w:val="0083092C"/>
    <w:rsid w:val="008311A3"/>
    <w:rsid w:val="00831525"/>
    <w:rsid w:val="00831790"/>
    <w:rsid w:val="008322F9"/>
    <w:rsid w:val="008323F7"/>
    <w:rsid w:val="008324A2"/>
    <w:rsid w:val="00833B01"/>
    <w:rsid w:val="008340A3"/>
    <w:rsid w:val="008348E7"/>
    <w:rsid w:val="00834E8F"/>
    <w:rsid w:val="0083567E"/>
    <w:rsid w:val="00835F3F"/>
    <w:rsid w:val="00836AB6"/>
    <w:rsid w:val="0084041F"/>
    <w:rsid w:val="0084052F"/>
    <w:rsid w:val="00840F7F"/>
    <w:rsid w:val="008416A0"/>
    <w:rsid w:val="00842D88"/>
    <w:rsid w:val="008434F1"/>
    <w:rsid w:val="00843557"/>
    <w:rsid w:val="00844737"/>
    <w:rsid w:val="00844970"/>
    <w:rsid w:val="00845EE0"/>
    <w:rsid w:val="008461D2"/>
    <w:rsid w:val="00846228"/>
    <w:rsid w:val="00846245"/>
    <w:rsid w:val="00846449"/>
    <w:rsid w:val="00846CBD"/>
    <w:rsid w:val="0084780E"/>
    <w:rsid w:val="008505C4"/>
    <w:rsid w:val="00850768"/>
    <w:rsid w:val="00851049"/>
    <w:rsid w:val="00852872"/>
    <w:rsid w:val="00852C32"/>
    <w:rsid w:val="00853412"/>
    <w:rsid w:val="008534DF"/>
    <w:rsid w:val="0085383F"/>
    <w:rsid w:val="00853E6D"/>
    <w:rsid w:val="00854C8C"/>
    <w:rsid w:val="008551A4"/>
    <w:rsid w:val="008554E8"/>
    <w:rsid w:val="008560AF"/>
    <w:rsid w:val="008571C5"/>
    <w:rsid w:val="00857B28"/>
    <w:rsid w:val="00857B7D"/>
    <w:rsid w:val="008615C0"/>
    <w:rsid w:val="00861DD7"/>
    <w:rsid w:val="00862B21"/>
    <w:rsid w:val="00862DC5"/>
    <w:rsid w:val="00863409"/>
    <w:rsid w:val="00863994"/>
    <w:rsid w:val="00863A9A"/>
    <w:rsid w:val="00863C54"/>
    <w:rsid w:val="00864063"/>
    <w:rsid w:val="008642E9"/>
    <w:rsid w:val="00864C58"/>
    <w:rsid w:val="00864E57"/>
    <w:rsid w:val="00865912"/>
    <w:rsid w:val="008662A2"/>
    <w:rsid w:val="008670B4"/>
    <w:rsid w:val="00870FDE"/>
    <w:rsid w:val="00871A0D"/>
    <w:rsid w:val="00871FD5"/>
    <w:rsid w:val="008724C6"/>
    <w:rsid w:val="008729CF"/>
    <w:rsid w:val="00872B4A"/>
    <w:rsid w:val="00873529"/>
    <w:rsid w:val="00873D67"/>
    <w:rsid w:val="00874E2C"/>
    <w:rsid w:val="008761AB"/>
    <w:rsid w:val="00876A44"/>
    <w:rsid w:val="00877FE0"/>
    <w:rsid w:val="00880282"/>
    <w:rsid w:val="008804AF"/>
    <w:rsid w:val="00880550"/>
    <w:rsid w:val="00880F58"/>
    <w:rsid w:val="00882084"/>
    <w:rsid w:val="00882200"/>
    <w:rsid w:val="00883467"/>
    <w:rsid w:val="008851A3"/>
    <w:rsid w:val="008859E9"/>
    <w:rsid w:val="00885D3A"/>
    <w:rsid w:val="00885F66"/>
    <w:rsid w:val="0088753D"/>
    <w:rsid w:val="00887608"/>
    <w:rsid w:val="0089049D"/>
    <w:rsid w:val="00890C2E"/>
    <w:rsid w:val="00890DAE"/>
    <w:rsid w:val="00890E02"/>
    <w:rsid w:val="00891C70"/>
    <w:rsid w:val="00892014"/>
    <w:rsid w:val="00892C8C"/>
    <w:rsid w:val="00892D12"/>
    <w:rsid w:val="00892E97"/>
    <w:rsid w:val="00893FB1"/>
    <w:rsid w:val="00893FE3"/>
    <w:rsid w:val="0089448C"/>
    <w:rsid w:val="00895B83"/>
    <w:rsid w:val="00896429"/>
    <w:rsid w:val="00897211"/>
    <w:rsid w:val="0089731D"/>
    <w:rsid w:val="008979B1"/>
    <w:rsid w:val="008A0502"/>
    <w:rsid w:val="008A0520"/>
    <w:rsid w:val="008A05A4"/>
    <w:rsid w:val="008A0A0B"/>
    <w:rsid w:val="008A2752"/>
    <w:rsid w:val="008A398C"/>
    <w:rsid w:val="008A3A39"/>
    <w:rsid w:val="008A4901"/>
    <w:rsid w:val="008A5172"/>
    <w:rsid w:val="008A6B25"/>
    <w:rsid w:val="008A6C4F"/>
    <w:rsid w:val="008A6EED"/>
    <w:rsid w:val="008A75CC"/>
    <w:rsid w:val="008B0C1C"/>
    <w:rsid w:val="008B0E1B"/>
    <w:rsid w:val="008B103E"/>
    <w:rsid w:val="008B191B"/>
    <w:rsid w:val="008B1CB4"/>
    <w:rsid w:val="008B27DE"/>
    <w:rsid w:val="008B2A73"/>
    <w:rsid w:val="008B3C03"/>
    <w:rsid w:val="008B3DC7"/>
    <w:rsid w:val="008B5288"/>
    <w:rsid w:val="008B6926"/>
    <w:rsid w:val="008B6EBE"/>
    <w:rsid w:val="008B7679"/>
    <w:rsid w:val="008C0B59"/>
    <w:rsid w:val="008C1E9B"/>
    <w:rsid w:val="008C2183"/>
    <w:rsid w:val="008C2EFE"/>
    <w:rsid w:val="008C315A"/>
    <w:rsid w:val="008C31D2"/>
    <w:rsid w:val="008C3847"/>
    <w:rsid w:val="008C5961"/>
    <w:rsid w:val="008C5F8D"/>
    <w:rsid w:val="008C65FA"/>
    <w:rsid w:val="008C672A"/>
    <w:rsid w:val="008C6E9C"/>
    <w:rsid w:val="008C71C4"/>
    <w:rsid w:val="008C7F8D"/>
    <w:rsid w:val="008D0108"/>
    <w:rsid w:val="008D0CC8"/>
    <w:rsid w:val="008D0CDA"/>
    <w:rsid w:val="008D1216"/>
    <w:rsid w:val="008D1A65"/>
    <w:rsid w:val="008D1F9F"/>
    <w:rsid w:val="008D2A7E"/>
    <w:rsid w:val="008D2E7B"/>
    <w:rsid w:val="008D3984"/>
    <w:rsid w:val="008D4924"/>
    <w:rsid w:val="008D4933"/>
    <w:rsid w:val="008D562D"/>
    <w:rsid w:val="008D58DB"/>
    <w:rsid w:val="008D6D49"/>
    <w:rsid w:val="008D7176"/>
    <w:rsid w:val="008D7D11"/>
    <w:rsid w:val="008E057C"/>
    <w:rsid w:val="008E0E46"/>
    <w:rsid w:val="008E150F"/>
    <w:rsid w:val="008E31FA"/>
    <w:rsid w:val="008E3610"/>
    <w:rsid w:val="008E398C"/>
    <w:rsid w:val="008E3A95"/>
    <w:rsid w:val="008E3DAB"/>
    <w:rsid w:val="008E3E55"/>
    <w:rsid w:val="008E46E8"/>
    <w:rsid w:val="008E59AA"/>
    <w:rsid w:val="008E5A9D"/>
    <w:rsid w:val="008E5E32"/>
    <w:rsid w:val="008E6C88"/>
    <w:rsid w:val="008E7318"/>
    <w:rsid w:val="008E7692"/>
    <w:rsid w:val="008E7C4B"/>
    <w:rsid w:val="008F02E0"/>
    <w:rsid w:val="008F0FB5"/>
    <w:rsid w:val="008F1C62"/>
    <w:rsid w:val="008F2502"/>
    <w:rsid w:val="008F2B04"/>
    <w:rsid w:val="008F4826"/>
    <w:rsid w:val="008F4F4E"/>
    <w:rsid w:val="008F6310"/>
    <w:rsid w:val="008F6CA2"/>
    <w:rsid w:val="0090043A"/>
    <w:rsid w:val="00900F53"/>
    <w:rsid w:val="009012EA"/>
    <w:rsid w:val="009017C9"/>
    <w:rsid w:val="00901D5D"/>
    <w:rsid w:val="0090317F"/>
    <w:rsid w:val="00903D0C"/>
    <w:rsid w:val="009048B2"/>
    <w:rsid w:val="00904FA7"/>
    <w:rsid w:val="00905D05"/>
    <w:rsid w:val="00906280"/>
    <w:rsid w:val="00906550"/>
    <w:rsid w:val="00906A0A"/>
    <w:rsid w:val="00907AD2"/>
    <w:rsid w:val="009101C4"/>
    <w:rsid w:val="00910226"/>
    <w:rsid w:val="00911F8A"/>
    <w:rsid w:val="0091213F"/>
    <w:rsid w:val="0091235F"/>
    <w:rsid w:val="00912C6F"/>
    <w:rsid w:val="00912F70"/>
    <w:rsid w:val="00913372"/>
    <w:rsid w:val="0091417A"/>
    <w:rsid w:val="009158F2"/>
    <w:rsid w:val="00916DA7"/>
    <w:rsid w:val="00916DC7"/>
    <w:rsid w:val="009178A0"/>
    <w:rsid w:val="0092063C"/>
    <w:rsid w:val="00921F16"/>
    <w:rsid w:val="0092246B"/>
    <w:rsid w:val="00922B07"/>
    <w:rsid w:val="00923720"/>
    <w:rsid w:val="00924B65"/>
    <w:rsid w:val="00925D77"/>
    <w:rsid w:val="00926185"/>
    <w:rsid w:val="009262C7"/>
    <w:rsid w:val="0092632E"/>
    <w:rsid w:val="00926DE6"/>
    <w:rsid w:val="009278EA"/>
    <w:rsid w:val="00927D74"/>
    <w:rsid w:val="00931529"/>
    <w:rsid w:val="00931689"/>
    <w:rsid w:val="009317BB"/>
    <w:rsid w:val="00932515"/>
    <w:rsid w:val="00934188"/>
    <w:rsid w:val="009341A2"/>
    <w:rsid w:val="00934399"/>
    <w:rsid w:val="00934522"/>
    <w:rsid w:val="00934873"/>
    <w:rsid w:val="00935A62"/>
    <w:rsid w:val="0093634D"/>
    <w:rsid w:val="00936906"/>
    <w:rsid w:val="00936C00"/>
    <w:rsid w:val="00937BA3"/>
    <w:rsid w:val="00940E76"/>
    <w:rsid w:val="00941585"/>
    <w:rsid w:val="0094165D"/>
    <w:rsid w:val="00942907"/>
    <w:rsid w:val="00942B45"/>
    <w:rsid w:val="00943818"/>
    <w:rsid w:val="00943987"/>
    <w:rsid w:val="009446D2"/>
    <w:rsid w:val="00945765"/>
    <w:rsid w:val="00945E94"/>
    <w:rsid w:val="00946F92"/>
    <w:rsid w:val="00947E76"/>
    <w:rsid w:val="009512EB"/>
    <w:rsid w:val="00953EBB"/>
    <w:rsid w:val="009547EB"/>
    <w:rsid w:val="00954E90"/>
    <w:rsid w:val="0095537C"/>
    <w:rsid w:val="00956103"/>
    <w:rsid w:val="00957133"/>
    <w:rsid w:val="009579C0"/>
    <w:rsid w:val="009601EE"/>
    <w:rsid w:val="009601EF"/>
    <w:rsid w:val="009607C9"/>
    <w:rsid w:val="00960AAF"/>
    <w:rsid w:val="00960BA2"/>
    <w:rsid w:val="00961B28"/>
    <w:rsid w:val="009639F0"/>
    <w:rsid w:val="00963CBA"/>
    <w:rsid w:val="00965401"/>
    <w:rsid w:val="0096592A"/>
    <w:rsid w:val="00965EC9"/>
    <w:rsid w:val="00966183"/>
    <w:rsid w:val="00967820"/>
    <w:rsid w:val="00970475"/>
    <w:rsid w:val="00970747"/>
    <w:rsid w:val="00971B54"/>
    <w:rsid w:val="0097292F"/>
    <w:rsid w:val="00973A17"/>
    <w:rsid w:val="00973DD6"/>
    <w:rsid w:val="00973E6C"/>
    <w:rsid w:val="00974210"/>
    <w:rsid w:val="00974532"/>
    <w:rsid w:val="00974A8D"/>
    <w:rsid w:val="00975684"/>
    <w:rsid w:val="009760B1"/>
    <w:rsid w:val="00976166"/>
    <w:rsid w:val="00976664"/>
    <w:rsid w:val="00977193"/>
    <w:rsid w:val="009800A2"/>
    <w:rsid w:val="00980A44"/>
    <w:rsid w:val="009823F1"/>
    <w:rsid w:val="0098288A"/>
    <w:rsid w:val="00982BDA"/>
    <w:rsid w:val="00982D5C"/>
    <w:rsid w:val="009836DE"/>
    <w:rsid w:val="0098392F"/>
    <w:rsid w:val="00983972"/>
    <w:rsid w:val="009851BF"/>
    <w:rsid w:val="00986FE4"/>
    <w:rsid w:val="00987AF6"/>
    <w:rsid w:val="00990A4D"/>
    <w:rsid w:val="00991261"/>
    <w:rsid w:val="00994163"/>
    <w:rsid w:val="009945B0"/>
    <w:rsid w:val="00994F68"/>
    <w:rsid w:val="00995157"/>
    <w:rsid w:val="00995890"/>
    <w:rsid w:val="00996ACE"/>
    <w:rsid w:val="00996AD2"/>
    <w:rsid w:val="0099727A"/>
    <w:rsid w:val="009976AF"/>
    <w:rsid w:val="009976CC"/>
    <w:rsid w:val="009A0808"/>
    <w:rsid w:val="009A0812"/>
    <w:rsid w:val="009A1D1D"/>
    <w:rsid w:val="009A212F"/>
    <w:rsid w:val="009A2307"/>
    <w:rsid w:val="009A2653"/>
    <w:rsid w:val="009A26BA"/>
    <w:rsid w:val="009A2E9A"/>
    <w:rsid w:val="009A4492"/>
    <w:rsid w:val="009A4F33"/>
    <w:rsid w:val="009A5282"/>
    <w:rsid w:val="009A5307"/>
    <w:rsid w:val="009A60F7"/>
    <w:rsid w:val="009A66B3"/>
    <w:rsid w:val="009A7644"/>
    <w:rsid w:val="009A7E69"/>
    <w:rsid w:val="009B027A"/>
    <w:rsid w:val="009B0845"/>
    <w:rsid w:val="009B0E27"/>
    <w:rsid w:val="009B113E"/>
    <w:rsid w:val="009B124D"/>
    <w:rsid w:val="009B1E87"/>
    <w:rsid w:val="009B2557"/>
    <w:rsid w:val="009B2A82"/>
    <w:rsid w:val="009B2CE1"/>
    <w:rsid w:val="009B3B78"/>
    <w:rsid w:val="009B3D6A"/>
    <w:rsid w:val="009B4B9C"/>
    <w:rsid w:val="009B5592"/>
    <w:rsid w:val="009B786B"/>
    <w:rsid w:val="009C036B"/>
    <w:rsid w:val="009C06FA"/>
    <w:rsid w:val="009C0CBE"/>
    <w:rsid w:val="009C17AD"/>
    <w:rsid w:val="009C1F22"/>
    <w:rsid w:val="009C20E5"/>
    <w:rsid w:val="009C25D2"/>
    <w:rsid w:val="009C273B"/>
    <w:rsid w:val="009C3392"/>
    <w:rsid w:val="009C3D9F"/>
    <w:rsid w:val="009C4599"/>
    <w:rsid w:val="009C45C9"/>
    <w:rsid w:val="009C4720"/>
    <w:rsid w:val="009C4C20"/>
    <w:rsid w:val="009C5035"/>
    <w:rsid w:val="009C535F"/>
    <w:rsid w:val="009C67AA"/>
    <w:rsid w:val="009C6FE2"/>
    <w:rsid w:val="009C7901"/>
    <w:rsid w:val="009C7B71"/>
    <w:rsid w:val="009D0BC2"/>
    <w:rsid w:val="009D0D85"/>
    <w:rsid w:val="009D0FF2"/>
    <w:rsid w:val="009D18F2"/>
    <w:rsid w:val="009D1E50"/>
    <w:rsid w:val="009D26C8"/>
    <w:rsid w:val="009D2E48"/>
    <w:rsid w:val="009D2EBB"/>
    <w:rsid w:val="009D2F10"/>
    <w:rsid w:val="009D457F"/>
    <w:rsid w:val="009D56DE"/>
    <w:rsid w:val="009D5E84"/>
    <w:rsid w:val="009D7B55"/>
    <w:rsid w:val="009E080C"/>
    <w:rsid w:val="009E0B57"/>
    <w:rsid w:val="009E1AA2"/>
    <w:rsid w:val="009E1FDC"/>
    <w:rsid w:val="009E2362"/>
    <w:rsid w:val="009E320D"/>
    <w:rsid w:val="009E3E6C"/>
    <w:rsid w:val="009E581F"/>
    <w:rsid w:val="009E66AD"/>
    <w:rsid w:val="009E7B91"/>
    <w:rsid w:val="009E7E2A"/>
    <w:rsid w:val="009E7EE8"/>
    <w:rsid w:val="009F0640"/>
    <w:rsid w:val="009F064F"/>
    <w:rsid w:val="009F094A"/>
    <w:rsid w:val="009F202B"/>
    <w:rsid w:val="009F3A17"/>
    <w:rsid w:val="009F4EB3"/>
    <w:rsid w:val="009F53A3"/>
    <w:rsid w:val="009F6073"/>
    <w:rsid w:val="009F67D5"/>
    <w:rsid w:val="009F6CC7"/>
    <w:rsid w:val="009F6F01"/>
    <w:rsid w:val="009F7598"/>
    <w:rsid w:val="00A0046A"/>
    <w:rsid w:val="00A004AB"/>
    <w:rsid w:val="00A00547"/>
    <w:rsid w:val="00A00C44"/>
    <w:rsid w:val="00A01173"/>
    <w:rsid w:val="00A01DB6"/>
    <w:rsid w:val="00A02CAE"/>
    <w:rsid w:val="00A035E3"/>
    <w:rsid w:val="00A03E13"/>
    <w:rsid w:val="00A043BB"/>
    <w:rsid w:val="00A04D86"/>
    <w:rsid w:val="00A0530C"/>
    <w:rsid w:val="00A05867"/>
    <w:rsid w:val="00A0645A"/>
    <w:rsid w:val="00A06FD9"/>
    <w:rsid w:val="00A07EC6"/>
    <w:rsid w:val="00A1085A"/>
    <w:rsid w:val="00A11007"/>
    <w:rsid w:val="00A118FA"/>
    <w:rsid w:val="00A11AF8"/>
    <w:rsid w:val="00A11F77"/>
    <w:rsid w:val="00A12611"/>
    <w:rsid w:val="00A12CBB"/>
    <w:rsid w:val="00A13388"/>
    <w:rsid w:val="00A1427D"/>
    <w:rsid w:val="00A15608"/>
    <w:rsid w:val="00A16D4D"/>
    <w:rsid w:val="00A16F69"/>
    <w:rsid w:val="00A17BB9"/>
    <w:rsid w:val="00A17CE2"/>
    <w:rsid w:val="00A20296"/>
    <w:rsid w:val="00A206F9"/>
    <w:rsid w:val="00A22389"/>
    <w:rsid w:val="00A22C5D"/>
    <w:rsid w:val="00A2384E"/>
    <w:rsid w:val="00A23D55"/>
    <w:rsid w:val="00A24C9C"/>
    <w:rsid w:val="00A25144"/>
    <w:rsid w:val="00A27F38"/>
    <w:rsid w:val="00A27FD7"/>
    <w:rsid w:val="00A30135"/>
    <w:rsid w:val="00A303EF"/>
    <w:rsid w:val="00A304B0"/>
    <w:rsid w:val="00A30921"/>
    <w:rsid w:val="00A31070"/>
    <w:rsid w:val="00A321EC"/>
    <w:rsid w:val="00A32375"/>
    <w:rsid w:val="00A332C4"/>
    <w:rsid w:val="00A33A94"/>
    <w:rsid w:val="00A34850"/>
    <w:rsid w:val="00A34D83"/>
    <w:rsid w:val="00A35C68"/>
    <w:rsid w:val="00A374A7"/>
    <w:rsid w:val="00A374E5"/>
    <w:rsid w:val="00A37FC8"/>
    <w:rsid w:val="00A401D2"/>
    <w:rsid w:val="00A42AA5"/>
    <w:rsid w:val="00A42BF7"/>
    <w:rsid w:val="00A42D2F"/>
    <w:rsid w:val="00A42F43"/>
    <w:rsid w:val="00A42F5E"/>
    <w:rsid w:val="00A430A6"/>
    <w:rsid w:val="00A4312A"/>
    <w:rsid w:val="00A43A04"/>
    <w:rsid w:val="00A4518A"/>
    <w:rsid w:val="00A45814"/>
    <w:rsid w:val="00A45A3C"/>
    <w:rsid w:val="00A4633A"/>
    <w:rsid w:val="00A4648F"/>
    <w:rsid w:val="00A465C3"/>
    <w:rsid w:val="00A46601"/>
    <w:rsid w:val="00A47174"/>
    <w:rsid w:val="00A47A00"/>
    <w:rsid w:val="00A47A81"/>
    <w:rsid w:val="00A501C2"/>
    <w:rsid w:val="00A50633"/>
    <w:rsid w:val="00A508C4"/>
    <w:rsid w:val="00A50F1F"/>
    <w:rsid w:val="00A5111A"/>
    <w:rsid w:val="00A532BF"/>
    <w:rsid w:val="00A53682"/>
    <w:rsid w:val="00A539A4"/>
    <w:rsid w:val="00A5402C"/>
    <w:rsid w:val="00A541D9"/>
    <w:rsid w:val="00A54622"/>
    <w:rsid w:val="00A55066"/>
    <w:rsid w:val="00A554D3"/>
    <w:rsid w:val="00A572EE"/>
    <w:rsid w:val="00A60CD5"/>
    <w:rsid w:val="00A614F1"/>
    <w:rsid w:val="00A638C6"/>
    <w:rsid w:val="00A63B55"/>
    <w:rsid w:val="00A64136"/>
    <w:rsid w:val="00A6414A"/>
    <w:rsid w:val="00A6754C"/>
    <w:rsid w:val="00A70399"/>
    <w:rsid w:val="00A7145F"/>
    <w:rsid w:val="00A728C6"/>
    <w:rsid w:val="00A72EBC"/>
    <w:rsid w:val="00A72F22"/>
    <w:rsid w:val="00A73033"/>
    <w:rsid w:val="00A73379"/>
    <w:rsid w:val="00A73C23"/>
    <w:rsid w:val="00A748A6"/>
    <w:rsid w:val="00A7612C"/>
    <w:rsid w:val="00A7622D"/>
    <w:rsid w:val="00A762A9"/>
    <w:rsid w:val="00A769EE"/>
    <w:rsid w:val="00A80321"/>
    <w:rsid w:val="00A80B0E"/>
    <w:rsid w:val="00A8105D"/>
    <w:rsid w:val="00A813A3"/>
    <w:rsid w:val="00A817AC"/>
    <w:rsid w:val="00A81CD8"/>
    <w:rsid w:val="00A820F1"/>
    <w:rsid w:val="00A83D72"/>
    <w:rsid w:val="00A8443B"/>
    <w:rsid w:val="00A84C42"/>
    <w:rsid w:val="00A853B1"/>
    <w:rsid w:val="00A866E3"/>
    <w:rsid w:val="00A86987"/>
    <w:rsid w:val="00A86A03"/>
    <w:rsid w:val="00A86D75"/>
    <w:rsid w:val="00A879A4"/>
    <w:rsid w:val="00A926E3"/>
    <w:rsid w:val="00A92961"/>
    <w:rsid w:val="00A92CC8"/>
    <w:rsid w:val="00A92D1E"/>
    <w:rsid w:val="00A92D88"/>
    <w:rsid w:val="00A94956"/>
    <w:rsid w:val="00A949F3"/>
    <w:rsid w:val="00A955ED"/>
    <w:rsid w:val="00A95D9D"/>
    <w:rsid w:val="00A9625B"/>
    <w:rsid w:val="00A964B1"/>
    <w:rsid w:val="00A967A1"/>
    <w:rsid w:val="00A967B4"/>
    <w:rsid w:val="00A971C6"/>
    <w:rsid w:val="00A97644"/>
    <w:rsid w:val="00AA08CA"/>
    <w:rsid w:val="00AA0BFF"/>
    <w:rsid w:val="00AA0F37"/>
    <w:rsid w:val="00AA1491"/>
    <w:rsid w:val="00AA14CF"/>
    <w:rsid w:val="00AA1762"/>
    <w:rsid w:val="00AA20F7"/>
    <w:rsid w:val="00AA3978"/>
    <w:rsid w:val="00AA3C54"/>
    <w:rsid w:val="00AA40E9"/>
    <w:rsid w:val="00AA45FF"/>
    <w:rsid w:val="00AA4CCD"/>
    <w:rsid w:val="00AA55F4"/>
    <w:rsid w:val="00AA620D"/>
    <w:rsid w:val="00AA63B3"/>
    <w:rsid w:val="00AA684E"/>
    <w:rsid w:val="00AA6AB2"/>
    <w:rsid w:val="00AA6C72"/>
    <w:rsid w:val="00AA6E78"/>
    <w:rsid w:val="00AB02AF"/>
    <w:rsid w:val="00AB09BB"/>
    <w:rsid w:val="00AB0A3E"/>
    <w:rsid w:val="00AB10D5"/>
    <w:rsid w:val="00AB1116"/>
    <w:rsid w:val="00AB1D33"/>
    <w:rsid w:val="00AB1D80"/>
    <w:rsid w:val="00AB2C05"/>
    <w:rsid w:val="00AB2D40"/>
    <w:rsid w:val="00AB2F72"/>
    <w:rsid w:val="00AB3EC7"/>
    <w:rsid w:val="00AB42F1"/>
    <w:rsid w:val="00AB4C9F"/>
    <w:rsid w:val="00AB55D2"/>
    <w:rsid w:val="00AB5C4B"/>
    <w:rsid w:val="00AB7327"/>
    <w:rsid w:val="00AB787F"/>
    <w:rsid w:val="00AB7F90"/>
    <w:rsid w:val="00AC039D"/>
    <w:rsid w:val="00AC0744"/>
    <w:rsid w:val="00AC0F72"/>
    <w:rsid w:val="00AC2C58"/>
    <w:rsid w:val="00AC35A5"/>
    <w:rsid w:val="00AC57E7"/>
    <w:rsid w:val="00AC6AC9"/>
    <w:rsid w:val="00AC6D9E"/>
    <w:rsid w:val="00AC7A89"/>
    <w:rsid w:val="00AD0389"/>
    <w:rsid w:val="00AD1B5A"/>
    <w:rsid w:val="00AD2164"/>
    <w:rsid w:val="00AD327C"/>
    <w:rsid w:val="00AD60B6"/>
    <w:rsid w:val="00AD6722"/>
    <w:rsid w:val="00AD74A4"/>
    <w:rsid w:val="00AE0C8D"/>
    <w:rsid w:val="00AE14F9"/>
    <w:rsid w:val="00AE1BB1"/>
    <w:rsid w:val="00AE2F01"/>
    <w:rsid w:val="00AE3282"/>
    <w:rsid w:val="00AE3B96"/>
    <w:rsid w:val="00AE448D"/>
    <w:rsid w:val="00AE52F5"/>
    <w:rsid w:val="00AE614E"/>
    <w:rsid w:val="00AE6B1A"/>
    <w:rsid w:val="00AE78E7"/>
    <w:rsid w:val="00AE7A6A"/>
    <w:rsid w:val="00AF08DF"/>
    <w:rsid w:val="00AF10E5"/>
    <w:rsid w:val="00AF1702"/>
    <w:rsid w:val="00AF1BC5"/>
    <w:rsid w:val="00AF2922"/>
    <w:rsid w:val="00AF3575"/>
    <w:rsid w:val="00AF3AD2"/>
    <w:rsid w:val="00AF46FC"/>
    <w:rsid w:val="00AF51FB"/>
    <w:rsid w:val="00AF5957"/>
    <w:rsid w:val="00AF5C5D"/>
    <w:rsid w:val="00AF6354"/>
    <w:rsid w:val="00AF63B7"/>
    <w:rsid w:val="00AF7D4C"/>
    <w:rsid w:val="00B001CF"/>
    <w:rsid w:val="00B007F7"/>
    <w:rsid w:val="00B009BE"/>
    <w:rsid w:val="00B00B84"/>
    <w:rsid w:val="00B01CF7"/>
    <w:rsid w:val="00B03528"/>
    <w:rsid w:val="00B03886"/>
    <w:rsid w:val="00B039C7"/>
    <w:rsid w:val="00B04468"/>
    <w:rsid w:val="00B0491C"/>
    <w:rsid w:val="00B05356"/>
    <w:rsid w:val="00B063A1"/>
    <w:rsid w:val="00B0675D"/>
    <w:rsid w:val="00B0707C"/>
    <w:rsid w:val="00B07840"/>
    <w:rsid w:val="00B07A32"/>
    <w:rsid w:val="00B10515"/>
    <w:rsid w:val="00B10A86"/>
    <w:rsid w:val="00B10BCD"/>
    <w:rsid w:val="00B1139F"/>
    <w:rsid w:val="00B1190A"/>
    <w:rsid w:val="00B1195B"/>
    <w:rsid w:val="00B122F2"/>
    <w:rsid w:val="00B131D3"/>
    <w:rsid w:val="00B131FE"/>
    <w:rsid w:val="00B137CF"/>
    <w:rsid w:val="00B150E9"/>
    <w:rsid w:val="00B159C8"/>
    <w:rsid w:val="00B15B57"/>
    <w:rsid w:val="00B16052"/>
    <w:rsid w:val="00B17C6D"/>
    <w:rsid w:val="00B20823"/>
    <w:rsid w:val="00B209C9"/>
    <w:rsid w:val="00B21CDF"/>
    <w:rsid w:val="00B22318"/>
    <w:rsid w:val="00B22614"/>
    <w:rsid w:val="00B22ACD"/>
    <w:rsid w:val="00B234D5"/>
    <w:rsid w:val="00B2387D"/>
    <w:rsid w:val="00B23BF9"/>
    <w:rsid w:val="00B25633"/>
    <w:rsid w:val="00B25AEE"/>
    <w:rsid w:val="00B25F42"/>
    <w:rsid w:val="00B26588"/>
    <w:rsid w:val="00B2662C"/>
    <w:rsid w:val="00B27E21"/>
    <w:rsid w:val="00B27F4B"/>
    <w:rsid w:val="00B30179"/>
    <w:rsid w:val="00B312AA"/>
    <w:rsid w:val="00B31996"/>
    <w:rsid w:val="00B31FA4"/>
    <w:rsid w:val="00B32B01"/>
    <w:rsid w:val="00B32F4B"/>
    <w:rsid w:val="00B33709"/>
    <w:rsid w:val="00B337D6"/>
    <w:rsid w:val="00B33EC0"/>
    <w:rsid w:val="00B3430B"/>
    <w:rsid w:val="00B34D74"/>
    <w:rsid w:val="00B35E7F"/>
    <w:rsid w:val="00B36AE0"/>
    <w:rsid w:val="00B36C96"/>
    <w:rsid w:val="00B36F71"/>
    <w:rsid w:val="00B370C9"/>
    <w:rsid w:val="00B37A16"/>
    <w:rsid w:val="00B37A79"/>
    <w:rsid w:val="00B37B00"/>
    <w:rsid w:val="00B41B6B"/>
    <w:rsid w:val="00B4249A"/>
    <w:rsid w:val="00B42940"/>
    <w:rsid w:val="00B456F9"/>
    <w:rsid w:val="00B45F40"/>
    <w:rsid w:val="00B4707C"/>
    <w:rsid w:val="00B47648"/>
    <w:rsid w:val="00B50396"/>
    <w:rsid w:val="00B51309"/>
    <w:rsid w:val="00B51ADD"/>
    <w:rsid w:val="00B5217F"/>
    <w:rsid w:val="00B52E37"/>
    <w:rsid w:val="00B52FFF"/>
    <w:rsid w:val="00B53155"/>
    <w:rsid w:val="00B53FCD"/>
    <w:rsid w:val="00B54857"/>
    <w:rsid w:val="00B54EB7"/>
    <w:rsid w:val="00B5506D"/>
    <w:rsid w:val="00B55607"/>
    <w:rsid w:val="00B5570E"/>
    <w:rsid w:val="00B5595D"/>
    <w:rsid w:val="00B55FFD"/>
    <w:rsid w:val="00B56074"/>
    <w:rsid w:val="00B57747"/>
    <w:rsid w:val="00B5778F"/>
    <w:rsid w:val="00B6052D"/>
    <w:rsid w:val="00B605CF"/>
    <w:rsid w:val="00B60656"/>
    <w:rsid w:val="00B615A3"/>
    <w:rsid w:val="00B62DC8"/>
    <w:rsid w:val="00B634B7"/>
    <w:rsid w:val="00B643A5"/>
    <w:rsid w:val="00B6478D"/>
    <w:rsid w:val="00B65807"/>
    <w:rsid w:val="00B65FBC"/>
    <w:rsid w:val="00B67A8A"/>
    <w:rsid w:val="00B70049"/>
    <w:rsid w:val="00B707C1"/>
    <w:rsid w:val="00B719DF"/>
    <w:rsid w:val="00B71E11"/>
    <w:rsid w:val="00B723A0"/>
    <w:rsid w:val="00B7474A"/>
    <w:rsid w:val="00B7714A"/>
    <w:rsid w:val="00B8068C"/>
    <w:rsid w:val="00B80B69"/>
    <w:rsid w:val="00B80DC2"/>
    <w:rsid w:val="00B81544"/>
    <w:rsid w:val="00B81A55"/>
    <w:rsid w:val="00B81E12"/>
    <w:rsid w:val="00B81F31"/>
    <w:rsid w:val="00B82485"/>
    <w:rsid w:val="00B828FB"/>
    <w:rsid w:val="00B83400"/>
    <w:rsid w:val="00B835F9"/>
    <w:rsid w:val="00B84180"/>
    <w:rsid w:val="00B841C8"/>
    <w:rsid w:val="00B843C8"/>
    <w:rsid w:val="00B8503C"/>
    <w:rsid w:val="00B852A3"/>
    <w:rsid w:val="00B85867"/>
    <w:rsid w:val="00B85D67"/>
    <w:rsid w:val="00B85DA9"/>
    <w:rsid w:val="00B85EB7"/>
    <w:rsid w:val="00B86316"/>
    <w:rsid w:val="00B86F67"/>
    <w:rsid w:val="00B8752C"/>
    <w:rsid w:val="00B876A2"/>
    <w:rsid w:val="00B87E38"/>
    <w:rsid w:val="00B90E9E"/>
    <w:rsid w:val="00B90ECD"/>
    <w:rsid w:val="00B91DA6"/>
    <w:rsid w:val="00B92651"/>
    <w:rsid w:val="00B94641"/>
    <w:rsid w:val="00B950A9"/>
    <w:rsid w:val="00B96896"/>
    <w:rsid w:val="00B96F17"/>
    <w:rsid w:val="00B97BCA"/>
    <w:rsid w:val="00BA0931"/>
    <w:rsid w:val="00BA0AAD"/>
    <w:rsid w:val="00BA0D57"/>
    <w:rsid w:val="00BA0F04"/>
    <w:rsid w:val="00BA3487"/>
    <w:rsid w:val="00BA37B6"/>
    <w:rsid w:val="00BA3ABF"/>
    <w:rsid w:val="00BA3D4E"/>
    <w:rsid w:val="00BA4F9D"/>
    <w:rsid w:val="00BA5206"/>
    <w:rsid w:val="00BA5586"/>
    <w:rsid w:val="00BA6872"/>
    <w:rsid w:val="00BA6BFE"/>
    <w:rsid w:val="00BA6DCD"/>
    <w:rsid w:val="00BA6F0A"/>
    <w:rsid w:val="00BA7D17"/>
    <w:rsid w:val="00BA7F12"/>
    <w:rsid w:val="00BB0077"/>
    <w:rsid w:val="00BB18DE"/>
    <w:rsid w:val="00BB1B6D"/>
    <w:rsid w:val="00BB2608"/>
    <w:rsid w:val="00BB2DC6"/>
    <w:rsid w:val="00BB398E"/>
    <w:rsid w:val="00BB3F94"/>
    <w:rsid w:val="00BB4AC0"/>
    <w:rsid w:val="00BB4ACD"/>
    <w:rsid w:val="00BB5625"/>
    <w:rsid w:val="00BB5A57"/>
    <w:rsid w:val="00BB5D08"/>
    <w:rsid w:val="00BB5D09"/>
    <w:rsid w:val="00BC15EC"/>
    <w:rsid w:val="00BC18DC"/>
    <w:rsid w:val="00BC2927"/>
    <w:rsid w:val="00BC2CB3"/>
    <w:rsid w:val="00BC2FAE"/>
    <w:rsid w:val="00BC45B3"/>
    <w:rsid w:val="00BC54BD"/>
    <w:rsid w:val="00BC5CBE"/>
    <w:rsid w:val="00BC5E9F"/>
    <w:rsid w:val="00BC6465"/>
    <w:rsid w:val="00BC6D76"/>
    <w:rsid w:val="00BC74E9"/>
    <w:rsid w:val="00BD007D"/>
    <w:rsid w:val="00BD09A7"/>
    <w:rsid w:val="00BD0CC7"/>
    <w:rsid w:val="00BD174E"/>
    <w:rsid w:val="00BD1A5C"/>
    <w:rsid w:val="00BD2146"/>
    <w:rsid w:val="00BD226D"/>
    <w:rsid w:val="00BD254F"/>
    <w:rsid w:val="00BD2C52"/>
    <w:rsid w:val="00BD309D"/>
    <w:rsid w:val="00BD312E"/>
    <w:rsid w:val="00BD3501"/>
    <w:rsid w:val="00BD36BE"/>
    <w:rsid w:val="00BD3E79"/>
    <w:rsid w:val="00BD44BA"/>
    <w:rsid w:val="00BD5469"/>
    <w:rsid w:val="00BD5645"/>
    <w:rsid w:val="00BD5B89"/>
    <w:rsid w:val="00BD652A"/>
    <w:rsid w:val="00BD7378"/>
    <w:rsid w:val="00BE2330"/>
    <w:rsid w:val="00BE291C"/>
    <w:rsid w:val="00BE2B31"/>
    <w:rsid w:val="00BE2B5B"/>
    <w:rsid w:val="00BE2F85"/>
    <w:rsid w:val="00BE47B7"/>
    <w:rsid w:val="00BE4F74"/>
    <w:rsid w:val="00BE4FC5"/>
    <w:rsid w:val="00BE5869"/>
    <w:rsid w:val="00BE618E"/>
    <w:rsid w:val="00BE6384"/>
    <w:rsid w:val="00BE66D3"/>
    <w:rsid w:val="00BE7223"/>
    <w:rsid w:val="00BF1231"/>
    <w:rsid w:val="00BF1BA0"/>
    <w:rsid w:val="00BF24E6"/>
    <w:rsid w:val="00BF34D5"/>
    <w:rsid w:val="00BF455B"/>
    <w:rsid w:val="00BF4982"/>
    <w:rsid w:val="00BF58F9"/>
    <w:rsid w:val="00BF767B"/>
    <w:rsid w:val="00C00105"/>
    <w:rsid w:val="00C005D8"/>
    <w:rsid w:val="00C00646"/>
    <w:rsid w:val="00C00F99"/>
    <w:rsid w:val="00C01276"/>
    <w:rsid w:val="00C0389F"/>
    <w:rsid w:val="00C04354"/>
    <w:rsid w:val="00C043A8"/>
    <w:rsid w:val="00C044EE"/>
    <w:rsid w:val="00C04A05"/>
    <w:rsid w:val="00C04B55"/>
    <w:rsid w:val="00C051D4"/>
    <w:rsid w:val="00C06C43"/>
    <w:rsid w:val="00C07290"/>
    <w:rsid w:val="00C1033E"/>
    <w:rsid w:val="00C10C62"/>
    <w:rsid w:val="00C10FFE"/>
    <w:rsid w:val="00C11184"/>
    <w:rsid w:val="00C117F8"/>
    <w:rsid w:val="00C1197E"/>
    <w:rsid w:val="00C135F5"/>
    <w:rsid w:val="00C13DC7"/>
    <w:rsid w:val="00C153B5"/>
    <w:rsid w:val="00C15D38"/>
    <w:rsid w:val="00C16B4E"/>
    <w:rsid w:val="00C17699"/>
    <w:rsid w:val="00C17E4D"/>
    <w:rsid w:val="00C2082D"/>
    <w:rsid w:val="00C21D38"/>
    <w:rsid w:val="00C21D6F"/>
    <w:rsid w:val="00C21DA5"/>
    <w:rsid w:val="00C22F79"/>
    <w:rsid w:val="00C2334C"/>
    <w:rsid w:val="00C25333"/>
    <w:rsid w:val="00C256BE"/>
    <w:rsid w:val="00C25869"/>
    <w:rsid w:val="00C260D5"/>
    <w:rsid w:val="00C2675A"/>
    <w:rsid w:val="00C26C57"/>
    <w:rsid w:val="00C27713"/>
    <w:rsid w:val="00C303C8"/>
    <w:rsid w:val="00C30E10"/>
    <w:rsid w:val="00C31230"/>
    <w:rsid w:val="00C31839"/>
    <w:rsid w:val="00C319B3"/>
    <w:rsid w:val="00C322CC"/>
    <w:rsid w:val="00C32A62"/>
    <w:rsid w:val="00C334B3"/>
    <w:rsid w:val="00C34E94"/>
    <w:rsid w:val="00C35E0B"/>
    <w:rsid w:val="00C35E8F"/>
    <w:rsid w:val="00C3639D"/>
    <w:rsid w:val="00C36D28"/>
    <w:rsid w:val="00C375E2"/>
    <w:rsid w:val="00C37B34"/>
    <w:rsid w:val="00C37E23"/>
    <w:rsid w:val="00C407A3"/>
    <w:rsid w:val="00C418AD"/>
    <w:rsid w:val="00C41A28"/>
    <w:rsid w:val="00C424B0"/>
    <w:rsid w:val="00C42971"/>
    <w:rsid w:val="00C43BF2"/>
    <w:rsid w:val="00C44460"/>
    <w:rsid w:val="00C44816"/>
    <w:rsid w:val="00C44C6A"/>
    <w:rsid w:val="00C44D02"/>
    <w:rsid w:val="00C45B04"/>
    <w:rsid w:val="00C463DD"/>
    <w:rsid w:val="00C46837"/>
    <w:rsid w:val="00C46DBE"/>
    <w:rsid w:val="00C47AFB"/>
    <w:rsid w:val="00C47F51"/>
    <w:rsid w:val="00C50F5C"/>
    <w:rsid w:val="00C5139F"/>
    <w:rsid w:val="00C513C4"/>
    <w:rsid w:val="00C51A63"/>
    <w:rsid w:val="00C51B88"/>
    <w:rsid w:val="00C533FE"/>
    <w:rsid w:val="00C54539"/>
    <w:rsid w:val="00C55358"/>
    <w:rsid w:val="00C55595"/>
    <w:rsid w:val="00C56058"/>
    <w:rsid w:val="00C569A8"/>
    <w:rsid w:val="00C56B85"/>
    <w:rsid w:val="00C57301"/>
    <w:rsid w:val="00C57902"/>
    <w:rsid w:val="00C57D53"/>
    <w:rsid w:val="00C606FD"/>
    <w:rsid w:val="00C6082C"/>
    <w:rsid w:val="00C6305B"/>
    <w:rsid w:val="00C63113"/>
    <w:rsid w:val="00C634B2"/>
    <w:rsid w:val="00C64FBB"/>
    <w:rsid w:val="00C65057"/>
    <w:rsid w:val="00C6548F"/>
    <w:rsid w:val="00C66262"/>
    <w:rsid w:val="00C66573"/>
    <w:rsid w:val="00C66900"/>
    <w:rsid w:val="00C67369"/>
    <w:rsid w:val="00C6773A"/>
    <w:rsid w:val="00C70D86"/>
    <w:rsid w:val="00C711C6"/>
    <w:rsid w:val="00C71A97"/>
    <w:rsid w:val="00C727C7"/>
    <w:rsid w:val="00C729CB"/>
    <w:rsid w:val="00C73A29"/>
    <w:rsid w:val="00C745C3"/>
    <w:rsid w:val="00C74EA5"/>
    <w:rsid w:val="00C751FE"/>
    <w:rsid w:val="00C76518"/>
    <w:rsid w:val="00C7689B"/>
    <w:rsid w:val="00C776EC"/>
    <w:rsid w:val="00C80B43"/>
    <w:rsid w:val="00C81DC5"/>
    <w:rsid w:val="00C82768"/>
    <w:rsid w:val="00C83000"/>
    <w:rsid w:val="00C8389E"/>
    <w:rsid w:val="00C846D3"/>
    <w:rsid w:val="00C84DD1"/>
    <w:rsid w:val="00C85139"/>
    <w:rsid w:val="00C85627"/>
    <w:rsid w:val="00C857DB"/>
    <w:rsid w:val="00C8607E"/>
    <w:rsid w:val="00C861B6"/>
    <w:rsid w:val="00C86B84"/>
    <w:rsid w:val="00C87350"/>
    <w:rsid w:val="00C877C0"/>
    <w:rsid w:val="00C90745"/>
    <w:rsid w:val="00C90C21"/>
    <w:rsid w:val="00C90C57"/>
    <w:rsid w:val="00C90ECF"/>
    <w:rsid w:val="00C910F8"/>
    <w:rsid w:val="00C91B82"/>
    <w:rsid w:val="00C9258E"/>
    <w:rsid w:val="00C9605C"/>
    <w:rsid w:val="00C96790"/>
    <w:rsid w:val="00C96CCD"/>
    <w:rsid w:val="00C970F0"/>
    <w:rsid w:val="00CA0DB2"/>
    <w:rsid w:val="00CA1032"/>
    <w:rsid w:val="00CA10CD"/>
    <w:rsid w:val="00CA1A45"/>
    <w:rsid w:val="00CA1BC0"/>
    <w:rsid w:val="00CA2197"/>
    <w:rsid w:val="00CA2E24"/>
    <w:rsid w:val="00CA3908"/>
    <w:rsid w:val="00CA3F83"/>
    <w:rsid w:val="00CA75D8"/>
    <w:rsid w:val="00CA78DC"/>
    <w:rsid w:val="00CA7D4E"/>
    <w:rsid w:val="00CA7ECE"/>
    <w:rsid w:val="00CB0580"/>
    <w:rsid w:val="00CB05FB"/>
    <w:rsid w:val="00CB1FED"/>
    <w:rsid w:val="00CB3077"/>
    <w:rsid w:val="00CB6A74"/>
    <w:rsid w:val="00CB7538"/>
    <w:rsid w:val="00CB79A2"/>
    <w:rsid w:val="00CB79E6"/>
    <w:rsid w:val="00CB7B26"/>
    <w:rsid w:val="00CC027B"/>
    <w:rsid w:val="00CC0DE6"/>
    <w:rsid w:val="00CC1580"/>
    <w:rsid w:val="00CC3609"/>
    <w:rsid w:val="00CC4B16"/>
    <w:rsid w:val="00CC51C6"/>
    <w:rsid w:val="00CC529B"/>
    <w:rsid w:val="00CC5B99"/>
    <w:rsid w:val="00CC7AE9"/>
    <w:rsid w:val="00CD1BD2"/>
    <w:rsid w:val="00CD210A"/>
    <w:rsid w:val="00CD21D8"/>
    <w:rsid w:val="00CD4CD1"/>
    <w:rsid w:val="00CD4E5D"/>
    <w:rsid w:val="00CD4FD4"/>
    <w:rsid w:val="00CD54B0"/>
    <w:rsid w:val="00CD55D7"/>
    <w:rsid w:val="00CD56E3"/>
    <w:rsid w:val="00CD5807"/>
    <w:rsid w:val="00CD5ED1"/>
    <w:rsid w:val="00CD623C"/>
    <w:rsid w:val="00CD6577"/>
    <w:rsid w:val="00CD6925"/>
    <w:rsid w:val="00CD6A38"/>
    <w:rsid w:val="00CD6BEC"/>
    <w:rsid w:val="00CD7A99"/>
    <w:rsid w:val="00CD7BC4"/>
    <w:rsid w:val="00CE01BA"/>
    <w:rsid w:val="00CE15EA"/>
    <w:rsid w:val="00CE29CC"/>
    <w:rsid w:val="00CE3BC5"/>
    <w:rsid w:val="00CE4A8F"/>
    <w:rsid w:val="00CE5765"/>
    <w:rsid w:val="00CE59FF"/>
    <w:rsid w:val="00CE7B41"/>
    <w:rsid w:val="00CF0705"/>
    <w:rsid w:val="00CF09F3"/>
    <w:rsid w:val="00CF0A76"/>
    <w:rsid w:val="00CF1C17"/>
    <w:rsid w:val="00CF21FF"/>
    <w:rsid w:val="00CF2EB5"/>
    <w:rsid w:val="00CF3E77"/>
    <w:rsid w:val="00CF4054"/>
    <w:rsid w:val="00CF4196"/>
    <w:rsid w:val="00CF44D5"/>
    <w:rsid w:val="00CF56CC"/>
    <w:rsid w:val="00D005DB"/>
    <w:rsid w:val="00D00C82"/>
    <w:rsid w:val="00D0105A"/>
    <w:rsid w:val="00D015EE"/>
    <w:rsid w:val="00D018E3"/>
    <w:rsid w:val="00D022D1"/>
    <w:rsid w:val="00D0234C"/>
    <w:rsid w:val="00D0271C"/>
    <w:rsid w:val="00D02A70"/>
    <w:rsid w:val="00D02AE8"/>
    <w:rsid w:val="00D02DCB"/>
    <w:rsid w:val="00D04517"/>
    <w:rsid w:val="00D05203"/>
    <w:rsid w:val="00D0633C"/>
    <w:rsid w:val="00D06B45"/>
    <w:rsid w:val="00D06C63"/>
    <w:rsid w:val="00D06EBF"/>
    <w:rsid w:val="00D06FC7"/>
    <w:rsid w:val="00D0722A"/>
    <w:rsid w:val="00D0786F"/>
    <w:rsid w:val="00D07A91"/>
    <w:rsid w:val="00D07CBB"/>
    <w:rsid w:val="00D11CD0"/>
    <w:rsid w:val="00D12028"/>
    <w:rsid w:val="00D120A1"/>
    <w:rsid w:val="00D1223F"/>
    <w:rsid w:val="00D13264"/>
    <w:rsid w:val="00D13AC6"/>
    <w:rsid w:val="00D13DEB"/>
    <w:rsid w:val="00D14C2A"/>
    <w:rsid w:val="00D15108"/>
    <w:rsid w:val="00D1532B"/>
    <w:rsid w:val="00D15A21"/>
    <w:rsid w:val="00D16811"/>
    <w:rsid w:val="00D16BD5"/>
    <w:rsid w:val="00D172E1"/>
    <w:rsid w:val="00D179B7"/>
    <w:rsid w:val="00D17AB4"/>
    <w:rsid w:val="00D20295"/>
    <w:rsid w:val="00D2031B"/>
    <w:rsid w:val="00D204F6"/>
    <w:rsid w:val="00D20A26"/>
    <w:rsid w:val="00D21148"/>
    <w:rsid w:val="00D220CF"/>
    <w:rsid w:val="00D22DF7"/>
    <w:rsid w:val="00D23265"/>
    <w:rsid w:val="00D2362C"/>
    <w:rsid w:val="00D236DB"/>
    <w:rsid w:val="00D23B57"/>
    <w:rsid w:val="00D251C3"/>
    <w:rsid w:val="00D256CE"/>
    <w:rsid w:val="00D258F2"/>
    <w:rsid w:val="00D25FE2"/>
    <w:rsid w:val="00D2638A"/>
    <w:rsid w:val="00D26FCE"/>
    <w:rsid w:val="00D27077"/>
    <w:rsid w:val="00D27D6F"/>
    <w:rsid w:val="00D3046F"/>
    <w:rsid w:val="00D306B6"/>
    <w:rsid w:val="00D3096C"/>
    <w:rsid w:val="00D313CB"/>
    <w:rsid w:val="00D317BB"/>
    <w:rsid w:val="00D31C1A"/>
    <w:rsid w:val="00D32049"/>
    <w:rsid w:val="00D32BA4"/>
    <w:rsid w:val="00D33C6B"/>
    <w:rsid w:val="00D354F6"/>
    <w:rsid w:val="00D35CFE"/>
    <w:rsid w:val="00D35EB3"/>
    <w:rsid w:val="00D35F5C"/>
    <w:rsid w:val="00D36233"/>
    <w:rsid w:val="00D36432"/>
    <w:rsid w:val="00D37FF9"/>
    <w:rsid w:val="00D41150"/>
    <w:rsid w:val="00D415D8"/>
    <w:rsid w:val="00D42440"/>
    <w:rsid w:val="00D42776"/>
    <w:rsid w:val="00D42C11"/>
    <w:rsid w:val="00D42E44"/>
    <w:rsid w:val="00D430E6"/>
    <w:rsid w:val="00D43252"/>
    <w:rsid w:val="00D432F8"/>
    <w:rsid w:val="00D4446E"/>
    <w:rsid w:val="00D44B73"/>
    <w:rsid w:val="00D453A3"/>
    <w:rsid w:val="00D45465"/>
    <w:rsid w:val="00D463B8"/>
    <w:rsid w:val="00D47DC7"/>
    <w:rsid w:val="00D50BEB"/>
    <w:rsid w:val="00D51516"/>
    <w:rsid w:val="00D51745"/>
    <w:rsid w:val="00D517EB"/>
    <w:rsid w:val="00D51AEB"/>
    <w:rsid w:val="00D51D98"/>
    <w:rsid w:val="00D52120"/>
    <w:rsid w:val="00D52458"/>
    <w:rsid w:val="00D53809"/>
    <w:rsid w:val="00D53A3A"/>
    <w:rsid w:val="00D5457C"/>
    <w:rsid w:val="00D5519B"/>
    <w:rsid w:val="00D55A83"/>
    <w:rsid w:val="00D55E2B"/>
    <w:rsid w:val="00D55E96"/>
    <w:rsid w:val="00D56D24"/>
    <w:rsid w:val="00D56E55"/>
    <w:rsid w:val="00D56F8A"/>
    <w:rsid w:val="00D57566"/>
    <w:rsid w:val="00D6027A"/>
    <w:rsid w:val="00D60956"/>
    <w:rsid w:val="00D60B0F"/>
    <w:rsid w:val="00D61168"/>
    <w:rsid w:val="00D6186A"/>
    <w:rsid w:val="00D61D6B"/>
    <w:rsid w:val="00D62C48"/>
    <w:rsid w:val="00D632BF"/>
    <w:rsid w:val="00D6331B"/>
    <w:rsid w:val="00D64382"/>
    <w:rsid w:val="00D648C0"/>
    <w:rsid w:val="00D651E9"/>
    <w:rsid w:val="00D66800"/>
    <w:rsid w:val="00D66BCD"/>
    <w:rsid w:val="00D66C50"/>
    <w:rsid w:val="00D66CA5"/>
    <w:rsid w:val="00D67828"/>
    <w:rsid w:val="00D67985"/>
    <w:rsid w:val="00D67A15"/>
    <w:rsid w:val="00D67F5C"/>
    <w:rsid w:val="00D70372"/>
    <w:rsid w:val="00D70FD6"/>
    <w:rsid w:val="00D741DA"/>
    <w:rsid w:val="00D7452D"/>
    <w:rsid w:val="00D75130"/>
    <w:rsid w:val="00D771A8"/>
    <w:rsid w:val="00D77B73"/>
    <w:rsid w:val="00D80D24"/>
    <w:rsid w:val="00D82E72"/>
    <w:rsid w:val="00D84885"/>
    <w:rsid w:val="00D85194"/>
    <w:rsid w:val="00D8682B"/>
    <w:rsid w:val="00D87124"/>
    <w:rsid w:val="00D87F55"/>
    <w:rsid w:val="00D90937"/>
    <w:rsid w:val="00D90AB4"/>
    <w:rsid w:val="00D91D2B"/>
    <w:rsid w:val="00D91E70"/>
    <w:rsid w:val="00D92D5C"/>
    <w:rsid w:val="00D93CFE"/>
    <w:rsid w:val="00D940FC"/>
    <w:rsid w:val="00D94D54"/>
    <w:rsid w:val="00D9652F"/>
    <w:rsid w:val="00D978C6"/>
    <w:rsid w:val="00D97A20"/>
    <w:rsid w:val="00DA0271"/>
    <w:rsid w:val="00DA2164"/>
    <w:rsid w:val="00DA3B4B"/>
    <w:rsid w:val="00DA3B53"/>
    <w:rsid w:val="00DA56E5"/>
    <w:rsid w:val="00DA5934"/>
    <w:rsid w:val="00DA5A1C"/>
    <w:rsid w:val="00DA67AD"/>
    <w:rsid w:val="00DB0C5C"/>
    <w:rsid w:val="00DB122A"/>
    <w:rsid w:val="00DB2849"/>
    <w:rsid w:val="00DB330A"/>
    <w:rsid w:val="00DB37C4"/>
    <w:rsid w:val="00DB392D"/>
    <w:rsid w:val="00DB3A4A"/>
    <w:rsid w:val="00DB425A"/>
    <w:rsid w:val="00DB4D5B"/>
    <w:rsid w:val="00DB551A"/>
    <w:rsid w:val="00DB5ABB"/>
    <w:rsid w:val="00DB5B80"/>
    <w:rsid w:val="00DB5D0F"/>
    <w:rsid w:val="00DB5DCA"/>
    <w:rsid w:val="00DB5E03"/>
    <w:rsid w:val="00DB6071"/>
    <w:rsid w:val="00DB636B"/>
    <w:rsid w:val="00DB6586"/>
    <w:rsid w:val="00DB7DC1"/>
    <w:rsid w:val="00DB7EA1"/>
    <w:rsid w:val="00DC01D7"/>
    <w:rsid w:val="00DC20C0"/>
    <w:rsid w:val="00DC454C"/>
    <w:rsid w:val="00DC6494"/>
    <w:rsid w:val="00DC68A5"/>
    <w:rsid w:val="00DD02DB"/>
    <w:rsid w:val="00DD1C31"/>
    <w:rsid w:val="00DD1D0E"/>
    <w:rsid w:val="00DD1FC8"/>
    <w:rsid w:val="00DD2074"/>
    <w:rsid w:val="00DD2A0F"/>
    <w:rsid w:val="00DD2B48"/>
    <w:rsid w:val="00DD35EE"/>
    <w:rsid w:val="00DD406E"/>
    <w:rsid w:val="00DD5E16"/>
    <w:rsid w:val="00DD6665"/>
    <w:rsid w:val="00DD68DF"/>
    <w:rsid w:val="00DD706E"/>
    <w:rsid w:val="00DD7EF1"/>
    <w:rsid w:val="00DE08B2"/>
    <w:rsid w:val="00DE1404"/>
    <w:rsid w:val="00DE14CB"/>
    <w:rsid w:val="00DE18C1"/>
    <w:rsid w:val="00DE1D02"/>
    <w:rsid w:val="00DE3551"/>
    <w:rsid w:val="00DE364B"/>
    <w:rsid w:val="00DE3E1A"/>
    <w:rsid w:val="00DE41E5"/>
    <w:rsid w:val="00DE486D"/>
    <w:rsid w:val="00DE4B47"/>
    <w:rsid w:val="00DE5108"/>
    <w:rsid w:val="00DE5886"/>
    <w:rsid w:val="00DE725C"/>
    <w:rsid w:val="00DE74EB"/>
    <w:rsid w:val="00DE7728"/>
    <w:rsid w:val="00DE7786"/>
    <w:rsid w:val="00DF01BF"/>
    <w:rsid w:val="00DF10C8"/>
    <w:rsid w:val="00DF114D"/>
    <w:rsid w:val="00DF12F7"/>
    <w:rsid w:val="00DF1324"/>
    <w:rsid w:val="00DF15CE"/>
    <w:rsid w:val="00DF160F"/>
    <w:rsid w:val="00DF26B0"/>
    <w:rsid w:val="00DF2E3F"/>
    <w:rsid w:val="00DF443F"/>
    <w:rsid w:val="00DF6531"/>
    <w:rsid w:val="00DF7A89"/>
    <w:rsid w:val="00E0019D"/>
    <w:rsid w:val="00E00F5A"/>
    <w:rsid w:val="00E016AD"/>
    <w:rsid w:val="00E01E2A"/>
    <w:rsid w:val="00E0233D"/>
    <w:rsid w:val="00E02C81"/>
    <w:rsid w:val="00E0341E"/>
    <w:rsid w:val="00E04D61"/>
    <w:rsid w:val="00E06096"/>
    <w:rsid w:val="00E061E7"/>
    <w:rsid w:val="00E068D8"/>
    <w:rsid w:val="00E078FA"/>
    <w:rsid w:val="00E1166A"/>
    <w:rsid w:val="00E1177F"/>
    <w:rsid w:val="00E11ACF"/>
    <w:rsid w:val="00E11EFB"/>
    <w:rsid w:val="00E12307"/>
    <w:rsid w:val="00E12C15"/>
    <w:rsid w:val="00E130AB"/>
    <w:rsid w:val="00E13B98"/>
    <w:rsid w:val="00E148FD"/>
    <w:rsid w:val="00E15800"/>
    <w:rsid w:val="00E15A80"/>
    <w:rsid w:val="00E16A69"/>
    <w:rsid w:val="00E170F5"/>
    <w:rsid w:val="00E17CF6"/>
    <w:rsid w:val="00E200F8"/>
    <w:rsid w:val="00E203C8"/>
    <w:rsid w:val="00E20485"/>
    <w:rsid w:val="00E204E7"/>
    <w:rsid w:val="00E20F56"/>
    <w:rsid w:val="00E21875"/>
    <w:rsid w:val="00E218BB"/>
    <w:rsid w:val="00E21A00"/>
    <w:rsid w:val="00E21C8C"/>
    <w:rsid w:val="00E22879"/>
    <w:rsid w:val="00E230A6"/>
    <w:rsid w:val="00E234C2"/>
    <w:rsid w:val="00E24049"/>
    <w:rsid w:val="00E24299"/>
    <w:rsid w:val="00E242F0"/>
    <w:rsid w:val="00E245A0"/>
    <w:rsid w:val="00E25C67"/>
    <w:rsid w:val="00E25D3D"/>
    <w:rsid w:val="00E25D8D"/>
    <w:rsid w:val="00E268B8"/>
    <w:rsid w:val="00E26FAB"/>
    <w:rsid w:val="00E272FB"/>
    <w:rsid w:val="00E30C5D"/>
    <w:rsid w:val="00E32009"/>
    <w:rsid w:val="00E323E4"/>
    <w:rsid w:val="00E3388F"/>
    <w:rsid w:val="00E33AC1"/>
    <w:rsid w:val="00E33F51"/>
    <w:rsid w:val="00E35D47"/>
    <w:rsid w:val="00E36CE2"/>
    <w:rsid w:val="00E371B5"/>
    <w:rsid w:val="00E37B90"/>
    <w:rsid w:val="00E40E8E"/>
    <w:rsid w:val="00E41487"/>
    <w:rsid w:val="00E41EFE"/>
    <w:rsid w:val="00E42306"/>
    <w:rsid w:val="00E429C1"/>
    <w:rsid w:val="00E42C6A"/>
    <w:rsid w:val="00E436CD"/>
    <w:rsid w:val="00E44A50"/>
    <w:rsid w:val="00E44D8B"/>
    <w:rsid w:val="00E45703"/>
    <w:rsid w:val="00E464D1"/>
    <w:rsid w:val="00E467CA"/>
    <w:rsid w:val="00E500B2"/>
    <w:rsid w:val="00E5068B"/>
    <w:rsid w:val="00E509C4"/>
    <w:rsid w:val="00E51905"/>
    <w:rsid w:val="00E51FD9"/>
    <w:rsid w:val="00E53205"/>
    <w:rsid w:val="00E53F9E"/>
    <w:rsid w:val="00E5465A"/>
    <w:rsid w:val="00E54E00"/>
    <w:rsid w:val="00E5591C"/>
    <w:rsid w:val="00E55D2E"/>
    <w:rsid w:val="00E564C3"/>
    <w:rsid w:val="00E574E6"/>
    <w:rsid w:val="00E579F1"/>
    <w:rsid w:val="00E6024A"/>
    <w:rsid w:val="00E61B30"/>
    <w:rsid w:val="00E6370B"/>
    <w:rsid w:val="00E63A96"/>
    <w:rsid w:val="00E63E87"/>
    <w:rsid w:val="00E647C5"/>
    <w:rsid w:val="00E64B82"/>
    <w:rsid w:val="00E64D26"/>
    <w:rsid w:val="00E65509"/>
    <w:rsid w:val="00E66313"/>
    <w:rsid w:val="00E664E5"/>
    <w:rsid w:val="00E67596"/>
    <w:rsid w:val="00E67835"/>
    <w:rsid w:val="00E67B0C"/>
    <w:rsid w:val="00E70BCF"/>
    <w:rsid w:val="00E711CF"/>
    <w:rsid w:val="00E7260F"/>
    <w:rsid w:val="00E72B1D"/>
    <w:rsid w:val="00E73108"/>
    <w:rsid w:val="00E7503C"/>
    <w:rsid w:val="00E75F96"/>
    <w:rsid w:val="00E76518"/>
    <w:rsid w:val="00E7660F"/>
    <w:rsid w:val="00E77018"/>
    <w:rsid w:val="00E774C3"/>
    <w:rsid w:val="00E77A15"/>
    <w:rsid w:val="00E80138"/>
    <w:rsid w:val="00E80255"/>
    <w:rsid w:val="00E8035F"/>
    <w:rsid w:val="00E803C7"/>
    <w:rsid w:val="00E81254"/>
    <w:rsid w:val="00E82203"/>
    <w:rsid w:val="00E830A7"/>
    <w:rsid w:val="00E83CE9"/>
    <w:rsid w:val="00E84150"/>
    <w:rsid w:val="00E84892"/>
    <w:rsid w:val="00E84F38"/>
    <w:rsid w:val="00E853F8"/>
    <w:rsid w:val="00E854AE"/>
    <w:rsid w:val="00E85B17"/>
    <w:rsid w:val="00E86620"/>
    <w:rsid w:val="00E86B38"/>
    <w:rsid w:val="00E86EC2"/>
    <w:rsid w:val="00E876B6"/>
    <w:rsid w:val="00E87921"/>
    <w:rsid w:val="00E87CD7"/>
    <w:rsid w:val="00E9005A"/>
    <w:rsid w:val="00E9122B"/>
    <w:rsid w:val="00E915B8"/>
    <w:rsid w:val="00E91871"/>
    <w:rsid w:val="00E91C52"/>
    <w:rsid w:val="00E927B9"/>
    <w:rsid w:val="00E92EAC"/>
    <w:rsid w:val="00E938A7"/>
    <w:rsid w:val="00E93B75"/>
    <w:rsid w:val="00E94B39"/>
    <w:rsid w:val="00E9567E"/>
    <w:rsid w:val="00E95CC8"/>
    <w:rsid w:val="00E9650E"/>
    <w:rsid w:val="00E96630"/>
    <w:rsid w:val="00E9678A"/>
    <w:rsid w:val="00E96E97"/>
    <w:rsid w:val="00E96FD9"/>
    <w:rsid w:val="00E97240"/>
    <w:rsid w:val="00EA10C6"/>
    <w:rsid w:val="00EA19AD"/>
    <w:rsid w:val="00EA1B76"/>
    <w:rsid w:val="00EA264E"/>
    <w:rsid w:val="00EA2A31"/>
    <w:rsid w:val="00EA42C8"/>
    <w:rsid w:val="00EA43EC"/>
    <w:rsid w:val="00EA5CBA"/>
    <w:rsid w:val="00EA64D3"/>
    <w:rsid w:val="00EA67F9"/>
    <w:rsid w:val="00EA6C96"/>
    <w:rsid w:val="00EA7B87"/>
    <w:rsid w:val="00EB0403"/>
    <w:rsid w:val="00EB15E7"/>
    <w:rsid w:val="00EB36B8"/>
    <w:rsid w:val="00EB38B9"/>
    <w:rsid w:val="00EB38C1"/>
    <w:rsid w:val="00EB3DDF"/>
    <w:rsid w:val="00EB441B"/>
    <w:rsid w:val="00EB4BF7"/>
    <w:rsid w:val="00EB511C"/>
    <w:rsid w:val="00EB525A"/>
    <w:rsid w:val="00EB54BE"/>
    <w:rsid w:val="00EB6B4A"/>
    <w:rsid w:val="00EB7F6C"/>
    <w:rsid w:val="00EC08A6"/>
    <w:rsid w:val="00EC0938"/>
    <w:rsid w:val="00EC0A20"/>
    <w:rsid w:val="00EC1400"/>
    <w:rsid w:val="00EC2051"/>
    <w:rsid w:val="00EC2CCE"/>
    <w:rsid w:val="00EC3CB1"/>
    <w:rsid w:val="00EC3F9F"/>
    <w:rsid w:val="00EC4802"/>
    <w:rsid w:val="00EC4BB1"/>
    <w:rsid w:val="00EC54C7"/>
    <w:rsid w:val="00EC5ABA"/>
    <w:rsid w:val="00EC5E16"/>
    <w:rsid w:val="00EC5F37"/>
    <w:rsid w:val="00EC6973"/>
    <w:rsid w:val="00EC7009"/>
    <w:rsid w:val="00EC7138"/>
    <w:rsid w:val="00EC72A0"/>
    <w:rsid w:val="00EC7DA3"/>
    <w:rsid w:val="00ED010C"/>
    <w:rsid w:val="00ED0649"/>
    <w:rsid w:val="00ED06F6"/>
    <w:rsid w:val="00ED13CD"/>
    <w:rsid w:val="00ED145A"/>
    <w:rsid w:val="00ED27EB"/>
    <w:rsid w:val="00ED288D"/>
    <w:rsid w:val="00ED3865"/>
    <w:rsid w:val="00ED407F"/>
    <w:rsid w:val="00ED4B1C"/>
    <w:rsid w:val="00ED5525"/>
    <w:rsid w:val="00ED58AC"/>
    <w:rsid w:val="00ED65BB"/>
    <w:rsid w:val="00ED6BCF"/>
    <w:rsid w:val="00ED6EBC"/>
    <w:rsid w:val="00ED712E"/>
    <w:rsid w:val="00ED7A2A"/>
    <w:rsid w:val="00EE0760"/>
    <w:rsid w:val="00EE0911"/>
    <w:rsid w:val="00EE0FF8"/>
    <w:rsid w:val="00EE1F27"/>
    <w:rsid w:val="00EE1F38"/>
    <w:rsid w:val="00EE1F4F"/>
    <w:rsid w:val="00EE4899"/>
    <w:rsid w:val="00EE5A01"/>
    <w:rsid w:val="00EE6FCE"/>
    <w:rsid w:val="00EF0106"/>
    <w:rsid w:val="00EF08FB"/>
    <w:rsid w:val="00EF0B9A"/>
    <w:rsid w:val="00EF1D7F"/>
    <w:rsid w:val="00EF3ACF"/>
    <w:rsid w:val="00EF4F3D"/>
    <w:rsid w:val="00EF5C7F"/>
    <w:rsid w:val="00EF5E6B"/>
    <w:rsid w:val="00EF7716"/>
    <w:rsid w:val="00EF7C8A"/>
    <w:rsid w:val="00F0036C"/>
    <w:rsid w:val="00F01087"/>
    <w:rsid w:val="00F01113"/>
    <w:rsid w:val="00F01A81"/>
    <w:rsid w:val="00F02393"/>
    <w:rsid w:val="00F02B1D"/>
    <w:rsid w:val="00F03525"/>
    <w:rsid w:val="00F04C06"/>
    <w:rsid w:val="00F04CE3"/>
    <w:rsid w:val="00F05874"/>
    <w:rsid w:val="00F05E8F"/>
    <w:rsid w:val="00F06433"/>
    <w:rsid w:val="00F07628"/>
    <w:rsid w:val="00F07E3D"/>
    <w:rsid w:val="00F100FB"/>
    <w:rsid w:val="00F1245F"/>
    <w:rsid w:val="00F12690"/>
    <w:rsid w:val="00F13135"/>
    <w:rsid w:val="00F140C2"/>
    <w:rsid w:val="00F14A11"/>
    <w:rsid w:val="00F14A3E"/>
    <w:rsid w:val="00F14CFE"/>
    <w:rsid w:val="00F14FB9"/>
    <w:rsid w:val="00F15611"/>
    <w:rsid w:val="00F15847"/>
    <w:rsid w:val="00F15E95"/>
    <w:rsid w:val="00F17A07"/>
    <w:rsid w:val="00F210C8"/>
    <w:rsid w:val="00F23291"/>
    <w:rsid w:val="00F23728"/>
    <w:rsid w:val="00F238D6"/>
    <w:rsid w:val="00F23CF0"/>
    <w:rsid w:val="00F24435"/>
    <w:rsid w:val="00F25707"/>
    <w:rsid w:val="00F26FF8"/>
    <w:rsid w:val="00F30AA9"/>
    <w:rsid w:val="00F30E45"/>
    <w:rsid w:val="00F31725"/>
    <w:rsid w:val="00F31FFE"/>
    <w:rsid w:val="00F3209B"/>
    <w:rsid w:val="00F3291C"/>
    <w:rsid w:val="00F32B5A"/>
    <w:rsid w:val="00F32F42"/>
    <w:rsid w:val="00F33357"/>
    <w:rsid w:val="00F33FE9"/>
    <w:rsid w:val="00F34333"/>
    <w:rsid w:val="00F3513A"/>
    <w:rsid w:val="00F35B52"/>
    <w:rsid w:val="00F362D2"/>
    <w:rsid w:val="00F367C5"/>
    <w:rsid w:val="00F36824"/>
    <w:rsid w:val="00F36EF0"/>
    <w:rsid w:val="00F37085"/>
    <w:rsid w:val="00F37270"/>
    <w:rsid w:val="00F37CCC"/>
    <w:rsid w:val="00F409FF"/>
    <w:rsid w:val="00F40C11"/>
    <w:rsid w:val="00F41422"/>
    <w:rsid w:val="00F417A2"/>
    <w:rsid w:val="00F41931"/>
    <w:rsid w:val="00F41B90"/>
    <w:rsid w:val="00F4229A"/>
    <w:rsid w:val="00F42B52"/>
    <w:rsid w:val="00F43021"/>
    <w:rsid w:val="00F43112"/>
    <w:rsid w:val="00F4337E"/>
    <w:rsid w:val="00F433FB"/>
    <w:rsid w:val="00F43AAF"/>
    <w:rsid w:val="00F43F01"/>
    <w:rsid w:val="00F43F7B"/>
    <w:rsid w:val="00F43FAF"/>
    <w:rsid w:val="00F44A64"/>
    <w:rsid w:val="00F46569"/>
    <w:rsid w:val="00F4699D"/>
    <w:rsid w:val="00F46EA6"/>
    <w:rsid w:val="00F47469"/>
    <w:rsid w:val="00F47CB6"/>
    <w:rsid w:val="00F47D34"/>
    <w:rsid w:val="00F47EF9"/>
    <w:rsid w:val="00F504C4"/>
    <w:rsid w:val="00F507A5"/>
    <w:rsid w:val="00F52755"/>
    <w:rsid w:val="00F530D4"/>
    <w:rsid w:val="00F53295"/>
    <w:rsid w:val="00F53EDA"/>
    <w:rsid w:val="00F55725"/>
    <w:rsid w:val="00F56467"/>
    <w:rsid w:val="00F575C5"/>
    <w:rsid w:val="00F577B6"/>
    <w:rsid w:val="00F60229"/>
    <w:rsid w:val="00F60DF2"/>
    <w:rsid w:val="00F60EF4"/>
    <w:rsid w:val="00F61902"/>
    <w:rsid w:val="00F61E50"/>
    <w:rsid w:val="00F62014"/>
    <w:rsid w:val="00F6284A"/>
    <w:rsid w:val="00F62946"/>
    <w:rsid w:val="00F62D57"/>
    <w:rsid w:val="00F62DF3"/>
    <w:rsid w:val="00F62EA4"/>
    <w:rsid w:val="00F643AE"/>
    <w:rsid w:val="00F658F9"/>
    <w:rsid w:val="00F65A99"/>
    <w:rsid w:val="00F65B95"/>
    <w:rsid w:val="00F671FC"/>
    <w:rsid w:val="00F6741C"/>
    <w:rsid w:val="00F67662"/>
    <w:rsid w:val="00F6797F"/>
    <w:rsid w:val="00F67FDD"/>
    <w:rsid w:val="00F72C26"/>
    <w:rsid w:val="00F732ED"/>
    <w:rsid w:val="00F738F8"/>
    <w:rsid w:val="00F749AB"/>
    <w:rsid w:val="00F7578B"/>
    <w:rsid w:val="00F75DD3"/>
    <w:rsid w:val="00F76FCB"/>
    <w:rsid w:val="00F77155"/>
    <w:rsid w:val="00F7753D"/>
    <w:rsid w:val="00F7769E"/>
    <w:rsid w:val="00F807A2"/>
    <w:rsid w:val="00F8085C"/>
    <w:rsid w:val="00F80A11"/>
    <w:rsid w:val="00F81A8B"/>
    <w:rsid w:val="00F824F2"/>
    <w:rsid w:val="00F82B51"/>
    <w:rsid w:val="00F843DF"/>
    <w:rsid w:val="00F8443A"/>
    <w:rsid w:val="00F85574"/>
    <w:rsid w:val="00F8581C"/>
    <w:rsid w:val="00F85F34"/>
    <w:rsid w:val="00F85FD7"/>
    <w:rsid w:val="00F86C56"/>
    <w:rsid w:val="00F86DB6"/>
    <w:rsid w:val="00F86F23"/>
    <w:rsid w:val="00F87A79"/>
    <w:rsid w:val="00F905D4"/>
    <w:rsid w:val="00F914AA"/>
    <w:rsid w:val="00F925E2"/>
    <w:rsid w:val="00F927D4"/>
    <w:rsid w:val="00F938BF"/>
    <w:rsid w:val="00F93924"/>
    <w:rsid w:val="00F93E79"/>
    <w:rsid w:val="00F94C96"/>
    <w:rsid w:val="00F95C47"/>
    <w:rsid w:val="00F97729"/>
    <w:rsid w:val="00F97DD7"/>
    <w:rsid w:val="00FA029B"/>
    <w:rsid w:val="00FA06F7"/>
    <w:rsid w:val="00FA0FC8"/>
    <w:rsid w:val="00FA160D"/>
    <w:rsid w:val="00FA1E67"/>
    <w:rsid w:val="00FA3031"/>
    <w:rsid w:val="00FA424D"/>
    <w:rsid w:val="00FA432B"/>
    <w:rsid w:val="00FA46C4"/>
    <w:rsid w:val="00FA4A92"/>
    <w:rsid w:val="00FA4BB2"/>
    <w:rsid w:val="00FA5344"/>
    <w:rsid w:val="00FA5B62"/>
    <w:rsid w:val="00FA6427"/>
    <w:rsid w:val="00FA6767"/>
    <w:rsid w:val="00FA6E38"/>
    <w:rsid w:val="00FA7068"/>
    <w:rsid w:val="00FB0947"/>
    <w:rsid w:val="00FB171A"/>
    <w:rsid w:val="00FB1CC5"/>
    <w:rsid w:val="00FB1E31"/>
    <w:rsid w:val="00FB2645"/>
    <w:rsid w:val="00FB294E"/>
    <w:rsid w:val="00FB344E"/>
    <w:rsid w:val="00FB36B3"/>
    <w:rsid w:val="00FB36D6"/>
    <w:rsid w:val="00FB3895"/>
    <w:rsid w:val="00FB4147"/>
    <w:rsid w:val="00FB47A1"/>
    <w:rsid w:val="00FB4EC8"/>
    <w:rsid w:val="00FB58DD"/>
    <w:rsid w:val="00FB68A8"/>
    <w:rsid w:val="00FB7B29"/>
    <w:rsid w:val="00FC014C"/>
    <w:rsid w:val="00FC1204"/>
    <w:rsid w:val="00FC17CA"/>
    <w:rsid w:val="00FC222B"/>
    <w:rsid w:val="00FC2903"/>
    <w:rsid w:val="00FC3634"/>
    <w:rsid w:val="00FC40C5"/>
    <w:rsid w:val="00FC4C07"/>
    <w:rsid w:val="00FC538D"/>
    <w:rsid w:val="00FC5997"/>
    <w:rsid w:val="00FC68B7"/>
    <w:rsid w:val="00FC6A49"/>
    <w:rsid w:val="00FC735E"/>
    <w:rsid w:val="00FC7600"/>
    <w:rsid w:val="00FC7D1F"/>
    <w:rsid w:val="00FD0034"/>
    <w:rsid w:val="00FD3FD8"/>
    <w:rsid w:val="00FD449D"/>
    <w:rsid w:val="00FD4615"/>
    <w:rsid w:val="00FD509D"/>
    <w:rsid w:val="00FD5252"/>
    <w:rsid w:val="00FD6664"/>
    <w:rsid w:val="00FD671D"/>
    <w:rsid w:val="00FD7106"/>
    <w:rsid w:val="00FD778D"/>
    <w:rsid w:val="00FD7BF6"/>
    <w:rsid w:val="00FE0F42"/>
    <w:rsid w:val="00FE104C"/>
    <w:rsid w:val="00FE1F23"/>
    <w:rsid w:val="00FE1F2D"/>
    <w:rsid w:val="00FE2569"/>
    <w:rsid w:val="00FE28D2"/>
    <w:rsid w:val="00FE3B07"/>
    <w:rsid w:val="00FE42A2"/>
    <w:rsid w:val="00FE4762"/>
    <w:rsid w:val="00FE6329"/>
    <w:rsid w:val="00FE6BD0"/>
    <w:rsid w:val="00FE6F9B"/>
    <w:rsid w:val="00FE7529"/>
    <w:rsid w:val="00FE76D3"/>
    <w:rsid w:val="00FE7EEC"/>
    <w:rsid w:val="00FF0333"/>
    <w:rsid w:val="00FF0EB9"/>
    <w:rsid w:val="00FF158A"/>
    <w:rsid w:val="00FF1A27"/>
    <w:rsid w:val="00FF2537"/>
    <w:rsid w:val="00FF2D7E"/>
    <w:rsid w:val="00FF4764"/>
    <w:rsid w:val="00FF5AC0"/>
    <w:rsid w:val="00FF725C"/>
    <w:rsid w:val="023F96A0"/>
    <w:rsid w:val="03CD1BD3"/>
    <w:rsid w:val="0461D079"/>
    <w:rsid w:val="05F6C5FF"/>
    <w:rsid w:val="061AB523"/>
    <w:rsid w:val="09EEAE19"/>
    <w:rsid w:val="0B5CEDF7"/>
    <w:rsid w:val="0C36AC34"/>
    <w:rsid w:val="0E0EBBB0"/>
    <w:rsid w:val="0FB25610"/>
    <w:rsid w:val="10F2EC1E"/>
    <w:rsid w:val="11B19472"/>
    <w:rsid w:val="12F361E6"/>
    <w:rsid w:val="13A03A4D"/>
    <w:rsid w:val="140771B9"/>
    <w:rsid w:val="15600C01"/>
    <w:rsid w:val="15AF1E10"/>
    <w:rsid w:val="162BC5AE"/>
    <w:rsid w:val="17F065E6"/>
    <w:rsid w:val="1973E388"/>
    <w:rsid w:val="2004F208"/>
    <w:rsid w:val="207864F0"/>
    <w:rsid w:val="211EB3D4"/>
    <w:rsid w:val="213C9450"/>
    <w:rsid w:val="23242532"/>
    <w:rsid w:val="2367C856"/>
    <w:rsid w:val="246C7EAA"/>
    <w:rsid w:val="24D32E27"/>
    <w:rsid w:val="2737B26F"/>
    <w:rsid w:val="28941766"/>
    <w:rsid w:val="2967BE2B"/>
    <w:rsid w:val="2969334F"/>
    <w:rsid w:val="2AE1B19D"/>
    <w:rsid w:val="2B312561"/>
    <w:rsid w:val="2B76B251"/>
    <w:rsid w:val="2DA11EB6"/>
    <w:rsid w:val="2E2F70E4"/>
    <w:rsid w:val="2E727C02"/>
    <w:rsid w:val="2F649EE4"/>
    <w:rsid w:val="2F68E4E4"/>
    <w:rsid w:val="3082BD38"/>
    <w:rsid w:val="31846B76"/>
    <w:rsid w:val="333832C2"/>
    <w:rsid w:val="343ECC1B"/>
    <w:rsid w:val="34944815"/>
    <w:rsid w:val="37964A8D"/>
    <w:rsid w:val="379AF682"/>
    <w:rsid w:val="37EED5F1"/>
    <w:rsid w:val="398AFF3F"/>
    <w:rsid w:val="3B633F16"/>
    <w:rsid w:val="3B88F94F"/>
    <w:rsid w:val="3C66C1D5"/>
    <w:rsid w:val="3D8C934B"/>
    <w:rsid w:val="3D9015C9"/>
    <w:rsid w:val="3E08F5F5"/>
    <w:rsid w:val="3F376237"/>
    <w:rsid w:val="4282AC0C"/>
    <w:rsid w:val="4295D386"/>
    <w:rsid w:val="44C3FC9A"/>
    <w:rsid w:val="4697EF8B"/>
    <w:rsid w:val="475B33FB"/>
    <w:rsid w:val="4CE5D130"/>
    <w:rsid w:val="4DE96559"/>
    <w:rsid w:val="4E25D7B5"/>
    <w:rsid w:val="4E334B8F"/>
    <w:rsid w:val="4F079235"/>
    <w:rsid w:val="51482F54"/>
    <w:rsid w:val="51B91FB7"/>
    <w:rsid w:val="53BD3036"/>
    <w:rsid w:val="55F76A3F"/>
    <w:rsid w:val="56EA49D3"/>
    <w:rsid w:val="587E7B43"/>
    <w:rsid w:val="588E2C50"/>
    <w:rsid w:val="58EA7C5D"/>
    <w:rsid w:val="5941492A"/>
    <w:rsid w:val="5ABCA69B"/>
    <w:rsid w:val="5EBD228E"/>
    <w:rsid w:val="5ECC3A52"/>
    <w:rsid w:val="62675762"/>
    <w:rsid w:val="628A076D"/>
    <w:rsid w:val="651EA79E"/>
    <w:rsid w:val="66AD5AC9"/>
    <w:rsid w:val="66B84AE1"/>
    <w:rsid w:val="674D2D93"/>
    <w:rsid w:val="67E90D1B"/>
    <w:rsid w:val="6929D770"/>
    <w:rsid w:val="6A0E41F1"/>
    <w:rsid w:val="6D20A3A1"/>
    <w:rsid w:val="7392D16D"/>
    <w:rsid w:val="74351B6F"/>
    <w:rsid w:val="76B31B3E"/>
    <w:rsid w:val="76BEE40D"/>
    <w:rsid w:val="7720A0D0"/>
    <w:rsid w:val="7753959B"/>
    <w:rsid w:val="7AD6D791"/>
    <w:rsid w:val="7B77E9EC"/>
    <w:rsid w:val="7C229C1D"/>
    <w:rsid w:val="7D50279A"/>
    <w:rsid w:val="7DF61963"/>
    <w:rsid w:val="7F3D4F9C"/>
    <w:rsid w:val="7F3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E03ED65"/>
  <w15:docId w15:val="{9BB7D0E3-C1B7-48D0-BDBC-8A2DCD0B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228"/>
    <w:pPr>
      <w:suppressAutoHyphens/>
      <w:spacing w:line="240" w:lineRule="atLeast"/>
    </w:pPr>
    <w:rPr>
      <w:lang w:eastAsia="en-US"/>
    </w:rPr>
  </w:style>
  <w:style w:type="paragraph" w:styleId="Titre1">
    <w:name w:val="heading 1"/>
    <w:aliases w:val="Table_G,h1"/>
    <w:basedOn w:val="SingleTxtG"/>
    <w:next w:val="SingleTxtG"/>
    <w:link w:val="Titre1Car"/>
    <w:qFormat/>
    <w:rsid w:val="00503228"/>
    <w:pPr>
      <w:spacing w:after="0" w:line="240" w:lineRule="auto"/>
      <w:ind w:right="0"/>
      <w:jc w:val="left"/>
      <w:outlineLvl w:val="0"/>
    </w:pPr>
  </w:style>
  <w:style w:type="paragraph" w:styleId="Titre2">
    <w:name w:val="heading 2"/>
    <w:aliases w:val="h2"/>
    <w:basedOn w:val="Normal"/>
    <w:next w:val="Normal"/>
    <w:link w:val="Titre2Car"/>
    <w:qFormat/>
    <w:rsid w:val="00503228"/>
    <w:pPr>
      <w:spacing w:line="240" w:lineRule="auto"/>
      <w:outlineLvl w:val="1"/>
    </w:pPr>
  </w:style>
  <w:style w:type="paragraph" w:styleId="Titre3">
    <w:name w:val="heading 3"/>
    <w:aliases w:val="h3"/>
    <w:basedOn w:val="Normal"/>
    <w:next w:val="Normal"/>
    <w:link w:val="Titre3Car"/>
    <w:qFormat/>
    <w:rsid w:val="00503228"/>
    <w:pPr>
      <w:spacing w:line="240" w:lineRule="auto"/>
      <w:outlineLvl w:val="2"/>
    </w:pPr>
  </w:style>
  <w:style w:type="paragraph" w:styleId="Titre4">
    <w:name w:val="heading 4"/>
    <w:aliases w:val="h4"/>
    <w:basedOn w:val="Normal"/>
    <w:next w:val="Normal"/>
    <w:link w:val="Titre4Car"/>
    <w:qFormat/>
    <w:rsid w:val="00503228"/>
    <w:pPr>
      <w:spacing w:line="240" w:lineRule="auto"/>
      <w:outlineLvl w:val="3"/>
    </w:pPr>
  </w:style>
  <w:style w:type="paragraph" w:styleId="Titre5">
    <w:name w:val="heading 5"/>
    <w:aliases w:val="h5"/>
    <w:basedOn w:val="Normal"/>
    <w:next w:val="Normal"/>
    <w:link w:val="Titre5Car"/>
    <w:qFormat/>
    <w:rsid w:val="00503228"/>
    <w:pPr>
      <w:spacing w:line="240" w:lineRule="auto"/>
      <w:outlineLvl w:val="4"/>
    </w:pPr>
  </w:style>
  <w:style w:type="paragraph" w:styleId="Titre6">
    <w:name w:val="heading 6"/>
    <w:aliases w:val="h6"/>
    <w:basedOn w:val="Normal"/>
    <w:next w:val="Normal"/>
    <w:link w:val="Titre6Car"/>
    <w:qFormat/>
    <w:rsid w:val="00503228"/>
    <w:pPr>
      <w:spacing w:line="240" w:lineRule="auto"/>
      <w:outlineLvl w:val="5"/>
    </w:pPr>
  </w:style>
  <w:style w:type="paragraph" w:styleId="Titre7">
    <w:name w:val="heading 7"/>
    <w:basedOn w:val="Normal"/>
    <w:next w:val="Normal"/>
    <w:link w:val="Titre7Car"/>
    <w:qFormat/>
    <w:rsid w:val="00503228"/>
    <w:pPr>
      <w:spacing w:line="240" w:lineRule="auto"/>
      <w:outlineLvl w:val="6"/>
    </w:pPr>
  </w:style>
  <w:style w:type="paragraph" w:styleId="Titre8">
    <w:name w:val="heading 8"/>
    <w:basedOn w:val="Normal"/>
    <w:next w:val="Normal"/>
    <w:link w:val="Titre8Car"/>
    <w:qFormat/>
    <w:rsid w:val="00503228"/>
    <w:pPr>
      <w:spacing w:line="240" w:lineRule="auto"/>
      <w:outlineLvl w:val="7"/>
    </w:pPr>
  </w:style>
  <w:style w:type="paragraph" w:styleId="Titre9">
    <w:name w:val="heading 9"/>
    <w:basedOn w:val="Normal"/>
    <w:next w:val="Normal"/>
    <w:link w:val="Titre9Car"/>
    <w:qFormat/>
    <w:rsid w:val="00503228"/>
    <w:pPr>
      <w:spacing w:line="240" w:lineRule="auto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503228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503228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6C63E0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val="en-US"/>
    </w:rPr>
  </w:style>
  <w:style w:type="character" w:styleId="Appelnotedebasdep">
    <w:name w:val="footnote reference"/>
    <w:aliases w:val="4_G,(Footnote Reference),-E Fußnotenzeichen,BVI fnr, BVI fnr,Footnote symbol,Footnote,Footnote Reference Superscript,SUPERS,Fußnotenzeichen,4_GR"/>
    <w:uiPriority w:val="99"/>
    <w:qFormat/>
    <w:rsid w:val="00503228"/>
    <w:rPr>
      <w:rFonts w:ascii="Times New Roman" w:hAnsi="Times New Roman"/>
      <w:sz w:val="18"/>
      <w:vertAlign w:val="superscript"/>
    </w:rPr>
  </w:style>
  <w:style w:type="character" w:styleId="Appeldenotedefin">
    <w:name w:val="endnote reference"/>
    <w:aliases w:val="1_G"/>
    <w:qFormat/>
    <w:rsid w:val="00503228"/>
    <w:rPr>
      <w:rFonts w:ascii="Times New Roman" w:hAnsi="Times New Roman"/>
      <w:sz w:val="18"/>
      <w:vertAlign w:val="superscript"/>
    </w:rPr>
  </w:style>
  <w:style w:type="paragraph" w:styleId="En-tte">
    <w:name w:val="header"/>
    <w:aliases w:val="6_G"/>
    <w:basedOn w:val="Normal"/>
    <w:link w:val="En-tteCar"/>
    <w:qFormat/>
    <w:rsid w:val="00503228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Grilledutableau">
    <w:name w:val="Table Grid"/>
    <w:basedOn w:val="TableauNormal"/>
    <w:uiPriority w:val="39"/>
    <w:rsid w:val="00503228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enhypertexte">
    <w:name w:val="Hyperlink"/>
    <w:uiPriority w:val="99"/>
    <w:rsid w:val="00503228"/>
    <w:rPr>
      <w:color w:val="auto"/>
      <w:u w:val="none"/>
    </w:rPr>
  </w:style>
  <w:style w:type="character" w:styleId="Lienhypertextesuivivisit">
    <w:name w:val="FollowedHyperlink"/>
    <w:rsid w:val="00503228"/>
    <w:rPr>
      <w:color w:val="auto"/>
      <w:u w:val="none"/>
    </w:rPr>
  </w:style>
  <w:style w:type="paragraph" w:customStyle="1" w:styleId="SMG">
    <w:name w:val="__S_M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503228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503228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Notedebasdepage">
    <w:name w:val="footnote text"/>
    <w:aliases w:val="5_G,PP,Footnote Text Char,Fußnotentext,5_G_6,5_GR,-E Fußnotentext,footnote text,Fußnotentext Ursprung,Footnote Text Char Char Char Char,Footnote Text1,Footnote Text Char Char Char,Fußnotentext Char1,Fußnotentext Char Char"/>
    <w:basedOn w:val="Normal"/>
    <w:link w:val="NotedebasdepageCar"/>
    <w:qFormat/>
    <w:rsid w:val="003E7179"/>
    <w:pPr>
      <w:tabs>
        <w:tab w:val="right" w:pos="1021"/>
      </w:tabs>
      <w:spacing w:line="220" w:lineRule="exact"/>
      <w:ind w:left="1134" w:right="1134"/>
    </w:pPr>
    <w:rPr>
      <w:bCs/>
      <w:color w:val="0070C0"/>
      <w:sz w:val="18"/>
      <w:szCs w:val="18"/>
    </w:rPr>
  </w:style>
  <w:style w:type="paragraph" w:styleId="Notedefin">
    <w:name w:val="endnote text"/>
    <w:aliases w:val="2_G"/>
    <w:basedOn w:val="Notedebasdepage"/>
    <w:link w:val="NotedefinCar"/>
    <w:qFormat/>
    <w:rsid w:val="00503228"/>
  </w:style>
  <w:style w:type="character" w:styleId="Numrodepage">
    <w:name w:val="page number"/>
    <w:aliases w:val="7_G"/>
    <w:qFormat/>
    <w:rsid w:val="00503228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503228"/>
    <w:pPr>
      <w:numPr>
        <w:numId w:val="1"/>
      </w:numPr>
      <w:spacing w:after="120"/>
      <w:ind w:right="1134"/>
      <w:jc w:val="both"/>
    </w:pPr>
  </w:style>
  <w:style w:type="paragraph" w:styleId="Pieddepage">
    <w:name w:val="footer"/>
    <w:aliases w:val="3_G"/>
    <w:basedOn w:val="Normal"/>
    <w:link w:val="PieddepageCar"/>
    <w:qFormat/>
    <w:rsid w:val="00503228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503228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503228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qFormat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Corpsdetexte">
    <w:name w:val="Body Text"/>
    <w:basedOn w:val="Normal"/>
    <w:link w:val="CorpsdetexteCar"/>
    <w:qFormat/>
    <w:rsid w:val="00AE3B96"/>
    <w:pPr>
      <w:suppressAutoHyphens w:val="0"/>
      <w:spacing w:after="60" w:line="240" w:lineRule="auto"/>
    </w:pPr>
    <w:rPr>
      <w:sz w:val="18"/>
      <w:szCs w:val="24"/>
    </w:rPr>
  </w:style>
  <w:style w:type="character" w:customStyle="1" w:styleId="CorpsdetexteCar">
    <w:name w:val="Corps de texte Car"/>
    <w:link w:val="Corpsdetexte"/>
    <w:rsid w:val="00AE3B96"/>
    <w:rPr>
      <w:sz w:val="18"/>
      <w:szCs w:val="24"/>
      <w:lang w:val="en-GB" w:eastAsia="en-US" w:bidi="ar-SA"/>
    </w:rPr>
  </w:style>
  <w:style w:type="character" w:customStyle="1" w:styleId="En-tteCar">
    <w:name w:val="En-tête Car"/>
    <w:aliases w:val="6_G Car"/>
    <w:link w:val="En-tte"/>
    <w:rsid w:val="00AE3B96"/>
    <w:rPr>
      <w:b/>
      <w:sz w:val="18"/>
      <w:lang w:val="en-GB" w:eastAsia="en-US" w:bidi="ar-SA"/>
    </w:rPr>
  </w:style>
  <w:style w:type="paragraph" w:styleId="Corpsdetexte2">
    <w:name w:val="Body Text 2"/>
    <w:basedOn w:val="Normal"/>
    <w:link w:val="Corpsdetexte2Car"/>
    <w:rsid w:val="00B150E9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customStyle="1" w:styleId="Heading51">
    <w:name w:val="Heading 51"/>
    <w:rsid w:val="00B150E9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Document1">
    <w:name w:val="Document 1"/>
    <w:rsid w:val="00B150E9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lang w:eastAsia="en-US"/>
    </w:rPr>
  </w:style>
  <w:style w:type="paragraph" w:styleId="Retraitcorpsdetexte">
    <w:name w:val="Body Text Indent"/>
    <w:basedOn w:val="Normal"/>
    <w:link w:val="RetraitcorpsdetexteCar"/>
    <w:rsid w:val="00B150E9"/>
    <w:pPr>
      <w:suppressAutoHyphens w:val="0"/>
      <w:spacing w:after="120" w:line="240" w:lineRule="auto"/>
      <w:ind w:left="360"/>
    </w:pPr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B150E9"/>
    <w:pPr>
      <w:suppressAutoHyphens w:val="0"/>
      <w:spacing w:after="120" w:line="240" w:lineRule="auto"/>
      <w:ind w:left="360"/>
    </w:pPr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B150E9"/>
    <w:pPr>
      <w:suppressAutoHyphens w:val="0"/>
      <w:spacing w:line="240" w:lineRule="auto"/>
    </w:pPr>
  </w:style>
  <w:style w:type="paragraph" w:customStyle="1" w:styleId="Level1">
    <w:name w:val="Level 1"/>
    <w:basedOn w:val="Normal"/>
    <w:uiPriority w:val="1"/>
    <w:rsid w:val="00B150E9"/>
    <w:pPr>
      <w:widowControl w:val="0"/>
      <w:numPr>
        <w:numId w:val="6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hAnsi="Courier New"/>
      <w:lang w:val="en-US" w:eastAsia="it-IT"/>
    </w:rPr>
  </w:style>
  <w:style w:type="paragraph" w:styleId="Sous-titre">
    <w:name w:val="Subtitle"/>
    <w:basedOn w:val="Normal"/>
    <w:link w:val="Sous-titreCar"/>
    <w:qFormat/>
    <w:rsid w:val="00B150E9"/>
    <w:pPr>
      <w:suppressAutoHyphens w:val="0"/>
      <w:spacing w:line="240" w:lineRule="auto"/>
      <w:ind w:left="147" w:right="-2"/>
      <w:jc w:val="center"/>
    </w:pPr>
    <w:rPr>
      <w:sz w:val="24"/>
      <w:u w:val="single"/>
    </w:rPr>
  </w:style>
  <w:style w:type="paragraph" w:styleId="Normalcentr">
    <w:name w:val="Block Text"/>
    <w:basedOn w:val="Normal"/>
    <w:rsid w:val="00B150E9"/>
    <w:pPr>
      <w:tabs>
        <w:tab w:val="left" w:pos="1080"/>
      </w:tabs>
      <w:suppressAutoHyphens w:val="0"/>
      <w:spacing w:line="240" w:lineRule="auto"/>
      <w:ind w:left="1080" w:right="-2" w:hanging="1080"/>
    </w:pPr>
    <w:rPr>
      <w:sz w:val="24"/>
    </w:rPr>
  </w:style>
  <w:style w:type="paragraph" w:styleId="Retraitcorpsdetexte2">
    <w:name w:val="Body Text Indent 2"/>
    <w:basedOn w:val="Normal"/>
    <w:link w:val="Retraitcorpsdetexte2Car"/>
    <w:rsid w:val="00B150E9"/>
    <w:pPr>
      <w:suppressAutoHyphens w:val="0"/>
      <w:spacing w:after="240" w:line="240" w:lineRule="auto"/>
      <w:ind w:left="1134" w:hanging="1134"/>
    </w:pPr>
    <w:rPr>
      <w:sz w:val="24"/>
      <w:u w:val="single"/>
      <w:lang w:val="fr-FR"/>
    </w:rPr>
  </w:style>
  <w:style w:type="paragraph" w:styleId="Lgende">
    <w:name w:val="caption"/>
    <w:basedOn w:val="Normal"/>
    <w:next w:val="Normal"/>
    <w:uiPriority w:val="35"/>
    <w:qFormat/>
    <w:rsid w:val="00B150E9"/>
    <w:pPr>
      <w:widowControl w:val="0"/>
      <w:tabs>
        <w:tab w:val="left" w:pos="0"/>
        <w:tab w:val="left" w:pos="736"/>
        <w:tab w:val="left" w:pos="1472"/>
        <w:tab w:val="left" w:pos="2208"/>
        <w:tab w:val="left" w:pos="2944"/>
        <w:tab w:val="left" w:pos="3680"/>
        <w:tab w:val="left" w:pos="4416"/>
        <w:tab w:val="left" w:pos="5152"/>
        <w:tab w:val="left" w:pos="5888"/>
        <w:tab w:val="left" w:pos="6624"/>
        <w:tab w:val="left" w:pos="7360"/>
        <w:tab w:val="left" w:pos="8096"/>
      </w:tabs>
      <w:suppressAutoHyphens w:val="0"/>
      <w:autoSpaceDE w:val="0"/>
      <w:autoSpaceDN w:val="0"/>
      <w:adjustRightInd w:val="0"/>
      <w:spacing w:line="240" w:lineRule="auto"/>
      <w:jc w:val="center"/>
    </w:pPr>
    <w:rPr>
      <w:rFonts w:ascii="Courier New" w:hAnsi="Courier New" w:cs="Courier New"/>
      <w:noProof/>
      <w:u w:val="single"/>
      <w:lang w:val="en-US" w:eastAsia="nb-NO"/>
    </w:rPr>
  </w:style>
  <w:style w:type="paragraph" w:styleId="Corpsdetexte3">
    <w:name w:val="Body Text 3"/>
    <w:basedOn w:val="Normal"/>
    <w:link w:val="Corpsdetexte3Car"/>
    <w:rsid w:val="00B150E9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Courier New" w:hAnsi="Courier New"/>
      <w:b/>
      <w:bCs/>
      <w:sz w:val="32"/>
      <w:szCs w:val="24"/>
      <w:lang w:val="en-US" w:eastAsia="nb-NO"/>
    </w:rPr>
  </w:style>
  <w:style w:type="paragraph" w:customStyle="1" w:styleId="ParaNo">
    <w:name w:val="ParaNo."/>
    <w:basedOn w:val="Normal"/>
    <w:uiPriority w:val="1"/>
    <w:rsid w:val="00B150E9"/>
    <w:pPr>
      <w:numPr>
        <w:numId w:val="3"/>
      </w:numPr>
      <w:tabs>
        <w:tab w:val="clear" w:pos="360"/>
      </w:tabs>
      <w:suppressAutoHyphens w:val="0"/>
      <w:spacing w:line="240" w:lineRule="auto"/>
    </w:pPr>
    <w:rPr>
      <w:sz w:val="24"/>
    </w:rPr>
  </w:style>
  <w:style w:type="paragraph" w:customStyle="1" w:styleId="Rom1">
    <w:name w:val="Rom1"/>
    <w:basedOn w:val="Normal"/>
    <w:uiPriority w:val="1"/>
    <w:rsid w:val="00B150E9"/>
    <w:pPr>
      <w:numPr>
        <w:numId w:val="4"/>
      </w:numPr>
      <w:tabs>
        <w:tab w:val="clear" w:pos="504"/>
      </w:tabs>
      <w:suppressAutoHyphens w:val="0"/>
      <w:spacing w:line="240" w:lineRule="auto"/>
      <w:ind w:left="1145" w:hanging="465"/>
    </w:pPr>
    <w:rPr>
      <w:sz w:val="24"/>
    </w:rPr>
  </w:style>
  <w:style w:type="paragraph" w:customStyle="1" w:styleId="Rom2">
    <w:name w:val="Rom2"/>
    <w:basedOn w:val="Normal"/>
    <w:uiPriority w:val="1"/>
    <w:rsid w:val="00B150E9"/>
    <w:pPr>
      <w:numPr>
        <w:numId w:val="5"/>
      </w:numPr>
      <w:tabs>
        <w:tab w:val="clear" w:pos="927"/>
      </w:tabs>
      <w:suppressAutoHyphens w:val="0"/>
      <w:spacing w:line="240" w:lineRule="auto"/>
      <w:ind w:left="1712" w:hanging="465"/>
    </w:pPr>
    <w:rPr>
      <w:sz w:val="24"/>
    </w:rPr>
  </w:style>
  <w:style w:type="paragraph" w:customStyle="1" w:styleId="Heading61">
    <w:name w:val="Heading 61"/>
    <w:rsid w:val="00B150E9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Annex5">
    <w:name w:val="Annex5"/>
    <w:basedOn w:val="Normal"/>
    <w:uiPriority w:val="1"/>
    <w:rsid w:val="00B150E9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Footer1">
    <w:name w:val="Footer1"/>
    <w:rsid w:val="00B150E9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customStyle="1" w:styleId="BodyText21">
    <w:name w:val="Body Text 21"/>
    <w:basedOn w:val="Normal"/>
    <w:uiPriority w:val="1"/>
    <w:rsid w:val="00B150E9"/>
    <w:pPr>
      <w:widowControl w:val="0"/>
      <w:suppressAutoHyphens w:val="0"/>
      <w:spacing w:line="240" w:lineRule="auto"/>
    </w:pPr>
    <w:rPr>
      <w:rFonts w:ascii="Arial" w:hAnsi="Arial"/>
      <w:sz w:val="24"/>
      <w:lang w:eastAsia="de-DE"/>
    </w:rPr>
  </w:style>
  <w:style w:type="paragraph" w:styleId="Listenumros">
    <w:name w:val="List Number"/>
    <w:basedOn w:val="Normal"/>
    <w:rsid w:val="00B150E9"/>
    <w:pPr>
      <w:tabs>
        <w:tab w:val="num" w:pos="360"/>
      </w:tabs>
      <w:suppressAutoHyphens w:val="0"/>
      <w:autoSpaceDE w:val="0"/>
      <w:autoSpaceDN w:val="0"/>
      <w:spacing w:line="240" w:lineRule="auto"/>
      <w:ind w:left="360" w:hanging="360"/>
    </w:pPr>
    <w:rPr>
      <w:rFonts w:eastAsia="MS Mincho"/>
      <w:lang w:val="fr-FR"/>
    </w:rPr>
  </w:style>
  <w:style w:type="paragraph" w:styleId="Listenumros2">
    <w:name w:val="List Number 2"/>
    <w:basedOn w:val="Normal"/>
    <w:rsid w:val="00B150E9"/>
    <w:pPr>
      <w:tabs>
        <w:tab w:val="num" w:pos="643"/>
      </w:tabs>
      <w:suppressAutoHyphens w:val="0"/>
      <w:autoSpaceDE w:val="0"/>
      <w:autoSpaceDN w:val="0"/>
      <w:spacing w:line="240" w:lineRule="auto"/>
      <w:ind w:left="643" w:hanging="360"/>
    </w:pPr>
    <w:rPr>
      <w:rFonts w:eastAsia="MS Mincho"/>
      <w:lang w:val="fr-FR"/>
    </w:rPr>
  </w:style>
  <w:style w:type="paragraph" w:styleId="Listenumros3">
    <w:name w:val="List Number 3"/>
    <w:basedOn w:val="Normal"/>
    <w:rsid w:val="00B150E9"/>
    <w:pPr>
      <w:tabs>
        <w:tab w:val="num" w:pos="926"/>
      </w:tabs>
      <w:suppressAutoHyphens w:val="0"/>
      <w:autoSpaceDE w:val="0"/>
      <w:autoSpaceDN w:val="0"/>
      <w:spacing w:line="240" w:lineRule="auto"/>
      <w:ind w:left="926" w:hanging="360"/>
    </w:pPr>
    <w:rPr>
      <w:rFonts w:eastAsia="MS Mincho"/>
      <w:lang w:val="fr-FR"/>
    </w:rPr>
  </w:style>
  <w:style w:type="paragraph" w:styleId="Listenumros4">
    <w:name w:val="List Number 4"/>
    <w:basedOn w:val="Normal"/>
    <w:rsid w:val="00B150E9"/>
    <w:pPr>
      <w:tabs>
        <w:tab w:val="num" w:pos="1209"/>
      </w:tabs>
      <w:suppressAutoHyphens w:val="0"/>
      <w:autoSpaceDE w:val="0"/>
      <w:autoSpaceDN w:val="0"/>
      <w:spacing w:line="240" w:lineRule="auto"/>
      <w:ind w:left="1209" w:hanging="360"/>
    </w:pPr>
    <w:rPr>
      <w:rFonts w:eastAsia="MS Mincho"/>
      <w:lang w:val="fr-FR"/>
    </w:rPr>
  </w:style>
  <w:style w:type="paragraph" w:styleId="Listenumros5">
    <w:name w:val="List Number 5"/>
    <w:basedOn w:val="Normal"/>
    <w:rsid w:val="00B150E9"/>
    <w:pPr>
      <w:tabs>
        <w:tab w:val="num" w:pos="1492"/>
      </w:tabs>
      <w:suppressAutoHyphens w:val="0"/>
      <w:autoSpaceDE w:val="0"/>
      <w:autoSpaceDN w:val="0"/>
      <w:spacing w:line="240" w:lineRule="auto"/>
      <w:ind w:left="1492" w:hanging="360"/>
    </w:pPr>
    <w:rPr>
      <w:rFonts w:eastAsia="MS Mincho"/>
      <w:lang w:val="fr-FR"/>
    </w:rPr>
  </w:style>
  <w:style w:type="paragraph" w:styleId="Listepuces">
    <w:name w:val="List Bullet"/>
    <w:basedOn w:val="Normal"/>
    <w:autoRedefine/>
    <w:rsid w:val="00B150E9"/>
    <w:pPr>
      <w:tabs>
        <w:tab w:val="num" w:pos="360"/>
      </w:tabs>
      <w:suppressAutoHyphens w:val="0"/>
      <w:autoSpaceDE w:val="0"/>
      <w:autoSpaceDN w:val="0"/>
      <w:spacing w:line="240" w:lineRule="auto"/>
      <w:ind w:left="360" w:hanging="360"/>
    </w:pPr>
    <w:rPr>
      <w:rFonts w:eastAsia="MS Mincho"/>
      <w:lang w:val="fr-FR"/>
    </w:rPr>
  </w:style>
  <w:style w:type="paragraph" w:styleId="Listepuces2">
    <w:name w:val="List Bullet 2"/>
    <w:basedOn w:val="Normal"/>
    <w:autoRedefine/>
    <w:rsid w:val="00B150E9"/>
    <w:pPr>
      <w:tabs>
        <w:tab w:val="num" w:pos="643"/>
      </w:tabs>
      <w:suppressAutoHyphens w:val="0"/>
      <w:autoSpaceDE w:val="0"/>
      <w:autoSpaceDN w:val="0"/>
      <w:spacing w:line="240" w:lineRule="auto"/>
      <w:ind w:left="643" w:hanging="360"/>
    </w:pPr>
    <w:rPr>
      <w:rFonts w:eastAsia="MS Mincho"/>
      <w:lang w:val="fr-FR"/>
    </w:rPr>
  </w:style>
  <w:style w:type="paragraph" w:styleId="Listepuces3">
    <w:name w:val="List Bullet 3"/>
    <w:basedOn w:val="Normal"/>
    <w:autoRedefine/>
    <w:rsid w:val="00B150E9"/>
    <w:pPr>
      <w:tabs>
        <w:tab w:val="num" w:pos="926"/>
      </w:tabs>
      <w:suppressAutoHyphens w:val="0"/>
      <w:autoSpaceDE w:val="0"/>
      <w:autoSpaceDN w:val="0"/>
      <w:spacing w:line="240" w:lineRule="auto"/>
      <w:ind w:left="926" w:hanging="360"/>
    </w:pPr>
    <w:rPr>
      <w:rFonts w:eastAsia="MS Mincho"/>
      <w:lang w:val="fr-FR"/>
    </w:rPr>
  </w:style>
  <w:style w:type="paragraph" w:styleId="Listepuces4">
    <w:name w:val="List Bullet 4"/>
    <w:basedOn w:val="Normal"/>
    <w:autoRedefine/>
    <w:rsid w:val="00B150E9"/>
    <w:pPr>
      <w:tabs>
        <w:tab w:val="num" w:pos="1209"/>
      </w:tabs>
      <w:suppressAutoHyphens w:val="0"/>
      <w:autoSpaceDE w:val="0"/>
      <w:autoSpaceDN w:val="0"/>
      <w:spacing w:line="240" w:lineRule="auto"/>
      <w:ind w:left="1209" w:hanging="360"/>
    </w:pPr>
    <w:rPr>
      <w:rFonts w:eastAsia="MS Mincho"/>
      <w:lang w:val="fr-FR"/>
    </w:rPr>
  </w:style>
  <w:style w:type="paragraph" w:styleId="Listepuces5">
    <w:name w:val="List Bullet 5"/>
    <w:basedOn w:val="Normal"/>
    <w:autoRedefine/>
    <w:rsid w:val="00B150E9"/>
    <w:pPr>
      <w:tabs>
        <w:tab w:val="num" w:pos="1492"/>
      </w:tabs>
      <w:suppressAutoHyphens w:val="0"/>
      <w:autoSpaceDE w:val="0"/>
      <w:autoSpaceDN w:val="0"/>
      <w:spacing w:line="240" w:lineRule="auto"/>
      <w:ind w:left="1492" w:hanging="360"/>
    </w:pPr>
    <w:rPr>
      <w:rFonts w:eastAsia="MS Mincho"/>
      <w:lang w:val="fr-FR"/>
    </w:rPr>
  </w:style>
  <w:style w:type="character" w:customStyle="1" w:styleId="SingleTxtGChar">
    <w:name w:val="_ Single Txt_G Char"/>
    <w:link w:val="SingleTxtG"/>
    <w:qFormat/>
    <w:rsid w:val="00B150E9"/>
    <w:rPr>
      <w:lang w:val="en-GB" w:eastAsia="en-US" w:bidi="ar-SA"/>
    </w:rPr>
  </w:style>
  <w:style w:type="character" w:customStyle="1" w:styleId="NotedebasdepageCar">
    <w:name w:val="Note de bas de page Car"/>
    <w:aliases w:val="5_G Car,PP Car,Footnote Text Char Car,Fußnotentext Car,5_G_6 Car,5_GR Car,-E Fußnotentext Car,footnote text Car,Fußnotentext Ursprung Car,Footnote Text Char Char Char Char Car,Footnote Text1 Car,Footnote Text Char Char Char Car"/>
    <w:link w:val="Notedebasdepage"/>
    <w:qFormat/>
    <w:rsid w:val="003E7179"/>
    <w:rPr>
      <w:bCs/>
      <w:color w:val="0070C0"/>
      <w:sz w:val="18"/>
      <w:szCs w:val="18"/>
      <w:lang w:eastAsia="en-US"/>
    </w:rPr>
  </w:style>
  <w:style w:type="paragraph" w:styleId="Textebrut">
    <w:name w:val="Plain Text"/>
    <w:basedOn w:val="Normal"/>
    <w:link w:val="TextebrutCar"/>
    <w:rsid w:val="00B150E9"/>
    <w:rPr>
      <w:rFonts w:cs="Courier New"/>
    </w:rPr>
  </w:style>
  <w:style w:type="character" w:styleId="Marquedecommentaire">
    <w:name w:val="annotation reference"/>
    <w:rsid w:val="00B150E9"/>
    <w:rPr>
      <w:sz w:val="6"/>
    </w:rPr>
  </w:style>
  <w:style w:type="character" w:styleId="Numrodeligne">
    <w:name w:val="line number"/>
    <w:rsid w:val="00B150E9"/>
    <w:rPr>
      <w:sz w:val="14"/>
    </w:rPr>
  </w:style>
  <w:style w:type="numbering" w:styleId="111111">
    <w:name w:val="Outline List 2"/>
    <w:basedOn w:val="Aucuneliste"/>
    <w:rsid w:val="00B150E9"/>
    <w:pPr>
      <w:numPr>
        <w:numId w:val="7"/>
      </w:numPr>
    </w:pPr>
  </w:style>
  <w:style w:type="numbering" w:styleId="1ai">
    <w:name w:val="Outline List 1"/>
    <w:basedOn w:val="Aucuneliste"/>
    <w:rsid w:val="00B150E9"/>
    <w:pPr>
      <w:numPr>
        <w:numId w:val="8"/>
      </w:numPr>
    </w:pPr>
  </w:style>
  <w:style w:type="numbering" w:styleId="ArticleSection">
    <w:name w:val="Outline List 3"/>
    <w:basedOn w:val="Aucuneliste"/>
    <w:rsid w:val="00B150E9"/>
    <w:pPr>
      <w:numPr>
        <w:numId w:val="9"/>
      </w:numPr>
    </w:pPr>
  </w:style>
  <w:style w:type="paragraph" w:styleId="Retrait1religne">
    <w:name w:val="Body Text First Indent"/>
    <w:basedOn w:val="Corpsdetexte"/>
    <w:link w:val="Retrait1religneCar"/>
    <w:rsid w:val="00B150E9"/>
    <w:pPr>
      <w:suppressAutoHyphens/>
      <w:spacing w:after="120" w:line="240" w:lineRule="atLeast"/>
      <w:ind w:firstLine="210"/>
    </w:pPr>
    <w:rPr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rsid w:val="00B150E9"/>
    <w:pPr>
      <w:suppressAutoHyphens/>
      <w:spacing w:line="240" w:lineRule="atLeast"/>
      <w:ind w:left="283" w:firstLine="210"/>
    </w:pPr>
    <w:rPr>
      <w:sz w:val="20"/>
      <w:szCs w:val="20"/>
    </w:rPr>
  </w:style>
  <w:style w:type="paragraph" w:styleId="Formuledepolitesse">
    <w:name w:val="Closing"/>
    <w:basedOn w:val="Normal"/>
    <w:link w:val="FormuledepolitesseCar"/>
    <w:rsid w:val="00B150E9"/>
    <w:pPr>
      <w:ind w:left="4252"/>
    </w:pPr>
  </w:style>
  <w:style w:type="paragraph" w:styleId="Date">
    <w:name w:val="Date"/>
    <w:basedOn w:val="Normal"/>
    <w:next w:val="Normal"/>
    <w:link w:val="DateCar"/>
    <w:rsid w:val="00B150E9"/>
  </w:style>
  <w:style w:type="paragraph" w:styleId="Signaturelectronique">
    <w:name w:val="E-mail Signature"/>
    <w:basedOn w:val="Normal"/>
    <w:link w:val="SignaturelectroniqueCar"/>
    <w:rsid w:val="00B150E9"/>
  </w:style>
  <w:style w:type="character" w:styleId="Accentuation">
    <w:name w:val="Emphasis"/>
    <w:qFormat/>
    <w:rsid w:val="00B150E9"/>
    <w:rPr>
      <w:i/>
      <w:iCs/>
    </w:rPr>
  </w:style>
  <w:style w:type="paragraph" w:styleId="Adresseexpditeur">
    <w:name w:val="envelope return"/>
    <w:basedOn w:val="Normal"/>
    <w:rsid w:val="00B150E9"/>
    <w:rPr>
      <w:rFonts w:ascii="Arial" w:hAnsi="Arial" w:cs="Arial"/>
    </w:rPr>
  </w:style>
  <w:style w:type="character" w:styleId="AcronymeHTML">
    <w:name w:val="HTML Acronym"/>
    <w:basedOn w:val="Policepardfaut"/>
    <w:rsid w:val="00B150E9"/>
  </w:style>
  <w:style w:type="paragraph" w:styleId="AdresseHTML">
    <w:name w:val="HTML Address"/>
    <w:basedOn w:val="Normal"/>
    <w:link w:val="AdresseHTMLCar"/>
    <w:rsid w:val="00B150E9"/>
    <w:rPr>
      <w:i/>
      <w:iCs/>
    </w:rPr>
  </w:style>
  <w:style w:type="character" w:styleId="CitationHTML">
    <w:name w:val="HTML Cite"/>
    <w:rsid w:val="00B150E9"/>
    <w:rPr>
      <w:i/>
      <w:iCs/>
    </w:rPr>
  </w:style>
  <w:style w:type="character" w:styleId="CodeHTML">
    <w:name w:val="HTML Code"/>
    <w:rsid w:val="00B150E9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B150E9"/>
    <w:rPr>
      <w:i/>
      <w:iCs/>
    </w:rPr>
  </w:style>
  <w:style w:type="character" w:styleId="ClavierHTML">
    <w:name w:val="HTML Keyboard"/>
    <w:rsid w:val="00B150E9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rsid w:val="00B150E9"/>
    <w:rPr>
      <w:rFonts w:ascii="Courier New" w:hAnsi="Courier New" w:cs="Courier New"/>
    </w:rPr>
  </w:style>
  <w:style w:type="character" w:styleId="ExempleHTML">
    <w:name w:val="HTML Sample"/>
    <w:rsid w:val="00B150E9"/>
    <w:rPr>
      <w:rFonts w:ascii="Courier New" w:hAnsi="Courier New" w:cs="Courier New"/>
    </w:rPr>
  </w:style>
  <w:style w:type="character" w:styleId="MachinecrireHTML">
    <w:name w:val="HTML Typewriter"/>
    <w:rsid w:val="00B150E9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B150E9"/>
    <w:rPr>
      <w:i/>
      <w:iCs/>
    </w:rPr>
  </w:style>
  <w:style w:type="paragraph" w:styleId="Liste">
    <w:name w:val="List"/>
    <w:basedOn w:val="Normal"/>
    <w:rsid w:val="00B150E9"/>
    <w:pPr>
      <w:ind w:left="283" w:hanging="283"/>
    </w:pPr>
  </w:style>
  <w:style w:type="paragraph" w:styleId="Liste2">
    <w:name w:val="List 2"/>
    <w:basedOn w:val="Normal"/>
    <w:rsid w:val="00B150E9"/>
    <w:pPr>
      <w:ind w:left="566" w:hanging="283"/>
    </w:pPr>
  </w:style>
  <w:style w:type="paragraph" w:styleId="Liste3">
    <w:name w:val="List 3"/>
    <w:basedOn w:val="Normal"/>
    <w:rsid w:val="00B150E9"/>
    <w:pPr>
      <w:ind w:left="849" w:hanging="283"/>
    </w:pPr>
  </w:style>
  <w:style w:type="paragraph" w:styleId="Liste4">
    <w:name w:val="List 4"/>
    <w:basedOn w:val="Normal"/>
    <w:rsid w:val="00B150E9"/>
    <w:pPr>
      <w:ind w:left="1132" w:hanging="283"/>
    </w:pPr>
  </w:style>
  <w:style w:type="paragraph" w:styleId="Liste5">
    <w:name w:val="List 5"/>
    <w:basedOn w:val="Normal"/>
    <w:rsid w:val="00B150E9"/>
    <w:pPr>
      <w:ind w:left="1415" w:hanging="283"/>
    </w:pPr>
  </w:style>
  <w:style w:type="paragraph" w:styleId="Listecontinue">
    <w:name w:val="List Continue"/>
    <w:basedOn w:val="Normal"/>
    <w:rsid w:val="00B150E9"/>
    <w:pPr>
      <w:spacing w:after="120"/>
      <w:ind w:left="283"/>
    </w:pPr>
  </w:style>
  <w:style w:type="paragraph" w:styleId="Listecontinue2">
    <w:name w:val="List Continue 2"/>
    <w:basedOn w:val="Normal"/>
    <w:rsid w:val="00B150E9"/>
    <w:pPr>
      <w:spacing w:after="120"/>
      <w:ind w:left="566"/>
    </w:pPr>
  </w:style>
  <w:style w:type="paragraph" w:styleId="Listecontinue3">
    <w:name w:val="List Continue 3"/>
    <w:basedOn w:val="Normal"/>
    <w:rsid w:val="00B150E9"/>
    <w:pPr>
      <w:spacing w:after="120"/>
      <w:ind w:left="849"/>
    </w:pPr>
  </w:style>
  <w:style w:type="paragraph" w:styleId="Listecontinue4">
    <w:name w:val="List Continue 4"/>
    <w:basedOn w:val="Normal"/>
    <w:rsid w:val="00B150E9"/>
    <w:pPr>
      <w:spacing w:after="120"/>
      <w:ind w:left="1132"/>
    </w:pPr>
  </w:style>
  <w:style w:type="paragraph" w:styleId="Listecontinue5">
    <w:name w:val="List Continue 5"/>
    <w:basedOn w:val="Normal"/>
    <w:rsid w:val="00B150E9"/>
    <w:pPr>
      <w:spacing w:after="120"/>
      <w:ind w:left="1415"/>
    </w:pPr>
  </w:style>
  <w:style w:type="paragraph" w:styleId="En-ttedemessage">
    <w:name w:val="Message Header"/>
    <w:basedOn w:val="Normal"/>
    <w:link w:val="En-ttedemessageCar"/>
    <w:rsid w:val="00B150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link w:val="NormalWebCar"/>
    <w:rsid w:val="00B150E9"/>
    <w:rPr>
      <w:sz w:val="24"/>
      <w:szCs w:val="24"/>
    </w:rPr>
  </w:style>
  <w:style w:type="paragraph" w:styleId="Retraitnormal">
    <w:name w:val="Normal Indent"/>
    <w:basedOn w:val="Normal"/>
    <w:rsid w:val="00B150E9"/>
    <w:pPr>
      <w:ind w:left="567"/>
    </w:pPr>
  </w:style>
  <w:style w:type="paragraph" w:styleId="Titredenote">
    <w:name w:val="Note Heading"/>
    <w:basedOn w:val="Normal"/>
    <w:next w:val="Normal"/>
    <w:link w:val="TitredenoteCar"/>
    <w:rsid w:val="00B150E9"/>
  </w:style>
  <w:style w:type="paragraph" w:styleId="Salutations">
    <w:name w:val="Salutation"/>
    <w:basedOn w:val="Normal"/>
    <w:next w:val="Normal"/>
    <w:link w:val="SalutationsCar"/>
    <w:rsid w:val="00B150E9"/>
  </w:style>
  <w:style w:type="paragraph" w:styleId="Signature">
    <w:name w:val="Signature"/>
    <w:basedOn w:val="Normal"/>
    <w:link w:val="SignatureCar"/>
    <w:rsid w:val="00B150E9"/>
    <w:pPr>
      <w:ind w:left="4252"/>
    </w:pPr>
  </w:style>
  <w:style w:type="character" w:styleId="lev">
    <w:name w:val="Strong"/>
    <w:qFormat/>
    <w:rsid w:val="00B150E9"/>
    <w:rPr>
      <w:b/>
      <w:bCs/>
    </w:rPr>
  </w:style>
  <w:style w:type="table" w:styleId="Effetsdetableau3D1">
    <w:name w:val="Table 3D effects 1"/>
    <w:basedOn w:val="TableauNormal"/>
    <w:rsid w:val="00B150E9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rsid w:val="00B150E9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rsid w:val="00B150E9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B150E9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rsid w:val="00B150E9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rsid w:val="00B150E9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B150E9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rsid w:val="00B150E9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rsid w:val="00B150E9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rsid w:val="00B150E9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rsid w:val="00B150E9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rsid w:val="00B150E9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rsid w:val="00B150E9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rsid w:val="00B150E9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rsid w:val="00B150E9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rsid w:val="00B150E9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rsid w:val="00B150E9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rsid w:val="00B150E9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rsid w:val="00B150E9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rsid w:val="00B150E9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rsid w:val="00B150E9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rsid w:val="00B150E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rsid w:val="00B150E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rsid w:val="00B150E9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rsid w:val="00B150E9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rsid w:val="00B150E9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rsid w:val="00B150E9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rsid w:val="00B150E9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rsid w:val="00B150E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rsid w:val="00B150E9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rsid w:val="00B150E9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rsid w:val="00B150E9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rsid w:val="00B150E9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rsid w:val="00B150E9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rsid w:val="00B150E9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rsid w:val="00B150E9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rsid w:val="00B150E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rsid w:val="00B150E9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rsid w:val="00B150E9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rsid w:val="00B150E9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rsid w:val="00B150E9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rsid w:val="00B150E9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rsid w:val="00B150E9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link w:val="TitreCar"/>
    <w:qFormat/>
    <w:rsid w:val="00B150E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ressedestinataire">
    <w:name w:val="envelope address"/>
    <w:basedOn w:val="Normal"/>
    <w:rsid w:val="00B150E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customStyle="1" w:styleId="Frontpagetitle">
    <w:name w:val="Front page title"/>
    <w:rsid w:val="00B150E9"/>
    <w:pPr>
      <w:spacing w:line="264" w:lineRule="auto"/>
      <w:jc w:val="center"/>
    </w:pPr>
    <w:rPr>
      <w:rFonts w:ascii="Arial" w:hAnsi="Arial"/>
      <w:b/>
      <w:sz w:val="24"/>
      <w:lang w:eastAsia="en-US"/>
    </w:rPr>
  </w:style>
  <w:style w:type="paragraph" w:customStyle="1" w:styleId="Point0">
    <w:name w:val="Point 0"/>
    <w:basedOn w:val="Normal"/>
    <w:uiPriority w:val="1"/>
    <w:rsid w:val="00B150E9"/>
    <w:pPr>
      <w:suppressAutoHyphens w:val="0"/>
      <w:spacing w:before="120" w:after="120" w:line="240" w:lineRule="auto"/>
      <w:ind w:left="850" w:hanging="850"/>
      <w:jc w:val="both"/>
    </w:pPr>
    <w:rPr>
      <w:sz w:val="24"/>
      <w:lang w:eastAsia="en-GB"/>
    </w:rPr>
  </w:style>
  <w:style w:type="paragraph" w:styleId="Objetducommentaire">
    <w:name w:val="annotation subject"/>
    <w:basedOn w:val="Commentaire"/>
    <w:next w:val="Commentaire"/>
    <w:link w:val="ObjetducommentaireCar"/>
    <w:rsid w:val="00344CB0"/>
    <w:pPr>
      <w:suppressAutoHyphens/>
      <w:spacing w:line="240" w:lineRule="atLeast"/>
    </w:pPr>
    <w:rPr>
      <w:b/>
      <w:bCs/>
    </w:rPr>
  </w:style>
  <w:style w:type="paragraph" w:styleId="Textedebulles">
    <w:name w:val="Balloon Text"/>
    <w:basedOn w:val="Normal"/>
    <w:link w:val="TextedebullesCar"/>
    <w:rsid w:val="00344CB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al"/>
    <w:link w:val="paraChar"/>
    <w:qFormat/>
    <w:rsid w:val="00DF114D"/>
    <w:pPr>
      <w:spacing w:after="120"/>
      <w:jc w:val="both"/>
    </w:pPr>
  </w:style>
  <w:style w:type="paragraph" w:customStyle="1" w:styleId="i">
    <w:name w:val="(i)"/>
    <w:basedOn w:val="Normal"/>
    <w:uiPriority w:val="1"/>
    <w:qFormat/>
    <w:rsid w:val="00DF114D"/>
    <w:pPr>
      <w:spacing w:after="120"/>
      <w:ind w:left="3402" w:hanging="567"/>
      <w:jc w:val="both"/>
    </w:pPr>
  </w:style>
  <w:style w:type="paragraph" w:customStyle="1" w:styleId="a">
    <w:name w:val="(a)"/>
    <w:basedOn w:val="SingleTxtG"/>
    <w:qFormat/>
    <w:rsid w:val="00261B92"/>
    <w:pPr>
      <w:spacing w:before="120"/>
      <w:ind w:leftChars="1134" w:left="2834" w:hangingChars="283" w:hanging="566"/>
    </w:pPr>
    <w:rPr>
      <w:bCs/>
    </w:rPr>
  </w:style>
  <w:style w:type="character" w:customStyle="1" w:styleId="Corpsdetexte2Car">
    <w:name w:val="Corps de texte 2 Car"/>
    <w:link w:val="Corpsdetexte2"/>
    <w:rsid w:val="00DF114D"/>
    <w:rPr>
      <w:rFonts w:ascii="Univers" w:hAnsi="Univers"/>
      <w:b/>
      <w:caps/>
      <w:sz w:val="24"/>
      <w:lang w:eastAsia="en-US"/>
    </w:rPr>
  </w:style>
  <w:style w:type="character" w:customStyle="1" w:styleId="PieddepageCar">
    <w:name w:val="Pied de page Car"/>
    <w:aliases w:val="3_G Car"/>
    <w:link w:val="Pieddepage"/>
    <w:rsid w:val="00DF114D"/>
    <w:rPr>
      <w:sz w:val="16"/>
      <w:lang w:eastAsia="en-US"/>
    </w:rPr>
  </w:style>
  <w:style w:type="character" w:customStyle="1" w:styleId="TextebrutCar">
    <w:name w:val="Texte brut Car"/>
    <w:link w:val="Textebrut"/>
    <w:rsid w:val="00DF114D"/>
    <w:rPr>
      <w:rFonts w:cs="Courier New"/>
      <w:lang w:eastAsia="en-US"/>
    </w:rPr>
  </w:style>
  <w:style w:type="character" w:customStyle="1" w:styleId="RetraitcorpsdetexteCar">
    <w:name w:val="Retrait corps de texte Car"/>
    <w:link w:val="Retraitcorpsdetexte"/>
    <w:rsid w:val="00DF114D"/>
    <w:rPr>
      <w:sz w:val="24"/>
      <w:szCs w:val="24"/>
      <w:lang w:eastAsia="en-US"/>
    </w:rPr>
  </w:style>
  <w:style w:type="character" w:customStyle="1" w:styleId="CommentaireCar">
    <w:name w:val="Commentaire Car"/>
    <w:link w:val="Commentaire"/>
    <w:uiPriority w:val="99"/>
    <w:rsid w:val="00DF114D"/>
    <w:rPr>
      <w:lang w:eastAsia="en-US"/>
    </w:rPr>
  </w:style>
  <w:style w:type="character" w:customStyle="1" w:styleId="Corpsdetexte3Car">
    <w:name w:val="Corps de texte 3 Car"/>
    <w:link w:val="Corpsdetexte3"/>
    <w:rsid w:val="00DF114D"/>
    <w:rPr>
      <w:rFonts w:ascii="Courier New" w:hAnsi="Courier New"/>
      <w:b/>
      <w:bCs/>
      <w:sz w:val="32"/>
      <w:szCs w:val="24"/>
      <w:lang w:val="en-US" w:eastAsia="nb-NO"/>
    </w:rPr>
  </w:style>
  <w:style w:type="character" w:customStyle="1" w:styleId="Retrait1religneCar">
    <w:name w:val="Retrait 1re ligne Car"/>
    <w:link w:val="Retrait1religne"/>
    <w:rsid w:val="00DF114D"/>
  </w:style>
  <w:style w:type="character" w:customStyle="1" w:styleId="Retraitcorpset1religCar">
    <w:name w:val="Retrait corps et 1re lig. Car"/>
    <w:link w:val="Retraitcorpset1relig"/>
    <w:rsid w:val="00DF114D"/>
  </w:style>
  <w:style w:type="character" w:customStyle="1" w:styleId="Retraitcorpsdetexte2Car">
    <w:name w:val="Retrait corps de texte 2 Car"/>
    <w:link w:val="Retraitcorpsdetexte2"/>
    <w:uiPriority w:val="1"/>
    <w:rsid w:val="00DF114D"/>
    <w:rPr>
      <w:sz w:val="24"/>
      <w:u w:val="single"/>
      <w:lang w:val="fr-FR" w:eastAsia="en-US"/>
    </w:rPr>
  </w:style>
  <w:style w:type="character" w:customStyle="1" w:styleId="Retraitcorpsdetexte3Car">
    <w:name w:val="Retrait corps de texte 3 Car"/>
    <w:link w:val="Retraitcorpsdetexte3"/>
    <w:rsid w:val="00DF114D"/>
    <w:rPr>
      <w:sz w:val="16"/>
      <w:szCs w:val="16"/>
      <w:lang w:eastAsia="en-US"/>
    </w:rPr>
  </w:style>
  <w:style w:type="character" w:customStyle="1" w:styleId="FormuledepolitesseCar">
    <w:name w:val="Formule de politesse Car"/>
    <w:link w:val="Formuledepolitesse"/>
    <w:rsid w:val="00DF114D"/>
    <w:rPr>
      <w:lang w:eastAsia="en-US"/>
    </w:rPr>
  </w:style>
  <w:style w:type="character" w:customStyle="1" w:styleId="DateCar">
    <w:name w:val="Date Car"/>
    <w:link w:val="Date"/>
    <w:rsid w:val="00DF114D"/>
    <w:rPr>
      <w:lang w:eastAsia="en-US"/>
    </w:rPr>
  </w:style>
  <w:style w:type="character" w:customStyle="1" w:styleId="SignaturelectroniqueCar">
    <w:name w:val="Signature électronique Car"/>
    <w:link w:val="Signaturelectronique"/>
    <w:rsid w:val="00DF114D"/>
    <w:rPr>
      <w:lang w:eastAsia="en-US"/>
    </w:rPr>
  </w:style>
  <w:style w:type="character" w:customStyle="1" w:styleId="AdresseHTMLCar">
    <w:name w:val="Adresse HTML Car"/>
    <w:link w:val="AdresseHTML"/>
    <w:rsid w:val="00DF114D"/>
    <w:rPr>
      <w:i/>
      <w:iCs/>
      <w:lang w:eastAsia="en-US"/>
    </w:rPr>
  </w:style>
  <w:style w:type="character" w:customStyle="1" w:styleId="PrformatHTMLCar">
    <w:name w:val="Préformaté HTML Car"/>
    <w:link w:val="PrformatHTML"/>
    <w:rsid w:val="00DF114D"/>
    <w:rPr>
      <w:rFonts w:ascii="Courier New" w:hAnsi="Courier New" w:cs="Courier New"/>
      <w:lang w:eastAsia="en-US"/>
    </w:rPr>
  </w:style>
  <w:style w:type="character" w:customStyle="1" w:styleId="En-ttedemessageCar">
    <w:name w:val="En-tête de message Car"/>
    <w:link w:val="En-ttedemessage"/>
    <w:rsid w:val="00DF114D"/>
    <w:rPr>
      <w:rFonts w:ascii="Arial" w:hAnsi="Arial" w:cs="Arial"/>
      <w:sz w:val="24"/>
      <w:szCs w:val="24"/>
      <w:shd w:val="pct20" w:color="auto" w:fill="auto"/>
      <w:lang w:eastAsia="en-US"/>
    </w:rPr>
  </w:style>
  <w:style w:type="character" w:customStyle="1" w:styleId="TitredenoteCar">
    <w:name w:val="Titre de note Car"/>
    <w:link w:val="Titredenote"/>
    <w:rsid w:val="00DF114D"/>
    <w:rPr>
      <w:lang w:eastAsia="en-US"/>
    </w:rPr>
  </w:style>
  <w:style w:type="character" w:customStyle="1" w:styleId="SalutationsCar">
    <w:name w:val="Salutations Car"/>
    <w:link w:val="Salutations"/>
    <w:rsid w:val="00DF114D"/>
    <w:rPr>
      <w:lang w:eastAsia="en-US"/>
    </w:rPr>
  </w:style>
  <w:style w:type="character" w:customStyle="1" w:styleId="SignatureCar">
    <w:name w:val="Signature Car"/>
    <w:link w:val="Signature"/>
    <w:rsid w:val="00DF114D"/>
    <w:rPr>
      <w:lang w:eastAsia="en-US"/>
    </w:rPr>
  </w:style>
  <w:style w:type="character" w:customStyle="1" w:styleId="Sous-titreCar">
    <w:name w:val="Sous-titre Car"/>
    <w:link w:val="Sous-titre"/>
    <w:rsid w:val="00DF114D"/>
    <w:rPr>
      <w:sz w:val="24"/>
      <w:u w:val="single"/>
      <w:lang w:eastAsia="en-US"/>
    </w:rPr>
  </w:style>
  <w:style w:type="character" w:customStyle="1" w:styleId="TitreCar">
    <w:name w:val="Titre Car"/>
    <w:link w:val="Titre"/>
    <w:rsid w:val="00DF114D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SingleTxtGChar1">
    <w:name w:val="_ Single Txt_G Char1"/>
    <w:rsid w:val="00DF114D"/>
    <w:rPr>
      <w:lang w:val="en-GB" w:eastAsia="en-US" w:bidi="ar-SA"/>
    </w:rPr>
  </w:style>
  <w:style w:type="character" w:customStyle="1" w:styleId="H1GChar">
    <w:name w:val="_ H_1_G Char"/>
    <w:link w:val="H1G"/>
    <w:rsid w:val="00DF114D"/>
    <w:rPr>
      <w:b/>
      <w:sz w:val="24"/>
      <w:lang w:eastAsia="en-US"/>
    </w:rPr>
  </w:style>
  <w:style w:type="character" w:customStyle="1" w:styleId="HChGChar">
    <w:name w:val="_ H _Ch_G Char"/>
    <w:link w:val="HChG"/>
    <w:rsid w:val="006C63E0"/>
    <w:rPr>
      <w:b/>
      <w:sz w:val="28"/>
      <w:lang w:val="en-US" w:eastAsia="en-US"/>
    </w:rPr>
  </w:style>
  <w:style w:type="character" w:customStyle="1" w:styleId="H23GChar">
    <w:name w:val="_ H_2/3_G Char"/>
    <w:link w:val="H23G"/>
    <w:rsid w:val="00DF114D"/>
    <w:rPr>
      <w:b/>
      <w:lang w:eastAsia="en-US"/>
    </w:rPr>
  </w:style>
  <w:style w:type="character" w:customStyle="1" w:styleId="5GCharChar">
    <w:name w:val="5_G Char Char"/>
    <w:semiHidden/>
    <w:rsid w:val="00DF114D"/>
    <w:rPr>
      <w:sz w:val="18"/>
      <w:lang w:val="en-GB" w:eastAsia="en-US" w:bidi="ar-SA"/>
    </w:rPr>
  </w:style>
  <w:style w:type="character" w:customStyle="1" w:styleId="ObjetducommentaireCar">
    <w:name w:val="Objet du commentaire Car"/>
    <w:link w:val="Objetducommentaire"/>
    <w:uiPriority w:val="99"/>
    <w:rsid w:val="00DF114D"/>
    <w:rPr>
      <w:b/>
      <w:bCs/>
      <w:lang w:eastAsia="en-US"/>
    </w:rPr>
  </w:style>
  <w:style w:type="character" w:customStyle="1" w:styleId="TextedebullesCar">
    <w:name w:val="Texte de bulles Car"/>
    <w:link w:val="Textedebulles"/>
    <w:uiPriority w:val="99"/>
    <w:rsid w:val="00DF114D"/>
    <w:rPr>
      <w:rFonts w:ascii="Tahoma" w:hAnsi="Tahoma" w:cs="Tahoma"/>
      <w:sz w:val="16"/>
      <w:szCs w:val="16"/>
      <w:lang w:eastAsia="en-US"/>
    </w:rPr>
  </w:style>
  <w:style w:type="character" w:customStyle="1" w:styleId="HeaderChar1">
    <w:name w:val="Header Char1"/>
    <w:aliases w:val="6_G Char1"/>
    <w:rsid w:val="00DF114D"/>
    <w:rPr>
      <w:b/>
      <w:sz w:val="18"/>
      <w:lang w:eastAsia="en-US"/>
    </w:rPr>
  </w:style>
  <w:style w:type="character" w:customStyle="1" w:styleId="WW-">
    <w:name w:val="WW-Основной шрифт абзаца"/>
    <w:rsid w:val="00DF114D"/>
  </w:style>
  <w:style w:type="character" w:customStyle="1" w:styleId="CharChar">
    <w:name w:val="Char Char"/>
    <w:rsid w:val="00DF114D"/>
    <w:rPr>
      <w:sz w:val="24"/>
      <w:szCs w:val="24"/>
      <w:lang w:eastAsia="ar-SA"/>
    </w:rPr>
  </w:style>
  <w:style w:type="character" w:customStyle="1" w:styleId="Titre4Car">
    <w:name w:val="Titre 4 Car"/>
    <w:aliases w:val="h4 Car"/>
    <w:link w:val="Titre4"/>
    <w:locked/>
    <w:rsid w:val="00DF114D"/>
    <w:rPr>
      <w:lang w:eastAsia="en-US"/>
    </w:rPr>
  </w:style>
  <w:style w:type="paragraph" w:customStyle="1" w:styleId="NormalCentered">
    <w:name w:val="Normal Centered"/>
    <w:basedOn w:val="Normal"/>
    <w:uiPriority w:val="1"/>
    <w:rsid w:val="00DF114D"/>
    <w:pPr>
      <w:suppressAutoHyphens w:val="0"/>
      <w:spacing w:before="120" w:after="120" w:line="240" w:lineRule="auto"/>
      <w:jc w:val="center"/>
    </w:pPr>
    <w:rPr>
      <w:rFonts w:eastAsia="MS Mincho"/>
      <w:sz w:val="24"/>
    </w:rPr>
  </w:style>
  <w:style w:type="character" w:customStyle="1" w:styleId="Titre2Car">
    <w:name w:val="Titre 2 Car"/>
    <w:aliases w:val="h2 Car"/>
    <w:link w:val="Titre2"/>
    <w:locked/>
    <w:rsid w:val="00DF114D"/>
    <w:rPr>
      <w:lang w:eastAsia="en-US"/>
    </w:rPr>
  </w:style>
  <w:style w:type="paragraph" w:customStyle="1" w:styleId="xl26">
    <w:name w:val="xl26"/>
    <w:basedOn w:val="Normal"/>
    <w:uiPriority w:val="1"/>
    <w:rsid w:val="00DF114D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7">
    <w:name w:val="xl27"/>
    <w:basedOn w:val="Normal"/>
    <w:uiPriority w:val="1"/>
    <w:rsid w:val="00DF114D"/>
    <w:pPr>
      <w:pBdr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n-CA"/>
    </w:rPr>
  </w:style>
  <w:style w:type="paragraph" w:customStyle="1" w:styleId="Text1">
    <w:name w:val="Text 1"/>
    <w:basedOn w:val="Normal"/>
    <w:uiPriority w:val="1"/>
    <w:rsid w:val="00DF114D"/>
    <w:pPr>
      <w:suppressAutoHyphens w:val="0"/>
      <w:spacing w:before="120" w:after="120" w:line="240" w:lineRule="auto"/>
      <w:ind w:left="850"/>
      <w:jc w:val="both"/>
    </w:pPr>
    <w:rPr>
      <w:sz w:val="24"/>
      <w:szCs w:val="24"/>
      <w:lang w:eastAsia="de-DE"/>
    </w:rPr>
  </w:style>
  <w:style w:type="paragraph" w:customStyle="1" w:styleId="Point1">
    <w:name w:val="Point 1"/>
    <w:basedOn w:val="Normal"/>
    <w:uiPriority w:val="1"/>
    <w:rsid w:val="00DF114D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  <w:lang w:eastAsia="de-DE"/>
    </w:rPr>
  </w:style>
  <w:style w:type="paragraph" w:customStyle="1" w:styleId="Point2">
    <w:name w:val="Point 2"/>
    <w:basedOn w:val="Normal"/>
    <w:uiPriority w:val="1"/>
    <w:rsid w:val="00DF114D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  <w:lang w:eastAsia="de-DE"/>
    </w:rPr>
  </w:style>
  <w:style w:type="paragraph" w:customStyle="1" w:styleId="ManualHeading2">
    <w:name w:val="Manual Heading 2"/>
    <w:basedOn w:val="Normal"/>
    <w:next w:val="Normal"/>
    <w:uiPriority w:val="1"/>
    <w:rsid w:val="00DF114D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b/>
      <w:sz w:val="24"/>
      <w:szCs w:val="24"/>
      <w:lang w:eastAsia="de-DE"/>
    </w:rPr>
  </w:style>
  <w:style w:type="paragraph" w:customStyle="1" w:styleId="ManualHeading3">
    <w:name w:val="Manual Heading 3"/>
    <w:basedOn w:val="Normal"/>
    <w:next w:val="Normal"/>
    <w:uiPriority w:val="1"/>
    <w:rsid w:val="00DF114D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i/>
      <w:sz w:val="24"/>
      <w:szCs w:val="24"/>
      <w:lang w:eastAsia="de-DE"/>
    </w:rPr>
  </w:style>
  <w:style w:type="paragraph" w:customStyle="1" w:styleId="ManualHeading4">
    <w:name w:val="Manual Heading 4"/>
    <w:basedOn w:val="Normal"/>
    <w:next w:val="Normal"/>
    <w:uiPriority w:val="1"/>
    <w:rsid w:val="00DF114D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sz w:val="24"/>
      <w:szCs w:val="24"/>
      <w:lang w:eastAsia="de-DE"/>
    </w:rPr>
  </w:style>
  <w:style w:type="paragraph" w:customStyle="1" w:styleId="ListDash">
    <w:name w:val="List Dash"/>
    <w:basedOn w:val="Normal"/>
    <w:uiPriority w:val="1"/>
    <w:rsid w:val="00DF114D"/>
    <w:pPr>
      <w:numPr>
        <w:numId w:val="10"/>
      </w:numPr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Point010pt">
    <w:name w:val="Point 0 + 10 pt"/>
    <w:aliases w:val="Left:  1.94 cm,Hanging:  2.12 cm"/>
    <w:basedOn w:val="ManualHeading2"/>
    <w:uiPriority w:val="1"/>
    <w:rsid w:val="00DF114D"/>
    <w:rPr>
      <w:b w:val="0"/>
      <w:sz w:val="20"/>
      <w:szCs w:val="20"/>
    </w:rPr>
  </w:style>
  <w:style w:type="paragraph" w:customStyle="1" w:styleId="ParaNo0">
    <w:name w:val="(ParaNo.)"/>
    <w:basedOn w:val="Normal"/>
    <w:uiPriority w:val="1"/>
    <w:rsid w:val="00DF114D"/>
    <w:pPr>
      <w:numPr>
        <w:numId w:val="11"/>
      </w:numPr>
      <w:suppressAutoHyphens w:val="0"/>
      <w:spacing w:line="240" w:lineRule="auto"/>
    </w:pPr>
    <w:rPr>
      <w:sz w:val="24"/>
    </w:rPr>
  </w:style>
  <w:style w:type="paragraph" w:styleId="Rvision">
    <w:name w:val="Revision"/>
    <w:hidden/>
    <w:uiPriority w:val="99"/>
    <w:semiHidden/>
    <w:rsid w:val="00DF114D"/>
    <w:rPr>
      <w:sz w:val="24"/>
      <w:szCs w:val="24"/>
      <w:lang w:eastAsia="en-US"/>
    </w:rPr>
  </w:style>
  <w:style w:type="paragraph" w:styleId="Sansinterligne">
    <w:name w:val="No Spacing"/>
    <w:link w:val="SansinterligneCar"/>
    <w:qFormat/>
    <w:rsid w:val="00DF114D"/>
    <w:rPr>
      <w:rFonts w:ascii="Calibri" w:hAnsi="Calibri"/>
      <w:sz w:val="22"/>
      <w:szCs w:val="22"/>
      <w:lang w:val="fr-FR" w:eastAsia="en-US"/>
    </w:rPr>
  </w:style>
  <w:style w:type="character" w:customStyle="1" w:styleId="SansinterligneCar">
    <w:name w:val="Sans interligne Car"/>
    <w:link w:val="Sansinterligne"/>
    <w:locked/>
    <w:rsid w:val="00DF114D"/>
    <w:rPr>
      <w:rFonts w:ascii="Calibri" w:hAnsi="Calibri"/>
      <w:sz w:val="22"/>
      <w:szCs w:val="22"/>
      <w:lang w:val="fr-FR" w:eastAsia="en-US"/>
    </w:rPr>
  </w:style>
  <w:style w:type="paragraph" w:customStyle="1" w:styleId="Text2">
    <w:name w:val="Text 2"/>
    <w:basedOn w:val="Normal"/>
    <w:uiPriority w:val="1"/>
    <w:rsid w:val="00DF114D"/>
    <w:pPr>
      <w:suppressAutoHyphens w:val="0"/>
      <w:spacing w:before="120" w:after="120" w:line="240" w:lineRule="auto"/>
      <w:ind w:left="850"/>
      <w:jc w:val="both"/>
    </w:pPr>
    <w:rPr>
      <w:sz w:val="24"/>
      <w:szCs w:val="24"/>
      <w:lang w:eastAsia="de-DE"/>
    </w:rPr>
  </w:style>
  <w:style w:type="paragraph" w:customStyle="1" w:styleId="Text3">
    <w:name w:val="Text 3"/>
    <w:basedOn w:val="Normal"/>
    <w:uiPriority w:val="1"/>
    <w:rsid w:val="00DF114D"/>
    <w:pPr>
      <w:suppressAutoHyphens w:val="0"/>
      <w:spacing w:before="120" w:after="120" w:line="240" w:lineRule="auto"/>
      <w:ind w:left="850"/>
      <w:jc w:val="both"/>
    </w:pPr>
    <w:rPr>
      <w:sz w:val="24"/>
      <w:szCs w:val="24"/>
      <w:lang w:eastAsia="de-DE"/>
    </w:rPr>
  </w:style>
  <w:style w:type="paragraph" w:customStyle="1" w:styleId="Text4">
    <w:name w:val="Text 4"/>
    <w:basedOn w:val="Normal"/>
    <w:uiPriority w:val="1"/>
    <w:rsid w:val="00DF114D"/>
    <w:pPr>
      <w:numPr>
        <w:numId w:val="18"/>
      </w:numPr>
      <w:tabs>
        <w:tab w:val="clear" w:pos="283"/>
      </w:tabs>
      <w:suppressAutoHyphens w:val="0"/>
      <w:spacing w:before="120" w:after="120" w:line="240" w:lineRule="auto"/>
      <w:ind w:left="850" w:firstLine="0"/>
      <w:jc w:val="both"/>
    </w:pPr>
    <w:rPr>
      <w:sz w:val="24"/>
      <w:szCs w:val="24"/>
      <w:lang w:eastAsia="de-DE"/>
    </w:rPr>
  </w:style>
  <w:style w:type="paragraph" w:styleId="TM1">
    <w:name w:val="toc 1"/>
    <w:basedOn w:val="Normal"/>
    <w:next w:val="Normal"/>
    <w:uiPriority w:val="39"/>
    <w:rsid w:val="00DF114D"/>
    <w:pPr>
      <w:tabs>
        <w:tab w:val="right" w:leader="dot" w:pos="9071"/>
      </w:tabs>
      <w:suppressAutoHyphens w:val="0"/>
      <w:spacing w:before="60" w:after="120" w:line="240" w:lineRule="auto"/>
      <w:ind w:left="850" w:hanging="850"/>
    </w:pPr>
    <w:rPr>
      <w:sz w:val="24"/>
      <w:szCs w:val="24"/>
      <w:lang w:eastAsia="de-DE"/>
    </w:rPr>
  </w:style>
  <w:style w:type="paragraph" w:styleId="TM2">
    <w:name w:val="toc 2"/>
    <w:basedOn w:val="Normal"/>
    <w:next w:val="Normal"/>
    <w:uiPriority w:val="39"/>
    <w:rsid w:val="00DF114D"/>
    <w:pPr>
      <w:tabs>
        <w:tab w:val="right" w:leader="dot" w:pos="9071"/>
      </w:tabs>
      <w:suppressAutoHyphens w:val="0"/>
      <w:spacing w:before="60" w:after="120" w:line="240" w:lineRule="auto"/>
      <w:ind w:left="850" w:hanging="850"/>
    </w:pPr>
    <w:rPr>
      <w:sz w:val="24"/>
      <w:szCs w:val="24"/>
      <w:lang w:eastAsia="de-DE"/>
    </w:rPr>
  </w:style>
  <w:style w:type="paragraph" w:styleId="TM3">
    <w:name w:val="toc 3"/>
    <w:basedOn w:val="Normal"/>
    <w:next w:val="Normal"/>
    <w:uiPriority w:val="39"/>
    <w:rsid w:val="00DF114D"/>
    <w:pPr>
      <w:tabs>
        <w:tab w:val="right" w:leader="dot" w:pos="9071"/>
      </w:tabs>
      <w:suppressAutoHyphens w:val="0"/>
      <w:spacing w:before="60" w:after="120" w:line="240" w:lineRule="auto"/>
      <w:ind w:left="850" w:hanging="850"/>
    </w:pPr>
    <w:rPr>
      <w:sz w:val="24"/>
      <w:szCs w:val="24"/>
      <w:lang w:eastAsia="de-DE"/>
    </w:rPr>
  </w:style>
  <w:style w:type="paragraph" w:styleId="TM4">
    <w:name w:val="toc 4"/>
    <w:basedOn w:val="Normal"/>
    <w:next w:val="Normal"/>
    <w:uiPriority w:val="39"/>
    <w:rsid w:val="00DF114D"/>
    <w:pPr>
      <w:tabs>
        <w:tab w:val="right" w:leader="dot" w:pos="9071"/>
      </w:tabs>
      <w:suppressAutoHyphens w:val="0"/>
      <w:spacing w:before="60" w:after="120" w:line="240" w:lineRule="auto"/>
      <w:ind w:left="850" w:hanging="850"/>
    </w:pPr>
    <w:rPr>
      <w:sz w:val="24"/>
      <w:szCs w:val="24"/>
      <w:lang w:eastAsia="de-DE"/>
    </w:rPr>
  </w:style>
  <w:style w:type="paragraph" w:styleId="TM5">
    <w:name w:val="toc 5"/>
    <w:basedOn w:val="Normal"/>
    <w:next w:val="Normal"/>
    <w:uiPriority w:val="39"/>
    <w:rsid w:val="00DF114D"/>
    <w:pPr>
      <w:tabs>
        <w:tab w:val="right" w:leader="dot" w:pos="9071"/>
      </w:tabs>
      <w:suppressAutoHyphens w:val="0"/>
      <w:spacing w:before="300" w:after="120" w:line="240" w:lineRule="auto"/>
    </w:pPr>
    <w:rPr>
      <w:sz w:val="24"/>
      <w:szCs w:val="24"/>
      <w:lang w:eastAsia="de-DE"/>
    </w:rPr>
  </w:style>
  <w:style w:type="paragraph" w:styleId="TM6">
    <w:name w:val="toc 6"/>
    <w:basedOn w:val="Normal"/>
    <w:next w:val="Normal"/>
    <w:uiPriority w:val="39"/>
    <w:rsid w:val="00DF114D"/>
    <w:pPr>
      <w:tabs>
        <w:tab w:val="right" w:leader="dot" w:pos="9071"/>
      </w:tabs>
      <w:suppressAutoHyphens w:val="0"/>
      <w:spacing w:before="240" w:after="120" w:line="240" w:lineRule="auto"/>
    </w:pPr>
    <w:rPr>
      <w:sz w:val="24"/>
      <w:szCs w:val="24"/>
      <w:lang w:eastAsia="de-DE"/>
    </w:rPr>
  </w:style>
  <w:style w:type="paragraph" w:styleId="TM7">
    <w:name w:val="toc 7"/>
    <w:basedOn w:val="Normal"/>
    <w:next w:val="Normal"/>
    <w:uiPriority w:val="39"/>
    <w:rsid w:val="00DF114D"/>
    <w:pPr>
      <w:tabs>
        <w:tab w:val="right" w:leader="dot" w:pos="9071"/>
      </w:tabs>
      <w:suppressAutoHyphens w:val="0"/>
      <w:spacing w:before="180" w:after="120" w:line="240" w:lineRule="auto"/>
    </w:pPr>
    <w:rPr>
      <w:sz w:val="24"/>
      <w:szCs w:val="24"/>
      <w:lang w:eastAsia="de-DE"/>
    </w:rPr>
  </w:style>
  <w:style w:type="paragraph" w:styleId="TM8">
    <w:name w:val="toc 8"/>
    <w:basedOn w:val="Normal"/>
    <w:next w:val="Normal"/>
    <w:uiPriority w:val="39"/>
    <w:rsid w:val="00DF114D"/>
    <w:pPr>
      <w:tabs>
        <w:tab w:val="right" w:leader="dot" w:pos="9071"/>
      </w:tabs>
      <w:suppressAutoHyphens w:val="0"/>
      <w:spacing w:before="120" w:after="120" w:line="240" w:lineRule="auto"/>
    </w:pPr>
    <w:rPr>
      <w:sz w:val="24"/>
      <w:szCs w:val="24"/>
      <w:lang w:eastAsia="de-DE"/>
    </w:rPr>
  </w:style>
  <w:style w:type="paragraph" w:styleId="TM9">
    <w:name w:val="toc 9"/>
    <w:basedOn w:val="Normal"/>
    <w:next w:val="Normal"/>
    <w:uiPriority w:val="39"/>
    <w:rsid w:val="00DF114D"/>
    <w:pPr>
      <w:tabs>
        <w:tab w:val="right" w:leader="dot" w:pos="9071"/>
      </w:tabs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HeaderLandscape">
    <w:name w:val="HeaderLandscape"/>
    <w:basedOn w:val="Normal"/>
    <w:uiPriority w:val="1"/>
    <w:rsid w:val="00DF114D"/>
    <w:pPr>
      <w:tabs>
        <w:tab w:val="right" w:pos="14003"/>
      </w:tabs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FooterLandscape">
    <w:name w:val="FooterLandscape"/>
    <w:basedOn w:val="Normal"/>
    <w:uiPriority w:val="1"/>
    <w:rsid w:val="00DF114D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sz w:val="24"/>
      <w:szCs w:val="24"/>
      <w:lang w:eastAsia="de-DE"/>
    </w:rPr>
  </w:style>
  <w:style w:type="paragraph" w:customStyle="1" w:styleId="NormalLeft">
    <w:name w:val="Normal Left"/>
    <w:basedOn w:val="Normal"/>
    <w:uiPriority w:val="1"/>
    <w:rsid w:val="00DF114D"/>
    <w:pPr>
      <w:suppressAutoHyphens w:val="0"/>
      <w:spacing w:before="120" w:after="120" w:line="240" w:lineRule="auto"/>
    </w:pPr>
    <w:rPr>
      <w:sz w:val="24"/>
      <w:szCs w:val="24"/>
      <w:lang w:eastAsia="de-DE"/>
    </w:rPr>
  </w:style>
  <w:style w:type="paragraph" w:customStyle="1" w:styleId="NormalRight">
    <w:name w:val="Normal Right"/>
    <w:basedOn w:val="Normal"/>
    <w:uiPriority w:val="1"/>
    <w:rsid w:val="00DF114D"/>
    <w:pPr>
      <w:suppressAutoHyphens w:val="0"/>
      <w:spacing w:before="120" w:after="120" w:line="240" w:lineRule="auto"/>
      <w:jc w:val="right"/>
    </w:pPr>
    <w:rPr>
      <w:sz w:val="24"/>
      <w:szCs w:val="24"/>
      <w:lang w:eastAsia="de-DE"/>
    </w:rPr>
  </w:style>
  <w:style w:type="paragraph" w:customStyle="1" w:styleId="QuotedText">
    <w:name w:val="Quoted Text"/>
    <w:basedOn w:val="Normal"/>
    <w:uiPriority w:val="1"/>
    <w:rsid w:val="00DF114D"/>
    <w:pPr>
      <w:suppressAutoHyphens w:val="0"/>
      <w:spacing w:before="120" w:after="120" w:line="240" w:lineRule="auto"/>
      <w:ind w:left="1417"/>
      <w:jc w:val="both"/>
    </w:pPr>
    <w:rPr>
      <w:sz w:val="24"/>
      <w:szCs w:val="24"/>
      <w:lang w:eastAsia="de-DE"/>
    </w:rPr>
  </w:style>
  <w:style w:type="paragraph" w:customStyle="1" w:styleId="Point3">
    <w:name w:val="Point 3"/>
    <w:basedOn w:val="Normal"/>
    <w:uiPriority w:val="1"/>
    <w:rsid w:val="00DF114D"/>
    <w:pPr>
      <w:suppressAutoHyphens w:val="0"/>
      <w:spacing w:before="120" w:after="120" w:line="240" w:lineRule="auto"/>
      <w:ind w:left="2551" w:hanging="567"/>
      <w:jc w:val="both"/>
    </w:pPr>
    <w:rPr>
      <w:sz w:val="24"/>
      <w:szCs w:val="24"/>
      <w:lang w:eastAsia="de-DE"/>
    </w:rPr>
  </w:style>
  <w:style w:type="paragraph" w:customStyle="1" w:styleId="Point4">
    <w:name w:val="Point 4"/>
    <w:basedOn w:val="Normal"/>
    <w:uiPriority w:val="1"/>
    <w:rsid w:val="00DF114D"/>
    <w:pPr>
      <w:suppressAutoHyphens w:val="0"/>
      <w:spacing w:before="120" w:after="120" w:line="240" w:lineRule="auto"/>
      <w:ind w:left="3118" w:hanging="567"/>
      <w:jc w:val="both"/>
    </w:pPr>
    <w:rPr>
      <w:sz w:val="24"/>
      <w:szCs w:val="24"/>
      <w:lang w:eastAsia="de-DE"/>
    </w:rPr>
  </w:style>
  <w:style w:type="paragraph" w:customStyle="1" w:styleId="Tiret0">
    <w:name w:val="Tiret 0"/>
    <w:basedOn w:val="Point0"/>
    <w:uiPriority w:val="1"/>
    <w:rsid w:val="00DF114D"/>
    <w:pPr>
      <w:numPr>
        <w:numId w:val="12"/>
      </w:numPr>
    </w:pPr>
    <w:rPr>
      <w:szCs w:val="24"/>
      <w:lang w:eastAsia="de-DE"/>
    </w:rPr>
  </w:style>
  <w:style w:type="paragraph" w:customStyle="1" w:styleId="Tiret1">
    <w:name w:val="Tiret 1"/>
    <w:basedOn w:val="Point1"/>
    <w:uiPriority w:val="1"/>
    <w:rsid w:val="00DF114D"/>
    <w:pPr>
      <w:numPr>
        <w:numId w:val="13"/>
      </w:numPr>
    </w:pPr>
  </w:style>
  <w:style w:type="paragraph" w:customStyle="1" w:styleId="Tiret2">
    <w:name w:val="Tiret 2"/>
    <w:basedOn w:val="Point2"/>
    <w:uiPriority w:val="1"/>
    <w:rsid w:val="00DF114D"/>
    <w:pPr>
      <w:numPr>
        <w:numId w:val="14"/>
      </w:numPr>
    </w:pPr>
  </w:style>
  <w:style w:type="paragraph" w:customStyle="1" w:styleId="Tiret3">
    <w:name w:val="Tiret 3"/>
    <w:basedOn w:val="Point3"/>
    <w:uiPriority w:val="1"/>
    <w:rsid w:val="00DF114D"/>
    <w:pPr>
      <w:numPr>
        <w:numId w:val="15"/>
      </w:numPr>
    </w:pPr>
  </w:style>
  <w:style w:type="paragraph" w:customStyle="1" w:styleId="Tiret4">
    <w:name w:val="Tiret 4"/>
    <w:basedOn w:val="Point4"/>
    <w:uiPriority w:val="1"/>
    <w:rsid w:val="00DF114D"/>
    <w:pPr>
      <w:numPr>
        <w:numId w:val="16"/>
      </w:numPr>
    </w:pPr>
  </w:style>
  <w:style w:type="paragraph" w:customStyle="1" w:styleId="PointDouble0">
    <w:name w:val="PointDouble 0"/>
    <w:basedOn w:val="Normal"/>
    <w:uiPriority w:val="1"/>
    <w:rsid w:val="00DF114D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szCs w:val="24"/>
      <w:lang w:eastAsia="de-DE"/>
    </w:rPr>
  </w:style>
  <w:style w:type="paragraph" w:customStyle="1" w:styleId="PointDouble1">
    <w:name w:val="PointDouble 1"/>
    <w:basedOn w:val="Normal"/>
    <w:uiPriority w:val="1"/>
    <w:rsid w:val="00DF114D"/>
    <w:pPr>
      <w:tabs>
        <w:tab w:val="left" w:pos="1417"/>
      </w:tabs>
      <w:suppressAutoHyphens w:val="0"/>
      <w:spacing w:before="120" w:after="120" w:line="240" w:lineRule="auto"/>
      <w:ind w:left="1984" w:hanging="1134"/>
      <w:jc w:val="both"/>
    </w:pPr>
    <w:rPr>
      <w:sz w:val="24"/>
      <w:szCs w:val="24"/>
      <w:lang w:eastAsia="de-DE"/>
    </w:rPr>
  </w:style>
  <w:style w:type="paragraph" w:customStyle="1" w:styleId="PointDouble2">
    <w:name w:val="PointDouble 2"/>
    <w:basedOn w:val="Normal"/>
    <w:uiPriority w:val="1"/>
    <w:rsid w:val="00DF114D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sz w:val="24"/>
      <w:szCs w:val="24"/>
      <w:lang w:eastAsia="de-DE"/>
    </w:rPr>
  </w:style>
  <w:style w:type="paragraph" w:customStyle="1" w:styleId="PointDouble3">
    <w:name w:val="PointDouble 3"/>
    <w:basedOn w:val="Normal"/>
    <w:uiPriority w:val="1"/>
    <w:rsid w:val="00DF114D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sz w:val="24"/>
      <w:szCs w:val="24"/>
      <w:lang w:eastAsia="de-DE"/>
    </w:rPr>
  </w:style>
  <w:style w:type="paragraph" w:customStyle="1" w:styleId="PointDouble4">
    <w:name w:val="PointDouble 4"/>
    <w:basedOn w:val="Normal"/>
    <w:uiPriority w:val="1"/>
    <w:rsid w:val="00DF114D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sz w:val="24"/>
      <w:szCs w:val="24"/>
      <w:lang w:eastAsia="de-DE"/>
    </w:rPr>
  </w:style>
  <w:style w:type="paragraph" w:customStyle="1" w:styleId="PointTriple0">
    <w:name w:val="PointTriple 0"/>
    <w:basedOn w:val="Normal"/>
    <w:uiPriority w:val="1"/>
    <w:rsid w:val="00DF114D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sz w:val="24"/>
      <w:szCs w:val="24"/>
      <w:lang w:eastAsia="de-DE"/>
    </w:rPr>
  </w:style>
  <w:style w:type="paragraph" w:customStyle="1" w:styleId="PointTriple1">
    <w:name w:val="PointTriple 1"/>
    <w:basedOn w:val="Normal"/>
    <w:uiPriority w:val="1"/>
    <w:rsid w:val="00DF114D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sz w:val="24"/>
      <w:szCs w:val="24"/>
      <w:lang w:eastAsia="de-DE"/>
    </w:rPr>
  </w:style>
  <w:style w:type="paragraph" w:customStyle="1" w:styleId="PointTriple2">
    <w:name w:val="PointTriple 2"/>
    <w:basedOn w:val="Normal"/>
    <w:uiPriority w:val="1"/>
    <w:rsid w:val="00DF114D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sz w:val="24"/>
      <w:szCs w:val="24"/>
      <w:lang w:eastAsia="de-DE"/>
    </w:rPr>
  </w:style>
  <w:style w:type="paragraph" w:customStyle="1" w:styleId="PointTriple3">
    <w:name w:val="PointTriple 3"/>
    <w:basedOn w:val="Normal"/>
    <w:uiPriority w:val="1"/>
    <w:rsid w:val="00DF114D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sz w:val="24"/>
      <w:szCs w:val="24"/>
      <w:lang w:eastAsia="de-DE"/>
    </w:rPr>
  </w:style>
  <w:style w:type="paragraph" w:customStyle="1" w:styleId="PointTriple4">
    <w:name w:val="PointTriple 4"/>
    <w:basedOn w:val="Normal"/>
    <w:uiPriority w:val="1"/>
    <w:rsid w:val="00DF114D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sz w:val="24"/>
      <w:szCs w:val="24"/>
      <w:lang w:eastAsia="de-DE"/>
    </w:rPr>
  </w:style>
  <w:style w:type="paragraph" w:customStyle="1" w:styleId="NumPar1">
    <w:name w:val="NumPar 1"/>
    <w:basedOn w:val="Normal"/>
    <w:next w:val="Text1"/>
    <w:uiPriority w:val="1"/>
    <w:rsid w:val="00DF114D"/>
    <w:pPr>
      <w:numPr>
        <w:numId w:val="17"/>
      </w:numPr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NumPar2">
    <w:name w:val="NumPar 2"/>
    <w:basedOn w:val="Normal"/>
    <w:next w:val="Text2"/>
    <w:uiPriority w:val="1"/>
    <w:rsid w:val="00DF114D"/>
    <w:pPr>
      <w:numPr>
        <w:ilvl w:val="1"/>
        <w:numId w:val="17"/>
      </w:numPr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NumPar3">
    <w:name w:val="NumPar 3"/>
    <w:basedOn w:val="Normal"/>
    <w:next w:val="Text3"/>
    <w:uiPriority w:val="1"/>
    <w:rsid w:val="00DF114D"/>
    <w:pPr>
      <w:numPr>
        <w:ilvl w:val="2"/>
        <w:numId w:val="17"/>
      </w:numPr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NumPar4">
    <w:name w:val="NumPar 4"/>
    <w:basedOn w:val="Normal"/>
    <w:next w:val="Text4"/>
    <w:uiPriority w:val="1"/>
    <w:rsid w:val="00DF114D"/>
    <w:pPr>
      <w:numPr>
        <w:ilvl w:val="3"/>
        <w:numId w:val="17"/>
      </w:numPr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ManualNumPar1">
    <w:name w:val="Manual NumPar 1"/>
    <w:basedOn w:val="Normal"/>
    <w:next w:val="Text1"/>
    <w:uiPriority w:val="1"/>
    <w:rsid w:val="00DF114D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  <w:lang w:eastAsia="de-DE"/>
    </w:rPr>
  </w:style>
  <w:style w:type="paragraph" w:customStyle="1" w:styleId="ManualNumPar2">
    <w:name w:val="Manual NumPar 2"/>
    <w:basedOn w:val="Normal"/>
    <w:next w:val="Text2"/>
    <w:uiPriority w:val="1"/>
    <w:rsid w:val="00DF114D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  <w:lang w:eastAsia="de-DE"/>
    </w:rPr>
  </w:style>
  <w:style w:type="paragraph" w:customStyle="1" w:styleId="ManualNumPar3">
    <w:name w:val="Manual NumPar 3"/>
    <w:basedOn w:val="Normal"/>
    <w:next w:val="Text3"/>
    <w:uiPriority w:val="1"/>
    <w:rsid w:val="00DF114D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  <w:lang w:eastAsia="de-DE"/>
    </w:rPr>
  </w:style>
  <w:style w:type="paragraph" w:customStyle="1" w:styleId="ManualNumPar4">
    <w:name w:val="Manual NumPar 4"/>
    <w:basedOn w:val="Normal"/>
    <w:next w:val="Text4"/>
    <w:uiPriority w:val="1"/>
    <w:rsid w:val="00DF114D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  <w:lang w:eastAsia="de-DE"/>
    </w:rPr>
  </w:style>
  <w:style w:type="paragraph" w:customStyle="1" w:styleId="QuotedNumPar">
    <w:name w:val="Quoted NumPar"/>
    <w:basedOn w:val="Normal"/>
    <w:uiPriority w:val="1"/>
    <w:rsid w:val="00DF114D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  <w:lang w:eastAsia="de-DE"/>
    </w:rPr>
  </w:style>
  <w:style w:type="paragraph" w:customStyle="1" w:styleId="ManualHeading1">
    <w:name w:val="Manual Heading 1"/>
    <w:basedOn w:val="Normal"/>
    <w:next w:val="Text1"/>
    <w:uiPriority w:val="1"/>
    <w:rsid w:val="00DF114D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b/>
      <w:smallCaps/>
      <w:sz w:val="24"/>
      <w:szCs w:val="24"/>
      <w:lang w:eastAsia="de-DE"/>
    </w:rPr>
  </w:style>
  <w:style w:type="paragraph" w:customStyle="1" w:styleId="ChapterTitle">
    <w:name w:val="ChapterTitle"/>
    <w:basedOn w:val="Normal"/>
    <w:next w:val="Normal"/>
    <w:uiPriority w:val="1"/>
    <w:rsid w:val="00DF114D"/>
    <w:pPr>
      <w:keepNext/>
      <w:suppressAutoHyphens w:val="0"/>
      <w:spacing w:before="120" w:after="360" w:line="240" w:lineRule="auto"/>
      <w:jc w:val="center"/>
    </w:pPr>
    <w:rPr>
      <w:b/>
      <w:sz w:val="32"/>
      <w:szCs w:val="24"/>
      <w:lang w:eastAsia="de-DE"/>
    </w:rPr>
  </w:style>
  <w:style w:type="paragraph" w:customStyle="1" w:styleId="PartTitle">
    <w:name w:val="PartTitle"/>
    <w:basedOn w:val="Normal"/>
    <w:next w:val="ChapterTitle"/>
    <w:uiPriority w:val="1"/>
    <w:rsid w:val="00DF114D"/>
    <w:pPr>
      <w:keepNext/>
      <w:pageBreakBefore/>
      <w:suppressAutoHyphens w:val="0"/>
      <w:spacing w:before="120" w:after="360" w:line="240" w:lineRule="auto"/>
      <w:jc w:val="center"/>
    </w:pPr>
    <w:rPr>
      <w:b/>
      <w:sz w:val="36"/>
      <w:szCs w:val="24"/>
      <w:lang w:eastAsia="de-DE"/>
    </w:rPr>
  </w:style>
  <w:style w:type="paragraph" w:customStyle="1" w:styleId="SectionTitle">
    <w:name w:val="SectionTitle"/>
    <w:basedOn w:val="Normal"/>
    <w:next w:val="Titre1"/>
    <w:uiPriority w:val="1"/>
    <w:rsid w:val="00DF114D"/>
    <w:pPr>
      <w:keepNext/>
      <w:suppressAutoHyphens w:val="0"/>
      <w:spacing w:before="120" w:after="360" w:line="240" w:lineRule="auto"/>
      <w:jc w:val="center"/>
    </w:pPr>
    <w:rPr>
      <w:b/>
      <w:smallCaps/>
      <w:sz w:val="28"/>
      <w:szCs w:val="24"/>
      <w:lang w:eastAsia="de-DE"/>
    </w:rPr>
  </w:style>
  <w:style w:type="paragraph" w:customStyle="1" w:styleId="ListBullet1">
    <w:name w:val="List Bullet 1"/>
    <w:basedOn w:val="Normal"/>
    <w:uiPriority w:val="1"/>
    <w:rsid w:val="00DF114D"/>
    <w:pPr>
      <w:numPr>
        <w:numId w:val="19"/>
      </w:numPr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ListDash1">
    <w:name w:val="List Dash 1"/>
    <w:basedOn w:val="Normal"/>
    <w:uiPriority w:val="1"/>
    <w:rsid w:val="00DF114D"/>
    <w:pPr>
      <w:numPr>
        <w:numId w:val="20"/>
      </w:numPr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ListDash2">
    <w:name w:val="List Dash 2"/>
    <w:basedOn w:val="Normal"/>
    <w:uiPriority w:val="1"/>
    <w:rsid w:val="00DF114D"/>
    <w:pPr>
      <w:numPr>
        <w:numId w:val="21"/>
      </w:numPr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ListDash3">
    <w:name w:val="List Dash 3"/>
    <w:basedOn w:val="Normal"/>
    <w:uiPriority w:val="1"/>
    <w:rsid w:val="00DF114D"/>
    <w:pPr>
      <w:numPr>
        <w:numId w:val="22"/>
      </w:numPr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ListDash4">
    <w:name w:val="List Dash 4"/>
    <w:basedOn w:val="Normal"/>
    <w:uiPriority w:val="1"/>
    <w:rsid w:val="00DF114D"/>
    <w:pPr>
      <w:numPr>
        <w:numId w:val="23"/>
      </w:numPr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ListNumber1">
    <w:name w:val="List Number 1"/>
    <w:basedOn w:val="Text1"/>
    <w:uiPriority w:val="1"/>
    <w:rsid w:val="00DF114D"/>
    <w:pPr>
      <w:numPr>
        <w:numId w:val="24"/>
      </w:numPr>
    </w:pPr>
  </w:style>
  <w:style w:type="paragraph" w:customStyle="1" w:styleId="ListNumberLevel2">
    <w:name w:val="List Number (Level 2)"/>
    <w:basedOn w:val="Normal"/>
    <w:uiPriority w:val="1"/>
    <w:rsid w:val="00DF114D"/>
    <w:pPr>
      <w:tabs>
        <w:tab w:val="num" w:pos="1417"/>
      </w:tabs>
      <w:suppressAutoHyphens w:val="0"/>
      <w:spacing w:before="120" w:after="120" w:line="240" w:lineRule="auto"/>
      <w:ind w:left="1417" w:hanging="708"/>
      <w:jc w:val="both"/>
    </w:pPr>
    <w:rPr>
      <w:sz w:val="24"/>
      <w:szCs w:val="24"/>
      <w:lang w:eastAsia="de-DE"/>
    </w:rPr>
  </w:style>
  <w:style w:type="paragraph" w:customStyle="1" w:styleId="ListNumber1Level2">
    <w:name w:val="List Number 1 (Level 2)"/>
    <w:basedOn w:val="Text1"/>
    <w:uiPriority w:val="1"/>
    <w:rsid w:val="00DF114D"/>
    <w:pPr>
      <w:numPr>
        <w:ilvl w:val="1"/>
        <w:numId w:val="24"/>
      </w:numPr>
    </w:pPr>
  </w:style>
  <w:style w:type="paragraph" w:customStyle="1" w:styleId="ListNumber2Level2">
    <w:name w:val="List Number 2 (Level 2)"/>
    <w:basedOn w:val="Text2"/>
    <w:uiPriority w:val="1"/>
    <w:rsid w:val="00DF114D"/>
    <w:pPr>
      <w:tabs>
        <w:tab w:val="num" w:pos="2268"/>
      </w:tabs>
      <w:ind w:left="2268" w:hanging="708"/>
    </w:pPr>
  </w:style>
  <w:style w:type="paragraph" w:customStyle="1" w:styleId="ListNumber3Level2">
    <w:name w:val="List Number 3 (Level 2)"/>
    <w:basedOn w:val="Text3"/>
    <w:uiPriority w:val="1"/>
    <w:rsid w:val="00DF114D"/>
    <w:pPr>
      <w:tabs>
        <w:tab w:val="num" w:pos="2268"/>
      </w:tabs>
      <w:ind w:left="2268" w:hanging="708"/>
    </w:pPr>
  </w:style>
  <w:style w:type="paragraph" w:customStyle="1" w:styleId="ListNumber4Level2">
    <w:name w:val="List Number 4 (Level 2)"/>
    <w:basedOn w:val="Text4"/>
    <w:uiPriority w:val="1"/>
    <w:rsid w:val="00DF114D"/>
    <w:pPr>
      <w:numPr>
        <w:numId w:val="0"/>
      </w:numPr>
      <w:tabs>
        <w:tab w:val="num" w:pos="2268"/>
      </w:tabs>
      <w:ind w:left="2268" w:hanging="708"/>
    </w:pPr>
  </w:style>
  <w:style w:type="paragraph" w:customStyle="1" w:styleId="ListNumberLevel3">
    <w:name w:val="List Number (Level 3)"/>
    <w:basedOn w:val="Normal"/>
    <w:uiPriority w:val="1"/>
    <w:rsid w:val="00DF114D"/>
    <w:pPr>
      <w:tabs>
        <w:tab w:val="num" w:pos="2126"/>
      </w:tabs>
      <w:suppressAutoHyphens w:val="0"/>
      <w:spacing w:before="120" w:after="120" w:line="240" w:lineRule="auto"/>
      <w:ind w:left="2126" w:hanging="709"/>
      <w:jc w:val="both"/>
    </w:pPr>
    <w:rPr>
      <w:sz w:val="24"/>
      <w:szCs w:val="24"/>
      <w:lang w:eastAsia="de-DE"/>
    </w:rPr>
  </w:style>
  <w:style w:type="paragraph" w:customStyle="1" w:styleId="ListNumber1Level3">
    <w:name w:val="List Number 1 (Level 3)"/>
    <w:basedOn w:val="Text1"/>
    <w:uiPriority w:val="1"/>
    <w:rsid w:val="00DF114D"/>
    <w:pPr>
      <w:numPr>
        <w:ilvl w:val="2"/>
        <w:numId w:val="24"/>
      </w:numPr>
    </w:pPr>
  </w:style>
  <w:style w:type="paragraph" w:customStyle="1" w:styleId="ListNumber2Level3">
    <w:name w:val="List Number 2 (Level 3)"/>
    <w:basedOn w:val="Text2"/>
    <w:uiPriority w:val="1"/>
    <w:rsid w:val="00DF114D"/>
    <w:pPr>
      <w:tabs>
        <w:tab w:val="num" w:pos="2977"/>
      </w:tabs>
      <w:ind w:left="2977" w:hanging="709"/>
    </w:pPr>
  </w:style>
  <w:style w:type="paragraph" w:customStyle="1" w:styleId="ListNumber3Level3">
    <w:name w:val="List Number 3 (Level 3)"/>
    <w:basedOn w:val="Text3"/>
    <w:uiPriority w:val="1"/>
    <w:rsid w:val="00DF114D"/>
    <w:pPr>
      <w:tabs>
        <w:tab w:val="num" w:pos="2977"/>
      </w:tabs>
      <w:ind w:left="2977" w:hanging="709"/>
    </w:pPr>
  </w:style>
  <w:style w:type="paragraph" w:customStyle="1" w:styleId="ListNumber4Level3">
    <w:name w:val="List Number 4 (Level 3)"/>
    <w:basedOn w:val="Text4"/>
    <w:uiPriority w:val="1"/>
    <w:rsid w:val="00DF114D"/>
    <w:pPr>
      <w:numPr>
        <w:numId w:val="0"/>
      </w:numPr>
      <w:tabs>
        <w:tab w:val="num" w:pos="2977"/>
      </w:tabs>
      <w:ind w:left="2977" w:hanging="709"/>
    </w:pPr>
  </w:style>
  <w:style w:type="paragraph" w:customStyle="1" w:styleId="ListNumberLevel4">
    <w:name w:val="List Number (Level 4)"/>
    <w:basedOn w:val="Normal"/>
    <w:uiPriority w:val="1"/>
    <w:rsid w:val="00DF114D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sz w:val="24"/>
      <w:szCs w:val="24"/>
      <w:lang w:eastAsia="de-DE"/>
    </w:rPr>
  </w:style>
  <w:style w:type="paragraph" w:customStyle="1" w:styleId="ListNumber1Level4">
    <w:name w:val="List Number 1 (Level 4)"/>
    <w:basedOn w:val="Text1"/>
    <w:uiPriority w:val="1"/>
    <w:rsid w:val="00DF114D"/>
    <w:pPr>
      <w:numPr>
        <w:ilvl w:val="3"/>
        <w:numId w:val="24"/>
      </w:numPr>
    </w:pPr>
  </w:style>
  <w:style w:type="paragraph" w:customStyle="1" w:styleId="ListNumber2Level4">
    <w:name w:val="List Number 2 (Level 4)"/>
    <w:basedOn w:val="Text2"/>
    <w:uiPriority w:val="1"/>
    <w:rsid w:val="00DF114D"/>
    <w:pPr>
      <w:tabs>
        <w:tab w:val="num" w:pos="3686"/>
      </w:tabs>
      <w:ind w:left="3686" w:hanging="709"/>
    </w:pPr>
  </w:style>
  <w:style w:type="paragraph" w:customStyle="1" w:styleId="ListNumber3Level4">
    <w:name w:val="List Number 3 (Level 4)"/>
    <w:basedOn w:val="Text3"/>
    <w:uiPriority w:val="1"/>
    <w:rsid w:val="00DF114D"/>
    <w:pPr>
      <w:tabs>
        <w:tab w:val="num" w:pos="3686"/>
      </w:tabs>
      <w:ind w:left="3686" w:hanging="709"/>
    </w:pPr>
  </w:style>
  <w:style w:type="paragraph" w:customStyle="1" w:styleId="ListNumber4Level4">
    <w:name w:val="List Number 4 (Level 4)"/>
    <w:basedOn w:val="Text4"/>
    <w:uiPriority w:val="1"/>
    <w:rsid w:val="00DF114D"/>
    <w:pPr>
      <w:numPr>
        <w:numId w:val="0"/>
      </w:numPr>
      <w:tabs>
        <w:tab w:val="num" w:pos="3686"/>
      </w:tabs>
      <w:ind w:left="3686" w:hanging="709"/>
    </w:pPr>
  </w:style>
  <w:style w:type="paragraph" w:customStyle="1" w:styleId="TableTitle0">
    <w:name w:val="Table Title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lang w:eastAsia="de-DE"/>
    </w:rPr>
  </w:style>
  <w:style w:type="character" w:customStyle="1" w:styleId="Marker">
    <w:name w:val="Marker"/>
    <w:rsid w:val="00DF114D"/>
    <w:rPr>
      <w:rFonts w:cs="Times New Roman"/>
      <w:color w:val="0000FF"/>
    </w:rPr>
  </w:style>
  <w:style w:type="character" w:customStyle="1" w:styleId="Marker1">
    <w:name w:val="Marker1"/>
    <w:rsid w:val="00DF114D"/>
    <w:rPr>
      <w:rFonts w:cs="Times New Roman"/>
      <w:color w:val="008000"/>
    </w:rPr>
  </w:style>
  <w:style w:type="character" w:customStyle="1" w:styleId="Marker2">
    <w:name w:val="Marker2"/>
    <w:rsid w:val="00DF114D"/>
    <w:rPr>
      <w:rFonts w:cs="Times New Roman"/>
      <w:color w:val="FF0000"/>
    </w:rPr>
  </w:style>
  <w:style w:type="paragraph" w:customStyle="1" w:styleId="En-ttedetabledesmatires1">
    <w:name w:val="En-tête de table des matières1"/>
    <w:basedOn w:val="Normal"/>
    <w:next w:val="Normal"/>
    <w:uiPriority w:val="1"/>
    <w:rsid w:val="00DF114D"/>
    <w:pPr>
      <w:suppressAutoHyphens w:val="0"/>
      <w:spacing w:before="120" w:after="240" w:line="240" w:lineRule="auto"/>
      <w:jc w:val="center"/>
    </w:pPr>
    <w:rPr>
      <w:b/>
      <w:sz w:val="28"/>
      <w:szCs w:val="24"/>
      <w:lang w:eastAsia="de-DE"/>
    </w:rPr>
  </w:style>
  <w:style w:type="paragraph" w:customStyle="1" w:styleId="Annexetitreacte">
    <w:name w:val="Annexe titre (acte)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Annexetitreexpos">
    <w:name w:val="Annexe titre (exposé)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Annexetitreglobale">
    <w:name w:val="Annexe titre (globale)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Applicationdirecte">
    <w:name w:val="Application directe"/>
    <w:basedOn w:val="Normal"/>
    <w:next w:val="Fait"/>
    <w:uiPriority w:val="1"/>
    <w:rsid w:val="00DF114D"/>
    <w:pPr>
      <w:suppressAutoHyphens w:val="0"/>
      <w:spacing w:before="480" w:after="120" w:line="240" w:lineRule="auto"/>
      <w:jc w:val="both"/>
    </w:pPr>
    <w:rPr>
      <w:sz w:val="24"/>
      <w:szCs w:val="24"/>
      <w:lang w:eastAsia="de-DE"/>
    </w:rPr>
  </w:style>
  <w:style w:type="paragraph" w:customStyle="1" w:styleId="Fait">
    <w:name w:val="Fait à"/>
    <w:basedOn w:val="Normal"/>
    <w:next w:val="Institutionquisigne"/>
    <w:uiPriority w:val="1"/>
    <w:rsid w:val="00DF114D"/>
    <w:pPr>
      <w:keepNext/>
      <w:suppressAutoHyphens w:val="0"/>
      <w:spacing w:before="120" w:line="240" w:lineRule="auto"/>
      <w:jc w:val="both"/>
    </w:pPr>
    <w:rPr>
      <w:sz w:val="24"/>
      <w:szCs w:val="24"/>
      <w:lang w:eastAsia="de-DE"/>
    </w:rPr>
  </w:style>
  <w:style w:type="paragraph" w:customStyle="1" w:styleId="Institutionquisigne">
    <w:name w:val="Institution qui signe"/>
    <w:basedOn w:val="Normal"/>
    <w:next w:val="Personnequisigne"/>
    <w:uiPriority w:val="1"/>
    <w:rsid w:val="00DF114D"/>
    <w:pPr>
      <w:keepNext/>
      <w:tabs>
        <w:tab w:val="left" w:pos="4252"/>
      </w:tabs>
      <w:suppressAutoHyphens w:val="0"/>
      <w:spacing w:before="720" w:line="240" w:lineRule="auto"/>
      <w:jc w:val="both"/>
    </w:pPr>
    <w:rPr>
      <w:i/>
      <w:sz w:val="24"/>
      <w:szCs w:val="24"/>
      <w:lang w:eastAsia="de-DE"/>
    </w:rPr>
  </w:style>
  <w:style w:type="paragraph" w:customStyle="1" w:styleId="Personnequisigne">
    <w:name w:val="Personne qui signe"/>
    <w:basedOn w:val="Normal"/>
    <w:next w:val="Institutionquisigne"/>
    <w:uiPriority w:val="1"/>
    <w:rsid w:val="00DF114D"/>
    <w:pPr>
      <w:tabs>
        <w:tab w:val="left" w:pos="4252"/>
      </w:tabs>
      <w:suppressAutoHyphens w:val="0"/>
      <w:spacing w:line="240" w:lineRule="auto"/>
    </w:pPr>
    <w:rPr>
      <w:i/>
      <w:sz w:val="24"/>
      <w:szCs w:val="24"/>
      <w:lang w:eastAsia="de-DE"/>
    </w:rPr>
  </w:style>
  <w:style w:type="paragraph" w:customStyle="1" w:styleId="Avertissementtitre">
    <w:name w:val="Avertissement titre"/>
    <w:basedOn w:val="Normal"/>
    <w:next w:val="Normal"/>
    <w:uiPriority w:val="1"/>
    <w:rsid w:val="00DF114D"/>
    <w:pPr>
      <w:keepNext/>
      <w:numPr>
        <w:numId w:val="25"/>
      </w:numPr>
      <w:tabs>
        <w:tab w:val="clear" w:pos="709"/>
      </w:tabs>
      <w:suppressAutoHyphens w:val="0"/>
      <w:spacing w:before="480" w:after="120" w:line="240" w:lineRule="auto"/>
      <w:ind w:left="0" w:firstLine="0"/>
      <w:jc w:val="both"/>
    </w:pPr>
    <w:rPr>
      <w:sz w:val="24"/>
      <w:szCs w:val="24"/>
      <w:u w:val="single"/>
      <w:lang w:eastAsia="de-DE"/>
    </w:rPr>
  </w:style>
  <w:style w:type="paragraph" w:customStyle="1" w:styleId="Confidence">
    <w:name w:val="Confidence"/>
    <w:basedOn w:val="Normal"/>
    <w:next w:val="Normal"/>
    <w:uiPriority w:val="1"/>
    <w:rsid w:val="00DF114D"/>
    <w:pPr>
      <w:suppressAutoHyphens w:val="0"/>
      <w:spacing w:before="360" w:after="120" w:line="240" w:lineRule="auto"/>
      <w:jc w:val="center"/>
    </w:pPr>
    <w:rPr>
      <w:sz w:val="24"/>
      <w:szCs w:val="24"/>
      <w:lang w:eastAsia="de-DE"/>
    </w:rPr>
  </w:style>
  <w:style w:type="paragraph" w:customStyle="1" w:styleId="Confidentialit">
    <w:name w:val="Confidentialité"/>
    <w:basedOn w:val="Normal"/>
    <w:next w:val="Statut"/>
    <w:uiPriority w:val="1"/>
    <w:rsid w:val="00DF114D"/>
    <w:pPr>
      <w:suppressAutoHyphens w:val="0"/>
      <w:spacing w:before="240" w:after="240" w:line="240" w:lineRule="auto"/>
      <w:ind w:left="5103"/>
      <w:jc w:val="both"/>
    </w:pPr>
    <w:rPr>
      <w:sz w:val="24"/>
      <w:szCs w:val="24"/>
      <w:u w:val="single"/>
      <w:lang w:eastAsia="de-DE"/>
    </w:rPr>
  </w:style>
  <w:style w:type="paragraph" w:customStyle="1" w:styleId="Statut">
    <w:name w:val="Statut"/>
    <w:basedOn w:val="Normal"/>
    <w:next w:val="Typedudocument"/>
    <w:uiPriority w:val="1"/>
    <w:rsid w:val="00DF114D"/>
    <w:pPr>
      <w:suppressAutoHyphens w:val="0"/>
      <w:spacing w:before="360" w:line="240" w:lineRule="auto"/>
      <w:jc w:val="center"/>
    </w:pPr>
    <w:rPr>
      <w:sz w:val="24"/>
      <w:szCs w:val="24"/>
      <w:lang w:eastAsia="de-DE"/>
    </w:rPr>
  </w:style>
  <w:style w:type="paragraph" w:customStyle="1" w:styleId="Typedudocument">
    <w:name w:val="Type du document"/>
    <w:basedOn w:val="Normal"/>
    <w:next w:val="Datedadoption"/>
    <w:uiPriority w:val="1"/>
    <w:rsid w:val="00DF114D"/>
    <w:pPr>
      <w:suppressAutoHyphens w:val="0"/>
      <w:spacing w:before="360" w:line="240" w:lineRule="auto"/>
      <w:jc w:val="center"/>
    </w:pPr>
    <w:rPr>
      <w:b/>
      <w:sz w:val="24"/>
      <w:szCs w:val="24"/>
      <w:lang w:eastAsia="de-DE"/>
    </w:rPr>
  </w:style>
  <w:style w:type="paragraph" w:customStyle="1" w:styleId="Datedadoption">
    <w:name w:val="Date d'adoption"/>
    <w:basedOn w:val="Normal"/>
    <w:next w:val="Titreobjet"/>
    <w:uiPriority w:val="1"/>
    <w:rsid w:val="00DF114D"/>
    <w:pPr>
      <w:suppressAutoHyphens w:val="0"/>
      <w:spacing w:before="360" w:line="240" w:lineRule="auto"/>
      <w:jc w:val="center"/>
    </w:pPr>
    <w:rPr>
      <w:b/>
      <w:sz w:val="24"/>
      <w:szCs w:val="24"/>
      <w:lang w:eastAsia="de-DE"/>
    </w:rPr>
  </w:style>
  <w:style w:type="paragraph" w:customStyle="1" w:styleId="Titreobjet">
    <w:name w:val="Titre objet"/>
    <w:basedOn w:val="Normal"/>
    <w:next w:val="Sous-titreobjet"/>
    <w:uiPriority w:val="1"/>
    <w:rsid w:val="00DF114D"/>
    <w:pPr>
      <w:suppressAutoHyphens w:val="0"/>
      <w:spacing w:before="360" w:after="360" w:line="240" w:lineRule="auto"/>
      <w:jc w:val="center"/>
    </w:pPr>
    <w:rPr>
      <w:b/>
      <w:sz w:val="24"/>
      <w:szCs w:val="24"/>
      <w:lang w:eastAsia="de-DE"/>
    </w:rPr>
  </w:style>
  <w:style w:type="paragraph" w:customStyle="1" w:styleId="Sous-titreobjet">
    <w:name w:val="Sous-titre objet"/>
    <w:basedOn w:val="Normal"/>
    <w:uiPriority w:val="1"/>
    <w:rsid w:val="00DF114D"/>
    <w:pPr>
      <w:suppressAutoHyphens w:val="0"/>
      <w:spacing w:line="240" w:lineRule="auto"/>
      <w:jc w:val="center"/>
    </w:pPr>
    <w:rPr>
      <w:b/>
      <w:sz w:val="24"/>
      <w:szCs w:val="24"/>
      <w:lang w:eastAsia="de-DE"/>
    </w:rPr>
  </w:style>
  <w:style w:type="paragraph" w:customStyle="1" w:styleId="Considrant">
    <w:name w:val="Considérant"/>
    <w:basedOn w:val="Normal"/>
    <w:uiPriority w:val="1"/>
    <w:rsid w:val="00DF114D"/>
    <w:pPr>
      <w:numPr>
        <w:numId w:val="26"/>
      </w:numPr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Corrigendum">
    <w:name w:val="Corrigendum"/>
    <w:basedOn w:val="Normal"/>
    <w:next w:val="Normal"/>
    <w:uiPriority w:val="1"/>
    <w:rsid w:val="00DF114D"/>
    <w:pPr>
      <w:suppressAutoHyphens w:val="0"/>
      <w:spacing w:after="240" w:line="240" w:lineRule="auto"/>
    </w:pPr>
    <w:rPr>
      <w:sz w:val="24"/>
      <w:szCs w:val="24"/>
      <w:lang w:eastAsia="de-DE"/>
    </w:rPr>
  </w:style>
  <w:style w:type="paragraph" w:customStyle="1" w:styleId="Emission">
    <w:name w:val="Emission"/>
    <w:basedOn w:val="Normal"/>
    <w:next w:val="Rfrenceinstitutionelle"/>
    <w:uiPriority w:val="1"/>
    <w:rsid w:val="00DF114D"/>
    <w:pPr>
      <w:suppressAutoHyphens w:val="0"/>
      <w:spacing w:line="240" w:lineRule="auto"/>
      <w:ind w:left="5103"/>
    </w:pPr>
    <w:rPr>
      <w:sz w:val="24"/>
      <w:szCs w:val="24"/>
      <w:lang w:eastAsia="de-DE"/>
    </w:rPr>
  </w:style>
  <w:style w:type="paragraph" w:customStyle="1" w:styleId="Rfrenceinstitutionelle">
    <w:name w:val="Référence institutionelle"/>
    <w:basedOn w:val="Normal"/>
    <w:next w:val="Statut"/>
    <w:uiPriority w:val="1"/>
    <w:rsid w:val="00DF114D"/>
    <w:pPr>
      <w:suppressAutoHyphens w:val="0"/>
      <w:spacing w:after="240" w:line="240" w:lineRule="auto"/>
      <w:ind w:left="5103"/>
    </w:pPr>
    <w:rPr>
      <w:sz w:val="24"/>
      <w:szCs w:val="24"/>
      <w:lang w:eastAsia="de-DE"/>
    </w:rPr>
  </w:style>
  <w:style w:type="paragraph" w:customStyle="1" w:styleId="Exposdesmotifstitre">
    <w:name w:val="Exposé des motifs titre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Formuledadoption">
    <w:name w:val="Formule d'adoption"/>
    <w:basedOn w:val="Normal"/>
    <w:next w:val="Titrearticle"/>
    <w:uiPriority w:val="1"/>
    <w:rsid w:val="00DF114D"/>
    <w:pPr>
      <w:keepNext/>
      <w:suppressAutoHyphens w:val="0"/>
      <w:spacing w:before="120" w:after="120" w:line="240" w:lineRule="auto"/>
      <w:jc w:val="both"/>
    </w:pPr>
    <w:rPr>
      <w:sz w:val="24"/>
      <w:szCs w:val="24"/>
      <w:lang w:eastAsia="de-DE"/>
    </w:rPr>
  </w:style>
  <w:style w:type="paragraph" w:customStyle="1" w:styleId="Titrearticle">
    <w:name w:val="Titre article"/>
    <w:basedOn w:val="Normal"/>
    <w:next w:val="Normal"/>
    <w:uiPriority w:val="1"/>
    <w:rsid w:val="00DF114D"/>
    <w:pPr>
      <w:keepNext/>
      <w:suppressAutoHyphens w:val="0"/>
      <w:spacing w:before="360" w:after="120" w:line="240" w:lineRule="auto"/>
      <w:jc w:val="center"/>
    </w:pPr>
    <w:rPr>
      <w:i/>
      <w:sz w:val="24"/>
      <w:szCs w:val="24"/>
      <w:lang w:eastAsia="de-DE"/>
    </w:rPr>
  </w:style>
  <w:style w:type="paragraph" w:customStyle="1" w:styleId="Institutionquiagit">
    <w:name w:val="Institution qui agit"/>
    <w:basedOn w:val="Normal"/>
    <w:next w:val="Normal"/>
    <w:uiPriority w:val="1"/>
    <w:rsid w:val="00DF114D"/>
    <w:pPr>
      <w:keepNext/>
      <w:suppressAutoHyphens w:val="0"/>
      <w:spacing w:before="600" w:after="120" w:line="240" w:lineRule="auto"/>
      <w:jc w:val="both"/>
    </w:pPr>
    <w:rPr>
      <w:sz w:val="24"/>
      <w:szCs w:val="24"/>
      <w:lang w:eastAsia="de-DE"/>
    </w:rPr>
  </w:style>
  <w:style w:type="paragraph" w:customStyle="1" w:styleId="Langue">
    <w:name w:val="Langue"/>
    <w:basedOn w:val="Normal"/>
    <w:next w:val="Rfrenceinterne"/>
    <w:uiPriority w:val="1"/>
    <w:rsid w:val="00DF114D"/>
    <w:pPr>
      <w:suppressAutoHyphens w:val="0"/>
      <w:spacing w:after="600" w:line="240" w:lineRule="auto"/>
      <w:jc w:val="center"/>
    </w:pPr>
    <w:rPr>
      <w:b/>
      <w:caps/>
      <w:sz w:val="24"/>
      <w:szCs w:val="24"/>
      <w:lang w:eastAsia="de-DE"/>
    </w:rPr>
  </w:style>
  <w:style w:type="paragraph" w:customStyle="1" w:styleId="Rfrenceinterne">
    <w:name w:val="Référence interne"/>
    <w:basedOn w:val="Normal"/>
    <w:next w:val="Nomdelinstitution"/>
    <w:uiPriority w:val="1"/>
    <w:rsid w:val="00DF114D"/>
    <w:pPr>
      <w:suppressAutoHyphens w:val="0"/>
      <w:spacing w:after="600" w:line="240" w:lineRule="auto"/>
      <w:jc w:val="center"/>
    </w:pPr>
    <w:rPr>
      <w:b/>
      <w:sz w:val="24"/>
      <w:szCs w:val="24"/>
      <w:lang w:eastAsia="de-DE"/>
    </w:rPr>
  </w:style>
  <w:style w:type="paragraph" w:customStyle="1" w:styleId="Nomdelinstitution">
    <w:name w:val="Nom de l'institution"/>
    <w:basedOn w:val="Normal"/>
    <w:next w:val="Emission"/>
    <w:uiPriority w:val="1"/>
    <w:rsid w:val="00DF114D"/>
    <w:pPr>
      <w:suppressAutoHyphens w:val="0"/>
      <w:spacing w:line="240" w:lineRule="auto"/>
    </w:pPr>
    <w:rPr>
      <w:rFonts w:ascii="Arial" w:hAnsi="Arial" w:cs="Arial"/>
      <w:sz w:val="24"/>
      <w:szCs w:val="24"/>
      <w:lang w:eastAsia="de-DE"/>
    </w:rPr>
  </w:style>
  <w:style w:type="paragraph" w:customStyle="1" w:styleId="Langueoriginale">
    <w:name w:val="Langue originale"/>
    <w:basedOn w:val="Normal"/>
    <w:next w:val="Phrasefinale"/>
    <w:uiPriority w:val="1"/>
    <w:rsid w:val="00DF114D"/>
    <w:pPr>
      <w:suppressAutoHyphens w:val="0"/>
      <w:spacing w:before="360" w:after="120" w:line="240" w:lineRule="auto"/>
      <w:jc w:val="center"/>
    </w:pPr>
    <w:rPr>
      <w:caps/>
      <w:sz w:val="24"/>
      <w:szCs w:val="24"/>
      <w:lang w:eastAsia="de-DE"/>
    </w:rPr>
  </w:style>
  <w:style w:type="paragraph" w:customStyle="1" w:styleId="Phrasefinale">
    <w:name w:val="Phrase finale"/>
    <w:basedOn w:val="Normal"/>
    <w:next w:val="Normal"/>
    <w:uiPriority w:val="1"/>
    <w:rsid w:val="00DF114D"/>
    <w:pPr>
      <w:suppressAutoHyphens w:val="0"/>
      <w:spacing w:before="360" w:line="240" w:lineRule="auto"/>
      <w:jc w:val="center"/>
    </w:pPr>
    <w:rPr>
      <w:sz w:val="24"/>
      <w:szCs w:val="24"/>
      <w:lang w:eastAsia="de-DE"/>
    </w:rPr>
  </w:style>
  <w:style w:type="paragraph" w:customStyle="1" w:styleId="ManualConsidrant">
    <w:name w:val="Manual Considérant"/>
    <w:basedOn w:val="Normal"/>
    <w:uiPriority w:val="1"/>
    <w:rsid w:val="00DF114D"/>
    <w:pPr>
      <w:suppressAutoHyphens w:val="0"/>
      <w:spacing w:before="120" w:after="120" w:line="240" w:lineRule="auto"/>
      <w:ind w:left="709" w:hanging="709"/>
      <w:jc w:val="both"/>
    </w:pPr>
    <w:rPr>
      <w:sz w:val="24"/>
      <w:szCs w:val="24"/>
      <w:lang w:eastAsia="de-DE"/>
    </w:rPr>
  </w:style>
  <w:style w:type="paragraph" w:customStyle="1" w:styleId="Prliminairetitre">
    <w:name w:val="Préliminaire titre"/>
    <w:basedOn w:val="Normal"/>
    <w:next w:val="Normal"/>
    <w:uiPriority w:val="1"/>
    <w:rsid w:val="00DF114D"/>
    <w:pPr>
      <w:suppressAutoHyphens w:val="0"/>
      <w:spacing w:before="360" w:after="360" w:line="240" w:lineRule="auto"/>
      <w:jc w:val="center"/>
    </w:pPr>
    <w:rPr>
      <w:b/>
      <w:sz w:val="24"/>
      <w:szCs w:val="24"/>
      <w:lang w:eastAsia="de-DE"/>
    </w:rPr>
  </w:style>
  <w:style w:type="paragraph" w:customStyle="1" w:styleId="Prliminairetype">
    <w:name w:val="Préliminaire type"/>
    <w:basedOn w:val="Normal"/>
    <w:next w:val="Normal"/>
    <w:uiPriority w:val="1"/>
    <w:rsid w:val="00DF114D"/>
    <w:pPr>
      <w:suppressAutoHyphens w:val="0"/>
      <w:spacing w:before="360" w:line="240" w:lineRule="auto"/>
      <w:jc w:val="center"/>
    </w:pPr>
    <w:rPr>
      <w:b/>
      <w:sz w:val="24"/>
      <w:szCs w:val="24"/>
      <w:lang w:eastAsia="de-DE"/>
    </w:rPr>
  </w:style>
  <w:style w:type="paragraph" w:customStyle="1" w:styleId="Rfrenceinterinstitutionelle">
    <w:name w:val="Référence interinstitutionelle"/>
    <w:basedOn w:val="Normal"/>
    <w:next w:val="Statut"/>
    <w:uiPriority w:val="1"/>
    <w:rsid w:val="00DF114D"/>
    <w:pPr>
      <w:suppressAutoHyphens w:val="0"/>
      <w:spacing w:line="240" w:lineRule="auto"/>
      <w:ind w:left="5103"/>
    </w:pPr>
    <w:rPr>
      <w:sz w:val="24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1"/>
    <w:rsid w:val="00DF114D"/>
    <w:pPr>
      <w:suppressAutoHyphens w:val="0"/>
      <w:spacing w:line="240" w:lineRule="auto"/>
      <w:ind w:left="5103"/>
    </w:pPr>
    <w:rPr>
      <w:sz w:val="24"/>
      <w:szCs w:val="24"/>
      <w:lang w:eastAsia="de-DE"/>
    </w:rPr>
  </w:style>
  <w:style w:type="paragraph" w:customStyle="1" w:styleId="Sous-titreobjetprliminaire">
    <w:name w:val="Sous-titre objet (préliminaire)"/>
    <w:basedOn w:val="Normal"/>
    <w:uiPriority w:val="1"/>
    <w:rsid w:val="00DF114D"/>
    <w:pPr>
      <w:suppressAutoHyphens w:val="0"/>
      <w:spacing w:line="240" w:lineRule="auto"/>
      <w:jc w:val="center"/>
    </w:pPr>
    <w:rPr>
      <w:b/>
      <w:sz w:val="24"/>
      <w:szCs w:val="24"/>
      <w:lang w:eastAsia="de-DE"/>
    </w:rPr>
  </w:style>
  <w:style w:type="paragraph" w:customStyle="1" w:styleId="Statutprliminaire">
    <w:name w:val="Statut (préliminaire)"/>
    <w:basedOn w:val="Normal"/>
    <w:next w:val="Normal"/>
    <w:uiPriority w:val="1"/>
    <w:rsid w:val="00DF114D"/>
    <w:pPr>
      <w:suppressAutoHyphens w:val="0"/>
      <w:spacing w:before="360" w:line="240" w:lineRule="auto"/>
      <w:jc w:val="center"/>
    </w:pPr>
    <w:rPr>
      <w:sz w:val="24"/>
      <w:szCs w:val="24"/>
      <w:lang w:eastAsia="de-DE"/>
    </w:rPr>
  </w:style>
  <w:style w:type="paragraph" w:customStyle="1" w:styleId="Titreobjetprliminaire">
    <w:name w:val="Titre objet (préliminaire)"/>
    <w:basedOn w:val="Normal"/>
    <w:next w:val="Normal"/>
    <w:uiPriority w:val="1"/>
    <w:rsid w:val="00DF114D"/>
    <w:pPr>
      <w:suppressAutoHyphens w:val="0"/>
      <w:spacing w:before="360" w:after="360" w:line="240" w:lineRule="auto"/>
      <w:jc w:val="center"/>
    </w:pPr>
    <w:rPr>
      <w:b/>
      <w:sz w:val="24"/>
      <w:szCs w:val="24"/>
      <w:lang w:eastAsia="de-DE"/>
    </w:rPr>
  </w:style>
  <w:style w:type="paragraph" w:customStyle="1" w:styleId="Typedudocumentprliminaire">
    <w:name w:val="Type du document (préliminaire)"/>
    <w:basedOn w:val="Normal"/>
    <w:next w:val="Normal"/>
    <w:uiPriority w:val="1"/>
    <w:rsid w:val="00DF114D"/>
    <w:pPr>
      <w:suppressAutoHyphens w:val="0"/>
      <w:spacing w:before="360" w:line="240" w:lineRule="auto"/>
      <w:jc w:val="center"/>
    </w:pPr>
    <w:rPr>
      <w:b/>
      <w:sz w:val="24"/>
      <w:szCs w:val="24"/>
      <w:lang w:eastAsia="de-DE"/>
    </w:rPr>
  </w:style>
  <w:style w:type="character" w:customStyle="1" w:styleId="Added">
    <w:name w:val="Added"/>
    <w:rsid w:val="00DF114D"/>
    <w:rPr>
      <w:rFonts w:cs="Times New Roman"/>
      <w:b/>
      <w:u w:val="single"/>
    </w:rPr>
  </w:style>
  <w:style w:type="character" w:customStyle="1" w:styleId="Deleted">
    <w:name w:val="Deleted"/>
    <w:rsid w:val="00DF114D"/>
    <w:rPr>
      <w:rFonts w:cs="Times New Roman"/>
      <w:strike/>
    </w:rPr>
  </w:style>
  <w:style w:type="paragraph" w:customStyle="1" w:styleId="Address">
    <w:name w:val="Address"/>
    <w:basedOn w:val="Normal"/>
    <w:next w:val="Normal"/>
    <w:uiPriority w:val="1"/>
    <w:rsid w:val="00DF114D"/>
    <w:pPr>
      <w:keepLines/>
      <w:suppressAutoHyphens w:val="0"/>
      <w:spacing w:before="120" w:after="120" w:line="360" w:lineRule="auto"/>
      <w:ind w:left="3402"/>
    </w:pPr>
    <w:rPr>
      <w:sz w:val="24"/>
      <w:szCs w:val="24"/>
      <w:lang w:eastAsia="de-DE"/>
    </w:rPr>
  </w:style>
  <w:style w:type="paragraph" w:customStyle="1" w:styleId="Fichefinancirestandardtitre">
    <w:name w:val="Fiche financière (standard) titre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"/>
    <w:next w:val="Normal"/>
    <w:uiPriority w:val="1"/>
    <w:rsid w:val="00DF114D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  <w:lang w:eastAsia="de-DE"/>
    </w:rPr>
  </w:style>
  <w:style w:type="paragraph" w:customStyle="1" w:styleId="Objetexterne">
    <w:name w:val="Objet externe"/>
    <w:basedOn w:val="Normal"/>
    <w:next w:val="Normal"/>
    <w:uiPriority w:val="1"/>
    <w:rsid w:val="00DF114D"/>
    <w:pPr>
      <w:suppressAutoHyphens w:val="0"/>
      <w:spacing w:before="120" w:after="120" w:line="240" w:lineRule="auto"/>
      <w:jc w:val="both"/>
    </w:pPr>
    <w:rPr>
      <w:i/>
      <w:caps/>
      <w:sz w:val="24"/>
      <w:szCs w:val="24"/>
      <w:lang w:eastAsia="de-DE"/>
    </w:rPr>
  </w:style>
  <w:style w:type="character" w:customStyle="1" w:styleId="MTEquationSection">
    <w:name w:val="MTEquationSection"/>
    <w:rsid w:val="00DF114D"/>
    <w:rPr>
      <w:rFonts w:cs="Times New Roman"/>
      <w:color w:val="FF0000"/>
      <w:sz w:val="16"/>
      <w:szCs w:val="16"/>
    </w:rPr>
  </w:style>
  <w:style w:type="paragraph" w:customStyle="1" w:styleId="ISOMB">
    <w:name w:val="ISO_MB"/>
    <w:basedOn w:val="Normal"/>
    <w:uiPriority w:val="1"/>
    <w:rsid w:val="00DF114D"/>
    <w:pPr>
      <w:suppressAutoHyphens w:val="0"/>
      <w:spacing w:before="210" w:line="210" w:lineRule="exact"/>
    </w:pPr>
    <w:rPr>
      <w:rFonts w:ascii="Arial" w:eastAsia="MS Mincho" w:hAnsi="Arial" w:cs="Arial"/>
      <w:sz w:val="18"/>
      <w:szCs w:val="18"/>
    </w:rPr>
  </w:style>
  <w:style w:type="paragraph" w:customStyle="1" w:styleId="ISOClause">
    <w:name w:val="ISO_Clause"/>
    <w:basedOn w:val="Normal"/>
    <w:uiPriority w:val="1"/>
    <w:rsid w:val="00DF114D"/>
    <w:pPr>
      <w:suppressAutoHyphens w:val="0"/>
      <w:spacing w:before="210" w:line="210" w:lineRule="exact"/>
    </w:pPr>
    <w:rPr>
      <w:rFonts w:ascii="Arial" w:eastAsia="MS Mincho" w:hAnsi="Arial" w:cs="Arial"/>
      <w:sz w:val="18"/>
      <w:szCs w:val="18"/>
    </w:rPr>
  </w:style>
  <w:style w:type="paragraph" w:customStyle="1" w:styleId="ISOParagraph">
    <w:name w:val="ISO_Paragraph"/>
    <w:basedOn w:val="Normal"/>
    <w:uiPriority w:val="1"/>
    <w:rsid w:val="00DF114D"/>
    <w:pPr>
      <w:suppressAutoHyphens w:val="0"/>
      <w:spacing w:before="210" w:line="210" w:lineRule="exact"/>
    </w:pPr>
    <w:rPr>
      <w:rFonts w:ascii="Arial" w:eastAsia="MS Mincho" w:hAnsi="Arial" w:cs="Arial"/>
      <w:sz w:val="18"/>
      <w:szCs w:val="18"/>
    </w:rPr>
  </w:style>
  <w:style w:type="paragraph" w:customStyle="1" w:styleId="ISOCommType">
    <w:name w:val="ISO_Comm_Type"/>
    <w:basedOn w:val="Normal"/>
    <w:uiPriority w:val="1"/>
    <w:rsid w:val="00DF114D"/>
    <w:pPr>
      <w:suppressAutoHyphens w:val="0"/>
      <w:spacing w:before="210" w:line="210" w:lineRule="exact"/>
    </w:pPr>
    <w:rPr>
      <w:rFonts w:ascii="Arial" w:eastAsia="MS Mincho" w:hAnsi="Arial" w:cs="Arial"/>
      <w:sz w:val="18"/>
      <w:szCs w:val="18"/>
    </w:rPr>
  </w:style>
  <w:style w:type="paragraph" w:customStyle="1" w:styleId="ISOComments">
    <w:name w:val="ISO_Comments"/>
    <w:basedOn w:val="Normal"/>
    <w:uiPriority w:val="1"/>
    <w:rsid w:val="00DF114D"/>
    <w:pPr>
      <w:suppressAutoHyphens w:val="0"/>
      <w:spacing w:before="210" w:line="210" w:lineRule="exact"/>
    </w:pPr>
    <w:rPr>
      <w:rFonts w:ascii="Arial" w:eastAsia="MS Mincho" w:hAnsi="Arial" w:cs="Arial"/>
      <w:sz w:val="18"/>
      <w:szCs w:val="18"/>
    </w:rPr>
  </w:style>
  <w:style w:type="paragraph" w:customStyle="1" w:styleId="ISOChange">
    <w:name w:val="ISO_Change"/>
    <w:basedOn w:val="Normal"/>
    <w:uiPriority w:val="1"/>
    <w:rsid w:val="00DF114D"/>
    <w:pPr>
      <w:suppressAutoHyphens w:val="0"/>
      <w:spacing w:before="210" w:line="210" w:lineRule="exact"/>
    </w:pPr>
    <w:rPr>
      <w:rFonts w:ascii="Arial" w:eastAsia="MS Mincho" w:hAnsi="Arial" w:cs="Arial"/>
      <w:sz w:val="18"/>
      <w:szCs w:val="18"/>
    </w:rPr>
  </w:style>
  <w:style w:type="paragraph" w:customStyle="1" w:styleId="ISOSecretObservations">
    <w:name w:val="ISO_Secret_Observations"/>
    <w:basedOn w:val="Normal"/>
    <w:rsid w:val="00DF114D"/>
    <w:pPr>
      <w:suppressAutoHyphens w:val="0"/>
      <w:spacing w:before="210" w:line="210" w:lineRule="exact"/>
    </w:pPr>
    <w:rPr>
      <w:rFonts w:ascii="Arial" w:eastAsia="MS Mincho" w:hAnsi="Arial" w:cs="Arial"/>
      <w:sz w:val="18"/>
      <w:szCs w:val="18"/>
    </w:rPr>
  </w:style>
  <w:style w:type="character" w:customStyle="1" w:styleId="Titre1Car">
    <w:name w:val="Titre 1 Car"/>
    <w:aliases w:val="Table_G Car,h1 Car"/>
    <w:link w:val="Titre1"/>
    <w:rsid w:val="00DF114D"/>
  </w:style>
  <w:style w:type="paragraph" w:styleId="Index1">
    <w:name w:val="index 1"/>
    <w:basedOn w:val="Normal"/>
    <w:next w:val="Normal"/>
    <w:autoRedefine/>
    <w:uiPriority w:val="1"/>
    <w:rsid w:val="00DF114D"/>
    <w:pPr>
      <w:ind w:left="200" w:hanging="200"/>
    </w:pPr>
  </w:style>
  <w:style w:type="paragraph" w:styleId="Titreindex">
    <w:name w:val="index heading"/>
    <w:basedOn w:val="Normal"/>
    <w:next w:val="Index1"/>
    <w:uiPriority w:val="1"/>
    <w:rsid w:val="00DF114D"/>
    <w:pPr>
      <w:keepNext/>
      <w:suppressAutoHyphens w:val="0"/>
      <w:spacing w:before="400" w:after="210" w:line="230" w:lineRule="atLeast"/>
      <w:jc w:val="center"/>
    </w:pPr>
    <w:rPr>
      <w:rFonts w:ascii="Arial" w:eastAsia="MS Mincho" w:hAnsi="Arial"/>
      <w:lang w:eastAsia="ja-JP"/>
    </w:rPr>
  </w:style>
  <w:style w:type="character" w:customStyle="1" w:styleId="TablebodyChar">
    <w:name w:val="Table body Char"/>
    <w:basedOn w:val="Policepardfaut"/>
    <w:link w:val="Tablebody"/>
    <w:uiPriority w:val="1"/>
    <w:locked/>
    <w:rsid w:val="00690C02"/>
    <w:rPr>
      <w:rFonts w:ascii="Cambria" w:eastAsia="Calibri" w:hAnsi="Cambria"/>
      <w:szCs w:val="22"/>
      <w:lang w:eastAsia="en-US"/>
    </w:rPr>
  </w:style>
  <w:style w:type="paragraph" w:customStyle="1" w:styleId="Tablebody">
    <w:name w:val="Table body"/>
    <w:basedOn w:val="Normal"/>
    <w:link w:val="TablebodyChar"/>
    <w:uiPriority w:val="1"/>
    <w:rsid w:val="00690C02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uppressAutoHyphens w:val="0"/>
      <w:spacing w:before="60" w:after="60" w:line="210" w:lineRule="atLeast"/>
    </w:pPr>
    <w:rPr>
      <w:rFonts w:ascii="Cambria" w:eastAsia="Calibri" w:hAnsi="Cambria"/>
      <w:szCs w:val="22"/>
    </w:rPr>
  </w:style>
  <w:style w:type="paragraph" w:customStyle="1" w:styleId="Tableheader">
    <w:name w:val="Table header"/>
    <w:basedOn w:val="Tablebody"/>
    <w:uiPriority w:val="1"/>
    <w:rsid w:val="00690C02"/>
  </w:style>
  <w:style w:type="table" w:customStyle="1" w:styleId="TableGrid1">
    <w:name w:val="Table Grid1"/>
    <w:basedOn w:val="TableauNormal"/>
    <w:next w:val="Grilledutableau"/>
    <w:semiHidden/>
    <w:rsid w:val="007206B1"/>
    <w:pPr>
      <w:suppressAutoHyphens/>
      <w:spacing w:line="240" w:lineRule="atLeast"/>
    </w:pPr>
    <w:rPr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aliases w:val="Paragraph number"/>
    <w:basedOn w:val="Normal"/>
    <w:link w:val="ParagraphedelisteCar"/>
    <w:uiPriority w:val="34"/>
    <w:qFormat/>
    <w:rsid w:val="002F3B38"/>
    <w:pPr>
      <w:ind w:left="720"/>
      <w:contextualSpacing/>
    </w:pPr>
  </w:style>
  <w:style w:type="paragraph" w:customStyle="1" w:styleId="Paragraphedeliste1">
    <w:name w:val="Paragraphe de liste1"/>
    <w:basedOn w:val="Normal"/>
    <w:uiPriority w:val="1"/>
    <w:qFormat/>
    <w:rsid w:val="002B76AF"/>
    <w:pPr>
      <w:ind w:left="720"/>
      <w:contextualSpacing/>
    </w:pPr>
  </w:style>
  <w:style w:type="paragraph" w:customStyle="1" w:styleId="Default">
    <w:name w:val="Default"/>
    <w:rsid w:val="002B76AF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fr-BE"/>
    </w:rPr>
  </w:style>
  <w:style w:type="paragraph" w:customStyle="1" w:styleId="Terms">
    <w:name w:val="Term(s)"/>
    <w:basedOn w:val="Normal"/>
    <w:uiPriority w:val="8"/>
    <w:rsid w:val="002B76AF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</w:pPr>
    <w:rPr>
      <w:rFonts w:ascii="Cambria" w:eastAsia="Calibri" w:hAnsi="Cambria"/>
      <w:b/>
      <w:sz w:val="22"/>
      <w:szCs w:val="22"/>
    </w:rPr>
  </w:style>
  <w:style w:type="character" w:customStyle="1" w:styleId="citesec">
    <w:name w:val="cite_sec"/>
    <w:rsid w:val="002B76AF"/>
    <w:rPr>
      <w:rFonts w:ascii="Cambria" w:hAnsi="Cambria"/>
      <w:bdr w:val="none" w:sz="0" w:space="0" w:color="auto"/>
      <w:shd w:val="clear" w:color="auto" w:fill="FFCCCC"/>
    </w:rPr>
  </w:style>
  <w:style w:type="character" w:styleId="Textedelespacerserv">
    <w:name w:val="Placeholder Text"/>
    <w:basedOn w:val="Policepardfaut"/>
    <w:uiPriority w:val="99"/>
    <w:semiHidden/>
    <w:rsid w:val="002B76AF"/>
    <w:rPr>
      <w:color w:val="808080"/>
    </w:rPr>
  </w:style>
  <w:style w:type="character" w:customStyle="1" w:styleId="cf01">
    <w:name w:val="cf01"/>
    <w:basedOn w:val="Policepardfaut"/>
    <w:rsid w:val="00C513C4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Policepardfaut"/>
    <w:rsid w:val="00695586"/>
  </w:style>
  <w:style w:type="character" w:customStyle="1" w:styleId="ParagraphedelisteCar">
    <w:name w:val="Paragraphe de liste Car"/>
    <w:aliases w:val="Paragraph number Car"/>
    <w:link w:val="Paragraphedeliste"/>
    <w:uiPriority w:val="34"/>
    <w:rsid w:val="00695586"/>
    <w:rPr>
      <w:lang w:eastAsia="en-US"/>
    </w:rPr>
  </w:style>
  <w:style w:type="paragraph" w:customStyle="1" w:styleId="ParNoG">
    <w:name w:val="_ParNo_G"/>
    <w:basedOn w:val="SingleTxtG"/>
    <w:qFormat/>
    <w:rsid w:val="00F93924"/>
    <w:pPr>
      <w:numPr>
        <w:numId w:val="27"/>
      </w:numPr>
      <w:suppressAutoHyphens w:val="0"/>
    </w:pPr>
    <w:rPr>
      <w:lang w:eastAsia="fr-FR"/>
    </w:rPr>
  </w:style>
  <w:style w:type="character" w:customStyle="1" w:styleId="paraChar">
    <w:name w:val="para Char"/>
    <w:link w:val="para"/>
    <w:rsid w:val="00F93924"/>
    <w:rPr>
      <w:lang w:eastAsia="en-US"/>
    </w:rPr>
  </w:style>
  <w:style w:type="paragraph" w:customStyle="1" w:styleId="a0">
    <w:name w:val="a)"/>
    <w:basedOn w:val="Normal"/>
    <w:rsid w:val="00F93924"/>
    <w:pPr>
      <w:tabs>
        <w:tab w:val="decimal" w:pos="567"/>
      </w:tabs>
      <w:spacing w:after="120"/>
      <w:ind w:left="2835" w:right="1134" w:hanging="567"/>
      <w:jc w:val="both"/>
    </w:pPr>
    <w:rPr>
      <w:rFonts w:eastAsia="SimSun"/>
      <w:lang w:val="fr-CH"/>
    </w:rPr>
  </w:style>
  <w:style w:type="paragraph" w:customStyle="1" w:styleId="Para0">
    <w:name w:val="Para"/>
    <w:basedOn w:val="ParaNo"/>
    <w:qFormat/>
    <w:rsid w:val="00F93924"/>
    <w:pPr>
      <w:numPr>
        <w:numId w:val="0"/>
      </w:numPr>
      <w:tabs>
        <w:tab w:val="num" w:pos="504"/>
      </w:tabs>
      <w:spacing w:after="120" w:line="240" w:lineRule="atLeast"/>
      <w:ind w:left="1134" w:right="1134" w:hanging="1134"/>
      <w:jc w:val="both"/>
    </w:pPr>
    <w:rPr>
      <w:snapToGrid w:val="0"/>
      <w:sz w:val="20"/>
      <w:lang w:val="fr-FR"/>
    </w:rPr>
  </w:style>
  <w:style w:type="paragraph" w:customStyle="1" w:styleId="a1">
    <w:name w:val="Содержимое таблицы"/>
    <w:basedOn w:val="Corpsdetexte"/>
    <w:rsid w:val="00F93924"/>
    <w:pPr>
      <w:suppressLineNumbers/>
      <w:suppressAutoHyphens/>
      <w:spacing w:after="120"/>
    </w:pPr>
    <w:rPr>
      <w:sz w:val="24"/>
      <w:lang w:val="ru-RU" w:eastAsia="ar-SA"/>
    </w:rPr>
  </w:style>
  <w:style w:type="character" w:customStyle="1" w:styleId="WW8Num2z0">
    <w:name w:val="WW8Num2z0"/>
    <w:rsid w:val="00F93924"/>
    <w:rPr>
      <w:rFonts w:ascii="Symbol" w:hAnsi="Symbol"/>
    </w:rPr>
  </w:style>
  <w:style w:type="character" w:customStyle="1" w:styleId="H56GChar">
    <w:name w:val="_ H_5/6_G Char"/>
    <w:link w:val="H56G"/>
    <w:rsid w:val="00F93924"/>
    <w:rPr>
      <w:lang w:eastAsia="en-US"/>
    </w:rPr>
  </w:style>
  <w:style w:type="paragraph" w:customStyle="1" w:styleId="CM1">
    <w:name w:val="CM1"/>
    <w:basedOn w:val="Default"/>
    <w:next w:val="Default"/>
    <w:uiPriority w:val="99"/>
    <w:rsid w:val="00F93924"/>
    <w:pPr>
      <w:widowControl/>
    </w:pPr>
    <w:rPr>
      <w:rFonts w:ascii="EUAlbertina" w:eastAsia="Times New Roman" w:hAnsi="EUAlbertina"/>
      <w:color w:val="auto"/>
      <w:lang w:val="de-DE" w:eastAsia="de-DE"/>
    </w:rPr>
  </w:style>
  <w:style w:type="paragraph" w:customStyle="1" w:styleId="CM3">
    <w:name w:val="CM3"/>
    <w:basedOn w:val="Default"/>
    <w:next w:val="Default"/>
    <w:uiPriority w:val="99"/>
    <w:rsid w:val="00F93924"/>
    <w:pPr>
      <w:widowControl/>
    </w:pPr>
    <w:rPr>
      <w:rFonts w:ascii="EUAlbertina" w:eastAsia="Times New Roman" w:hAnsi="EUAlbertina"/>
      <w:color w:val="auto"/>
      <w:lang w:val="de-DE" w:eastAsia="de-DE"/>
    </w:rPr>
  </w:style>
  <w:style w:type="character" w:customStyle="1" w:styleId="CharChar4">
    <w:name w:val="Char Char4"/>
    <w:semiHidden/>
    <w:rsid w:val="00F93924"/>
    <w:rPr>
      <w:sz w:val="18"/>
      <w:lang w:val="en-GB" w:eastAsia="en-US" w:bidi="ar-SA"/>
    </w:rPr>
  </w:style>
  <w:style w:type="paragraph" w:customStyle="1" w:styleId="tablefootnote">
    <w:name w:val="table footnote"/>
    <w:basedOn w:val="SingleTxtG"/>
    <w:qFormat/>
    <w:rsid w:val="00F93924"/>
    <w:pPr>
      <w:spacing w:after="0" w:line="220" w:lineRule="exact"/>
      <w:ind w:firstLine="170"/>
      <w:jc w:val="left"/>
    </w:pPr>
    <w:rPr>
      <w:sz w:val="18"/>
      <w:szCs w:val="18"/>
    </w:rPr>
  </w:style>
  <w:style w:type="character" w:customStyle="1" w:styleId="NormalWebCar">
    <w:name w:val="Normal (Web) Car"/>
    <w:link w:val="NormalWeb"/>
    <w:rsid w:val="00F93924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F93924"/>
    <w:pPr>
      <w:suppressAutoHyphens w:val="0"/>
      <w:spacing w:line="240" w:lineRule="auto"/>
    </w:pPr>
    <w:rPr>
      <w:sz w:val="24"/>
      <w:szCs w:val="24"/>
      <w:lang w:val="nl-NL" w:eastAsia="nl-NL"/>
    </w:rPr>
  </w:style>
  <w:style w:type="character" w:customStyle="1" w:styleId="Titre3Car">
    <w:name w:val="Titre 3 Car"/>
    <w:aliases w:val="h3 Car"/>
    <w:link w:val="Titre3"/>
    <w:rsid w:val="00F93924"/>
    <w:rPr>
      <w:lang w:eastAsia="en-US"/>
    </w:rPr>
  </w:style>
  <w:style w:type="character" w:customStyle="1" w:styleId="Titre5Car">
    <w:name w:val="Titre 5 Car"/>
    <w:aliases w:val="h5 Car"/>
    <w:link w:val="Titre5"/>
    <w:rsid w:val="00F93924"/>
    <w:rPr>
      <w:lang w:eastAsia="en-US"/>
    </w:rPr>
  </w:style>
  <w:style w:type="character" w:customStyle="1" w:styleId="Titre6Car">
    <w:name w:val="Titre 6 Car"/>
    <w:aliases w:val="h6 Car"/>
    <w:link w:val="Titre6"/>
    <w:rsid w:val="00F93924"/>
    <w:rPr>
      <w:lang w:eastAsia="en-US"/>
    </w:rPr>
  </w:style>
  <w:style w:type="character" w:customStyle="1" w:styleId="Titre7Car">
    <w:name w:val="Titre 7 Car"/>
    <w:link w:val="Titre7"/>
    <w:rsid w:val="00F93924"/>
    <w:rPr>
      <w:lang w:eastAsia="en-US"/>
    </w:rPr>
  </w:style>
  <w:style w:type="character" w:customStyle="1" w:styleId="Titre8Car">
    <w:name w:val="Titre 8 Car"/>
    <w:link w:val="Titre8"/>
    <w:rsid w:val="00F93924"/>
    <w:rPr>
      <w:lang w:eastAsia="en-US"/>
    </w:rPr>
  </w:style>
  <w:style w:type="character" w:customStyle="1" w:styleId="Titre9Car">
    <w:name w:val="Titre 9 Car"/>
    <w:link w:val="Titre9"/>
    <w:rsid w:val="00F93924"/>
    <w:rPr>
      <w:lang w:eastAsia="en-US"/>
    </w:rPr>
  </w:style>
  <w:style w:type="character" w:customStyle="1" w:styleId="NotedefinCar">
    <w:name w:val="Note de fin Car"/>
    <w:aliases w:val="2_G Car"/>
    <w:link w:val="Notedefin"/>
    <w:rsid w:val="00F93924"/>
    <w:rPr>
      <w:sz w:val="18"/>
      <w:lang w:eastAsia="en-US"/>
    </w:rPr>
  </w:style>
  <w:style w:type="paragraph" w:customStyle="1" w:styleId="Para1">
    <w:name w:val="Para1"/>
    <w:basedOn w:val="Normal"/>
    <w:uiPriority w:val="1"/>
    <w:qFormat/>
    <w:rsid w:val="00F93924"/>
    <w:pPr>
      <w:suppressAutoHyphens w:val="0"/>
      <w:spacing w:before="120"/>
      <w:jc w:val="both"/>
    </w:pPr>
    <w:rPr>
      <w:rFonts w:eastAsia="MS Mincho"/>
      <w:lang w:val="en-US" w:eastAsia="ja-JP"/>
    </w:rPr>
  </w:style>
  <w:style w:type="paragraph" w:customStyle="1" w:styleId="Tablefooter">
    <w:name w:val="Table footer"/>
    <w:basedOn w:val="Normal"/>
    <w:uiPriority w:val="1"/>
    <w:rsid w:val="00F93924"/>
    <w:pPr>
      <w:tabs>
        <w:tab w:val="left" w:pos="346"/>
      </w:tabs>
      <w:suppressAutoHyphens w:val="0"/>
      <w:spacing w:before="60" w:after="60"/>
      <w:jc w:val="both"/>
    </w:pPr>
    <w:rPr>
      <w:rFonts w:eastAsia="MS Mincho"/>
      <w:sz w:val="18"/>
      <w:szCs w:val="18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F93924"/>
    <w:rPr>
      <w:color w:val="605E5C"/>
      <w:shd w:val="clear" w:color="auto" w:fill="E1DFDD"/>
    </w:rPr>
  </w:style>
  <w:style w:type="table" w:customStyle="1" w:styleId="GridTable1Light1">
    <w:name w:val="Grid Table 1 Light1"/>
    <w:basedOn w:val="TableauNormal"/>
    <w:uiPriority w:val="46"/>
    <w:qFormat/>
    <w:rsid w:val="00F93924"/>
    <w:rPr>
      <w:rFonts w:eastAsia="MS Minch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2">
    <w:name w:val="a2"/>
    <w:basedOn w:val="Normal"/>
    <w:next w:val="Normal"/>
    <w:uiPriority w:val="11"/>
    <w:rsid w:val="00F93924"/>
    <w:pPr>
      <w:keepNext/>
      <w:numPr>
        <w:ilvl w:val="1"/>
        <w:numId w:val="28"/>
      </w:numPr>
      <w:tabs>
        <w:tab w:val="clear" w:pos="360"/>
        <w:tab w:val="left" w:pos="567"/>
        <w:tab w:val="left" w:pos="720"/>
        <w:tab w:val="num" w:pos="360"/>
      </w:tabs>
      <w:suppressAutoHyphens w:val="0"/>
      <w:spacing w:before="270" w:after="120"/>
      <w:outlineLvl w:val="0"/>
    </w:pPr>
    <w:rPr>
      <w:rFonts w:ascii="Cambria" w:eastAsia="MS Mincho" w:hAnsi="Cambria"/>
      <w:b/>
      <w:bCs/>
      <w:sz w:val="26"/>
      <w:szCs w:val="26"/>
      <w:lang w:eastAsia="ja-JP"/>
    </w:rPr>
  </w:style>
  <w:style w:type="paragraph" w:customStyle="1" w:styleId="a3">
    <w:name w:val="a3"/>
    <w:basedOn w:val="Normal"/>
    <w:next w:val="Normal"/>
    <w:uiPriority w:val="12"/>
    <w:rsid w:val="00F93924"/>
    <w:pPr>
      <w:keepNext/>
      <w:numPr>
        <w:ilvl w:val="2"/>
        <w:numId w:val="28"/>
      </w:numPr>
      <w:tabs>
        <w:tab w:val="left" w:pos="403"/>
      </w:tabs>
      <w:suppressAutoHyphens w:val="0"/>
      <w:spacing w:before="60" w:after="120"/>
      <w:outlineLvl w:val="0"/>
    </w:pPr>
    <w:rPr>
      <w:rFonts w:ascii="Cambria" w:eastAsia="MS Mincho" w:hAnsi="Cambria"/>
      <w:b/>
      <w:bCs/>
      <w:sz w:val="24"/>
      <w:szCs w:val="24"/>
      <w:lang w:eastAsia="ja-JP"/>
    </w:rPr>
  </w:style>
  <w:style w:type="paragraph" w:customStyle="1" w:styleId="a4">
    <w:name w:val="a4"/>
    <w:basedOn w:val="Normal"/>
    <w:next w:val="Normal"/>
    <w:uiPriority w:val="13"/>
    <w:rsid w:val="00F93924"/>
    <w:pPr>
      <w:keepNext/>
      <w:numPr>
        <w:ilvl w:val="3"/>
        <w:numId w:val="28"/>
      </w:numPr>
      <w:tabs>
        <w:tab w:val="left" w:pos="403"/>
        <w:tab w:val="left" w:pos="880"/>
      </w:tabs>
      <w:suppressAutoHyphens w:val="0"/>
      <w:spacing w:before="60" w:after="120"/>
      <w:outlineLvl w:val="0"/>
    </w:pPr>
    <w:rPr>
      <w:rFonts w:ascii="Cambria" w:eastAsia="MS Mincho" w:hAnsi="Cambria"/>
      <w:b/>
      <w:bCs/>
      <w:sz w:val="22"/>
      <w:szCs w:val="22"/>
      <w:lang w:eastAsia="ja-JP"/>
    </w:rPr>
  </w:style>
  <w:style w:type="paragraph" w:customStyle="1" w:styleId="a5">
    <w:name w:val="a5"/>
    <w:basedOn w:val="Normal"/>
    <w:next w:val="Normal"/>
    <w:uiPriority w:val="14"/>
    <w:rsid w:val="00F93924"/>
    <w:pPr>
      <w:keepNext/>
      <w:numPr>
        <w:ilvl w:val="4"/>
        <w:numId w:val="28"/>
      </w:numPr>
      <w:tabs>
        <w:tab w:val="left" w:pos="403"/>
        <w:tab w:val="left" w:pos="1247"/>
        <w:tab w:val="left" w:pos="1360"/>
        <w:tab w:val="num" w:pos="1080"/>
      </w:tabs>
      <w:suppressAutoHyphens w:val="0"/>
      <w:spacing w:before="60" w:after="120"/>
      <w:outlineLvl w:val="0"/>
    </w:pPr>
    <w:rPr>
      <w:rFonts w:ascii="Cambria" w:eastAsia="MS Mincho" w:hAnsi="Cambria"/>
      <w:b/>
      <w:bCs/>
      <w:sz w:val="22"/>
      <w:szCs w:val="22"/>
      <w:lang w:eastAsia="ja-JP"/>
    </w:rPr>
  </w:style>
  <w:style w:type="paragraph" w:customStyle="1" w:styleId="a6">
    <w:name w:val="a6"/>
    <w:basedOn w:val="Normal"/>
    <w:next w:val="Normal"/>
    <w:uiPriority w:val="15"/>
    <w:rsid w:val="00F93924"/>
    <w:pPr>
      <w:keepNext/>
      <w:numPr>
        <w:ilvl w:val="5"/>
        <w:numId w:val="28"/>
      </w:numPr>
      <w:tabs>
        <w:tab w:val="left" w:pos="403"/>
        <w:tab w:val="left" w:pos="1247"/>
        <w:tab w:val="left" w:pos="1360"/>
      </w:tabs>
      <w:suppressAutoHyphens w:val="0"/>
      <w:spacing w:before="60" w:after="120"/>
      <w:outlineLvl w:val="0"/>
    </w:pPr>
    <w:rPr>
      <w:rFonts w:ascii="Cambria" w:eastAsia="MS Mincho" w:hAnsi="Cambria"/>
      <w:b/>
      <w:bCs/>
      <w:sz w:val="22"/>
      <w:szCs w:val="22"/>
      <w:lang w:eastAsia="ja-JP"/>
    </w:rPr>
  </w:style>
  <w:style w:type="paragraph" w:customStyle="1" w:styleId="ANNEX">
    <w:name w:val="ANNEX"/>
    <w:basedOn w:val="Normal"/>
    <w:next w:val="Normal"/>
    <w:uiPriority w:val="10"/>
    <w:rsid w:val="00F93924"/>
    <w:pPr>
      <w:keepNext/>
      <w:numPr>
        <w:numId w:val="28"/>
      </w:numPr>
      <w:tabs>
        <w:tab w:val="left" w:pos="403"/>
      </w:tabs>
      <w:suppressAutoHyphens w:val="0"/>
      <w:spacing w:after="480" w:line="310" w:lineRule="exact"/>
      <w:jc w:val="center"/>
      <w:outlineLvl w:val="0"/>
    </w:pPr>
    <w:rPr>
      <w:rFonts w:ascii="Cambria" w:eastAsia="MS Mincho" w:hAnsi="Cambria"/>
      <w:b/>
      <w:bCs/>
      <w:sz w:val="28"/>
      <w:szCs w:val="28"/>
      <w:lang w:eastAsia="ja-JP"/>
    </w:rPr>
  </w:style>
  <w:style w:type="paragraph" w:customStyle="1" w:styleId="BiblioTitle">
    <w:name w:val="Biblio Title"/>
    <w:basedOn w:val="Normal"/>
    <w:uiPriority w:val="5"/>
    <w:rsid w:val="00F93924"/>
    <w:pPr>
      <w:tabs>
        <w:tab w:val="left" w:pos="403"/>
      </w:tabs>
      <w:suppressAutoHyphens w:val="0"/>
      <w:spacing w:after="310"/>
      <w:jc w:val="center"/>
      <w:outlineLvl w:val="0"/>
    </w:pPr>
    <w:rPr>
      <w:rFonts w:ascii="Cambria" w:eastAsia="MS Mincho" w:hAnsi="Cambria"/>
      <w:b/>
      <w:bCs/>
      <w:sz w:val="28"/>
      <w:szCs w:val="28"/>
    </w:rPr>
  </w:style>
  <w:style w:type="paragraph" w:customStyle="1" w:styleId="Definition">
    <w:name w:val="Definition"/>
    <w:basedOn w:val="Normal"/>
    <w:link w:val="DefinitionChar"/>
    <w:uiPriority w:val="9"/>
    <w:rsid w:val="00F93924"/>
    <w:pPr>
      <w:tabs>
        <w:tab w:val="left" w:pos="403"/>
      </w:tabs>
      <w:suppressAutoHyphens w:val="0"/>
      <w:spacing w:after="120"/>
      <w:jc w:val="both"/>
    </w:pPr>
    <w:rPr>
      <w:rFonts w:ascii="Cambria" w:eastAsia="MS Mincho" w:hAnsi="Cambria"/>
      <w:sz w:val="22"/>
      <w:szCs w:val="22"/>
    </w:rPr>
  </w:style>
  <w:style w:type="character" w:customStyle="1" w:styleId="DefinitionChar">
    <w:name w:val="Definition Char"/>
    <w:link w:val="Definition"/>
    <w:uiPriority w:val="9"/>
    <w:rsid w:val="00F93924"/>
    <w:rPr>
      <w:rFonts w:ascii="Cambria" w:eastAsia="MS Mincho" w:hAnsi="Cambria"/>
      <w:sz w:val="22"/>
      <w:szCs w:val="22"/>
      <w:lang w:eastAsia="en-US"/>
    </w:rPr>
  </w:style>
  <w:style w:type="paragraph" w:customStyle="1" w:styleId="ForewordTitle">
    <w:name w:val="Foreword Title"/>
    <w:basedOn w:val="Normal"/>
    <w:semiHidden/>
    <w:rsid w:val="00F93924"/>
    <w:pPr>
      <w:keepNext/>
      <w:tabs>
        <w:tab w:val="left" w:pos="403"/>
      </w:tabs>
      <w:suppressAutoHyphens w:val="0"/>
      <w:spacing w:after="310"/>
      <w:jc w:val="both"/>
      <w:outlineLvl w:val="0"/>
    </w:pPr>
    <w:rPr>
      <w:rFonts w:ascii="Cambria" w:eastAsia="MS Mincho" w:hAnsi="Cambria"/>
      <w:b/>
      <w:bCs/>
      <w:sz w:val="28"/>
      <w:szCs w:val="28"/>
    </w:rPr>
  </w:style>
  <w:style w:type="paragraph" w:customStyle="1" w:styleId="IntroTitle">
    <w:name w:val="Intro Title"/>
    <w:basedOn w:val="ForewordTitle"/>
    <w:semiHidden/>
    <w:rsid w:val="00F93924"/>
  </w:style>
  <w:style w:type="paragraph" w:customStyle="1" w:styleId="TermNum">
    <w:name w:val="TermNum"/>
    <w:basedOn w:val="Normal"/>
    <w:next w:val="Terms"/>
    <w:uiPriority w:val="7"/>
    <w:rsid w:val="00F93924"/>
    <w:pPr>
      <w:keepNext/>
      <w:tabs>
        <w:tab w:val="left" w:pos="403"/>
      </w:tabs>
      <w:suppressAutoHyphens w:val="0"/>
    </w:pPr>
    <w:rPr>
      <w:rFonts w:ascii="Cambria" w:eastAsia="MS Mincho" w:hAnsi="Cambria"/>
      <w:b/>
      <w:bCs/>
      <w:sz w:val="22"/>
      <w:szCs w:val="22"/>
    </w:rPr>
  </w:style>
  <w:style w:type="paragraph" w:customStyle="1" w:styleId="zzContents">
    <w:name w:val="zzContents"/>
    <w:basedOn w:val="Normal"/>
    <w:next w:val="TM1"/>
    <w:semiHidden/>
    <w:rsid w:val="00F93924"/>
    <w:pPr>
      <w:keepNext/>
      <w:tabs>
        <w:tab w:val="left" w:pos="403"/>
      </w:tabs>
      <w:suppressAutoHyphens w:val="0"/>
      <w:spacing w:before="960" w:after="310" w:line="310" w:lineRule="exact"/>
    </w:pPr>
    <w:rPr>
      <w:rFonts w:ascii="Cambria" w:eastAsia="MS Mincho" w:hAnsi="Cambria"/>
      <w:b/>
      <w:bCs/>
      <w:sz w:val="28"/>
      <w:szCs w:val="28"/>
    </w:rPr>
  </w:style>
  <w:style w:type="paragraph" w:customStyle="1" w:styleId="zzCopyright">
    <w:name w:val="zzCopyright"/>
    <w:basedOn w:val="Normal"/>
    <w:next w:val="Normal"/>
    <w:semiHidden/>
    <w:rsid w:val="00F93924"/>
    <w:pPr>
      <w:tabs>
        <w:tab w:val="left" w:pos="403"/>
        <w:tab w:val="left" w:pos="514"/>
        <w:tab w:val="left" w:pos="9623"/>
      </w:tabs>
      <w:suppressAutoHyphens w:val="0"/>
      <w:spacing w:after="120"/>
      <w:ind w:left="284" w:right="284"/>
      <w:jc w:val="both"/>
    </w:pPr>
    <w:rPr>
      <w:rFonts w:ascii="Cambria" w:eastAsia="MS Mincho" w:hAnsi="Cambria"/>
      <w:color w:val="0000FF"/>
      <w:sz w:val="22"/>
      <w:szCs w:val="22"/>
    </w:rPr>
  </w:style>
  <w:style w:type="paragraph" w:customStyle="1" w:styleId="zzSTDTitle">
    <w:name w:val="zzSTDTitle"/>
    <w:basedOn w:val="Normal"/>
    <w:next w:val="Normal"/>
    <w:semiHidden/>
    <w:rsid w:val="00F93924"/>
    <w:pPr>
      <w:tabs>
        <w:tab w:val="left" w:pos="403"/>
      </w:tabs>
      <w:suppressAutoHyphens w:val="0"/>
      <w:spacing w:before="400" w:after="760" w:line="350" w:lineRule="exact"/>
    </w:pPr>
    <w:rPr>
      <w:rFonts w:ascii="Cambria" w:eastAsia="MS Mincho" w:hAnsi="Cambria"/>
      <w:b/>
      <w:bCs/>
      <w:color w:val="0000FF"/>
      <w:sz w:val="32"/>
      <w:szCs w:val="32"/>
    </w:rPr>
  </w:style>
  <w:style w:type="paragraph" w:customStyle="1" w:styleId="Code">
    <w:name w:val="Code"/>
    <w:basedOn w:val="Normal"/>
    <w:uiPriority w:val="16"/>
    <w:qFormat/>
    <w:rsid w:val="00F93924"/>
    <w:pPr>
      <w:tabs>
        <w:tab w:val="left" w:pos="403"/>
      </w:tabs>
      <w:suppressAutoHyphens w:val="0"/>
    </w:pPr>
    <w:rPr>
      <w:rFonts w:ascii="Courier New" w:eastAsia="MS Mincho" w:hAnsi="Courier New"/>
      <w:sz w:val="18"/>
      <w:szCs w:val="18"/>
    </w:rPr>
  </w:style>
  <w:style w:type="paragraph" w:customStyle="1" w:styleId="Formula">
    <w:name w:val="Formula"/>
    <w:basedOn w:val="Normal"/>
    <w:semiHidden/>
    <w:rsid w:val="00F93924"/>
    <w:pPr>
      <w:tabs>
        <w:tab w:val="right" w:pos="9749"/>
      </w:tabs>
      <w:suppressAutoHyphens w:val="0"/>
      <w:spacing w:after="220"/>
      <w:ind w:left="403"/>
    </w:pPr>
    <w:rPr>
      <w:rFonts w:ascii="Cambria" w:eastAsia="MS Mincho" w:hAnsi="Cambria"/>
      <w:sz w:val="22"/>
      <w:szCs w:val="22"/>
    </w:rPr>
  </w:style>
  <w:style w:type="paragraph" w:customStyle="1" w:styleId="ForewordText">
    <w:name w:val="Foreword Text"/>
    <w:basedOn w:val="Normal"/>
    <w:link w:val="ForewordTextChar"/>
    <w:rsid w:val="00F93924"/>
    <w:pPr>
      <w:suppressAutoHyphens w:val="0"/>
      <w:spacing w:after="120"/>
      <w:jc w:val="both"/>
    </w:pPr>
    <w:rPr>
      <w:rFonts w:ascii="Cambria" w:eastAsia="MS Mincho" w:hAnsi="Cambria"/>
      <w:sz w:val="22"/>
      <w:szCs w:val="22"/>
      <w:lang w:val="fr-FR"/>
    </w:rPr>
  </w:style>
  <w:style w:type="character" w:customStyle="1" w:styleId="ForewordTextChar">
    <w:name w:val="Foreword Text Char"/>
    <w:link w:val="ForewordText"/>
    <w:rsid w:val="00F93924"/>
    <w:rPr>
      <w:rFonts w:ascii="Cambria" w:eastAsia="MS Mincho" w:hAnsi="Cambria"/>
      <w:sz w:val="22"/>
      <w:szCs w:val="22"/>
      <w:lang w:val="fr-FR" w:eastAsia="en-US"/>
    </w:rPr>
  </w:style>
  <w:style w:type="paragraph" w:customStyle="1" w:styleId="Source">
    <w:name w:val="Source"/>
    <w:basedOn w:val="Definition"/>
    <w:link w:val="SourceChar"/>
    <w:qFormat/>
    <w:rsid w:val="00F93924"/>
  </w:style>
  <w:style w:type="character" w:customStyle="1" w:styleId="SourceChar">
    <w:name w:val="Source Char"/>
    <w:link w:val="Source"/>
    <w:rsid w:val="00F93924"/>
    <w:rPr>
      <w:rFonts w:ascii="Cambria" w:eastAsia="MS Mincho" w:hAnsi="Cambria"/>
      <w:sz w:val="22"/>
      <w:szCs w:val="22"/>
      <w:lang w:eastAsia="en-US"/>
    </w:rPr>
  </w:style>
  <w:style w:type="paragraph" w:customStyle="1" w:styleId="Example">
    <w:name w:val="Example"/>
    <w:basedOn w:val="Normal"/>
    <w:link w:val="ExampleChar"/>
    <w:qFormat/>
    <w:rsid w:val="00F93924"/>
    <w:pPr>
      <w:tabs>
        <w:tab w:val="left" w:pos="403"/>
      </w:tabs>
      <w:suppressAutoHyphens w:val="0"/>
      <w:spacing w:after="120"/>
      <w:jc w:val="both"/>
    </w:pPr>
    <w:rPr>
      <w:rFonts w:ascii="Cambria" w:eastAsia="MS Mincho" w:hAnsi="Cambria"/>
    </w:rPr>
  </w:style>
  <w:style w:type="character" w:customStyle="1" w:styleId="ExampleChar">
    <w:name w:val="Example Char"/>
    <w:link w:val="Example"/>
    <w:rsid w:val="00F93924"/>
    <w:rPr>
      <w:rFonts w:ascii="Cambria" w:eastAsia="MS Mincho" w:hAnsi="Cambria"/>
      <w:lang w:eastAsia="en-US"/>
    </w:rPr>
  </w:style>
  <w:style w:type="paragraph" w:customStyle="1" w:styleId="Note">
    <w:name w:val="Note"/>
    <w:basedOn w:val="Normal"/>
    <w:link w:val="NoteChar"/>
    <w:qFormat/>
    <w:rsid w:val="00F93924"/>
    <w:pPr>
      <w:tabs>
        <w:tab w:val="left" w:pos="403"/>
      </w:tabs>
      <w:suppressAutoHyphens w:val="0"/>
      <w:spacing w:after="240"/>
      <w:jc w:val="both"/>
    </w:pPr>
    <w:rPr>
      <w:rFonts w:ascii="Cambria" w:eastAsia="MS Mincho" w:hAnsi="Cambria"/>
    </w:rPr>
  </w:style>
  <w:style w:type="character" w:customStyle="1" w:styleId="NoteChar">
    <w:name w:val="Note Char"/>
    <w:link w:val="Note"/>
    <w:rsid w:val="00F93924"/>
    <w:rPr>
      <w:rFonts w:ascii="Cambria" w:eastAsia="MS Mincho" w:hAnsi="Cambria"/>
      <w:lang w:eastAsia="en-US"/>
    </w:rPr>
  </w:style>
  <w:style w:type="paragraph" w:customStyle="1" w:styleId="FigureTitle">
    <w:name w:val="Figure Title"/>
    <w:basedOn w:val="Paragraphedeliste"/>
    <w:link w:val="FigureTitleChar"/>
    <w:qFormat/>
    <w:rsid w:val="00F93924"/>
    <w:pPr>
      <w:numPr>
        <w:numId w:val="32"/>
      </w:numPr>
      <w:tabs>
        <w:tab w:val="left" w:pos="403"/>
      </w:tabs>
      <w:suppressAutoHyphens w:val="0"/>
      <w:spacing w:after="120"/>
      <w:jc w:val="center"/>
    </w:pPr>
    <w:rPr>
      <w:rFonts w:ascii="Cambria" w:eastAsia="MS Mincho" w:hAnsi="Cambria"/>
      <w:b/>
      <w:bCs/>
      <w:sz w:val="22"/>
      <w:szCs w:val="22"/>
    </w:rPr>
  </w:style>
  <w:style w:type="character" w:customStyle="1" w:styleId="FigureTitleChar">
    <w:name w:val="Figure Title Char"/>
    <w:link w:val="FigureTitle"/>
    <w:rsid w:val="00F93924"/>
    <w:rPr>
      <w:rFonts w:ascii="Cambria" w:eastAsia="MS Mincho" w:hAnsi="Cambria"/>
      <w:b/>
      <w:bCs/>
      <w:sz w:val="22"/>
      <w:szCs w:val="22"/>
      <w:lang w:eastAsia="en-US"/>
    </w:rPr>
  </w:style>
  <w:style w:type="paragraph" w:customStyle="1" w:styleId="AnnexFigureTitle">
    <w:name w:val="Annex Figure Title"/>
    <w:basedOn w:val="Normal"/>
    <w:link w:val="AnnexFigureTitleChar"/>
    <w:qFormat/>
    <w:rsid w:val="00F93924"/>
    <w:pPr>
      <w:numPr>
        <w:numId w:val="29"/>
      </w:numPr>
      <w:tabs>
        <w:tab w:val="left" w:pos="403"/>
        <w:tab w:val="num" w:pos="113"/>
      </w:tabs>
      <w:suppressAutoHyphens w:val="0"/>
      <w:spacing w:after="120"/>
      <w:jc w:val="center"/>
    </w:pPr>
    <w:rPr>
      <w:rFonts w:ascii="Cambria" w:eastAsia="MS Mincho" w:hAnsi="Cambria"/>
      <w:b/>
      <w:bCs/>
      <w:sz w:val="22"/>
      <w:szCs w:val="22"/>
    </w:rPr>
  </w:style>
  <w:style w:type="character" w:customStyle="1" w:styleId="AnnexFigureTitleChar">
    <w:name w:val="Annex Figure Title Char"/>
    <w:link w:val="AnnexFigureTitle"/>
    <w:rsid w:val="00F93924"/>
    <w:rPr>
      <w:rFonts w:ascii="Cambria" w:eastAsia="MS Mincho" w:hAnsi="Cambria"/>
      <w:b/>
      <w:bCs/>
      <w:sz w:val="22"/>
      <w:szCs w:val="22"/>
      <w:lang w:eastAsia="en-US"/>
    </w:rPr>
  </w:style>
  <w:style w:type="paragraph" w:customStyle="1" w:styleId="AnnexTableTitle">
    <w:name w:val="Annex Table Title"/>
    <w:basedOn w:val="Paragraphedeliste"/>
    <w:link w:val="AnnexTableTitleChar"/>
    <w:qFormat/>
    <w:rsid w:val="00F93924"/>
    <w:pPr>
      <w:keepNext/>
      <w:numPr>
        <w:numId w:val="30"/>
      </w:numPr>
      <w:tabs>
        <w:tab w:val="left" w:pos="403"/>
      </w:tabs>
      <w:suppressAutoHyphens w:val="0"/>
      <w:spacing w:after="120"/>
      <w:jc w:val="center"/>
    </w:pPr>
    <w:rPr>
      <w:rFonts w:ascii="Cambria" w:eastAsia="MS Mincho" w:hAnsi="Cambria"/>
      <w:b/>
      <w:bCs/>
      <w:sz w:val="22"/>
      <w:szCs w:val="22"/>
    </w:rPr>
  </w:style>
  <w:style w:type="character" w:customStyle="1" w:styleId="AnnexTableTitleChar">
    <w:name w:val="Annex Table Title Char"/>
    <w:link w:val="AnnexTableTitle"/>
    <w:rsid w:val="00F93924"/>
    <w:rPr>
      <w:rFonts w:ascii="Cambria" w:eastAsia="MS Mincho" w:hAnsi="Cambria"/>
      <w:b/>
      <w:bCs/>
      <w:sz w:val="22"/>
      <w:szCs w:val="22"/>
      <w:lang w:eastAsia="en-US"/>
    </w:rPr>
  </w:style>
  <w:style w:type="paragraph" w:customStyle="1" w:styleId="Tabletitle">
    <w:name w:val="Table title"/>
    <w:basedOn w:val="Paragraphedeliste"/>
    <w:link w:val="TabletitleChar"/>
    <w:qFormat/>
    <w:rsid w:val="00F93924"/>
    <w:pPr>
      <w:numPr>
        <w:numId w:val="31"/>
      </w:numPr>
      <w:tabs>
        <w:tab w:val="left" w:pos="403"/>
      </w:tabs>
      <w:suppressAutoHyphens w:val="0"/>
      <w:spacing w:after="120"/>
      <w:jc w:val="center"/>
    </w:pPr>
    <w:rPr>
      <w:rFonts w:ascii="Cambria" w:eastAsia="MS Mincho" w:hAnsi="Cambria"/>
      <w:b/>
      <w:bCs/>
      <w:sz w:val="22"/>
      <w:szCs w:val="22"/>
      <w:lang w:val="fr-CH"/>
    </w:rPr>
  </w:style>
  <w:style w:type="character" w:customStyle="1" w:styleId="TabletitleChar">
    <w:name w:val="Table title Char"/>
    <w:link w:val="Tabletitle"/>
    <w:rsid w:val="00F93924"/>
    <w:rPr>
      <w:rFonts w:ascii="Cambria" w:eastAsia="MS Mincho" w:hAnsi="Cambria"/>
      <w:b/>
      <w:bCs/>
      <w:sz w:val="22"/>
      <w:szCs w:val="22"/>
      <w:lang w:val="fr-CH" w:eastAsia="en-US"/>
    </w:rPr>
  </w:style>
  <w:style w:type="character" w:customStyle="1" w:styleId="1">
    <w:name w:val="未解決のメンション1"/>
    <w:uiPriority w:val="99"/>
    <w:semiHidden/>
    <w:unhideWhenUsed/>
    <w:rsid w:val="00F93924"/>
    <w:rPr>
      <w:color w:val="605E5C"/>
      <w:shd w:val="clear" w:color="auto" w:fill="E1DFDD"/>
    </w:rPr>
  </w:style>
  <w:style w:type="paragraph" w:customStyle="1" w:styleId="Pa18">
    <w:name w:val="Pa18"/>
    <w:basedOn w:val="Normal"/>
    <w:next w:val="Normal"/>
    <w:uiPriority w:val="99"/>
    <w:rsid w:val="00F93924"/>
    <w:pPr>
      <w:suppressAutoHyphens w:val="0"/>
    </w:pPr>
    <w:rPr>
      <w:rFonts w:ascii="Cambria" w:eastAsia="MS Mincho" w:hAnsi="Cambria"/>
      <w:sz w:val="24"/>
      <w:szCs w:val="24"/>
      <w:lang w:val="en-US"/>
    </w:rPr>
  </w:style>
  <w:style w:type="paragraph" w:customStyle="1" w:styleId="Pa19">
    <w:name w:val="Pa19"/>
    <w:basedOn w:val="Normal"/>
    <w:next w:val="Normal"/>
    <w:uiPriority w:val="99"/>
    <w:rsid w:val="00F93924"/>
    <w:pPr>
      <w:suppressAutoHyphens w:val="0"/>
    </w:pPr>
    <w:rPr>
      <w:rFonts w:ascii="Cambria" w:eastAsia="MS Mincho" w:hAnsi="Cambria"/>
      <w:sz w:val="24"/>
      <w:szCs w:val="24"/>
      <w:lang w:val="en-US"/>
    </w:rPr>
  </w:style>
  <w:style w:type="paragraph" w:customStyle="1" w:styleId="Pa22">
    <w:name w:val="Pa22"/>
    <w:basedOn w:val="Normal"/>
    <w:next w:val="Normal"/>
    <w:uiPriority w:val="99"/>
    <w:rsid w:val="00F93924"/>
    <w:pPr>
      <w:suppressAutoHyphens w:val="0"/>
    </w:pPr>
    <w:rPr>
      <w:rFonts w:ascii="Cambria" w:eastAsia="MS Mincho" w:hAnsi="Cambria"/>
      <w:sz w:val="24"/>
      <w:szCs w:val="24"/>
      <w:lang w:val="en-US"/>
    </w:rPr>
  </w:style>
  <w:style w:type="paragraph" w:customStyle="1" w:styleId="Pa23">
    <w:name w:val="Pa23"/>
    <w:basedOn w:val="Normal"/>
    <w:next w:val="Normal"/>
    <w:uiPriority w:val="99"/>
    <w:rsid w:val="00F93924"/>
    <w:pPr>
      <w:widowControl w:val="0"/>
      <w:suppressAutoHyphens w:val="0"/>
    </w:pPr>
    <w:rPr>
      <w:rFonts w:ascii="JJMHC I+ Cambria" w:eastAsia="JJMHC I+ Cambria" w:hAnsi="Cambria"/>
      <w:sz w:val="24"/>
      <w:szCs w:val="24"/>
      <w:lang w:val="en-US"/>
    </w:rPr>
  </w:style>
  <w:style w:type="paragraph" w:customStyle="1" w:styleId="Liste1">
    <w:name w:val="Liste1"/>
    <w:basedOn w:val="Normal"/>
    <w:qFormat/>
    <w:rsid w:val="00F93924"/>
    <w:pPr>
      <w:numPr>
        <w:numId w:val="33"/>
      </w:numPr>
      <w:tabs>
        <w:tab w:val="num" w:pos="360"/>
        <w:tab w:val="left" w:pos="709"/>
      </w:tabs>
      <w:suppressAutoHyphens w:val="0"/>
      <w:ind w:left="142" w:hanging="141"/>
      <w:contextualSpacing/>
      <w:jc w:val="both"/>
    </w:pPr>
    <w:rPr>
      <w:rFonts w:ascii="Cambria" w:eastAsia="MS Mincho" w:hAnsi="Cambria"/>
      <w:sz w:val="22"/>
      <w:szCs w:val="22"/>
      <w:lang w:val="en-US" w:eastAsia="ja-JP"/>
    </w:rPr>
  </w:style>
  <w:style w:type="numbering" w:customStyle="1" w:styleId="1111111">
    <w:name w:val="1 / 1.1 / 1.1.11"/>
    <w:basedOn w:val="Aucuneliste"/>
    <w:next w:val="111111"/>
    <w:rsid w:val="00F93924"/>
  </w:style>
  <w:style w:type="numbering" w:customStyle="1" w:styleId="1ai1">
    <w:name w:val="1 / a / i1"/>
    <w:basedOn w:val="Aucuneliste"/>
    <w:next w:val="1ai"/>
    <w:rsid w:val="00F93924"/>
  </w:style>
  <w:style w:type="numbering" w:customStyle="1" w:styleId="ArticleSection1">
    <w:name w:val="Article / Section1"/>
    <w:basedOn w:val="Aucuneliste"/>
    <w:next w:val="ArticleSection"/>
    <w:rsid w:val="00F93924"/>
  </w:style>
  <w:style w:type="paragraph" w:styleId="Citation">
    <w:name w:val="Quote"/>
    <w:basedOn w:val="Normal"/>
    <w:next w:val="Normal"/>
    <w:link w:val="CitationCar"/>
    <w:uiPriority w:val="29"/>
    <w:qFormat/>
    <w:rsid w:val="00F93924"/>
    <w:pPr>
      <w:suppressAutoHyphens w:val="0"/>
      <w:spacing w:before="200"/>
      <w:ind w:left="864" w:right="864"/>
      <w:jc w:val="center"/>
    </w:pPr>
    <w:rPr>
      <w:rFonts w:eastAsia="MS Mincho"/>
      <w:i/>
      <w:iCs/>
      <w:color w:val="404040"/>
    </w:rPr>
  </w:style>
  <w:style w:type="character" w:customStyle="1" w:styleId="CitationCar">
    <w:name w:val="Citation Car"/>
    <w:basedOn w:val="Policepardfaut"/>
    <w:link w:val="Citation"/>
    <w:uiPriority w:val="29"/>
    <w:rsid w:val="00F93924"/>
    <w:rPr>
      <w:rFonts w:eastAsia="MS Mincho"/>
      <w:i/>
      <w:iCs/>
      <w:color w:val="404040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3924"/>
    <w:pPr>
      <w:suppressAutoHyphens w:val="0"/>
      <w:spacing w:before="360" w:after="360"/>
      <w:ind w:left="864" w:right="864"/>
      <w:jc w:val="center"/>
    </w:pPr>
    <w:rPr>
      <w:rFonts w:eastAsia="MS Mincho"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3924"/>
    <w:rPr>
      <w:rFonts w:eastAsia="MS Mincho"/>
      <w:i/>
      <w:iCs/>
      <w:color w:val="4F81BD"/>
      <w:lang w:eastAsia="en-US"/>
    </w:rPr>
  </w:style>
  <w:style w:type="character" w:customStyle="1" w:styleId="apple-converted-space">
    <w:name w:val="apple-converted-space"/>
    <w:basedOn w:val="Policepardfaut"/>
    <w:rsid w:val="00F93924"/>
  </w:style>
  <w:style w:type="paragraph" w:customStyle="1" w:styleId="Listeliterral">
    <w:name w:val="Liste literral"/>
    <w:basedOn w:val="NormalWeb"/>
    <w:qFormat/>
    <w:rsid w:val="00F93924"/>
    <w:pPr>
      <w:numPr>
        <w:numId w:val="34"/>
      </w:numPr>
      <w:tabs>
        <w:tab w:val="num" w:pos="360"/>
      </w:tabs>
      <w:suppressAutoHyphens w:val="0"/>
      <w:spacing w:after="120" w:line="240" w:lineRule="auto"/>
      <w:ind w:left="426" w:hanging="426"/>
    </w:pPr>
    <w:rPr>
      <w:rFonts w:ascii="Cambria" w:eastAsia="MS Mincho" w:hAnsi="Cambria"/>
      <w:color w:val="000000"/>
      <w:sz w:val="22"/>
      <w:szCs w:val="22"/>
      <w:lang w:val="en-US" w:eastAsia="ja-JP"/>
    </w:rPr>
  </w:style>
  <w:style w:type="paragraph" w:customStyle="1" w:styleId="AuflistungVariablen">
    <w:name w:val="Auflistung_Variablen"/>
    <w:basedOn w:val="Normal"/>
    <w:link w:val="AuflistungVariablenZchn"/>
    <w:qFormat/>
    <w:rsid w:val="00F93924"/>
    <w:pPr>
      <w:tabs>
        <w:tab w:val="left" w:pos="2552"/>
      </w:tabs>
      <w:suppressAutoHyphens w:val="0"/>
      <w:spacing w:line="252" w:lineRule="auto"/>
      <w:ind w:left="2552" w:hanging="2552"/>
      <w:jc w:val="both"/>
    </w:pPr>
    <w:rPr>
      <w:rFonts w:eastAsia="MS Mincho"/>
    </w:rPr>
  </w:style>
  <w:style w:type="character" w:customStyle="1" w:styleId="AuflistungVariablenZchn">
    <w:name w:val="Auflistung_Variablen Zchn"/>
    <w:link w:val="AuflistungVariablen"/>
    <w:rsid w:val="00F93924"/>
    <w:rPr>
      <w:rFonts w:eastAsia="MS Mincho"/>
      <w:lang w:eastAsia="en-US"/>
    </w:rPr>
  </w:style>
  <w:style w:type="character" w:customStyle="1" w:styleId="cf11">
    <w:name w:val="cf11"/>
    <w:rsid w:val="00F93924"/>
    <w:rPr>
      <w:rFonts w:ascii="Segoe UI" w:hAnsi="Segoe UI" w:cs="Segoe UI" w:hint="default"/>
      <w:color w:val="111111"/>
      <w:sz w:val="18"/>
      <w:szCs w:val="18"/>
      <w:shd w:val="clear" w:color="auto" w:fill="FFFFFF"/>
    </w:rPr>
  </w:style>
  <w:style w:type="character" w:customStyle="1" w:styleId="cm-line">
    <w:name w:val="cm-line"/>
    <w:basedOn w:val="Policepardfaut"/>
    <w:rsid w:val="00F93924"/>
  </w:style>
  <w:style w:type="character" w:customStyle="1" w:styleId="cm-keyword">
    <w:name w:val="cm-keyword"/>
    <w:basedOn w:val="Policepardfaut"/>
    <w:rsid w:val="00F93924"/>
  </w:style>
  <w:style w:type="character" w:customStyle="1" w:styleId="cm-variable">
    <w:name w:val="cm-variable"/>
    <w:basedOn w:val="Policepardfaut"/>
    <w:rsid w:val="00F93924"/>
  </w:style>
  <w:style w:type="character" w:customStyle="1" w:styleId="cm-string">
    <w:name w:val="cm-string"/>
    <w:basedOn w:val="Policepardfaut"/>
    <w:rsid w:val="00F93924"/>
  </w:style>
  <w:style w:type="character" w:customStyle="1" w:styleId="cm-operator">
    <w:name w:val="cm-operator"/>
    <w:basedOn w:val="Policepardfaut"/>
    <w:rsid w:val="00F93924"/>
  </w:style>
  <w:style w:type="character" w:customStyle="1" w:styleId="cm-property">
    <w:name w:val="cm-property"/>
    <w:basedOn w:val="Policepardfaut"/>
    <w:rsid w:val="00F93924"/>
  </w:style>
  <w:style w:type="character" w:customStyle="1" w:styleId="cm-comment">
    <w:name w:val="cm-comment"/>
    <w:basedOn w:val="Policepardfaut"/>
    <w:rsid w:val="00F93924"/>
  </w:style>
  <w:style w:type="character" w:customStyle="1" w:styleId="cm-number">
    <w:name w:val="cm-number"/>
    <w:basedOn w:val="Policepardfaut"/>
    <w:rsid w:val="00F93924"/>
  </w:style>
  <w:style w:type="paragraph" w:customStyle="1" w:styleId="notessoustab">
    <w:name w:val="notes sous tab"/>
    <w:basedOn w:val="Normal"/>
    <w:qFormat/>
    <w:rsid w:val="00F93924"/>
    <w:pPr>
      <w:widowControl w:val="0"/>
      <w:tabs>
        <w:tab w:val="left" w:pos="851"/>
      </w:tabs>
      <w:suppressAutoHyphens w:val="0"/>
      <w:autoSpaceDE w:val="0"/>
      <w:autoSpaceDN w:val="0"/>
      <w:adjustRightInd w:val="0"/>
      <w:spacing w:line="240" w:lineRule="auto"/>
      <w:ind w:left="567" w:hanging="567"/>
      <w:jc w:val="both"/>
    </w:pPr>
    <w:rPr>
      <w:lang w:val="fr-FR"/>
    </w:rPr>
  </w:style>
  <w:style w:type="table" w:customStyle="1" w:styleId="TableGrid2">
    <w:name w:val="Table Grid2"/>
    <w:basedOn w:val="TableauNormal"/>
    <w:next w:val="Grilledutableau"/>
    <w:uiPriority w:val="39"/>
    <w:rsid w:val="00887608"/>
    <w:pPr>
      <w:suppressAutoHyphens/>
      <w:spacing w:line="240" w:lineRule="atLeas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3">
    <w:name w:val="Table Grid3"/>
    <w:basedOn w:val="TableauNormal"/>
    <w:next w:val="Grilledutableau"/>
    <w:uiPriority w:val="39"/>
    <w:rsid w:val="00F3513A"/>
    <w:pPr>
      <w:suppressAutoHyphens/>
      <w:spacing w:line="240" w:lineRule="atLeas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t\AppData\Roaming\Microsoft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Path xmlns="acccb6d4-dbe5-46d2-b4d3-5733603d8cc6" xsi:nil="true"/>
    <TaxCatchAll xmlns="985ec44e-1bab-4c0b-9df0-6ba128686f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EF0E0-9EB4-4A84-86D6-175A0456A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2882F-4474-41C2-8B55-9910A6360B51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C0A58EAD-0BBE-450E-A0AA-AAAE73C3B0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B2DB67-06B3-47AA-BA47-9BC860492C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2293b824-c798-4957-856e-df1992afab2e}" enabled="0" method="" siteId="{2293b824-c798-4957-856e-df1992afab2e}" removed="1"/>
  <clbl:label id="{48ba6b24-17fa-432b-86cc-f98858b9f786}" enabled="1" method="Privilege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8</TotalTime>
  <Pages>4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E/ECE/324/Rev</vt:lpstr>
    </vt:vector>
  </TitlesOfParts>
  <Company>CSD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E/ECE/324/Rev</dc:title>
  <dc:subject/>
  <dc:creator>Collet</dc:creator>
  <cp:keywords/>
  <cp:lastModifiedBy>Nicolas De Mahieu</cp:lastModifiedBy>
  <cp:revision>7</cp:revision>
  <cp:lastPrinted>2021-01-14T08:34:00Z</cp:lastPrinted>
  <dcterms:created xsi:type="dcterms:W3CDTF">2025-08-26T07:13:00Z</dcterms:created>
  <dcterms:modified xsi:type="dcterms:W3CDTF">2025-08-26T09:07:00Z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06a9c5-d130-408c-bc8e-3b5ecdb17aa0_Enabled">
    <vt:lpwstr>true</vt:lpwstr>
  </property>
  <property fmtid="{D5CDD505-2E9C-101B-9397-08002B2CF9AE}" pid="3" name="MSIP_Label_6006a9c5-d130-408c-bc8e-3b5ecdb17aa0_SetDate">
    <vt:lpwstr>2022-05-10T07:26:48Z</vt:lpwstr>
  </property>
  <property fmtid="{D5CDD505-2E9C-101B-9397-08002B2CF9AE}" pid="4" name="MSIP_Label_6006a9c5-d130-408c-bc8e-3b5ecdb17aa0_Method">
    <vt:lpwstr>Standard</vt:lpwstr>
  </property>
  <property fmtid="{D5CDD505-2E9C-101B-9397-08002B2CF9AE}" pid="5" name="MSIP_Label_6006a9c5-d130-408c-bc8e-3b5ecdb17aa0_Name">
    <vt:lpwstr>Recipients Have Full Control​</vt:lpwstr>
  </property>
  <property fmtid="{D5CDD505-2E9C-101B-9397-08002B2CF9AE}" pid="6" name="MSIP_Label_6006a9c5-d130-408c-bc8e-3b5ecdb17aa0_SiteId">
    <vt:lpwstr>8d4b558f-7b2e-40ba-ad1f-e04d79e6265a</vt:lpwstr>
  </property>
  <property fmtid="{D5CDD505-2E9C-101B-9397-08002B2CF9AE}" pid="7" name="MSIP_Label_6006a9c5-d130-408c-bc8e-3b5ecdb17aa0_ActionId">
    <vt:lpwstr>f2060880-bd31-4a97-9dcd-b53d32d44fd3</vt:lpwstr>
  </property>
  <property fmtid="{D5CDD505-2E9C-101B-9397-08002B2CF9AE}" pid="8" name="MSIP_Label_6006a9c5-d130-408c-bc8e-3b5ecdb17aa0_ContentBits">
    <vt:lpwstr>2</vt:lpwstr>
  </property>
  <property fmtid="{D5CDD505-2E9C-101B-9397-08002B2CF9AE}" pid="9" name="MediaServiceImageTags">
    <vt:lpwstr/>
  </property>
  <property fmtid="{D5CDD505-2E9C-101B-9397-08002B2CF9AE}" pid="10" name="ClassificationContentMarkingFooterShapeIds">
    <vt:lpwstr>4ecdd6cd,70fe81fa,2eb0e0a4,4f42792e,e68a2d0,1c07c371,2e99a7d0,61f04cc6,4fce1107,397175ac,10bde73d,1820b54c,48614b23,6d152bea,794b30c0,60fbaaf8,38e000c4,21cf81e,5823356a,347da5a0,43737581,47a1ef89,6e05d43f</vt:lpwstr>
  </property>
  <property fmtid="{D5CDD505-2E9C-101B-9397-08002B2CF9AE}" pid="11" name="ClassificationContentMarkingFooterShapeIds-1">
    <vt:lpwstr>7e6e4964,78d40335,4144289f,78c3b188,6be0fe87,23ef5206,34cf6b56,5687a1d6,4ec0e42c,b7aa1a6,3597a3a3,5bbff5fb,4dd596c8,284445e0,5e592725,33ba9df0,9be149e,657ffd88,2b2177b5,f3595c2,3e2031ac,7178d9f7</vt:lpwstr>
  </property>
  <property fmtid="{D5CDD505-2E9C-101B-9397-08002B2CF9AE}" pid="12" name="ClassificationContentMarkingFooterFontProps">
    <vt:lpwstr>#000000,8,Arial</vt:lpwstr>
  </property>
  <property fmtid="{D5CDD505-2E9C-101B-9397-08002B2CF9AE}" pid="13" name="ClassificationContentMarkingFooterText">
    <vt:lpwstr>Public</vt:lpwstr>
  </property>
  <property fmtid="{D5CDD505-2E9C-101B-9397-08002B2CF9AE}" pid="14" name="ContentTypeId">
    <vt:lpwstr>0x0101003B8422D08C252547BB1CFA7F78E2CB83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2025-06-09T06:26:19Z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ccbf5674-376e-452f-af16-58922bc4aa4d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SIP_Label_6bd9ddd1-4d20-43f6-abfa-fc3c07406f94_Tag">
    <vt:lpwstr>50, 3, 0, 1</vt:lpwstr>
  </property>
  <property fmtid="{D5CDD505-2E9C-101B-9397-08002B2CF9AE}" pid="23" name="gba66df640194346a5267c50f24d4797">
    <vt:lpwstr/>
  </property>
  <property fmtid="{D5CDD505-2E9C-101B-9397-08002B2CF9AE}" pid="24" name="Office_x0020_of_x0020_Origin">
    <vt:lpwstr/>
  </property>
  <property fmtid="{D5CDD505-2E9C-101B-9397-08002B2CF9AE}" pid="25" name="Office of Origin">
    <vt:lpwstr/>
  </property>
</Properties>
</file>