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012704DD" w14:textId="77777777" w:rsidTr="00B20551">
        <w:trPr>
          <w:cantSplit/>
          <w:trHeight w:hRule="exact" w:val="851"/>
        </w:trPr>
        <w:tc>
          <w:tcPr>
            <w:tcW w:w="1276" w:type="dxa"/>
            <w:tcBorders>
              <w:bottom w:val="single" w:sz="4" w:space="0" w:color="auto"/>
            </w:tcBorders>
            <w:vAlign w:val="bottom"/>
          </w:tcPr>
          <w:p w14:paraId="65B88AB9" w14:textId="77777777" w:rsidR="009E6CB7" w:rsidRDefault="009E6CB7" w:rsidP="00B20551">
            <w:pPr>
              <w:spacing w:after="80"/>
            </w:pPr>
          </w:p>
        </w:tc>
        <w:tc>
          <w:tcPr>
            <w:tcW w:w="2268" w:type="dxa"/>
            <w:tcBorders>
              <w:bottom w:val="single" w:sz="4" w:space="0" w:color="auto"/>
            </w:tcBorders>
            <w:vAlign w:val="bottom"/>
          </w:tcPr>
          <w:p w14:paraId="73AEC05B"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2166B82" w14:textId="661C20C7" w:rsidR="009E6CB7" w:rsidRPr="00D47EEA" w:rsidRDefault="009C0BD0" w:rsidP="009C0BD0">
            <w:pPr>
              <w:jc w:val="right"/>
            </w:pPr>
            <w:r w:rsidRPr="009C0BD0">
              <w:rPr>
                <w:sz w:val="40"/>
              </w:rPr>
              <w:t>ECE</w:t>
            </w:r>
            <w:r>
              <w:t>/TRANS/WP.29/2025/</w:t>
            </w:r>
            <w:r w:rsidR="00FF66F5">
              <w:t>1</w:t>
            </w:r>
            <w:r w:rsidR="0011352F">
              <w:t>4</w:t>
            </w:r>
            <w:r w:rsidR="00621E53">
              <w:t>2</w:t>
            </w:r>
          </w:p>
        </w:tc>
      </w:tr>
      <w:tr w:rsidR="009E6CB7" w14:paraId="2BCE7166" w14:textId="77777777" w:rsidTr="00B20551">
        <w:trPr>
          <w:cantSplit/>
          <w:trHeight w:hRule="exact" w:val="2835"/>
        </w:trPr>
        <w:tc>
          <w:tcPr>
            <w:tcW w:w="1276" w:type="dxa"/>
            <w:tcBorders>
              <w:top w:val="single" w:sz="4" w:space="0" w:color="auto"/>
              <w:bottom w:val="single" w:sz="12" w:space="0" w:color="auto"/>
            </w:tcBorders>
          </w:tcPr>
          <w:p w14:paraId="50F25352" w14:textId="77777777" w:rsidR="009E6CB7" w:rsidRDefault="00686A48" w:rsidP="00B20551">
            <w:pPr>
              <w:spacing w:before="120"/>
            </w:pPr>
            <w:r>
              <w:rPr>
                <w:noProof/>
                <w:lang w:val="fr-CH" w:eastAsia="fr-CH"/>
              </w:rPr>
              <w:drawing>
                <wp:inline distT="0" distB="0" distL="0" distR="0" wp14:anchorId="3D9B6583" wp14:editId="0D922BE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B73641A"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4042E3C" w14:textId="77777777" w:rsidR="009E6CB7" w:rsidRDefault="009C0BD0" w:rsidP="009C0BD0">
            <w:pPr>
              <w:spacing w:before="240" w:line="240" w:lineRule="exact"/>
            </w:pPr>
            <w:r>
              <w:t>Distr.: General</w:t>
            </w:r>
          </w:p>
          <w:p w14:paraId="207FDC69" w14:textId="432766FB" w:rsidR="009C0BD0" w:rsidRDefault="00C213E0" w:rsidP="009C0BD0">
            <w:pPr>
              <w:spacing w:line="240" w:lineRule="exact"/>
            </w:pPr>
            <w:r>
              <w:t>28</w:t>
            </w:r>
            <w:r w:rsidR="009C0BD0">
              <w:t xml:space="preserve"> August 2025</w:t>
            </w:r>
          </w:p>
          <w:p w14:paraId="3C1E84C9" w14:textId="77777777" w:rsidR="009C0BD0" w:rsidRDefault="009C0BD0" w:rsidP="009C0BD0">
            <w:pPr>
              <w:spacing w:line="240" w:lineRule="exact"/>
            </w:pPr>
          </w:p>
          <w:p w14:paraId="14D433A8" w14:textId="79D8EC7B" w:rsidR="009C0BD0" w:rsidRDefault="009C0BD0" w:rsidP="009C0BD0">
            <w:pPr>
              <w:spacing w:line="240" w:lineRule="exact"/>
            </w:pPr>
            <w:r>
              <w:t>Original: English</w:t>
            </w:r>
          </w:p>
        </w:tc>
      </w:tr>
    </w:tbl>
    <w:p w14:paraId="377C138B" w14:textId="77777777" w:rsidR="00DD6CDA" w:rsidRPr="001D703D" w:rsidRDefault="00DD6CDA" w:rsidP="00DD6CDA">
      <w:pPr>
        <w:spacing w:before="120"/>
        <w:rPr>
          <w:b/>
          <w:sz w:val="28"/>
          <w:szCs w:val="28"/>
        </w:rPr>
      </w:pPr>
      <w:r w:rsidRPr="001D703D">
        <w:rPr>
          <w:b/>
          <w:sz w:val="28"/>
          <w:szCs w:val="28"/>
        </w:rPr>
        <w:t>Economic Commission for Europe</w:t>
      </w:r>
    </w:p>
    <w:p w14:paraId="2E067DA9" w14:textId="77777777" w:rsidR="00DD6CDA" w:rsidRPr="001D703D" w:rsidRDefault="00DD6CDA" w:rsidP="00DD6CDA">
      <w:pPr>
        <w:spacing w:before="120"/>
        <w:rPr>
          <w:sz w:val="28"/>
          <w:szCs w:val="28"/>
        </w:rPr>
      </w:pPr>
      <w:r w:rsidRPr="001D703D">
        <w:rPr>
          <w:sz w:val="28"/>
          <w:szCs w:val="28"/>
        </w:rPr>
        <w:t>Inland Transport Committee</w:t>
      </w:r>
    </w:p>
    <w:p w14:paraId="4A0F7EC8" w14:textId="77777777" w:rsidR="00DD6CDA" w:rsidRPr="001D703D" w:rsidRDefault="00DD6CDA" w:rsidP="00DD6CDA">
      <w:pPr>
        <w:spacing w:before="120"/>
        <w:rPr>
          <w:b/>
          <w:sz w:val="24"/>
          <w:szCs w:val="24"/>
        </w:rPr>
      </w:pPr>
      <w:r w:rsidRPr="001D703D">
        <w:rPr>
          <w:b/>
          <w:sz w:val="24"/>
          <w:szCs w:val="24"/>
        </w:rPr>
        <w:t>World Forum for Harmonization of Vehicle Regulations</w:t>
      </w:r>
    </w:p>
    <w:p w14:paraId="4F7F95F2" w14:textId="77777777" w:rsidR="00DD6CDA" w:rsidRPr="001D703D" w:rsidRDefault="00DD6CDA" w:rsidP="00DD6CDA">
      <w:pPr>
        <w:tabs>
          <w:tab w:val="center" w:pos="4819"/>
        </w:tabs>
        <w:spacing w:before="120"/>
        <w:rPr>
          <w:b/>
          <w:lang w:val="en-US"/>
        </w:rPr>
      </w:pPr>
      <w:r>
        <w:rPr>
          <w:b/>
          <w:lang w:val="en-US"/>
        </w:rPr>
        <w:t xml:space="preserve">197th </w:t>
      </w:r>
      <w:r w:rsidRPr="001D703D">
        <w:rPr>
          <w:b/>
          <w:lang w:val="en-US"/>
        </w:rPr>
        <w:t>session</w:t>
      </w:r>
    </w:p>
    <w:p w14:paraId="6CA85634" w14:textId="77777777" w:rsidR="00DD6CDA" w:rsidRPr="001D703D" w:rsidRDefault="00DD6CDA" w:rsidP="00DD6CDA">
      <w:pPr>
        <w:rPr>
          <w:lang w:val="en-US"/>
        </w:rPr>
      </w:pPr>
      <w:r>
        <w:rPr>
          <w:lang w:val="en-US"/>
        </w:rPr>
        <w:t>Geneva, 11</w:t>
      </w:r>
      <w:r w:rsidRPr="000E31C1">
        <w:rPr>
          <w:bCs/>
        </w:rPr>
        <w:t>–</w:t>
      </w:r>
      <w:r>
        <w:rPr>
          <w:bCs/>
        </w:rPr>
        <w:t>14</w:t>
      </w:r>
      <w:r w:rsidRPr="000E31C1">
        <w:rPr>
          <w:bCs/>
        </w:rPr>
        <w:t xml:space="preserve"> </w:t>
      </w:r>
      <w:r>
        <w:rPr>
          <w:bCs/>
        </w:rPr>
        <w:t>November</w:t>
      </w:r>
      <w:r w:rsidRPr="000E31C1">
        <w:rPr>
          <w:bCs/>
        </w:rPr>
        <w:t xml:space="preserve"> 202</w:t>
      </w:r>
      <w:r>
        <w:rPr>
          <w:bCs/>
        </w:rPr>
        <w:t>5</w:t>
      </w:r>
    </w:p>
    <w:p w14:paraId="10FFFB4F" w14:textId="23A66E49" w:rsidR="00DD6CDA" w:rsidRPr="001D703D" w:rsidRDefault="00DD6CDA" w:rsidP="00DD6CDA">
      <w:r w:rsidRPr="001D703D">
        <w:t>Ite</w:t>
      </w:r>
      <w:r w:rsidRPr="0012673E">
        <w:t>m 4.</w:t>
      </w:r>
      <w:r w:rsidR="00FF66F5">
        <w:t>10</w:t>
      </w:r>
      <w:r w:rsidR="00D46FEC">
        <w:t>.</w:t>
      </w:r>
      <w:r w:rsidR="00621E53">
        <w:t>6</w:t>
      </w:r>
      <w:r>
        <w:t xml:space="preserve"> </w:t>
      </w:r>
      <w:r w:rsidRPr="001D703D">
        <w:t>of the provisional agenda</w:t>
      </w:r>
    </w:p>
    <w:p w14:paraId="4758C743" w14:textId="77777777" w:rsidR="00DD6CDA" w:rsidRDefault="00DD6CDA" w:rsidP="00DD6CDA">
      <w:pPr>
        <w:rPr>
          <w:b/>
        </w:rPr>
      </w:pPr>
      <w:r>
        <w:rPr>
          <w:b/>
        </w:rPr>
        <w:t>1958 Agreement:</w:t>
      </w:r>
    </w:p>
    <w:p w14:paraId="607CEDA6" w14:textId="748D3E99" w:rsidR="00DD6CDA" w:rsidRDefault="00A00A3F" w:rsidP="00D46FEC">
      <w:pPr>
        <w:rPr>
          <w:b/>
          <w:bCs/>
        </w:rPr>
      </w:pPr>
      <w:r w:rsidRPr="00A00A3F">
        <w:rPr>
          <w:b/>
          <w:bCs/>
        </w:rPr>
        <w:t>Consideration of draft amendments to existing UN Regulations submitted by GRVA</w:t>
      </w:r>
    </w:p>
    <w:p w14:paraId="33B5E79A" w14:textId="48A77D8F" w:rsidR="00DD6CDA" w:rsidRDefault="006C6450" w:rsidP="006E2998">
      <w:pPr>
        <w:pStyle w:val="HChG"/>
        <w:ind w:left="1124" w:right="1138" w:firstLine="0"/>
      </w:pPr>
      <w:r w:rsidRPr="00920590">
        <w:t xml:space="preserve">Proposal for </w:t>
      </w:r>
      <w:r>
        <w:t>a new 01</w:t>
      </w:r>
      <w:r w:rsidRPr="00920590">
        <w:t xml:space="preserve"> series of amendments to UN Regulation No. </w:t>
      </w:r>
      <w:r>
        <w:t xml:space="preserve">156 </w:t>
      </w:r>
      <w:r w:rsidRPr="00920590">
        <w:t>(</w:t>
      </w:r>
      <w:r>
        <w:t>Software Update and Software Update Management System</w:t>
      </w:r>
      <w:r w:rsidRPr="00920590">
        <w:t>)</w:t>
      </w:r>
    </w:p>
    <w:p w14:paraId="6482C0CE" w14:textId="3C331749" w:rsidR="00DD6CDA" w:rsidRDefault="00DD6CDA" w:rsidP="00DD6CDA">
      <w:pPr>
        <w:pStyle w:val="H1G"/>
        <w:rPr>
          <w:szCs w:val="24"/>
        </w:rPr>
      </w:pPr>
      <w:r>
        <w:tab/>
      </w:r>
      <w:r>
        <w:tab/>
      </w:r>
      <w:r>
        <w:rPr>
          <w:szCs w:val="24"/>
        </w:rPr>
        <w:t xml:space="preserve">Submitted by the Working Party on </w:t>
      </w:r>
      <w:r w:rsidR="006E2998">
        <w:rPr>
          <w:szCs w:val="24"/>
        </w:rPr>
        <w:t>Automated/Autonomous and Connected Vehicles</w:t>
      </w:r>
      <w:r>
        <w:footnoteReference w:customMarkFollows="1" w:id="2"/>
        <w:t>*</w:t>
      </w:r>
    </w:p>
    <w:p w14:paraId="072B9214" w14:textId="36BFAB38" w:rsidR="00DD6CDA" w:rsidRDefault="00DD6CDA" w:rsidP="008218DD">
      <w:pPr>
        <w:pStyle w:val="SingleTxtG"/>
        <w:rPr>
          <w:lang w:val="en-US"/>
        </w:rPr>
      </w:pPr>
      <w:r>
        <w:rPr>
          <w:lang w:val="en-US"/>
        </w:rPr>
        <w:tab/>
        <w:t xml:space="preserve">The text reproduced below was adopted by the Working Party on </w:t>
      </w:r>
      <w:r w:rsidR="006E2998">
        <w:rPr>
          <w:lang w:val="en-US"/>
        </w:rPr>
        <w:t>Automated/Autonomous and Connected Vehicles</w:t>
      </w:r>
      <w:r w:rsidR="00C95F62">
        <w:rPr>
          <w:lang w:val="en-US"/>
        </w:rPr>
        <w:t xml:space="preserve"> </w:t>
      </w:r>
      <w:r>
        <w:rPr>
          <w:lang w:val="en-US"/>
        </w:rPr>
        <w:t>(GR</w:t>
      </w:r>
      <w:r w:rsidR="006E2998">
        <w:rPr>
          <w:lang w:val="en-US"/>
        </w:rPr>
        <w:t>VA</w:t>
      </w:r>
      <w:r>
        <w:rPr>
          <w:lang w:val="en-US"/>
        </w:rPr>
        <w:t xml:space="preserve">) at its </w:t>
      </w:r>
      <w:r w:rsidR="006E2998">
        <w:rPr>
          <w:lang w:val="en-US"/>
        </w:rPr>
        <w:t xml:space="preserve">twenty-second </w:t>
      </w:r>
      <w:r>
        <w:rPr>
          <w:lang w:val="en-US"/>
        </w:rPr>
        <w:t>session (</w:t>
      </w:r>
      <w:r w:rsidR="008218DD" w:rsidRPr="008218DD">
        <w:t>ECE/TRANS/WP.29/GRVA/22</w:t>
      </w:r>
      <w:r>
        <w:rPr>
          <w:lang w:val="en-US"/>
        </w:rPr>
        <w:t>).</w:t>
      </w:r>
      <w:r>
        <w:rPr>
          <w:lang w:val="en-US" w:eastAsia="en-GB"/>
        </w:rPr>
        <w:t xml:space="preserve"> </w:t>
      </w:r>
      <w:r>
        <w:rPr>
          <w:lang w:eastAsia="en-GB"/>
        </w:rPr>
        <w:t>It is based on</w:t>
      </w:r>
      <w:r w:rsidR="00D6608D" w:rsidRPr="00D6608D">
        <w:t xml:space="preserve"> </w:t>
      </w:r>
      <w:r w:rsidR="00F86873" w:rsidRPr="00920590">
        <w:t>ECE/TRANS/WP.29/GRVA/2025/</w:t>
      </w:r>
      <w:r w:rsidR="00AA23CB">
        <w:t>28</w:t>
      </w:r>
      <w:r>
        <w:rPr>
          <w:lang w:val="en-US"/>
        </w:rPr>
        <w:t xml:space="preserve">. It is submitted to the World Forum for Harmonization of Vehicle Regulations (WP.29) </w:t>
      </w:r>
      <w:r w:rsidR="00AE6D41">
        <w:rPr>
          <w:lang w:val="en-US"/>
        </w:rPr>
        <w:t>and to the Administrative Committee (AC.1) for consideration at their November 2025 sessions</w:t>
      </w:r>
      <w:r>
        <w:rPr>
          <w:lang w:val="en-US"/>
        </w:rPr>
        <w:t>.</w:t>
      </w:r>
    </w:p>
    <w:p w14:paraId="18102EED" w14:textId="3AD9D001" w:rsidR="00621E53" w:rsidRDefault="00621E53">
      <w:pPr>
        <w:rPr>
          <w:lang w:val="en-US" w:eastAsia="en-US"/>
        </w:rPr>
      </w:pPr>
      <w:r>
        <w:rPr>
          <w:lang w:val="en-US" w:eastAsia="en-US"/>
        </w:rPr>
        <w:br w:type="page"/>
      </w:r>
    </w:p>
    <w:p w14:paraId="2FF79BB2" w14:textId="77777777" w:rsidR="004131A6" w:rsidRDefault="004131A6" w:rsidP="004131A6">
      <w:pPr>
        <w:pStyle w:val="SingleTxtG"/>
      </w:pPr>
      <w:r>
        <w:rPr>
          <w:i/>
          <w:iCs/>
        </w:rPr>
        <w:lastRenderedPageBreak/>
        <w:t>Insert new paragraph 7.1.1.3.</w:t>
      </w:r>
      <w:r>
        <w:t>, to read:</w:t>
      </w:r>
    </w:p>
    <w:p w14:paraId="491CCD7C" w14:textId="77777777" w:rsidR="004131A6" w:rsidRPr="003E1DBB" w:rsidRDefault="004131A6" w:rsidP="004131A6">
      <w:pPr>
        <w:pStyle w:val="SingleTxtG"/>
        <w:tabs>
          <w:tab w:val="left" w:pos="708"/>
        </w:tabs>
        <w:ind w:left="2268" w:hanging="1134"/>
        <w:rPr>
          <w:bCs/>
        </w:rPr>
      </w:pPr>
      <w:r w:rsidRPr="003E1DBB">
        <w:rPr>
          <w:bCs/>
        </w:rPr>
        <w:t>"7.1.1.3.</w:t>
      </w:r>
      <w:r w:rsidRPr="003E1DBB">
        <w:rPr>
          <w:bCs/>
        </w:rPr>
        <w:tab/>
        <w:t>A process whereby the vehicle manufacturer assigns a dedicated R</w:t>
      </w:r>
      <w:r w:rsidRPr="003E1DBB">
        <w:rPr>
          <w:bCs/>
          <w:vertAlign w:val="subscript"/>
        </w:rPr>
        <w:t>X</w:t>
      </w:r>
      <w:r w:rsidRPr="003E1DBB">
        <w:rPr>
          <w:bCs/>
        </w:rPr>
        <w:t>SWIN for every Regulation No. X type approval to which the vehicle manufacturer executes software updates to type approval relevant software of the Electronic Control System contributing to the UN Regulation No. X type approval relevant characteristics.</w:t>
      </w:r>
    </w:p>
    <w:p w14:paraId="7103F55F" w14:textId="77777777" w:rsidR="004131A6" w:rsidRDefault="004131A6" w:rsidP="004131A6">
      <w:pPr>
        <w:pStyle w:val="SingleTxtG"/>
        <w:rPr>
          <w:bCs/>
          <w:i/>
          <w:iCs/>
        </w:rPr>
      </w:pPr>
      <w:r>
        <w:rPr>
          <w:bCs/>
          <w:i/>
          <w:iCs/>
        </w:rPr>
        <w:t>Paragraphs 7.1.1.3. (former) to 7.1.1.12., renumber as paragraphs 7.1.1.4. to 7.1.1.13.</w:t>
      </w:r>
    </w:p>
    <w:p w14:paraId="3FE929DC" w14:textId="77777777" w:rsidR="004131A6" w:rsidRDefault="004131A6" w:rsidP="004131A6">
      <w:pPr>
        <w:pStyle w:val="SingleTxtG"/>
        <w:rPr>
          <w:bCs/>
        </w:rPr>
      </w:pPr>
      <w:r>
        <w:rPr>
          <w:bCs/>
          <w:i/>
          <w:iCs/>
        </w:rPr>
        <w:t xml:space="preserve">Insert new Paragraph 7.1.4., </w:t>
      </w:r>
      <w:r>
        <w:rPr>
          <w:bCs/>
        </w:rPr>
        <w:t>to read:</w:t>
      </w:r>
    </w:p>
    <w:p w14:paraId="6EF7A992" w14:textId="708321B6" w:rsidR="004131A6" w:rsidRPr="003E1DBB" w:rsidRDefault="004131A6" w:rsidP="004131A6">
      <w:pPr>
        <w:pStyle w:val="SingleTxtG"/>
        <w:tabs>
          <w:tab w:val="clear" w:pos="1701"/>
        </w:tabs>
        <w:ind w:left="2268" w:hanging="1134"/>
        <w:rPr>
          <w:bCs/>
        </w:rPr>
      </w:pPr>
      <w:r w:rsidRPr="003E1DBB">
        <w:rPr>
          <w:bCs/>
        </w:rPr>
        <w:t>"7.1.4.</w:t>
      </w:r>
      <w:r w:rsidRPr="003E1DBB">
        <w:rPr>
          <w:bCs/>
        </w:rPr>
        <w:tab/>
        <w:t xml:space="preserve">The vehicle manufacturer shall not execute software updates to vehicles approved to the 01 series of amendments of this Regulation already registered in the market, unless an </w:t>
      </w:r>
      <w:r w:rsidR="003E1DBB" w:rsidRPr="003E1DBB">
        <w:rPr>
          <w:bCs/>
        </w:rPr>
        <w:t>R</w:t>
      </w:r>
      <w:r w:rsidR="003E1DBB" w:rsidRPr="003E1DBB">
        <w:rPr>
          <w:bCs/>
          <w:vertAlign w:val="subscript"/>
        </w:rPr>
        <w:t>X</w:t>
      </w:r>
      <w:r w:rsidR="003E1DBB" w:rsidRPr="003E1DBB">
        <w:rPr>
          <w:bCs/>
        </w:rPr>
        <w:t>SWIN</w:t>
      </w:r>
      <w:r w:rsidRPr="003E1DBB">
        <w:rPr>
          <w:bCs/>
        </w:rPr>
        <w:t xml:space="preserve"> has been assigned to every Regulation No.</w:t>
      </w:r>
      <w:r w:rsidR="003E1DBB">
        <w:rPr>
          <w:bCs/>
        </w:rPr>
        <w:t> </w:t>
      </w:r>
      <w:r w:rsidRPr="003E1DBB">
        <w:rPr>
          <w:bCs/>
        </w:rPr>
        <w:t>X type approval assessed during the performing of the process in paragraph</w:t>
      </w:r>
      <w:r w:rsidR="003E1DBB">
        <w:rPr>
          <w:bCs/>
        </w:rPr>
        <w:t> </w:t>
      </w:r>
      <w:r w:rsidRPr="003E1DBB">
        <w:rPr>
          <w:bCs/>
        </w:rPr>
        <w:t>7.1.1.9."</w:t>
      </w:r>
    </w:p>
    <w:p w14:paraId="2E313F46" w14:textId="77777777" w:rsidR="004131A6" w:rsidRDefault="004131A6" w:rsidP="004131A6">
      <w:pPr>
        <w:pStyle w:val="SingleTxtG"/>
        <w:rPr>
          <w:i/>
          <w:iCs/>
        </w:rPr>
      </w:pPr>
      <w:r>
        <w:rPr>
          <w:i/>
          <w:iCs/>
        </w:rPr>
        <w:t>Paragraphs 7.1.4. (former) to 7.1.4.2., renumber as paragraphs 7.1.5. to 7.1.5.2.</w:t>
      </w:r>
    </w:p>
    <w:p w14:paraId="32553660" w14:textId="77777777" w:rsidR="004131A6" w:rsidRDefault="004131A6" w:rsidP="004131A6">
      <w:pPr>
        <w:pStyle w:val="SingleTxtG"/>
      </w:pPr>
      <w:r>
        <w:rPr>
          <w:i/>
          <w:iCs/>
        </w:rPr>
        <w:t xml:space="preserve">Paragraph 7.2.1.2., </w:t>
      </w:r>
      <w:r>
        <w:t>amend to read:</w:t>
      </w:r>
    </w:p>
    <w:p w14:paraId="0A13C178" w14:textId="74BE8AD1" w:rsidR="004131A6" w:rsidRPr="003E1DBB" w:rsidRDefault="004131A6" w:rsidP="004131A6">
      <w:pPr>
        <w:pStyle w:val="SingleTxtG"/>
      </w:pPr>
      <w:r w:rsidRPr="003E1DBB">
        <w:t>"7.2.1.2.</w:t>
      </w:r>
      <w:r w:rsidRPr="003E1DBB">
        <w:tab/>
        <w:t>Requirements for R</w:t>
      </w:r>
      <w:r w:rsidRPr="003E1DBB">
        <w:rPr>
          <w:vertAlign w:val="subscript"/>
        </w:rPr>
        <w:t>X</w:t>
      </w:r>
      <w:r w:rsidRPr="003E1DBB">
        <w:t>SWIN:"</w:t>
      </w:r>
    </w:p>
    <w:p w14:paraId="32F1BBBC" w14:textId="77777777" w:rsidR="004131A6" w:rsidRDefault="004131A6" w:rsidP="004131A6">
      <w:pPr>
        <w:pStyle w:val="SingleTxtG"/>
        <w:rPr>
          <w:i/>
          <w:iCs/>
        </w:rPr>
      </w:pPr>
      <w:r>
        <w:rPr>
          <w:i/>
          <w:iCs/>
        </w:rPr>
        <w:t xml:space="preserve">Insert new Paragraph 13., </w:t>
      </w:r>
      <w:r>
        <w:t>to read:</w:t>
      </w:r>
    </w:p>
    <w:p w14:paraId="7EBBFC67" w14:textId="77777777" w:rsidR="004131A6" w:rsidRPr="003E1DBB" w:rsidRDefault="004131A6" w:rsidP="004131A6">
      <w:pPr>
        <w:pStyle w:val="SingleTxtG"/>
        <w:tabs>
          <w:tab w:val="clear" w:pos="1701"/>
        </w:tabs>
        <w:ind w:left="2268" w:hanging="1134"/>
      </w:pPr>
      <w:r w:rsidRPr="003E1DBB">
        <w:t>"13.</w:t>
      </w:r>
      <w:r w:rsidRPr="003E1DBB">
        <w:tab/>
        <w:t>Transitional provisions</w:t>
      </w:r>
    </w:p>
    <w:p w14:paraId="0CCEE4D8" w14:textId="77777777" w:rsidR="004131A6" w:rsidRPr="003E1DBB" w:rsidRDefault="004131A6" w:rsidP="004131A6">
      <w:pPr>
        <w:pStyle w:val="SingleTxtG"/>
        <w:tabs>
          <w:tab w:val="clear" w:pos="1701"/>
        </w:tabs>
        <w:ind w:left="2268" w:hanging="1134"/>
      </w:pPr>
      <w:r w:rsidRPr="003E1DBB">
        <w:t>13.1.</w:t>
      </w:r>
      <w:r w:rsidRPr="003E1DBB">
        <w:tab/>
        <w:t>As from the official date of entry into force of the 01 series of amendments, no Contracting Party applying this Regulation shall refuse to grant or refuse to accept type approvals under this Regulation as amended by the 01 series of amendments.</w:t>
      </w:r>
    </w:p>
    <w:p w14:paraId="782DFBD2" w14:textId="77777777" w:rsidR="004131A6" w:rsidRPr="003E1DBB" w:rsidRDefault="004131A6" w:rsidP="004131A6">
      <w:pPr>
        <w:pStyle w:val="SingleTxtG"/>
        <w:tabs>
          <w:tab w:val="clear" w:pos="1701"/>
        </w:tabs>
        <w:ind w:left="2268" w:hanging="1134"/>
      </w:pPr>
      <w:r w:rsidRPr="003E1DBB">
        <w:t>13.2.</w:t>
      </w:r>
      <w:r w:rsidRPr="003E1DBB">
        <w:tab/>
        <w:t>As from 1 September 2028, Contracting Parties applying this Regulation shall not be obliged to accept type approvals issued to the original version of this Regulation, first issued after 1 September 2028.</w:t>
      </w:r>
    </w:p>
    <w:p w14:paraId="1722A0D3" w14:textId="77777777" w:rsidR="004131A6" w:rsidRPr="003E1DBB" w:rsidRDefault="004131A6" w:rsidP="004131A6">
      <w:pPr>
        <w:pStyle w:val="SingleTxtG"/>
        <w:tabs>
          <w:tab w:val="clear" w:pos="1701"/>
        </w:tabs>
        <w:ind w:left="2268" w:hanging="1134"/>
      </w:pPr>
      <w:r w:rsidRPr="003E1DBB">
        <w:t>13.3.</w:t>
      </w:r>
      <w:r w:rsidRPr="003E1DBB">
        <w:tab/>
        <w:t>Until 1 September 2030, Contracting Parties applying this Regulation shall accept type approvals issued to the original version of this Regulation, first issued before 1 September 2028.</w:t>
      </w:r>
    </w:p>
    <w:p w14:paraId="26808A1B" w14:textId="77777777" w:rsidR="004131A6" w:rsidRPr="003E1DBB" w:rsidRDefault="004131A6" w:rsidP="004131A6">
      <w:pPr>
        <w:pStyle w:val="SingleTxtG"/>
        <w:tabs>
          <w:tab w:val="clear" w:pos="1701"/>
        </w:tabs>
        <w:ind w:left="2268" w:hanging="1134"/>
      </w:pPr>
      <w:r w:rsidRPr="003E1DBB">
        <w:t>13.4.</w:t>
      </w:r>
      <w:r w:rsidRPr="003E1DBB">
        <w:tab/>
        <w:t>As from 1 September 2030, Contracting Parties applying this Regulation shall not be obliged to accept type approvals issued to the original version of this Regulation.</w:t>
      </w:r>
    </w:p>
    <w:p w14:paraId="2C3F0447" w14:textId="77777777" w:rsidR="004131A6" w:rsidRPr="003E1DBB" w:rsidRDefault="004131A6" w:rsidP="004131A6">
      <w:pPr>
        <w:pStyle w:val="SingleTxtG"/>
        <w:tabs>
          <w:tab w:val="clear" w:pos="1701"/>
        </w:tabs>
        <w:ind w:left="2268" w:hanging="1134"/>
      </w:pPr>
      <w:r w:rsidRPr="003E1DBB">
        <w:t>13.5.</w:t>
      </w:r>
      <w:r w:rsidRPr="003E1DBB">
        <w:tab/>
        <w:t>Notwithstanding paragraphs 13.2. and 13.4., Contracting Parties applying this Regulation shall continue to accept type approvals issued to the original version of this Regulation, for vehicles which are not affected by the changes introduced by the 01 series of amendments.</w:t>
      </w:r>
    </w:p>
    <w:p w14:paraId="0893E2CD" w14:textId="77777777" w:rsidR="004131A6" w:rsidRPr="003E1DBB" w:rsidRDefault="004131A6" w:rsidP="004131A6">
      <w:pPr>
        <w:pStyle w:val="SingleTxtG"/>
        <w:tabs>
          <w:tab w:val="clear" w:pos="1701"/>
        </w:tabs>
        <w:ind w:left="2268" w:hanging="1134"/>
      </w:pPr>
      <w:r w:rsidRPr="003E1DBB">
        <w:t>13.6.</w:t>
      </w:r>
      <w:r w:rsidRPr="003E1DBB">
        <w:tab/>
        <w:t>Contracting Parties applying this Regulation shall continue to grant extensions of existing approvals issued to the original version of this Regulation."</w:t>
      </w:r>
    </w:p>
    <w:p w14:paraId="2C707F22" w14:textId="77777777" w:rsidR="004131A6" w:rsidRDefault="004131A6" w:rsidP="004131A6">
      <w:pPr>
        <w:pStyle w:val="SingleTxtG"/>
      </w:pPr>
      <w:r>
        <w:rPr>
          <w:i/>
          <w:iCs/>
        </w:rPr>
        <w:t>Annex 1.</w:t>
      </w:r>
      <w:r>
        <w:t>, amend to read:</w:t>
      </w:r>
    </w:p>
    <w:p w14:paraId="72C9F8B7" w14:textId="77777777" w:rsidR="004131A6" w:rsidRDefault="004131A6" w:rsidP="004131A6">
      <w:pPr>
        <w:pStyle w:val="SingleTxtG"/>
        <w:rPr>
          <w:bCs/>
        </w:rPr>
      </w:pPr>
      <w:r>
        <w:rPr>
          <w:bCs/>
        </w:rPr>
        <w:t>"…</w:t>
      </w:r>
    </w:p>
    <w:p w14:paraId="49577B9E" w14:textId="77777777" w:rsidR="004131A6" w:rsidRDefault="004131A6" w:rsidP="004131A6">
      <w:pPr>
        <w:pStyle w:val="SingleTxtG"/>
      </w:pPr>
      <w:r>
        <w:t xml:space="preserve">9. </w:t>
      </w:r>
      <w:r>
        <w:tab/>
        <w:t>Software Updates</w:t>
      </w:r>
    </w:p>
    <w:p w14:paraId="3C2E2F0B" w14:textId="77777777" w:rsidR="004131A6" w:rsidRDefault="004131A6" w:rsidP="004131A6">
      <w:pPr>
        <w:pStyle w:val="SingleTxtG"/>
        <w:tabs>
          <w:tab w:val="clear" w:pos="2268"/>
          <w:tab w:val="clear" w:pos="2835"/>
          <w:tab w:val="right" w:leader="dot" w:pos="8505"/>
        </w:tabs>
        <w:suppressAutoHyphens/>
        <w:rPr>
          <w:lang w:eastAsia="en-US"/>
        </w:rPr>
      </w:pPr>
      <w:r>
        <w:t xml:space="preserve">9.1. </w:t>
      </w:r>
      <w:r>
        <w:tab/>
        <w:t>General construction characteristics of the vehicle type:</w:t>
      </w:r>
      <w:r>
        <w:tab/>
      </w:r>
    </w:p>
    <w:p w14:paraId="52CFA03F" w14:textId="77777777" w:rsidR="004131A6" w:rsidRDefault="004131A6" w:rsidP="009E2DA8">
      <w:pPr>
        <w:pStyle w:val="SingleTxtG"/>
        <w:tabs>
          <w:tab w:val="clear" w:pos="2268"/>
          <w:tab w:val="clear" w:pos="2835"/>
          <w:tab w:val="right" w:leader="dot" w:pos="8505"/>
        </w:tabs>
        <w:suppressAutoHyphens/>
        <w:ind w:left="1689" w:hanging="555"/>
      </w:pPr>
      <w:r>
        <w:t xml:space="preserve">9.2. </w:t>
      </w:r>
      <w:r>
        <w:tab/>
        <w:t>The number of the Certificate of Compliance for Software Update Management System:</w:t>
      </w:r>
      <w:r>
        <w:tab/>
      </w:r>
    </w:p>
    <w:p w14:paraId="02437645" w14:textId="77777777" w:rsidR="004131A6" w:rsidRDefault="004131A6" w:rsidP="004131A6">
      <w:pPr>
        <w:pStyle w:val="SingleTxtG"/>
      </w:pPr>
      <w:r>
        <w:t>9.3.</w:t>
      </w:r>
      <w:r>
        <w:tab/>
        <w:t xml:space="preserve">Security measures. </w:t>
      </w:r>
    </w:p>
    <w:p w14:paraId="711CDF53" w14:textId="77777777" w:rsidR="004131A6" w:rsidRDefault="004131A6" w:rsidP="009E2DA8">
      <w:pPr>
        <w:pStyle w:val="SingleTxtG"/>
        <w:tabs>
          <w:tab w:val="clear" w:pos="2268"/>
          <w:tab w:val="clear" w:pos="2835"/>
          <w:tab w:val="right" w:leader="dot" w:pos="8505"/>
        </w:tabs>
        <w:suppressAutoHyphens/>
        <w:ind w:left="1689" w:hanging="555"/>
      </w:pPr>
      <w:r>
        <w:t>9.3.1.</w:t>
      </w:r>
      <w:r>
        <w:tab/>
        <w:t xml:space="preserve">Documents for the vehicle type to be approved describing that the update process will be performed securely </w:t>
      </w:r>
      <w:r>
        <w:tab/>
      </w:r>
    </w:p>
    <w:p w14:paraId="7BB05E13" w14:textId="77777777" w:rsidR="004131A6" w:rsidRDefault="004131A6" w:rsidP="009E2DA8">
      <w:pPr>
        <w:pStyle w:val="SingleTxtG"/>
        <w:tabs>
          <w:tab w:val="clear" w:pos="2268"/>
          <w:tab w:val="clear" w:pos="2835"/>
          <w:tab w:val="right" w:leader="dot" w:pos="8505"/>
        </w:tabs>
        <w:suppressAutoHyphens/>
        <w:ind w:left="1689" w:hanging="555"/>
      </w:pPr>
      <w:r>
        <w:t>9.3.2.</w:t>
      </w:r>
      <w:r>
        <w:tab/>
        <w:t>Documents for the vehicle type to be approved describing that the R</w:t>
      </w:r>
      <w:r>
        <w:rPr>
          <w:b/>
          <w:bCs/>
          <w:vertAlign w:val="subscript"/>
        </w:rPr>
        <w:t>X</w:t>
      </w:r>
      <w:r>
        <w:t>SWINs on a vehicle are protected against unauthorized manipulation</w:t>
      </w:r>
      <w:r>
        <w:tab/>
      </w:r>
    </w:p>
    <w:p w14:paraId="3815F776" w14:textId="77777777" w:rsidR="004131A6" w:rsidRDefault="004131A6" w:rsidP="004131A6">
      <w:pPr>
        <w:pStyle w:val="SingleTxtG"/>
      </w:pPr>
      <w:r>
        <w:lastRenderedPageBreak/>
        <w:t>9.4.</w:t>
      </w:r>
      <w:r>
        <w:tab/>
        <w:t>Software updates over the air</w:t>
      </w:r>
    </w:p>
    <w:p w14:paraId="3DC34DBF" w14:textId="77777777" w:rsidR="004131A6" w:rsidRDefault="004131A6" w:rsidP="009E2DA8">
      <w:pPr>
        <w:pStyle w:val="SingleTxtG"/>
        <w:tabs>
          <w:tab w:val="clear" w:pos="2268"/>
          <w:tab w:val="clear" w:pos="2835"/>
          <w:tab w:val="right" w:leader="dot" w:pos="8505"/>
        </w:tabs>
        <w:suppressAutoHyphens/>
        <w:ind w:left="1689" w:hanging="555"/>
      </w:pPr>
      <w:r>
        <w:t>9.4.1.</w:t>
      </w:r>
      <w:r>
        <w:tab/>
        <w:t>Documents for the vehicle type to be approved describing that the update process will be performed safely</w:t>
      </w:r>
      <w:r>
        <w:tab/>
      </w:r>
    </w:p>
    <w:p w14:paraId="088A771A" w14:textId="77777777" w:rsidR="004131A6" w:rsidRDefault="004131A6" w:rsidP="009E2DA8">
      <w:pPr>
        <w:pStyle w:val="SingleTxtG"/>
        <w:tabs>
          <w:tab w:val="clear" w:pos="2268"/>
          <w:tab w:val="clear" w:pos="2835"/>
          <w:tab w:val="right" w:leader="dot" w:pos="8505"/>
        </w:tabs>
        <w:suppressAutoHyphens/>
        <w:ind w:left="1689" w:hanging="555"/>
      </w:pPr>
      <w:r>
        <w:t>9.4.2.</w:t>
      </w:r>
      <w:r>
        <w:tab/>
        <w:t>How a vehicle user is able to be informed about an update before and after its execution.</w:t>
      </w:r>
      <w:r>
        <w:tab/>
      </w:r>
    </w:p>
    <w:p w14:paraId="4307C456" w14:textId="77777777" w:rsidR="004131A6" w:rsidRPr="00DE1AFA" w:rsidRDefault="004131A6" w:rsidP="004131A6">
      <w:pPr>
        <w:pStyle w:val="SingleTxtG"/>
      </w:pPr>
      <w:r w:rsidRPr="00DE1AFA">
        <w:t>9.5.</w:t>
      </w:r>
      <w:r w:rsidRPr="00DE1AFA">
        <w:tab/>
        <w:t>Identification and accessibility of R</w:t>
      </w:r>
      <w:r w:rsidRPr="00DE1AFA">
        <w:rPr>
          <w:vertAlign w:val="subscript"/>
        </w:rPr>
        <w:t>X</w:t>
      </w:r>
      <w:r w:rsidRPr="00DE1AFA">
        <w:t>SWIN</w:t>
      </w:r>
    </w:p>
    <w:p w14:paraId="1C03F14F" w14:textId="77777777" w:rsidR="004131A6" w:rsidRPr="00DE1AFA" w:rsidRDefault="004131A6" w:rsidP="009E2DA8">
      <w:pPr>
        <w:pStyle w:val="SingleTxtG"/>
        <w:tabs>
          <w:tab w:val="clear" w:pos="2268"/>
          <w:tab w:val="clear" w:pos="2835"/>
          <w:tab w:val="right" w:leader="dot" w:pos="8505"/>
        </w:tabs>
        <w:suppressAutoHyphens/>
        <w:ind w:left="1689" w:hanging="555"/>
      </w:pPr>
      <w:r w:rsidRPr="00DE1AFA">
        <w:t>9.5.1.</w:t>
      </w:r>
      <w:r w:rsidRPr="00DE1AFA">
        <w:tab/>
      </w:r>
      <w:bookmarkStart w:id="0" w:name="_Hlk169113992"/>
      <w:r w:rsidRPr="00DE1AFA">
        <w:t>Information on how to read any R</w:t>
      </w:r>
      <w:r w:rsidRPr="00DE1AFA">
        <w:rPr>
          <w:vertAlign w:val="subscript"/>
        </w:rPr>
        <w:t>X</w:t>
      </w:r>
      <w:r w:rsidRPr="00DE1AFA">
        <w:t>SWIN, or the relevant software version(s) in the case where the R</w:t>
      </w:r>
      <w:r w:rsidRPr="00DE1AFA">
        <w:rPr>
          <w:vertAlign w:val="subscript"/>
        </w:rPr>
        <w:t>X</w:t>
      </w:r>
      <w:r w:rsidRPr="00DE1AFA">
        <w:t>SWIN is not held on the vehicle:</w:t>
      </w:r>
      <w:bookmarkEnd w:id="0"/>
      <w:r w:rsidRPr="00DE1AFA">
        <w:tab/>
      </w:r>
    </w:p>
    <w:p w14:paraId="50679509" w14:textId="4AD2797A" w:rsidR="004131A6" w:rsidRPr="009E2DA8" w:rsidRDefault="004131A6" w:rsidP="009E2DA8">
      <w:pPr>
        <w:pStyle w:val="SingleTxtG"/>
        <w:tabs>
          <w:tab w:val="clear" w:pos="2268"/>
          <w:tab w:val="clear" w:pos="2835"/>
          <w:tab w:val="right" w:leader="dot" w:pos="8505"/>
        </w:tabs>
        <w:suppressAutoHyphens/>
        <w:ind w:left="1689" w:hanging="555"/>
      </w:pPr>
      <w:r w:rsidRPr="00DE1AFA">
        <w:t>9.5.2.</w:t>
      </w:r>
      <w:r w:rsidRPr="00DE1AFA">
        <w:tab/>
        <w:t>Description of how to access the information from the auditable register of all software versions relevant to any R</w:t>
      </w:r>
      <w:r w:rsidRPr="00DE1AFA">
        <w:rPr>
          <w:vertAlign w:val="subscript"/>
        </w:rPr>
        <w:t>X</w:t>
      </w:r>
      <w:r w:rsidRPr="00DE1AFA">
        <w:t xml:space="preserve">SWIN: </w:t>
      </w:r>
      <w:r w:rsidRPr="00DE1AFA">
        <w:tab/>
      </w:r>
      <w:r>
        <w:rPr>
          <w:bCs/>
        </w:rPr>
        <w:t>"</w:t>
      </w:r>
    </w:p>
    <w:p w14:paraId="30CD499F" w14:textId="77777777" w:rsidR="004131A6" w:rsidRDefault="004131A6" w:rsidP="004131A6">
      <w:pPr>
        <w:pStyle w:val="SingleTxtG"/>
        <w:rPr>
          <w:bCs/>
        </w:rPr>
      </w:pPr>
      <w:r>
        <w:rPr>
          <w:bCs/>
          <w:i/>
          <w:iCs/>
        </w:rPr>
        <w:t xml:space="preserve">Annex 2., </w:t>
      </w:r>
      <w:r>
        <w:rPr>
          <w:bCs/>
        </w:rPr>
        <w:t>amend to read:</w:t>
      </w:r>
    </w:p>
    <w:p w14:paraId="4E8E19F3" w14:textId="77777777" w:rsidR="004131A6" w:rsidRDefault="004131A6" w:rsidP="004131A6">
      <w:pPr>
        <w:pStyle w:val="SingleTxtG"/>
      </w:pPr>
      <w:r>
        <w:t>"…</w:t>
      </w:r>
    </w:p>
    <w:p w14:paraId="3C865A2A" w14:textId="77777777" w:rsidR="004131A6" w:rsidRDefault="004131A6" w:rsidP="004131A6">
      <w:pPr>
        <w:pStyle w:val="SingleTxtG"/>
        <w:tabs>
          <w:tab w:val="clear" w:pos="2268"/>
          <w:tab w:val="clear" w:pos="2835"/>
          <w:tab w:val="right" w:leader="dot" w:pos="8505"/>
        </w:tabs>
        <w:suppressAutoHyphens/>
      </w:pPr>
      <w:r>
        <w:t xml:space="preserve">8. </w:t>
      </w:r>
      <w:r>
        <w:tab/>
        <w:t xml:space="preserve">Software updates over the air included (Yes/no): </w:t>
      </w:r>
      <w:r>
        <w:tab/>
      </w:r>
    </w:p>
    <w:p w14:paraId="093DE3C3" w14:textId="77777777" w:rsidR="004131A6" w:rsidRPr="00DE1AFA" w:rsidRDefault="004131A6" w:rsidP="004131A6">
      <w:pPr>
        <w:pStyle w:val="SingleTxtG"/>
        <w:tabs>
          <w:tab w:val="clear" w:pos="2268"/>
          <w:tab w:val="clear" w:pos="2835"/>
          <w:tab w:val="right" w:leader="dot" w:pos="8505"/>
        </w:tabs>
        <w:suppressAutoHyphens/>
      </w:pPr>
      <w:r w:rsidRPr="00DE1AFA">
        <w:t>9.</w:t>
      </w:r>
      <w:r w:rsidRPr="00DE1AFA">
        <w:tab/>
        <w:t>Information on how to read any RXSWIN, or the relevant software version(s) in the case where the RXSWIN is not held on the vehicle:</w:t>
      </w:r>
      <w:r w:rsidRPr="00DE1AFA">
        <w:tab/>
      </w:r>
    </w:p>
    <w:p w14:paraId="265775E6" w14:textId="77777777" w:rsidR="004131A6" w:rsidRPr="00DE1AFA" w:rsidRDefault="004131A6" w:rsidP="004131A6">
      <w:pPr>
        <w:pStyle w:val="SingleTxtG"/>
        <w:tabs>
          <w:tab w:val="clear" w:pos="2268"/>
          <w:tab w:val="clear" w:pos="2835"/>
          <w:tab w:val="right" w:leader="dot" w:pos="8505"/>
        </w:tabs>
        <w:suppressAutoHyphens/>
      </w:pPr>
      <w:r w:rsidRPr="00DE1AFA">
        <w:t>10.</w:t>
      </w:r>
      <w:r w:rsidRPr="00DE1AFA">
        <w:tab/>
        <w:t xml:space="preserve">Description of how to access the information from the auditable register of all software versions relevant to any RXSWIN: </w:t>
      </w:r>
      <w:r w:rsidRPr="00DE1AFA">
        <w:tab/>
      </w:r>
    </w:p>
    <w:p w14:paraId="0452CC07" w14:textId="77777777" w:rsidR="004131A6" w:rsidRPr="00DE1AFA" w:rsidRDefault="004131A6" w:rsidP="004131A6">
      <w:pPr>
        <w:pStyle w:val="SingleTxtG"/>
        <w:tabs>
          <w:tab w:val="clear" w:pos="2268"/>
          <w:tab w:val="clear" w:pos="2835"/>
          <w:tab w:val="right" w:leader="dot" w:pos="8505"/>
        </w:tabs>
        <w:suppressAutoHyphens/>
      </w:pPr>
      <w:r w:rsidRPr="00DE1AFA">
        <w:t xml:space="preserve">9.11. </w:t>
      </w:r>
      <w:r w:rsidRPr="00DE1AFA">
        <w:tab/>
        <w:t xml:space="preserve">Technical Service responsible for carrying out the tests: </w:t>
      </w:r>
      <w:r w:rsidRPr="00DE1AFA">
        <w:tab/>
      </w:r>
    </w:p>
    <w:p w14:paraId="7769E95A" w14:textId="77777777" w:rsidR="004131A6" w:rsidRPr="00DE1AFA" w:rsidRDefault="004131A6" w:rsidP="004131A6">
      <w:pPr>
        <w:pStyle w:val="SingleTxtG"/>
        <w:tabs>
          <w:tab w:val="clear" w:pos="2268"/>
          <w:tab w:val="clear" w:pos="2835"/>
          <w:tab w:val="right" w:leader="dot" w:pos="8505"/>
        </w:tabs>
        <w:suppressAutoHyphens/>
      </w:pPr>
      <w:r w:rsidRPr="00DE1AFA">
        <w:t>10.12.</w:t>
      </w:r>
      <w:r w:rsidRPr="00DE1AFA">
        <w:tab/>
        <w:t xml:space="preserve">Date of test report: </w:t>
      </w:r>
      <w:r w:rsidRPr="00DE1AFA">
        <w:tab/>
      </w:r>
    </w:p>
    <w:p w14:paraId="352A2678" w14:textId="77777777" w:rsidR="004131A6" w:rsidRPr="00DE1AFA" w:rsidRDefault="004131A6" w:rsidP="004131A6">
      <w:pPr>
        <w:pStyle w:val="SingleTxtG"/>
        <w:tabs>
          <w:tab w:val="clear" w:pos="2268"/>
          <w:tab w:val="clear" w:pos="2835"/>
          <w:tab w:val="right" w:leader="dot" w:pos="8505"/>
        </w:tabs>
        <w:suppressAutoHyphens/>
      </w:pPr>
      <w:r w:rsidRPr="00DE1AFA">
        <w:t xml:space="preserve">11.13. </w:t>
      </w:r>
      <w:r w:rsidRPr="00DE1AFA">
        <w:tab/>
        <w:t xml:space="preserve">Number of test report: </w:t>
      </w:r>
      <w:r w:rsidRPr="00DE1AFA">
        <w:tab/>
      </w:r>
    </w:p>
    <w:p w14:paraId="2D129E57" w14:textId="77777777" w:rsidR="004131A6" w:rsidRPr="00DE1AFA" w:rsidRDefault="004131A6" w:rsidP="004131A6">
      <w:pPr>
        <w:pStyle w:val="SingleTxtG"/>
        <w:tabs>
          <w:tab w:val="clear" w:pos="2268"/>
          <w:tab w:val="clear" w:pos="2835"/>
          <w:tab w:val="right" w:leader="dot" w:pos="8505"/>
        </w:tabs>
        <w:suppressAutoHyphens/>
      </w:pPr>
      <w:r w:rsidRPr="00DE1AFA">
        <w:t xml:space="preserve">12.14. </w:t>
      </w:r>
      <w:r w:rsidRPr="00DE1AFA">
        <w:tab/>
        <w:t xml:space="preserve">Remarks: (if any).  </w:t>
      </w:r>
      <w:r w:rsidRPr="00DE1AFA">
        <w:tab/>
      </w:r>
    </w:p>
    <w:p w14:paraId="3E5133CA" w14:textId="77777777" w:rsidR="004131A6" w:rsidRPr="00DE1AFA" w:rsidRDefault="004131A6" w:rsidP="004131A6">
      <w:pPr>
        <w:pStyle w:val="SingleTxtG"/>
        <w:tabs>
          <w:tab w:val="clear" w:pos="2268"/>
          <w:tab w:val="clear" w:pos="2835"/>
          <w:tab w:val="right" w:leader="dot" w:pos="8505"/>
        </w:tabs>
        <w:suppressAutoHyphens/>
      </w:pPr>
      <w:r w:rsidRPr="00DE1AFA">
        <w:t xml:space="preserve">13.15. </w:t>
      </w:r>
      <w:r w:rsidRPr="00DE1AFA">
        <w:tab/>
        <w:t xml:space="preserve">Place: </w:t>
      </w:r>
      <w:r w:rsidRPr="00DE1AFA">
        <w:tab/>
      </w:r>
    </w:p>
    <w:p w14:paraId="4C3CB176" w14:textId="77777777" w:rsidR="004131A6" w:rsidRPr="00DE1AFA" w:rsidRDefault="004131A6" w:rsidP="004131A6">
      <w:pPr>
        <w:pStyle w:val="SingleTxtG"/>
        <w:tabs>
          <w:tab w:val="clear" w:pos="2268"/>
          <w:tab w:val="clear" w:pos="2835"/>
          <w:tab w:val="right" w:leader="dot" w:pos="8505"/>
        </w:tabs>
        <w:suppressAutoHyphens/>
      </w:pPr>
      <w:r w:rsidRPr="00DE1AFA">
        <w:t xml:space="preserve">14.16. </w:t>
      </w:r>
      <w:r w:rsidRPr="00DE1AFA">
        <w:tab/>
        <w:t xml:space="preserve">Date: </w:t>
      </w:r>
      <w:r w:rsidRPr="00DE1AFA">
        <w:tab/>
      </w:r>
    </w:p>
    <w:p w14:paraId="4F70D6FB" w14:textId="77777777" w:rsidR="004131A6" w:rsidRPr="00DE1AFA" w:rsidRDefault="004131A6" w:rsidP="004131A6">
      <w:pPr>
        <w:pStyle w:val="SingleTxtG"/>
        <w:tabs>
          <w:tab w:val="clear" w:pos="2268"/>
          <w:tab w:val="clear" w:pos="2835"/>
          <w:tab w:val="right" w:leader="dot" w:pos="8505"/>
        </w:tabs>
        <w:suppressAutoHyphens/>
      </w:pPr>
      <w:r w:rsidRPr="00DE1AFA">
        <w:t xml:space="preserve">15.17. </w:t>
      </w:r>
      <w:r w:rsidRPr="00DE1AFA">
        <w:tab/>
        <w:t xml:space="preserve">Signature: </w:t>
      </w:r>
      <w:r w:rsidRPr="00DE1AFA">
        <w:tab/>
      </w:r>
    </w:p>
    <w:p w14:paraId="3987AC12" w14:textId="36F4303A" w:rsidR="0020213A" w:rsidRPr="00DE1AFA" w:rsidRDefault="004131A6" w:rsidP="00DE1AFA">
      <w:pPr>
        <w:pStyle w:val="SingleTxtG"/>
        <w:tabs>
          <w:tab w:val="clear" w:pos="1701"/>
          <w:tab w:val="clear" w:pos="2268"/>
          <w:tab w:val="clear" w:pos="2835"/>
        </w:tabs>
        <w:ind w:left="1701" w:hanging="567"/>
        <w:rPr>
          <w:lang w:val="en-US" w:eastAsia="en-US"/>
        </w:rPr>
      </w:pPr>
      <w:r w:rsidRPr="00DE1AFA">
        <w:t xml:space="preserve">16.18. </w:t>
      </w:r>
      <w:r w:rsidRPr="00DE1AFA">
        <w:tab/>
        <w:t>The index to the information package lodged with the Approval Authority, which may be obtained on request is attached."</w:t>
      </w:r>
    </w:p>
    <w:p w14:paraId="7B364DBC" w14:textId="695FB784" w:rsidR="007E50FF" w:rsidRPr="00524040" w:rsidRDefault="00524040" w:rsidP="00524040">
      <w:pPr>
        <w:spacing w:before="240"/>
        <w:jc w:val="center"/>
        <w:rPr>
          <w:u w:val="single"/>
        </w:rPr>
      </w:pPr>
      <w:r>
        <w:rPr>
          <w:u w:val="single"/>
        </w:rPr>
        <w:tab/>
      </w:r>
      <w:r>
        <w:rPr>
          <w:u w:val="single"/>
        </w:rPr>
        <w:tab/>
      </w:r>
      <w:r>
        <w:rPr>
          <w:u w:val="single"/>
        </w:rPr>
        <w:tab/>
      </w:r>
    </w:p>
    <w:sectPr w:rsidR="007E50FF" w:rsidRPr="00524040" w:rsidSect="009C0BD0">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EF9B7" w14:textId="77777777" w:rsidR="00F86460" w:rsidRDefault="00F86460"/>
  </w:endnote>
  <w:endnote w:type="continuationSeparator" w:id="0">
    <w:p w14:paraId="4F8E7938" w14:textId="77777777" w:rsidR="00F86460" w:rsidRDefault="00F86460"/>
  </w:endnote>
  <w:endnote w:type="continuationNotice" w:id="1">
    <w:p w14:paraId="088A28B8" w14:textId="77777777" w:rsidR="00F86460" w:rsidRDefault="00F86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932AA" w14:textId="4E95607B" w:rsidR="009C0BD0" w:rsidRPr="009C0BD0" w:rsidRDefault="009C0BD0" w:rsidP="009C0BD0">
    <w:pPr>
      <w:pStyle w:val="Footer"/>
      <w:tabs>
        <w:tab w:val="right" w:pos="9638"/>
      </w:tabs>
      <w:rPr>
        <w:sz w:val="18"/>
      </w:rPr>
    </w:pPr>
    <w:r w:rsidRPr="009C0BD0">
      <w:rPr>
        <w:b/>
        <w:sz w:val="18"/>
      </w:rPr>
      <w:fldChar w:fldCharType="begin"/>
    </w:r>
    <w:r w:rsidRPr="009C0BD0">
      <w:rPr>
        <w:b/>
        <w:sz w:val="18"/>
      </w:rPr>
      <w:instrText xml:space="preserve"> PAGE  \* MERGEFORMAT </w:instrText>
    </w:r>
    <w:r w:rsidRPr="009C0BD0">
      <w:rPr>
        <w:b/>
        <w:sz w:val="18"/>
      </w:rPr>
      <w:fldChar w:fldCharType="separate"/>
    </w:r>
    <w:r w:rsidRPr="009C0BD0">
      <w:rPr>
        <w:b/>
        <w:noProof/>
        <w:sz w:val="18"/>
      </w:rPr>
      <w:t>2</w:t>
    </w:r>
    <w:r w:rsidRPr="009C0BD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717D3" w14:textId="5065356D" w:rsidR="009C0BD0" w:rsidRPr="009C0BD0" w:rsidRDefault="009C0BD0" w:rsidP="009C0BD0">
    <w:pPr>
      <w:pStyle w:val="Footer"/>
      <w:tabs>
        <w:tab w:val="right" w:pos="9638"/>
      </w:tabs>
      <w:rPr>
        <w:b/>
        <w:sz w:val="18"/>
      </w:rPr>
    </w:pPr>
    <w:r>
      <w:tab/>
    </w:r>
    <w:r w:rsidRPr="009C0BD0">
      <w:rPr>
        <w:b/>
        <w:sz w:val="18"/>
      </w:rPr>
      <w:fldChar w:fldCharType="begin"/>
    </w:r>
    <w:r w:rsidRPr="009C0BD0">
      <w:rPr>
        <w:b/>
        <w:sz w:val="18"/>
      </w:rPr>
      <w:instrText xml:space="preserve"> PAGE  \* MERGEFORMAT </w:instrText>
    </w:r>
    <w:r w:rsidRPr="009C0BD0">
      <w:rPr>
        <w:b/>
        <w:sz w:val="18"/>
      </w:rPr>
      <w:fldChar w:fldCharType="separate"/>
    </w:r>
    <w:r w:rsidRPr="009C0BD0">
      <w:rPr>
        <w:b/>
        <w:noProof/>
        <w:sz w:val="18"/>
      </w:rPr>
      <w:t>3</w:t>
    </w:r>
    <w:r w:rsidRPr="009C0BD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191BF" w14:textId="77777777" w:rsidR="0035223F" w:rsidRPr="009C0BD0" w:rsidRDefault="00686A48">
    <w:pPr>
      <w:pStyle w:val="Footer"/>
      <w:rPr>
        <w:sz w:val="20"/>
      </w:rPr>
    </w:pPr>
    <w:r>
      <w:rPr>
        <w:noProof/>
        <w:lang w:val="fr-CH" w:eastAsia="fr-CH"/>
      </w:rPr>
      <w:drawing>
        <wp:anchor distT="0" distB="0" distL="114300" distR="114300" simplePos="0" relativeHeight="251658240" behindDoc="0" locked="1" layoutInCell="1" allowOverlap="1" wp14:anchorId="5EA9A3FA" wp14:editId="2D049E24">
          <wp:simplePos x="0" y="0"/>
          <wp:positionH relativeFrom="margin">
            <wp:posOffset>5147945</wp:posOffset>
          </wp:positionH>
          <wp:positionV relativeFrom="margin">
            <wp:posOffset>9071610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AA4F2" w14:textId="77777777" w:rsidR="00F86460" w:rsidRPr="000B175B" w:rsidRDefault="00F86460" w:rsidP="000B175B">
      <w:pPr>
        <w:tabs>
          <w:tab w:val="right" w:pos="2155"/>
        </w:tabs>
        <w:spacing w:after="80"/>
        <w:ind w:left="680"/>
        <w:rPr>
          <w:u w:val="single"/>
        </w:rPr>
      </w:pPr>
      <w:r>
        <w:rPr>
          <w:u w:val="single"/>
        </w:rPr>
        <w:tab/>
      </w:r>
    </w:p>
  </w:footnote>
  <w:footnote w:type="continuationSeparator" w:id="0">
    <w:p w14:paraId="613C4087" w14:textId="77777777" w:rsidR="00F86460" w:rsidRPr="00FC68B7" w:rsidRDefault="00F86460" w:rsidP="00FC68B7">
      <w:pPr>
        <w:tabs>
          <w:tab w:val="left" w:pos="2155"/>
        </w:tabs>
        <w:spacing w:after="80"/>
        <w:ind w:left="680"/>
        <w:rPr>
          <w:u w:val="single"/>
        </w:rPr>
      </w:pPr>
      <w:r>
        <w:rPr>
          <w:u w:val="single"/>
        </w:rPr>
        <w:tab/>
      </w:r>
    </w:p>
  </w:footnote>
  <w:footnote w:type="continuationNotice" w:id="1">
    <w:p w14:paraId="73ECC5EF" w14:textId="77777777" w:rsidR="00F86460" w:rsidRDefault="00F86460"/>
  </w:footnote>
  <w:footnote w:id="2">
    <w:p w14:paraId="005F3EA5" w14:textId="77777777" w:rsidR="00DD6CDA" w:rsidRDefault="00DD6CDA" w:rsidP="00DD6CDA">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the World Forum will develop, harmonize and update UN Regulations in order to enhance the performance of vehicles. The present document is submitted in conformity with that mandate.</w:t>
      </w:r>
    </w:p>
    <w:p w14:paraId="60F2F3B7" w14:textId="77777777" w:rsidR="00DD6CDA" w:rsidRDefault="00DD6CDA" w:rsidP="00DD6CDA">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3DE5A" w14:textId="6D20CDFF" w:rsidR="009C0BD0" w:rsidRPr="009C0BD0" w:rsidRDefault="009C0BD0">
    <w:pPr>
      <w:pStyle w:val="Header"/>
    </w:pPr>
    <w:fldSimple w:instr=" TITLE  \* MERGEFORMAT ">
      <w:r w:rsidR="008C76C9">
        <w:t>ECE/TRANS/WP.29/2025/93</w:t>
      </w:r>
    </w:fldSimple>
    <w:r w:rsidR="00AE6D41">
      <w:t>1</w:t>
    </w:r>
    <w:r w:rsidR="0011352F">
      <w:t>4</w:t>
    </w:r>
    <w:r w:rsidR="00621E53">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FBF0" w14:textId="70053B81" w:rsidR="009C0BD0" w:rsidRPr="009C0BD0" w:rsidRDefault="009C0BD0" w:rsidP="009C0BD0">
    <w:pPr>
      <w:pStyle w:val="Header"/>
      <w:jc w:val="right"/>
    </w:pPr>
    <w:fldSimple w:instr=" TITLE  \* MERGEFORMAT ">
      <w:r w:rsidR="008C76C9">
        <w:t>ECE/TRANS/WP.29/2025/93</w:t>
      </w:r>
    </w:fldSimple>
    <w:r w:rsidR="00621E53">
      <w:t>14</w:t>
    </w:r>
    <w:r w:rsidR="0069355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390A8F"/>
    <w:multiLevelType w:val="hybridMultilevel"/>
    <w:tmpl w:val="66320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4A66E1"/>
    <w:multiLevelType w:val="hybridMultilevel"/>
    <w:tmpl w:val="11D6A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220062"/>
    <w:multiLevelType w:val="hybridMultilevel"/>
    <w:tmpl w:val="AFBE99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0D526BA6">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265055"/>
    <w:multiLevelType w:val="hybridMultilevel"/>
    <w:tmpl w:val="14C64D9E"/>
    <w:lvl w:ilvl="0" w:tplc="70FCCC6E">
      <w:start w:val="1"/>
      <w:numFmt w:val="lowerLetter"/>
      <w:lvlText w:val="(%1)"/>
      <w:lvlJc w:val="left"/>
      <w:pPr>
        <w:ind w:left="2703" w:hanging="435"/>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1" w15:restartNumberingAfterBreak="0">
    <w:nsid w:val="57D602CF"/>
    <w:multiLevelType w:val="hybridMultilevel"/>
    <w:tmpl w:val="D4C2B5B2"/>
    <w:lvl w:ilvl="0" w:tplc="D570E9AA">
      <w:start w:val="1"/>
      <w:numFmt w:val="lowerLetter"/>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22"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0A37B6"/>
    <w:multiLevelType w:val="hybridMultilevel"/>
    <w:tmpl w:val="137CDBF2"/>
    <w:lvl w:ilvl="0" w:tplc="6D46A54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4" w15:restartNumberingAfterBreak="0">
    <w:nsid w:val="6C9A0EE9"/>
    <w:multiLevelType w:val="hybridMultilevel"/>
    <w:tmpl w:val="B44E927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15:restartNumberingAfterBreak="0">
    <w:nsid w:val="72CC5F26"/>
    <w:multiLevelType w:val="hybridMultilevel"/>
    <w:tmpl w:val="EC9CCCA2"/>
    <w:lvl w:ilvl="0" w:tplc="3E62B9B6">
      <w:start w:val="5"/>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35905028">
    <w:abstractNumId w:val="1"/>
  </w:num>
  <w:num w:numId="2" w16cid:durableId="1567951986">
    <w:abstractNumId w:val="0"/>
  </w:num>
  <w:num w:numId="3" w16cid:durableId="1189219230">
    <w:abstractNumId w:val="2"/>
  </w:num>
  <w:num w:numId="4" w16cid:durableId="1258903353">
    <w:abstractNumId w:val="3"/>
  </w:num>
  <w:num w:numId="5" w16cid:durableId="627661027">
    <w:abstractNumId w:val="8"/>
  </w:num>
  <w:num w:numId="6" w16cid:durableId="811412830">
    <w:abstractNumId w:val="9"/>
  </w:num>
  <w:num w:numId="7" w16cid:durableId="1182356347">
    <w:abstractNumId w:val="7"/>
  </w:num>
  <w:num w:numId="8" w16cid:durableId="997610764">
    <w:abstractNumId w:val="6"/>
  </w:num>
  <w:num w:numId="9" w16cid:durableId="138038854">
    <w:abstractNumId w:val="5"/>
  </w:num>
  <w:num w:numId="10" w16cid:durableId="1990016105">
    <w:abstractNumId w:val="4"/>
  </w:num>
  <w:num w:numId="11" w16cid:durableId="1448430471">
    <w:abstractNumId w:val="17"/>
  </w:num>
  <w:num w:numId="12" w16cid:durableId="1492715315">
    <w:abstractNumId w:val="15"/>
  </w:num>
  <w:num w:numId="13" w16cid:durableId="1396975989">
    <w:abstractNumId w:val="10"/>
  </w:num>
  <w:num w:numId="14" w16cid:durableId="304507896">
    <w:abstractNumId w:val="13"/>
  </w:num>
  <w:num w:numId="15" w16cid:durableId="327945471">
    <w:abstractNumId w:val="19"/>
  </w:num>
  <w:num w:numId="16" w16cid:durableId="2127002688">
    <w:abstractNumId w:val="14"/>
  </w:num>
  <w:num w:numId="17" w16cid:durableId="237521305">
    <w:abstractNumId w:val="22"/>
  </w:num>
  <w:num w:numId="18" w16cid:durableId="1401321970">
    <w:abstractNumId w:val="26"/>
  </w:num>
  <w:num w:numId="19" w16cid:durableId="1612278803">
    <w:abstractNumId w:val="12"/>
  </w:num>
  <w:num w:numId="20" w16cid:durableId="574047798">
    <w:abstractNumId w:val="25"/>
  </w:num>
  <w:num w:numId="21" w16cid:durableId="1464494582">
    <w:abstractNumId w:val="23"/>
  </w:num>
  <w:num w:numId="22" w16cid:durableId="2059934419">
    <w:abstractNumId w:val="20"/>
  </w:num>
  <w:num w:numId="23" w16cid:durableId="1349022356">
    <w:abstractNumId w:val="21"/>
  </w:num>
  <w:num w:numId="24" w16cid:durableId="1548225525">
    <w:abstractNumId w:val="18"/>
  </w:num>
  <w:num w:numId="25" w16cid:durableId="1091782387">
    <w:abstractNumId w:val="16"/>
  </w:num>
  <w:num w:numId="26" w16cid:durableId="533424898">
    <w:abstractNumId w:val="11"/>
  </w:num>
  <w:num w:numId="27" w16cid:durableId="9828068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D0"/>
    <w:rsid w:val="00002A7D"/>
    <w:rsid w:val="000038A8"/>
    <w:rsid w:val="00005DF3"/>
    <w:rsid w:val="00006790"/>
    <w:rsid w:val="00012C6F"/>
    <w:rsid w:val="00027624"/>
    <w:rsid w:val="000279D7"/>
    <w:rsid w:val="0004578C"/>
    <w:rsid w:val="00050F6B"/>
    <w:rsid w:val="0006705A"/>
    <w:rsid w:val="000678CD"/>
    <w:rsid w:val="00072C8C"/>
    <w:rsid w:val="00072F17"/>
    <w:rsid w:val="0007639E"/>
    <w:rsid w:val="00081CE0"/>
    <w:rsid w:val="00084D30"/>
    <w:rsid w:val="00090320"/>
    <w:rsid w:val="00092385"/>
    <w:rsid w:val="000931C0"/>
    <w:rsid w:val="00097003"/>
    <w:rsid w:val="000A0C97"/>
    <w:rsid w:val="000A2E09"/>
    <w:rsid w:val="000B175B"/>
    <w:rsid w:val="000B3A0F"/>
    <w:rsid w:val="000C01AE"/>
    <w:rsid w:val="000C3985"/>
    <w:rsid w:val="000C6A2B"/>
    <w:rsid w:val="000D1A6E"/>
    <w:rsid w:val="000D7DB2"/>
    <w:rsid w:val="000E0415"/>
    <w:rsid w:val="000E2BF3"/>
    <w:rsid w:val="000F7715"/>
    <w:rsid w:val="00103980"/>
    <w:rsid w:val="00105EFD"/>
    <w:rsid w:val="0011352F"/>
    <w:rsid w:val="00114F10"/>
    <w:rsid w:val="0011522A"/>
    <w:rsid w:val="00121BF8"/>
    <w:rsid w:val="00123F96"/>
    <w:rsid w:val="00133005"/>
    <w:rsid w:val="00140297"/>
    <w:rsid w:val="0015386E"/>
    <w:rsid w:val="00156B99"/>
    <w:rsid w:val="00160583"/>
    <w:rsid w:val="001656CA"/>
    <w:rsid w:val="00166124"/>
    <w:rsid w:val="0018203F"/>
    <w:rsid w:val="00184DDA"/>
    <w:rsid w:val="001900CD"/>
    <w:rsid w:val="001923E0"/>
    <w:rsid w:val="001A0452"/>
    <w:rsid w:val="001A5FBA"/>
    <w:rsid w:val="001A74AA"/>
    <w:rsid w:val="001B0AC9"/>
    <w:rsid w:val="001B2806"/>
    <w:rsid w:val="001B4B04"/>
    <w:rsid w:val="001B5875"/>
    <w:rsid w:val="001C4B9C"/>
    <w:rsid w:val="001C531B"/>
    <w:rsid w:val="001C6663"/>
    <w:rsid w:val="001C7895"/>
    <w:rsid w:val="001D26DF"/>
    <w:rsid w:val="001E3A94"/>
    <w:rsid w:val="001F1599"/>
    <w:rsid w:val="001F19C1"/>
    <w:rsid w:val="001F19C4"/>
    <w:rsid w:val="0020213A"/>
    <w:rsid w:val="002043F0"/>
    <w:rsid w:val="002044A3"/>
    <w:rsid w:val="002077C7"/>
    <w:rsid w:val="00211CE0"/>
    <w:rsid w:val="00211E0B"/>
    <w:rsid w:val="002165BD"/>
    <w:rsid w:val="002170B9"/>
    <w:rsid w:val="00220A1F"/>
    <w:rsid w:val="002256A9"/>
    <w:rsid w:val="0022621F"/>
    <w:rsid w:val="00232123"/>
    <w:rsid w:val="00232575"/>
    <w:rsid w:val="00247258"/>
    <w:rsid w:val="0024765E"/>
    <w:rsid w:val="00257CAC"/>
    <w:rsid w:val="0026494C"/>
    <w:rsid w:val="0027103F"/>
    <w:rsid w:val="0027237A"/>
    <w:rsid w:val="002974E9"/>
    <w:rsid w:val="002A306B"/>
    <w:rsid w:val="002A7F94"/>
    <w:rsid w:val="002B109A"/>
    <w:rsid w:val="002C541C"/>
    <w:rsid w:val="002C6D45"/>
    <w:rsid w:val="002D3F2F"/>
    <w:rsid w:val="002D5EFB"/>
    <w:rsid w:val="002D657D"/>
    <w:rsid w:val="002D6E53"/>
    <w:rsid w:val="002D7626"/>
    <w:rsid w:val="002D7B8E"/>
    <w:rsid w:val="002E5854"/>
    <w:rsid w:val="002F046D"/>
    <w:rsid w:val="002F3023"/>
    <w:rsid w:val="00300E72"/>
    <w:rsid w:val="00301764"/>
    <w:rsid w:val="00311B27"/>
    <w:rsid w:val="003229D8"/>
    <w:rsid w:val="003275F4"/>
    <w:rsid w:val="00332CB2"/>
    <w:rsid w:val="00336C97"/>
    <w:rsid w:val="00336D30"/>
    <w:rsid w:val="00337F88"/>
    <w:rsid w:val="00342432"/>
    <w:rsid w:val="00350E4B"/>
    <w:rsid w:val="0035223F"/>
    <w:rsid w:val="003522AC"/>
    <w:rsid w:val="00352D4B"/>
    <w:rsid w:val="0035638C"/>
    <w:rsid w:val="00361EB3"/>
    <w:rsid w:val="00371D9B"/>
    <w:rsid w:val="00377F8D"/>
    <w:rsid w:val="003813F2"/>
    <w:rsid w:val="003A46BB"/>
    <w:rsid w:val="003A4EC7"/>
    <w:rsid w:val="003A548B"/>
    <w:rsid w:val="003A7295"/>
    <w:rsid w:val="003B1F60"/>
    <w:rsid w:val="003C2CC4"/>
    <w:rsid w:val="003C7556"/>
    <w:rsid w:val="003D3FB9"/>
    <w:rsid w:val="003D4B23"/>
    <w:rsid w:val="003E1106"/>
    <w:rsid w:val="003E1DBB"/>
    <w:rsid w:val="003E278A"/>
    <w:rsid w:val="003E697F"/>
    <w:rsid w:val="003F05B6"/>
    <w:rsid w:val="004131A6"/>
    <w:rsid w:val="00413520"/>
    <w:rsid w:val="00427F25"/>
    <w:rsid w:val="0043227D"/>
    <w:rsid w:val="004325CB"/>
    <w:rsid w:val="00434235"/>
    <w:rsid w:val="00440A07"/>
    <w:rsid w:val="00447819"/>
    <w:rsid w:val="004533F9"/>
    <w:rsid w:val="00462880"/>
    <w:rsid w:val="00474AA4"/>
    <w:rsid w:val="00476F24"/>
    <w:rsid w:val="00480B37"/>
    <w:rsid w:val="00485FA9"/>
    <w:rsid w:val="0048660A"/>
    <w:rsid w:val="0048799D"/>
    <w:rsid w:val="004927BA"/>
    <w:rsid w:val="004A495D"/>
    <w:rsid w:val="004A5D33"/>
    <w:rsid w:val="004B0C29"/>
    <w:rsid w:val="004B5F46"/>
    <w:rsid w:val="004C52C0"/>
    <w:rsid w:val="004C55B0"/>
    <w:rsid w:val="004C7705"/>
    <w:rsid w:val="004D25C0"/>
    <w:rsid w:val="004D6585"/>
    <w:rsid w:val="004E2758"/>
    <w:rsid w:val="004E461B"/>
    <w:rsid w:val="004E493A"/>
    <w:rsid w:val="004E4D53"/>
    <w:rsid w:val="004E5BDA"/>
    <w:rsid w:val="004F6BA0"/>
    <w:rsid w:val="00501278"/>
    <w:rsid w:val="00501F75"/>
    <w:rsid w:val="00503BEA"/>
    <w:rsid w:val="00524040"/>
    <w:rsid w:val="00533616"/>
    <w:rsid w:val="0053465F"/>
    <w:rsid w:val="00535567"/>
    <w:rsid w:val="005355BD"/>
    <w:rsid w:val="00535ABA"/>
    <w:rsid w:val="0053768B"/>
    <w:rsid w:val="005414CF"/>
    <w:rsid w:val="005420F2"/>
    <w:rsid w:val="0054285C"/>
    <w:rsid w:val="005440D1"/>
    <w:rsid w:val="00550446"/>
    <w:rsid w:val="005534C9"/>
    <w:rsid w:val="00557DB6"/>
    <w:rsid w:val="00563114"/>
    <w:rsid w:val="005670E0"/>
    <w:rsid w:val="00572C6C"/>
    <w:rsid w:val="00576765"/>
    <w:rsid w:val="00584173"/>
    <w:rsid w:val="00584319"/>
    <w:rsid w:val="005860B0"/>
    <w:rsid w:val="00595520"/>
    <w:rsid w:val="005A17C5"/>
    <w:rsid w:val="005A44B9"/>
    <w:rsid w:val="005A5201"/>
    <w:rsid w:val="005B1BA0"/>
    <w:rsid w:val="005B3DB3"/>
    <w:rsid w:val="005C0268"/>
    <w:rsid w:val="005C4250"/>
    <w:rsid w:val="005C5BF2"/>
    <w:rsid w:val="005D15CA"/>
    <w:rsid w:val="005D184A"/>
    <w:rsid w:val="005E421B"/>
    <w:rsid w:val="005F08DF"/>
    <w:rsid w:val="005F2C2E"/>
    <w:rsid w:val="005F3066"/>
    <w:rsid w:val="005F3E61"/>
    <w:rsid w:val="0060353C"/>
    <w:rsid w:val="00604DDD"/>
    <w:rsid w:val="006107D6"/>
    <w:rsid w:val="006115CC"/>
    <w:rsid w:val="00611FC4"/>
    <w:rsid w:val="006155D9"/>
    <w:rsid w:val="006165E3"/>
    <w:rsid w:val="006176FB"/>
    <w:rsid w:val="00621E53"/>
    <w:rsid w:val="0063065B"/>
    <w:rsid w:val="00630FCB"/>
    <w:rsid w:val="006374EC"/>
    <w:rsid w:val="00640B26"/>
    <w:rsid w:val="006458BF"/>
    <w:rsid w:val="0065110C"/>
    <w:rsid w:val="0065766B"/>
    <w:rsid w:val="00665192"/>
    <w:rsid w:val="006770B2"/>
    <w:rsid w:val="00686A48"/>
    <w:rsid w:val="0068763C"/>
    <w:rsid w:val="00690F58"/>
    <w:rsid w:val="00693554"/>
    <w:rsid w:val="006940E1"/>
    <w:rsid w:val="00696FE0"/>
    <w:rsid w:val="006A3C72"/>
    <w:rsid w:val="006A7392"/>
    <w:rsid w:val="006B03A1"/>
    <w:rsid w:val="006B1762"/>
    <w:rsid w:val="006B44D4"/>
    <w:rsid w:val="006B553B"/>
    <w:rsid w:val="006B65C4"/>
    <w:rsid w:val="006B67D9"/>
    <w:rsid w:val="006C3F15"/>
    <w:rsid w:val="006C4B95"/>
    <w:rsid w:val="006C5535"/>
    <w:rsid w:val="006C6450"/>
    <w:rsid w:val="006D0589"/>
    <w:rsid w:val="006E0929"/>
    <w:rsid w:val="006E21FE"/>
    <w:rsid w:val="006E2998"/>
    <w:rsid w:val="006E564B"/>
    <w:rsid w:val="006E7154"/>
    <w:rsid w:val="006F160A"/>
    <w:rsid w:val="006F1CC9"/>
    <w:rsid w:val="007003CD"/>
    <w:rsid w:val="0070260E"/>
    <w:rsid w:val="00705411"/>
    <w:rsid w:val="0070701E"/>
    <w:rsid w:val="0071435B"/>
    <w:rsid w:val="00717ED2"/>
    <w:rsid w:val="0072632A"/>
    <w:rsid w:val="007358E8"/>
    <w:rsid w:val="00736ECE"/>
    <w:rsid w:val="00741B34"/>
    <w:rsid w:val="007445C2"/>
    <w:rsid w:val="0074533B"/>
    <w:rsid w:val="00753472"/>
    <w:rsid w:val="00757926"/>
    <w:rsid w:val="007643BC"/>
    <w:rsid w:val="00770B00"/>
    <w:rsid w:val="00772770"/>
    <w:rsid w:val="00780C59"/>
    <w:rsid w:val="00780C68"/>
    <w:rsid w:val="0079310D"/>
    <w:rsid w:val="007959FE"/>
    <w:rsid w:val="00796A57"/>
    <w:rsid w:val="007A0CF1"/>
    <w:rsid w:val="007A22C4"/>
    <w:rsid w:val="007A746C"/>
    <w:rsid w:val="007B1F93"/>
    <w:rsid w:val="007B27EA"/>
    <w:rsid w:val="007B6BA5"/>
    <w:rsid w:val="007C3390"/>
    <w:rsid w:val="007C42D8"/>
    <w:rsid w:val="007C4F4B"/>
    <w:rsid w:val="007C7933"/>
    <w:rsid w:val="007D2E05"/>
    <w:rsid w:val="007D46A1"/>
    <w:rsid w:val="007D47B0"/>
    <w:rsid w:val="007D6F65"/>
    <w:rsid w:val="007D7362"/>
    <w:rsid w:val="007E50FF"/>
    <w:rsid w:val="007E54BB"/>
    <w:rsid w:val="007F3FB0"/>
    <w:rsid w:val="007F5CE2"/>
    <w:rsid w:val="007F649C"/>
    <w:rsid w:val="007F6611"/>
    <w:rsid w:val="007F69E4"/>
    <w:rsid w:val="00801765"/>
    <w:rsid w:val="00803A48"/>
    <w:rsid w:val="0080759C"/>
    <w:rsid w:val="00810BAC"/>
    <w:rsid w:val="00814C29"/>
    <w:rsid w:val="008175E9"/>
    <w:rsid w:val="008218DD"/>
    <w:rsid w:val="008239BE"/>
    <w:rsid w:val="008242D7"/>
    <w:rsid w:val="0082577B"/>
    <w:rsid w:val="00825CB5"/>
    <w:rsid w:val="0085656C"/>
    <w:rsid w:val="008629BD"/>
    <w:rsid w:val="008631E4"/>
    <w:rsid w:val="00866893"/>
    <w:rsid w:val="00866F02"/>
    <w:rsid w:val="00867D18"/>
    <w:rsid w:val="00871F9A"/>
    <w:rsid w:val="00871FD5"/>
    <w:rsid w:val="008801D9"/>
    <w:rsid w:val="0088172E"/>
    <w:rsid w:val="00881EFA"/>
    <w:rsid w:val="008879CB"/>
    <w:rsid w:val="00895B7E"/>
    <w:rsid w:val="008979B1"/>
    <w:rsid w:val="008A6B25"/>
    <w:rsid w:val="008A6C4F"/>
    <w:rsid w:val="008B389E"/>
    <w:rsid w:val="008C0DB4"/>
    <w:rsid w:val="008C76C9"/>
    <w:rsid w:val="008D045E"/>
    <w:rsid w:val="008D3F25"/>
    <w:rsid w:val="008D4D82"/>
    <w:rsid w:val="008E04FC"/>
    <w:rsid w:val="008E0E46"/>
    <w:rsid w:val="008E1B6C"/>
    <w:rsid w:val="008E23B8"/>
    <w:rsid w:val="008E66C5"/>
    <w:rsid w:val="008E7116"/>
    <w:rsid w:val="008F143B"/>
    <w:rsid w:val="008F3882"/>
    <w:rsid w:val="008F4B7C"/>
    <w:rsid w:val="008F7582"/>
    <w:rsid w:val="00902684"/>
    <w:rsid w:val="00916338"/>
    <w:rsid w:val="0091671C"/>
    <w:rsid w:val="0092556A"/>
    <w:rsid w:val="00926E47"/>
    <w:rsid w:val="00947162"/>
    <w:rsid w:val="0095002B"/>
    <w:rsid w:val="00952DA7"/>
    <w:rsid w:val="009610D0"/>
    <w:rsid w:val="00961874"/>
    <w:rsid w:val="0096375C"/>
    <w:rsid w:val="009662E6"/>
    <w:rsid w:val="00967647"/>
    <w:rsid w:val="0097095E"/>
    <w:rsid w:val="0098592B"/>
    <w:rsid w:val="00985FC4"/>
    <w:rsid w:val="00990766"/>
    <w:rsid w:val="00991261"/>
    <w:rsid w:val="0099368D"/>
    <w:rsid w:val="009964C4"/>
    <w:rsid w:val="009A0EB4"/>
    <w:rsid w:val="009A7B81"/>
    <w:rsid w:val="009B011B"/>
    <w:rsid w:val="009B7EB7"/>
    <w:rsid w:val="009C0BD0"/>
    <w:rsid w:val="009D01C0"/>
    <w:rsid w:val="009D6A08"/>
    <w:rsid w:val="009E0A16"/>
    <w:rsid w:val="009E2DA8"/>
    <w:rsid w:val="009E6CB7"/>
    <w:rsid w:val="009E7970"/>
    <w:rsid w:val="009F2EAC"/>
    <w:rsid w:val="009F57E3"/>
    <w:rsid w:val="00A00A3F"/>
    <w:rsid w:val="00A0126D"/>
    <w:rsid w:val="00A061C4"/>
    <w:rsid w:val="00A077A2"/>
    <w:rsid w:val="00A10F4F"/>
    <w:rsid w:val="00A11067"/>
    <w:rsid w:val="00A1704A"/>
    <w:rsid w:val="00A21409"/>
    <w:rsid w:val="00A27B61"/>
    <w:rsid w:val="00A36AC2"/>
    <w:rsid w:val="00A425EB"/>
    <w:rsid w:val="00A478E9"/>
    <w:rsid w:val="00A64898"/>
    <w:rsid w:val="00A72F22"/>
    <w:rsid w:val="00A733BC"/>
    <w:rsid w:val="00A748A6"/>
    <w:rsid w:val="00A7496B"/>
    <w:rsid w:val="00A76A69"/>
    <w:rsid w:val="00A8092D"/>
    <w:rsid w:val="00A879A4"/>
    <w:rsid w:val="00A949C8"/>
    <w:rsid w:val="00AA0FF8"/>
    <w:rsid w:val="00AA23CB"/>
    <w:rsid w:val="00AC0F2C"/>
    <w:rsid w:val="00AC502A"/>
    <w:rsid w:val="00AE1E26"/>
    <w:rsid w:val="00AE6D41"/>
    <w:rsid w:val="00AE7E29"/>
    <w:rsid w:val="00AF58C1"/>
    <w:rsid w:val="00B04A3F"/>
    <w:rsid w:val="00B06643"/>
    <w:rsid w:val="00B15055"/>
    <w:rsid w:val="00B20551"/>
    <w:rsid w:val="00B30179"/>
    <w:rsid w:val="00B310B1"/>
    <w:rsid w:val="00B31E0B"/>
    <w:rsid w:val="00B33FC7"/>
    <w:rsid w:val="00B37B15"/>
    <w:rsid w:val="00B4162A"/>
    <w:rsid w:val="00B45C02"/>
    <w:rsid w:val="00B672B1"/>
    <w:rsid w:val="00B70B63"/>
    <w:rsid w:val="00B72A1E"/>
    <w:rsid w:val="00B81E12"/>
    <w:rsid w:val="00B82F98"/>
    <w:rsid w:val="00B943C9"/>
    <w:rsid w:val="00B95713"/>
    <w:rsid w:val="00BA339B"/>
    <w:rsid w:val="00BB23CC"/>
    <w:rsid w:val="00BC1E7E"/>
    <w:rsid w:val="00BC2551"/>
    <w:rsid w:val="00BC74E9"/>
    <w:rsid w:val="00BE3084"/>
    <w:rsid w:val="00BE36A9"/>
    <w:rsid w:val="00BE618E"/>
    <w:rsid w:val="00BE7BEC"/>
    <w:rsid w:val="00BF0A5A"/>
    <w:rsid w:val="00BF0E63"/>
    <w:rsid w:val="00BF12A3"/>
    <w:rsid w:val="00BF16D7"/>
    <w:rsid w:val="00BF2373"/>
    <w:rsid w:val="00BF279B"/>
    <w:rsid w:val="00BF7CEF"/>
    <w:rsid w:val="00C039AC"/>
    <w:rsid w:val="00C044E2"/>
    <w:rsid w:val="00C048CB"/>
    <w:rsid w:val="00C066F3"/>
    <w:rsid w:val="00C07DF8"/>
    <w:rsid w:val="00C20689"/>
    <w:rsid w:val="00C213E0"/>
    <w:rsid w:val="00C22526"/>
    <w:rsid w:val="00C234D3"/>
    <w:rsid w:val="00C27B49"/>
    <w:rsid w:val="00C32117"/>
    <w:rsid w:val="00C327FF"/>
    <w:rsid w:val="00C33702"/>
    <w:rsid w:val="00C426C4"/>
    <w:rsid w:val="00C429A6"/>
    <w:rsid w:val="00C463DD"/>
    <w:rsid w:val="00C5331F"/>
    <w:rsid w:val="00C64A23"/>
    <w:rsid w:val="00C73265"/>
    <w:rsid w:val="00C73CB4"/>
    <w:rsid w:val="00C745C3"/>
    <w:rsid w:val="00C927BA"/>
    <w:rsid w:val="00C95A4D"/>
    <w:rsid w:val="00C95F62"/>
    <w:rsid w:val="00C978F5"/>
    <w:rsid w:val="00CA24A4"/>
    <w:rsid w:val="00CA32AA"/>
    <w:rsid w:val="00CB15F8"/>
    <w:rsid w:val="00CB348D"/>
    <w:rsid w:val="00CD46F5"/>
    <w:rsid w:val="00CE1B7D"/>
    <w:rsid w:val="00CE4A8F"/>
    <w:rsid w:val="00CF071D"/>
    <w:rsid w:val="00D0123D"/>
    <w:rsid w:val="00D036A5"/>
    <w:rsid w:val="00D04356"/>
    <w:rsid w:val="00D07CEF"/>
    <w:rsid w:val="00D15B04"/>
    <w:rsid w:val="00D2031B"/>
    <w:rsid w:val="00D25FE2"/>
    <w:rsid w:val="00D31A65"/>
    <w:rsid w:val="00D37DA9"/>
    <w:rsid w:val="00D406A7"/>
    <w:rsid w:val="00D41AE9"/>
    <w:rsid w:val="00D43252"/>
    <w:rsid w:val="00D44D86"/>
    <w:rsid w:val="00D46FEC"/>
    <w:rsid w:val="00D50B7D"/>
    <w:rsid w:val="00D52012"/>
    <w:rsid w:val="00D564D1"/>
    <w:rsid w:val="00D57B90"/>
    <w:rsid w:val="00D6608D"/>
    <w:rsid w:val="00D704E5"/>
    <w:rsid w:val="00D72727"/>
    <w:rsid w:val="00D874BE"/>
    <w:rsid w:val="00D978C6"/>
    <w:rsid w:val="00DA0956"/>
    <w:rsid w:val="00DA357F"/>
    <w:rsid w:val="00DA3E12"/>
    <w:rsid w:val="00DC18AD"/>
    <w:rsid w:val="00DD6CDA"/>
    <w:rsid w:val="00DE1AFA"/>
    <w:rsid w:val="00DF414D"/>
    <w:rsid w:val="00DF7CAE"/>
    <w:rsid w:val="00E04B06"/>
    <w:rsid w:val="00E050C2"/>
    <w:rsid w:val="00E07728"/>
    <w:rsid w:val="00E35781"/>
    <w:rsid w:val="00E417C3"/>
    <w:rsid w:val="00E423C0"/>
    <w:rsid w:val="00E51E0D"/>
    <w:rsid w:val="00E52C51"/>
    <w:rsid w:val="00E6414C"/>
    <w:rsid w:val="00E64C9D"/>
    <w:rsid w:val="00E7260F"/>
    <w:rsid w:val="00E72F25"/>
    <w:rsid w:val="00E76E46"/>
    <w:rsid w:val="00E82644"/>
    <w:rsid w:val="00E8702D"/>
    <w:rsid w:val="00E905F4"/>
    <w:rsid w:val="00E916A9"/>
    <w:rsid w:val="00E916DE"/>
    <w:rsid w:val="00E925AD"/>
    <w:rsid w:val="00E96630"/>
    <w:rsid w:val="00EA0F44"/>
    <w:rsid w:val="00EA4314"/>
    <w:rsid w:val="00EA73A2"/>
    <w:rsid w:val="00EB2F70"/>
    <w:rsid w:val="00EB4FA1"/>
    <w:rsid w:val="00EB7E44"/>
    <w:rsid w:val="00ED18DC"/>
    <w:rsid w:val="00ED285B"/>
    <w:rsid w:val="00ED4D0D"/>
    <w:rsid w:val="00ED6201"/>
    <w:rsid w:val="00ED7A2A"/>
    <w:rsid w:val="00EF1D7F"/>
    <w:rsid w:val="00EF7EAB"/>
    <w:rsid w:val="00F00232"/>
    <w:rsid w:val="00F002CD"/>
    <w:rsid w:val="00F0137E"/>
    <w:rsid w:val="00F04E44"/>
    <w:rsid w:val="00F0671D"/>
    <w:rsid w:val="00F21786"/>
    <w:rsid w:val="00F23B4D"/>
    <w:rsid w:val="00F25D06"/>
    <w:rsid w:val="00F26CAF"/>
    <w:rsid w:val="00F31CFF"/>
    <w:rsid w:val="00F3742B"/>
    <w:rsid w:val="00F41FDB"/>
    <w:rsid w:val="00F446AF"/>
    <w:rsid w:val="00F464DD"/>
    <w:rsid w:val="00F50597"/>
    <w:rsid w:val="00F5068A"/>
    <w:rsid w:val="00F523FF"/>
    <w:rsid w:val="00F56D63"/>
    <w:rsid w:val="00F609A9"/>
    <w:rsid w:val="00F61604"/>
    <w:rsid w:val="00F6323F"/>
    <w:rsid w:val="00F65143"/>
    <w:rsid w:val="00F73B45"/>
    <w:rsid w:val="00F73CA2"/>
    <w:rsid w:val="00F753AD"/>
    <w:rsid w:val="00F75B00"/>
    <w:rsid w:val="00F80C99"/>
    <w:rsid w:val="00F86460"/>
    <w:rsid w:val="00F867EC"/>
    <w:rsid w:val="00F86873"/>
    <w:rsid w:val="00F91B2B"/>
    <w:rsid w:val="00F940A8"/>
    <w:rsid w:val="00F96313"/>
    <w:rsid w:val="00FC03CD"/>
    <w:rsid w:val="00FC0646"/>
    <w:rsid w:val="00FC68B7"/>
    <w:rsid w:val="00FD185F"/>
    <w:rsid w:val="00FE6985"/>
    <w:rsid w:val="00FF66F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5ECC4"/>
  <w15:docId w15:val="{722027C3-AC88-4DA1-998B-2363EE65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26D"/>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DD6CDA"/>
    <w:rPr>
      <w:lang w:val="en-GB"/>
    </w:rPr>
  </w:style>
  <w:style w:type="character" w:customStyle="1" w:styleId="HChGChar">
    <w:name w:val="_ H _Ch_G Char"/>
    <w:link w:val="HChG"/>
    <w:qFormat/>
    <w:locked/>
    <w:rsid w:val="00DD6CDA"/>
    <w:rPr>
      <w:b/>
      <w:sz w:val="28"/>
      <w:lang w:val="en-GB"/>
    </w:rPr>
  </w:style>
  <w:style w:type="character" w:customStyle="1" w:styleId="H1GChar">
    <w:name w:val="_ H_1_G Char"/>
    <w:link w:val="H1G"/>
    <w:locked/>
    <w:rsid w:val="00DD6CDA"/>
    <w:rPr>
      <w:b/>
      <w:sz w:val="24"/>
      <w:lang w:val="en-GB"/>
    </w:rPr>
  </w:style>
  <w:style w:type="paragraph" w:styleId="ListParagraph">
    <w:name w:val="List Paragraph"/>
    <w:basedOn w:val="Normal"/>
    <w:uiPriority w:val="34"/>
    <w:qFormat/>
    <w:rsid w:val="00012C6F"/>
    <w:pPr>
      <w:suppressAutoHyphens/>
      <w:ind w:left="720"/>
      <w:contextualSpacing/>
    </w:pPr>
    <w:rPr>
      <w:rFonts w:eastAsia="Batang"/>
      <w:lang w:eastAsia="en-US"/>
    </w:rPr>
  </w:style>
  <w:style w:type="character" w:styleId="CommentReference">
    <w:name w:val="annotation reference"/>
    <w:basedOn w:val="DefaultParagraphFont"/>
    <w:semiHidden/>
    <w:unhideWhenUsed/>
    <w:rsid w:val="006165E3"/>
    <w:rPr>
      <w:sz w:val="16"/>
      <w:szCs w:val="16"/>
    </w:rPr>
  </w:style>
  <w:style w:type="paragraph" w:styleId="CommentText">
    <w:name w:val="annotation text"/>
    <w:basedOn w:val="Normal"/>
    <w:link w:val="CommentTextChar"/>
    <w:unhideWhenUsed/>
    <w:rsid w:val="006165E3"/>
    <w:pPr>
      <w:spacing w:line="240" w:lineRule="auto"/>
    </w:pPr>
  </w:style>
  <w:style w:type="character" w:customStyle="1" w:styleId="CommentTextChar">
    <w:name w:val="Comment Text Char"/>
    <w:basedOn w:val="DefaultParagraphFont"/>
    <w:link w:val="CommentText"/>
    <w:rsid w:val="006165E3"/>
    <w:rPr>
      <w:lang w:val="en-GB"/>
    </w:rPr>
  </w:style>
  <w:style w:type="paragraph" w:styleId="CommentSubject">
    <w:name w:val="annotation subject"/>
    <w:basedOn w:val="CommentText"/>
    <w:next w:val="CommentText"/>
    <w:link w:val="CommentSubjectChar"/>
    <w:semiHidden/>
    <w:unhideWhenUsed/>
    <w:rsid w:val="006165E3"/>
    <w:rPr>
      <w:b/>
      <w:bCs/>
    </w:rPr>
  </w:style>
  <w:style w:type="character" w:customStyle="1" w:styleId="CommentSubjectChar">
    <w:name w:val="Comment Subject Char"/>
    <w:basedOn w:val="CommentTextChar"/>
    <w:link w:val="CommentSubject"/>
    <w:semiHidden/>
    <w:rsid w:val="006165E3"/>
    <w:rPr>
      <w:b/>
      <w:bCs/>
      <w:lang w:val="en-GB"/>
    </w:rPr>
  </w:style>
  <w:style w:type="paragraph" w:customStyle="1" w:styleId="Default">
    <w:name w:val="Default"/>
    <w:rsid w:val="006E21FE"/>
    <w:pPr>
      <w:autoSpaceDE w:val="0"/>
      <w:autoSpaceDN w:val="0"/>
      <w:adjustRightInd w:val="0"/>
      <w:spacing w:line="240" w:lineRule="auto"/>
    </w:pPr>
    <w:rPr>
      <w:rFonts w:ascii="LJLOIP+TimesNewRoman" w:eastAsia="MS Mincho" w:hAnsi="LJLOIP+TimesNewRoman" w:cs="LJLOIP+TimesNewRoman"/>
      <w:color w:val="000000"/>
      <w:sz w:val="24"/>
      <w:szCs w:val="24"/>
      <w:lang w:val="en-US" w:eastAsia="en-US"/>
    </w:rPr>
  </w:style>
  <w:style w:type="paragraph" w:customStyle="1" w:styleId="paragraph">
    <w:name w:val="paragraph"/>
    <w:basedOn w:val="Normal"/>
    <w:rsid w:val="006E21FE"/>
    <w:pPr>
      <w:spacing w:before="100" w:beforeAutospacing="1" w:after="100" w:afterAutospacing="1" w:line="240" w:lineRule="auto"/>
    </w:pPr>
    <w:rPr>
      <w:sz w:val="24"/>
      <w:szCs w:val="24"/>
      <w:lang w:val="de-DE" w:eastAsia="de-DE"/>
    </w:rPr>
  </w:style>
  <w:style w:type="character" w:customStyle="1" w:styleId="normaltextrun">
    <w:name w:val="normaltextrun"/>
    <w:basedOn w:val="DefaultParagraphFont"/>
    <w:rsid w:val="006E21FE"/>
  </w:style>
  <w:style w:type="character" w:customStyle="1" w:styleId="eop">
    <w:name w:val="eop"/>
    <w:basedOn w:val="DefaultParagraphFont"/>
    <w:rsid w:val="006E21FE"/>
  </w:style>
  <w:style w:type="character" w:styleId="Strong">
    <w:name w:val="Strong"/>
    <w:uiPriority w:val="22"/>
    <w:qFormat/>
    <w:rsid w:val="003F05B6"/>
    <w:rPr>
      <w:b/>
      <w:bCs/>
    </w:rPr>
  </w:style>
  <w:style w:type="table" w:customStyle="1" w:styleId="TableGrid1">
    <w:name w:val="Table Grid1"/>
    <w:basedOn w:val="TableNormal"/>
    <w:next w:val="TableGrid"/>
    <w:uiPriority w:val="39"/>
    <w:rsid w:val="00E35781"/>
    <w:pPr>
      <w:suppressAutoHyphens/>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
    <w:name w:val="Table Grid2"/>
    <w:basedOn w:val="TableNormal"/>
    <w:next w:val="TableGrid"/>
    <w:uiPriority w:val="39"/>
    <w:rsid w:val="0060353C"/>
    <w:pPr>
      <w:suppressAutoHyphens/>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56145">
      <w:bodyDiv w:val="1"/>
      <w:marLeft w:val="0"/>
      <w:marRight w:val="0"/>
      <w:marTop w:val="0"/>
      <w:marBottom w:val="0"/>
      <w:divBdr>
        <w:top w:val="none" w:sz="0" w:space="0" w:color="auto"/>
        <w:left w:val="none" w:sz="0" w:space="0" w:color="auto"/>
        <w:bottom w:val="none" w:sz="0" w:space="0" w:color="auto"/>
        <w:right w:val="none" w:sz="0" w:space="0" w:color="auto"/>
      </w:divBdr>
    </w:div>
    <w:div w:id="167252258">
      <w:bodyDiv w:val="1"/>
      <w:marLeft w:val="0"/>
      <w:marRight w:val="0"/>
      <w:marTop w:val="0"/>
      <w:marBottom w:val="0"/>
      <w:divBdr>
        <w:top w:val="none" w:sz="0" w:space="0" w:color="auto"/>
        <w:left w:val="none" w:sz="0" w:space="0" w:color="auto"/>
        <w:bottom w:val="none" w:sz="0" w:space="0" w:color="auto"/>
        <w:right w:val="none" w:sz="0" w:space="0" w:color="auto"/>
      </w:divBdr>
    </w:div>
    <w:div w:id="168258878">
      <w:bodyDiv w:val="1"/>
      <w:marLeft w:val="0"/>
      <w:marRight w:val="0"/>
      <w:marTop w:val="0"/>
      <w:marBottom w:val="0"/>
      <w:divBdr>
        <w:top w:val="none" w:sz="0" w:space="0" w:color="auto"/>
        <w:left w:val="none" w:sz="0" w:space="0" w:color="auto"/>
        <w:bottom w:val="none" w:sz="0" w:space="0" w:color="auto"/>
        <w:right w:val="none" w:sz="0" w:space="0" w:color="auto"/>
      </w:divBdr>
    </w:div>
    <w:div w:id="170149228">
      <w:bodyDiv w:val="1"/>
      <w:marLeft w:val="0"/>
      <w:marRight w:val="0"/>
      <w:marTop w:val="0"/>
      <w:marBottom w:val="0"/>
      <w:divBdr>
        <w:top w:val="none" w:sz="0" w:space="0" w:color="auto"/>
        <w:left w:val="none" w:sz="0" w:space="0" w:color="auto"/>
        <w:bottom w:val="none" w:sz="0" w:space="0" w:color="auto"/>
        <w:right w:val="none" w:sz="0" w:space="0" w:color="auto"/>
      </w:divBdr>
    </w:div>
    <w:div w:id="202837661">
      <w:bodyDiv w:val="1"/>
      <w:marLeft w:val="0"/>
      <w:marRight w:val="0"/>
      <w:marTop w:val="0"/>
      <w:marBottom w:val="0"/>
      <w:divBdr>
        <w:top w:val="none" w:sz="0" w:space="0" w:color="auto"/>
        <w:left w:val="none" w:sz="0" w:space="0" w:color="auto"/>
        <w:bottom w:val="none" w:sz="0" w:space="0" w:color="auto"/>
        <w:right w:val="none" w:sz="0" w:space="0" w:color="auto"/>
      </w:divBdr>
    </w:div>
    <w:div w:id="217595994">
      <w:bodyDiv w:val="1"/>
      <w:marLeft w:val="0"/>
      <w:marRight w:val="0"/>
      <w:marTop w:val="0"/>
      <w:marBottom w:val="0"/>
      <w:divBdr>
        <w:top w:val="none" w:sz="0" w:space="0" w:color="auto"/>
        <w:left w:val="none" w:sz="0" w:space="0" w:color="auto"/>
        <w:bottom w:val="none" w:sz="0" w:space="0" w:color="auto"/>
        <w:right w:val="none" w:sz="0" w:space="0" w:color="auto"/>
      </w:divBdr>
    </w:div>
    <w:div w:id="235867128">
      <w:bodyDiv w:val="1"/>
      <w:marLeft w:val="0"/>
      <w:marRight w:val="0"/>
      <w:marTop w:val="0"/>
      <w:marBottom w:val="0"/>
      <w:divBdr>
        <w:top w:val="none" w:sz="0" w:space="0" w:color="auto"/>
        <w:left w:val="none" w:sz="0" w:space="0" w:color="auto"/>
        <w:bottom w:val="none" w:sz="0" w:space="0" w:color="auto"/>
        <w:right w:val="none" w:sz="0" w:space="0" w:color="auto"/>
      </w:divBdr>
    </w:div>
    <w:div w:id="431439341">
      <w:bodyDiv w:val="1"/>
      <w:marLeft w:val="0"/>
      <w:marRight w:val="0"/>
      <w:marTop w:val="0"/>
      <w:marBottom w:val="0"/>
      <w:divBdr>
        <w:top w:val="none" w:sz="0" w:space="0" w:color="auto"/>
        <w:left w:val="none" w:sz="0" w:space="0" w:color="auto"/>
        <w:bottom w:val="none" w:sz="0" w:space="0" w:color="auto"/>
        <w:right w:val="none" w:sz="0" w:space="0" w:color="auto"/>
      </w:divBdr>
    </w:div>
    <w:div w:id="434640930">
      <w:bodyDiv w:val="1"/>
      <w:marLeft w:val="0"/>
      <w:marRight w:val="0"/>
      <w:marTop w:val="0"/>
      <w:marBottom w:val="0"/>
      <w:divBdr>
        <w:top w:val="none" w:sz="0" w:space="0" w:color="auto"/>
        <w:left w:val="none" w:sz="0" w:space="0" w:color="auto"/>
        <w:bottom w:val="none" w:sz="0" w:space="0" w:color="auto"/>
        <w:right w:val="none" w:sz="0" w:space="0" w:color="auto"/>
      </w:divBdr>
    </w:div>
    <w:div w:id="441925130">
      <w:bodyDiv w:val="1"/>
      <w:marLeft w:val="0"/>
      <w:marRight w:val="0"/>
      <w:marTop w:val="0"/>
      <w:marBottom w:val="0"/>
      <w:divBdr>
        <w:top w:val="none" w:sz="0" w:space="0" w:color="auto"/>
        <w:left w:val="none" w:sz="0" w:space="0" w:color="auto"/>
        <w:bottom w:val="none" w:sz="0" w:space="0" w:color="auto"/>
        <w:right w:val="none" w:sz="0" w:space="0" w:color="auto"/>
      </w:divBdr>
    </w:div>
    <w:div w:id="450364926">
      <w:bodyDiv w:val="1"/>
      <w:marLeft w:val="0"/>
      <w:marRight w:val="0"/>
      <w:marTop w:val="0"/>
      <w:marBottom w:val="0"/>
      <w:divBdr>
        <w:top w:val="none" w:sz="0" w:space="0" w:color="auto"/>
        <w:left w:val="none" w:sz="0" w:space="0" w:color="auto"/>
        <w:bottom w:val="none" w:sz="0" w:space="0" w:color="auto"/>
        <w:right w:val="none" w:sz="0" w:space="0" w:color="auto"/>
      </w:divBdr>
    </w:div>
    <w:div w:id="572396340">
      <w:bodyDiv w:val="1"/>
      <w:marLeft w:val="0"/>
      <w:marRight w:val="0"/>
      <w:marTop w:val="0"/>
      <w:marBottom w:val="0"/>
      <w:divBdr>
        <w:top w:val="none" w:sz="0" w:space="0" w:color="auto"/>
        <w:left w:val="none" w:sz="0" w:space="0" w:color="auto"/>
        <w:bottom w:val="none" w:sz="0" w:space="0" w:color="auto"/>
        <w:right w:val="none" w:sz="0" w:space="0" w:color="auto"/>
      </w:divBdr>
    </w:div>
    <w:div w:id="614216342">
      <w:bodyDiv w:val="1"/>
      <w:marLeft w:val="0"/>
      <w:marRight w:val="0"/>
      <w:marTop w:val="0"/>
      <w:marBottom w:val="0"/>
      <w:divBdr>
        <w:top w:val="none" w:sz="0" w:space="0" w:color="auto"/>
        <w:left w:val="none" w:sz="0" w:space="0" w:color="auto"/>
        <w:bottom w:val="none" w:sz="0" w:space="0" w:color="auto"/>
        <w:right w:val="none" w:sz="0" w:space="0" w:color="auto"/>
      </w:divBdr>
    </w:div>
    <w:div w:id="659845215">
      <w:bodyDiv w:val="1"/>
      <w:marLeft w:val="0"/>
      <w:marRight w:val="0"/>
      <w:marTop w:val="0"/>
      <w:marBottom w:val="0"/>
      <w:divBdr>
        <w:top w:val="none" w:sz="0" w:space="0" w:color="auto"/>
        <w:left w:val="none" w:sz="0" w:space="0" w:color="auto"/>
        <w:bottom w:val="none" w:sz="0" w:space="0" w:color="auto"/>
        <w:right w:val="none" w:sz="0" w:space="0" w:color="auto"/>
      </w:divBdr>
    </w:div>
    <w:div w:id="670644740">
      <w:bodyDiv w:val="1"/>
      <w:marLeft w:val="0"/>
      <w:marRight w:val="0"/>
      <w:marTop w:val="0"/>
      <w:marBottom w:val="0"/>
      <w:divBdr>
        <w:top w:val="none" w:sz="0" w:space="0" w:color="auto"/>
        <w:left w:val="none" w:sz="0" w:space="0" w:color="auto"/>
        <w:bottom w:val="none" w:sz="0" w:space="0" w:color="auto"/>
        <w:right w:val="none" w:sz="0" w:space="0" w:color="auto"/>
      </w:divBdr>
    </w:div>
    <w:div w:id="670832902">
      <w:bodyDiv w:val="1"/>
      <w:marLeft w:val="0"/>
      <w:marRight w:val="0"/>
      <w:marTop w:val="0"/>
      <w:marBottom w:val="0"/>
      <w:divBdr>
        <w:top w:val="none" w:sz="0" w:space="0" w:color="auto"/>
        <w:left w:val="none" w:sz="0" w:space="0" w:color="auto"/>
        <w:bottom w:val="none" w:sz="0" w:space="0" w:color="auto"/>
        <w:right w:val="none" w:sz="0" w:space="0" w:color="auto"/>
      </w:divBdr>
    </w:div>
    <w:div w:id="695690214">
      <w:bodyDiv w:val="1"/>
      <w:marLeft w:val="0"/>
      <w:marRight w:val="0"/>
      <w:marTop w:val="0"/>
      <w:marBottom w:val="0"/>
      <w:divBdr>
        <w:top w:val="none" w:sz="0" w:space="0" w:color="auto"/>
        <w:left w:val="none" w:sz="0" w:space="0" w:color="auto"/>
        <w:bottom w:val="none" w:sz="0" w:space="0" w:color="auto"/>
        <w:right w:val="none" w:sz="0" w:space="0" w:color="auto"/>
      </w:divBdr>
    </w:div>
    <w:div w:id="816653607">
      <w:bodyDiv w:val="1"/>
      <w:marLeft w:val="0"/>
      <w:marRight w:val="0"/>
      <w:marTop w:val="0"/>
      <w:marBottom w:val="0"/>
      <w:divBdr>
        <w:top w:val="none" w:sz="0" w:space="0" w:color="auto"/>
        <w:left w:val="none" w:sz="0" w:space="0" w:color="auto"/>
        <w:bottom w:val="none" w:sz="0" w:space="0" w:color="auto"/>
        <w:right w:val="none" w:sz="0" w:space="0" w:color="auto"/>
      </w:divBdr>
    </w:div>
    <w:div w:id="978151667">
      <w:bodyDiv w:val="1"/>
      <w:marLeft w:val="0"/>
      <w:marRight w:val="0"/>
      <w:marTop w:val="0"/>
      <w:marBottom w:val="0"/>
      <w:divBdr>
        <w:top w:val="none" w:sz="0" w:space="0" w:color="auto"/>
        <w:left w:val="none" w:sz="0" w:space="0" w:color="auto"/>
        <w:bottom w:val="none" w:sz="0" w:space="0" w:color="auto"/>
        <w:right w:val="none" w:sz="0" w:space="0" w:color="auto"/>
      </w:divBdr>
    </w:div>
    <w:div w:id="1032153239">
      <w:bodyDiv w:val="1"/>
      <w:marLeft w:val="0"/>
      <w:marRight w:val="0"/>
      <w:marTop w:val="0"/>
      <w:marBottom w:val="0"/>
      <w:divBdr>
        <w:top w:val="none" w:sz="0" w:space="0" w:color="auto"/>
        <w:left w:val="none" w:sz="0" w:space="0" w:color="auto"/>
        <w:bottom w:val="none" w:sz="0" w:space="0" w:color="auto"/>
        <w:right w:val="none" w:sz="0" w:space="0" w:color="auto"/>
      </w:divBdr>
    </w:div>
    <w:div w:id="1079205604">
      <w:bodyDiv w:val="1"/>
      <w:marLeft w:val="0"/>
      <w:marRight w:val="0"/>
      <w:marTop w:val="0"/>
      <w:marBottom w:val="0"/>
      <w:divBdr>
        <w:top w:val="none" w:sz="0" w:space="0" w:color="auto"/>
        <w:left w:val="none" w:sz="0" w:space="0" w:color="auto"/>
        <w:bottom w:val="none" w:sz="0" w:space="0" w:color="auto"/>
        <w:right w:val="none" w:sz="0" w:space="0" w:color="auto"/>
      </w:divBdr>
    </w:div>
    <w:div w:id="1162354020">
      <w:bodyDiv w:val="1"/>
      <w:marLeft w:val="0"/>
      <w:marRight w:val="0"/>
      <w:marTop w:val="0"/>
      <w:marBottom w:val="0"/>
      <w:divBdr>
        <w:top w:val="none" w:sz="0" w:space="0" w:color="auto"/>
        <w:left w:val="none" w:sz="0" w:space="0" w:color="auto"/>
        <w:bottom w:val="none" w:sz="0" w:space="0" w:color="auto"/>
        <w:right w:val="none" w:sz="0" w:space="0" w:color="auto"/>
      </w:divBdr>
    </w:div>
    <w:div w:id="1242569945">
      <w:bodyDiv w:val="1"/>
      <w:marLeft w:val="0"/>
      <w:marRight w:val="0"/>
      <w:marTop w:val="0"/>
      <w:marBottom w:val="0"/>
      <w:divBdr>
        <w:top w:val="none" w:sz="0" w:space="0" w:color="auto"/>
        <w:left w:val="none" w:sz="0" w:space="0" w:color="auto"/>
        <w:bottom w:val="none" w:sz="0" w:space="0" w:color="auto"/>
        <w:right w:val="none" w:sz="0" w:space="0" w:color="auto"/>
      </w:divBdr>
    </w:div>
    <w:div w:id="1303538239">
      <w:bodyDiv w:val="1"/>
      <w:marLeft w:val="0"/>
      <w:marRight w:val="0"/>
      <w:marTop w:val="0"/>
      <w:marBottom w:val="0"/>
      <w:divBdr>
        <w:top w:val="none" w:sz="0" w:space="0" w:color="auto"/>
        <w:left w:val="none" w:sz="0" w:space="0" w:color="auto"/>
        <w:bottom w:val="none" w:sz="0" w:space="0" w:color="auto"/>
        <w:right w:val="none" w:sz="0" w:space="0" w:color="auto"/>
      </w:divBdr>
    </w:div>
    <w:div w:id="1665357210">
      <w:bodyDiv w:val="1"/>
      <w:marLeft w:val="0"/>
      <w:marRight w:val="0"/>
      <w:marTop w:val="0"/>
      <w:marBottom w:val="0"/>
      <w:divBdr>
        <w:top w:val="none" w:sz="0" w:space="0" w:color="auto"/>
        <w:left w:val="none" w:sz="0" w:space="0" w:color="auto"/>
        <w:bottom w:val="none" w:sz="0" w:space="0" w:color="auto"/>
        <w:right w:val="none" w:sz="0" w:space="0" w:color="auto"/>
      </w:divBdr>
    </w:div>
    <w:div w:id="1751585187">
      <w:bodyDiv w:val="1"/>
      <w:marLeft w:val="0"/>
      <w:marRight w:val="0"/>
      <w:marTop w:val="0"/>
      <w:marBottom w:val="0"/>
      <w:divBdr>
        <w:top w:val="none" w:sz="0" w:space="0" w:color="auto"/>
        <w:left w:val="none" w:sz="0" w:space="0" w:color="auto"/>
        <w:bottom w:val="none" w:sz="0" w:space="0" w:color="auto"/>
        <w:right w:val="none" w:sz="0" w:space="0" w:color="auto"/>
      </w:divBdr>
    </w:div>
    <w:div w:id="1783839964">
      <w:bodyDiv w:val="1"/>
      <w:marLeft w:val="0"/>
      <w:marRight w:val="0"/>
      <w:marTop w:val="0"/>
      <w:marBottom w:val="0"/>
      <w:divBdr>
        <w:top w:val="none" w:sz="0" w:space="0" w:color="auto"/>
        <w:left w:val="none" w:sz="0" w:space="0" w:color="auto"/>
        <w:bottom w:val="none" w:sz="0" w:space="0" w:color="auto"/>
        <w:right w:val="none" w:sz="0" w:space="0" w:color="auto"/>
      </w:divBdr>
    </w:div>
    <w:div w:id="1924333682">
      <w:bodyDiv w:val="1"/>
      <w:marLeft w:val="0"/>
      <w:marRight w:val="0"/>
      <w:marTop w:val="0"/>
      <w:marBottom w:val="0"/>
      <w:divBdr>
        <w:top w:val="none" w:sz="0" w:space="0" w:color="auto"/>
        <w:left w:val="none" w:sz="0" w:space="0" w:color="auto"/>
        <w:bottom w:val="none" w:sz="0" w:space="0" w:color="auto"/>
        <w:right w:val="none" w:sz="0" w:space="0" w:color="auto"/>
      </w:divBdr>
    </w:div>
    <w:div w:id="205823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8226F1EB-670D-40DA-A832-A195CA01E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CA62F2B8-758D-4BBA-97C8-6C05A58C44EC}">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39</TotalTime>
  <Pages>3</Pages>
  <Words>754</Words>
  <Characters>4302</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ECE/TRANS/WP.29/2025/93</dc:title>
  <dc:creator>Add.16/Rev.8/Amend.1(2025/46)</dc:creator>
  <cp:lastModifiedBy>Nadiya</cp:lastModifiedBy>
  <cp:revision>54</cp:revision>
  <cp:lastPrinted>2025-09-03T14:05:00Z</cp:lastPrinted>
  <dcterms:created xsi:type="dcterms:W3CDTF">2025-08-22T12:55:00Z</dcterms:created>
  <dcterms:modified xsi:type="dcterms:W3CDTF">2025-09-03T14:05:00Z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