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12704DD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B88AB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3AEC05B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2166B82" w14:textId="7F21CEDB" w:rsidR="009E6CB7" w:rsidRPr="00D47EEA" w:rsidRDefault="009C0BD0" w:rsidP="009C0BD0">
            <w:pPr>
              <w:jc w:val="right"/>
            </w:pPr>
            <w:r w:rsidRPr="009C0BD0">
              <w:rPr>
                <w:sz w:val="40"/>
              </w:rPr>
              <w:t>ECE</w:t>
            </w:r>
            <w:r>
              <w:t>/TRANS/WP.29/2025/</w:t>
            </w:r>
            <w:r w:rsidR="00FF66F5">
              <w:t>1</w:t>
            </w:r>
            <w:r w:rsidR="0011352F">
              <w:t>40</w:t>
            </w:r>
          </w:p>
        </w:tc>
      </w:tr>
      <w:tr w:rsidR="009E6CB7" w14:paraId="2BCE716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0F2535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D9B6583" wp14:editId="0D922BE8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B73641A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4042E3C" w14:textId="77777777" w:rsidR="009E6CB7" w:rsidRDefault="009C0BD0" w:rsidP="009C0BD0">
            <w:pPr>
              <w:spacing w:before="240" w:line="240" w:lineRule="exact"/>
            </w:pPr>
            <w:r>
              <w:t>Distr.: General</w:t>
            </w:r>
          </w:p>
          <w:p w14:paraId="207FDC69" w14:textId="4225E36E" w:rsidR="009C0BD0" w:rsidRDefault="00706A46" w:rsidP="009C0BD0">
            <w:pPr>
              <w:spacing w:line="240" w:lineRule="exact"/>
            </w:pPr>
            <w:r>
              <w:t>28</w:t>
            </w:r>
            <w:r w:rsidR="009C0BD0">
              <w:t xml:space="preserve"> August 2025</w:t>
            </w:r>
          </w:p>
          <w:p w14:paraId="3C1E84C9" w14:textId="77777777" w:rsidR="009C0BD0" w:rsidRDefault="009C0BD0" w:rsidP="009C0BD0">
            <w:pPr>
              <w:spacing w:line="240" w:lineRule="exact"/>
            </w:pPr>
          </w:p>
          <w:p w14:paraId="14D433A8" w14:textId="79D8EC7B" w:rsidR="009C0BD0" w:rsidRDefault="009C0BD0" w:rsidP="009C0BD0">
            <w:pPr>
              <w:spacing w:line="240" w:lineRule="exact"/>
            </w:pPr>
            <w:r>
              <w:t>Original: English</w:t>
            </w:r>
          </w:p>
        </w:tc>
      </w:tr>
    </w:tbl>
    <w:p w14:paraId="377C138B" w14:textId="77777777" w:rsidR="00DD6CDA" w:rsidRPr="001D703D" w:rsidRDefault="00DD6CDA" w:rsidP="00DD6CDA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2E067DA9" w14:textId="77777777" w:rsidR="00DD6CDA" w:rsidRPr="001D703D" w:rsidRDefault="00DD6CDA" w:rsidP="00DD6CDA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A0F7EC8" w14:textId="77777777" w:rsidR="00DD6CDA" w:rsidRPr="001D703D" w:rsidRDefault="00DD6CDA" w:rsidP="00DD6CDA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4F7F95F2" w14:textId="77777777" w:rsidR="00DD6CDA" w:rsidRPr="001D703D" w:rsidRDefault="00DD6CDA" w:rsidP="00DD6CDA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6CA85634" w14:textId="77777777" w:rsidR="00DD6CDA" w:rsidRPr="001D703D" w:rsidRDefault="00DD6CDA" w:rsidP="00DD6CDA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10FFFB4F" w14:textId="1D1F5E32" w:rsidR="00DD6CDA" w:rsidRPr="001D703D" w:rsidRDefault="00DD6CDA" w:rsidP="00DD6CDA">
      <w:r w:rsidRPr="001D703D">
        <w:t>Ite</w:t>
      </w:r>
      <w:r w:rsidRPr="0012673E">
        <w:t>m 4.</w:t>
      </w:r>
      <w:r w:rsidR="00FF66F5">
        <w:t>10</w:t>
      </w:r>
      <w:r w:rsidR="00D46FEC">
        <w:t>.</w:t>
      </w:r>
      <w:r w:rsidR="00452412">
        <w:t>4</w:t>
      </w:r>
      <w:r>
        <w:t xml:space="preserve"> </w:t>
      </w:r>
      <w:r w:rsidRPr="001D703D">
        <w:t>of the provisional agenda</w:t>
      </w:r>
    </w:p>
    <w:p w14:paraId="4758C743" w14:textId="77777777" w:rsidR="00DD6CDA" w:rsidRDefault="00DD6CDA" w:rsidP="00DD6CDA">
      <w:pPr>
        <w:rPr>
          <w:b/>
        </w:rPr>
      </w:pPr>
      <w:r>
        <w:rPr>
          <w:b/>
        </w:rPr>
        <w:t>1958 Agreement:</w:t>
      </w:r>
    </w:p>
    <w:p w14:paraId="607CEDA6" w14:textId="748D3E99" w:rsidR="00DD6CDA" w:rsidRDefault="00A00A3F" w:rsidP="00D46FEC">
      <w:pPr>
        <w:rPr>
          <w:b/>
          <w:bCs/>
        </w:rPr>
      </w:pPr>
      <w:r w:rsidRPr="00A00A3F">
        <w:rPr>
          <w:b/>
          <w:bCs/>
        </w:rPr>
        <w:t>Consideration of draft amendments to existing UN Regulations submitted by GRVA</w:t>
      </w:r>
    </w:p>
    <w:p w14:paraId="33B5E79A" w14:textId="555DCDEB" w:rsidR="00DD6CDA" w:rsidRDefault="00C426C4" w:rsidP="006E2998">
      <w:pPr>
        <w:pStyle w:val="HChG"/>
        <w:ind w:left="1124" w:right="1138" w:firstLine="0"/>
      </w:pPr>
      <w:r w:rsidRPr="00920590">
        <w:t xml:space="preserve">Proposal for a Supplement </w:t>
      </w:r>
      <w:r>
        <w:t>1</w:t>
      </w:r>
      <w:r w:rsidR="00BC2551">
        <w:t>3</w:t>
      </w:r>
      <w:r w:rsidRPr="00920590">
        <w:t xml:space="preserve"> to the </w:t>
      </w:r>
      <w:r>
        <w:t>0</w:t>
      </w:r>
      <w:r w:rsidR="00BC2551">
        <w:t>2</w:t>
      </w:r>
      <w:r>
        <w:t xml:space="preserve"> </w:t>
      </w:r>
      <w:r w:rsidRPr="00920590">
        <w:t xml:space="preserve">series of amendments to UN Regulation No. </w:t>
      </w:r>
      <w:r>
        <w:t xml:space="preserve">90 </w:t>
      </w:r>
      <w:r w:rsidRPr="00920590">
        <w:t>(</w:t>
      </w:r>
      <w:r w:rsidRPr="006330EA">
        <w:t>Replacement braking parts</w:t>
      </w:r>
      <w:r w:rsidRPr="00920590">
        <w:t>)</w:t>
      </w:r>
    </w:p>
    <w:p w14:paraId="6482C0CE" w14:textId="3C331749" w:rsidR="00DD6CDA" w:rsidRDefault="00DD6CDA" w:rsidP="00DD6CDA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6E2998">
        <w:rPr>
          <w:szCs w:val="24"/>
        </w:rPr>
        <w:t>Automated/Autonomous and Connected Vehicles</w:t>
      </w:r>
      <w:r>
        <w:footnoteReference w:customMarkFollows="1" w:id="2"/>
        <w:t>*</w:t>
      </w:r>
    </w:p>
    <w:p w14:paraId="072B9214" w14:textId="6728F486" w:rsidR="00DD6CDA" w:rsidRDefault="00DD6CDA" w:rsidP="008218DD">
      <w:pPr>
        <w:pStyle w:val="SingleTxtG"/>
        <w:rPr>
          <w:lang w:val="en-US"/>
        </w:rPr>
      </w:pPr>
      <w:r>
        <w:rPr>
          <w:lang w:val="en-US"/>
        </w:rPr>
        <w:tab/>
        <w:t xml:space="preserve">The text reproduced below was adopted by the Working Party on </w:t>
      </w:r>
      <w:r w:rsidR="006E2998">
        <w:rPr>
          <w:lang w:val="en-US"/>
        </w:rPr>
        <w:t>Automated/Autonomous and Connected Vehicles</w:t>
      </w:r>
      <w:r w:rsidR="00C95F62">
        <w:rPr>
          <w:lang w:val="en-US"/>
        </w:rPr>
        <w:t xml:space="preserve"> </w:t>
      </w:r>
      <w:r>
        <w:rPr>
          <w:lang w:val="en-US"/>
        </w:rPr>
        <w:t>(GR</w:t>
      </w:r>
      <w:r w:rsidR="006E2998">
        <w:rPr>
          <w:lang w:val="en-US"/>
        </w:rPr>
        <w:t>VA</w:t>
      </w:r>
      <w:r>
        <w:rPr>
          <w:lang w:val="en-US"/>
        </w:rPr>
        <w:t xml:space="preserve">) at its </w:t>
      </w:r>
      <w:r w:rsidR="006E2998">
        <w:rPr>
          <w:lang w:val="en-US"/>
        </w:rPr>
        <w:t xml:space="preserve">twenty-second </w:t>
      </w:r>
      <w:r>
        <w:rPr>
          <w:lang w:val="en-US"/>
        </w:rPr>
        <w:t>session (</w:t>
      </w:r>
      <w:r w:rsidR="008218DD" w:rsidRPr="008218DD">
        <w:t>ECE/TRANS/WP.29/GRVA/22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>It is based on</w:t>
      </w:r>
      <w:r w:rsidR="00D6608D" w:rsidRPr="00D6608D">
        <w:t xml:space="preserve"> </w:t>
      </w:r>
      <w:r w:rsidR="00F86873" w:rsidRPr="00920590">
        <w:t>ECE/TRANS/WP.29/GRVA/2025/</w:t>
      </w:r>
      <w:r w:rsidR="00F86873">
        <w:t>3</w:t>
      </w:r>
      <w:r w:rsidR="00C426C4">
        <w:t>5</w:t>
      </w:r>
      <w:r w:rsidR="00160583">
        <w:t xml:space="preserve"> and </w:t>
      </w:r>
      <w:r w:rsidR="00790303">
        <w:t>E</w:t>
      </w:r>
      <w:r w:rsidR="00160583" w:rsidRPr="00920590">
        <w:t>CE/TRANS/WP.29/GRVA/2025/</w:t>
      </w:r>
      <w:r w:rsidR="00160583">
        <w:t>36</w:t>
      </w:r>
      <w:r>
        <w:rPr>
          <w:lang w:val="en-US"/>
        </w:rPr>
        <w:t xml:space="preserve">. It is submitted to the World Forum for Harmonization of Vehicle Regulations (WP.29) </w:t>
      </w:r>
      <w:r w:rsidR="00AE6D41">
        <w:rPr>
          <w:lang w:val="en-US"/>
        </w:rPr>
        <w:t>and to the Administrative Committee (AC.1) for consideration at their November 2025 sessions</w:t>
      </w:r>
      <w:r>
        <w:rPr>
          <w:lang w:val="en-US"/>
        </w:rPr>
        <w:t>.</w:t>
      </w:r>
    </w:p>
    <w:p w14:paraId="2D8FCAAE" w14:textId="25F4B35B" w:rsidR="00DD6CDA" w:rsidRDefault="00DD6CDA" w:rsidP="00DD6CDA"/>
    <w:p w14:paraId="6784D0AD" w14:textId="6AD4690F" w:rsidR="0011352F" w:rsidRDefault="0011352F">
      <w:pPr>
        <w:rPr>
          <w:i/>
          <w:iCs/>
          <w:lang w:val="en-US" w:eastAsia="en-US"/>
        </w:rPr>
      </w:pPr>
    </w:p>
    <w:p w14:paraId="391951A9" w14:textId="77777777" w:rsidR="00160583" w:rsidRDefault="00160583">
      <w:pPr>
        <w:rPr>
          <w:i/>
          <w:iCs/>
          <w:lang w:val="en-US" w:eastAsia="en-US"/>
        </w:rPr>
      </w:pPr>
    </w:p>
    <w:p w14:paraId="17F0BA3B" w14:textId="77777777" w:rsidR="00160583" w:rsidRDefault="00160583">
      <w:pPr>
        <w:rPr>
          <w:i/>
          <w:iCs/>
          <w:lang w:val="en-US" w:eastAsia="en-US"/>
        </w:rPr>
      </w:pPr>
    </w:p>
    <w:p w14:paraId="0A1FFB48" w14:textId="77777777" w:rsidR="00160583" w:rsidRPr="00160583" w:rsidRDefault="00160583" w:rsidP="00160583">
      <w:pPr>
        <w:pStyle w:val="SingleTxtG"/>
        <w:ind w:left="2268" w:hanging="1134"/>
        <w:rPr>
          <w:i/>
          <w:iCs/>
          <w:lang w:eastAsia="en-US"/>
        </w:rPr>
      </w:pPr>
      <w:r w:rsidRPr="00160583">
        <w:rPr>
          <w:i/>
          <w:iCs/>
          <w:lang w:eastAsia="en-US"/>
        </w:rPr>
        <w:t>Paragraph 4.8., shall be deleted:</w:t>
      </w:r>
    </w:p>
    <w:p w14:paraId="7ECB1C5E" w14:textId="06BF2AD6" w:rsidR="001A5FBA" w:rsidRPr="001A5FBA" w:rsidRDefault="001A5FBA" w:rsidP="001A5FBA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US" w:eastAsia="en-US"/>
        </w:rPr>
      </w:pPr>
      <w:r w:rsidRPr="001A5FBA">
        <w:rPr>
          <w:i/>
          <w:iCs/>
          <w:lang w:val="en-US" w:eastAsia="en-US"/>
        </w:rPr>
        <w:t xml:space="preserve">Annex 1A, paragraph 1., </w:t>
      </w:r>
      <w:r w:rsidRPr="001A5FBA">
        <w:rPr>
          <w:lang w:val="en-US" w:eastAsia="en-US"/>
        </w:rPr>
        <w:t>amend to read:</w:t>
      </w:r>
    </w:p>
    <w:p w14:paraId="510C2F2B" w14:textId="78A3147D" w:rsidR="001A5FBA" w:rsidRPr="001A5FBA" w:rsidRDefault="00AE7E29" w:rsidP="006B44D4">
      <w:pPr>
        <w:pStyle w:val="SingleTxtG"/>
        <w:tabs>
          <w:tab w:val="clear" w:pos="1701"/>
          <w:tab w:val="clear" w:pos="2268"/>
          <w:tab w:val="clear" w:pos="2835"/>
        </w:tabs>
        <w:ind w:left="1701" w:hanging="567"/>
        <w:rPr>
          <w:lang w:val="en-US" w:eastAsia="en-US"/>
        </w:rPr>
      </w:pPr>
      <w:r>
        <w:rPr>
          <w:lang w:val="en-US" w:eastAsia="en-US"/>
        </w:rPr>
        <w:t>“</w:t>
      </w:r>
      <w:r w:rsidR="001A5FBA" w:rsidRPr="001A5FBA">
        <w:rPr>
          <w:lang w:val="en-US" w:eastAsia="en-US"/>
        </w:rPr>
        <w:t>1.</w:t>
      </w:r>
      <w:r w:rsidR="001A5FBA" w:rsidRPr="001A5FBA">
        <w:rPr>
          <w:lang w:val="en-US" w:eastAsia="en-US"/>
        </w:rPr>
        <w:tab/>
        <w:t>If applicable, name and address of manufacturer's representative</w:t>
      </w:r>
    </w:p>
    <w:p w14:paraId="5B7A698C" w14:textId="0851C6D5" w:rsidR="001A5FBA" w:rsidRPr="001A5FBA" w:rsidRDefault="001A5FBA" w:rsidP="006B44D4">
      <w:pPr>
        <w:pStyle w:val="SingleTxtG"/>
        <w:tabs>
          <w:tab w:val="clear" w:pos="1701"/>
          <w:tab w:val="clear" w:pos="2268"/>
          <w:tab w:val="clear" w:pos="2835"/>
        </w:tabs>
        <w:ind w:left="1701" w:hanging="567"/>
        <w:rPr>
          <w:lang w:val="en-US" w:eastAsia="en-US"/>
        </w:rPr>
      </w:pPr>
      <w:r w:rsidRPr="001A5FBA">
        <w:rPr>
          <w:lang w:val="en-US" w:eastAsia="en-US"/>
        </w:rPr>
        <w:t>2.</w:t>
      </w:r>
      <w:r w:rsidRPr="001A5FBA">
        <w:rPr>
          <w:lang w:val="en-US" w:eastAsia="en-US"/>
        </w:rPr>
        <w:tab/>
        <w:t>Manufacturer’s name and address</w:t>
      </w:r>
      <w:r w:rsidR="00AE7E29">
        <w:rPr>
          <w:lang w:val="en-US" w:eastAsia="en-US"/>
        </w:rPr>
        <w:t>”</w:t>
      </w:r>
    </w:p>
    <w:p w14:paraId="09650D58" w14:textId="77777777" w:rsidR="001A5FBA" w:rsidRPr="001A5FBA" w:rsidRDefault="001A5FBA" w:rsidP="001A5FBA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US" w:eastAsia="en-US"/>
        </w:rPr>
      </w:pPr>
      <w:r w:rsidRPr="001A5FBA">
        <w:rPr>
          <w:i/>
          <w:iCs/>
          <w:lang w:val="en-US" w:eastAsia="en-US"/>
        </w:rPr>
        <w:t xml:space="preserve">Annex 1A, </w:t>
      </w:r>
      <w:r w:rsidRPr="001A5FBA">
        <w:rPr>
          <w:lang w:val="en-US" w:eastAsia="en-US"/>
        </w:rPr>
        <w:t>insert new paragraph 8.3.:</w:t>
      </w:r>
    </w:p>
    <w:p w14:paraId="18102EED" w14:textId="70AC8845" w:rsidR="0020213A" w:rsidRPr="00AE7E29" w:rsidRDefault="00AE7E29" w:rsidP="00AE7E29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val="en-US" w:eastAsia="en-US"/>
        </w:rPr>
      </w:pPr>
      <w:r>
        <w:rPr>
          <w:lang w:val="en-US" w:eastAsia="en-US"/>
        </w:rPr>
        <w:t>“</w:t>
      </w:r>
      <w:r w:rsidR="001A5FBA" w:rsidRPr="001A5FBA">
        <w:rPr>
          <w:lang w:val="en-US" w:eastAsia="en-US"/>
        </w:rPr>
        <w:t>8.3.</w:t>
      </w:r>
      <w:r w:rsidR="001A5FBA" w:rsidRPr="001A5FBA">
        <w:rPr>
          <w:lang w:val="en-US" w:eastAsia="en-US"/>
        </w:rPr>
        <w:tab/>
        <w:t xml:space="preserve">Description of the burnishing procedure used during the </w:t>
      </w:r>
      <w:proofErr w:type="gramStart"/>
      <w:r w:rsidR="001A5FBA" w:rsidRPr="001A5FBA">
        <w:rPr>
          <w:lang w:val="en-US" w:eastAsia="en-US"/>
        </w:rPr>
        <w:t>type</w:t>
      </w:r>
      <w:proofErr w:type="gramEnd"/>
      <w:r w:rsidR="001A5FBA" w:rsidRPr="001A5FBA">
        <w:rPr>
          <w:lang w:val="en-US" w:eastAsia="en-US"/>
        </w:rPr>
        <w:t xml:space="preserve"> approval tests:</w:t>
      </w:r>
      <w:r>
        <w:rPr>
          <w:lang w:val="en-US" w:eastAsia="en-US"/>
        </w:rPr>
        <w:t>”</w:t>
      </w:r>
    </w:p>
    <w:p w14:paraId="7B364DBC" w14:textId="695FB784" w:rsidR="007E50FF" w:rsidRPr="00524040" w:rsidRDefault="00524040" w:rsidP="00524040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E50FF" w:rsidRPr="00524040" w:rsidSect="009C0BD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D977" w14:textId="77777777" w:rsidR="00C20689" w:rsidRDefault="00C20689"/>
  </w:endnote>
  <w:endnote w:type="continuationSeparator" w:id="0">
    <w:p w14:paraId="11E66CE4" w14:textId="77777777" w:rsidR="00C20689" w:rsidRDefault="00C20689"/>
  </w:endnote>
  <w:endnote w:type="continuationNotice" w:id="1">
    <w:p w14:paraId="2FBCD3E1" w14:textId="77777777" w:rsidR="00C20689" w:rsidRDefault="00C20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2AA" w14:textId="4E95607B" w:rsidR="009C0BD0" w:rsidRPr="009C0BD0" w:rsidRDefault="009C0BD0" w:rsidP="009C0BD0">
    <w:pPr>
      <w:pStyle w:val="Footer"/>
      <w:tabs>
        <w:tab w:val="right" w:pos="9638"/>
      </w:tabs>
      <w:rPr>
        <w:sz w:val="18"/>
      </w:rPr>
    </w:pP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2</w:t>
    </w:r>
    <w:r w:rsidRPr="009C0BD0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7D3" w14:textId="5065356D" w:rsidR="009C0BD0" w:rsidRPr="009C0BD0" w:rsidRDefault="009C0BD0" w:rsidP="009C0BD0">
    <w:pPr>
      <w:pStyle w:val="Footer"/>
      <w:tabs>
        <w:tab w:val="right" w:pos="9638"/>
      </w:tabs>
      <w:rPr>
        <w:b/>
        <w:sz w:val="18"/>
      </w:rPr>
    </w:pPr>
    <w:r>
      <w:tab/>
    </w: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3</w:t>
    </w:r>
    <w:r w:rsidRPr="009C0BD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17F9" w14:textId="017310CD" w:rsidR="00603562" w:rsidRDefault="00603562" w:rsidP="00603562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6583BE0" wp14:editId="71FDCB14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0BB6F" w14:textId="0428A748" w:rsidR="00603562" w:rsidRPr="00603562" w:rsidRDefault="00603562" w:rsidP="00603562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13732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3170F2F" wp14:editId="03746FD6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8477252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EC2D" w14:textId="77777777" w:rsidR="00C20689" w:rsidRPr="000B175B" w:rsidRDefault="00C20689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B9EF1FA" w14:textId="77777777" w:rsidR="00C20689" w:rsidRPr="00FC68B7" w:rsidRDefault="00C20689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8732BAE" w14:textId="77777777" w:rsidR="00C20689" w:rsidRDefault="00C20689"/>
  </w:footnote>
  <w:footnote w:id="2">
    <w:p w14:paraId="005F3EA5" w14:textId="77777777" w:rsidR="00DD6CDA" w:rsidRDefault="00DD6CDA" w:rsidP="00DD6CDA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 xml:space="preserve">2025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 xml:space="preserve">), the World Forum will develop, harmonize and update UN Regulations </w:t>
      </w:r>
      <w:proofErr w:type="gramStart"/>
      <w:r>
        <w:rPr>
          <w:szCs w:val="18"/>
          <w:lang w:val="en-US"/>
        </w:rPr>
        <w:t>in order to</w:t>
      </w:r>
      <w:proofErr w:type="gramEnd"/>
      <w:r>
        <w:rPr>
          <w:szCs w:val="18"/>
          <w:lang w:val="en-US"/>
        </w:rPr>
        <w:t xml:space="preserve"> enhance the performance of vehicles. The present document is submitted in conformity with that mandate.</w:t>
      </w:r>
    </w:p>
    <w:p w14:paraId="60F2F3B7" w14:textId="77777777" w:rsidR="00DD6CDA" w:rsidRDefault="00DD6CDA" w:rsidP="00DD6CDA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DE5A" w14:textId="7BF93229" w:rsidR="009C0BD0" w:rsidRPr="009C0BD0" w:rsidRDefault="009C0BD0">
    <w:pPr>
      <w:pStyle w:val="Header"/>
    </w:pPr>
    <w:fldSimple w:instr=" TITLE  \* MERGEFORMAT ">
      <w:r>
        <w:t>ECE/TRANS/WP.29/2025/</w:t>
      </w:r>
    </w:fldSimple>
    <w:r w:rsidR="00AE6D41">
      <w:t>1</w:t>
    </w:r>
    <w:r w:rsidR="0011352F">
      <w:t>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BF0" w14:textId="2F47ED03" w:rsidR="009C0BD0" w:rsidRPr="009C0BD0" w:rsidRDefault="009C0BD0" w:rsidP="009C0BD0">
    <w:pPr>
      <w:pStyle w:val="Header"/>
      <w:jc w:val="right"/>
    </w:pPr>
    <w:fldSimple w:instr=" TITLE  \* MERGEFORMAT ">
      <w:r>
        <w:t>ECE/TRANS/WP.29/2025/</w:t>
      </w:r>
    </w:fldSimple>
    <w:r w:rsidR="00693554"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90A8F"/>
    <w:multiLevelType w:val="hybridMultilevel"/>
    <w:tmpl w:val="6632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A66E1"/>
    <w:multiLevelType w:val="hybridMultilevel"/>
    <w:tmpl w:val="11D6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20062"/>
    <w:multiLevelType w:val="hybridMultilevel"/>
    <w:tmpl w:val="AFBE99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D526BA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265055"/>
    <w:multiLevelType w:val="hybridMultilevel"/>
    <w:tmpl w:val="14C64D9E"/>
    <w:lvl w:ilvl="0" w:tplc="70FCCC6E">
      <w:start w:val="1"/>
      <w:numFmt w:val="lowerLetter"/>
      <w:lvlText w:val="(%1)"/>
      <w:lvlJc w:val="left"/>
      <w:pPr>
        <w:ind w:left="2703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57D602CF"/>
    <w:multiLevelType w:val="hybridMultilevel"/>
    <w:tmpl w:val="D4C2B5B2"/>
    <w:lvl w:ilvl="0" w:tplc="D570E9A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A37B6"/>
    <w:multiLevelType w:val="hybridMultilevel"/>
    <w:tmpl w:val="137CDBF2"/>
    <w:lvl w:ilvl="0" w:tplc="6D46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C9A0EE9"/>
    <w:multiLevelType w:val="hybridMultilevel"/>
    <w:tmpl w:val="B44E9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5F26"/>
    <w:multiLevelType w:val="hybridMultilevel"/>
    <w:tmpl w:val="EC9CCCA2"/>
    <w:lvl w:ilvl="0" w:tplc="3E62B9B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905028">
    <w:abstractNumId w:val="1"/>
  </w:num>
  <w:num w:numId="2" w16cid:durableId="1567951986">
    <w:abstractNumId w:val="0"/>
  </w:num>
  <w:num w:numId="3" w16cid:durableId="1189219230">
    <w:abstractNumId w:val="2"/>
  </w:num>
  <w:num w:numId="4" w16cid:durableId="1258903353">
    <w:abstractNumId w:val="3"/>
  </w:num>
  <w:num w:numId="5" w16cid:durableId="627661027">
    <w:abstractNumId w:val="8"/>
  </w:num>
  <w:num w:numId="6" w16cid:durableId="811412830">
    <w:abstractNumId w:val="9"/>
  </w:num>
  <w:num w:numId="7" w16cid:durableId="1182356347">
    <w:abstractNumId w:val="7"/>
  </w:num>
  <w:num w:numId="8" w16cid:durableId="997610764">
    <w:abstractNumId w:val="6"/>
  </w:num>
  <w:num w:numId="9" w16cid:durableId="138038854">
    <w:abstractNumId w:val="5"/>
  </w:num>
  <w:num w:numId="10" w16cid:durableId="1990016105">
    <w:abstractNumId w:val="4"/>
  </w:num>
  <w:num w:numId="11" w16cid:durableId="1448430471">
    <w:abstractNumId w:val="17"/>
  </w:num>
  <w:num w:numId="12" w16cid:durableId="1492715315">
    <w:abstractNumId w:val="15"/>
  </w:num>
  <w:num w:numId="13" w16cid:durableId="1396975989">
    <w:abstractNumId w:val="10"/>
  </w:num>
  <w:num w:numId="14" w16cid:durableId="304507896">
    <w:abstractNumId w:val="13"/>
  </w:num>
  <w:num w:numId="15" w16cid:durableId="327945471">
    <w:abstractNumId w:val="19"/>
  </w:num>
  <w:num w:numId="16" w16cid:durableId="2127002688">
    <w:abstractNumId w:val="14"/>
  </w:num>
  <w:num w:numId="17" w16cid:durableId="237521305">
    <w:abstractNumId w:val="22"/>
  </w:num>
  <w:num w:numId="18" w16cid:durableId="1401321970">
    <w:abstractNumId w:val="26"/>
  </w:num>
  <w:num w:numId="19" w16cid:durableId="1612278803">
    <w:abstractNumId w:val="12"/>
  </w:num>
  <w:num w:numId="20" w16cid:durableId="574047798">
    <w:abstractNumId w:val="25"/>
  </w:num>
  <w:num w:numId="21" w16cid:durableId="1464494582">
    <w:abstractNumId w:val="23"/>
  </w:num>
  <w:num w:numId="22" w16cid:durableId="2059934419">
    <w:abstractNumId w:val="20"/>
  </w:num>
  <w:num w:numId="23" w16cid:durableId="1349022356">
    <w:abstractNumId w:val="21"/>
  </w:num>
  <w:num w:numId="24" w16cid:durableId="1548225525">
    <w:abstractNumId w:val="18"/>
  </w:num>
  <w:num w:numId="25" w16cid:durableId="1091782387">
    <w:abstractNumId w:val="16"/>
  </w:num>
  <w:num w:numId="26" w16cid:durableId="533424898">
    <w:abstractNumId w:val="11"/>
  </w:num>
  <w:num w:numId="27" w16cid:durableId="9828068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D0"/>
    <w:rsid w:val="00002A7D"/>
    <w:rsid w:val="000038A8"/>
    <w:rsid w:val="00005DF3"/>
    <w:rsid w:val="00006790"/>
    <w:rsid w:val="00012C6F"/>
    <w:rsid w:val="00027624"/>
    <w:rsid w:val="000279D7"/>
    <w:rsid w:val="0004578C"/>
    <w:rsid w:val="00050F6B"/>
    <w:rsid w:val="0006705A"/>
    <w:rsid w:val="000678CD"/>
    <w:rsid w:val="00072C8C"/>
    <w:rsid w:val="00072F17"/>
    <w:rsid w:val="0007639E"/>
    <w:rsid w:val="00081CE0"/>
    <w:rsid w:val="00084D30"/>
    <w:rsid w:val="00090320"/>
    <w:rsid w:val="000931C0"/>
    <w:rsid w:val="00097003"/>
    <w:rsid w:val="000A0C97"/>
    <w:rsid w:val="000A2E09"/>
    <w:rsid w:val="000B175B"/>
    <w:rsid w:val="000B3A0F"/>
    <w:rsid w:val="000C01AE"/>
    <w:rsid w:val="000C3985"/>
    <w:rsid w:val="000C6A2B"/>
    <w:rsid w:val="000D1A6E"/>
    <w:rsid w:val="000D7DB2"/>
    <w:rsid w:val="000E0415"/>
    <w:rsid w:val="000E2BF3"/>
    <w:rsid w:val="000F7715"/>
    <w:rsid w:val="001027A2"/>
    <w:rsid w:val="00103980"/>
    <w:rsid w:val="00105EFD"/>
    <w:rsid w:val="0011352F"/>
    <w:rsid w:val="00114F10"/>
    <w:rsid w:val="0011522A"/>
    <w:rsid w:val="00121BF8"/>
    <w:rsid w:val="00123F96"/>
    <w:rsid w:val="00133005"/>
    <w:rsid w:val="0015386E"/>
    <w:rsid w:val="00156B99"/>
    <w:rsid w:val="00160583"/>
    <w:rsid w:val="001656CA"/>
    <w:rsid w:val="00166124"/>
    <w:rsid w:val="0018203F"/>
    <w:rsid w:val="00184DDA"/>
    <w:rsid w:val="001900CD"/>
    <w:rsid w:val="001923E0"/>
    <w:rsid w:val="001A0452"/>
    <w:rsid w:val="001A5FBA"/>
    <w:rsid w:val="001A74AA"/>
    <w:rsid w:val="001B0AC9"/>
    <w:rsid w:val="001B2806"/>
    <w:rsid w:val="001B4B04"/>
    <w:rsid w:val="001B5875"/>
    <w:rsid w:val="001C4B9C"/>
    <w:rsid w:val="001C531B"/>
    <w:rsid w:val="001C6663"/>
    <w:rsid w:val="001C7895"/>
    <w:rsid w:val="001D26DF"/>
    <w:rsid w:val="001E3A94"/>
    <w:rsid w:val="001F1599"/>
    <w:rsid w:val="001F19C1"/>
    <w:rsid w:val="001F19C4"/>
    <w:rsid w:val="0020213A"/>
    <w:rsid w:val="002043F0"/>
    <w:rsid w:val="002044A3"/>
    <w:rsid w:val="002077C7"/>
    <w:rsid w:val="00211CE0"/>
    <w:rsid w:val="00211E0B"/>
    <w:rsid w:val="002165BD"/>
    <w:rsid w:val="002170B9"/>
    <w:rsid w:val="00220A1F"/>
    <w:rsid w:val="002256A9"/>
    <w:rsid w:val="0022621F"/>
    <w:rsid w:val="00232123"/>
    <w:rsid w:val="00232575"/>
    <w:rsid w:val="00247258"/>
    <w:rsid w:val="0024765E"/>
    <w:rsid w:val="00257CAC"/>
    <w:rsid w:val="0026494C"/>
    <w:rsid w:val="0027103F"/>
    <w:rsid w:val="0027237A"/>
    <w:rsid w:val="002974E9"/>
    <w:rsid w:val="002A306B"/>
    <w:rsid w:val="002A7F94"/>
    <w:rsid w:val="002B109A"/>
    <w:rsid w:val="002C541C"/>
    <w:rsid w:val="002C6D45"/>
    <w:rsid w:val="002D3F2F"/>
    <w:rsid w:val="002D5EFB"/>
    <w:rsid w:val="002D657D"/>
    <w:rsid w:val="002D6E53"/>
    <w:rsid w:val="002D7626"/>
    <w:rsid w:val="002D7B8E"/>
    <w:rsid w:val="002E5854"/>
    <w:rsid w:val="002F046D"/>
    <w:rsid w:val="002F3023"/>
    <w:rsid w:val="00300E72"/>
    <w:rsid w:val="00301764"/>
    <w:rsid w:val="00311B27"/>
    <w:rsid w:val="003229D8"/>
    <w:rsid w:val="003275F4"/>
    <w:rsid w:val="00332CB2"/>
    <w:rsid w:val="00336C97"/>
    <w:rsid w:val="00336D30"/>
    <w:rsid w:val="00337F88"/>
    <w:rsid w:val="00342432"/>
    <w:rsid w:val="00350E4B"/>
    <w:rsid w:val="0035223F"/>
    <w:rsid w:val="003522AC"/>
    <w:rsid w:val="00352D4B"/>
    <w:rsid w:val="0035638C"/>
    <w:rsid w:val="00361EB3"/>
    <w:rsid w:val="00371D9B"/>
    <w:rsid w:val="00377F8D"/>
    <w:rsid w:val="003813F2"/>
    <w:rsid w:val="003A46BB"/>
    <w:rsid w:val="003A4EC7"/>
    <w:rsid w:val="003A548B"/>
    <w:rsid w:val="003A7295"/>
    <w:rsid w:val="003B1F60"/>
    <w:rsid w:val="003C2CC4"/>
    <w:rsid w:val="003C7556"/>
    <w:rsid w:val="003D3FB9"/>
    <w:rsid w:val="003D4B23"/>
    <w:rsid w:val="003E1106"/>
    <w:rsid w:val="003E278A"/>
    <w:rsid w:val="003E697F"/>
    <w:rsid w:val="003F05B6"/>
    <w:rsid w:val="00413520"/>
    <w:rsid w:val="00427F25"/>
    <w:rsid w:val="0043227D"/>
    <w:rsid w:val="004325CB"/>
    <w:rsid w:val="00434235"/>
    <w:rsid w:val="00440A07"/>
    <w:rsid w:val="00447819"/>
    <w:rsid w:val="00452412"/>
    <w:rsid w:val="004533F9"/>
    <w:rsid w:val="00462880"/>
    <w:rsid w:val="00474AA4"/>
    <w:rsid w:val="00476F24"/>
    <w:rsid w:val="00480B37"/>
    <w:rsid w:val="00485FA9"/>
    <w:rsid w:val="0048660A"/>
    <w:rsid w:val="0048799D"/>
    <w:rsid w:val="004927BA"/>
    <w:rsid w:val="004A495D"/>
    <w:rsid w:val="004A5D33"/>
    <w:rsid w:val="004B0C29"/>
    <w:rsid w:val="004B5F46"/>
    <w:rsid w:val="004C52C0"/>
    <w:rsid w:val="004C55B0"/>
    <w:rsid w:val="004C7705"/>
    <w:rsid w:val="004D25C0"/>
    <w:rsid w:val="004D6585"/>
    <w:rsid w:val="004E2758"/>
    <w:rsid w:val="004E461B"/>
    <w:rsid w:val="004E493A"/>
    <w:rsid w:val="004E4D53"/>
    <w:rsid w:val="004E5BDA"/>
    <w:rsid w:val="004F6BA0"/>
    <w:rsid w:val="00501278"/>
    <w:rsid w:val="00501F75"/>
    <w:rsid w:val="00503BEA"/>
    <w:rsid w:val="00524040"/>
    <w:rsid w:val="00533616"/>
    <w:rsid w:val="0053465F"/>
    <w:rsid w:val="00535567"/>
    <w:rsid w:val="005355BD"/>
    <w:rsid w:val="00535ABA"/>
    <w:rsid w:val="0053768B"/>
    <w:rsid w:val="005414CF"/>
    <w:rsid w:val="005420F2"/>
    <w:rsid w:val="0054285C"/>
    <w:rsid w:val="005440D1"/>
    <w:rsid w:val="00550446"/>
    <w:rsid w:val="005534C9"/>
    <w:rsid w:val="00557DB6"/>
    <w:rsid w:val="00563114"/>
    <w:rsid w:val="005670E0"/>
    <w:rsid w:val="00572C6C"/>
    <w:rsid w:val="00576765"/>
    <w:rsid w:val="00584173"/>
    <w:rsid w:val="00584319"/>
    <w:rsid w:val="005860B0"/>
    <w:rsid w:val="00595520"/>
    <w:rsid w:val="005A17C5"/>
    <w:rsid w:val="005A44B9"/>
    <w:rsid w:val="005A5201"/>
    <w:rsid w:val="005B1BA0"/>
    <w:rsid w:val="005B3DB3"/>
    <w:rsid w:val="005C0268"/>
    <w:rsid w:val="005C4250"/>
    <w:rsid w:val="005C5BF2"/>
    <w:rsid w:val="005D15CA"/>
    <w:rsid w:val="005D184A"/>
    <w:rsid w:val="005E421B"/>
    <w:rsid w:val="005F08DF"/>
    <w:rsid w:val="005F2C2E"/>
    <w:rsid w:val="005F3066"/>
    <w:rsid w:val="005F3E61"/>
    <w:rsid w:val="0060353C"/>
    <w:rsid w:val="00603562"/>
    <w:rsid w:val="00604DDD"/>
    <w:rsid w:val="006107D6"/>
    <w:rsid w:val="006115CC"/>
    <w:rsid w:val="00611FC4"/>
    <w:rsid w:val="006155D9"/>
    <w:rsid w:val="006165E3"/>
    <w:rsid w:val="006176FB"/>
    <w:rsid w:val="0063065B"/>
    <w:rsid w:val="00630FCB"/>
    <w:rsid w:val="006374EC"/>
    <w:rsid w:val="00640B26"/>
    <w:rsid w:val="006458BF"/>
    <w:rsid w:val="0065110C"/>
    <w:rsid w:val="0065766B"/>
    <w:rsid w:val="00665192"/>
    <w:rsid w:val="006770B2"/>
    <w:rsid w:val="00686A48"/>
    <w:rsid w:val="0068763C"/>
    <w:rsid w:val="00690F58"/>
    <w:rsid w:val="00693554"/>
    <w:rsid w:val="006940E1"/>
    <w:rsid w:val="00696FE0"/>
    <w:rsid w:val="006A3C72"/>
    <w:rsid w:val="006A7392"/>
    <w:rsid w:val="006B03A1"/>
    <w:rsid w:val="006B1762"/>
    <w:rsid w:val="006B44D4"/>
    <w:rsid w:val="006B553B"/>
    <w:rsid w:val="006B67D9"/>
    <w:rsid w:val="006C3F15"/>
    <w:rsid w:val="006C4B95"/>
    <w:rsid w:val="006C5535"/>
    <w:rsid w:val="006D0589"/>
    <w:rsid w:val="006E0929"/>
    <w:rsid w:val="006E21FE"/>
    <w:rsid w:val="006E2998"/>
    <w:rsid w:val="006E564B"/>
    <w:rsid w:val="006E7154"/>
    <w:rsid w:val="006F160A"/>
    <w:rsid w:val="006F1CC9"/>
    <w:rsid w:val="007003CD"/>
    <w:rsid w:val="0070260E"/>
    <w:rsid w:val="00705411"/>
    <w:rsid w:val="00706A46"/>
    <w:rsid w:val="0070701E"/>
    <w:rsid w:val="0071435B"/>
    <w:rsid w:val="00717ED2"/>
    <w:rsid w:val="00722361"/>
    <w:rsid w:val="0072632A"/>
    <w:rsid w:val="007358E8"/>
    <w:rsid w:val="00736ECE"/>
    <w:rsid w:val="00741B34"/>
    <w:rsid w:val="007445C2"/>
    <w:rsid w:val="0074533B"/>
    <w:rsid w:val="00753472"/>
    <w:rsid w:val="00757926"/>
    <w:rsid w:val="007643BC"/>
    <w:rsid w:val="00770B00"/>
    <w:rsid w:val="00772770"/>
    <w:rsid w:val="00780C59"/>
    <w:rsid w:val="00780C68"/>
    <w:rsid w:val="00790303"/>
    <w:rsid w:val="0079310D"/>
    <w:rsid w:val="007959FE"/>
    <w:rsid w:val="00796A57"/>
    <w:rsid w:val="007A0CF1"/>
    <w:rsid w:val="007A22C4"/>
    <w:rsid w:val="007A746C"/>
    <w:rsid w:val="007B1F93"/>
    <w:rsid w:val="007B27EA"/>
    <w:rsid w:val="007B6BA5"/>
    <w:rsid w:val="007C3390"/>
    <w:rsid w:val="007C42D8"/>
    <w:rsid w:val="007C4F4B"/>
    <w:rsid w:val="007C7933"/>
    <w:rsid w:val="007D2E05"/>
    <w:rsid w:val="007D46A1"/>
    <w:rsid w:val="007D47B0"/>
    <w:rsid w:val="007D6F65"/>
    <w:rsid w:val="007D7362"/>
    <w:rsid w:val="007E50FF"/>
    <w:rsid w:val="007E54BB"/>
    <w:rsid w:val="007F3FB0"/>
    <w:rsid w:val="007F5CE2"/>
    <w:rsid w:val="007F649C"/>
    <w:rsid w:val="007F6611"/>
    <w:rsid w:val="007F69E4"/>
    <w:rsid w:val="00801765"/>
    <w:rsid w:val="00803A48"/>
    <w:rsid w:val="0080759C"/>
    <w:rsid w:val="00810BAC"/>
    <w:rsid w:val="00814C29"/>
    <w:rsid w:val="008175E9"/>
    <w:rsid w:val="008218DD"/>
    <w:rsid w:val="008239BE"/>
    <w:rsid w:val="008242D7"/>
    <w:rsid w:val="0082577B"/>
    <w:rsid w:val="00825CB5"/>
    <w:rsid w:val="0085656C"/>
    <w:rsid w:val="008629BD"/>
    <w:rsid w:val="008631E4"/>
    <w:rsid w:val="00866893"/>
    <w:rsid w:val="00866F02"/>
    <w:rsid w:val="00867D18"/>
    <w:rsid w:val="00871F9A"/>
    <w:rsid w:val="00871FD5"/>
    <w:rsid w:val="008801D9"/>
    <w:rsid w:val="0088172E"/>
    <w:rsid w:val="00881EFA"/>
    <w:rsid w:val="008879CB"/>
    <w:rsid w:val="00895B7E"/>
    <w:rsid w:val="008979B1"/>
    <w:rsid w:val="008A6B25"/>
    <w:rsid w:val="008A6C4F"/>
    <w:rsid w:val="008B389E"/>
    <w:rsid w:val="008C0DB4"/>
    <w:rsid w:val="008D045E"/>
    <w:rsid w:val="008D3F25"/>
    <w:rsid w:val="008D4D82"/>
    <w:rsid w:val="008E04FC"/>
    <w:rsid w:val="008E0E46"/>
    <w:rsid w:val="008E1B6C"/>
    <w:rsid w:val="008E23B8"/>
    <w:rsid w:val="008E66C5"/>
    <w:rsid w:val="008E7116"/>
    <w:rsid w:val="008F143B"/>
    <w:rsid w:val="008F3882"/>
    <w:rsid w:val="008F4B7C"/>
    <w:rsid w:val="008F7582"/>
    <w:rsid w:val="00902684"/>
    <w:rsid w:val="00916338"/>
    <w:rsid w:val="0091671C"/>
    <w:rsid w:val="0092556A"/>
    <w:rsid w:val="00926E47"/>
    <w:rsid w:val="00947162"/>
    <w:rsid w:val="0095002B"/>
    <w:rsid w:val="00952DA7"/>
    <w:rsid w:val="009610D0"/>
    <w:rsid w:val="00961874"/>
    <w:rsid w:val="0096375C"/>
    <w:rsid w:val="009662E6"/>
    <w:rsid w:val="00967647"/>
    <w:rsid w:val="0097095E"/>
    <w:rsid w:val="0098592B"/>
    <w:rsid w:val="00985FC4"/>
    <w:rsid w:val="00990766"/>
    <w:rsid w:val="00991261"/>
    <w:rsid w:val="0099368D"/>
    <w:rsid w:val="009964C4"/>
    <w:rsid w:val="009A0EB4"/>
    <w:rsid w:val="009A7B81"/>
    <w:rsid w:val="009B011B"/>
    <w:rsid w:val="009B7EB7"/>
    <w:rsid w:val="009C0BD0"/>
    <w:rsid w:val="009D01C0"/>
    <w:rsid w:val="009D6A08"/>
    <w:rsid w:val="009E0A16"/>
    <w:rsid w:val="009E6CB7"/>
    <w:rsid w:val="009E7970"/>
    <w:rsid w:val="009F2EAC"/>
    <w:rsid w:val="009F57E3"/>
    <w:rsid w:val="00A00A3F"/>
    <w:rsid w:val="00A0126D"/>
    <w:rsid w:val="00A077A2"/>
    <w:rsid w:val="00A10F4F"/>
    <w:rsid w:val="00A11067"/>
    <w:rsid w:val="00A1704A"/>
    <w:rsid w:val="00A21409"/>
    <w:rsid w:val="00A27B61"/>
    <w:rsid w:val="00A36AC2"/>
    <w:rsid w:val="00A425EB"/>
    <w:rsid w:val="00A478E9"/>
    <w:rsid w:val="00A64898"/>
    <w:rsid w:val="00A72F22"/>
    <w:rsid w:val="00A733BC"/>
    <w:rsid w:val="00A748A6"/>
    <w:rsid w:val="00A7496B"/>
    <w:rsid w:val="00A76A69"/>
    <w:rsid w:val="00A8092D"/>
    <w:rsid w:val="00A879A4"/>
    <w:rsid w:val="00A949C8"/>
    <w:rsid w:val="00AA0FF8"/>
    <w:rsid w:val="00AC0F2C"/>
    <w:rsid w:val="00AC502A"/>
    <w:rsid w:val="00AE1E26"/>
    <w:rsid w:val="00AE6D41"/>
    <w:rsid w:val="00AE7E29"/>
    <w:rsid w:val="00AF58C1"/>
    <w:rsid w:val="00B04A3F"/>
    <w:rsid w:val="00B06643"/>
    <w:rsid w:val="00B15055"/>
    <w:rsid w:val="00B20551"/>
    <w:rsid w:val="00B30179"/>
    <w:rsid w:val="00B310B1"/>
    <w:rsid w:val="00B31E0B"/>
    <w:rsid w:val="00B33FC7"/>
    <w:rsid w:val="00B37B15"/>
    <w:rsid w:val="00B4162A"/>
    <w:rsid w:val="00B45C02"/>
    <w:rsid w:val="00B672B1"/>
    <w:rsid w:val="00B70B63"/>
    <w:rsid w:val="00B72A1E"/>
    <w:rsid w:val="00B81E12"/>
    <w:rsid w:val="00B82F98"/>
    <w:rsid w:val="00B943C9"/>
    <w:rsid w:val="00B95713"/>
    <w:rsid w:val="00BA339B"/>
    <w:rsid w:val="00BB23CC"/>
    <w:rsid w:val="00BC1E7E"/>
    <w:rsid w:val="00BC2551"/>
    <w:rsid w:val="00BC74E9"/>
    <w:rsid w:val="00BE3084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7CEF"/>
    <w:rsid w:val="00C039AC"/>
    <w:rsid w:val="00C044E2"/>
    <w:rsid w:val="00C048CB"/>
    <w:rsid w:val="00C066F3"/>
    <w:rsid w:val="00C07DF8"/>
    <w:rsid w:val="00C20689"/>
    <w:rsid w:val="00C22526"/>
    <w:rsid w:val="00C234D3"/>
    <w:rsid w:val="00C27B49"/>
    <w:rsid w:val="00C32117"/>
    <w:rsid w:val="00C327FF"/>
    <w:rsid w:val="00C33702"/>
    <w:rsid w:val="00C426C4"/>
    <w:rsid w:val="00C429A6"/>
    <w:rsid w:val="00C463DD"/>
    <w:rsid w:val="00C5331F"/>
    <w:rsid w:val="00C57018"/>
    <w:rsid w:val="00C64A23"/>
    <w:rsid w:val="00C73265"/>
    <w:rsid w:val="00C73CB4"/>
    <w:rsid w:val="00C745C3"/>
    <w:rsid w:val="00C927BA"/>
    <w:rsid w:val="00C95A4D"/>
    <w:rsid w:val="00C95F62"/>
    <w:rsid w:val="00C978F5"/>
    <w:rsid w:val="00CA24A4"/>
    <w:rsid w:val="00CA32AA"/>
    <w:rsid w:val="00CB15F8"/>
    <w:rsid w:val="00CB348D"/>
    <w:rsid w:val="00CD46F5"/>
    <w:rsid w:val="00CE1B7D"/>
    <w:rsid w:val="00CE4A8F"/>
    <w:rsid w:val="00CF071D"/>
    <w:rsid w:val="00D0123D"/>
    <w:rsid w:val="00D036A5"/>
    <w:rsid w:val="00D04356"/>
    <w:rsid w:val="00D07CEF"/>
    <w:rsid w:val="00D15B04"/>
    <w:rsid w:val="00D2031B"/>
    <w:rsid w:val="00D21F57"/>
    <w:rsid w:val="00D25FE2"/>
    <w:rsid w:val="00D31A65"/>
    <w:rsid w:val="00D37DA9"/>
    <w:rsid w:val="00D406A7"/>
    <w:rsid w:val="00D41AE9"/>
    <w:rsid w:val="00D43252"/>
    <w:rsid w:val="00D44D86"/>
    <w:rsid w:val="00D4667F"/>
    <w:rsid w:val="00D46FEC"/>
    <w:rsid w:val="00D50B7D"/>
    <w:rsid w:val="00D52012"/>
    <w:rsid w:val="00D564D1"/>
    <w:rsid w:val="00D57B90"/>
    <w:rsid w:val="00D6608D"/>
    <w:rsid w:val="00D704E5"/>
    <w:rsid w:val="00D72727"/>
    <w:rsid w:val="00D978C6"/>
    <w:rsid w:val="00DA0956"/>
    <w:rsid w:val="00DA357F"/>
    <w:rsid w:val="00DA3E12"/>
    <w:rsid w:val="00DC18AD"/>
    <w:rsid w:val="00DD6CDA"/>
    <w:rsid w:val="00DF414D"/>
    <w:rsid w:val="00DF7CAE"/>
    <w:rsid w:val="00E04B06"/>
    <w:rsid w:val="00E050C2"/>
    <w:rsid w:val="00E07728"/>
    <w:rsid w:val="00E35781"/>
    <w:rsid w:val="00E417C3"/>
    <w:rsid w:val="00E423C0"/>
    <w:rsid w:val="00E51E0D"/>
    <w:rsid w:val="00E52C51"/>
    <w:rsid w:val="00E6414C"/>
    <w:rsid w:val="00E64C9D"/>
    <w:rsid w:val="00E7260F"/>
    <w:rsid w:val="00E72F25"/>
    <w:rsid w:val="00E76E46"/>
    <w:rsid w:val="00E82644"/>
    <w:rsid w:val="00E8702D"/>
    <w:rsid w:val="00E905F4"/>
    <w:rsid w:val="00E916A9"/>
    <w:rsid w:val="00E916DE"/>
    <w:rsid w:val="00E925AD"/>
    <w:rsid w:val="00E96630"/>
    <w:rsid w:val="00EA0F44"/>
    <w:rsid w:val="00EA4314"/>
    <w:rsid w:val="00EA73A2"/>
    <w:rsid w:val="00EB2F70"/>
    <w:rsid w:val="00EB4FA1"/>
    <w:rsid w:val="00EB7E44"/>
    <w:rsid w:val="00ED18DC"/>
    <w:rsid w:val="00ED285B"/>
    <w:rsid w:val="00ED4D0D"/>
    <w:rsid w:val="00ED6201"/>
    <w:rsid w:val="00ED7A2A"/>
    <w:rsid w:val="00EF1D7F"/>
    <w:rsid w:val="00EF7EAB"/>
    <w:rsid w:val="00F00232"/>
    <w:rsid w:val="00F002CD"/>
    <w:rsid w:val="00F0137E"/>
    <w:rsid w:val="00F04E44"/>
    <w:rsid w:val="00F0671D"/>
    <w:rsid w:val="00F21786"/>
    <w:rsid w:val="00F23B4D"/>
    <w:rsid w:val="00F25D06"/>
    <w:rsid w:val="00F26CAF"/>
    <w:rsid w:val="00F31CFF"/>
    <w:rsid w:val="00F3742B"/>
    <w:rsid w:val="00F41FDB"/>
    <w:rsid w:val="00F446AF"/>
    <w:rsid w:val="00F464DD"/>
    <w:rsid w:val="00F50597"/>
    <w:rsid w:val="00F5068A"/>
    <w:rsid w:val="00F523FF"/>
    <w:rsid w:val="00F56D63"/>
    <w:rsid w:val="00F609A9"/>
    <w:rsid w:val="00F61604"/>
    <w:rsid w:val="00F6323F"/>
    <w:rsid w:val="00F65143"/>
    <w:rsid w:val="00F73B45"/>
    <w:rsid w:val="00F73CA2"/>
    <w:rsid w:val="00F753AD"/>
    <w:rsid w:val="00F75B00"/>
    <w:rsid w:val="00F80C99"/>
    <w:rsid w:val="00F867EC"/>
    <w:rsid w:val="00F86873"/>
    <w:rsid w:val="00F91B2B"/>
    <w:rsid w:val="00F940A8"/>
    <w:rsid w:val="00F96313"/>
    <w:rsid w:val="00FC03CD"/>
    <w:rsid w:val="00FC0646"/>
    <w:rsid w:val="00FC68B7"/>
    <w:rsid w:val="00FD185F"/>
    <w:rsid w:val="00FE6985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ECC4"/>
  <w15:docId w15:val="{722027C3-AC88-4DA1-998B-2363EE6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26D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DD6CDA"/>
    <w:rPr>
      <w:lang w:val="en-GB"/>
    </w:rPr>
  </w:style>
  <w:style w:type="character" w:customStyle="1" w:styleId="HChGChar">
    <w:name w:val="_ H _Ch_G Char"/>
    <w:link w:val="HChG"/>
    <w:qFormat/>
    <w:locked/>
    <w:rsid w:val="00DD6CDA"/>
    <w:rPr>
      <w:b/>
      <w:sz w:val="28"/>
      <w:lang w:val="en-GB"/>
    </w:rPr>
  </w:style>
  <w:style w:type="character" w:customStyle="1" w:styleId="H1GChar">
    <w:name w:val="_ H_1_G Char"/>
    <w:link w:val="H1G"/>
    <w:locked/>
    <w:rsid w:val="00DD6CDA"/>
    <w:rPr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12C6F"/>
    <w:pPr>
      <w:suppressAutoHyphens/>
      <w:ind w:left="720"/>
      <w:contextualSpacing/>
    </w:pPr>
    <w:rPr>
      <w:rFonts w:eastAsia="Batang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165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65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165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65E3"/>
    <w:rPr>
      <w:b/>
      <w:bCs/>
      <w:lang w:val="en-GB"/>
    </w:rPr>
  </w:style>
  <w:style w:type="paragraph" w:customStyle="1" w:styleId="Default">
    <w:name w:val="Default"/>
    <w:rsid w:val="006E21FE"/>
    <w:pPr>
      <w:autoSpaceDE w:val="0"/>
      <w:autoSpaceDN w:val="0"/>
      <w:adjustRightInd w:val="0"/>
      <w:spacing w:line="240" w:lineRule="auto"/>
    </w:pPr>
    <w:rPr>
      <w:rFonts w:ascii="LJLOIP+TimesNewRoman" w:eastAsia="MS Mincho" w:hAnsi="LJLOIP+TimesNewRoman" w:cs="LJLOIP+TimesNewRoman"/>
      <w:color w:val="00000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6E21FE"/>
    <w:pPr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6E21FE"/>
  </w:style>
  <w:style w:type="character" w:customStyle="1" w:styleId="eop">
    <w:name w:val="eop"/>
    <w:basedOn w:val="DefaultParagraphFont"/>
    <w:rsid w:val="006E21FE"/>
  </w:style>
  <w:style w:type="character" w:styleId="Strong">
    <w:name w:val="Strong"/>
    <w:uiPriority w:val="22"/>
    <w:qFormat/>
    <w:rsid w:val="003F05B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35781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0353C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415FA3E0-6B2D-4C33-B79A-2E78E304E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1</Pages>
  <Words>181</Words>
  <Characters>1138</Characters>
  <Application>Microsoft Office Word</Application>
  <DocSecurity>0</DocSecurity>
  <Lines>38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ECE/TRANS/WP.29/2025/140</dc:title>
  <dc:subject>2513732</dc:subject>
  <dc:creator>Add.16/Rev.8/Amend.1(2025/46)</dc:creator>
  <cp:keywords/>
  <dc:description/>
  <cp:lastModifiedBy>Pauline Anne Escalante</cp:lastModifiedBy>
  <cp:revision>2</cp:revision>
  <cp:lastPrinted>2009-02-18T09:36:00Z</cp:lastPrinted>
  <dcterms:created xsi:type="dcterms:W3CDTF">2025-08-28T08:57:00Z</dcterms:created>
  <dcterms:modified xsi:type="dcterms:W3CDTF">2025-08-28T08:57:00Z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