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6A1F1045" w:rsidR="00ED7F18" w:rsidRPr="00B11ACD" w:rsidRDefault="00ED7F18" w:rsidP="00B11ACD">
      <w:pPr>
        <w:pStyle w:val="HChG"/>
      </w:pPr>
      <w:r w:rsidRPr="00B11ACD">
        <w:tab/>
      </w:r>
      <w:r w:rsidRPr="00B11ACD">
        <w:tab/>
      </w:r>
      <w:r w:rsidR="0027673C" w:rsidRPr="00B11ACD">
        <w:t>Modifications to ECE/TRANS/WP.29/GRSP/2025/</w:t>
      </w:r>
      <w:r w:rsidR="00294A44">
        <w:t>5</w:t>
      </w:r>
      <w:r w:rsidR="00786DA8" w:rsidRPr="00B11ACD">
        <w:rPr>
          <w:rStyle w:val="FootnoteReference"/>
          <w:sz w:val="28"/>
          <w:vertAlign w:val="baseline"/>
        </w:rPr>
        <w:footnoteReference w:customMarkFollows="1" w:id="2"/>
        <w:t>*</w:t>
      </w:r>
    </w:p>
    <w:p w14:paraId="18C1B722" w14:textId="36D02495" w:rsidR="002D352D" w:rsidRDefault="00895B92" w:rsidP="00531173">
      <w:pPr>
        <w:pStyle w:val="SingleTxtG"/>
        <w:rPr>
          <w:color w:val="000000" w:themeColor="text1"/>
        </w:rPr>
      </w:pPr>
      <w:r w:rsidRPr="00895B92">
        <w:t xml:space="preserve">The text reproduced below was prepared by </w:t>
      </w:r>
      <w:r w:rsidR="0032484E" w:rsidRPr="004732D3">
        <w:rPr>
          <w:rStyle w:val="FootnoteReference"/>
          <w:sz w:val="20"/>
          <w:vertAlign w:val="baseline"/>
        </w:rPr>
        <w:t xml:space="preserve">members of the Technical Services Group and is presented on their behalf by the expert from the Kingdom of the Netherlands to update the </w:t>
      </w:r>
      <w:r w:rsidR="0032484E">
        <w:rPr>
          <w:rStyle w:val="FootnoteReference"/>
          <w:sz w:val="20"/>
          <w:vertAlign w:val="baseline"/>
        </w:rPr>
        <w:t>c</w:t>
      </w:r>
      <w:r w:rsidR="0032484E">
        <w:t>aptions</w:t>
      </w:r>
      <w:r w:rsidR="0032484E" w:rsidRPr="004732D3">
        <w:rPr>
          <w:rStyle w:val="FootnoteReference"/>
          <w:sz w:val="20"/>
          <w:vertAlign w:val="baseline"/>
        </w:rPr>
        <w:t xml:space="preserve"> underneath multiple </w:t>
      </w:r>
      <w:r w:rsidR="0032484E" w:rsidRPr="0095032C">
        <w:t>International Organization for Standardization</w:t>
      </w:r>
      <w:r w:rsidR="0032484E">
        <w:t xml:space="preserve"> (</w:t>
      </w:r>
      <w:r w:rsidR="0032484E" w:rsidRPr="004732D3">
        <w:rPr>
          <w:rStyle w:val="FootnoteReference"/>
          <w:sz w:val="20"/>
          <w:vertAlign w:val="baseline"/>
        </w:rPr>
        <w:t>ISO</w:t>
      </w:r>
      <w:r w:rsidR="0032484E">
        <w:rPr>
          <w:rStyle w:val="FootnoteReference"/>
          <w:sz w:val="20"/>
          <w:vertAlign w:val="baseline"/>
        </w:rPr>
        <w:t>)</w:t>
      </w:r>
      <w:r w:rsidR="0032484E" w:rsidRPr="004732D3">
        <w:rPr>
          <w:rStyle w:val="FootnoteReference"/>
          <w:sz w:val="20"/>
          <w:vertAlign w:val="baseline"/>
        </w:rPr>
        <w:t xml:space="preserve"> envelope drawings in </w:t>
      </w:r>
      <w:r w:rsidR="0032484E">
        <w:t xml:space="preserve">appendix 2 to </w:t>
      </w:r>
      <w:r w:rsidR="0032484E" w:rsidRPr="004732D3">
        <w:rPr>
          <w:rStyle w:val="FootnoteReference"/>
          <w:sz w:val="20"/>
          <w:vertAlign w:val="baseline"/>
        </w:rPr>
        <w:t>annex 6</w:t>
      </w:r>
      <w:r w:rsidR="0032484E">
        <w:t xml:space="preserve">, including adding </w:t>
      </w:r>
      <w:r w:rsidR="0032484E" w:rsidRPr="004732D3">
        <w:rPr>
          <w:rStyle w:val="FootnoteReference"/>
          <w:sz w:val="20"/>
          <w:vertAlign w:val="baseline"/>
        </w:rPr>
        <w:t>reference</w:t>
      </w:r>
      <w:r w:rsidR="0032484E">
        <w:rPr>
          <w:rStyle w:val="FootnoteReference"/>
          <w:sz w:val="20"/>
          <w:vertAlign w:val="baseline"/>
        </w:rPr>
        <w:t>s</w:t>
      </w:r>
      <w:r w:rsidR="0032484E" w:rsidRPr="004732D3">
        <w:rPr>
          <w:rStyle w:val="FootnoteReference"/>
          <w:sz w:val="20"/>
          <w:vertAlign w:val="baseline"/>
        </w:rPr>
        <w:t xml:space="preserve"> to </w:t>
      </w:r>
      <w:r w:rsidR="0032484E">
        <w:rPr>
          <w:rStyle w:val="FootnoteReference"/>
          <w:sz w:val="20"/>
          <w:vertAlign w:val="baseline"/>
        </w:rPr>
        <w:t>U</w:t>
      </w:r>
      <w:r w:rsidR="0032484E">
        <w:t xml:space="preserve">N </w:t>
      </w:r>
      <w:r w:rsidR="0032484E" w:rsidRPr="004732D3">
        <w:rPr>
          <w:rStyle w:val="FootnoteReference"/>
          <w:sz w:val="20"/>
          <w:vertAlign w:val="baseline"/>
        </w:rPr>
        <w:t xml:space="preserve">Regulation No. 129. It is based </w:t>
      </w:r>
      <w:r w:rsidR="0032484E">
        <w:rPr>
          <w:rStyle w:val="FootnoteReference"/>
          <w:sz w:val="20"/>
          <w:vertAlign w:val="baseline"/>
        </w:rPr>
        <w:t>o</w:t>
      </w:r>
      <w:r w:rsidR="0032484E">
        <w:t xml:space="preserve">n </w:t>
      </w:r>
      <w:r w:rsidR="0032484E" w:rsidRPr="004732D3">
        <w:rPr>
          <w:rStyle w:val="FootnoteReference"/>
          <w:sz w:val="20"/>
          <w:vertAlign w:val="baseline"/>
        </w:rPr>
        <w:t>informal document GRSP-76-17</w:t>
      </w:r>
      <w:r w:rsidR="0032484E">
        <w:t xml:space="preserve"> (see also paragraph 12 of </w:t>
      </w:r>
      <w:r w:rsidR="0032484E" w:rsidRPr="003E6577">
        <w:t>ECE/TRANS/WP.29/GRSP/76</w:t>
      </w:r>
      <w:r w:rsidR="0032484E">
        <w:t>)</w:t>
      </w:r>
      <w:r w:rsidR="0032484E" w:rsidRPr="004732D3">
        <w:rPr>
          <w:rStyle w:val="FootnoteReference"/>
          <w:sz w:val="20"/>
          <w:vertAlign w:val="baseline"/>
        </w:rPr>
        <w:t>.</w:t>
      </w:r>
      <w:r w:rsidR="0032484E">
        <w:t xml:space="preserve"> </w:t>
      </w:r>
      <w:r w:rsidR="0032484E">
        <w:rPr>
          <w:rStyle w:val="FootnoteReference"/>
          <w:sz w:val="20"/>
          <w:vertAlign w:val="baseline"/>
        </w:rPr>
        <w:t>A</w:t>
      </w:r>
      <w:r w:rsidR="0032484E">
        <w:t>mendments</w:t>
      </w:r>
      <w:r w:rsidR="0032484E" w:rsidRPr="004732D3">
        <w:rPr>
          <w:rStyle w:val="FootnoteReference"/>
          <w:sz w:val="20"/>
          <w:vertAlign w:val="baseline"/>
        </w:rPr>
        <w:t xml:space="preserve"> to the current text of UN Regulation </w:t>
      </w:r>
      <w:r w:rsidR="0032484E">
        <w:rPr>
          <w:rStyle w:val="FootnoteReference"/>
          <w:sz w:val="20"/>
          <w:vertAlign w:val="baseline"/>
        </w:rPr>
        <w:t>N</w:t>
      </w:r>
      <w:r w:rsidR="0032484E">
        <w:t xml:space="preserve">o. 173 </w:t>
      </w:r>
      <w:r w:rsidR="0032484E" w:rsidRPr="004732D3">
        <w:rPr>
          <w:rStyle w:val="FootnoteReference"/>
          <w:sz w:val="20"/>
          <w:vertAlign w:val="baseline"/>
        </w:rPr>
        <w:t xml:space="preserve">are marked in </w:t>
      </w:r>
      <w:r w:rsidR="0032484E">
        <w:t>bold underlined</w:t>
      </w:r>
      <w:r w:rsidR="0032484E" w:rsidRPr="004732D3">
        <w:rPr>
          <w:rStyle w:val="FootnoteReference"/>
          <w:sz w:val="20"/>
          <w:vertAlign w:val="baseline"/>
        </w:rPr>
        <w:t xml:space="preserve"> for new or strikethrough for deleted characters.</w:t>
      </w:r>
      <w:r w:rsidRPr="00895B92">
        <w:t xml:space="preserve"> The modifications to working document ECE/TRANS/WP.29/GRSP/2025/</w:t>
      </w:r>
      <w:r w:rsidR="00304919">
        <w:t>5</w:t>
      </w:r>
      <w:r w:rsidRPr="00895B92">
        <w:t xml:space="preserve"> are marked in </w:t>
      </w:r>
      <w:r w:rsidRPr="00895B92">
        <w:rPr>
          <w:color w:val="0070C0"/>
        </w:rPr>
        <w:t>blue</w:t>
      </w:r>
      <w:r w:rsidRPr="00895B92">
        <w:t>.</w:t>
      </w:r>
    </w:p>
    <w:p w14:paraId="37CBB239" w14:textId="1F010F66" w:rsidR="005760CB" w:rsidRDefault="00831D3D" w:rsidP="00455A06">
      <w:pPr>
        <w:pStyle w:val="HChG"/>
      </w:pPr>
      <w:r>
        <w:tab/>
        <w:t>I.</w:t>
      </w:r>
      <w:r>
        <w:tab/>
      </w:r>
      <w:r w:rsidR="005760CB" w:rsidRPr="00831D3D">
        <w:t>Proposal</w:t>
      </w:r>
    </w:p>
    <w:p w14:paraId="21CBCE7C" w14:textId="72F9EA0A" w:rsidR="00385AB6" w:rsidRPr="00FC1651" w:rsidRDefault="004C26EE" w:rsidP="008A5F8E">
      <w:pPr>
        <w:pStyle w:val="SingleTxtG"/>
        <w:ind w:left="567" w:firstLine="567"/>
        <w:rPr>
          <w:iCs/>
          <w:color w:val="0070C0"/>
        </w:rPr>
      </w:pPr>
      <w:r w:rsidRPr="00FC1651">
        <w:rPr>
          <w:i/>
          <w:color w:val="0070C0"/>
        </w:rPr>
        <w:t xml:space="preserve">Annex 6, appendix 1, </w:t>
      </w:r>
      <w:r w:rsidR="00FC1651" w:rsidRPr="00FC1651">
        <w:rPr>
          <w:i/>
          <w:color w:val="0070C0"/>
        </w:rPr>
        <w:t>F</w:t>
      </w:r>
      <w:r w:rsidRPr="00FC1651">
        <w:rPr>
          <w:i/>
          <w:color w:val="0070C0"/>
        </w:rPr>
        <w:t xml:space="preserve">igures 1 </w:t>
      </w:r>
      <w:r w:rsidR="00FC1651" w:rsidRPr="00FC1651">
        <w:rPr>
          <w:i/>
          <w:color w:val="0070C0"/>
        </w:rPr>
        <w:t>to</w:t>
      </w:r>
      <w:r w:rsidRPr="00FC1651">
        <w:rPr>
          <w:i/>
          <w:color w:val="0070C0"/>
        </w:rPr>
        <w:t xml:space="preserve"> </w:t>
      </w:r>
      <w:r w:rsidR="00FC1651" w:rsidRPr="00FC1651">
        <w:rPr>
          <w:i/>
          <w:color w:val="0070C0"/>
        </w:rPr>
        <w:t>3</w:t>
      </w:r>
      <w:r w:rsidRPr="00FC1651">
        <w:rPr>
          <w:i/>
          <w:color w:val="0070C0"/>
        </w:rPr>
        <w:t>,</w:t>
      </w:r>
      <w:r w:rsidRPr="00FC1651">
        <w:rPr>
          <w:iCs/>
          <w:color w:val="0070C0"/>
        </w:rPr>
        <w:t xml:space="preserve"> amend to read:</w:t>
      </w:r>
    </w:p>
    <w:p w14:paraId="79DC005D" w14:textId="77777777" w:rsidR="00FC1651" w:rsidRPr="00FC1651" w:rsidRDefault="00FC1651" w:rsidP="00FC1651">
      <w:pPr>
        <w:pStyle w:val="Heading1"/>
        <w:rPr>
          <w:color w:val="0070C0"/>
          <w:lang w:val="en-US"/>
        </w:rPr>
      </w:pPr>
      <w:r w:rsidRPr="00FC1651">
        <w:rPr>
          <w:color w:val="0070C0"/>
          <w:lang w:val="en-US"/>
        </w:rPr>
        <w:t>"Figure 1</w:t>
      </w:r>
    </w:p>
    <w:p w14:paraId="0806EEDE" w14:textId="77777777" w:rsidR="00FC1651" w:rsidRPr="00FC1651" w:rsidRDefault="00FC1651" w:rsidP="00FC1651">
      <w:pPr>
        <w:pStyle w:val="Heading1"/>
        <w:rPr>
          <w:b/>
          <w:color w:val="0070C0"/>
          <w:lang w:val="en-US"/>
        </w:rPr>
      </w:pPr>
      <w:r w:rsidRPr="00FC1651">
        <w:rPr>
          <w:b/>
          <w:color w:val="0070C0"/>
          <w:lang w:val="en-US"/>
        </w:rPr>
        <w:t>Specifications of the fixture (all dimensions in mm)</w:t>
      </w:r>
    </w:p>
    <w:p w14:paraId="0D067086" w14:textId="77777777" w:rsidR="00FC1651" w:rsidRPr="00FC1651" w:rsidRDefault="00FC1651" w:rsidP="00FC1651">
      <w:pPr>
        <w:pStyle w:val="SingleTxtG"/>
        <w:ind w:left="2268" w:hanging="1134"/>
        <w:rPr>
          <w:color w:val="0070C0"/>
        </w:rPr>
      </w:pPr>
    </w:p>
    <w:p w14:paraId="4B178F28" w14:textId="77777777" w:rsidR="00FC1651" w:rsidRPr="00FC1651" w:rsidRDefault="00FC1651" w:rsidP="00FC1651">
      <w:pPr>
        <w:ind w:left="1134"/>
        <w:rPr>
          <w:color w:val="0070C0"/>
        </w:rPr>
      </w:pPr>
      <w:r w:rsidRPr="00FC1651">
        <w:rPr>
          <w:color w:val="0070C0"/>
        </w:rPr>
        <w:t xml:space="preserve"> </w:t>
      </w:r>
      <w:r w:rsidRPr="00FC1651">
        <w:rPr>
          <w:color w:val="0070C0"/>
        </w:rPr>
        <w:tab/>
        <w:t xml:space="preserve">    </w:t>
      </w:r>
      <w:r w:rsidRPr="00FC1651">
        <w:rPr>
          <w:noProof/>
          <w:color w:val="0070C0"/>
          <w:lang w:eastAsia="en-GB"/>
        </w:rPr>
        <w:drawing>
          <wp:inline distT="0" distB="0" distL="0" distR="0" wp14:anchorId="2BB7C5A3" wp14:editId="4DED5F0E">
            <wp:extent cx="3988435" cy="2616835"/>
            <wp:effectExtent l="0" t="0" r="0" b="0"/>
            <wp:docPr id="7" name="Picture 2" descr="Afbeelding met schets, diagram, Technische tekening,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fbeelding met schets, diagram, Technische tekening, Plan&#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8435" cy="2616835"/>
                    </a:xfrm>
                    <a:prstGeom prst="rect">
                      <a:avLst/>
                    </a:prstGeom>
                    <a:noFill/>
                    <a:ln>
                      <a:noFill/>
                    </a:ln>
                  </pic:spPr>
                </pic:pic>
              </a:graphicData>
            </a:graphic>
          </wp:inline>
        </w:drawing>
      </w:r>
    </w:p>
    <w:p w14:paraId="61DBE080" w14:textId="77777777" w:rsidR="00FC1651" w:rsidRPr="00FC1651" w:rsidRDefault="00FC1651" w:rsidP="00FC1651">
      <w:pPr>
        <w:pStyle w:val="SingleTxtG"/>
        <w:ind w:left="2268" w:hanging="1134"/>
        <w:rPr>
          <w:color w:val="0070C0"/>
        </w:rPr>
      </w:pPr>
    </w:p>
    <w:p w14:paraId="4B4068B7" w14:textId="77777777" w:rsidR="00FC1651" w:rsidRPr="00FC1651" w:rsidRDefault="00FC1651" w:rsidP="00FC1651">
      <w:pPr>
        <w:pStyle w:val="SingleTxtG"/>
        <w:jc w:val="left"/>
        <w:rPr>
          <w:color w:val="0070C0"/>
        </w:rPr>
      </w:pPr>
      <w:r w:rsidRPr="00FC1651">
        <w:rPr>
          <w:color w:val="0070C0"/>
        </w:rPr>
        <w:t xml:space="preserve">                           </w:t>
      </w:r>
      <w:r w:rsidRPr="00FC1651">
        <w:rPr>
          <w:noProof/>
          <w:color w:val="0070C0"/>
          <w:lang w:eastAsia="en-GB"/>
        </w:rPr>
        <w:drawing>
          <wp:inline distT="0" distB="0" distL="0" distR="0" wp14:anchorId="7968BF12" wp14:editId="26647F11">
            <wp:extent cx="2112645" cy="2270125"/>
            <wp:effectExtent l="0" t="0" r="0" b="0"/>
            <wp:docPr id="6" name="Afbeelding 1" descr="Afbeelding met schets, diagram, cirkel,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1" descr="Afbeelding met schets, diagram, cirkel, teken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2645" cy="2270125"/>
                    </a:xfrm>
                    <a:prstGeom prst="rect">
                      <a:avLst/>
                    </a:prstGeom>
                    <a:noFill/>
                    <a:ln>
                      <a:noFill/>
                    </a:ln>
                  </pic:spPr>
                </pic:pic>
              </a:graphicData>
            </a:graphic>
          </wp:inline>
        </w:drawing>
      </w:r>
    </w:p>
    <w:p w14:paraId="4682FB49" w14:textId="00FE02A3" w:rsidR="004C26EE" w:rsidRPr="004C26EE" w:rsidRDefault="00FC1651" w:rsidP="00FC1651">
      <w:pPr>
        <w:pStyle w:val="SingleTxtG"/>
        <w:ind w:left="567" w:firstLine="567"/>
        <w:rPr>
          <w:iCs/>
        </w:rPr>
      </w:pPr>
      <w:r w:rsidRPr="00FC1651">
        <w:rPr>
          <w:noProof/>
          <w:color w:val="0070C0"/>
          <w:lang w:eastAsia="en-GB"/>
        </w:rPr>
        <w:lastRenderedPageBreak/>
        <w:drawing>
          <wp:inline distT="0" distB="0" distL="0" distR="0" wp14:anchorId="69B5B7F1" wp14:editId="786B86FD">
            <wp:extent cx="4067810" cy="2491105"/>
            <wp:effectExtent l="0" t="0" r="0" b="0"/>
            <wp:docPr id="5" name="Picture 10" descr="Afbeelding met schets, meubels, sto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Afbeelding met schets, meubels, stoel, diagram&#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7810" cy="2491105"/>
                    </a:xfrm>
                    <a:prstGeom prst="rect">
                      <a:avLst/>
                    </a:prstGeom>
                    <a:noFill/>
                    <a:ln>
                      <a:noFill/>
                    </a:ln>
                  </pic:spPr>
                </pic:pic>
              </a:graphicData>
            </a:graphic>
          </wp:inline>
        </w:drawing>
      </w:r>
      <w:r w:rsidRPr="00FC1651">
        <w:rPr>
          <w:color w:val="0070C0"/>
          <w:lang w:val="en-US"/>
        </w:rPr>
        <w:t>"</w:t>
      </w:r>
    </w:p>
    <w:p w14:paraId="1B67C6C6" w14:textId="77777777" w:rsidR="00260E53" w:rsidRDefault="00260E53">
      <w:pPr>
        <w:rPr>
          <w:i/>
        </w:rPr>
      </w:pPr>
      <w:r>
        <w:rPr>
          <w:i/>
        </w:rPr>
        <w:br w:type="page"/>
      </w:r>
    </w:p>
    <w:p w14:paraId="0968FE7B" w14:textId="28D8ACBE" w:rsidR="008A5F8E" w:rsidRPr="007B304C" w:rsidRDefault="008A5F8E" w:rsidP="008A5F8E">
      <w:pPr>
        <w:pStyle w:val="SingleTxtG"/>
        <w:ind w:left="567" w:firstLine="567"/>
      </w:pPr>
      <w:r>
        <w:rPr>
          <w:i/>
        </w:rPr>
        <w:lastRenderedPageBreak/>
        <w:t>Annex 6, appendix 2,</w:t>
      </w:r>
      <w:r w:rsidRPr="007B304C">
        <w:rPr>
          <w:i/>
        </w:rPr>
        <w:t xml:space="preserve"> </w:t>
      </w:r>
      <w:r>
        <w:rPr>
          <w:i/>
        </w:rPr>
        <w:t xml:space="preserve">paragraphs 4.1. to 4.7., </w:t>
      </w:r>
      <w:r w:rsidRPr="007B304C">
        <w:t>amend to read:</w:t>
      </w:r>
    </w:p>
    <w:p w14:paraId="1BF758CD" w14:textId="77777777" w:rsidR="008A5F8E" w:rsidRPr="003F3C50" w:rsidRDefault="008A5F8E" w:rsidP="008A5F8E">
      <w:pPr>
        <w:pStyle w:val="para"/>
        <w:spacing w:before="120"/>
      </w:pPr>
      <w:r>
        <w:t>“4.1.</w:t>
      </w:r>
      <w:r>
        <w:tab/>
      </w:r>
      <w:r w:rsidRPr="003F3C50">
        <w:tab/>
      </w:r>
      <w:r w:rsidRPr="003F3C50">
        <w:rPr>
          <w:rStyle w:val="paraChar"/>
        </w:rPr>
        <w:t>Full-</w:t>
      </w:r>
      <w:proofErr w:type="spellStart"/>
      <w:r w:rsidRPr="003F3C50">
        <w:rPr>
          <w:rStyle w:val="paraChar"/>
        </w:rPr>
        <w:t>height</w:t>
      </w:r>
      <w:proofErr w:type="spellEnd"/>
      <w:r w:rsidRPr="003F3C50">
        <w:rPr>
          <w:rStyle w:val="paraChar"/>
        </w:rPr>
        <w:t xml:space="preserve"> </w:t>
      </w:r>
      <w:proofErr w:type="spellStart"/>
      <w:r w:rsidRPr="003F3C50">
        <w:rPr>
          <w:rStyle w:val="paraChar"/>
        </w:rPr>
        <w:t>forward-facing</w:t>
      </w:r>
      <w:proofErr w:type="spellEnd"/>
      <w:r w:rsidRPr="003F3C50">
        <w:rPr>
          <w:rStyle w:val="paraChar"/>
        </w:rPr>
        <w:t xml:space="preserve"> </w:t>
      </w:r>
      <w:proofErr w:type="spellStart"/>
      <w:r w:rsidRPr="003F3C50">
        <w:rPr>
          <w:rStyle w:val="paraChar"/>
        </w:rPr>
        <w:t>toddler</w:t>
      </w:r>
      <w:proofErr w:type="spellEnd"/>
      <w:r w:rsidRPr="003F3C50">
        <w:rPr>
          <w:rStyle w:val="paraChar"/>
        </w:rPr>
        <w:t xml:space="preserve"> </w:t>
      </w:r>
      <w:proofErr w:type="spellStart"/>
      <w:r w:rsidRPr="003F3C50">
        <w:rPr>
          <w:rStyle w:val="paraChar"/>
        </w:rPr>
        <w:t>child</w:t>
      </w:r>
      <w:proofErr w:type="spellEnd"/>
      <w:r w:rsidRPr="003F3C50">
        <w:rPr>
          <w:rStyle w:val="paraChar"/>
        </w:rPr>
        <w:t xml:space="preserve"> </w:t>
      </w:r>
      <w:proofErr w:type="spellStart"/>
      <w:r w:rsidRPr="003F3C50">
        <w:rPr>
          <w:rStyle w:val="paraChar"/>
        </w:rPr>
        <w:t>restraint</w:t>
      </w:r>
      <w:proofErr w:type="spellEnd"/>
      <w:r w:rsidRPr="003F3C50">
        <w:rPr>
          <w:rStyle w:val="paraChar"/>
        </w:rPr>
        <w:t xml:space="preserve"> </w:t>
      </w:r>
      <w:proofErr w:type="spellStart"/>
      <w:r w:rsidRPr="003F3C50">
        <w:rPr>
          <w:rStyle w:val="paraChar"/>
        </w:rPr>
        <w:t>systems</w:t>
      </w:r>
      <w:proofErr w:type="spellEnd"/>
      <w:r w:rsidRPr="003F3C50">
        <w:rPr>
          <w:rStyle w:val="paraChar"/>
        </w:rPr>
        <w:t xml:space="preserve"> </w:t>
      </w:r>
      <w:proofErr w:type="spellStart"/>
      <w:r w:rsidRPr="003F3C50">
        <w:rPr>
          <w:rStyle w:val="paraChar"/>
        </w:rPr>
        <w:t>envelope</w:t>
      </w:r>
      <w:proofErr w:type="spellEnd"/>
    </w:p>
    <w:p w14:paraId="7B167913" w14:textId="77777777" w:rsidR="008A5F8E" w:rsidRPr="0007188F" w:rsidRDefault="008A5F8E" w:rsidP="008A5F8E">
      <w:pPr>
        <w:pStyle w:val="para"/>
        <w:spacing w:before="120"/>
      </w:pPr>
      <w:r w:rsidRPr="007963FA">
        <w:rPr>
          <w:rStyle w:val="paraChar"/>
          <w:strike/>
        </w:rPr>
        <w:t>1.</w:t>
      </w:r>
      <w:r>
        <w:rPr>
          <w:rStyle w:val="paraChar"/>
        </w:rPr>
        <w:tab/>
      </w:r>
      <w:r w:rsidRPr="007963FA">
        <w:rPr>
          <w:rStyle w:val="paraChar"/>
        </w:rPr>
        <w:t>Figure</w:t>
      </w:r>
      <w:r w:rsidRPr="0007188F">
        <w:t xml:space="preserve"> 1 </w:t>
      </w:r>
    </w:p>
    <w:p w14:paraId="282FCE7B" w14:textId="77777777" w:rsidR="008A5F8E" w:rsidRDefault="008A5F8E" w:rsidP="008A5F8E">
      <w:pPr>
        <w:pStyle w:val="SingleTxtG"/>
        <w:spacing w:after="0"/>
        <w:ind w:left="2268"/>
      </w:pPr>
      <w:r w:rsidRPr="0007188F">
        <w:rPr>
          <w:b/>
        </w:rPr>
        <w:t>ISO/F3 envelope dimensions for a full-height forward-facing toddler CRS (height 720 mm) ISOFIX SIZE CLASS A</w:t>
      </w:r>
    </w:p>
    <w:p w14:paraId="4D1112D5" w14:textId="77777777" w:rsidR="008A5F8E" w:rsidRDefault="008A5F8E" w:rsidP="008A5F8E">
      <w:pPr>
        <w:pStyle w:val="SingleTxtG"/>
        <w:keepNext/>
        <w:keepLines/>
        <w:ind w:left="2268" w:hanging="1134"/>
        <w:jc w:val="center"/>
      </w:pPr>
      <w:r w:rsidRPr="00FE7783">
        <w:rPr>
          <w:rFonts w:ascii="Aptos" w:eastAsia="DengXian" w:hAnsi="Aptos" w:cs="Arial"/>
          <w:noProof/>
          <w:kern w:val="2"/>
          <w:sz w:val="24"/>
          <w:szCs w:val="24"/>
          <w:lang w:val="fr-CH" w:eastAsia="zh-CN"/>
          <w14:ligatures w14:val="standardContextual"/>
        </w:rPr>
        <mc:AlternateContent>
          <mc:Choice Requires="wps">
            <w:drawing>
              <wp:anchor distT="45720" distB="45720" distL="114300" distR="114300" simplePos="0" relativeHeight="251660288" behindDoc="0" locked="0" layoutInCell="1" allowOverlap="1" wp14:anchorId="28A571A0" wp14:editId="6E04D306">
                <wp:simplePos x="0" y="0"/>
                <wp:positionH relativeFrom="column">
                  <wp:posOffset>4638675</wp:posOffset>
                </wp:positionH>
                <wp:positionV relativeFrom="paragraph">
                  <wp:posOffset>5369560</wp:posOffset>
                </wp:positionV>
                <wp:extent cx="1343770" cy="1404620"/>
                <wp:effectExtent l="0" t="0" r="27940" b="13970"/>
                <wp:wrapNone/>
                <wp:docPr id="250257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770" cy="1404620"/>
                        </a:xfrm>
                        <a:prstGeom prst="rect">
                          <a:avLst/>
                        </a:prstGeom>
                        <a:solidFill>
                          <a:srgbClr val="FFFFFF"/>
                        </a:solidFill>
                        <a:ln w="9525">
                          <a:solidFill>
                            <a:srgbClr val="000000"/>
                          </a:solidFill>
                          <a:miter lim="800000"/>
                          <a:headEnd/>
                          <a:tailEnd/>
                        </a:ln>
                      </wps:spPr>
                      <wps:txbx>
                        <w:txbxContent>
                          <w:p w14:paraId="5FC7A5B8" w14:textId="77777777" w:rsidR="008A5F8E" w:rsidRPr="00FE7783" w:rsidRDefault="008A5F8E" w:rsidP="008A5F8E">
                            <w:pPr>
                              <w:rPr>
                                <w:lang w:val="fr-CH"/>
                              </w:rPr>
                            </w:pPr>
                            <w:r>
                              <w:rPr>
                                <w:lang w:val="fr-CH"/>
                              </w:rPr>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28A571A0" id="_x0000_t202" coordsize="21600,21600" o:spt="202" path="m,l,21600r21600,l21600,xe">
                <v:stroke joinstyle="miter"/>
                <v:path gradientshapeok="t" o:connecttype="rect"/>
              </v:shapetype>
              <v:shape id="Text Box 2" o:spid="_x0000_s1026" type="#_x0000_t202" style="position:absolute;left:0;text-align:left;margin-left:365.25pt;margin-top:422.8pt;width:105.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">
                <v:textbox style="mso-fit-shape-to-text:t">
                  <w:txbxContent>
                    <w:p w14:paraId="5FC7A5B8" w14:textId="77777777" w:rsidR="008A5F8E" w:rsidRPr="00FE7783" w:rsidRDefault="008A5F8E" w:rsidP="008A5F8E">
                      <w:pPr>
                        <w:rPr>
                          <w:lang w:val="fr-CH"/>
                        </w:rPr>
                      </w:pPr>
                      <w:r>
                        <w:rPr>
                          <w:lang w:val="fr-CH"/>
                        </w:rPr>
                        <w:t>All dimensions in mm</w:t>
                      </w:r>
                    </w:p>
                  </w:txbxContent>
                </v:textbox>
              </v:shape>
            </w:pict>
          </mc:Fallback>
        </mc:AlternateContent>
      </w:r>
      <w:r>
        <w:rPr>
          <w:noProof/>
          <w:lang w:eastAsia="en-GB"/>
        </w:rPr>
        <w:drawing>
          <wp:inline distT="0" distB="0" distL="0" distR="0" wp14:anchorId="4A208D75" wp14:editId="5DDF9A25">
            <wp:extent cx="4592320" cy="5499735"/>
            <wp:effectExtent l="0" t="0" r="0" b="5715"/>
            <wp:docPr id="37" name="Picture 37" descr="Afbeelding met schets, diagram, Technische tekening, Pl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fbeelding met schets, diagram, Technische tekening, Plan&#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2320" cy="5499735"/>
                    </a:xfrm>
                    <a:prstGeom prst="rect">
                      <a:avLst/>
                    </a:prstGeom>
                    <a:noFill/>
                    <a:ln>
                      <a:noFill/>
                    </a:ln>
                  </pic:spPr>
                </pic:pic>
              </a:graphicData>
            </a:graphic>
          </wp:inline>
        </w:drawing>
      </w:r>
    </w:p>
    <w:p w14:paraId="230C6087" w14:textId="77777777" w:rsidR="008A5F8E" w:rsidRDefault="008A5F8E" w:rsidP="008A5F8E">
      <w:pPr>
        <w:ind w:left="2268" w:right="1134"/>
        <w:rPr>
          <w:i/>
        </w:rPr>
      </w:pPr>
    </w:p>
    <w:p w14:paraId="2CDFEB25" w14:textId="77777777" w:rsidR="008A5F8E" w:rsidRPr="0007188F" w:rsidRDefault="008A5F8E" w:rsidP="008A5F8E">
      <w:pPr>
        <w:ind w:left="2268" w:right="1134"/>
        <w:rPr>
          <w:i/>
        </w:rPr>
      </w:pPr>
      <w:r w:rsidRPr="0007188F">
        <w:rPr>
          <w:i/>
        </w:rPr>
        <w:t>Key:</w:t>
      </w:r>
    </w:p>
    <w:p w14:paraId="254CA496" w14:textId="77777777" w:rsidR="008A5F8E" w:rsidRPr="0007188F" w:rsidRDefault="008A5F8E" w:rsidP="008A5F8E">
      <w:pPr>
        <w:ind w:left="2552" w:right="1134" w:hanging="284"/>
      </w:pPr>
      <w:r w:rsidRPr="0007188F">
        <w:t>1</w:t>
      </w:r>
      <w:r w:rsidRPr="0007188F">
        <w:tab/>
        <w:t>Limits in the forward and upwards directions</w:t>
      </w:r>
    </w:p>
    <w:p w14:paraId="0852E689" w14:textId="77777777" w:rsidR="008A5F8E" w:rsidRPr="0007188F" w:rsidRDefault="008A5F8E" w:rsidP="008A5F8E">
      <w:pPr>
        <w:ind w:left="2552" w:right="1134" w:hanging="284"/>
      </w:pPr>
      <w:r w:rsidRPr="0007188F">
        <w:t>2</w:t>
      </w:r>
      <w:r w:rsidRPr="0007188F">
        <w:tab/>
        <w:t xml:space="preserve">Dashed line marks </w:t>
      </w:r>
      <w:r w:rsidRPr="00B80289">
        <w:t xml:space="preserve">area where a support leg, </w:t>
      </w:r>
      <w:r w:rsidRPr="00B80289">
        <w:rPr>
          <w:strike/>
          <w:color w:val="0070C0"/>
        </w:rPr>
        <w:t>or similar</w:t>
      </w:r>
      <w:r w:rsidRPr="00B80289">
        <w:t>,</w:t>
      </w:r>
      <w:r w:rsidRPr="0007188F">
        <w:t xml:space="preserve"> </w:t>
      </w:r>
      <w:r w:rsidRPr="00C550B8">
        <w:rPr>
          <w:strike/>
        </w:rPr>
        <w:t>of a</w:t>
      </w:r>
      <w:r w:rsidRPr="0007188F">
        <w:t xml:space="preserve"> </w:t>
      </w:r>
      <w:r w:rsidRPr="007D5C37">
        <w:rPr>
          <w:strike/>
        </w:rPr>
        <w:t>specific vehicle</w:t>
      </w:r>
      <w:r w:rsidRPr="00C550B8">
        <w:rPr>
          <w:strike/>
        </w:rPr>
        <w:t xml:space="preserve"> CRS</w:t>
      </w:r>
      <w:r w:rsidRPr="0007188F">
        <w:t xml:space="preserve"> is allowed to protrude.</w:t>
      </w:r>
    </w:p>
    <w:p w14:paraId="6F62D9A7" w14:textId="77777777" w:rsidR="008A5F8E" w:rsidRPr="0007188F" w:rsidRDefault="008A5F8E" w:rsidP="008A5F8E">
      <w:pPr>
        <w:ind w:left="2552" w:right="1134" w:hanging="284"/>
      </w:pPr>
      <w:r w:rsidRPr="0007188F">
        <w:t>3</w:t>
      </w:r>
      <w:r w:rsidRPr="0007188F">
        <w:tab/>
        <w:t>N/A</w:t>
      </w:r>
    </w:p>
    <w:p w14:paraId="3E44CB3D" w14:textId="77777777" w:rsidR="008A5F8E" w:rsidRPr="001A3CF7" w:rsidRDefault="008A5F8E" w:rsidP="008A5F8E">
      <w:pPr>
        <w:ind w:left="2552" w:right="1134" w:hanging="284"/>
      </w:pPr>
      <w:r w:rsidRPr="0007188F">
        <w:t>4</w:t>
      </w:r>
      <w:r w:rsidRPr="0007188F">
        <w:tab/>
        <w:t xml:space="preserve">Further specifications of the connector area are given in </w:t>
      </w:r>
      <w:r w:rsidRPr="00C81766">
        <w:t>UN Regulation No. 44</w:t>
      </w:r>
      <w:r w:rsidRPr="00284990">
        <w:rPr>
          <w:b/>
          <w:bCs/>
          <w:u w:val="single"/>
        </w:rPr>
        <w:t>/UN Regulation No. 129</w:t>
      </w:r>
      <w:r w:rsidRPr="001A3CF7">
        <w:br w:type="page"/>
      </w:r>
    </w:p>
    <w:p w14:paraId="7035A877" w14:textId="77777777" w:rsidR="008A5F8E" w:rsidRPr="003F3C50" w:rsidRDefault="008A5F8E" w:rsidP="008A5F8E">
      <w:pPr>
        <w:pStyle w:val="para"/>
      </w:pPr>
      <w:r w:rsidRPr="003F3C50">
        <w:lastRenderedPageBreak/>
        <w:t>4.2.</w:t>
      </w:r>
      <w:r w:rsidRPr="003F3C50">
        <w:tab/>
      </w:r>
      <w:proofErr w:type="spellStart"/>
      <w:r w:rsidRPr="003F3C50">
        <w:t>Reduced-height</w:t>
      </w:r>
      <w:proofErr w:type="spellEnd"/>
      <w:r w:rsidRPr="003F3C50">
        <w:t xml:space="preserve"> </w:t>
      </w:r>
      <w:proofErr w:type="spellStart"/>
      <w:r w:rsidRPr="003F3C50">
        <w:t>forward-facing</w:t>
      </w:r>
      <w:proofErr w:type="spellEnd"/>
      <w:r w:rsidRPr="003F3C50">
        <w:t xml:space="preserve"> </w:t>
      </w:r>
      <w:proofErr w:type="spellStart"/>
      <w:r w:rsidRPr="003F3C50">
        <w:t>toddler</w:t>
      </w:r>
      <w:proofErr w:type="spellEnd"/>
      <w:r w:rsidRPr="003F3C50">
        <w:t xml:space="preserve"> </w:t>
      </w:r>
      <w:proofErr w:type="spellStart"/>
      <w:r w:rsidRPr="003F3C50">
        <w:t>child</w:t>
      </w:r>
      <w:proofErr w:type="spellEnd"/>
      <w:r w:rsidRPr="003F3C50">
        <w:t xml:space="preserve"> </w:t>
      </w:r>
      <w:proofErr w:type="spellStart"/>
      <w:r w:rsidRPr="003F3C50">
        <w:t>restraint</w:t>
      </w:r>
      <w:proofErr w:type="spellEnd"/>
      <w:r w:rsidRPr="003F3C50">
        <w:t xml:space="preserve"> </w:t>
      </w:r>
      <w:proofErr w:type="spellStart"/>
      <w:r w:rsidRPr="003F3C50">
        <w:t>systems</w:t>
      </w:r>
      <w:proofErr w:type="spellEnd"/>
      <w:r w:rsidRPr="003F3C50">
        <w:t xml:space="preserve"> </w:t>
      </w:r>
      <w:proofErr w:type="spellStart"/>
      <w:r w:rsidRPr="003F3C50">
        <w:t>envelope</w:t>
      </w:r>
      <w:proofErr w:type="spellEnd"/>
    </w:p>
    <w:p w14:paraId="558CDE1B" w14:textId="77777777" w:rsidR="008A5F8E" w:rsidRPr="0007188F" w:rsidRDefault="008A5F8E" w:rsidP="008A5F8E">
      <w:pPr>
        <w:pStyle w:val="SingleTxtG"/>
        <w:tabs>
          <w:tab w:val="clear" w:pos="1701"/>
        </w:tabs>
      </w:pPr>
      <w:r w:rsidRPr="00B76375">
        <w:rPr>
          <w:strike/>
        </w:rPr>
        <w:t>2.</w:t>
      </w:r>
      <w:r>
        <w:tab/>
      </w:r>
      <w:r w:rsidRPr="0007188F">
        <w:t>Figure 2</w:t>
      </w:r>
    </w:p>
    <w:p w14:paraId="18319BD6" w14:textId="77777777" w:rsidR="008A5F8E" w:rsidRPr="0007188F" w:rsidRDefault="008A5F8E" w:rsidP="008A5F8E">
      <w:pPr>
        <w:pStyle w:val="SingleTxtG"/>
        <w:spacing w:after="0"/>
        <w:ind w:left="2268"/>
        <w:rPr>
          <w:b/>
        </w:rPr>
      </w:pPr>
      <w:r w:rsidRPr="0007188F">
        <w:rPr>
          <w:b/>
        </w:rPr>
        <w:t>ISO/F2 envelope dimensions for a reduced-height forward-facing toddler CRS, (height 650 mm) – ISOFIX SIZE CLASS B</w:t>
      </w:r>
    </w:p>
    <w:p w14:paraId="4234150B" w14:textId="77777777" w:rsidR="008A5F8E" w:rsidRDefault="008A5F8E" w:rsidP="008A5F8E">
      <w:pPr>
        <w:ind w:left="5499" w:hanging="5499"/>
        <w:jc w:val="center"/>
      </w:pPr>
      <w:r w:rsidRPr="00FE7783">
        <w:rPr>
          <w:rFonts w:ascii="Aptos" w:eastAsia="DengXian" w:hAnsi="Aptos" w:cs="Arial"/>
          <w:noProof/>
          <w:kern w:val="2"/>
          <w:sz w:val="24"/>
          <w:szCs w:val="24"/>
          <w:lang w:val="fr-CH" w:eastAsia="zh-CN"/>
          <w14:ligatures w14:val="standardContextual"/>
        </w:rPr>
        <mc:AlternateContent>
          <mc:Choice Requires="wps">
            <w:drawing>
              <wp:anchor distT="45720" distB="45720" distL="114300" distR="114300" simplePos="0" relativeHeight="251661312" behindDoc="0" locked="0" layoutInCell="1" allowOverlap="1" wp14:anchorId="662952B5" wp14:editId="5A56DEB7">
                <wp:simplePos x="0" y="0"/>
                <wp:positionH relativeFrom="column">
                  <wp:posOffset>4495800</wp:posOffset>
                </wp:positionH>
                <wp:positionV relativeFrom="paragraph">
                  <wp:posOffset>5836285</wp:posOffset>
                </wp:positionV>
                <wp:extent cx="1343770" cy="1404620"/>
                <wp:effectExtent l="0" t="0" r="27940" b="13970"/>
                <wp:wrapNone/>
                <wp:docPr id="570462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770" cy="1404620"/>
                        </a:xfrm>
                        <a:prstGeom prst="rect">
                          <a:avLst/>
                        </a:prstGeom>
                        <a:solidFill>
                          <a:srgbClr val="FFFFFF"/>
                        </a:solidFill>
                        <a:ln w="9525">
                          <a:solidFill>
                            <a:srgbClr val="000000"/>
                          </a:solidFill>
                          <a:miter lim="800000"/>
                          <a:headEnd/>
                          <a:tailEnd/>
                        </a:ln>
                      </wps:spPr>
                      <wps:txbx>
                        <w:txbxContent>
                          <w:p w14:paraId="2F38B42D" w14:textId="77777777" w:rsidR="008A5F8E" w:rsidRPr="00FE7783" w:rsidRDefault="008A5F8E" w:rsidP="008A5F8E">
                            <w:pPr>
                              <w:rPr>
                                <w:lang w:val="fr-CH"/>
                              </w:rPr>
                            </w:pPr>
                            <w:r>
                              <w:rPr>
                                <w:lang w:val="fr-CH"/>
                              </w:rPr>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62952B5" id="_x0000_s1027" type="#_x0000_t202" style="position:absolute;left:0;text-align:left;margin-left:354pt;margin-top:459.55pt;width:105.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">
                <v:textbox style="mso-fit-shape-to-text:t">
                  <w:txbxContent>
                    <w:p w14:paraId="2F38B42D" w14:textId="77777777" w:rsidR="008A5F8E" w:rsidRPr="00FE7783" w:rsidRDefault="008A5F8E" w:rsidP="008A5F8E">
                      <w:pPr>
                        <w:rPr>
                          <w:lang w:val="fr-CH"/>
                        </w:rPr>
                      </w:pPr>
                      <w:r>
                        <w:rPr>
                          <w:lang w:val="fr-CH"/>
                        </w:rPr>
                        <w:t>All dimensions in mm</w:t>
                      </w:r>
                    </w:p>
                  </w:txbxContent>
                </v:textbox>
              </v:shape>
            </w:pict>
          </mc:Fallback>
        </mc:AlternateContent>
      </w:r>
      <w:r>
        <w:rPr>
          <w:noProof/>
        </w:rPr>
        <w:drawing>
          <wp:inline distT="0" distB="0" distL="0" distR="0" wp14:anchorId="51AB0113" wp14:editId="285513A4">
            <wp:extent cx="5973831" cy="6035040"/>
            <wp:effectExtent l="0" t="0" r="8255" b="3810"/>
            <wp:docPr id="38" name="Picture 38" descr="Afbeelding met schets, diagram, Technische tekening,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fbeelding met schets, diagram, Technische tekening, tekening&#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1976" cy="6053371"/>
                    </a:xfrm>
                    <a:prstGeom prst="rect">
                      <a:avLst/>
                    </a:prstGeom>
                    <a:noFill/>
                    <a:ln>
                      <a:noFill/>
                    </a:ln>
                  </pic:spPr>
                </pic:pic>
              </a:graphicData>
            </a:graphic>
          </wp:inline>
        </w:drawing>
      </w:r>
    </w:p>
    <w:p w14:paraId="63181897" w14:textId="77777777" w:rsidR="008A5F8E" w:rsidRDefault="008A5F8E" w:rsidP="008A5F8E">
      <w:pPr>
        <w:ind w:left="1134" w:right="1134" w:hanging="5499"/>
        <w:jc w:val="both"/>
      </w:pPr>
    </w:p>
    <w:p w14:paraId="2E7451A4" w14:textId="77777777" w:rsidR="008A5F8E" w:rsidRDefault="008A5F8E" w:rsidP="008A5F8E">
      <w:pPr>
        <w:ind w:left="1134" w:right="1134" w:firstLine="1134"/>
        <w:rPr>
          <w:i/>
        </w:rPr>
      </w:pPr>
    </w:p>
    <w:p w14:paraId="3F6CD2ED" w14:textId="77777777" w:rsidR="008A5F8E" w:rsidRPr="0007188F" w:rsidRDefault="008A5F8E" w:rsidP="008A5F8E">
      <w:pPr>
        <w:ind w:left="1134" w:right="1134" w:firstLine="1134"/>
        <w:rPr>
          <w:i/>
        </w:rPr>
      </w:pPr>
      <w:r w:rsidRPr="0007188F">
        <w:rPr>
          <w:i/>
        </w:rPr>
        <w:t>Key:</w:t>
      </w:r>
    </w:p>
    <w:p w14:paraId="4CE4997A" w14:textId="77777777" w:rsidR="008A5F8E" w:rsidRDefault="008A5F8E" w:rsidP="008A5F8E">
      <w:pPr>
        <w:ind w:left="2552" w:right="1134" w:hanging="284"/>
      </w:pPr>
      <w:r>
        <w:t>1</w:t>
      </w:r>
      <w:r>
        <w:tab/>
        <w:t>Limits in the forward and upwards directions</w:t>
      </w:r>
    </w:p>
    <w:p w14:paraId="78E0ACD1" w14:textId="77777777" w:rsidR="008A5F8E" w:rsidRPr="00945534" w:rsidRDefault="008A5F8E" w:rsidP="008A5F8E">
      <w:pPr>
        <w:ind w:left="2552" w:right="1134" w:hanging="284"/>
      </w:pPr>
      <w:r>
        <w:rPr>
          <w:lang w:val="en-US"/>
        </w:rPr>
        <w:t>2</w:t>
      </w:r>
      <w:r>
        <w:rPr>
          <w:lang w:val="en-US"/>
        </w:rPr>
        <w:tab/>
      </w:r>
      <w:r w:rsidRPr="00234F31">
        <w:t>Dashed line marks area where a support leg</w:t>
      </w:r>
      <w:r w:rsidRPr="00EC3941">
        <w:rPr>
          <w:strike/>
          <w:color w:val="0070C0"/>
        </w:rPr>
        <w:t xml:space="preserve">, or similar, </w:t>
      </w:r>
      <w:r w:rsidRPr="00C550B8">
        <w:rPr>
          <w:strike/>
        </w:rPr>
        <w:t xml:space="preserve">of a </w:t>
      </w:r>
      <w:r w:rsidRPr="00673B5C">
        <w:rPr>
          <w:strike/>
        </w:rPr>
        <w:t>specific vehicle</w:t>
      </w:r>
      <w:r w:rsidRPr="00C550B8">
        <w:rPr>
          <w:strike/>
        </w:rPr>
        <w:t xml:space="preserve"> CRS</w:t>
      </w:r>
      <w:r w:rsidRPr="00234F31">
        <w:t xml:space="preserve"> is allowed to protrude</w:t>
      </w:r>
    </w:p>
    <w:p w14:paraId="5E52C369" w14:textId="77777777" w:rsidR="008A5F8E" w:rsidRDefault="008A5F8E" w:rsidP="008A5F8E">
      <w:pPr>
        <w:ind w:left="2552" w:right="1134" w:hanging="284"/>
      </w:pPr>
      <w:r>
        <w:t>3</w:t>
      </w:r>
      <w:r>
        <w:tab/>
        <w:t>N/A</w:t>
      </w:r>
    </w:p>
    <w:p w14:paraId="281F8C28" w14:textId="77777777" w:rsidR="008A5F8E" w:rsidRPr="004E3D50" w:rsidRDefault="008A5F8E" w:rsidP="008A5F8E">
      <w:pPr>
        <w:ind w:left="2552" w:right="1134" w:hanging="284"/>
        <w:rPr>
          <w:b/>
          <w:bCs/>
          <w:u w:val="single"/>
          <w:lang w:val="en-US"/>
        </w:rPr>
      </w:pPr>
      <w:r>
        <w:rPr>
          <w:lang w:val="en-US"/>
        </w:rPr>
        <w:t>4</w:t>
      </w:r>
      <w:r>
        <w:rPr>
          <w:lang w:val="en-US"/>
        </w:rPr>
        <w:tab/>
      </w:r>
      <w:r w:rsidRPr="00945534">
        <w:rPr>
          <w:lang w:val="en-US"/>
        </w:rPr>
        <w:t xml:space="preserve">Further specifications of the connector area are given in </w:t>
      </w:r>
      <w:r w:rsidRPr="00C81766">
        <w:rPr>
          <w:lang w:val="en-US"/>
        </w:rPr>
        <w:t>UN Regulation No. 44</w:t>
      </w:r>
      <w:r w:rsidRPr="004E3D50">
        <w:rPr>
          <w:b/>
          <w:bCs/>
          <w:u w:val="single"/>
          <w:lang w:val="en-US"/>
        </w:rPr>
        <w:t>/UN Regulation No. 129</w:t>
      </w:r>
    </w:p>
    <w:p w14:paraId="5D509B6B" w14:textId="77777777" w:rsidR="008A5F8E" w:rsidRDefault="008A5F8E" w:rsidP="008A5F8E">
      <w:pPr>
        <w:ind w:left="2552" w:right="1134" w:hanging="284"/>
        <w:rPr>
          <w:lang w:val="en-US"/>
        </w:rPr>
      </w:pPr>
      <w:r>
        <w:rPr>
          <w:lang w:val="en-US"/>
        </w:rPr>
        <w:t>5</w:t>
      </w:r>
      <w:r>
        <w:rPr>
          <w:lang w:val="en-US"/>
        </w:rPr>
        <w:tab/>
        <w:t>Attachment point for the top tether strap</w:t>
      </w:r>
    </w:p>
    <w:p w14:paraId="78673D3F" w14:textId="77777777" w:rsidR="008A5F8E" w:rsidRDefault="008A5F8E" w:rsidP="008A5F8E">
      <w:pPr>
        <w:ind w:left="1134" w:right="1134"/>
        <w:rPr>
          <w:lang w:val="en-US"/>
        </w:rPr>
      </w:pPr>
    </w:p>
    <w:p w14:paraId="2BA590E0" w14:textId="77777777" w:rsidR="008A5F8E" w:rsidRDefault="008A5F8E" w:rsidP="008A5F8E">
      <w:pPr>
        <w:ind w:left="1134" w:right="1134"/>
        <w:rPr>
          <w:lang w:val="en-US"/>
        </w:rPr>
      </w:pPr>
    </w:p>
    <w:p w14:paraId="09B3A5F0" w14:textId="77777777" w:rsidR="008A5F8E" w:rsidRDefault="008A5F8E" w:rsidP="008A5F8E">
      <w:pPr>
        <w:ind w:left="1134" w:right="1134"/>
        <w:rPr>
          <w:lang w:val="en-US"/>
        </w:rPr>
      </w:pPr>
    </w:p>
    <w:p w14:paraId="4BF1A361" w14:textId="77777777" w:rsidR="008A5F8E" w:rsidRDefault="008A5F8E" w:rsidP="008A5F8E">
      <w:pPr>
        <w:ind w:left="1134" w:right="1134"/>
        <w:rPr>
          <w:lang w:val="en-US"/>
        </w:rPr>
      </w:pPr>
    </w:p>
    <w:p w14:paraId="1015AD1D" w14:textId="77777777" w:rsidR="008A5F8E" w:rsidRPr="003F3C50" w:rsidRDefault="008A5F8E" w:rsidP="008A5F8E">
      <w:pPr>
        <w:pStyle w:val="para"/>
      </w:pPr>
      <w:r w:rsidRPr="003F3C50">
        <w:lastRenderedPageBreak/>
        <w:t>4.3.</w:t>
      </w:r>
      <w:r w:rsidRPr="003F3C50">
        <w:tab/>
      </w:r>
      <w:proofErr w:type="spellStart"/>
      <w:r w:rsidRPr="003F3C50">
        <w:t>Reduced-height</w:t>
      </w:r>
      <w:proofErr w:type="spellEnd"/>
      <w:r w:rsidRPr="003F3C50">
        <w:t xml:space="preserve"> second version back </w:t>
      </w:r>
      <w:proofErr w:type="spellStart"/>
      <w:r w:rsidRPr="003F3C50">
        <w:t>shape</w:t>
      </w:r>
      <w:proofErr w:type="spellEnd"/>
      <w:r w:rsidRPr="003F3C50">
        <w:t xml:space="preserve"> </w:t>
      </w:r>
      <w:proofErr w:type="spellStart"/>
      <w:r w:rsidRPr="003F3C50">
        <w:t>forward-facing</w:t>
      </w:r>
      <w:proofErr w:type="spellEnd"/>
      <w:r w:rsidRPr="003F3C50">
        <w:t xml:space="preserve"> </w:t>
      </w:r>
      <w:proofErr w:type="spellStart"/>
      <w:r w:rsidRPr="003F3C50">
        <w:t>toddler</w:t>
      </w:r>
      <w:proofErr w:type="spellEnd"/>
      <w:r w:rsidRPr="003F3C50">
        <w:t xml:space="preserve"> </w:t>
      </w:r>
      <w:proofErr w:type="spellStart"/>
      <w:r w:rsidRPr="003F3C50">
        <w:t>child</w:t>
      </w:r>
      <w:proofErr w:type="spellEnd"/>
      <w:r w:rsidRPr="003F3C50">
        <w:t xml:space="preserve"> </w:t>
      </w:r>
      <w:proofErr w:type="spellStart"/>
      <w:r w:rsidRPr="003F3C50">
        <w:t>restraint</w:t>
      </w:r>
      <w:proofErr w:type="spellEnd"/>
      <w:r w:rsidRPr="003F3C50">
        <w:t xml:space="preserve"> </w:t>
      </w:r>
      <w:proofErr w:type="spellStart"/>
      <w:r w:rsidRPr="003F3C50">
        <w:t>systems</w:t>
      </w:r>
      <w:proofErr w:type="spellEnd"/>
      <w:r w:rsidRPr="003F3C50">
        <w:t xml:space="preserve"> </w:t>
      </w:r>
      <w:proofErr w:type="spellStart"/>
      <w:r w:rsidRPr="003F3C50">
        <w:t>envelope</w:t>
      </w:r>
      <w:proofErr w:type="spellEnd"/>
    </w:p>
    <w:p w14:paraId="2A9EE217" w14:textId="77777777" w:rsidR="008A5F8E" w:rsidRDefault="008A5F8E" w:rsidP="008A5F8E">
      <w:pPr>
        <w:pStyle w:val="para"/>
      </w:pPr>
      <w:r w:rsidRPr="00B76375">
        <w:rPr>
          <w:strike/>
        </w:rPr>
        <w:t>3.</w:t>
      </w:r>
      <w:r>
        <w:tab/>
        <w:t>Figure 3</w:t>
      </w:r>
    </w:p>
    <w:p w14:paraId="2C545ACF" w14:textId="77777777" w:rsidR="008A5F8E" w:rsidRPr="00355F31" w:rsidRDefault="008A5F8E" w:rsidP="008A5F8E">
      <w:pPr>
        <w:pStyle w:val="SingleTxtG"/>
        <w:spacing w:after="0"/>
        <w:ind w:left="2268"/>
        <w:rPr>
          <w:b/>
          <w:lang w:val="en-US"/>
        </w:rPr>
      </w:pPr>
      <w:r w:rsidRPr="00355F31">
        <w:rPr>
          <w:b/>
        </w:rPr>
        <w:t>ISO/F2X envelope dimensions for a reduced-height second version back surface shape</w:t>
      </w:r>
      <w:r>
        <w:rPr>
          <w:b/>
        </w:rPr>
        <w:t xml:space="preserve"> </w:t>
      </w:r>
      <w:r w:rsidRPr="00355F31">
        <w:rPr>
          <w:b/>
        </w:rPr>
        <w:t>forward-facing toddler CRS, (height 650 mm) – ISOFIX SIZE CLASS B1</w:t>
      </w:r>
    </w:p>
    <w:p w14:paraId="3B2C717E" w14:textId="77777777" w:rsidR="008A5F8E" w:rsidRPr="00945534" w:rsidRDefault="008A5F8E" w:rsidP="008A5F8E">
      <w:pPr>
        <w:ind w:left="1134" w:right="1134" w:hanging="5499"/>
        <w:jc w:val="both"/>
      </w:pPr>
    </w:p>
    <w:p w14:paraId="330AD4C1" w14:textId="77777777" w:rsidR="008A5F8E" w:rsidRDefault="008A5F8E" w:rsidP="008A5F8E">
      <w:pPr>
        <w:ind w:left="6066" w:right="567" w:hanging="5782"/>
        <w:jc w:val="center"/>
      </w:pPr>
      <w:r w:rsidRPr="00FE7783">
        <w:rPr>
          <w:rFonts w:ascii="Aptos" w:eastAsia="DengXian" w:hAnsi="Aptos" w:cs="Arial"/>
          <w:noProof/>
          <w:kern w:val="2"/>
          <w:sz w:val="24"/>
          <w:szCs w:val="24"/>
          <w:lang w:val="fr-CH" w:eastAsia="zh-CN"/>
          <w14:ligatures w14:val="standardContextual"/>
        </w:rPr>
        <mc:AlternateContent>
          <mc:Choice Requires="wps">
            <w:drawing>
              <wp:anchor distT="45720" distB="45720" distL="114300" distR="114300" simplePos="0" relativeHeight="251662336" behindDoc="0" locked="0" layoutInCell="1" allowOverlap="1" wp14:anchorId="62DF36F8" wp14:editId="284CB15F">
                <wp:simplePos x="0" y="0"/>
                <wp:positionH relativeFrom="column">
                  <wp:posOffset>4780915</wp:posOffset>
                </wp:positionH>
                <wp:positionV relativeFrom="paragraph">
                  <wp:posOffset>5755005</wp:posOffset>
                </wp:positionV>
                <wp:extent cx="1343770" cy="1404620"/>
                <wp:effectExtent l="0" t="0" r="27940" b="13970"/>
                <wp:wrapNone/>
                <wp:docPr id="612115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770" cy="1404620"/>
                        </a:xfrm>
                        <a:prstGeom prst="rect">
                          <a:avLst/>
                        </a:prstGeom>
                        <a:solidFill>
                          <a:srgbClr val="FFFFFF"/>
                        </a:solidFill>
                        <a:ln w="9525">
                          <a:solidFill>
                            <a:srgbClr val="000000"/>
                          </a:solidFill>
                          <a:miter lim="800000"/>
                          <a:headEnd/>
                          <a:tailEnd/>
                        </a:ln>
                      </wps:spPr>
                      <wps:txbx>
                        <w:txbxContent>
                          <w:p w14:paraId="126B7A4F" w14:textId="77777777" w:rsidR="008A5F8E" w:rsidRPr="00FE7783" w:rsidRDefault="008A5F8E" w:rsidP="008A5F8E">
                            <w:pPr>
                              <w:rPr>
                                <w:lang w:val="fr-CH"/>
                              </w:rPr>
                            </w:pPr>
                            <w:r>
                              <w:rPr>
                                <w:lang w:val="fr-CH"/>
                              </w:rPr>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2DF36F8" id="_x0000_s1028" type="#_x0000_t202" style="position:absolute;left:0;text-align:left;margin-left:376.45pt;margin-top:453.15pt;width:105.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">
                <v:textbox style="mso-fit-shape-to-text:t">
                  <w:txbxContent>
                    <w:p w14:paraId="126B7A4F" w14:textId="77777777" w:rsidR="008A5F8E" w:rsidRPr="00FE7783" w:rsidRDefault="008A5F8E" w:rsidP="008A5F8E">
                      <w:pPr>
                        <w:rPr>
                          <w:lang w:val="fr-CH"/>
                        </w:rPr>
                      </w:pPr>
                      <w:r>
                        <w:rPr>
                          <w:lang w:val="fr-CH"/>
                        </w:rPr>
                        <w:t>All dimensions in mm</w:t>
                      </w:r>
                    </w:p>
                  </w:txbxContent>
                </v:textbox>
              </v:shape>
            </w:pict>
          </mc:Fallback>
        </mc:AlternateContent>
      </w:r>
      <w:r>
        <w:rPr>
          <w:noProof/>
        </w:rPr>
        <w:drawing>
          <wp:inline distT="0" distB="0" distL="0" distR="0" wp14:anchorId="213D44DB" wp14:editId="46875A01">
            <wp:extent cx="5943600" cy="5956935"/>
            <wp:effectExtent l="0" t="0" r="0" b="5715"/>
            <wp:docPr id="39" name="Picture 39" descr="Afbeelding met schets, diagram, Technische tekening, Pl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fbeelding met schets, diagram, Technische tekening, Plan&#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956935"/>
                    </a:xfrm>
                    <a:prstGeom prst="rect">
                      <a:avLst/>
                    </a:prstGeom>
                    <a:noFill/>
                    <a:ln>
                      <a:noFill/>
                    </a:ln>
                  </pic:spPr>
                </pic:pic>
              </a:graphicData>
            </a:graphic>
          </wp:inline>
        </w:drawing>
      </w:r>
    </w:p>
    <w:p w14:paraId="4190ABC2" w14:textId="77777777" w:rsidR="008A5F8E" w:rsidRDefault="008A5F8E" w:rsidP="008A5F8E">
      <w:pPr>
        <w:ind w:left="1134" w:right="1134" w:firstLine="1134"/>
        <w:rPr>
          <w:i/>
        </w:rPr>
      </w:pPr>
    </w:p>
    <w:p w14:paraId="6619FB6E" w14:textId="77777777" w:rsidR="008A5F8E" w:rsidRPr="00355F31" w:rsidRDefault="008A5F8E" w:rsidP="008A5F8E">
      <w:pPr>
        <w:ind w:left="1134" w:right="1134" w:firstLine="1134"/>
        <w:rPr>
          <w:i/>
        </w:rPr>
      </w:pPr>
      <w:r w:rsidRPr="00355F31">
        <w:rPr>
          <w:i/>
        </w:rPr>
        <w:t>Key:</w:t>
      </w:r>
    </w:p>
    <w:p w14:paraId="0DCF8F85" w14:textId="77777777" w:rsidR="008A5F8E" w:rsidRDefault="008A5F8E" w:rsidP="008A5F8E">
      <w:pPr>
        <w:ind w:left="2552" w:right="1134" w:hanging="284"/>
      </w:pPr>
      <w:r>
        <w:t>1</w:t>
      </w:r>
      <w:r>
        <w:tab/>
        <w:t>Limits in the forward and upwards directions</w:t>
      </w:r>
    </w:p>
    <w:p w14:paraId="6EC18BA6" w14:textId="77777777" w:rsidR="008A5F8E" w:rsidRPr="00945534" w:rsidRDefault="008A5F8E" w:rsidP="008A5F8E">
      <w:pPr>
        <w:ind w:left="2552" w:right="1134" w:hanging="284"/>
      </w:pPr>
      <w:r>
        <w:rPr>
          <w:lang w:val="en-US"/>
        </w:rPr>
        <w:t>2</w:t>
      </w:r>
      <w:r>
        <w:rPr>
          <w:lang w:val="en-US"/>
        </w:rPr>
        <w:tab/>
      </w:r>
      <w:r w:rsidRPr="00234F31">
        <w:t>Dashed line marks area where a support leg</w:t>
      </w:r>
      <w:r w:rsidRPr="00EC3941">
        <w:rPr>
          <w:strike/>
          <w:color w:val="0070C0"/>
        </w:rPr>
        <w:t xml:space="preserve">, or similar, </w:t>
      </w:r>
      <w:r w:rsidRPr="003C18CA">
        <w:rPr>
          <w:strike/>
        </w:rPr>
        <w:t xml:space="preserve">of a </w:t>
      </w:r>
      <w:r w:rsidRPr="004D39CC">
        <w:rPr>
          <w:strike/>
        </w:rPr>
        <w:t>specific vehicle</w:t>
      </w:r>
      <w:r w:rsidRPr="003C18CA">
        <w:rPr>
          <w:strike/>
        </w:rPr>
        <w:t xml:space="preserve"> CRS</w:t>
      </w:r>
      <w:r w:rsidRPr="00234F31">
        <w:t xml:space="preserve"> is allowed to protrude</w:t>
      </w:r>
    </w:p>
    <w:p w14:paraId="12175133" w14:textId="77777777" w:rsidR="008A5F8E" w:rsidRDefault="008A5F8E" w:rsidP="008A5F8E">
      <w:pPr>
        <w:ind w:left="2552" w:right="1134" w:hanging="284"/>
      </w:pPr>
      <w:r>
        <w:t>3</w:t>
      </w:r>
      <w:r>
        <w:tab/>
        <w:t>N/A</w:t>
      </w:r>
    </w:p>
    <w:p w14:paraId="2392C89A" w14:textId="77777777" w:rsidR="008A5F8E" w:rsidRPr="00142782" w:rsidRDefault="008A5F8E" w:rsidP="008A5F8E">
      <w:pPr>
        <w:ind w:left="2552" w:right="1134" w:hanging="284"/>
        <w:rPr>
          <w:lang w:val="en-US"/>
        </w:rPr>
      </w:pPr>
      <w:r>
        <w:rPr>
          <w:lang w:val="en-US"/>
        </w:rPr>
        <w:t>4</w:t>
      </w:r>
      <w:r>
        <w:rPr>
          <w:lang w:val="en-US"/>
        </w:rPr>
        <w:tab/>
      </w:r>
      <w:r w:rsidRPr="00945534">
        <w:rPr>
          <w:lang w:val="en-US"/>
        </w:rPr>
        <w:t xml:space="preserve">Further specifications of the connector area are given in </w:t>
      </w:r>
      <w:r w:rsidRPr="00C81766">
        <w:rPr>
          <w:lang w:val="en-US"/>
        </w:rPr>
        <w:t>UN Regulation No. 44</w:t>
      </w:r>
      <w:r w:rsidRPr="00142782">
        <w:rPr>
          <w:b/>
          <w:bCs/>
          <w:u w:val="single"/>
          <w:lang w:val="en-US"/>
        </w:rPr>
        <w:t>/UN Regulation No. 129</w:t>
      </w:r>
    </w:p>
    <w:p w14:paraId="512682D4" w14:textId="77777777" w:rsidR="008A5F8E" w:rsidRDefault="008A5F8E" w:rsidP="008A5F8E">
      <w:pPr>
        <w:ind w:left="1134" w:right="1134"/>
        <w:rPr>
          <w:lang w:val="en-US"/>
        </w:rPr>
      </w:pPr>
    </w:p>
    <w:p w14:paraId="4D75D269" w14:textId="77777777" w:rsidR="008A5F8E" w:rsidRDefault="008A5F8E" w:rsidP="008A5F8E">
      <w:pPr>
        <w:rPr>
          <w:lang w:val="en-US"/>
        </w:rPr>
      </w:pPr>
      <w:r>
        <w:rPr>
          <w:lang w:val="en-US"/>
        </w:rPr>
        <w:br w:type="page"/>
      </w:r>
    </w:p>
    <w:p w14:paraId="3C15E65A" w14:textId="77777777" w:rsidR="008A5F8E" w:rsidRPr="003F3C50" w:rsidRDefault="008A5F8E" w:rsidP="008A5F8E">
      <w:pPr>
        <w:pStyle w:val="para"/>
      </w:pPr>
      <w:r w:rsidRPr="003F3C50">
        <w:lastRenderedPageBreak/>
        <w:t>4.4.</w:t>
      </w:r>
      <w:r w:rsidRPr="003F3C50">
        <w:tab/>
        <w:t xml:space="preserve">Full-size </w:t>
      </w:r>
      <w:proofErr w:type="spellStart"/>
      <w:r w:rsidRPr="003F3C50">
        <w:t>rearward</w:t>
      </w:r>
      <w:proofErr w:type="spellEnd"/>
      <w:r w:rsidRPr="003F3C50">
        <w:t xml:space="preserve"> </w:t>
      </w:r>
      <w:proofErr w:type="spellStart"/>
      <w:r w:rsidRPr="003F3C50">
        <w:t>facing</w:t>
      </w:r>
      <w:proofErr w:type="spellEnd"/>
      <w:r w:rsidRPr="003F3C50">
        <w:t xml:space="preserve"> </w:t>
      </w:r>
      <w:proofErr w:type="spellStart"/>
      <w:r w:rsidRPr="003F3C50">
        <w:t>toddler</w:t>
      </w:r>
      <w:proofErr w:type="spellEnd"/>
      <w:r w:rsidRPr="003F3C50">
        <w:t xml:space="preserve"> </w:t>
      </w:r>
      <w:proofErr w:type="spellStart"/>
      <w:r w:rsidRPr="003F3C50">
        <w:t>child</w:t>
      </w:r>
      <w:proofErr w:type="spellEnd"/>
      <w:r w:rsidRPr="003F3C50">
        <w:t xml:space="preserve"> </w:t>
      </w:r>
      <w:proofErr w:type="spellStart"/>
      <w:r w:rsidRPr="003F3C50">
        <w:t>restraint</w:t>
      </w:r>
      <w:proofErr w:type="spellEnd"/>
      <w:r w:rsidRPr="003F3C50">
        <w:t xml:space="preserve"> system </w:t>
      </w:r>
      <w:proofErr w:type="spellStart"/>
      <w:r w:rsidRPr="003F3C50">
        <w:t>envelope</w:t>
      </w:r>
      <w:proofErr w:type="spellEnd"/>
    </w:p>
    <w:p w14:paraId="2F32ED3A" w14:textId="77777777" w:rsidR="008A5F8E" w:rsidRPr="00B96670" w:rsidRDefault="008A5F8E" w:rsidP="008A5F8E">
      <w:pPr>
        <w:pStyle w:val="para"/>
      </w:pPr>
      <w:r w:rsidRPr="00B76375">
        <w:rPr>
          <w:strike/>
        </w:rPr>
        <w:t>4.</w:t>
      </w:r>
      <w:r>
        <w:tab/>
      </w:r>
      <w:r w:rsidRPr="00B96670">
        <w:t>Figure 4</w:t>
      </w:r>
    </w:p>
    <w:p w14:paraId="4FC39E70" w14:textId="77777777" w:rsidR="008A5F8E" w:rsidRPr="00355F31" w:rsidRDefault="008A5F8E" w:rsidP="008A5F8E">
      <w:pPr>
        <w:pStyle w:val="SingleTxtG"/>
        <w:ind w:left="2268"/>
        <w:rPr>
          <w:b/>
        </w:rPr>
      </w:pPr>
      <w:r w:rsidRPr="00355F31">
        <w:rPr>
          <w:b/>
        </w:rPr>
        <w:t>ISO/R3 envelope dimensions for a full-size rearward-facing toddler</w:t>
      </w:r>
      <w:r>
        <w:rPr>
          <w:b/>
        </w:rPr>
        <w:t xml:space="preserve"> </w:t>
      </w:r>
      <w:r>
        <w:rPr>
          <w:b/>
        </w:rPr>
        <w:br/>
      </w:r>
      <w:r w:rsidRPr="00355F31">
        <w:rPr>
          <w:b/>
        </w:rPr>
        <w:t>CRS ISOFIX SIZE CLASS C</w:t>
      </w:r>
    </w:p>
    <w:p w14:paraId="1EA21CC2" w14:textId="77777777" w:rsidR="008A5F8E" w:rsidRDefault="008A5F8E" w:rsidP="008A5F8E">
      <w:pPr>
        <w:ind w:left="1134" w:right="1134" w:hanging="5499"/>
        <w:jc w:val="both"/>
      </w:pPr>
    </w:p>
    <w:p w14:paraId="4C3611CC" w14:textId="77777777" w:rsidR="008A5F8E" w:rsidRDefault="008A5F8E" w:rsidP="008A5F8E">
      <w:pPr>
        <w:ind w:left="5499" w:right="1134" w:hanging="4648"/>
        <w:jc w:val="center"/>
      </w:pPr>
      <w:r w:rsidRPr="00FE7783">
        <w:rPr>
          <w:rFonts w:ascii="Aptos" w:eastAsia="DengXian" w:hAnsi="Aptos" w:cs="Arial"/>
          <w:noProof/>
          <w:kern w:val="2"/>
          <w:sz w:val="24"/>
          <w:szCs w:val="24"/>
          <w:lang w:val="fr-CH" w:eastAsia="zh-CN"/>
          <w14:ligatures w14:val="standardContextual"/>
        </w:rPr>
        <mc:AlternateContent>
          <mc:Choice Requires="wps">
            <w:drawing>
              <wp:anchor distT="45720" distB="45720" distL="114300" distR="114300" simplePos="0" relativeHeight="251663360" behindDoc="0" locked="0" layoutInCell="1" allowOverlap="1" wp14:anchorId="5194A70A" wp14:editId="4ED8F9D5">
                <wp:simplePos x="0" y="0"/>
                <wp:positionH relativeFrom="column">
                  <wp:posOffset>4438650</wp:posOffset>
                </wp:positionH>
                <wp:positionV relativeFrom="paragraph">
                  <wp:posOffset>5005070</wp:posOffset>
                </wp:positionV>
                <wp:extent cx="1343770" cy="1404620"/>
                <wp:effectExtent l="0" t="0" r="27940" b="13970"/>
                <wp:wrapNone/>
                <wp:docPr id="207244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770" cy="1404620"/>
                        </a:xfrm>
                        <a:prstGeom prst="rect">
                          <a:avLst/>
                        </a:prstGeom>
                        <a:solidFill>
                          <a:srgbClr val="FFFFFF"/>
                        </a:solidFill>
                        <a:ln w="9525">
                          <a:solidFill>
                            <a:srgbClr val="000000"/>
                          </a:solidFill>
                          <a:miter lim="800000"/>
                          <a:headEnd/>
                          <a:tailEnd/>
                        </a:ln>
                      </wps:spPr>
                      <wps:txbx>
                        <w:txbxContent>
                          <w:p w14:paraId="6C2B04D0" w14:textId="77777777" w:rsidR="008A5F8E" w:rsidRPr="00FE7783" w:rsidRDefault="008A5F8E" w:rsidP="008A5F8E">
                            <w:pPr>
                              <w:rPr>
                                <w:lang w:val="fr-CH"/>
                              </w:rPr>
                            </w:pPr>
                            <w:r>
                              <w:rPr>
                                <w:lang w:val="fr-CH"/>
                              </w:rPr>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5194A70A" id="_x0000_s1029" type="#_x0000_t202" style="position:absolute;left:0;text-align:left;margin-left:349.5pt;margin-top:394.1pt;width:105.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">
                <v:textbox style="mso-fit-shape-to-text:t">
                  <w:txbxContent>
                    <w:p w14:paraId="6C2B04D0" w14:textId="77777777" w:rsidR="008A5F8E" w:rsidRPr="00FE7783" w:rsidRDefault="008A5F8E" w:rsidP="008A5F8E">
                      <w:pPr>
                        <w:rPr>
                          <w:lang w:val="fr-CH"/>
                        </w:rPr>
                      </w:pPr>
                      <w:r>
                        <w:rPr>
                          <w:lang w:val="fr-CH"/>
                        </w:rPr>
                        <w:t>All dimensions in mm</w:t>
                      </w:r>
                    </w:p>
                  </w:txbxContent>
                </v:textbox>
              </v:shape>
            </w:pict>
          </mc:Fallback>
        </mc:AlternateContent>
      </w:r>
      <w:bookmarkStart w:id="0" w:name="_MON_1385455999"/>
      <w:bookmarkEnd w:id="0"/>
      <w:r>
        <w:object w:dxaOrig="9541" w:dyaOrig="10861" w14:anchorId="36045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35pt;height:404.05pt" o:ole="">
            <v:imagedata r:id="rId17" o:title=""/>
          </v:shape>
          <o:OLEObject Type="Embed" ProgID="Word.Picture.8" ShapeID="_x0000_i1025" DrawAspect="Content" ObjectID="_1808200003" r:id="rId18"/>
        </w:object>
      </w:r>
    </w:p>
    <w:p w14:paraId="51559859" w14:textId="77777777" w:rsidR="008A5F8E" w:rsidRDefault="008A5F8E" w:rsidP="008A5F8E">
      <w:pPr>
        <w:ind w:left="1134" w:right="1134" w:hanging="5499"/>
        <w:jc w:val="both"/>
      </w:pPr>
    </w:p>
    <w:p w14:paraId="5BC274FB" w14:textId="77777777" w:rsidR="008A5F8E" w:rsidRDefault="008A5F8E" w:rsidP="008A5F8E">
      <w:pPr>
        <w:ind w:left="1134" w:right="1134" w:firstLine="1134"/>
        <w:rPr>
          <w:i/>
        </w:rPr>
      </w:pPr>
    </w:p>
    <w:p w14:paraId="4E0EBB8A" w14:textId="77777777" w:rsidR="008A5F8E" w:rsidRPr="00355F31" w:rsidRDefault="008A5F8E" w:rsidP="008A5F8E">
      <w:pPr>
        <w:ind w:left="1134" w:right="1134" w:firstLine="1134"/>
        <w:rPr>
          <w:i/>
        </w:rPr>
      </w:pPr>
      <w:r w:rsidRPr="00355F31">
        <w:rPr>
          <w:i/>
        </w:rPr>
        <w:t>Key:</w:t>
      </w:r>
    </w:p>
    <w:p w14:paraId="263D8EBA" w14:textId="77777777" w:rsidR="008A5F8E" w:rsidRDefault="008A5F8E" w:rsidP="008A5F8E">
      <w:pPr>
        <w:ind w:left="2552" w:right="1134" w:hanging="284"/>
      </w:pPr>
      <w:r>
        <w:t>1</w:t>
      </w:r>
      <w:r>
        <w:tab/>
        <w:t>Limits in the rearward and upwards directions</w:t>
      </w:r>
    </w:p>
    <w:p w14:paraId="22993722" w14:textId="77777777" w:rsidR="008A5F8E" w:rsidRPr="00945534" w:rsidRDefault="008A5F8E" w:rsidP="008A5F8E">
      <w:pPr>
        <w:ind w:left="2552" w:right="1134" w:hanging="284"/>
      </w:pPr>
      <w:r>
        <w:rPr>
          <w:lang w:val="en-US"/>
        </w:rPr>
        <w:t>2</w:t>
      </w:r>
      <w:r>
        <w:rPr>
          <w:lang w:val="en-US"/>
        </w:rPr>
        <w:tab/>
      </w:r>
      <w:r w:rsidRPr="00234F31">
        <w:t>Dashed line marks area where a support leg</w:t>
      </w:r>
      <w:r w:rsidRPr="00E16ED8">
        <w:rPr>
          <w:strike/>
          <w:color w:val="0070C0"/>
        </w:rPr>
        <w:t xml:space="preserve">, or similar, </w:t>
      </w:r>
      <w:r w:rsidRPr="003A2172">
        <w:rPr>
          <w:strike/>
        </w:rPr>
        <w:t>of a</w:t>
      </w:r>
      <w:r w:rsidRPr="00234F31">
        <w:t xml:space="preserve"> </w:t>
      </w:r>
      <w:r w:rsidRPr="008B07F8">
        <w:rPr>
          <w:strike/>
        </w:rPr>
        <w:t>specific vehicle</w:t>
      </w:r>
      <w:r w:rsidRPr="003A2172">
        <w:rPr>
          <w:strike/>
        </w:rPr>
        <w:t xml:space="preserve"> CRS</w:t>
      </w:r>
      <w:r w:rsidRPr="00234F31">
        <w:t xml:space="preserve"> is allowed to protrude</w:t>
      </w:r>
    </w:p>
    <w:p w14:paraId="6AE4EAB7" w14:textId="77777777" w:rsidR="008A5F8E" w:rsidRPr="00CD1589" w:rsidRDefault="008A5F8E" w:rsidP="008A5F8E">
      <w:pPr>
        <w:ind w:left="2552" w:right="1134" w:hanging="284"/>
      </w:pPr>
      <w:r w:rsidRPr="00CD1589">
        <w:t>3</w:t>
      </w:r>
      <w:r>
        <w:tab/>
      </w:r>
      <w:r w:rsidRPr="00CD1589">
        <w:t>The backwards limitation (to the right in the figure) is given by the forward-facing</w:t>
      </w:r>
      <w:r>
        <w:t xml:space="preserve"> </w:t>
      </w:r>
      <w:r w:rsidRPr="00CD1589">
        <w:t>envelope in Figure 2</w:t>
      </w:r>
    </w:p>
    <w:p w14:paraId="6B0D66BD" w14:textId="77777777" w:rsidR="008A5F8E" w:rsidRPr="000F42D3" w:rsidRDefault="008A5F8E" w:rsidP="008A5F8E">
      <w:pPr>
        <w:ind w:left="2552" w:right="1134" w:hanging="284"/>
        <w:rPr>
          <w:b/>
          <w:bCs/>
          <w:u w:val="single"/>
          <w:lang w:val="en-US"/>
        </w:rPr>
      </w:pPr>
      <w:r>
        <w:rPr>
          <w:lang w:val="en-US"/>
        </w:rPr>
        <w:t>4</w:t>
      </w:r>
      <w:r>
        <w:rPr>
          <w:lang w:val="en-US"/>
        </w:rPr>
        <w:tab/>
      </w:r>
      <w:r w:rsidRPr="00945534">
        <w:rPr>
          <w:lang w:val="en-US"/>
        </w:rPr>
        <w:t xml:space="preserve">Further specifications of the connector area are given in </w:t>
      </w:r>
      <w:r w:rsidRPr="00C81766">
        <w:rPr>
          <w:lang w:val="en-US"/>
        </w:rPr>
        <w:t>UN Regulation No. 44</w:t>
      </w:r>
      <w:r w:rsidRPr="000F42D3">
        <w:rPr>
          <w:b/>
          <w:bCs/>
          <w:u w:val="single"/>
          <w:lang w:val="en-US"/>
        </w:rPr>
        <w:t>/UN Regulation No. 129</w:t>
      </w:r>
    </w:p>
    <w:p w14:paraId="7C2B4F07" w14:textId="77777777" w:rsidR="008A5F8E" w:rsidRDefault="008A5F8E" w:rsidP="008A5F8E">
      <w:pPr>
        <w:ind w:left="2832" w:right="1134" w:hanging="564"/>
        <w:rPr>
          <w:lang w:val="en-US"/>
        </w:rPr>
      </w:pPr>
    </w:p>
    <w:p w14:paraId="2483AED0" w14:textId="77777777" w:rsidR="008A5F8E" w:rsidRDefault="008A5F8E" w:rsidP="008A5F8E">
      <w:pPr>
        <w:ind w:left="2832" w:right="1134" w:hanging="564"/>
        <w:rPr>
          <w:lang w:val="en-US"/>
        </w:rPr>
      </w:pPr>
    </w:p>
    <w:p w14:paraId="6AD6315C" w14:textId="77777777" w:rsidR="008A5F8E" w:rsidRDefault="008A5F8E" w:rsidP="008A5F8E">
      <w:pPr>
        <w:ind w:left="2832" w:right="1134" w:hanging="564"/>
        <w:rPr>
          <w:lang w:val="en-US"/>
        </w:rPr>
      </w:pPr>
    </w:p>
    <w:p w14:paraId="3630816C" w14:textId="77777777" w:rsidR="008A5F8E" w:rsidRDefault="008A5F8E" w:rsidP="008A5F8E">
      <w:pPr>
        <w:ind w:left="2832" w:right="1134" w:hanging="564"/>
        <w:rPr>
          <w:lang w:val="en-US"/>
        </w:rPr>
      </w:pPr>
    </w:p>
    <w:p w14:paraId="7DE1CE65" w14:textId="77777777" w:rsidR="008A5F8E" w:rsidRDefault="008A5F8E" w:rsidP="008A5F8E">
      <w:pPr>
        <w:ind w:left="2832" w:right="1134" w:hanging="564"/>
        <w:rPr>
          <w:lang w:val="en-US"/>
        </w:rPr>
      </w:pPr>
    </w:p>
    <w:p w14:paraId="5AB7E171" w14:textId="77777777" w:rsidR="008A5F8E" w:rsidRDefault="008A5F8E" w:rsidP="008A5F8E">
      <w:pPr>
        <w:ind w:left="2832" w:right="1134" w:hanging="564"/>
        <w:rPr>
          <w:lang w:val="en-US"/>
        </w:rPr>
      </w:pPr>
    </w:p>
    <w:p w14:paraId="5B50837E" w14:textId="77777777" w:rsidR="008A5F8E" w:rsidRDefault="008A5F8E" w:rsidP="008A5F8E">
      <w:pPr>
        <w:ind w:left="2832" w:right="1134" w:hanging="564"/>
        <w:rPr>
          <w:lang w:val="en-US"/>
        </w:rPr>
      </w:pPr>
    </w:p>
    <w:p w14:paraId="3AD151A4" w14:textId="77777777" w:rsidR="008A5F8E" w:rsidRDefault="008A5F8E" w:rsidP="008A5F8E">
      <w:pPr>
        <w:ind w:left="2832" w:right="1134" w:hanging="564"/>
        <w:rPr>
          <w:lang w:val="en-US"/>
        </w:rPr>
      </w:pPr>
    </w:p>
    <w:p w14:paraId="0B35C464" w14:textId="77777777" w:rsidR="008A5F8E" w:rsidRDefault="008A5F8E" w:rsidP="008A5F8E">
      <w:pPr>
        <w:ind w:left="2832" w:right="1134" w:hanging="564"/>
        <w:rPr>
          <w:lang w:val="en-US"/>
        </w:rPr>
      </w:pPr>
    </w:p>
    <w:p w14:paraId="28BBF291" w14:textId="77777777" w:rsidR="008A5F8E" w:rsidRPr="003F3C50" w:rsidRDefault="008A5F8E" w:rsidP="008A5F8E">
      <w:pPr>
        <w:pStyle w:val="para"/>
      </w:pPr>
      <w:r w:rsidRPr="003F3C50">
        <w:lastRenderedPageBreak/>
        <w:t>4.5.</w:t>
      </w:r>
      <w:r w:rsidRPr="003F3C50">
        <w:tab/>
      </w:r>
      <w:proofErr w:type="spellStart"/>
      <w:r w:rsidRPr="003F3C50">
        <w:t>Reduced</w:t>
      </w:r>
      <w:proofErr w:type="spellEnd"/>
      <w:r w:rsidRPr="003F3C50">
        <w:t xml:space="preserve">-size </w:t>
      </w:r>
      <w:proofErr w:type="spellStart"/>
      <w:r w:rsidRPr="003F3C50">
        <w:t>rearward-facing</w:t>
      </w:r>
      <w:proofErr w:type="spellEnd"/>
      <w:r w:rsidRPr="003F3C50">
        <w:t xml:space="preserve"> </w:t>
      </w:r>
      <w:proofErr w:type="spellStart"/>
      <w:r w:rsidRPr="003F3C50">
        <w:t>toddler</w:t>
      </w:r>
      <w:proofErr w:type="spellEnd"/>
      <w:r w:rsidRPr="003F3C50">
        <w:t xml:space="preserve"> </w:t>
      </w:r>
      <w:proofErr w:type="spellStart"/>
      <w:r w:rsidRPr="003F3C50">
        <w:t>child</w:t>
      </w:r>
      <w:proofErr w:type="spellEnd"/>
      <w:r w:rsidRPr="003F3C50">
        <w:t xml:space="preserve"> </w:t>
      </w:r>
      <w:proofErr w:type="spellStart"/>
      <w:r w:rsidRPr="003F3C50">
        <w:t>restraint</w:t>
      </w:r>
      <w:proofErr w:type="spellEnd"/>
      <w:r w:rsidRPr="003F3C50">
        <w:t xml:space="preserve"> </w:t>
      </w:r>
      <w:proofErr w:type="spellStart"/>
      <w:r w:rsidRPr="003F3C50">
        <w:t>systems</w:t>
      </w:r>
      <w:proofErr w:type="spellEnd"/>
      <w:r w:rsidRPr="003F3C50">
        <w:t xml:space="preserve"> </w:t>
      </w:r>
      <w:proofErr w:type="spellStart"/>
      <w:r w:rsidRPr="003F3C50">
        <w:t>envelope</w:t>
      </w:r>
      <w:proofErr w:type="spellEnd"/>
    </w:p>
    <w:p w14:paraId="4D556E08" w14:textId="77777777" w:rsidR="008A5F8E" w:rsidRPr="002B31FC" w:rsidRDefault="008A5F8E" w:rsidP="008A5F8E">
      <w:pPr>
        <w:pStyle w:val="para"/>
        <w:rPr>
          <w:lang w:val="en-US"/>
        </w:rPr>
      </w:pPr>
      <w:r w:rsidRPr="00B76375">
        <w:rPr>
          <w:strike/>
        </w:rPr>
        <w:t>5.</w:t>
      </w:r>
      <w:r>
        <w:tab/>
      </w:r>
      <w:r w:rsidRPr="00B76375">
        <w:t>Figure</w:t>
      </w:r>
      <w:r w:rsidRPr="002B31FC">
        <w:rPr>
          <w:lang w:val="en-US"/>
        </w:rPr>
        <w:t xml:space="preserve"> 5</w:t>
      </w:r>
    </w:p>
    <w:p w14:paraId="616AFC13" w14:textId="77777777" w:rsidR="008A5F8E" w:rsidRPr="00E0710E" w:rsidRDefault="008A5F8E" w:rsidP="008A5F8E">
      <w:pPr>
        <w:pStyle w:val="SingleTxtG"/>
        <w:spacing w:after="0"/>
        <w:ind w:left="2268"/>
        <w:rPr>
          <w:b/>
        </w:rPr>
      </w:pPr>
      <w:r w:rsidRPr="00E0710E">
        <w:rPr>
          <w:b/>
          <w:lang w:val="en-US"/>
        </w:rPr>
        <w:t xml:space="preserve">ISO/R2 envelope dimensions for a reduced-size rearward-facing toddler </w:t>
      </w:r>
      <w:r>
        <w:rPr>
          <w:b/>
          <w:lang w:val="en-US"/>
        </w:rPr>
        <w:br/>
      </w:r>
      <w:r w:rsidRPr="00E0710E">
        <w:rPr>
          <w:b/>
          <w:lang w:val="en-US"/>
        </w:rPr>
        <w:t>CRS</w:t>
      </w:r>
      <w:r>
        <w:rPr>
          <w:b/>
          <w:lang w:val="en-US"/>
        </w:rPr>
        <w:t xml:space="preserve"> </w:t>
      </w:r>
      <w:r w:rsidRPr="00E0710E">
        <w:rPr>
          <w:b/>
          <w:lang w:val="en-US"/>
        </w:rPr>
        <w:t>ISOFIX SIZE CLASS D</w:t>
      </w:r>
    </w:p>
    <w:p w14:paraId="60555691" w14:textId="77777777" w:rsidR="008A5F8E" w:rsidRDefault="008A5F8E" w:rsidP="008A5F8E">
      <w:pPr>
        <w:ind w:left="1134" w:right="1134" w:hanging="5499"/>
        <w:jc w:val="both"/>
      </w:pPr>
    </w:p>
    <w:p w14:paraId="44E6E792" w14:textId="77777777" w:rsidR="008A5F8E" w:rsidRDefault="008A5F8E" w:rsidP="008A5F8E">
      <w:pPr>
        <w:ind w:left="4932" w:right="567" w:hanging="4365"/>
        <w:jc w:val="center"/>
      </w:pPr>
      <w:r w:rsidRPr="00FE7783">
        <w:rPr>
          <w:rFonts w:ascii="Aptos" w:eastAsia="DengXian" w:hAnsi="Aptos" w:cs="Arial"/>
          <w:noProof/>
          <w:kern w:val="2"/>
          <w:sz w:val="24"/>
          <w:szCs w:val="24"/>
          <w:lang w:val="fr-CH" w:eastAsia="zh-CN"/>
          <w14:ligatures w14:val="standardContextual"/>
        </w:rPr>
        <mc:AlternateContent>
          <mc:Choice Requires="wps">
            <w:drawing>
              <wp:anchor distT="45720" distB="45720" distL="114300" distR="114300" simplePos="0" relativeHeight="251664384" behindDoc="0" locked="0" layoutInCell="1" allowOverlap="1" wp14:anchorId="74F539FE" wp14:editId="7EBEA866">
                <wp:simplePos x="0" y="0"/>
                <wp:positionH relativeFrom="column">
                  <wp:posOffset>4542790</wp:posOffset>
                </wp:positionH>
                <wp:positionV relativeFrom="paragraph">
                  <wp:posOffset>5285740</wp:posOffset>
                </wp:positionV>
                <wp:extent cx="1343770" cy="1404620"/>
                <wp:effectExtent l="0" t="0" r="27940" b="13970"/>
                <wp:wrapNone/>
                <wp:docPr id="100694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770" cy="1404620"/>
                        </a:xfrm>
                        <a:prstGeom prst="rect">
                          <a:avLst/>
                        </a:prstGeom>
                        <a:solidFill>
                          <a:srgbClr val="FFFFFF"/>
                        </a:solidFill>
                        <a:ln w="9525">
                          <a:solidFill>
                            <a:srgbClr val="000000"/>
                          </a:solidFill>
                          <a:miter lim="800000"/>
                          <a:headEnd/>
                          <a:tailEnd/>
                        </a:ln>
                      </wps:spPr>
                      <wps:txbx>
                        <w:txbxContent>
                          <w:p w14:paraId="304162C4" w14:textId="77777777" w:rsidR="008A5F8E" w:rsidRPr="00FE7783" w:rsidRDefault="008A5F8E" w:rsidP="008A5F8E">
                            <w:pPr>
                              <w:rPr>
                                <w:lang w:val="fr-CH"/>
                              </w:rPr>
                            </w:pPr>
                            <w:r>
                              <w:rPr>
                                <w:lang w:val="fr-CH"/>
                              </w:rPr>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74F539FE" id="_x0000_s1030" type="#_x0000_t202" style="position:absolute;left:0;text-align:left;margin-left:357.7pt;margin-top:416.2pt;width:105.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">
                <v:textbox style="mso-fit-shape-to-text:t">
                  <w:txbxContent>
                    <w:p w14:paraId="304162C4" w14:textId="77777777" w:rsidR="008A5F8E" w:rsidRPr="00FE7783" w:rsidRDefault="008A5F8E" w:rsidP="008A5F8E">
                      <w:pPr>
                        <w:rPr>
                          <w:lang w:val="fr-CH"/>
                        </w:rPr>
                      </w:pPr>
                      <w:r>
                        <w:rPr>
                          <w:lang w:val="fr-CH"/>
                        </w:rPr>
                        <w:t>All dimensions in mm</w:t>
                      </w:r>
                    </w:p>
                  </w:txbxContent>
                </v:textbox>
              </v:shape>
            </w:pict>
          </mc:Fallback>
        </mc:AlternateContent>
      </w:r>
      <w:r>
        <w:rPr>
          <w:noProof/>
        </w:rPr>
        <w:drawing>
          <wp:inline distT="0" distB="0" distL="0" distR="0" wp14:anchorId="734F5D3E" wp14:editId="46B90E08">
            <wp:extent cx="5534025" cy="5541010"/>
            <wp:effectExtent l="0" t="0" r="9525" b="2540"/>
            <wp:docPr id="41" name="Picture 41" descr="Afbeelding met schets, diagram, Technische tekening, Pl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fbeelding met schets, diagram, Technische tekening, Plan&#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4025" cy="5541010"/>
                    </a:xfrm>
                    <a:prstGeom prst="rect">
                      <a:avLst/>
                    </a:prstGeom>
                    <a:noFill/>
                    <a:ln>
                      <a:noFill/>
                    </a:ln>
                  </pic:spPr>
                </pic:pic>
              </a:graphicData>
            </a:graphic>
          </wp:inline>
        </w:drawing>
      </w:r>
    </w:p>
    <w:p w14:paraId="694E9F48" w14:textId="77777777" w:rsidR="008A5F8E" w:rsidRPr="00E0710E" w:rsidRDefault="008A5F8E" w:rsidP="008A5F8E">
      <w:pPr>
        <w:ind w:left="1134" w:right="1134" w:firstLine="1134"/>
        <w:rPr>
          <w:i/>
        </w:rPr>
      </w:pPr>
      <w:r w:rsidRPr="00E0710E">
        <w:rPr>
          <w:i/>
        </w:rPr>
        <w:t>Key:</w:t>
      </w:r>
    </w:p>
    <w:p w14:paraId="084185CB" w14:textId="77777777" w:rsidR="008A5F8E" w:rsidRPr="002B31FC" w:rsidRDefault="008A5F8E" w:rsidP="008A5F8E">
      <w:pPr>
        <w:ind w:left="2552" w:right="1134" w:hanging="284"/>
      </w:pPr>
      <w:r w:rsidRPr="002B31FC">
        <w:t>1</w:t>
      </w:r>
      <w:r w:rsidRPr="002B31FC">
        <w:tab/>
        <w:t>Limits in the rearward and upwards directions</w:t>
      </w:r>
    </w:p>
    <w:p w14:paraId="54B68128" w14:textId="77777777" w:rsidR="008A5F8E" w:rsidRPr="00945534" w:rsidRDefault="008A5F8E" w:rsidP="008A5F8E">
      <w:pPr>
        <w:ind w:left="2552" w:right="1134" w:hanging="284"/>
      </w:pPr>
      <w:r>
        <w:rPr>
          <w:lang w:val="en-US"/>
        </w:rPr>
        <w:t>2</w:t>
      </w:r>
      <w:r>
        <w:rPr>
          <w:lang w:val="en-US"/>
        </w:rPr>
        <w:tab/>
      </w:r>
      <w:r w:rsidRPr="00234F31">
        <w:t>Dashed line marks area where a support leg</w:t>
      </w:r>
      <w:r w:rsidRPr="00E16ED8">
        <w:rPr>
          <w:strike/>
          <w:color w:val="0070C0"/>
        </w:rPr>
        <w:t xml:space="preserve">, or similar, </w:t>
      </w:r>
      <w:r w:rsidRPr="00702E8E">
        <w:rPr>
          <w:strike/>
        </w:rPr>
        <w:t>of a</w:t>
      </w:r>
      <w:r w:rsidRPr="00AD4C68">
        <w:t xml:space="preserve"> </w:t>
      </w:r>
      <w:r w:rsidRPr="00DD2F16">
        <w:rPr>
          <w:strike/>
        </w:rPr>
        <w:t>specific vehicle</w:t>
      </w:r>
      <w:r w:rsidRPr="003A2172">
        <w:rPr>
          <w:strike/>
        </w:rPr>
        <w:t xml:space="preserve"> CRS</w:t>
      </w:r>
      <w:r w:rsidRPr="00234F31">
        <w:t xml:space="preserve"> is allowed to protrude</w:t>
      </w:r>
    </w:p>
    <w:p w14:paraId="7885AF26" w14:textId="77777777" w:rsidR="008A5F8E" w:rsidRPr="00CD1589" w:rsidRDefault="008A5F8E" w:rsidP="008A5F8E">
      <w:pPr>
        <w:ind w:left="2552" w:right="1134" w:hanging="284"/>
      </w:pPr>
      <w:r w:rsidRPr="00CD1589">
        <w:t>3</w:t>
      </w:r>
      <w:r>
        <w:tab/>
      </w:r>
      <w:r w:rsidRPr="00CD1589">
        <w:t>The backwards limitation (to the right in the figure) is given by the forward-facing envelope in Figure 2</w:t>
      </w:r>
    </w:p>
    <w:p w14:paraId="3B9D39EB" w14:textId="77777777" w:rsidR="008A5F8E" w:rsidRDefault="008A5F8E" w:rsidP="008A5F8E">
      <w:pPr>
        <w:ind w:left="2552" w:right="1134" w:hanging="284"/>
        <w:rPr>
          <w:lang w:val="en-US"/>
        </w:rPr>
      </w:pPr>
      <w:r>
        <w:rPr>
          <w:lang w:val="en-US"/>
        </w:rPr>
        <w:t>4</w:t>
      </w:r>
      <w:r>
        <w:rPr>
          <w:lang w:val="en-US"/>
        </w:rPr>
        <w:tab/>
      </w:r>
      <w:r w:rsidRPr="00945534">
        <w:rPr>
          <w:lang w:val="en-US"/>
        </w:rPr>
        <w:t xml:space="preserve">Further specifications of the connector area are given in </w:t>
      </w:r>
      <w:r w:rsidRPr="00517C45">
        <w:rPr>
          <w:lang w:val="en-US"/>
        </w:rPr>
        <w:t>UN Regulation No. 44</w:t>
      </w:r>
      <w:r w:rsidRPr="00C95F6E">
        <w:rPr>
          <w:b/>
          <w:bCs/>
          <w:u w:val="single"/>
          <w:lang w:val="en-US"/>
        </w:rPr>
        <w:t>/UN Regulation No. 129</w:t>
      </w:r>
    </w:p>
    <w:p w14:paraId="19C3C29E" w14:textId="77777777" w:rsidR="008A5F8E" w:rsidRDefault="008A5F8E" w:rsidP="008A5F8E">
      <w:pPr>
        <w:ind w:left="2832" w:right="1134" w:hanging="564"/>
        <w:rPr>
          <w:lang w:val="en-US"/>
        </w:rPr>
      </w:pPr>
    </w:p>
    <w:p w14:paraId="060DDD80" w14:textId="77777777" w:rsidR="008A5F8E" w:rsidRDefault="008A5F8E" w:rsidP="008A5F8E">
      <w:pPr>
        <w:ind w:left="1134" w:right="1134"/>
        <w:rPr>
          <w:lang w:val="en-US"/>
        </w:rPr>
      </w:pPr>
    </w:p>
    <w:p w14:paraId="5CF73085" w14:textId="77777777" w:rsidR="008A5F8E" w:rsidRDefault="008A5F8E" w:rsidP="008A5F8E">
      <w:pPr>
        <w:ind w:left="1134" w:right="1134"/>
        <w:rPr>
          <w:lang w:val="en-US"/>
        </w:rPr>
      </w:pPr>
    </w:p>
    <w:p w14:paraId="120D40ED" w14:textId="77777777" w:rsidR="008A5F8E" w:rsidRDefault="008A5F8E" w:rsidP="008A5F8E">
      <w:pPr>
        <w:ind w:left="1134" w:right="1134"/>
        <w:rPr>
          <w:lang w:val="en-US"/>
        </w:rPr>
      </w:pPr>
    </w:p>
    <w:p w14:paraId="21807913" w14:textId="77777777" w:rsidR="008A5F8E" w:rsidRDefault="008A5F8E" w:rsidP="008A5F8E">
      <w:pPr>
        <w:ind w:left="1134" w:right="1134"/>
        <w:rPr>
          <w:lang w:val="en-US"/>
        </w:rPr>
      </w:pPr>
    </w:p>
    <w:p w14:paraId="58B1917D" w14:textId="77777777" w:rsidR="008A5F8E" w:rsidRDefault="008A5F8E" w:rsidP="008A5F8E">
      <w:pPr>
        <w:ind w:left="1134" w:right="1134"/>
        <w:rPr>
          <w:lang w:val="en-US"/>
        </w:rPr>
      </w:pPr>
    </w:p>
    <w:p w14:paraId="2F273C1B" w14:textId="77777777" w:rsidR="008A5F8E" w:rsidRDefault="008A5F8E" w:rsidP="008A5F8E">
      <w:pPr>
        <w:ind w:left="1134" w:right="1134"/>
        <w:rPr>
          <w:lang w:val="en-US"/>
        </w:rPr>
      </w:pPr>
    </w:p>
    <w:p w14:paraId="0F39AD88" w14:textId="77777777" w:rsidR="008A5F8E" w:rsidRDefault="008A5F8E" w:rsidP="008A5F8E">
      <w:pPr>
        <w:ind w:left="1134" w:right="1134"/>
        <w:rPr>
          <w:lang w:val="en-US"/>
        </w:rPr>
      </w:pPr>
    </w:p>
    <w:p w14:paraId="32C2E617" w14:textId="77777777" w:rsidR="008A5F8E" w:rsidRDefault="008A5F8E" w:rsidP="008A5F8E">
      <w:pPr>
        <w:ind w:left="1134" w:right="1134"/>
        <w:rPr>
          <w:lang w:val="en-US"/>
        </w:rPr>
      </w:pPr>
    </w:p>
    <w:p w14:paraId="7A01D638" w14:textId="77777777" w:rsidR="008A5F8E" w:rsidRPr="003F3C50" w:rsidRDefault="008A5F8E" w:rsidP="008A5F8E">
      <w:pPr>
        <w:pStyle w:val="para"/>
      </w:pPr>
      <w:r w:rsidRPr="003F3C50">
        <w:lastRenderedPageBreak/>
        <w:t>4.6.</w:t>
      </w:r>
      <w:r w:rsidRPr="003F3C50">
        <w:tab/>
      </w:r>
      <w:proofErr w:type="spellStart"/>
      <w:r w:rsidRPr="003F3C50">
        <w:t>Rearward</w:t>
      </w:r>
      <w:proofErr w:type="spellEnd"/>
      <w:r w:rsidRPr="003F3C50">
        <w:t xml:space="preserve"> </w:t>
      </w:r>
      <w:proofErr w:type="spellStart"/>
      <w:r w:rsidRPr="003F3C50">
        <w:t>facing</w:t>
      </w:r>
      <w:proofErr w:type="spellEnd"/>
      <w:r w:rsidRPr="003F3C50">
        <w:t xml:space="preserve"> infant </w:t>
      </w:r>
      <w:proofErr w:type="spellStart"/>
      <w:r w:rsidRPr="003F3C50">
        <w:t>child</w:t>
      </w:r>
      <w:proofErr w:type="spellEnd"/>
      <w:r w:rsidRPr="003F3C50">
        <w:t xml:space="preserve"> </w:t>
      </w:r>
      <w:proofErr w:type="spellStart"/>
      <w:r w:rsidRPr="003F3C50">
        <w:t>restraint</w:t>
      </w:r>
      <w:proofErr w:type="spellEnd"/>
      <w:r w:rsidRPr="003F3C50">
        <w:t xml:space="preserve"> </w:t>
      </w:r>
      <w:proofErr w:type="spellStart"/>
      <w:r w:rsidRPr="003F3C50">
        <w:t>systems</w:t>
      </w:r>
      <w:proofErr w:type="spellEnd"/>
      <w:r w:rsidRPr="003F3C50">
        <w:t xml:space="preserve"> </w:t>
      </w:r>
      <w:proofErr w:type="spellStart"/>
      <w:r w:rsidRPr="003F3C50">
        <w:t>envelope</w:t>
      </w:r>
      <w:proofErr w:type="spellEnd"/>
    </w:p>
    <w:p w14:paraId="338428B1" w14:textId="77777777" w:rsidR="008A5F8E" w:rsidRDefault="008A5F8E" w:rsidP="008A5F8E">
      <w:pPr>
        <w:pStyle w:val="para"/>
      </w:pPr>
      <w:r w:rsidRPr="009B3C33">
        <w:rPr>
          <w:strike/>
        </w:rPr>
        <w:t>6.</w:t>
      </w:r>
      <w:r>
        <w:tab/>
        <w:t>Figure 6</w:t>
      </w:r>
    </w:p>
    <w:p w14:paraId="7019DC00" w14:textId="77777777" w:rsidR="008A5F8E" w:rsidRPr="00E0710E" w:rsidRDefault="008A5F8E" w:rsidP="008A5F8E">
      <w:pPr>
        <w:pStyle w:val="SingleTxtG"/>
        <w:spacing w:after="0"/>
        <w:ind w:left="2268"/>
        <w:rPr>
          <w:b/>
          <w:lang w:val="en-US"/>
        </w:rPr>
      </w:pPr>
      <w:r w:rsidRPr="00E0710E">
        <w:rPr>
          <w:b/>
        </w:rPr>
        <w:t>ISO/R1 envelope dimensions for an infant-size rearward-facing CRS ISOFIX</w:t>
      </w:r>
      <w:r>
        <w:rPr>
          <w:b/>
        </w:rPr>
        <w:t xml:space="preserve"> </w:t>
      </w:r>
      <w:r w:rsidRPr="00E0710E">
        <w:rPr>
          <w:b/>
        </w:rPr>
        <w:t>SIZE CLASS E</w:t>
      </w:r>
    </w:p>
    <w:p w14:paraId="2B19D3B4" w14:textId="77777777" w:rsidR="008A5F8E" w:rsidRDefault="008A5F8E" w:rsidP="008A5F8E">
      <w:pPr>
        <w:ind w:left="1134" w:right="1134" w:hanging="5499"/>
        <w:jc w:val="both"/>
      </w:pPr>
    </w:p>
    <w:p w14:paraId="18DB62DB" w14:textId="77777777" w:rsidR="008A5F8E" w:rsidRDefault="008A5F8E" w:rsidP="008A5F8E">
      <w:pPr>
        <w:ind w:left="5499" w:right="1134" w:hanging="4648"/>
        <w:jc w:val="center"/>
      </w:pPr>
      <w:r w:rsidRPr="00FE7783">
        <w:rPr>
          <w:rFonts w:ascii="Aptos" w:eastAsia="DengXian" w:hAnsi="Aptos" w:cs="Arial"/>
          <w:noProof/>
          <w:kern w:val="2"/>
          <w:sz w:val="24"/>
          <w:szCs w:val="24"/>
          <w:lang w:val="fr-CH" w:eastAsia="zh-CN"/>
          <w14:ligatures w14:val="standardContextual"/>
        </w:rPr>
        <mc:AlternateContent>
          <mc:Choice Requires="wps">
            <w:drawing>
              <wp:anchor distT="45720" distB="45720" distL="114300" distR="114300" simplePos="0" relativeHeight="251665408" behindDoc="0" locked="0" layoutInCell="1" allowOverlap="1" wp14:anchorId="445C2225" wp14:editId="1D96CC18">
                <wp:simplePos x="0" y="0"/>
                <wp:positionH relativeFrom="column">
                  <wp:posOffset>4495800</wp:posOffset>
                </wp:positionH>
                <wp:positionV relativeFrom="paragraph">
                  <wp:posOffset>5626735</wp:posOffset>
                </wp:positionV>
                <wp:extent cx="1343770" cy="1404620"/>
                <wp:effectExtent l="0" t="0" r="27940" b="13970"/>
                <wp:wrapNone/>
                <wp:docPr id="1934979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770" cy="1404620"/>
                        </a:xfrm>
                        <a:prstGeom prst="rect">
                          <a:avLst/>
                        </a:prstGeom>
                        <a:solidFill>
                          <a:srgbClr val="FFFFFF"/>
                        </a:solidFill>
                        <a:ln w="9525">
                          <a:solidFill>
                            <a:srgbClr val="000000"/>
                          </a:solidFill>
                          <a:miter lim="800000"/>
                          <a:headEnd/>
                          <a:tailEnd/>
                        </a:ln>
                      </wps:spPr>
                      <wps:txbx>
                        <w:txbxContent>
                          <w:p w14:paraId="04DE7AEC" w14:textId="77777777" w:rsidR="008A5F8E" w:rsidRPr="00FE7783" w:rsidRDefault="008A5F8E" w:rsidP="008A5F8E">
                            <w:pPr>
                              <w:rPr>
                                <w:lang w:val="fr-CH"/>
                              </w:rPr>
                            </w:pPr>
                            <w:r>
                              <w:rPr>
                                <w:lang w:val="fr-CH"/>
                              </w:rPr>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445C2225" id="_x0000_s1031" type="#_x0000_t202" style="position:absolute;left:0;text-align:left;margin-left:354pt;margin-top:443.05pt;width:105.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">
                <v:textbox style="mso-fit-shape-to-text:t">
                  <w:txbxContent>
                    <w:p w14:paraId="04DE7AEC" w14:textId="77777777" w:rsidR="008A5F8E" w:rsidRPr="00FE7783" w:rsidRDefault="008A5F8E" w:rsidP="008A5F8E">
                      <w:pPr>
                        <w:rPr>
                          <w:lang w:val="fr-CH"/>
                        </w:rPr>
                      </w:pPr>
                      <w:r>
                        <w:rPr>
                          <w:lang w:val="fr-CH"/>
                        </w:rPr>
                        <w:t>All dimensions in mm</w:t>
                      </w:r>
                    </w:p>
                  </w:txbxContent>
                </v:textbox>
              </v:shape>
            </w:pict>
          </mc:Fallback>
        </mc:AlternateContent>
      </w:r>
      <w:r>
        <w:rPr>
          <w:noProof/>
        </w:rPr>
        <w:drawing>
          <wp:inline distT="0" distB="0" distL="0" distR="0" wp14:anchorId="3D2088B7" wp14:editId="24299FB6">
            <wp:extent cx="5506720" cy="5834380"/>
            <wp:effectExtent l="0" t="0" r="0" b="0"/>
            <wp:docPr id="42" name="Picture 42" descr="Afbeelding met schets, diagram, Technische tekening, Pl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fbeelding met schets, diagram, Technische tekening, Plan&#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6720" cy="5834380"/>
                    </a:xfrm>
                    <a:prstGeom prst="rect">
                      <a:avLst/>
                    </a:prstGeom>
                    <a:noFill/>
                    <a:ln>
                      <a:noFill/>
                    </a:ln>
                  </pic:spPr>
                </pic:pic>
              </a:graphicData>
            </a:graphic>
          </wp:inline>
        </w:drawing>
      </w:r>
    </w:p>
    <w:p w14:paraId="336C2375" w14:textId="77777777" w:rsidR="008A5F8E" w:rsidRDefault="008A5F8E" w:rsidP="008A5F8E">
      <w:pPr>
        <w:ind w:left="1134" w:right="1134" w:hanging="5499"/>
        <w:jc w:val="both"/>
      </w:pPr>
    </w:p>
    <w:p w14:paraId="5699064F" w14:textId="77777777" w:rsidR="008A5F8E" w:rsidRPr="00E0710E" w:rsidRDefault="008A5F8E" w:rsidP="008A5F8E">
      <w:pPr>
        <w:ind w:left="1134" w:right="1134" w:firstLine="1134"/>
        <w:rPr>
          <w:i/>
        </w:rPr>
      </w:pPr>
      <w:r w:rsidRPr="00E0710E">
        <w:rPr>
          <w:i/>
        </w:rPr>
        <w:t>Key:</w:t>
      </w:r>
    </w:p>
    <w:p w14:paraId="4793F77D" w14:textId="77777777" w:rsidR="008A5F8E" w:rsidRPr="002B31FC" w:rsidRDefault="008A5F8E" w:rsidP="008A5F8E">
      <w:pPr>
        <w:ind w:left="2552" w:right="1134" w:hanging="284"/>
      </w:pPr>
      <w:r w:rsidRPr="002B31FC">
        <w:t>1</w:t>
      </w:r>
      <w:r w:rsidRPr="002B31FC">
        <w:tab/>
        <w:t>Limits in the rearward and upward</w:t>
      </w:r>
      <w:r>
        <w:t>s</w:t>
      </w:r>
      <w:r w:rsidRPr="002B31FC">
        <w:t xml:space="preserve"> directions</w:t>
      </w:r>
    </w:p>
    <w:p w14:paraId="128A5ABE" w14:textId="77777777" w:rsidR="008A5F8E" w:rsidRPr="00945534" w:rsidRDefault="008A5F8E" w:rsidP="008A5F8E">
      <w:pPr>
        <w:ind w:left="2552" w:right="1134" w:hanging="284"/>
      </w:pPr>
      <w:r>
        <w:rPr>
          <w:lang w:val="en-US"/>
        </w:rPr>
        <w:t>2</w:t>
      </w:r>
      <w:r>
        <w:rPr>
          <w:lang w:val="en-US"/>
        </w:rPr>
        <w:tab/>
      </w:r>
      <w:r w:rsidRPr="00234F31">
        <w:t>Dashed line marks area where a support leg</w:t>
      </w:r>
      <w:r w:rsidRPr="00E16ED8">
        <w:rPr>
          <w:strike/>
        </w:rPr>
        <w:t xml:space="preserve">, </w:t>
      </w:r>
      <w:r w:rsidRPr="00EC3941">
        <w:rPr>
          <w:strike/>
          <w:color w:val="0070C0"/>
        </w:rPr>
        <w:t>or similar,</w:t>
      </w:r>
      <w:r w:rsidRPr="00E16ED8">
        <w:rPr>
          <w:strike/>
          <w:color w:val="0070C0"/>
        </w:rPr>
        <w:t xml:space="preserve"> </w:t>
      </w:r>
      <w:r w:rsidRPr="00513228">
        <w:rPr>
          <w:strike/>
        </w:rPr>
        <w:t>of a specific vehicle CRS</w:t>
      </w:r>
      <w:r w:rsidRPr="00234F31">
        <w:t xml:space="preserve"> is allowed to protrude</w:t>
      </w:r>
    </w:p>
    <w:p w14:paraId="60C7E6D1" w14:textId="77777777" w:rsidR="008A5F8E" w:rsidRPr="00CD1589" w:rsidRDefault="008A5F8E" w:rsidP="008A5F8E">
      <w:pPr>
        <w:ind w:left="2552" w:right="1134" w:hanging="284"/>
      </w:pPr>
      <w:r w:rsidRPr="00CD1589">
        <w:t>3</w:t>
      </w:r>
      <w:r>
        <w:tab/>
      </w:r>
      <w:r w:rsidRPr="00CD1589">
        <w:t>The backwards limitation (to the right in the figure) is given by the forward-facing</w:t>
      </w:r>
      <w:r>
        <w:t xml:space="preserve"> </w:t>
      </w:r>
      <w:r w:rsidRPr="00CD1589">
        <w:t>envelope in Figure 2</w:t>
      </w:r>
    </w:p>
    <w:p w14:paraId="6FEEB7D0" w14:textId="77777777" w:rsidR="008A5F8E" w:rsidRPr="005039D3" w:rsidRDefault="008A5F8E" w:rsidP="008A5F8E">
      <w:pPr>
        <w:ind w:left="2552" w:right="1134" w:hanging="284"/>
        <w:rPr>
          <w:b/>
          <w:bCs/>
          <w:u w:val="single"/>
          <w:lang w:val="en-US"/>
        </w:rPr>
      </w:pPr>
      <w:r>
        <w:rPr>
          <w:lang w:val="en-US"/>
        </w:rPr>
        <w:t>4</w:t>
      </w:r>
      <w:r>
        <w:rPr>
          <w:lang w:val="en-US"/>
        </w:rPr>
        <w:tab/>
      </w:r>
      <w:r w:rsidRPr="00945534">
        <w:rPr>
          <w:lang w:val="en-US"/>
        </w:rPr>
        <w:t xml:space="preserve">Further specifications of the connector area are given in </w:t>
      </w:r>
      <w:r>
        <w:rPr>
          <w:lang w:val="en-US"/>
        </w:rPr>
        <w:t>UN Regulation No</w:t>
      </w:r>
      <w:r w:rsidRPr="00945534">
        <w:rPr>
          <w:lang w:val="en-US"/>
        </w:rPr>
        <w:t>.</w:t>
      </w:r>
      <w:r>
        <w:rPr>
          <w:lang w:val="en-US"/>
        </w:rPr>
        <w:t xml:space="preserve"> </w:t>
      </w:r>
      <w:r w:rsidRPr="00945534">
        <w:rPr>
          <w:lang w:val="en-US"/>
        </w:rPr>
        <w:t>44</w:t>
      </w:r>
      <w:r w:rsidRPr="005039D3">
        <w:rPr>
          <w:b/>
          <w:bCs/>
          <w:u w:val="single"/>
          <w:lang w:val="en-US"/>
        </w:rPr>
        <w:t>/UN Regulation No. 129</w:t>
      </w:r>
    </w:p>
    <w:p w14:paraId="340EA93D" w14:textId="77777777" w:rsidR="008A5F8E" w:rsidRDefault="008A5F8E" w:rsidP="008A5F8E">
      <w:pPr>
        <w:ind w:left="1134" w:right="1134"/>
        <w:rPr>
          <w:lang w:val="en-US"/>
        </w:rPr>
      </w:pPr>
    </w:p>
    <w:p w14:paraId="317F5A9C" w14:textId="77777777" w:rsidR="008A5F8E" w:rsidRDefault="008A5F8E" w:rsidP="008A5F8E">
      <w:pPr>
        <w:ind w:left="1134" w:right="1134"/>
        <w:rPr>
          <w:lang w:val="en-US"/>
        </w:rPr>
      </w:pPr>
    </w:p>
    <w:p w14:paraId="7DC3D727" w14:textId="77777777" w:rsidR="008A5F8E" w:rsidRDefault="008A5F8E" w:rsidP="008A5F8E">
      <w:pPr>
        <w:ind w:left="1134" w:right="1134"/>
        <w:rPr>
          <w:lang w:val="en-US"/>
        </w:rPr>
      </w:pPr>
    </w:p>
    <w:p w14:paraId="5D21F41E" w14:textId="77777777" w:rsidR="008A5F8E" w:rsidRDefault="008A5F8E" w:rsidP="008A5F8E">
      <w:pPr>
        <w:ind w:left="1134" w:right="1134"/>
        <w:rPr>
          <w:lang w:val="en-US"/>
        </w:rPr>
      </w:pPr>
    </w:p>
    <w:p w14:paraId="7A9F13F6" w14:textId="77777777" w:rsidR="008A5F8E" w:rsidRDefault="008A5F8E" w:rsidP="008A5F8E">
      <w:pPr>
        <w:ind w:left="1134" w:right="1134"/>
        <w:rPr>
          <w:lang w:val="en-US"/>
        </w:rPr>
      </w:pPr>
    </w:p>
    <w:p w14:paraId="43CDC83E" w14:textId="77777777" w:rsidR="008A5F8E" w:rsidRDefault="008A5F8E" w:rsidP="008A5F8E">
      <w:pPr>
        <w:ind w:left="1134" w:right="1134"/>
        <w:rPr>
          <w:lang w:val="en-US"/>
        </w:rPr>
      </w:pPr>
    </w:p>
    <w:p w14:paraId="4887C060" w14:textId="77777777" w:rsidR="008A5F8E" w:rsidRPr="0071180B" w:rsidRDefault="008A5F8E" w:rsidP="008A5F8E">
      <w:pPr>
        <w:pStyle w:val="para"/>
        <w:rPr>
          <w:b/>
          <w:bCs/>
          <w:color w:val="0070C0"/>
          <w:lang w:val="en-US"/>
        </w:rPr>
      </w:pPr>
      <w:r w:rsidRPr="003F3C50">
        <w:lastRenderedPageBreak/>
        <w:t>4.7.</w:t>
      </w:r>
      <w:r w:rsidRPr="003F3C50">
        <w:tab/>
      </w:r>
      <w:proofErr w:type="spellStart"/>
      <w:r w:rsidRPr="00BA7070">
        <w:rPr>
          <w:strike/>
        </w:rPr>
        <w:t>Lateral</w:t>
      </w:r>
      <w:proofErr w:type="spellEnd"/>
      <w:r w:rsidRPr="00BA7070">
        <w:rPr>
          <w:strike/>
        </w:rPr>
        <w:t xml:space="preserve"> </w:t>
      </w:r>
      <w:proofErr w:type="spellStart"/>
      <w:r w:rsidRPr="00BA7070">
        <w:rPr>
          <w:strike/>
        </w:rPr>
        <w:t>facing</w:t>
      </w:r>
      <w:proofErr w:type="spellEnd"/>
      <w:r w:rsidRPr="00BA7070">
        <w:rPr>
          <w:strike/>
        </w:rPr>
        <w:t xml:space="preserve"> </w:t>
      </w:r>
      <w:proofErr w:type="spellStart"/>
      <w:r w:rsidRPr="00BA7070">
        <w:rPr>
          <w:strike/>
        </w:rPr>
        <w:t>child</w:t>
      </w:r>
      <w:proofErr w:type="spellEnd"/>
      <w:r w:rsidRPr="00BA7070">
        <w:rPr>
          <w:strike/>
        </w:rPr>
        <w:t xml:space="preserve"> </w:t>
      </w:r>
      <w:proofErr w:type="spellStart"/>
      <w:r w:rsidRPr="00BA7070">
        <w:rPr>
          <w:strike/>
        </w:rPr>
        <w:t>restraint</w:t>
      </w:r>
      <w:proofErr w:type="spellEnd"/>
      <w:r w:rsidRPr="00BA7070">
        <w:rPr>
          <w:strike/>
        </w:rPr>
        <w:t xml:space="preserve"> </w:t>
      </w:r>
      <w:proofErr w:type="spellStart"/>
      <w:r w:rsidRPr="00BA7070">
        <w:rPr>
          <w:strike/>
        </w:rPr>
        <w:t>systems</w:t>
      </w:r>
      <w:proofErr w:type="spellEnd"/>
      <w:r w:rsidRPr="00BA7070">
        <w:rPr>
          <w:strike/>
        </w:rPr>
        <w:t xml:space="preserve"> </w:t>
      </w:r>
      <w:proofErr w:type="spellStart"/>
      <w:r w:rsidRPr="00BA7070">
        <w:rPr>
          <w:strike/>
        </w:rPr>
        <w:t>envelope</w:t>
      </w:r>
      <w:proofErr w:type="spellEnd"/>
      <w:r w:rsidRPr="00BA7070">
        <w:rPr>
          <w:strike/>
        </w:rPr>
        <w:t xml:space="preserve"> </w:t>
      </w:r>
      <w:proofErr w:type="spellStart"/>
      <w:r w:rsidRPr="008A69E2">
        <w:rPr>
          <w:b/>
          <w:bCs/>
          <w:u w:val="single"/>
        </w:rPr>
        <w:t>Rearward-facing</w:t>
      </w:r>
      <w:proofErr w:type="spellEnd"/>
      <w:r w:rsidRPr="008A69E2">
        <w:rPr>
          <w:b/>
          <w:bCs/>
          <w:u w:val="single"/>
        </w:rPr>
        <w:t xml:space="preserve"> </w:t>
      </w:r>
      <w:proofErr w:type="spellStart"/>
      <w:r w:rsidRPr="008A69E2">
        <w:rPr>
          <w:b/>
          <w:bCs/>
          <w:u w:val="single"/>
        </w:rPr>
        <w:t>toddler</w:t>
      </w:r>
      <w:proofErr w:type="spellEnd"/>
      <w:r w:rsidRPr="008A69E2">
        <w:rPr>
          <w:b/>
          <w:bCs/>
          <w:u w:val="single"/>
        </w:rPr>
        <w:t xml:space="preserve"> </w:t>
      </w:r>
      <w:proofErr w:type="spellStart"/>
      <w:r w:rsidRPr="008A69E2">
        <w:rPr>
          <w:b/>
          <w:bCs/>
          <w:u w:val="single"/>
        </w:rPr>
        <w:t>child</w:t>
      </w:r>
      <w:proofErr w:type="spellEnd"/>
      <w:r w:rsidRPr="008A69E2">
        <w:rPr>
          <w:b/>
          <w:bCs/>
          <w:u w:val="single"/>
        </w:rPr>
        <w:t xml:space="preserve"> </w:t>
      </w:r>
      <w:proofErr w:type="spellStart"/>
      <w:r w:rsidRPr="008A69E2">
        <w:rPr>
          <w:b/>
          <w:bCs/>
          <w:u w:val="single"/>
        </w:rPr>
        <w:t>restraint</w:t>
      </w:r>
      <w:proofErr w:type="spellEnd"/>
      <w:r w:rsidRPr="008A69E2">
        <w:rPr>
          <w:b/>
          <w:bCs/>
          <w:u w:val="single"/>
        </w:rPr>
        <w:t xml:space="preserve"> system </w:t>
      </w:r>
      <w:proofErr w:type="spellStart"/>
      <w:r w:rsidRPr="008A69E2">
        <w:rPr>
          <w:b/>
          <w:bCs/>
          <w:u w:val="single"/>
        </w:rPr>
        <w:t>envelope</w:t>
      </w:r>
      <w:proofErr w:type="spellEnd"/>
    </w:p>
    <w:p w14:paraId="1AEBF227" w14:textId="77777777" w:rsidR="008A5F8E" w:rsidRPr="00877065" w:rsidRDefault="008A5F8E" w:rsidP="008A5F8E">
      <w:pPr>
        <w:pStyle w:val="para"/>
        <w:ind w:firstLine="0"/>
        <w:jc w:val="left"/>
        <w:rPr>
          <w:b/>
          <w:lang w:val="en-US"/>
        </w:rPr>
      </w:pPr>
      <w:r w:rsidRPr="007E4F8E">
        <w:rPr>
          <w:noProof/>
          <w:spacing w:val="-2"/>
          <w:lang w:val="en-US"/>
        </w:rPr>
        <w:t>Figure 7</w:t>
      </w:r>
      <w:r w:rsidRPr="007E4F8E">
        <w:rPr>
          <w:b/>
          <w:lang w:val="en-US"/>
        </w:rPr>
        <w:br/>
      </w:r>
      <w:r>
        <w:rPr>
          <w:b/>
          <w:lang w:val="en-US"/>
        </w:rPr>
        <w:t xml:space="preserve">ISO/R2X Envelope dimensions of a </w:t>
      </w:r>
      <w:r w:rsidRPr="00877065">
        <w:rPr>
          <w:b/>
          <w:lang w:val="en-US"/>
        </w:rPr>
        <w:t xml:space="preserve">Reduced-Size Rearward Facing toddler CRS, modified for improved compatibility with the vehicle interior </w:t>
      </w:r>
    </w:p>
    <w:p w14:paraId="68B57C63" w14:textId="77777777" w:rsidR="008A5F8E" w:rsidRPr="00877065" w:rsidRDefault="008A5F8E" w:rsidP="008A5F8E">
      <w:pPr>
        <w:keepNext/>
        <w:keepLines/>
        <w:spacing w:after="120"/>
        <w:ind w:left="567" w:right="1134"/>
        <w:jc w:val="both"/>
        <w:rPr>
          <w:noProof/>
          <w:lang w:val="en-US"/>
        </w:rPr>
      </w:pPr>
      <w:r>
        <w:rPr>
          <w:noProof/>
          <w:lang w:val="en-US"/>
        </w:rPr>
        <w:drawing>
          <wp:inline distT="0" distB="0" distL="0" distR="0" wp14:anchorId="6BE0CAAD" wp14:editId="29CC4C94">
            <wp:extent cx="5540667" cy="4957948"/>
            <wp:effectExtent l="0" t="0" r="0" b="0"/>
            <wp:docPr id="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78707" cy="4991987"/>
                    </a:xfrm>
                    <a:prstGeom prst="rect">
                      <a:avLst/>
                    </a:prstGeom>
                    <a:noFill/>
                    <a:ln>
                      <a:noFill/>
                    </a:ln>
                  </pic:spPr>
                </pic:pic>
              </a:graphicData>
            </a:graphic>
          </wp:inline>
        </w:drawing>
      </w:r>
    </w:p>
    <w:p w14:paraId="1571C0FA" w14:textId="6998DCD8" w:rsidR="008A5F8E" w:rsidRPr="003F4BA3" w:rsidRDefault="008A5F8E" w:rsidP="008A5F8E">
      <w:pPr>
        <w:spacing w:after="120" w:line="220" w:lineRule="exact"/>
        <w:ind w:right="1134"/>
        <w:jc w:val="right"/>
        <w:rPr>
          <w:b/>
          <w:sz w:val="18"/>
          <w:szCs w:val="18"/>
          <w:lang w:val="en-US"/>
        </w:rPr>
      </w:pPr>
      <w:r w:rsidRPr="006724C7">
        <w:rPr>
          <w:noProof/>
          <w:sz w:val="18"/>
          <w:szCs w:val="18"/>
          <w:lang w:val="en-US"/>
        </w:rPr>
        <w:t>(</w:t>
      </w:r>
      <w:r w:rsidRPr="006724C7">
        <w:rPr>
          <w:noProof/>
          <w:sz w:val="18"/>
          <w:szCs w:val="18"/>
        </w:rPr>
        <w:t xml:space="preserve">all dimensions in </w:t>
      </w:r>
      <w:r w:rsidRPr="008B7890">
        <w:rPr>
          <w:b/>
          <w:bCs/>
          <w:noProof/>
          <w:color w:val="0070C0"/>
          <w:sz w:val="18"/>
          <w:szCs w:val="18"/>
        </w:rPr>
        <w:t>m</w:t>
      </w:r>
      <w:r w:rsidR="008B7890" w:rsidRPr="008B7890">
        <w:rPr>
          <w:b/>
          <w:bCs/>
          <w:noProof/>
          <w:color w:val="0070C0"/>
          <w:sz w:val="18"/>
          <w:szCs w:val="18"/>
        </w:rPr>
        <w:t>m</w:t>
      </w:r>
      <w:r w:rsidRPr="006724C7">
        <w:rPr>
          <w:noProof/>
          <w:sz w:val="18"/>
          <w:szCs w:val="18"/>
        </w:rPr>
        <w:t>)</w:t>
      </w:r>
    </w:p>
    <w:p w14:paraId="4804F696" w14:textId="77777777" w:rsidR="008A5F8E" w:rsidRPr="00891924" w:rsidRDefault="008A5F8E" w:rsidP="008A5F8E">
      <w:pPr>
        <w:spacing w:line="220" w:lineRule="exact"/>
        <w:ind w:left="1701" w:right="1134" w:firstLine="567"/>
        <w:rPr>
          <w:i/>
          <w:iCs/>
          <w:szCs w:val="18"/>
          <w:lang w:val="en-US"/>
        </w:rPr>
      </w:pPr>
      <w:r w:rsidRPr="00891924">
        <w:rPr>
          <w:i/>
          <w:iCs/>
          <w:szCs w:val="18"/>
          <w:lang w:val="en-US"/>
        </w:rPr>
        <w:t>Key</w:t>
      </w:r>
    </w:p>
    <w:p w14:paraId="0174A213" w14:textId="77777777" w:rsidR="008A5F8E" w:rsidRPr="003F4BA3" w:rsidRDefault="008A5F8E" w:rsidP="008A5F8E">
      <w:pPr>
        <w:spacing w:after="40" w:line="220" w:lineRule="exact"/>
        <w:ind w:left="2552" w:right="1134" w:hanging="284"/>
        <w:rPr>
          <w:szCs w:val="18"/>
          <w:lang w:val="en-US"/>
        </w:rPr>
      </w:pPr>
      <w:r w:rsidRPr="003F4BA3">
        <w:rPr>
          <w:szCs w:val="18"/>
          <w:lang w:val="en-US"/>
        </w:rPr>
        <w:t>1</w:t>
      </w:r>
      <w:r w:rsidRPr="003F4BA3">
        <w:rPr>
          <w:szCs w:val="18"/>
          <w:lang w:val="en-US"/>
        </w:rPr>
        <w:tab/>
        <w:t>L</w:t>
      </w:r>
      <w:r>
        <w:rPr>
          <w:szCs w:val="18"/>
          <w:lang w:val="en-US"/>
        </w:rPr>
        <w:t>i</w:t>
      </w:r>
      <w:r w:rsidRPr="003F4BA3">
        <w:rPr>
          <w:szCs w:val="18"/>
          <w:lang w:val="en-US"/>
        </w:rPr>
        <w:t>mits in the rearward and upward directions</w:t>
      </w:r>
    </w:p>
    <w:p w14:paraId="727A749D" w14:textId="77777777" w:rsidR="008A5F8E" w:rsidRPr="003F4BA3" w:rsidRDefault="008A5F8E" w:rsidP="008A5F8E">
      <w:pPr>
        <w:spacing w:line="210" w:lineRule="exact"/>
        <w:ind w:left="2552" w:right="1134" w:hanging="284"/>
        <w:jc w:val="both"/>
        <w:rPr>
          <w:szCs w:val="18"/>
          <w:lang w:val="en-US"/>
        </w:rPr>
      </w:pPr>
      <w:r w:rsidRPr="003F4BA3">
        <w:rPr>
          <w:szCs w:val="18"/>
          <w:lang w:val="en-US"/>
        </w:rPr>
        <w:t>2</w:t>
      </w:r>
      <w:r w:rsidRPr="003F4BA3">
        <w:rPr>
          <w:szCs w:val="18"/>
          <w:lang w:val="en-US"/>
        </w:rPr>
        <w:tab/>
        <w:t>Dashed lines mark the area where an anti-rotation device, or similar (e.g. rebound bar), is allowed to protrude</w:t>
      </w:r>
    </w:p>
    <w:p w14:paraId="5ED89056" w14:textId="77777777" w:rsidR="008A5F8E" w:rsidRPr="003F4BA3" w:rsidRDefault="008A5F8E" w:rsidP="008A5F8E">
      <w:pPr>
        <w:spacing w:line="210" w:lineRule="exact"/>
        <w:ind w:left="2552" w:right="1134" w:hanging="284"/>
        <w:jc w:val="both"/>
        <w:rPr>
          <w:szCs w:val="18"/>
          <w:lang w:val="en-US"/>
        </w:rPr>
      </w:pPr>
      <w:r w:rsidRPr="003F4BA3">
        <w:rPr>
          <w:szCs w:val="18"/>
          <w:lang w:val="en-US"/>
        </w:rPr>
        <w:t>3</w:t>
      </w:r>
      <w:r w:rsidRPr="003F4BA3">
        <w:rPr>
          <w:szCs w:val="18"/>
          <w:lang w:val="en-US"/>
        </w:rPr>
        <w:tab/>
        <w:t>The backward limitation (to the right in the figure) is given by the forward-facing envelope in Figure 2</w:t>
      </w:r>
    </w:p>
    <w:p w14:paraId="35262ECD" w14:textId="77777777" w:rsidR="008A5F8E" w:rsidRPr="00E4520D" w:rsidRDefault="008A5F8E" w:rsidP="008A5F8E">
      <w:pPr>
        <w:ind w:left="2552" w:right="1134" w:hanging="284"/>
        <w:rPr>
          <w:b/>
          <w:bCs/>
          <w:u w:val="single"/>
          <w:lang w:val="en-US"/>
        </w:rPr>
      </w:pPr>
      <w:r w:rsidRPr="003F4BA3">
        <w:rPr>
          <w:spacing w:val="-2"/>
          <w:szCs w:val="18"/>
          <w:lang w:val="en-US" w:eastAsia="en-GB"/>
        </w:rPr>
        <w:t>4</w:t>
      </w:r>
      <w:r w:rsidRPr="003F4BA3">
        <w:rPr>
          <w:spacing w:val="-2"/>
          <w:szCs w:val="18"/>
          <w:lang w:val="en-US" w:eastAsia="en-GB"/>
        </w:rPr>
        <w:tab/>
        <w:t xml:space="preserve">For further specifications of the connector area, </w:t>
      </w:r>
      <w:r w:rsidRPr="008762E8">
        <w:rPr>
          <w:spacing w:val="-2"/>
          <w:szCs w:val="18"/>
          <w:lang w:val="en-US" w:eastAsia="en-GB"/>
        </w:rPr>
        <w:t xml:space="preserve">see </w:t>
      </w:r>
      <w:r w:rsidRPr="008762E8">
        <w:rPr>
          <w:strike/>
          <w:spacing w:val="-2"/>
          <w:szCs w:val="18"/>
          <w:lang w:val="en-US" w:eastAsia="en-GB"/>
        </w:rPr>
        <w:t>detail Y and ISO 13216-1:1999, Figures 2 and 3.</w:t>
      </w:r>
      <w:r w:rsidRPr="008762E8">
        <w:rPr>
          <w:lang w:val="en-US"/>
        </w:rPr>
        <w:t xml:space="preserve"> </w:t>
      </w:r>
      <w:r w:rsidRPr="00DE23FC">
        <w:rPr>
          <w:b/>
          <w:bCs/>
          <w:u w:val="single"/>
          <w:lang w:val="en-US"/>
        </w:rPr>
        <w:t>UN Regulation No. 44/UN Regulation No. 129</w:t>
      </w:r>
    </w:p>
    <w:p w14:paraId="14DE361B" w14:textId="77777777" w:rsidR="008A5F8E" w:rsidRDefault="008A5F8E" w:rsidP="008A5F8E">
      <w:pPr>
        <w:ind w:left="1134" w:right="1134"/>
        <w:rPr>
          <w:lang w:val="en-US"/>
        </w:rPr>
      </w:pPr>
      <w:r>
        <w:rPr>
          <w:lang w:val="en-US"/>
        </w:rPr>
        <w:br w:type="page"/>
      </w:r>
    </w:p>
    <w:p w14:paraId="2BCE7629" w14:textId="77777777" w:rsidR="008A5F8E" w:rsidRPr="007A4C67" w:rsidRDefault="008A5F8E" w:rsidP="008A5F8E">
      <w:pPr>
        <w:pStyle w:val="para"/>
        <w:rPr>
          <w:b/>
          <w:bCs/>
          <w:u w:val="single"/>
        </w:rPr>
      </w:pPr>
      <w:r w:rsidRPr="007A4C67">
        <w:rPr>
          <w:b/>
          <w:bCs/>
          <w:u w:val="single"/>
          <w:lang w:val="en-US"/>
        </w:rPr>
        <w:lastRenderedPageBreak/>
        <w:t>4.8</w:t>
      </w:r>
      <w:r>
        <w:rPr>
          <w:b/>
          <w:bCs/>
          <w:u w:val="single"/>
          <w:lang w:val="en-US"/>
        </w:rPr>
        <w:t>.</w:t>
      </w:r>
      <w:r w:rsidRPr="007A4C67">
        <w:rPr>
          <w:b/>
          <w:bCs/>
          <w:u w:val="single"/>
          <w:lang w:val="en-US"/>
        </w:rPr>
        <w:tab/>
        <w:t xml:space="preserve"> </w:t>
      </w:r>
      <w:proofErr w:type="spellStart"/>
      <w:r w:rsidRPr="007A4C67">
        <w:rPr>
          <w:b/>
          <w:bCs/>
          <w:u w:val="single"/>
        </w:rPr>
        <w:t>Lateral</w:t>
      </w:r>
      <w:proofErr w:type="spellEnd"/>
      <w:r w:rsidRPr="007A4C67">
        <w:rPr>
          <w:b/>
          <w:bCs/>
          <w:u w:val="single"/>
        </w:rPr>
        <w:t xml:space="preserve"> </w:t>
      </w:r>
      <w:proofErr w:type="spellStart"/>
      <w:r w:rsidRPr="007A4C67">
        <w:rPr>
          <w:b/>
          <w:bCs/>
          <w:u w:val="single"/>
        </w:rPr>
        <w:t>facing</w:t>
      </w:r>
      <w:proofErr w:type="spellEnd"/>
      <w:r w:rsidRPr="007A4C67">
        <w:rPr>
          <w:b/>
          <w:bCs/>
          <w:u w:val="single"/>
        </w:rPr>
        <w:t xml:space="preserve"> </w:t>
      </w:r>
      <w:proofErr w:type="spellStart"/>
      <w:r w:rsidRPr="007A4C67">
        <w:rPr>
          <w:b/>
          <w:bCs/>
          <w:u w:val="single"/>
        </w:rPr>
        <w:t>child</w:t>
      </w:r>
      <w:proofErr w:type="spellEnd"/>
      <w:r w:rsidRPr="007A4C67">
        <w:rPr>
          <w:b/>
          <w:bCs/>
          <w:u w:val="single"/>
        </w:rPr>
        <w:t xml:space="preserve"> </w:t>
      </w:r>
      <w:proofErr w:type="spellStart"/>
      <w:r w:rsidRPr="007A4C67">
        <w:rPr>
          <w:b/>
          <w:bCs/>
          <w:u w:val="single"/>
        </w:rPr>
        <w:t>restraint</w:t>
      </w:r>
      <w:proofErr w:type="spellEnd"/>
      <w:r w:rsidRPr="007A4C67">
        <w:rPr>
          <w:b/>
          <w:bCs/>
          <w:u w:val="single"/>
        </w:rPr>
        <w:t xml:space="preserve"> </w:t>
      </w:r>
      <w:proofErr w:type="spellStart"/>
      <w:r w:rsidRPr="007A4C67">
        <w:rPr>
          <w:b/>
          <w:bCs/>
          <w:u w:val="single"/>
        </w:rPr>
        <w:t>systems</w:t>
      </w:r>
      <w:proofErr w:type="spellEnd"/>
      <w:r w:rsidRPr="007A4C67">
        <w:rPr>
          <w:b/>
          <w:bCs/>
          <w:u w:val="single"/>
        </w:rPr>
        <w:t xml:space="preserve"> </w:t>
      </w:r>
      <w:proofErr w:type="spellStart"/>
      <w:r w:rsidRPr="007A4C67">
        <w:rPr>
          <w:b/>
          <w:bCs/>
          <w:u w:val="single"/>
        </w:rPr>
        <w:t>envelope</w:t>
      </w:r>
      <w:proofErr w:type="spellEnd"/>
    </w:p>
    <w:p w14:paraId="2A97E042" w14:textId="77777777" w:rsidR="008A5F8E" w:rsidRPr="007E4F8E" w:rsidRDefault="008A5F8E" w:rsidP="008A5F8E">
      <w:pPr>
        <w:pStyle w:val="para"/>
        <w:keepNext/>
        <w:keepLines/>
        <w:spacing w:after="0"/>
        <w:ind w:firstLine="0"/>
        <w:rPr>
          <w:lang w:val="en-US"/>
        </w:rPr>
      </w:pPr>
      <w:r w:rsidRPr="007E4F8E">
        <w:rPr>
          <w:lang w:val="en-US"/>
        </w:rPr>
        <w:t>Figure 8</w:t>
      </w:r>
    </w:p>
    <w:p w14:paraId="1F8303E5" w14:textId="77777777" w:rsidR="008A5F8E" w:rsidRPr="00DD19F8" w:rsidRDefault="008A5F8E" w:rsidP="008A5F8E">
      <w:pPr>
        <w:pStyle w:val="para"/>
        <w:keepNext/>
        <w:keepLines/>
        <w:ind w:firstLine="0"/>
        <w:rPr>
          <w:b/>
          <w:strike/>
          <w:lang w:val="en-US"/>
        </w:rPr>
      </w:pPr>
      <w:r w:rsidRPr="00DD19F8">
        <w:rPr>
          <w:b/>
          <w:lang w:val="en-US"/>
        </w:rPr>
        <w:t xml:space="preserve">Envelope dimensions for lateral facing position CRS - ISO/L1- or symmetrically opposite - ISO/L2 (figure shown) </w:t>
      </w:r>
    </w:p>
    <w:p w14:paraId="00391959" w14:textId="77777777" w:rsidR="008A5F8E" w:rsidRPr="003F3C50" w:rsidRDefault="008A5F8E" w:rsidP="008A5F8E">
      <w:pPr>
        <w:pStyle w:val="para"/>
        <w:tabs>
          <w:tab w:val="left" w:pos="1701"/>
        </w:tabs>
      </w:pPr>
      <w:r>
        <w:rPr>
          <w:i/>
          <w:lang w:val="en-US"/>
        </w:rPr>
        <w:tab/>
      </w:r>
      <w:r>
        <w:rPr>
          <w:i/>
          <w:lang w:val="en-US"/>
        </w:rPr>
        <w:tab/>
      </w:r>
      <w:r>
        <w:rPr>
          <w:i/>
          <w:lang w:val="en-US"/>
        </w:rPr>
        <w:tab/>
      </w:r>
      <w:r w:rsidRPr="00DD19F8">
        <w:rPr>
          <w:i/>
          <w:lang w:val="en-US"/>
        </w:rPr>
        <w:t>Note</w:t>
      </w:r>
      <w:r w:rsidRPr="007E4F8E">
        <w:rPr>
          <w:lang w:val="en-US"/>
        </w:rPr>
        <w:t xml:space="preserve">: </w:t>
      </w:r>
      <w:r w:rsidRPr="007E4F8E">
        <w:rPr>
          <w:lang w:val="en-US"/>
        </w:rPr>
        <w:tab/>
      </w:r>
      <w:r w:rsidRPr="003F3C50">
        <w:t xml:space="preserve">The </w:t>
      </w:r>
      <w:proofErr w:type="spellStart"/>
      <w:r w:rsidRPr="003F3C50">
        <w:t>envelope</w:t>
      </w:r>
      <w:proofErr w:type="spellEnd"/>
      <w:r w:rsidRPr="003F3C50">
        <w:t xml:space="preserve"> for a </w:t>
      </w:r>
      <w:proofErr w:type="spellStart"/>
      <w:r w:rsidRPr="003F3C50">
        <w:t>left</w:t>
      </w:r>
      <w:proofErr w:type="spellEnd"/>
      <w:r w:rsidRPr="003F3C50">
        <w:t xml:space="preserve"> </w:t>
      </w:r>
      <w:proofErr w:type="spellStart"/>
      <w:r w:rsidRPr="003F3C50">
        <w:t>lateral-facing</w:t>
      </w:r>
      <w:proofErr w:type="spellEnd"/>
      <w:r w:rsidRPr="003F3C50">
        <w:t xml:space="preserve"> infant CRS (ISO/L1) has dimensions </w:t>
      </w:r>
      <w:proofErr w:type="spellStart"/>
      <w:r w:rsidRPr="003F3C50">
        <w:t>symmetric</w:t>
      </w:r>
      <w:proofErr w:type="spellEnd"/>
      <w:r w:rsidRPr="003F3C50">
        <w:t xml:space="preserve"> to ISO/L2 </w:t>
      </w:r>
      <w:proofErr w:type="spellStart"/>
      <w:r w:rsidRPr="003F3C50">
        <w:t>with</w:t>
      </w:r>
      <w:proofErr w:type="spellEnd"/>
      <w:r w:rsidRPr="003F3C50">
        <w:t xml:space="preserve"> regard to </w:t>
      </w:r>
      <w:proofErr w:type="spellStart"/>
      <w:r w:rsidRPr="003F3C50">
        <w:t>its</w:t>
      </w:r>
      <w:proofErr w:type="spellEnd"/>
      <w:r w:rsidRPr="003F3C50">
        <w:t xml:space="preserve"> intermediate longitudinal plan.</w:t>
      </w:r>
    </w:p>
    <w:p w14:paraId="298E24CE" w14:textId="77777777" w:rsidR="008A5F8E" w:rsidRPr="003F3C50" w:rsidRDefault="008A5F8E" w:rsidP="008A5F8E">
      <w:pPr>
        <w:pStyle w:val="para"/>
        <w:tabs>
          <w:tab w:val="left" w:pos="1701"/>
        </w:tabs>
        <w:ind w:left="1134" w:firstLine="0"/>
      </w:pPr>
    </w:p>
    <w:p w14:paraId="4D26B287" w14:textId="77777777" w:rsidR="008A5F8E" w:rsidRPr="003F3C50" w:rsidRDefault="008A5F8E" w:rsidP="008A5F8E">
      <w:pPr>
        <w:pStyle w:val="para"/>
        <w:tabs>
          <w:tab w:val="left" w:pos="1701"/>
        </w:tabs>
        <w:ind w:left="1134" w:firstLine="0"/>
      </w:pPr>
    </w:p>
    <w:p w14:paraId="609BB60A" w14:textId="77777777" w:rsidR="008A5F8E" w:rsidRPr="003F3C50" w:rsidRDefault="008A5F8E" w:rsidP="008A5F8E">
      <w:pPr>
        <w:pStyle w:val="para"/>
        <w:tabs>
          <w:tab w:val="left" w:pos="1701"/>
        </w:tabs>
        <w:ind w:left="1134" w:firstLine="0"/>
      </w:pPr>
    </w:p>
    <w:p w14:paraId="50A38508" w14:textId="77777777" w:rsidR="008A5F8E" w:rsidRPr="003F3C50" w:rsidRDefault="008A5F8E" w:rsidP="008A5F8E">
      <w:pPr>
        <w:pStyle w:val="para"/>
        <w:tabs>
          <w:tab w:val="left" w:pos="1701"/>
        </w:tabs>
        <w:ind w:left="1134" w:firstLine="0"/>
      </w:pPr>
    </w:p>
    <w:p w14:paraId="2C337739" w14:textId="77777777" w:rsidR="008A5F8E" w:rsidRPr="003F3C50" w:rsidRDefault="008A5F8E" w:rsidP="008A5F8E">
      <w:pPr>
        <w:pStyle w:val="para"/>
        <w:tabs>
          <w:tab w:val="left" w:pos="1701"/>
        </w:tabs>
        <w:ind w:left="1134" w:firstLine="0"/>
      </w:pPr>
    </w:p>
    <w:p w14:paraId="4D718E16" w14:textId="77777777" w:rsidR="008A5F8E" w:rsidRPr="003F3C50" w:rsidRDefault="008A5F8E" w:rsidP="008A5F8E">
      <w:pPr>
        <w:pStyle w:val="para"/>
        <w:tabs>
          <w:tab w:val="left" w:pos="1701"/>
        </w:tabs>
        <w:ind w:left="1134" w:firstLine="0"/>
      </w:pPr>
    </w:p>
    <w:p w14:paraId="1864CDAB" w14:textId="77777777" w:rsidR="008A5F8E" w:rsidRPr="003F3C50" w:rsidRDefault="008A5F8E" w:rsidP="008A5F8E">
      <w:pPr>
        <w:pStyle w:val="para"/>
        <w:tabs>
          <w:tab w:val="left" w:pos="1701"/>
        </w:tabs>
        <w:ind w:left="1134" w:firstLine="0"/>
      </w:pPr>
    </w:p>
    <w:p w14:paraId="6E32CD45" w14:textId="77777777" w:rsidR="008A5F8E" w:rsidRPr="003F3C50" w:rsidRDefault="008A5F8E" w:rsidP="008A5F8E">
      <w:pPr>
        <w:pStyle w:val="para"/>
        <w:tabs>
          <w:tab w:val="left" w:pos="1701"/>
        </w:tabs>
        <w:ind w:left="1134" w:firstLine="0"/>
      </w:pPr>
    </w:p>
    <w:p w14:paraId="2DF9BA17" w14:textId="77777777" w:rsidR="008A5F8E" w:rsidRPr="003F3C50" w:rsidRDefault="008A5F8E" w:rsidP="008A5F8E">
      <w:pPr>
        <w:pStyle w:val="para"/>
        <w:tabs>
          <w:tab w:val="left" w:pos="1701"/>
        </w:tabs>
        <w:ind w:left="1134" w:firstLine="0"/>
      </w:pPr>
    </w:p>
    <w:p w14:paraId="6064DF18" w14:textId="77777777" w:rsidR="008A5F8E" w:rsidRPr="003F3C50" w:rsidRDefault="008A5F8E" w:rsidP="008A5F8E">
      <w:pPr>
        <w:pStyle w:val="para"/>
        <w:tabs>
          <w:tab w:val="left" w:pos="1701"/>
        </w:tabs>
        <w:ind w:left="1134" w:firstLine="0"/>
      </w:pPr>
    </w:p>
    <w:p w14:paraId="18CF7449" w14:textId="77777777" w:rsidR="008A5F8E" w:rsidRPr="003F3C50" w:rsidRDefault="008A5F8E" w:rsidP="008A5F8E">
      <w:pPr>
        <w:pStyle w:val="para"/>
        <w:tabs>
          <w:tab w:val="left" w:pos="1701"/>
        </w:tabs>
        <w:ind w:left="1134" w:firstLine="0"/>
      </w:pPr>
    </w:p>
    <w:p w14:paraId="69ACE2D1" w14:textId="77777777" w:rsidR="008A5F8E" w:rsidRPr="003F3C50" w:rsidRDefault="008A5F8E" w:rsidP="008A5F8E">
      <w:pPr>
        <w:pStyle w:val="para"/>
        <w:tabs>
          <w:tab w:val="left" w:pos="1701"/>
        </w:tabs>
        <w:ind w:left="1134" w:firstLine="0"/>
      </w:pPr>
    </w:p>
    <w:p w14:paraId="28866503" w14:textId="77777777" w:rsidR="008A5F8E" w:rsidRPr="003F3C50" w:rsidRDefault="008A5F8E" w:rsidP="008A5F8E">
      <w:pPr>
        <w:pStyle w:val="para"/>
        <w:tabs>
          <w:tab w:val="left" w:pos="1701"/>
        </w:tabs>
        <w:ind w:left="1134" w:firstLine="0"/>
      </w:pPr>
    </w:p>
    <w:p w14:paraId="46DDEBF2" w14:textId="77777777" w:rsidR="008A5F8E" w:rsidRPr="003F3C50" w:rsidRDefault="008A5F8E" w:rsidP="008A5F8E">
      <w:pPr>
        <w:pStyle w:val="para"/>
        <w:tabs>
          <w:tab w:val="left" w:pos="1701"/>
        </w:tabs>
        <w:ind w:left="1134" w:firstLine="0"/>
      </w:pPr>
    </w:p>
    <w:p w14:paraId="4AB1842C" w14:textId="77777777" w:rsidR="008A5F8E" w:rsidRPr="003F3C50" w:rsidRDefault="008A5F8E" w:rsidP="008A5F8E">
      <w:pPr>
        <w:pStyle w:val="para"/>
        <w:tabs>
          <w:tab w:val="left" w:pos="1701"/>
        </w:tabs>
        <w:ind w:left="1134" w:firstLine="0"/>
      </w:pPr>
    </w:p>
    <w:p w14:paraId="17285CFC" w14:textId="77777777" w:rsidR="008A5F8E" w:rsidRPr="003F3C50" w:rsidRDefault="008A5F8E" w:rsidP="008A5F8E">
      <w:pPr>
        <w:pStyle w:val="para"/>
        <w:tabs>
          <w:tab w:val="left" w:pos="1701"/>
        </w:tabs>
        <w:ind w:left="1134" w:firstLine="0"/>
      </w:pPr>
    </w:p>
    <w:p w14:paraId="0283F097" w14:textId="77777777" w:rsidR="008A5F8E" w:rsidRPr="003F3C50" w:rsidRDefault="008A5F8E" w:rsidP="008A5F8E">
      <w:pPr>
        <w:pStyle w:val="para"/>
        <w:tabs>
          <w:tab w:val="left" w:pos="1701"/>
        </w:tabs>
        <w:ind w:left="1134" w:firstLine="0"/>
      </w:pPr>
    </w:p>
    <w:p w14:paraId="1AB17772" w14:textId="77777777" w:rsidR="008A5F8E" w:rsidRPr="003F3C50" w:rsidRDefault="008A5F8E" w:rsidP="008A5F8E">
      <w:pPr>
        <w:pStyle w:val="para"/>
        <w:tabs>
          <w:tab w:val="left" w:pos="1701"/>
        </w:tabs>
        <w:ind w:left="1134" w:firstLine="0"/>
      </w:pPr>
    </w:p>
    <w:p w14:paraId="254018CD" w14:textId="77777777" w:rsidR="008A5F8E" w:rsidRPr="003F3C50" w:rsidRDefault="008A5F8E" w:rsidP="008A5F8E">
      <w:pPr>
        <w:pStyle w:val="para"/>
        <w:tabs>
          <w:tab w:val="left" w:pos="1701"/>
        </w:tabs>
        <w:ind w:left="1134" w:firstLine="0"/>
      </w:pPr>
    </w:p>
    <w:p w14:paraId="2704266C" w14:textId="77777777" w:rsidR="008A5F8E" w:rsidRPr="003F3C50" w:rsidRDefault="008A5F8E" w:rsidP="008A5F8E">
      <w:pPr>
        <w:pStyle w:val="para"/>
        <w:tabs>
          <w:tab w:val="left" w:pos="1701"/>
        </w:tabs>
        <w:ind w:left="1134" w:firstLine="0"/>
      </w:pPr>
    </w:p>
    <w:p w14:paraId="6542CEAE" w14:textId="77777777" w:rsidR="008A5F8E" w:rsidRPr="003F3C50" w:rsidRDefault="008A5F8E" w:rsidP="008A5F8E">
      <w:pPr>
        <w:pStyle w:val="para"/>
        <w:tabs>
          <w:tab w:val="left" w:pos="1701"/>
        </w:tabs>
        <w:ind w:left="1134" w:firstLine="0"/>
      </w:pPr>
    </w:p>
    <w:p w14:paraId="4EFFD40F" w14:textId="77777777" w:rsidR="008A5F8E" w:rsidRPr="003F3C50" w:rsidRDefault="008A5F8E" w:rsidP="008A5F8E">
      <w:pPr>
        <w:pStyle w:val="para"/>
        <w:tabs>
          <w:tab w:val="left" w:pos="1701"/>
        </w:tabs>
        <w:ind w:left="1134" w:firstLine="0"/>
      </w:pPr>
    </w:p>
    <w:p w14:paraId="47771E0A" w14:textId="77777777" w:rsidR="008A5F8E" w:rsidRPr="003F3C50" w:rsidRDefault="008A5F8E" w:rsidP="008A5F8E">
      <w:pPr>
        <w:pStyle w:val="para"/>
        <w:tabs>
          <w:tab w:val="left" w:pos="1701"/>
        </w:tabs>
        <w:ind w:left="1134" w:firstLine="0"/>
      </w:pPr>
    </w:p>
    <w:p w14:paraId="3FC83043" w14:textId="77777777" w:rsidR="008A5F8E" w:rsidRPr="003F3C50" w:rsidRDefault="008A5F8E" w:rsidP="008A5F8E">
      <w:pPr>
        <w:pStyle w:val="para"/>
        <w:tabs>
          <w:tab w:val="left" w:pos="1701"/>
        </w:tabs>
        <w:ind w:left="1134" w:firstLine="0"/>
      </w:pPr>
    </w:p>
    <w:p w14:paraId="7DF050E1" w14:textId="77777777" w:rsidR="008A5F8E" w:rsidRPr="003F3C50" w:rsidRDefault="008A5F8E" w:rsidP="008A5F8E">
      <w:pPr>
        <w:pStyle w:val="para"/>
        <w:tabs>
          <w:tab w:val="left" w:pos="1701"/>
        </w:tabs>
        <w:ind w:left="1134" w:firstLine="0"/>
      </w:pPr>
    </w:p>
    <w:p w14:paraId="075BC014" w14:textId="77777777" w:rsidR="008A5F8E" w:rsidRPr="003F3C50" w:rsidRDefault="008A5F8E" w:rsidP="008A5F8E">
      <w:pPr>
        <w:pStyle w:val="para"/>
        <w:ind w:hanging="1559"/>
      </w:pPr>
      <w:r w:rsidRPr="008E5511">
        <w:rPr>
          <w:noProof/>
          <w:lang w:val="en-US"/>
        </w:rPr>
        <w:drawing>
          <wp:anchor distT="0" distB="0" distL="114300" distR="114300" simplePos="0" relativeHeight="251659264" behindDoc="0" locked="0" layoutInCell="1" allowOverlap="1" wp14:anchorId="1DA29BD1" wp14:editId="0240506F">
            <wp:simplePos x="0" y="0"/>
            <wp:positionH relativeFrom="column">
              <wp:posOffset>448310</wp:posOffset>
            </wp:positionH>
            <wp:positionV relativeFrom="paragraph">
              <wp:posOffset>-5729605</wp:posOffset>
            </wp:positionV>
            <wp:extent cx="4922323" cy="5845698"/>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22323" cy="58456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467F3" w14:textId="1DC45D22" w:rsidR="008A5F8E" w:rsidRPr="003F3C50" w:rsidRDefault="008A5F8E" w:rsidP="008A5F8E">
      <w:pPr>
        <w:pStyle w:val="para"/>
        <w:spacing w:after="0"/>
        <w:ind w:left="1134" w:firstLine="0"/>
        <w:jc w:val="right"/>
        <w:rPr>
          <w:sz w:val="18"/>
          <w:szCs w:val="18"/>
        </w:rPr>
      </w:pPr>
      <w:r w:rsidRPr="00120A34">
        <w:rPr>
          <w:sz w:val="18"/>
          <w:szCs w:val="18"/>
          <w:lang w:val="en-GB"/>
        </w:rPr>
        <w:t xml:space="preserve">(all dimensions in </w:t>
      </w:r>
      <w:r w:rsidR="0029447A" w:rsidRPr="008B7890">
        <w:rPr>
          <w:b/>
          <w:bCs/>
          <w:color w:val="0070C0"/>
          <w:sz w:val="18"/>
          <w:szCs w:val="18"/>
          <w:lang w:val="en-GB"/>
        </w:rPr>
        <w:t>m</w:t>
      </w:r>
      <w:r w:rsidR="008B7890" w:rsidRPr="008B7890">
        <w:rPr>
          <w:b/>
          <w:bCs/>
          <w:color w:val="0070C0"/>
          <w:sz w:val="18"/>
          <w:szCs w:val="18"/>
          <w:lang w:val="en-GB"/>
        </w:rPr>
        <w:t>m</w:t>
      </w:r>
      <w:r w:rsidRPr="003F3C50">
        <w:rPr>
          <w:sz w:val="18"/>
          <w:szCs w:val="18"/>
        </w:rPr>
        <w:t>)</w:t>
      </w:r>
    </w:p>
    <w:p w14:paraId="0674C752" w14:textId="77777777" w:rsidR="008A5F8E" w:rsidRPr="003F3C50" w:rsidRDefault="008A5F8E" w:rsidP="008A5F8E">
      <w:pPr>
        <w:pStyle w:val="para"/>
        <w:spacing w:after="0"/>
        <w:ind w:firstLine="0"/>
        <w:rPr>
          <w:i/>
          <w:iCs/>
          <w:szCs w:val="18"/>
        </w:rPr>
      </w:pPr>
      <w:r w:rsidRPr="003F3C50">
        <w:rPr>
          <w:i/>
          <w:iCs/>
          <w:szCs w:val="18"/>
        </w:rPr>
        <w:t>Key</w:t>
      </w:r>
    </w:p>
    <w:p w14:paraId="490F59CC" w14:textId="77777777" w:rsidR="008A5F8E" w:rsidRPr="003F4BA3" w:rsidRDefault="008A5F8E" w:rsidP="008A5F8E">
      <w:pPr>
        <w:spacing w:after="40" w:line="220" w:lineRule="exact"/>
        <w:ind w:left="1701" w:firstLine="567"/>
        <w:rPr>
          <w:szCs w:val="18"/>
          <w:lang w:val="en-US"/>
        </w:rPr>
      </w:pPr>
      <w:r w:rsidRPr="003F4BA3">
        <w:rPr>
          <w:szCs w:val="18"/>
          <w:lang w:val="en-US"/>
        </w:rPr>
        <w:t>1</w:t>
      </w:r>
      <w:r w:rsidRPr="003F4BA3">
        <w:rPr>
          <w:szCs w:val="18"/>
          <w:lang w:val="en-US"/>
        </w:rPr>
        <w:tab/>
        <w:t>Limits in the rearward and upward directions</w:t>
      </w:r>
    </w:p>
    <w:p w14:paraId="6CF4CC1C" w14:textId="77777777" w:rsidR="008A5F8E" w:rsidRDefault="008A5F8E" w:rsidP="008A5F8E">
      <w:pPr>
        <w:ind w:left="2835" w:right="1134" w:hanging="564"/>
        <w:rPr>
          <w:szCs w:val="18"/>
          <w:lang w:val="en-US"/>
        </w:rPr>
      </w:pPr>
      <w:r w:rsidRPr="003F4BA3">
        <w:rPr>
          <w:szCs w:val="18"/>
          <w:lang w:val="en-US"/>
        </w:rPr>
        <w:t>2</w:t>
      </w:r>
      <w:r w:rsidRPr="003F4BA3">
        <w:rPr>
          <w:szCs w:val="18"/>
          <w:lang w:val="en-US"/>
        </w:rPr>
        <w:tab/>
        <w:t>Dashed lines mark the area where an anti-rotation device, or similar (e.g. rebound bar), is allowed to protrude</w:t>
      </w:r>
    </w:p>
    <w:p w14:paraId="064748AF" w14:textId="77777777" w:rsidR="008A5F8E" w:rsidRPr="008B65B6" w:rsidRDefault="008A5F8E" w:rsidP="008A5F8E">
      <w:pPr>
        <w:spacing w:line="210" w:lineRule="exact"/>
        <w:ind w:left="2832" w:right="1134" w:hanging="564"/>
        <w:jc w:val="both"/>
        <w:rPr>
          <w:b/>
          <w:bCs/>
          <w:strike/>
          <w:color w:val="0070C0"/>
          <w:szCs w:val="18"/>
          <w:u w:val="single"/>
          <w:lang w:val="en-US"/>
        </w:rPr>
      </w:pPr>
      <w:r w:rsidRPr="008B65B6">
        <w:rPr>
          <w:b/>
          <w:bCs/>
          <w:strike/>
          <w:color w:val="0070C0"/>
          <w:szCs w:val="18"/>
          <w:u w:val="single"/>
          <w:lang w:val="en-US"/>
        </w:rPr>
        <w:t>3</w:t>
      </w:r>
      <w:r w:rsidRPr="008B65B6">
        <w:rPr>
          <w:b/>
          <w:bCs/>
          <w:strike/>
          <w:color w:val="0070C0"/>
          <w:szCs w:val="18"/>
          <w:u w:val="single"/>
          <w:lang w:val="en-US"/>
        </w:rPr>
        <w:tab/>
        <w:t>The backward limitation (to the right in the figure) is given by the forward-facing envelope in Figure 2</w:t>
      </w:r>
    </w:p>
    <w:p w14:paraId="77BC1473" w14:textId="77777777" w:rsidR="008A5F8E" w:rsidRPr="00C16361" w:rsidRDefault="008A5F8E" w:rsidP="008A5F8E">
      <w:pPr>
        <w:ind w:left="2832" w:right="1134" w:hanging="564"/>
        <w:rPr>
          <w:b/>
          <w:bCs/>
          <w:u w:val="single"/>
          <w:lang w:val="en-US"/>
        </w:rPr>
      </w:pPr>
      <w:r w:rsidRPr="008B65B6">
        <w:rPr>
          <w:b/>
          <w:bCs/>
          <w:strike/>
          <w:color w:val="0070C0"/>
          <w:spacing w:val="-2"/>
          <w:szCs w:val="18"/>
          <w:u w:val="single"/>
          <w:lang w:val="en-US" w:eastAsia="en-GB"/>
        </w:rPr>
        <w:t>4</w:t>
      </w:r>
      <w:r w:rsidRPr="009201BB">
        <w:rPr>
          <w:b/>
          <w:bCs/>
          <w:color w:val="0070C0"/>
          <w:spacing w:val="-2"/>
          <w:szCs w:val="18"/>
          <w:u w:val="single"/>
          <w:lang w:val="en-US" w:eastAsia="en-GB"/>
        </w:rPr>
        <w:t>3</w:t>
      </w:r>
      <w:r w:rsidRPr="00C16361">
        <w:rPr>
          <w:b/>
          <w:bCs/>
          <w:spacing w:val="-2"/>
          <w:szCs w:val="18"/>
          <w:u w:val="single"/>
          <w:lang w:val="en-US" w:eastAsia="en-GB"/>
        </w:rPr>
        <w:tab/>
        <w:t xml:space="preserve">For further specifications of the connector area, see </w:t>
      </w:r>
      <w:r w:rsidRPr="00C16361">
        <w:rPr>
          <w:b/>
          <w:bCs/>
          <w:u w:val="single"/>
          <w:lang w:val="en-US"/>
        </w:rPr>
        <w:t>UN Regulation No. 44/UN Regulation No. 129</w:t>
      </w:r>
    </w:p>
    <w:p w14:paraId="0569666F" w14:textId="77777777" w:rsidR="008A5F8E" w:rsidRPr="003F3C50" w:rsidRDefault="008A5F8E" w:rsidP="008A5F8E">
      <w:pPr>
        <w:pStyle w:val="para"/>
      </w:pPr>
      <w:r w:rsidRPr="003F3C50">
        <w:br w:type="page"/>
      </w:r>
    </w:p>
    <w:p w14:paraId="378B5E1B" w14:textId="77777777" w:rsidR="008A5F8E" w:rsidRPr="004F52CB" w:rsidRDefault="008A5F8E" w:rsidP="008A5F8E">
      <w:pPr>
        <w:pStyle w:val="para"/>
        <w:rPr>
          <w:b/>
          <w:bCs/>
          <w:u w:val="single"/>
        </w:rPr>
      </w:pPr>
      <w:r w:rsidRPr="004F52CB">
        <w:rPr>
          <w:b/>
          <w:bCs/>
          <w:u w:val="single"/>
          <w:lang w:val="en-US"/>
        </w:rPr>
        <w:lastRenderedPageBreak/>
        <w:t>4.9</w:t>
      </w:r>
      <w:r>
        <w:rPr>
          <w:b/>
          <w:bCs/>
          <w:u w:val="single"/>
          <w:lang w:val="en-US"/>
        </w:rPr>
        <w:t>.</w:t>
      </w:r>
      <w:r w:rsidRPr="004F52CB">
        <w:rPr>
          <w:b/>
          <w:bCs/>
          <w:u w:val="single"/>
          <w:lang w:val="en-US"/>
        </w:rPr>
        <w:tab/>
        <w:t xml:space="preserve"> </w:t>
      </w:r>
      <w:r w:rsidRPr="004F52CB">
        <w:rPr>
          <w:b/>
          <w:bCs/>
          <w:u w:val="single"/>
        </w:rPr>
        <w:t xml:space="preserve">i-Size support leg </w:t>
      </w:r>
    </w:p>
    <w:p w14:paraId="78A60AF8" w14:textId="77777777" w:rsidR="008A5F8E" w:rsidRPr="00EA60DA" w:rsidRDefault="008A5F8E" w:rsidP="008A5F8E">
      <w:pPr>
        <w:pStyle w:val="Heading1"/>
        <w:ind w:left="1908" w:right="1134" w:firstLine="360"/>
        <w:rPr>
          <w:b/>
        </w:rPr>
      </w:pPr>
      <w:r w:rsidRPr="00F47B9D">
        <w:rPr>
          <w:strike/>
        </w:rPr>
        <w:t>7.</w:t>
      </w:r>
      <w:r w:rsidRPr="00F47B9D">
        <w:rPr>
          <w:strike/>
        </w:rPr>
        <w:tab/>
      </w:r>
      <w:r w:rsidRPr="00EA60DA">
        <w:t xml:space="preserve">Figure </w:t>
      </w:r>
      <w:r>
        <w:t>9</w:t>
      </w:r>
    </w:p>
    <w:p w14:paraId="14FFD225" w14:textId="77777777" w:rsidR="008A5F8E" w:rsidRPr="0095766B" w:rsidRDefault="008A5F8E" w:rsidP="008A5F8E">
      <w:pPr>
        <w:pStyle w:val="SingleTxtG"/>
        <w:spacing w:after="0"/>
        <w:ind w:left="2268"/>
        <w:rPr>
          <w:b/>
        </w:rPr>
      </w:pPr>
      <w:r w:rsidRPr="0095766B">
        <w:rPr>
          <w:b/>
        </w:rPr>
        <w:t>Side view of the i-Size support leg installation assessment volume for assessing compatibility of the i-Size seating positions with support legs of i-Size child restraint systems</w:t>
      </w:r>
    </w:p>
    <w:p w14:paraId="352D8745" w14:textId="77777777" w:rsidR="008A5F8E" w:rsidRDefault="008A5F8E" w:rsidP="008A5F8E">
      <w:pPr>
        <w:pStyle w:val="NormalWeb"/>
        <w:jc w:val="center"/>
      </w:pPr>
      <w:r w:rsidRPr="00A05F36">
        <w:rPr>
          <w:noProof/>
          <w:color w:val="000000" w:themeColor="text1"/>
        </w:rPr>
        <w:drawing>
          <wp:inline distT="0" distB="0" distL="0" distR="0" wp14:anchorId="785A6BF1" wp14:editId="3FEBF08B">
            <wp:extent cx="2874010" cy="2773045"/>
            <wp:effectExtent l="0" t="0" r="2540" b="8255"/>
            <wp:docPr id="614527209" name="Image 614527209" descr="Afbeelding met diagram, schets, lijn, Technische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27209" name="Image 614527209" descr="Afbeelding met diagram, schets, lijn, Technische tekening&#10;&#10;Automatisch gegenereerde beschrijv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4010" cy="2773045"/>
                    </a:xfrm>
                    <a:prstGeom prst="rect">
                      <a:avLst/>
                    </a:prstGeom>
                    <a:noFill/>
                    <a:ln>
                      <a:noFill/>
                    </a:ln>
                  </pic:spPr>
                </pic:pic>
              </a:graphicData>
            </a:graphic>
          </wp:inline>
        </w:drawing>
      </w:r>
    </w:p>
    <w:p w14:paraId="2EAB33E4" w14:textId="77777777" w:rsidR="008A5F8E" w:rsidRPr="00EA60DA" w:rsidRDefault="008A5F8E" w:rsidP="008A5F8E">
      <w:pPr>
        <w:spacing w:after="240" w:line="240" w:lineRule="auto"/>
        <w:ind w:left="1134" w:right="1134"/>
        <w:rPr>
          <w:bCs/>
          <w:i/>
          <w:iCs/>
          <w:lang w:eastAsia="en-US"/>
        </w:rPr>
      </w:pPr>
      <w:r w:rsidRPr="00FE7783">
        <w:rPr>
          <w:rFonts w:ascii="Aptos" w:eastAsia="DengXian" w:hAnsi="Aptos" w:cs="Arial"/>
          <w:noProof/>
          <w:kern w:val="2"/>
          <w:sz w:val="24"/>
          <w:szCs w:val="24"/>
          <w:lang w:val="fr-CH" w:eastAsia="zh-CN"/>
          <w14:ligatures w14:val="standardContextual"/>
        </w:rPr>
        <mc:AlternateContent>
          <mc:Choice Requires="wps">
            <w:drawing>
              <wp:anchor distT="45720" distB="45720" distL="114300" distR="114300" simplePos="0" relativeHeight="251666432" behindDoc="0" locked="0" layoutInCell="1" allowOverlap="1" wp14:anchorId="5977D5F1" wp14:editId="65576966">
                <wp:simplePos x="0" y="0"/>
                <wp:positionH relativeFrom="column">
                  <wp:posOffset>4324350</wp:posOffset>
                </wp:positionH>
                <wp:positionV relativeFrom="paragraph">
                  <wp:posOffset>75565</wp:posOffset>
                </wp:positionV>
                <wp:extent cx="1343770" cy="1404620"/>
                <wp:effectExtent l="0" t="0" r="27940" b="13970"/>
                <wp:wrapNone/>
                <wp:docPr id="1460644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770" cy="1404620"/>
                        </a:xfrm>
                        <a:prstGeom prst="rect">
                          <a:avLst/>
                        </a:prstGeom>
                        <a:solidFill>
                          <a:srgbClr val="FFFFFF"/>
                        </a:solidFill>
                        <a:ln w="9525">
                          <a:solidFill>
                            <a:srgbClr val="000000"/>
                          </a:solidFill>
                          <a:miter lim="800000"/>
                          <a:headEnd/>
                          <a:tailEnd/>
                        </a:ln>
                      </wps:spPr>
                      <wps:txbx>
                        <w:txbxContent>
                          <w:p w14:paraId="361608B2" w14:textId="77777777" w:rsidR="008A5F8E" w:rsidRPr="00FE7783" w:rsidRDefault="008A5F8E" w:rsidP="008A5F8E">
                            <w:pPr>
                              <w:rPr>
                                <w:lang w:val="fr-CH"/>
                              </w:rPr>
                            </w:pPr>
                            <w:r>
                              <w:rPr>
                                <w:lang w:val="fr-CH"/>
                              </w:rPr>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5977D5F1" id="_x0000_s1032" type="#_x0000_t202" style="position:absolute;left:0;text-align:left;margin-left:340.5pt;margin-top:5.95pt;width:105.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">
                <v:textbox style="mso-fit-shape-to-text:t">
                  <w:txbxContent>
                    <w:p w14:paraId="361608B2" w14:textId="77777777" w:rsidR="008A5F8E" w:rsidRPr="00FE7783" w:rsidRDefault="008A5F8E" w:rsidP="008A5F8E">
                      <w:pPr>
                        <w:rPr>
                          <w:lang w:val="fr-CH"/>
                        </w:rPr>
                      </w:pPr>
                      <w:r>
                        <w:rPr>
                          <w:lang w:val="fr-CH"/>
                        </w:rPr>
                        <w:t>All dimensions in mm</w:t>
                      </w:r>
                    </w:p>
                  </w:txbxContent>
                </v:textbox>
              </v:shape>
            </w:pict>
          </mc:Fallback>
        </mc:AlternateContent>
      </w:r>
    </w:p>
    <w:p w14:paraId="78F272CA" w14:textId="77777777" w:rsidR="008A5F8E" w:rsidRPr="00FA420F" w:rsidRDefault="008A5F8E" w:rsidP="008A5F8E">
      <w:pPr>
        <w:ind w:left="1134" w:right="1134" w:firstLine="567"/>
        <w:rPr>
          <w:i/>
          <w:lang w:eastAsia="en-US"/>
        </w:rPr>
      </w:pPr>
      <w:r w:rsidRPr="00FA420F">
        <w:rPr>
          <w:i/>
          <w:lang w:eastAsia="en-US"/>
        </w:rPr>
        <w:t>Key:</w:t>
      </w:r>
    </w:p>
    <w:p w14:paraId="082A9BBC" w14:textId="77777777" w:rsidR="008A5F8E" w:rsidRPr="00EA60DA" w:rsidRDefault="008A5F8E" w:rsidP="008A5F8E">
      <w:pPr>
        <w:ind w:left="1701" w:right="1134"/>
        <w:rPr>
          <w:lang w:eastAsia="en-US"/>
        </w:rPr>
      </w:pPr>
      <w:r w:rsidRPr="00EA60DA">
        <w:rPr>
          <w:lang w:eastAsia="en-US"/>
        </w:rPr>
        <w:t>1.</w:t>
      </w:r>
      <w:r w:rsidRPr="00EA60DA">
        <w:rPr>
          <w:lang w:eastAsia="en-US"/>
        </w:rPr>
        <w:tab/>
        <w:t>Child Restraint Fixture (CRF).</w:t>
      </w:r>
    </w:p>
    <w:p w14:paraId="65A52195" w14:textId="77777777" w:rsidR="008A5F8E" w:rsidRPr="00EA60DA" w:rsidRDefault="008A5F8E" w:rsidP="008A5F8E">
      <w:pPr>
        <w:ind w:left="1134" w:right="1134" w:firstLine="567"/>
        <w:rPr>
          <w:lang w:eastAsia="en-US"/>
        </w:rPr>
      </w:pPr>
      <w:r w:rsidRPr="00EA60DA">
        <w:rPr>
          <w:lang w:eastAsia="en-US"/>
        </w:rPr>
        <w:t>2.</w:t>
      </w:r>
      <w:r w:rsidRPr="00EA60DA">
        <w:rPr>
          <w:lang w:eastAsia="en-US"/>
        </w:rPr>
        <w:tab/>
        <w:t>ISOFIX low anchorages bar.</w:t>
      </w:r>
    </w:p>
    <w:p w14:paraId="0B064A5E" w14:textId="77777777" w:rsidR="008A5F8E" w:rsidRPr="00EA60DA" w:rsidRDefault="008A5F8E" w:rsidP="008A5F8E">
      <w:pPr>
        <w:ind w:left="2256" w:right="1134" w:hanging="567"/>
        <w:rPr>
          <w:lang w:eastAsia="en-US"/>
        </w:rPr>
      </w:pPr>
      <w:r w:rsidRPr="00EA60DA">
        <w:rPr>
          <w:lang w:eastAsia="en-US"/>
        </w:rPr>
        <w:t>3.</w:t>
      </w:r>
      <w:r w:rsidRPr="00EA60DA">
        <w:rPr>
          <w:lang w:eastAsia="en-US"/>
        </w:rPr>
        <w:tab/>
        <w:t>Plane formed by the bottom surface of the CRF when installed in the designated seating position.</w:t>
      </w:r>
    </w:p>
    <w:p w14:paraId="0B5FA795" w14:textId="77777777" w:rsidR="008A5F8E" w:rsidRPr="00EA60DA" w:rsidRDefault="008A5F8E" w:rsidP="008A5F8E">
      <w:pPr>
        <w:ind w:left="2256" w:right="1134" w:hanging="567"/>
        <w:rPr>
          <w:lang w:eastAsia="en-US"/>
        </w:rPr>
      </w:pPr>
      <w:r w:rsidRPr="00EA60DA">
        <w:rPr>
          <w:lang w:eastAsia="en-US"/>
        </w:rPr>
        <w:t>4.</w:t>
      </w:r>
      <w:r w:rsidRPr="00EA60DA">
        <w:rPr>
          <w:lang w:eastAsia="en-US"/>
        </w:rPr>
        <w:tab/>
        <w:t>Plane passing through the lower anchorage bar and oriented perpendicular to the median longitudinal plane of the CRF and perpendicular to the plane formed by the bottom surface of the CRF when installed in the designated seating position.</w:t>
      </w:r>
    </w:p>
    <w:p w14:paraId="6FACB1C7" w14:textId="77777777" w:rsidR="008A5F8E" w:rsidRPr="00EA60DA" w:rsidRDefault="008A5F8E" w:rsidP="008A5F8E">
      <w:pPr>
        <w:ind w:left="2256" w:right="1134" w:hanging="567"/>
        <w:rPr>
          <w:lang w:eastAsia="en-US"/>
        </w:rPr>
      </w:pPr>
      <w:r w:rsidRPr="00EA60DA">
        <w:rPr>
          <w:lang w:eastAsia="en-US"/>
        </w:rPr>
        <w:t>5.</w:t>
      </w:r>
      <w:r w:rsidRPr="00EA60DA">
        <w:rPr>
          <w:lang w:eastAsia="en-US"/>
        </w:rPr>
        <w:tab/>
        <w:t xml:space="preserve">i-Size support leg installation assessment volume representing the geometrical boundaries for an i-Size ISOFIX child restraint system support leg. </w:t>
      </w:r>
    </w:p>
    <w:p w14:paraId="4F2D1767" w14:textId="77777777" w:rsidR="008A5F8E" w:rsidRPr="00EA60DA" w:rsidRDefault="008A5F8E" w:rsidP="008A5F8E">
      <w:pPr>
        <w:ind w:left="1134" w:right="1134" w:firstLine="567"/>
        <w:rPr>
          <w:lang w:eastAsia="en-US"/>
        </w:rPr>
      </w:pPr>
      <w:r w:rsidRPr="00EA60DA">
        <w:rPr>
          <w:lang w:eastAsia="en-US"/>
        </w:rPr>
        <w:t>6.</w:t>
      </w:r>
      <w:r w:rsidRPr="00EA60DA">
        <w:rPr>
          <w:lang w:eastAsia="en-US"/>
        </w:rPr>
        <w:tab/>
        <w:t>Vehicle floor.</w:t>
      </w:r>
    </w:p>
    <w:p w14:paraId="0FE7AADB" w14:textId="77777777" w:rsidR="008A5F8E" w:rsidRDefault="008A5F8E" w:rsidP="008A5F8E">
      <w:pPr>
        <w:ind w:left="1701" w:right="1134" w:firstLine="567"/>
      </w:pPr>
      <w:r w:rsidRPr="00FA420F">
        <w:rPr>
          <w:i/>
        </w:rPr>
        <w:t>Note:</w:t>
      </w:r>
      <w:r w:rsidRPr="00EA60DA">
        <w:t xml:space="preserve"> Drawing not to scale.</w:t>
      </w:r>
    </w:p>
    <w:p w14:paraId="45923E45" w14:textId="77777777" w:rsidR="008A5F8E" w:rsidRPr="003F3C50" w:rsidRDefault="008A5F8E" w:rsidP="008A5F8E">
      <w:pPr>
        <w:pStyle w:val="para"/>
        <w:rPr>
          <w:bCs/>
          <w:i/>
          <w:iCs/>
        </w:rPr>
      </w:pPr>
      <w:r w:rsidRPr="003F3C50">
        <w:rPr>
          <w:bCs/>
          <w:i/>
          <w:iCs/>
        </w:rPr>
        <w:br w:type="page"/>
      </w:r>
    </w:p>
    <w:p w14:paraId="166BA513" w14:textId="77777777" w:rsidR="008A5F8E" w:rsidRPr="004F52CB" w:rsidRDefault="008A5F8E" w:rsidP="008A5F8E">
      <w:pPr>
        <w:pStyle w:val="Heading1"/>
        <w:ind w:left="2268" w:right="1134" w:hanging="1134"/>
        <w:rPr>
          <w:b/>
          <w:bCs/>
          <w:u w:val="single"/>
        </w:rPr>
      </w:pPr>
      <w:r w:rsidRPr="004F52CB">
        <w:rPr>
          <w:b/>
          <w:bCs/>
          <w:u w:val="single"/>
          <w:lang w:val="en-US"/>
        </w:rPr>
        <w:lastRenderedPageBreak/>
        <w:t>4.10</w:t>
      </w:r>
      <w:r>
        <w:rPr>
          <w:b/>
          <w:bCs/>
          <w:u w:val="single"/>
          <w:lang w:val="en-US"/>
        </w:rPr>
        <w:t>.</w:t>
      </w:r>
      <w:r w:rsidRPr="004F52CB">
        <w:rPr>
          <w:b/>
          <w:bCs/>
          <w:u w:val="single"/>
          <w:lang w:val="en-US"/>
        </w:rPr>
        <w:tab/>
      </w:r>
      <w:r w:rsidRPr="004F52CB">
        <w:rPr>
          <w:b/>
          <w:bCs/>
          <w:u w:val="single"/>
        </w:rPr>
        <w:t>i-Size support leg installation assessment volume</w:t>
      </w:r>
    </w:p>
    <w:p w14:paraId="3AA892BC" w14:textId="77777777" w:rsidR="008A5F8E" w:rsidRPr="00C03DEF" w:rsidRDefault="008A5F8E" w:rsidP="008A5F8E">
      <w:pPr>
        <w:pStyle w:val="SingleTxtG"/>
      </w:pPr>
    </w:p>
    <w:p w14:paraId="7011FF0D" w14:textId="77777777" w:rsidR="008A5F8E" w:rsidRPr="00EA60DA" w:rsidRDefault="008A5F8E" w:rsidP="008A5F8E">
      <w:pPr>
        <w:pStyle w:val="Heading1"/>
        <w:ind w:left="1908" w:right="1134" w:firstLine="360"/>
      </w:pPr>
      <w:r w:rsidRPr="00E01AA1">
        <w:rPr>
          <w:strike/>
        </w:rPr>
        <w:t>8.</w:t>
      </w:r>
      <w:r w:rsidRPr="00E01AA1">
        <w:rPr>
          <w:strike/>
        </w:rPr>
        <w:tab/>
      </w:r>
      <w:r w:rsidRPr="00EA60DA">
        <w:t xml:space="preserve">Figure </w:t>
      </w:r>
      <w:r>
        <w:t>10</w:t>
      </w:r>
    </w:p>
    <w:p w14:paraId="7D727DDF" w14:textId="77777777" w:rsidR="008A5F8E" w:rsidRPr="00044B6F" w:rsidRDefault="008A5F8E" w:rsidP="008A5F8E">
      <w:pPr>
        <w:pStyle w:val="SingleTxtG"/>
        <w:spacing w:after="0"/>
        <w:ind w:left="2268"/>
        <w:rPr>
          <w:b/>
        </w:rPr>
      </w:pPr>
      <w:r w:rsidRPr="00044B6F">
        <w:rPr>
          <w:b/>
        </w:rPr>
        <w:t>3D view of the i-Size support leg installation assessment volume for assessing compatibility of the i-Size seating positions with support legs of i-Size child restraint systems</w:t>
      </w:r>
    </w:p>
    <w:p w14:paraId="2C53C06F" w14:textId="77777777" w:rsidR="008A5F8E" w:rsidRPr="00EA60DA" w:rsidRDefault="008A5F8E" w:rsidP="008A5F8E">
      <w:pPr>
        <w:spacing w:after="240" w:line="240" w:lineRule="auto"/>
        <w:ind w:left="1134" w:right="1134"/>
        <w:rPr>
          <w:b/>
          <w:color w:val="000000"/>
          <w:lang w:eastAsia="en-US"/>
        </w:rPr>
      </w:pPr>
      <w:r w:rsidRPr="00A05F36">
        <w:rPr>
          <w:noProof/>
          <w:color w:val="000000" w:themeColor="text1"/>
        </w:rPr>
        <w:drawing>
          <wp:inline distT="0" distB="0" distL="0" distR="0" wp14:anchorId="657348A4" wp14:editId="12B6AC93">
            <wp:extent cx="3669665" cy="3597910"/>
            <wp:effectExtent l="0" t="0" r="6985" b="2540"/>
            <wp:docPr id="344371905" name="Image 344371905" descr="Une image contenant croquis, dessin, diagramme, Dessin tech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71905" name="Image 344371905" descr="Une image contenant croquis, dessin, diagramme, Dessin technique&#10;&#10;Description générée automatiquement"/>
                    <pic:cNvPicPr>
                      <a:picLocks noChangeAspect="1" noChangeArrowheads="1"/>
                    </pic:cNvPicPr>
                  </pic:nvPicPr>
                  <pic:blipFill>
                    <a:blip r:embed="rId24" cstate="print">
                      <a:extLst>
                        <a:ext uri="{28A0092B-C50C-407E-A947-70E740481C1C}">
                          <a14:useLocalDpi xmlns:a14="http://schemas.microsoft.com/office/drawing/2010/main" val="0"/>
                        </a:ext>
                      </a:extLst>
                    </a:blip>
                    <a:srcRect l="19376" r="29776"/>
                    <a:stretch>
                      <a:fillRect/>
                    </a:stretch>
                  </pic:blipFill>
                  <pic:spPr bwMode="auto">
                    <a:xfrm>
                      <a:off x="0" y="0"/>
                      <a:ext cx="3669665" cy="3597910"/>
                    </a:xfrm>
                    <a:prstGeom prst="rect">
                      <a:avLst/>
                    </a:prstGeom>
                    <a:noFill/>
                    <a:ln>
                      <a:noFill/>
                    </a:ln>
                  </pic:spPr>
                </pic:pic>
              </a:graphicData>
            </a:graphic>
          </wp:inline>
        </w:drawing>
      </w:r>
    </w:p>
    <w:p w14:paraId="240A35DF" w14:textId="03B1ED10" w:rsidR="008A5F8E" w:rsidRPr="00A05F36" w:rsidRDefault="008A5F8E" w:rsidP="008A5F8E">
      <w:pPr>
        <w:spacing w:after="240" w:line="240" w:lineRule="auto"/>
        <w:ind w:left="1701" w:right="1134" w:firstLine="567"/>
        <w:rPr>
          <w:b/>
          <w:color w:val="000000" w:themeColor="text1"/>
        </w:rPr>
      </w:pPr>
      <w:r w:rsidRPr="00A05F36">
        <w:rPr>
          <w:bCs/>
          <w:color w:val="000000" w:themeColor="text1"/>
        </w:rPr>
        <w:t xml:space="preserve">(all dimensions in </w:t>
      </w:r>
      <w:r w:rsidRPr="000216CC">
        <w:rPr>
          <w:b/>
          <w:color w:val="0070C0"/>
        </w:rPr>
        <w:t>m</w:t>
      </w:r>
      <w:r w:rsidR="000216CC" w:rsidRPr="000216CC">
        <w:rPr>
          <w:b/>
          <w:color w:val="0070C0"/>
        </w:rPr>
        <w:t>m</w:t>
      </w:r>
      <w:r w:rsidRPr="00A05F36">
        <w:rPr>
          <w:bCs/>
          <w:color w:val="000000" w:themeColor="text1"/>
        </w:rPr>
        <w:t>)</w:t>
      </w:r>
    </w:p>
    <w:p w14:paraId="36C173CB" w14:textId="77777777" w:rsidR="008A5F8E" w:rsidRPr="00044B6F" w:rsidRDefault="008A5F8E" w:rsidP="008A5F8E">
      <w:pPr>
        <w:ind w:left="1134" w:right="1134" w:firstLine="1134"/>
        <w:rPr>
          <w:i/>
          <w:lang w:eastAsia="en-US"/>
        </w:rPr>
      </w:pPr>
      <w:r w:rsidRPr="00044B6F">
        <w:rPr>
          <w:i/>
          <w:lang w:eastAsia="en-US"/>
        </w:rPr>
        <w:t>Key:</w:t>
      </w:r>
    </w:p>
    <w:p w14:paraId="36840D09" w14:textId="77777777" w:rsidR="008A5F8E" w:rsidRPr="00EA60DA" w:rsidRDefault="008A5F8E" w:rsidP="008A5F8E">
      <w:pPr>
        <w:ind w:left="1134" w:right="1134" w:firstLine="1134"/>
        <w:rPr>
          <w:lang w:eastAsia="en-US"/>
        </w:rPr>
      </w:pPr>
      <w:r w:rsidRPr="00EA60DA">
        <w:rPr>
          <w:lang w:eastAsia="en-US"/>
        </w:rPr>
        <w:t>1.</w:t>
      </w:r>
      <w:r w:rsidRPr="00EA60DA">
        <w:rPr>
          <w:lang w:eastAsia="en-US"/>
        </w:rPr>
        <w:tab/>
        <w:t>Child Restraint Fixture (CRF).</w:t>
      </w:r>
    </w:p>
    <w:p w14:paraId="02F4E764" w14:textId="77777777" w:rsidR="008A5F8E" w:rsidRPr="00EA60DA" w:rsidRDefault="008A5F8E" w:rsidP="008A5F8E">
      <w:pPr>
        <w:ind w:left="1134" w:right="1134" w:firstLine="1134"/>
        <w:rPr>
          <w:lang w:eastAsia="en-US"/>
        </w:rPr>
      </w:pPr>
      <w:r w:rsidRPr="00EA60DA">
        <w:rPr>
          <w:lang w:eastAsia="en-US"/>
        </w:rPr>
        <w:t>2.</w:t>
      </w:r>
      <w:r w:rsidRPr="00EA60DA">
        <w:rPr>
          <w:lang w:eastAsia="en-US"/>
        </w:rPr>
        <w:tab/>
        <w:t>ISOFIX low anchorages bar.</w:t>
      </w:r>
    </w:p>
    <w:p w14:paraId="085DA7FF" w14:textId="77777777" w:rsidR="008A5F8E" w:rsidRPr="00EA60DA" w:rsidRDefault="008A5F8E" w:rsidP="008A5F8E">
      <w:pPr>
        <w:ind w:left="1134" w:right="1134" w:firstLine="1134"/>
        <w:rPr>
          <w:lang w:eastAsia="en-US"/>
        </w:rPr>
      </w:pPr>
      <w:r w:rsidRPr="00EA60DA">
        <w:rPr>
          <w:lang w:eastAsia="en-US"/>
        </w:rPr>
        <w:t>3.</w:t>
      </w:r>
      <w:r w:rsidRPr="00EA60DA">
        <w:rPr>
          <w:lang w:eastAsia="en-US"/>
        </w:rPr>
        <w:tab/>
        <w:t>Median longitudinal plane of the CRF.</w:t>
      </w:r>
    </w:p>
    <w:p w14:paraId="0C028BC1" w14:textId="77777777" w:rsidR="008A5F8E" w:rsidRPr="00EA60DA" w:rsidRDefault="008A5F8E" w:rsidP="008A5F8E">
      <w:pPr>
        <w:ind w:left="1134" w:right="1134" w:firstLine="1134"/>
        <w:rPr>
          <w:lang w:eastAsia="en-US"/>
        </w:rPr>
      </w:pPr>
      <w:r w:rsidRPr="00EA60DA">
        <w:rPr>
          <w:lang w:eastAsia="en-US"/>
        </w:rPr>
        <w:t>4.</w:t>
      </w:r>
      <w:r w:rsidRPr="00EA60DA">
        <w:rPr>
          <w:lang w:eastAsia="en-US"/>
        </w:rPr>
        <w:tab/>
        <w:t>i-Size support leg installation assessment volume.</w:t>
      </w:r>
    </w:p>
    <w:p w14:paraId="7C7B3C86" w14:textId="58B8125D" w:rsidR="00800855" w:rsidRPr="00B42DA7" w:rsidRDefault="008A5F8E" w:rsidP="008A5F8E">
      <w:pPr>
        <w:pStyle w:val="para"/>
        <w:rPr>
          <w:b/>
          <w:bCs/>
          <w:color w:val="0070C0"/>
          <w:lang w:val="en-US"/>
        </w:rPr>
      </w:pPr>
      <w:r w:rsidRPr="00044B6F">
        <w:rPr>
          <w:i/>
        </w:rPr>
        <w:t>Note:</w:t>
      </w:r>
      <w:r w:rsidRPr="00EA60DA">
        <w:t xml:space="preserve"> </w:t>
      </w:r>
      <w:proofErr w:type="spellStart"/>
      <w:r w:rsidRPr="00EA60DA">
        <w:t>Drawing</w:t>
      </w:r>
      <w:proofErr w:type="spellEnd"/>
      <w:r w:rsidRPr="00EA60DA">
        <w:t xml:space="preserve"> not to </w:t>
      </w:r>
      <w:proofErr w:type="spellStart"/>
      <w:r w:rsidRPr="00EA60DA">
        <w:t>scale</w:t>
      </w:r>
      <w:proofErr w:type="spellEnd"/>
      <w:r w:rsidRPr="00EA60DA">
        <w:t>.</w:t>
      </w:r>
      <w:r>
        <w:t>”</w:t>
      </w:r>
    </w:p>
    <w:p w14:paraId="7CB80B12" w14:textId="2F574F21" w:rsidR="00FC7200" w:rsidRPr="00B52190" w:rsidRDefault="00FC7200" w:rsidP="00FC7200">
      <w:pPr>
        <w:pStyle w:val="HChG"/>
      </w:pPr>
      <w:r>
        <w:tab/>
        <w:t>II.</w:t>
      </w:r>
      <w:r>
        <w:tab/>
      </w:r>
      <w:r w:rsidRPr="00B52190">
        <w:t>Justification</w:t>
      </w:r>
    </w:p>
    <w:p w14:paraId="64182AB8" w14:textId="77777777" w:rsidR="00E142B6" w:rsidRDefault="00E142B6" w:rsidP="00E142B6">
      <w:pPr>
        <w:pStyle w:val="SingleTxtG"/>
        <w:ind w:left="1701" w:hanging="567"/>
      </w:pPr>
      <w:r>
        <w:t>1.</w:t>
      </w:r>
      <w:r>
        <w:tab/>
        <w:t xml:space="preserve">Removal of the wording “specific vehicle” since the type of child restraint is defined in the respective regulation. With the present wording a conflict exists.  </w:t>
      </w:r>
    </w:p>
    <w:p w14:paraId="0E2BBD99" w14:textId="77777777" w:rsidR="00E142B6" w:rsidRDefault="00E142B6" w:rsidP="00E142B6">
      <w:pPr>
        <w:pStyle w:val="SingleTxtG"/>
        <w:ind w:left="1701" w:hanging="567"/>
      </w:pPr>
      <w:r>
        <w:t>2.</w:t>
      </w:r>
      <w:r>
        <w:tab/>
        <w:t xml:space="preserve">Addition of a reference to UN Regulation No. 129 since the details of the ISOFIX anchors are also given in UN Regulation No. 129. </w:t>
      </w:r>
    </w:p>
    <w:p w14:paraId="01AE17F3" w14:textId="3F154783" w:rsidR="00FA61B7" w:rsidRDefault="00E142B6" w:rsidP="00E142B6">
      <w:pPr>
        <w:pStyle w:val="SingleTxtG"/>
      </w:pPr>
      <w:r>
        <w:t>3.</w:t>
      </w:r>
      <w:r>
        <w:tab/>
        <w:t>Removal of incorrect wording in paragraph 4.7.</w:t>
      </w:r>
    </w:p>
    <w:p w14:paraId="13A4E918" w14:textId="43D1CB12" w:rsidR="006D2D98" w:rsidRDefault="00634C64" w:rsidP="006D2D98">
      <w:pPr>
        <w:pStyle w:val="SingleTxtG"/>
        <w:ind w:left="1701" w:hanging="567"/>
        <w:rPr>
          <w:color w:val="0070C0"/>
        </w:rPr>
      </w:pPr>
      <w:r w:rsidRPr="00634C64">
        <w:rPr>
          <w:color w:val="0070C0"/>
        </w:rPr>
        <w:t>4.</w:t>
      </w:r>
      <w:r w:rsidRPr="00634C64">
        <w:rPr>
          <w:color w:val="0070C0"/>
        </w:rPr>
        <w:tab/>
      </w:r>
      <w:r w:rsidR="001A4134">
        <w:rPr>
          <w:color w:val="0070C0"/>
        </w:rPr>
        <w:t xml:space="preserve">Figure 1 in Annex 6, Appendix 1, </w:t>
      </w:r>
      <w:r>
        <w:rPr>
          <w:color w:val="0070C0"/>
        </w:rPr>
        <w:t xml:space="preserve">was originally introduced as </w:t>
      </w:r>
      <w:r w:rsidR="0007295E">
        <w:rPr>
          <w:color w:val="0070C0"/>
        </w:rPr>
        <w:t>F</w:t>
      </w:r>
      <w:r>
        <w:rPr>
          <w:color w:val="0070C0"/>
        </w:rPr>
        <w:t xml:space="preserve">igure 1 in Annex 17, Appendix 1 </w:t>
      </w:r>
      <w:r w:rsidR="00357BBB">
        <w:rPr>
          <w:color w:val="0070C0"/>
        </w:rPr>
        <w:t>of UN R</w:t>
      </w:r>
      <w:r w:rsidR="00FC5D44">
        <w:rPr>
          <w:color w:val="0070C0"/>
        </w:rPr>
        <w:t xml:space="preserve">egulation </w:t>
      </w:r>
      <w:r w:rsidR="00BC745E">
        <w:rPr>
          <w:color w:val="0070C0"/>
        </w:rPr>
        <w:t xml:space="preserve">No. </w:t>
      </w:r>
      <w:r w:rsidR="00357BBB">
        <w:rPr>
          <w:color w:val="0070C0"/>
        </w:rPr>
        <w:t>16</w:t>
      </w:r>
      <w:r w:rsidR="00633105">
        <w:rPr>
          <w:color w:val="0070C0"/>
        </w:rPr>
        <w:t>,</w:t>
      </w:r>
      <w:r w:rsidR="00357BBB">
        <w:rPr>
          <w:color w:val="0070C0"/>
        </w:rPr>
        <w:t xml:space="preserve"> </w:t>
      </w:r>
      <w:r w:rsidR="00654BBC">
        <w:rPr>
          <w:color w:val="0070C0"/>
        </w:rPr>
        <w:t xml:space="preserve">by supplement </w:t>
      </w:r>
      <w:r w:rsidR="003902BB">
        <w:rPr>
          <w:color w:val="0070C0"/>
        </w:rPr>
        <w:t>8 to the 06 series of amendments</w:t>
      </w:r>
      <w:r w:rsidR="00760DE6">
        <w:rPr>
          <w:color w:val="0070C0"/>
        </w:rPr>
        <w:t xml:space="preserve"> (revision 8, amendment 3</w:t>
      </w:r>
      <w:r w:rsidR="00702646">
        <w:rPr>
          <w:color w:val="0070C0"/>
        </w:rPr>
        <w:t>)</w:t>
      </w:r>
      <w:r w:rsidR="003902BB">
        <w:rPr>
          <w:color w:val="0070C0"/>
        </w:rPr>
        <w:t xml:space="preserve">. </w:t>
      </w:r>
      <w:r w:rsidR="007A2382">
        <w:rPr>
          <w:color w:val="0070C0"/>
        </w:rPr>
        <w:t>In the consolidated revision 10 of UN R</w:t>
      </w:r>
      <w:r w:rsidR="00FC5D44">
        <w:rPr>
          <w:color w:val="0070C0"/>
        </w:rPr>
        <w:t xml:space="preserve">egulation </w:t>
      </w:r>
      <w:r w:rsidR="00BC745E">
        <w:rPr>
          <w:color w:val="0070C0"/>
        </w:rPr>
        <w:t xml:space="preserve">No. </w:t>
      </w:r>
      <w:r w:rsidR="00FC5D44">
        <w:rPr>
          <w:color w:val="0070C0"/>
        </w:rPr>
        <w:t>16</w:t>
      </w:r>
      <w:r w:rsidR="00702646">
        <w:rPr>
          <w:color w:val="0070C0"/>
        </w:rPr>
        <w:t xml:space="preserve">, an error was introduced in </w:t>
      </w:r>
      <w:r w:rsidR="00633105">
        <w:rPr>
          <w:color w:val="0070C0"/>
        </w:rPr>
        <w:t>F</w:t>
      </w:r>
      <w:r w:rsidR="00702646">
        <w:rPr>
          <w:color w:val="0070C0"/>
        </w:rPr>
        <w:t>igure 1, where the label “</w:t>
      </w:r>
      <w:r w:rsidR="00633105">
        <w:rPr>
          <w:color w:val="0070C0"/>
        </w:rPr>
        <w:t>D</w:t>
      </w:r>
      <w:r w:rsidR="00702646">
        <w:rPr>
          <w:color w:val="0070C0"/>
        </w:rPr>
        <w:t xml:space="preserve">etail W” was missing and </w:t>
      </w:r>
      <w:r w:rsidR="00541294">
        <w:rPr>
          <w:color w:val="0070C0"/>
        </w:rPr>
        <w:t>the text: “</w:t>
      </w:r>
      <w:r w:rsidR="00DA35E3">
        <w:rPr>
          <w:color w:val="0070C0"/>
        </w:rPr>
        <w:t>D</w:t>
      </w:r>
      <w:r w:rsidR="00541294">
        <w:rPr>
          <w:color w:val="0070C0"/>
        </w:rPr>
        <w:t xml:space="preserve">etail 1 to </w:t>
      </w:r>
      <w:r w:rsidR="00DA35E3">
        <w:rPr>
          <w:color w:val="0070C0"/>
        </w:rPr>
        <w:t>Figure 1” got shifted to below Figure 2.</w:t>
      </w:r>
      <w:r w:rsidR="00633105">
        <w:rPr>
          <w:color w:val="0070C0"/>
        </w:rPr>
        <w:t xml:space="preserve"> This error then </w:t>
      </w:r>
      <w:r w:rsidR="005D6955">
        <w:rPr>
          <w:color w:val="0070C0"/>
        </w:rPr>
        <w:t xml:space="preserve">persistently remained and got copied into the new UN Regulation </w:t>
      </w:r>
      <w:r w:rsidR="006D2D98">
        <w:rPr>
          <w:color w:val="0070C0"/>
        </w:rPr>
        <w:t xml:space="preserve">No. </w:t>
      </w:r>
      <w:r w:rsidR="005D6955">
        <w:rPr>
          <w:color w:val="0070C0"/>
        </w:rPr>
        <w:t>173</w:t>
      </w:r>
      <w:r w:rsidR="00385AB6">
        <w:rPr>
          <w:color w:val="0070C0"/>
        </w:rPr>
        <w:t>.</w:t>
      </w:r>
    </w:p>
    <w:p w14:paraId="7708E782" w14:textId="76D80B0A" w:rsidR="002E11CB" w:rsidRPr="00634C64" w:rsidRDefault="006D2D98" w:rsidP="006D2D98">
      <w:pPr>
        <w:pStyle w:val="SingleTxtG"/>
        <w:ind w:left="1701" w:hanging="567"/>
        <w:rPr>
          <w:color w:val="0070C0"/>
        </w:rPr>
      </w:pPr>
      <w:r>
        <w:rPr>
          <w:color w:val="0070C0"/>
        </w:rPr>
        <w:tab/>
      </w:r>
      <w:r w:rsidR="00385AB6">
        <w:rPr>
          <w:color w:val="0070C0"/>
        </w:rPr>
        <w:t xml:space="preserve">By including the </w:t>
      </w:r>
      <w:r>
        <w:rPr>
          <w:color w:val="0070C0"/>
        </w:rPr>
        <w:t>original</w:t>
      </w:r>
      <w:r w:rsidR="00385AB6">
        <w:rPr>
          <w:color w:val="0070C0"/>
        </w:rPr>
        <w:t xml:space="preserve"> figure</w:t>
      </w:r>
      <w:r>
        <w:rPr>
          <w:color w:val="0070C0"/>
        </w:rPr>
        <w:t>s</w:t>
      </w:r>
      <w:r w:rsidR="00385AB6">
        <w:rPr>
          <w:color w:val="0070C0"/>
        </w:rPr>
        <w:t xml:space="preserve"> again, this </w:t>
      </w:r>
      <w:r>
        <w:rPr>
          <w:color w:val="0070C0"/>
        </w:rPr>
        <w:t>has</w:t>
      </w:r>
      <w:r w:rsidR="00385AB6">
        <w:rPr>
          <w:color w:val="0070C0"/>
        </w:rPr>
        <w:t xml:space="preserve"> now </w:t>
      </w:r>
      <w:r>
        <w:rPr>
          <w:color w:val="0070C0"/>
        </w:rPr>
        <w:t xml:space="preserve">been </w:t>
      </w:r>
      <w:r w:rsidR="00385AB6">
        <w:rPr>
          <w:color w:val="0070C0"/>
        </w:rPr>
        <w:t>corrected.</w:t>
      </w:r>
      <w:r w:rsidR="008E7AB3">
        <w:rPr>
          <w:color w:val="0070C0"/>
        </w:rPr>
        <w:t xml:space="preserve"> </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default" r:id="rId25"/>
      <w:footerReference w:type="even" r:id="rId26"/>
      <w:footerReference w:type="default" r:id="rId27"/>
      <w:headerReference w:type="first" r:id="rId28"/>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CFD5" w14:textId="77777777" w:rsidR="00911C8B" w:rsidRDefault="00911C8B"/>
  </w:endnote>
  <w:endnote w:type="continuationSeparator" w:id="0">
    <w:p w14:paraId="08860AA8" w14:textId="77777777" w:rsidR="00911C8B" w:rsidRDefault="00911C8B"/>
  </w:endnote>
  <w:endnote w:type="continuationNotice" w:id="1">
    <w:p w14:paraId="34E1F9F8" w14:textId="77777777" w:rsidR="00911C8B" w:rsidRDefault="00911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8B94" w14:textId="77777777" w:rsidR="00911C8B" w:rsidRPr="000B175B" w:rsidRDefault="00911C8B" w:rsidP="000B175B">
      <w:pPr>
        <w:tabs>
          <w:tab w:val="right" w:pos="2155"/>
        </w:tabs>
        <w:spacing w:after="80"/>
        <w:ind w:left="680"/>
        <w:rPr>
          <w:u w:val="single"/>
        </w:rPr>
      </w:pPr>
      <w:r>
        <w:rPr>
          <w:u w:val="single"/>
        </w:rPr>
        <w:tab/>
      </w:r>
    </w:p>
  </w:footnote>
  <w:footnote w:type="continuationSeparator" w:id="0">
    <w:p w14:paraId="41B85778" w14:textId="77777777" w:rsidR="00911C8B" w:rsidRPr="00FC68B7" w:rsidRDefault="00911C8B" w:rsidP="00FC68B7">
      <w:pPr>
        <w:tabs>
          <w:tab w:val="left" w:pos="2155"/>
        </w:tabs>
        <w:spacing w:after="80"/>
        <w:ind w:left="680"/>
        <w:rPr>
          <w:u w:val="single"/>
        </w:rPr>
      </w:pPr>
      <w:r>
        <w:rPr>
          <w:u w:val="single"/>
        </w:rPr>
        <w:tab/>
      </w:r>
    </w:p>
  </w:footnote>
  <w:footnote w:type="continuationNotice" w:id="1">
    <w:p w14:paraId="20E98666" w14:textId="77777777" w:rsidR="00911C8B" w:rsidRDefault="00911C8B"/>
  </w:footnote>
  <w:footnote w:id="2">
    <w:p w14:paraId="01A4D817" w14:textId="642F35B8" w:rsidR="00786DA8" w:rsidRPr="00786DA8" w:rsidRDefault="00786DA8">
      <w:pPr>
        <w:pStyle w:val="FootnoteText"/>
        <w:rPr>
          <w:lang w:val="en-US"/>
        </w:rPr>
      </w:pPr>
      <w:r>
        <w:rPr>
          <w:rStyle w:val="FootnoteReference"/>
        </w:rPr>
        <w:tab/>
      </w:r>
      <w:r w:rsidRPr="00786DA8">
        <w:rPr>
          <w:rStyle w:val="FootnoteReference"/>
          <w:sz w:val="20"/>
          <w:vertAlign w:val="baseline"/>
        </w:rPr>
        <w:t>*</w:t>
      </w:r>
      <w:r>
        <w:rPr>
          <w:rStyle w:val="FootnoteReference"/>
          <w:sz w:val="20"/>
          <w:vertAlign w:val="baseline"/>
        </w:rPr>
        <w:tab/>
      </w:r>
      <w:r w:rsidRPr="00786DA8">
        <w:rPr>
          <w:sz w:val="20"/>
        </w:rPr>
        <w:t>Proposal for supplemen</w:t>
      </w:r>
      <w:r w:rsidRPr="00E059E6">
        <w:rPr>
          <w:sz w:val="20"/>
        </w:rPr>
        <w:t xml:space="preserve">t </w:t>
      </w:r>
      <w:r w:rsidR="00E059E6" w:rsidRPr="00E059E6">
        <w:rPr>
          <w:sz w:val="20"/>
        </w:rPr>
        <w:t>1</w:t>
      </w:r>
      <w:r w:rsidR="00902DD6" w:rsidRPr="00E059E6">
        <w:rPr>
          <w:sz w:val="20"/>
        </w:rPr>
        <w:t xml:space="preserve"> to the </w:t>
      </w:r>
      <w:r w:rsidR="00BE605A" w:rsidRPr="00E059E6">
        <w:rPr>
          <w:sz w:val="20"/>
        </w:rPr>
        <w:t>0</w:t>
      </w:r>
      <w:r w:rsidR="00E059E6" w:rsidRPr="00E059E6">
        <w:rPr>
          <w:sz w:val="20"/>
        </w:rPr>
        <w:t>1</w:t>
      </w:r>
      <w:r w:rsidR="00902DD6" w:rsidRPr="00E059E6">
        <w:rPr>
          <w:sz w:val="20"/>
        </w:rPr>
        <w:t xml:space="preserve"> series of amendments</w:t>
      </w:r>
      <w:r w:rsidRPr="00E059E6">
        <w:rPr>
          <w:sz w:val="20"/>
        </w:rPr>
        <w:t xml:space="preserve"> t</w:t>
      </w:r>
      <w:r w:rsidRPr="00786DA8">
        <w:rPr>
          <w:sz w:val="20"/>
        </w:rPr>
        <w:t>o UN Regulation No. 1</w:t>
      </w:r>
      <w:r w:rsidR="00E059E6">
        <w:rPr>
          <w:sz w:val="20"/>
        </w:rPr>
        <w:t xml:space="preserve">73 </w:t>
      </w:r>
      <w:r w:rsidRPr="00786DA8">
        <w:rPr>
          <w:sz w:val="20"/>
        </w:rPr>
        <w:t xml:space="preserve"> </w:t>
      </w:r>
      <w:r w:rsidRPr="00DB5F07">
        <w:rPr>
          <w:sz w:val="20"/>
        </w:rPr>
        <w:t>(</w:t>
      </w:r>
      <w:r w:rsidR="003B2743" w:rsidRPr="00DB5F07">
        <w:rPr>
          <w:color w:val="0070C0"/>
          <w:sz w:val="20"/>
        </w:rPr>
        <w:t>Installation of occupant restraint systems</w:t>
      </w:r>
      <w:r w:rsidRPr="00786DA8">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78EC7F09" w:rsidR="00BB4BFD" w:rsidRPr="00BB4BFD" w:rsidRDefault="00BB4BFD" w:rsidP="00BB4BFD">
    <w:pPr>
      <w:pStyle w:val="Header"/>
      <w:tabs>
        <w:tab w:val="right" w:pos="9639"/>
      </w:tabs>
      <w:rPr>
        <w:lang w:val="en-US"/>
      </w:rPr>
    </w:pPr>
    <w:r w:rsidRPr="00BB4BFD">
      <w:rPr>
        <w:b w:val="0"/>
        <w:bCs/>
        <w:lang w:val="en-US"/>
      </w:rPr>
      <w:t xml:space="preserve">Submitted by </w:t>
    </w:r>
    <w:r w:rsidR="001613A5">
      <w:rPr>
        <w:b w:val="0"/>
        <w:bCs/>
        <w:lang w:val="en-US"/>
      </w:rPr>
      <w:t>the Kingdom of the Netherlands</w:t>
    </w:r>
    <w:r w:rsidRPr="00BB4BFD">
      <w:rPr>
        <w:b w:val="0"/>
        <w:bCs/>
        <w:lang w:val="en-US"/>
      </w:rPr>
      <w:tab/>
    </w:r>
    <w:r w:rsidRPr="00B73C54">
      <w:rPr>
        <w:sz w:val="24"/>
        <w:szCs w:val="28"/>
        <w:lang w:val="en-US"/>
      </w:rPr>
      <w:t>GRSP-77-</w:t>
    </w:r>
    <w:r w:rsidR="007A049E">
      <w:rPr>
        <w:sz w:val="24"/>
        <w:szCs w:val="28"/>
        <w:lang w:val="en-US"/>
      </w:rPr>
      <w:t>5</w:t>
    </w:r>
    <w:r w:rsidR="00A77E47">
      <w:rPr>
        <w:sz w:val="24"/>
        <w:szCs w:val="28"/>
        <w:lang w:val="en-US"/>
      </w:rPr>
      <w:t>5</w:t>
    </w:r>
  </w:p>
  <w:p w14:paraId="6A318103" w14:textId="766D3622"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4F62DF">
      <w:rPr>
        <w:b w:val="0"/>
        <w:bCs/>
        <w:lang w:val="en-US"/>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8651A7"/>
    <w:multiLevelType w:val="hybridMultilevel"/>
    <w:tmpl w:val="BD3C357E"/>
    <w:lvl w:ilvl="0" w:tplc="DE449BAC">
      <w:start w:val="1"/>
      <w:numFmt w:val="decimal"/>
      <w:lvlText w:val="%1."/>
      <w:lvlJc w:val="left"/>
      <w:pPr>
        <w:ind w:left="1689" w:hanging="555"/>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8"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19"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5"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8"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2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1"/>
  </w:num>
  <w:num w:numId="12" w16cid:durableId="1415778789">
    <w:abstractNumId w:val="15"/>
  </w:num>
  <w:num w:numId="13" w16cid:durableId="112525587">
    <w:abstractNumId w:val="10"/>
  </w:num>
  <w:num w:numId="14" w16cid:durableId="597950943">
    <w:abstractNumId w:val="12"/>
  </w:num>
  <w:num w:numId="15" w16cid:durableId="1924677541">
    <w:abstractNumId w:val="22"/>
  </w:num>
  <w:num w:numId="16" w16cid:durableId="764957565">
    <w:abstractNumId w:val="14"/>
  </w:num>
  <w:num w:numId="17" w16cid:durableId="490950738">
    <w:abstractNumId w:val="26"/>
  </w:num>
  <w:num w:numId="18" w16cid:durableId="1995598346">
    <w:abstractNumId w:val="29"/>
  </w:num>
  <w:num w:numId="19" w16cid:durableId="1552426132">
    <w:abstractNumId w:val="11"/>
  </w:num>
  <w:num w:numId="20" w16cid:durableId="80416414">
    <w:abstractNumId w:val="19"/>
  </w:num>
  <w:num w:numId="21" w16cid:durableId="450363951">
    <w:abstractNumId w:val="25"/>
  </w:num>
  <w:num w:numId="22" w16cid:durableId="600837926">
    <w:abstractNumId w:val="28"/>
  </w:num>
  <w:num w:numId="23" w16cid:durableId="1461846863">
    <w:abstractNumId w:val="13"/>
  </w:num>
  <w:num w:numId="24" w16cid:durableId="405958453">
    <w:abstractNumId w:val="27"/>
  </w:num>
  <w:num w:numId="25" w16cid:durableId="2047486837">
    <w:abstractNumId w:val="20"/>
  </w:num>
  <w:num w:numId="26" w16cid:durableId="1942448549">
    <w:abstractNumId w:val="16"/>
  </w:num>
  <w:num w:numId="27" w16cid:durableId="464547541">
    <w:abstractNumId w:val="18"/>
  </w:num>
  <w:num w:numId="28" w16cid:durableId="1024593240">
    <w:abstractNumId w:val="30"/>
  </w:num>
  <w:num w:numId="29" w16cid:durableId="993535033">
    <w:abstractNumId w:val="23"/>
  </w:num>
  <w:num w:numId="30" w16cid:durableId="2135175645">
    <w:abstractNumId w:val="24"/>
  </w:num>
  <w:num w:numId="31" w16cid:durableId="120082371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5DF3"/>
    <w:rsid w:val="00006790"/>
    <w:rsid w:val="000216CC"/>
    <w:rsid w:val="000248EE"/>
    <w:rsid w:val="00027624"/>
    <w:rsid w:val="00050F6B"/>
    <w:rsid w:val="00061E89"/>
    <w:rsid w:val="00066E6B"/>
    <w:rsid w:val="000678CD"/>
    <w:rsid w:val="00070708"/>
    <w:rsid w:val="0007295E"/>
    <w:rsid w:val="00072C8C"/>
    <w:rsid w:val="00081CE0"/>
    <w:rsid w:val="00084D30"/>
    <w:rsid w:val="00090320"/>
    <w:rsid w:val="00092F5D"/>
    <w:rsid w:val="000931C0"/>
    <w:rsid w:val="000953A0"/>
    <w:rsid w:val="00097003"/>
    <w:rsid w:val="0009775F"/>
    <w:rsid w:val="000A2E09"/>
    <w:rsid w:val="000B0BAB"/>
    <w:rsid w:val="000B175B"/>
    <w:rsid w:val="000B3A0F"/>
    <w:rsid w:val="000B55C7"/>
    <w:rsid w:val="000C1C27"/>
    <w:rsid w:val="000C740C"/>
    <w:rsid w:val="000D4DD3"/>
    <w:rsid w:val="000E0415"/>
    <w:rsid w:val="000E5AB1"/>
    <w:rsid w:val="000F2AB5"/>
    <w:rsid w:val="000F7715"/>
    <w:rsid w:val="0010176D"/>
    <w:rsid w:val="001140B2"/>
    <w:rsid w:val="00117807"/>
    <w:rsid w:val="00120A34"/>
    <w:rsid w:val="00137704"/>
    <w:rsid w:val="00141936"/>
    <w:rsid w:val="001463BB"/>
    <w:rsid w:val="0015490D"/>
    <w:rsid w:val="00156B99"/>
    <w:rsid w:val="001613A5"/>
    <w:rsid w:val="00162FDB"/>
    <w:rsid w:val="00166124"/>
    <w:rsid w:val="00172239"/>
    <w:rsid w:val="00172DD4"/>
    <w:rsid w:val="00183B2B"/>
    <w:rsid w:val="00184DDA"/>
    <w:rsid w:val="001900CD"/>
    <w:rsid w:val="001A0452"/>
    <w:rsid w:val="001A4134"/>
    <w:rsid w:val="001A5040"/>
    <w:rsid w:val="001B4B04"/>
    <w:rsid w:val="001B5875"/>
    <w:rsid w:val="001C3E64"/>
    <w:rsid w:val="001C4B9C"/>
    <w:rsid w:val="001C6663"/>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60E53"/>
    <w:rsid w:val="0027224D"/>
    <w:rsid w:val="0027237A"/>
    <w:rsid w:val="0027673C"/>
    <w:rsid w:val="0029447A"/>
    <w:rsid w:val="00294A44"/>
    <w:rsid w:val="0029719E"/>
    <w:rsid w:val="002974E9"/>
    <w:rsid w:val="002A306B"/>
    <w:rsid w:val="002A3384"/>
    <w:rsid w:val="002A605E"/>
    <w:rsid w:val="002A7F94"/>
    <w:rsid w:val="002B109A"/>
    <w:rsid w:val="002C0990"/>
    <w:rsid w:val="002C12EA"/>
    <w:rsid w:val="002C4366"/>
    <w:rsid w:val="002C4397"/>
    <w:rsid w:val="002C6D45"/>
    <w:rsid w:val="002D352D"/>
    <w:rsid w:val="002D6E53"/>
    <w:rsid w:val="002E11CB"/>
    <w:rsid w:val="002E2078"/>
    <w:rsid w:val="002E3AAE"/>
    <w:rsid w:val="002E7D1D"/>
    <w:rsid w:val="002F046D"/>
    <w:rsid w:val="002F28A3"/>
    <w:rsid w:val="002F3023"/>
    <w:rsid w:val="00301764"/>
    <w:rsid w:val="00304919"/>
    <w:rsid w:val="003229D8"/>
    <w:rsid w:val="0032484E"/>
    <w:rsid w:val="00327B11"/>
    <w:rsid w:val="00336C97"/>
    <w:rsid w:val="00337F88"/>
    <w:rsid w:val="00342432"/>
    <w:rsid w:val="0034747C"/>
    <w:rsid w:val="0035223F"/>
    <w:rsid w:val="00352D4B"/>
    <w:rsid w:val="0035638C"/>
    <w:rsid w:val="0035760E"/>
    <w:rsid w:val="00357BBB"/>
    <w:rsid w:val="00365B8A"/>
    <w:rsid w:val="00372E83"/>
    <w:rsid w:val="00375316"/>
    <w:rsid w:val="00376396"/>
    <w:rsid w:val="00385AB6"/>
    <w:rsid w:val="003902BB"/>
    <w:rsid w:val="00393E4B"/>
    <w:rsid w:val="003A3AFA"/>
    <w:rsid w:val="003A46BB"/>
    <w:rsid w:val="003A4EC7"/>
    <w:rsid w:val="003A7295"/>
    <w:rsid w:val="003B1F60"/>
    <w:rsid w:val="003B2743"/>
    <w:rsid w:val="003B3091"/>
    <w:rsid w:val="003B5757"/>
    <w:rsid w:val="003B7C8C"/>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55A06"/>
    <w:rsid w:val="0045663B"/>
    <w:rsid w:val="00461435"/>
    <w:rsid w:val="00462880"/>
    <w:rsid w:val="0046310A"/>
    <w:rsid w:val="00464AC3"/>
    <w:rsid w:val="00466044"/>
    <w:rsid w:val="00473BCE"/>
    <w:rsid w:val="00476F24"/>
    <w:rsid w:val="00490FE0"/>
    <w:rsid w:val="00492189"/>
    <w:rsid w:val="004968D3"/>
    <w:rsid w:val="004A1F3B"/>
    <w:rsid w:val="004A5D33"/>
    <w:rsid w:val="004A6C8D"/>
    <w:rsid w:val="004C0E79"/>
    <w:rsid w:val="004C26EE"/>
    <w:rsid w:val="004C4E0F"/>
    <w:rsid w:val="004C55B0"/>
    <w:rsid w:val="004D5410"/>
    <w:rsid w:val="004E3AA6"/>
    <w:rsid w:val="004E72DC"/>
    <w:rsid w:val="004F0ED2"/>
    <w:rsid w:val="004F62DF"/>
    <w:rsid w:val="004F6BA0"/>
    <w:rsid w:val="00503BEA"/>
    <w:rsid w:val="0052125D"/>
    <w:rsid w:val="00521FF9"/>
    <w:rsid w:val="00527712"/>
    <w:rsid w:val="00531173"/>
    <w:rsid w:val="00533616"/>
    <w:rsid w:val="00535ABA"/>
    <w:rsid w:val="00535FC6"/>
    <w:rsid w:val="0053768B"/>
    <w:rsid w:val="00537E94"/>
    <w:rsid w:val="00541294"/>
    <w:rsid w:val="005420F2"/>
    <w:rsid w:val="0054285C"/>
    <w:rsid w:val="00547182"/>
    <w:rsid w:val="0057276E"/>
    <w:rsid w:val="00573AC9"/>
    <w:rsid w:val="005760CB"/>
    <w:rsid w:val="00584173"/>
    <w:rsid w:val="00595309"/>
    <w:rsid w:val="00595520"/>
    <w:rsid w:val="005A44B9"/>
    <w:rsid w:val="005A61EF"/>
    <w:rsid w:val="005A7EDC"/>
    <w:rsid w:val="005B0BC0"/>
    <w:rsid w:val="005B1BA0"/>
    <w:rsid w:val="005B3DB3"/>
    <w:rsid w:val="005C0268"/>
    <w:rsid w:val="005C0CDC"/>
    <w:rsid w:val="005C47EC"/>
    <w:rsid w:val="005C685F"/>
    <w:rsid w:val="005D089B"/>
    <w:rsid w:val="005D15CA"/>
    <w:rsid w:val="005D6955"/>
    <w:rsid w:val="005F08DF"/>
    <w:rsid w:val="005F0B24"/>
    <w:rsid w:val="005F3066"/>
    <w:rsid w:val="005F3E61"/>
    <w:rsid w:val="005F58C0"/>
    <w:rsid w:val="005F5C2C"/>
    <w:rsid w:val="00600A51"/>
    <w:rsid w:val="00600BF0"/>
    <w:rsid w:val="00604DDD"/>
    <w:rsid w:val="006107D6"/>
    <w:rsid w:val="006115CC"/>
    <w:rsid w:val="00611FC4"/>
    <w:rsid w:val="006176FB"/>
    <w:rsid w:val="006178CE"/>
    <w:rsid w:val="00630FCB"/>
    <w:rsid w:val="006317CB"/>
    <w:rsid w:val="00633105"/>
    <w:rsid w:val="006347E5"/>
    <w:rsid w:val="00634C64"/>
    <w:rsid w:val="00637A54"/>
    <w:rsid w:val="006405A1"/>
    <w:rsid w:val="00640B26"/>
    <w:rsid w:val="00644DE2"/>
    <w:rsid w:val="00654BBC"/>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54B1"/>
    <w:rsid w:val="00696C10"/>
    <w:rsid w:val="006A271D"/>
    <w:rsid w:val="006A3C72"/>
    <w:rsid w:val="006A7392"/>
    <w:rsid w:val="006A7770"/>
    <w:rsid w:val="006B03A1"/>
    <w:rsid w:val="006B67D9"/>
    <w:rsid w:val="006B727E"/>
    <w:rsid w:val="006C5535"/>
    <w:rsid w:val="006D0589"/>
    <w:rsid w:val="006D2D98"/>
    <w:rsid w:val="006E564B"/>
    <w:rsid w:val="006E64C6"/>
    <w:rsid w:val="006E7154"/>
    <w:rsid w:val="007003CD"/>
    <w:rsid w:val="0070172D"/>
    <w:rsid w:val="00702646"/>
    <w:rsid w:val="0070701E"/>
    <w:rsid w:val="007146AC"/>
    <w:rsid w:val="0072632A"/>
    <w:rsid w:val="007358E8"/>
    <w:rsid w:val="00736ECE"/>
    <w:rsid w:val="00741637"/>
    <w:rsid w:val="0074533B"/>
    <w:rsid w:val="00760DE6"/>
    <w:rsid w:val="00762438"/>
    <w:rsid w:val="007631AC"/>
    <w:rsid w:val="007643BC"/>
    <w:rsid w:val="0077422D"/>
    <w:rsid w:val="00774B4F"/>
    <w:rsid w:val="00780C68"/>
    <w:rsid w:val="00786DA8"/>
    <w:rsid w:val="007959FE"/>
    <w:rsid w:val="007976C0"/>
    <w:rsid w:val="007A049E"/>
    <w:rsid w:val="007A0CF1"/>
    <w:rsid w:val="007A2382"/>
    <w:rsid w:val="007B646C"/>
    <w:rsid w:val="007B6BA5"/>
    <w:rsid w:val="007C1E8B"/>
    <w:rsid w:val="007C2155"/>
    <w:rsid w:val="007C3390"/>
    <w:rsid w:val="007C42D8"/>
    <w:rsid w:val="007C4F4B"/>
    <w:rsid w:val="007C6F8D"/>
    <w:rsid w:val="007D01D7"/>
    <w:rsid w:val="007D5A51"/>
    <w:rsid w:val="007D6F65"/>
    <w:rsid w:val="007D7362"/>
    <w:rsid w:val="007F5CE2"/>
    <w:rsid w:val="007F6611"/>
    <w:rsid w:val="00800855"/>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42608"/>
    <w:rsid w:val="0084677E"/>
    <w:rsid w:val="0085398D"/>
    <w:rsid w:val="008638B7"/>
    <w:rsid w:val="00866893"/>
    <w:rsid w:val="00866F02"/>
    <w:rsid w:val="00867B1E"/>
    <w:rsid w:val="00867D18"/>
    <w:rsid w:val="008702BA"/>
    <w:rsid w:val="00871F9A"/>
    <w:rsid w:val="00871FD5"/>
    <w:rsid w:val="00874153"/>
    <w:rsid w:val="0088172E"/>
    <w:rsid w:val="00881EFA"/>
    <w:rsid w:val="0088436A"/>
    <w:rsid w:val="008879CB"/>
    <w:rsid w:val="00895B92"/>
    <w:rsid w:val="008979B1"/>
    <w:rsid w:val="008A5F8E"/>
    <w:rsid w:val="008A67D9"/>
    <w:rsid w:val="008A6B25"/>
    <w:rsid w:val="008A6C4F"/>
    <w:rsid w:val="008B389E"/>
    <w:rsid w:val="008B5440"/>
    <w:rsid w:val="008B7890"/>
    <w:rsid w:val="008C025D"/>
    <w:rsid w:val="008D045E"/>
    <w:rsid w:val="008D21F5"/>
    <w:rsid w:val="008D3F25"/>
    <w:rsid w:val="008D4D82"/>
    <w:rsid w:val="008D5DFB"/>
    <w:rsid w:val="008E0E46"/>
    <w:rsid w:val="008E1EDD"/>
    <w:rsid w:val="008E7116"/>
    <w:rsid w:val="008E7AB3"/>
    <w:rsid w:val="008F143B"/>
    <w:rsid w:val="008F3882"/>
    <w:rsid w:val="008F4B7C"/>
    <w:rsid w:val="00902DD6"/>
    <w:rsid w:val="0090426C"/>
    <w:rsid w:val="00911C8B"/>
    <w:rsid w:val="00917FFB"/>
    <w:rsid w:val="00921BD2"/>
    <w:rsid w:val="009251B2"/>
    <w:rsid w:val="0092556A"/>
    <w:rsid w:val="00926E47"/>
    <w:rsid w:val="0093075E"/>
    <w:rsid w:val="00931348"/>
    <w:rsid w:val="009334DB"/>
    <w:rsid w:val="00937CE6"/>
    <w:rsid w:val="00940A55"/>
    <w:rsid w:val="009428C3"/>
    <w:rsid w:val="00947162"/>
    <w:rsid w:val="0095610E"/>
    <w:rsid w:val="009610D0"/>
    <w:rsid w:val="00962870"/>
    <w:rsid w:val="0096375C"/>
    <w:rsid w:val="009662E6"/>
    <w:rsid w:val="0096756F"/>
    <w:rsid w:val="0097095E"/>
    <w:rsid w:val="00981AD7"/>
    <w:rsid w:val="009821D7"/>
    <w:rsid w:val="0098592B"/>
    <w:rsid w:val="00985FC4"/>
    <w:rsid w:val="00990766"/>
    <w:rsid w:val="00991261"/>
    <w:rsid w:val="009964C4"/>
    <w:rsid w:val="009A0BE1"/>
    <w:rsid w:val="009A7B81"/>
    <w:rsid w:val="009B011B"/>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EAC"/>
    <w:rsid w:val="009F57E3"/>
    <w:rsid w:val="009F714B"/>
    <w:rsid w:val="00A0020C"/>
    <w:rsid w:val="00A01846"/>
    <w:rsid w:val="00A0184C"/>
    <w:rsid w:val="00A01BA5"/>
    <w:rsid w:val="00A077A2"/>
    <w:rsid w:val="00A10F4F"/>
    <w:rsid w:val="00A11067"/>
    <w:rsid w:val="00A1704A"/>
    <w:rsid w:val="00A23E00"/>
    <w:rsid w:val="00A343DF"/>
    <w:rsid w:val="00A36AC2"/>
    <w:rsid w:val="00A425EB"/>
    <w:rsid w:val="00A50EA4"/>
    <w:rsid w:val="00A573D8"/>
    <w:rsid w:val="00A578A1"/>
    <w:rsid w:val="00A578A5"/>
    <w:rsid w:val="00A60979"/>
    <w:rsid w:val="00A6195F"/>
    <w:rsid w:val="00A679E6"/>
    <w:rsid w:val="00A72F22"/>
    <w:rsid w:val="00A733BC"/>
    <w:rsid w:val="00A748A6"/>
    <w:rsid w:val="00A76A69"/>
    <w:rsid w:val="00A77E47"/>
    <w:rsid w:val="00A834EF"/>
    <w:rsid w:val="00A879A4"/>
    <w:rsid w:val="00AA0FF8"/>
    <w:rsid w:val="00AA15B0"/>
    <w:rsid w:val="00AB5DDB"/>
    <w:rsid w:val="00AC0F2C"/>
    <w:rsid w:val="00AC1803"/>
    <w:rsid w:val="00AC502A"/>
    <w:rsid w:val="00AC77F0"/>
    <w:rsid w:val="00AE1E26"/>
    <w:rsid w:val="00AE3980"/>
    <w:rsid w:val="00AE58B3"/>
    <w:rsid w:val="00AE693A"/>
    <w:rsid w:val="00AF58C1"/>
    <w:rsid w:val="00B0350A"/>
    <w:rsid w:val="00B04A3F"/>
    <w:rsid w:val="00B06643"/>
    <w:rsid w:val="00B11ACD"/>
    <w:rsid w:val="00B148CE"/>
    <w:rsid w:val="00B15055"/>
    <w:rsid w:val="00B20551"/>
    <w:rsid w:val="00B2314C"/>
    <w:rsid w:val="00B23F38"/>
    <w:rsid w:val="00B26902"/>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21DE"/>
    <w:rsid w:val="00BB22B8"/>
    <w:rsid w:val="00BB23CC"/>
    <w:rsid w:val="00BB4BFD"/>
    <w:rsid w:val="00BC1E7E"/>
    <w:rsid w:val="00BC2596"/>
    <w:rsid w:val="00BC29D0"/>
    <w:rsid w:val="00BC745E"/>
    <w:rsid w:val="00BC74E9"/>
    <w:rsid w:val="00BE1B67"/>
    <w:rsid w:val="00BE237F"/>
    <w:rsid w:val="00BE36A9"/>
    <w:rsid w:val="00BE605A"/>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66F3"/>
    <w:rsid w:val="00C1161B"/>
    <w:rsid w:val="00C2074A"/>
    <w:rsid w:val="00C334CC"/>
    <w:rsid w:val="00C44775"/>
    <w:rsid w:val="00C463DD"/>
    <w:rsid w:val="00C576AB"/>
    <w:rsid w:val="00C745C3"/>
    <w:rsid w:val="00C8522F"/>
    <w:rsid w:val="00C90A32"/>
    <w:rsid w:val="00C978F5"/>
    <w:rsid w:val="00CA24A4"/>
    <w:rsid w:val="00CA3188"/>
    <w:rsid w:val="00CB08CC"/>
    <w:rsid w:val="00CB348D"/>
    <w:rsid w:val="00CC468B"/>
    <w:rsid w:val="00CC65B7"/>
    <w:rsid w:val="00CC6981"/>
    <w:rsid w:val="00CC7419"/>
    <w:rsid w:val="00CD3C03"/>
    <w:rsid w:val="00CD46F5"/>
    <w:rsid w:val="00CD5093"/>
    <w:rsid w:val="00CE4A8F"/>
    <w:rsid w:val="00CF071D"/>
    <w:rsid w:val="00CF6E3F"/>
    <w:rsid w:val="00D00CE2"/>
    <w:rsid w:val="00D0123D"/>
    <w:rsid w:val="00D15B04"/>
    <w:rsid w:val="00D2031B"/>
    <w:rsid w:val="00D25FE2"/>
    <w:rsid w:val="00D37DA9"/>
    <w:rsid w:val="00D406A7"/>
    <w:rsid w:val="00D41AE9"/>
    <w:rsid w:val="00D41E29"/>
    <w:rsid w:val="00D42AC4"/>
    <w:rsid w:val="00D43252"/>
    <w:rsid w:val="00D43D30"/>
    <w:rsid w:val="00D44D86"/>
    <w:rsid w:val="00D4539E"/>
    <w:rsid w:val="00D50B7D"/>
    <w:rsid w:val="00D52012"/>
    <w:rsid w:val="00D52228"/>
    <w:rsid w:val="00D53D0C"/>
    <w:rsid w:val="00D704E5"/>
    <w:rsid w:val="00D72727"/>
    <w:rsid w:val="00D72BBD"/>
    <w:rsid w:val="00D82689"/>
    <w:rsid w:val="00D86AEA"/>
    <w:rsid w:val="00D90BC3"/>
    <w:rsid w:val="00D935FE"/>
    <w:rsid w:val="00D978C6"/>
    <w:rsid w:val="00D97C51"/>
    <w:rsid w:val="00DA0956"/>
    <w:rsid w:val="00DA357F"/>
    <w:rsid w:val="00DA35E3"/>
    <w:rsid w:val="00DA3E12"/>
    <w:rsid w:val="00DB5F07"/>
    <w:rsid w:val="00DC18AD"/>
    <w:rsid w:val="00DC792B"/>
    <w:rsid w:val="00DE6AD4"/>
    <w:rsid w:val="00DF2C61"/>
    <w:rsid w:val="00DF7CAE"/>
    <w:rsid w:val="00E032FD"/>
    <w:rsid w:val="00E059E6"/>
    <w:rsid w:val="00E142B6"/>
    <w:rsid w:val="00E149B5"/>
    <w:rsid w:val="00E22B54"/>
    <w:rsid w:val="00E257A6"/>
    <w:rsid w:val="00E3074A"/>
    <w:rsid w:val="00E40FC9"/>
    <w:rsid w:val="00E423C0"/>
    <w:rsid w:val="00E445D1"/>
    <w:rsid w:val="00E5015A"/>
    <w:rsid w:val="00E503B8"/>
    <w:rsid w:val="00E52978"/>
    <w:rsid w:val="00E57190"/>
    <w:rsid w:val="00E61EA2"/>
    <w:rsid w:val="00E6414C"/>
    <w:rsid w:val="00E66F5B"/>
    <w:rsid w:val="00E70E0F"/>
    <w:rsid w:val="00E7260F"/>
    <w:rsid w:val="00E8702D"/>
    <w:rsid w:val="00E905F4"/>
    <w:rsid w:val="00E916A9"/>
    <w:rsid w:val="00E916DE"/>
    <w:rsid w:val="00E925AD"/>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F0137E"/>
    <w:rsid w:val="00F04E44"/>
    <w:rsid w:val="00F05B93"/>
    <w:rsid w:val="00F07B88"/>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D63"/>
    <w:rsid w:val="00F609A9"/>
    <w:rsid w:val="00F6401D"/>
    <w:rsid w:val="00F678B7"/>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A61B7"/>
    <w:rsid w:val="00FB4412"/>
    <w:rsid w:val="00FB7CD1"/>
    <w:rsid w:val="00FC03CD"/>
    <w:rsid w:val="00FC0646"/>
    <w:rsid w:val="00FC1651"/>
    <w:rsid w:val="00FC5676"/>
    <w:rsid w:val="00FC5D44"/>
    <w:rsid w:val="00FC68B7"/>
    <w:rsid w:val="00FC7200"/>
    <w:rsid w:val="00FE6985"/>
    <w:rsid w:val="00FE704F"/>
    <w:rsid w:val="00FF4D3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link w:val="Heading1Char"/>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 w:type="paragraph" w:customStyle="1" w:styleId="para">
    <w:name w:val="para"/>
    <w:basedOn w:val="Normal"/>
    <w:link w:val="paraChar"/>
    <w:qFormat/>
    <w:rsid w:val="00800855"/>
    <w:pPr>
      <w:spacing w:after="120"/>
      <w:ind w:left="2268" w:right="1134" w:hanging="1134"/>
      <w:jc w:val="both"/>
    </w:pPr>
    <w:rPr>
      <w:rFonts w:eastAsia="Yu Mincho"/>
      <w:snapToGrid w:val="0"/>
      <w:lang w:val="fr-FR" w:eastAsia="en-US"/>
    </w:rPr>
  </w:style>
  <w:style w:type="character" w:customStyle="1" w:styleId="paraChar">
    <w:name w:val="para Char"/>
    <w:link w:val="para"/>
    <w:rsid w:val="00800855"/>
    <w:rPr>
      <w:rFonts w:eastAsia="Yu Mincho"/>
      <w:snapToGrid w:val="0"/>
      <w:lang w:eastAsia="en-US"/>
    </w:rPr>
  </w:style>
  <w:style w:type="character" w:customStyle="1" w:styleId="Heading1Char">
    <w:name w:val="Heading 1 Char"/>
    <w:aliases w:val="Table_G Char"/>
    <w:basedOn w:val="DefaultParagraphFont"/>
    <w:link w:val="Heading1"/>
    <w:rsid w:val="008A5F8E"/>
    <w:rPr>
      <w:lang w:val="en-GB"/>
    </w:rPr>
  </w:style>
  <w:style w:type="paragraph" w:styleId="NormalWeb">
    <w:name w:val="Normal (Web)"/>
    <w:basedOn w:val="Normal"/>
    <w:uiPriority w:val="99"/>
    <w:semiHidden/>
    <w:rsid w:val="008A5F8E"/>
    <w:pPr>
      <w:suppressAutoHyphens/>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emf"/><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purl.org/dc/elements/1.1/"/>
    <ds:schemaRef ds:uri="4b4a1c0d-4a69-4996-a84a-fc699b9f49de"/>
    <ds:schemaRef ds:uri="http://purl.org/dc/terms/"/>
    <ds:schemaRef ds:uri="985ec44e-1bab-4c0b-9df0-6ba128686fc9"/>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12</Pages>
  <Words>1174</Words>
  <Characters>6694</Characters>
  <Application>Microsoft Office Word</Application>
  <DocSecurity>4</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GRSP-77-33</vt:lpstr>
      <vt:lpstr/>
    </vt:vector>
  </TitlesOfParts>
  <Company>CSD</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GRSP-77-55</dc:title>
  <dc:creator>Editorial</dc:creator>
  <cp:lastModifiedBy>Armando Serrano Lombillo</cp:lastModifiedBy>
  <cp:revision>2</cp:revision>
  <cp:lastPrinted>2025-05-01T10:02:00Z</cp:lastPrinted>
  <dcterms:created xsi:type="dcterms:W3CDTF">2025-05-08T07:00:00Z</dcterms:created>
  <dcterms:modified xsi:type="dcterms:W3CDTF">2025-05-08T07:00:00Z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