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302669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07289BEE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302669">
              <w:t>8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0B5E368D" w:rsidR="00DA4201" w:rsidRDefault="00A846CF" w:rsidP="00DA4201">
            <w:pPr>
              <w:spacing w:line="240" w:lineRule="exact"/>
            </w:pPr>
            <w:r>
              <w:t>17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1D0BFA54" w:rsidR="005B5427" w:rsidRDefault="005B5427" w:rsidP="005B5427">
      <w:r>
        <w:t>Item 4.</w:t>
      </w:r>
      <w:r w:rsidR="00EF4203">
        <w:t>7</w:t>
      </w:r>
      <w:r>
        <w:t>.</w:t>
      </w:r>
      <w:r w:rsidR="00263346">
        <w:t>3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735BDDBB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proofErr w:type="gramStart"/>
      <w:r w:rsidR="00EF4203">
        <w:rPr>
          <w:b/>
        </w:rPr>
        <w:t>GRVA</w:t>
      </w:r>
      <w:proofErr w:type="gramEnd"/>
    </w:p>
    <w:p w14:paraId="15C4C008" w14:textId="721814F1" w:rsidR="005B5427" w:rsidRDefault="00265E6C" w:rsidP="005B5427">
      <w:pPr>
        <w:pStyle w:val="HChG"/>
        <w:ind w:left="1124" w:right="1138" w:firstLine="0"/>
      </w:pPr>
      <w:r w:rsidRPr="00265E6C">
        <w:rPr>
          <w:lang w:eastAsia="en-GB"/>
        </w:rPr>
        <w:t xml:space="preserve">Proposal for </w:t>
      </w:r>
      <w:r w:rsidR="00A332B2">
        <w:t>Supplement 24 to the 11 series of amendments to UN Regulation No. 13 (Heavy Vehicle Braking)</w:t>
      </w:r>
      <w:r w:rsidR="002A4BA6">
        <w:rPr>
          <w:lang w:eastAsia="en-GB"/>
        </w:rPr>
        <w:t xml:space="preserve"> </w:t>
      </w:r>
    </w:p>
    <w:p w14:paraId="3807C0D5" w14:textId="2CA8E120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EF4203">
        <w:rPr>
          <w:szCs w:val="24"/>
        </w:rPr>
        <w:t>Automated/Autonomous and Connected Vehicles</w:t>
      </w:r>
      <w:r>
        <w:footnoteReference w:customMarkFollows="1" w:id="2"/>
        <w:t>*</w:t>
      </w:r>
    </w:p>
    <w:p w14:paraId="1C7D81A0" w14:textId="57F9ED5B" w:rsidR="005B5427" w:rsidRPr="00EB0F5A" w:rsidRDefault="005B5427" w:rsidP="005B5427">
      <w:pPr>
        <w:pStyle w:val="SingleTxtG"/>
        <w:rPr>
          <w:lang w:eastAsia="zh-CN"/>
        </w:rPr>
      </w:pPr>
      <w:r>
        <w:rPr>
          <w:lang w:val="en-US"/>
        </w:rPr>
        <w:tab/>
        <w:t xml:space="preserve">The text reproduced below was adopted by the </w:t>
      </w:r>
      <w:r w:rsidR="00EF4203">
        <w:rPr>
          <w:szCs w:val="24"/>
        </w:rPr>
        <w:t>Submitted by the Working Party on Automated/Autonomous and Connected Vehicles (GRVA)</w:t>
      </w:r>
      <w:r w:rsidR="003E1E15" w:rsidRPr="003E1E15">
        <w:rPr>
          <w:lang w:val="en-US"/>
        </w:rPr>
        <w:t xml:space="preserve"> </w:t>
      </w:r>
      <w:r w:rsidR="00642DD9">
        <w:rPr>
          <w:lang w:val="en-US"/>
        </w:rPr>
        <w:t xml:space="preserve">at its </w:t>
      </w:r>
      <w:r w:rsidR="00EF4203">
        <w:rPr>
          <w:lang w:val="en-US"/>
        </w:rPr>
        <w:t>twentieth</w:t>
      </w:r>
      <w:r w:rsidR="00642DD9">
        <w:rPr>
          <w:lang w:val="en-US"/>
        </w:rPr>
        <w:t xml:space="preserve"> session</w:t>
      </w:r>
      <w:r>
        <w:rPr>
          <w:lang w:val="en-US"/>
        </w:rPr>
        <w:t xml:space="preserve"> </w:t>
      </w:r>
      <w:r w:rsidR="00EE08F1">
        <w:rPr>
          <w:lang w:val="en-US"/>
        </w:rPr>
        <w:t>(</w:t>
      </w:r>
      <w:r w:rsidR="00EE08F1" w:rsidRPr="00EE08F1">
        <w:rPr>
          <w:lang w:val="en-US"/>
        </w:rPr>
        <w:t>ECE/TRANS/WP.29/GR</w:t>
      </w:r>
      <w:r w:rsidR="00EF4203">
        <w:rPr>
          <w:lang w:val="en-US"/>
        </w:rPr>
        <w:t>VA</w:t>
      </w:r>
      <w:r w:rsidR="00EE08F1" w:rsidRPr="00EE08F1">
        <w:rPr>
          <w:lang w:val="en-US"/>
        </w:rPr>
        <w:t>/</w:t>
      </w:r>
      <w:r w:rsidR="00EF4203">
        <w:rPr>
          <w:lang w:val="en-US"/>
        </w:rPr>
        <w:t>20</w:t>
      </w:r>
      <w:r w:rsidR="00EE08F1" w:rsidRPr="00EE08F1">
        <w:rPr>
          <w:lang w:val="en-US"/>
        </w:rPr>
        <w:t xml:space="preserve">, para. </w:t>
      </w:r>
      <w:r w:rsidR="00A332B2">
        <w:rPr>
          <w:lang w:val="en-US"/>
        </w:rPr>
        <w:t>97</w:t>
      </w:r>
      <w:r w:rsidR="00EE08F1">
        <w:rPr>
          <w:lang w:val="en-US"/>
        </w:rPr>
        <w:t xml:space="preserve">). It is </w:t>
      </w:r>
      <w:r w:rsidR="00EE08F1" w:rsidRPr="00EE08F1">
        <w:rPr>
          <w:lang w:val="en-US"/>
        </w:rPr>
        <w:t xml:space="preserve">based on </w:t>
      </w:r>
      <w:r w:rsidR="00913520">
        <w:rPr>
          <w:lang w:val="en-US"/>
        </w:rPr>
        <w:t xml:space="preserve">informal document </w:t>
      </w:r>
      <w:r w:rsidR="00913520" w:rsidRPr="00913520">
        <w:rPr>
          <w:lang w:val="en-US"/>
        </w:rPr>
        <w:t>GR</w:t>
      </w:r>
      <w:r w:rsidR="00EF4203">
        <w:rPr>
          <w:lang w:val="en-US"/>
        </w:rPr>
        <w:t>VA</w:t>
      </w:r>
      <w:r w:rsidR="00913520" w:rsidRPr="00913520">
        <w:rPr>
          <w:lang w:val="en-US"/>
        </w:rPr>
        <w:t>-</w:t>
      </w:r>
      <w:r w:rsidR="00EF4203">
        <w:rPr>
          <w:lang w:val="en-US"/>
        </w:rPr>
        <w:t>20</w:t>
      </w:r>
      <w:r w:rsidR="00913520" w:rsidRPr="00913520">
        <w:rPr>
          <w:lang w:val="en-US"/>
        </w:rPr>
        <w:t>-</w:t>
      </w:r>
      <w:r w:rsidR="00A332B2">
        <w:rPr>
          <w:lang w:val="en-US"/>
        </w:rPr>
        <w:t>33</w:t>
      </w:r>
      <w:r w:rsidR="00913520">
        <w:rPr>
          <w:lang w:val="en-US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2A4BA6">
        <w:rPr>
          <w:lang w:val="en-US"/>
        </w:rPr>
        <w:t xml:space="preserve">March </w:t>
      </w:r>
      <w:r>
        <w:rPr>
          <w:lang w:val="en-US"/>
        </w:rPr>
        <w:t>202</w:t>
      </w:r>
      <w:r w:rsidR="002A4BA6">
        <w:rPr>
          <w:lang w:val="en-US"/>
        </w:rPr>
        <w:t>5</w:t>
      </w:r>
      <w:r>
        <w:rPr>
          <w:lang w:val="en-US"/>
        </w:rPr>
        <w:t xml:space="preserve"> sessions. </w:t>
      </w:r>
    </w:p>
    <w:p w14:paraId="008B1230" w14:textId="0D703A79" w:rsidR="002109DD" w:rsidRDefault="002109DD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0D14F969" w14:textId="77777777" w:rsidR="000A2392" w:rsidRDefault="000A2392" w:rsidP="000A2392">
      <w:pPr>
        <w:autoSpaceDE w:val="0"/>
        <w:autoSpaceDN w:val="0"/>
        <w:adjustRightInd w:val="0"/>
        <w:spacing w:after="120"/>
        <w:ind w:left="1134" w:right="1134"/>
        <w:jc w:val="both"/>
        <w:rPr>
          <w:lang w:val="en-US"/>
        </w:rPr>
      </w:pPr>
      <w:r>
        <w:rPr>
          <w:i/>
          <w:iCs/>
          <w:lang w:val="en-US"/>
        </w:rPr>
        <w:lastRenderedPageBreak/>
        <w:t xml:space="preserve">Annex 4, paragraph 2.3.2., </w:t>
      </w:r>
      <w:r>
        <w:rPr>
          <w:lang w:val="en-US"/>
        </w:rPr>
        <w:t>amend to read:</w:t>
      </w:r>
    </w:p>
    <w:p w14:paraId="58270941" w14:textId="352122D5" w:rsidR="00D35180" w:rsidRPr="000A2392" w:rsidRDefault="000A2392" w:rsidP="000A2392">
      <w:pPr>
        <w:pStyle w:val="ListParagraph"/>
        <w:spacing w:after="120"/>
        <w:ind w:left="2268" w:right="1134" w:hanging="1134"/>
        <w:jc w:val="both"/>
      </w:pPr>
      <w:r w:rsidRPr="000A2392">
        <w:rPr>
          <w:lang w:val="en-US"/>
        </w:rPr>
        <w:t>"2.3.2.</w:t>
      </w:r>
      <w:r w:rsidRPr="000A2392">
        <w:rPr>
          <w:lang w:val="en-US"/>
        </w:rPr>
        <w:tab/>
        <w:t>On power-driven vehicles to which the coupling of a trailer / multiple trailers is authorized, the parking braking system of the power-driven vehicle shall be capable of holding the laden combination of vehicles stationary on a 12 per cent up or down-gradient."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3146" w14:textId="77777777" w:rsidR="00D30E25" w:rsidRDefault="00D30E25"/>
  </w:endnote>
  <w:endnote w:type="continuationSeparator" w:id="0">
    <w:p w14:paraId="1A29CDD0" w14:textId="77777777" w:rsidR="00D30E25" w:rsidRDefault="00D30E25"/>
  </w:endnote>
  <w:endnote w:type="continuationNotice" w:id="1">
    <w:p w14:paraId="583A7E2E" w14:textId="77777777" w:rsidR="00D30E25" w:rsidRDefault="00D30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5FA" w14:textId="41FFB4A8" w:rsidR="009D1FA9" w:rsidRDefault="009D1FA9" w:rsidP="009D1FA9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06662EF" wp14:editId="79D7473E">
          <wp:simplePos x="0" y="0"/>
          <wp:positionH relativeFrom="column">
            <wp:posOffset>5572593</wp:posOffset>
          </wp:positionH>
          <wp:positionV relativeFrom="paragraph">
            <wp:posOffset>-129139</wp:posOffset>
          </wp:positionV>
          <wp:extent cx="571500" cy="571500"/>
          <wp:effectExtent l="0" t="0" r="0" b="0"/>
          <wp:wrapNone/>
          <wp:docPr id="11465707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3EE8B25" wp14:editId="1D3CAA18">
          <wp:simplePos x="0" y="0"/>
          <wp:positionH relativeFrom="margin">
            <wp:posOffset>4540885</wp:posOffset>
          </wp:positionH>
          <wp:positionV relativeFrom="margin">
            <wp:posOffset>9242425</wp:posOffset>
          </wp:positionV>
          <wp:extent cx="932180" cy="22987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71003" w14:textId="53BAD810" w:rsidR="009D1FA9" w:rsidRPr="009D1FA9" w:rsidRDefault="009D1FA9" w:rsidP="009D1FA9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23891  (</w:t>
    </w:r>
    <w:proofErr w:type="gramEnd"/>
    <w:r>
      <w:rPr>
        <w:sz w:val="20"/>
      </w:rPr>
      <w:t>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838E" w14:textId="77777777" w:rsidR="00D30E25" w:rsidRPr="000B175B" w:rsidRDefault="00D30E2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2689ACD" w14:textId="77777777" w:rsidR="00D30E25" w:rsidRPr="00FC68B7" w:rsidRDefault="00D30E2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3AB56E9" w14:textId="77777777" w:rsidR="00D30E25" w:rsidRDefault="00D30E25"/>
  </w:footnote>
  <w:footnote w:id="2">
    <w:p w14:paraId="2F50A318" w14:textId="2729C64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40472F4A" w:rsidR="00DA4201" w:rsidRPr="00DA4201" w:rsidRDefault="009D1FA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</w:t>
    </w:r>
    <w:r w:rsidR="007B605E">
      <w:t>5</w:t>
    </w:r>
    <w:r w:rsidR="00DA4201">
      <w:t>/</w:t>
    </w:r>
    <w:r w:rsidR="00302669"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0EB5A6" w:rsidR="00DA4201" w:rsidRPr="00DA4201" w:rsidRDefault="009D1FA9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</w:t>
    </w:r>
    <w:r w:rsidR="00FE44BF">
      <w:t>5</w:t>
    </w:r>
    <w:r w:rsidR="00DA4201">
      <w:t>/</w:t>
    </w:r>
    <w:r w:rsidR="00FE44BF">
      <w:t>3</w:t>
    </w:r>
    <w:r>
      <w:fldChar w:fldCharType="end"/>
    </w:r>
    <w:r w:rsidR="00C7033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19"/>
  </w:num>
  <w:num w:numId="18" w16cid:durableId="917792690">
    <w:abstractNumId w:val="21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1027C"/>
    <w:rsid w:val="00027624"/>
    <w:rsid w:val="00050F6B"/>
    <w:rsid w:val="000678CD"/>
    <w:rsid w:val="00067DE1"/>
    <w:rsid w:val="00072C8C"/>
    <w:rsid w:val="00081CE0"/>
    <w:rsid w:val="00084D30"/>
    <w:rsid w:val="00090320"/>
    <w:rsid w:val="000931C0"/>
    <w:rsid w:val="00097003"/>
    <w:rsid w:val="000A2392"/>
    <w:rsid w:val="000A2E09"/>
    <w:rsid w:val="000B175B"/>
    <w:rsid w:val="000B3A0F"/>
    <w:rsid w:val="000E0415"/>
    <w:rsid w:val="000F6D5B"/>
    <w:rsid w:val="000F7715"/>
    <w:rsid w:val="00156B99"/>
    <w:rsid w:val="00163E86"/>
    <w:rsid w:val="00166124"/>
    <w:rsid w:val="00184DDA"/>
    <w:rsid w:val="00190062"/>
    <w:rsid w:val="001900CD"/>
    <w:rsid w:val="001A0452"/>
    <w:rsid w:val="001A6B67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0574F"/>
    <w:rsid w:val="002109DD"/>
    <w:rsid w:val="00211E0B"/>
    <w:rsid w:val="00232575"/>
    <w:rsid w:val="00247258"/>
    <w:rsid w:val="00257CAC"/>
    <w:rsid w:val="00263346"/>
    <w:rsid w:val="00265E6C"/>
    <w:rsid w:val="0027237A"/>
    <w:rsid w:val="002974E9"/>
    <w:rsid w:val="00297D15"/>
    <w:rsid w:val="002A306B"/>
    <w:rsid w:val="002A4BA6"/>
    <w:rsid w:val="002A7F94"/>
    <w:rsid w:val="002B109A"/>
    <w:rsid w:val="002B5E4E"/>
    <w:rsid w:val="002C6D45"/>
    <w:rsid w:val="002D218E"/>
    <w:rsid w:val="002D6E53"/>
    <w:rsid w:val="002E1733"/>
    <w:rsid w:val="002F046D"/>
    <w:rsid w:val="002F3023"/>
    <w:rsid w:val="00301764"/>
    <w:rsid w:val="00302669"/>
    <w:rsid w:val="00307AA1"/>
    <w:rsid w:val="00314C52"/>
    <w:rsid w:val="00316EB3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C2CC4"/>
    <w:rsid w:val="003D4B23"/>
    <w:rsid w:val="003D6F04"/>
    <w:rsid w:val="003D7076"/>
    <w:rsid w:val="003E1E15"/>
    <w:rsid w:val="003E278A"/>
    <w:rsid w:val="003E4AC9"/>
    <w:rsid w:val="003F4C24"/>
    <w:rsid w:val="00401519"/>
    <w:rsid w:val="00412A88"/>
    <w:rsid w:val="00413520"/>
    <w:rsid w:val="004325CB"/>
    <w:rsid w:val="00440A07"/>
    <w:rsid w:val="00445CC9"/>
    <w:rsid w:val="004466CB"/>
    <w:rsid w:val="00462880"/>
    <w:rsid w:val="00466027"/>
    <w:rsid w:val="00476F24"/>
    <w:rsid w:val="004A5D33"/>
    <w:rsid w:val="004C55B0"/>
    <w:rsid w:val="004C634F"/>
    <w:rsid w:val="004D1F38"/>
    <w:rsid w:val="004F6BA0"/>
    <w:rsid w:val="00503BEA"/>
    <w:rsid w:val="005159CC"/>
    <w:rsid w:val="00525473"/>
    <w:rsid w:val="00533616"/>
    <w:rsid w:val="00535ABA"/>
    <w:rsid w:val="0053768B"/>
    <w:rsid w:val="005420F2"/>
    <w:rsid w:val="0054285C"/>
    <w:rsid w:val="00560EA8"/>
    <w:rsid w:val="0056327D"/>
    <w:rsid w:val="00570C4A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E0E41"/>
    <w:rsid w:val="005E53E7"/>
    <w:rsid w:val="005F08DF"/>
    <w:rsid w:val="005F3066"/>
    <w:rsid w:val="005F377E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42DD9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431D"/>
    <w:rsid w:val="006E564B"/>
    <w:rsid w:val="006E7154"/>
    <w:rsid w:val="006F4819"/>
    <w:rsid w:val="007003CD"/>
    <w:rsid w:val="0070621E"/>
    <w:rsid w:val="0070701E"/>
    <w:rsid w:val="007073EE"/>
    <w:rsid w:val="0072632A"/>
    <w:rsid w:val="007358E8"/>
    <w:rsid w:val="00736ECE"/>
    <w:rsid w:val="0074533B"/>
    <w:rsid w:val="007643BC"/>
    <w:rsid w:val="00780C68"/>
    <w:rsid w:val="00781FEA"/>
    <w:rsid w:val="007959FE"/>
    <w:rsid w:val="007A0CF1"/>
    <w:rsid w:val="007B605E"/>
    <w:rsid w:val="007B6BA5"/>
    <w:rsid w:val="007C3390"/>
    <w:rsid w:val="007C42D8"/>
    <w:rsid w:val="007C4F4B"/>
    <w:rsid w:val="007D6F65"/>
    <w:rsid w:val="007D7362"/>
    <w:rsid w:val="007E5050"/>
    <w:rsid w:val="007E6D2A"/>
    <w:rsid w:val="007F5CE2"/>
    <w:rsid w:val="007F6611"/>
    <w:rsid w:val="007F6EE7"/>
    <w:rsid w:val="00810BAC"/>
    <w:rsid w:val="00814C29"/>
    <w:rsid w:val="008175E9"/>
    <w:rsid w:val="008242D7"/>
    <w:rsid w:val="0082577B"/>
    <w:rsid w:val="00825CB5"/>
    <w:rsid w:val="00827502"/>
    <w:rsid w:val="00860866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2A3"/>
    <w:rsid w:val="008B389E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13520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5071"/>
    <w:rsid w:val="009B7EB7"/>
    <w:rsid w:val="009D01C0"/>
    <w:rsid w:val="009D1FA9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3D4C"/>
    <w:rsid w:val="00A1704A"/>
    <w:rsid w:val="00A17DE6"/>
    <w:rsid w:val="00A2272E"/>
    <w:rsid w:val="00A25897"/>
    <w:rsid w:val="00A332B2"/>
    <w:rsid w:val="00A36AC2"/>
    <w:rsid w:val="00A425EB"/>
    <w:rsid w:val="00A53D88"/>
    <w:rsid w:val="00A55EC9"/>
    <w:rsid w:val="00A72F22"/>
    <w:rsid w:val="00A733BC"/>
    <w:rsid w:val="00A748A6"/>
    <w:rsid w:val="00A76A69"/>
    <w:rsid w:val="00A83E10"/>
    <w:rsid w:val="00A846CF"/>
    <w:rsid w:val="00A879A4"/>
    <w:rsid w:val="00AA0FF8"/>
    <w:rsid w:val="00AB65D0"/>
    <w:rsid w:val="00AB7431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3E6"/>
    <w:rsid w:val="00B37B15"/>
    <w:rsid w:val="00B4162A"/>
    <w:rsid w:val="00B45C02"/>
    <w:rsid w:val="00B60C26"/>
    <w:rsid w:val="00B70B63"/>
    <w:rsid w:val="00B72A1E"/>
    <w:rsid w:val="00B77C0C"/>
    <w:rsid w:val="00B81E12"/>
    <w:rsid w:val="00B96983"/>
    <w:rsid w:val="00BA0100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7AF1"/>
    <w:rsid w:val="00C43D3E"/>
    <w:rsid w:val="00C463DD"/>
    <w:rsid w:val="00C6171D"/>
    <w:rsid w:val="00C7033A"/>
    <w:rsid w:val="00C73994"/>
    <w:rsid w:val="00C745C3"/>
    <w:rsid w:val="00C76116"/>
    <w:rsid w:val="00C978F5"/>
    <w:rsid w:val="00CA1BD0"/>
    <w:rsid w:val="00CA24A4"/>
    <w:rsid w:val="00CB348D"/>
    <w:rsid w:val="00CC161B"/>
    <w:rsid w:val="00CD46F5"/>
    <w:rsid w:val="00CE4A8F"/>
    <w:rsid w:val="00CF071D"/>
    <w:rsid w:val="00D0123D"/>
    <w:rsid w:val="00D15B04"/>
    <w:rsid w:val="00D2031B"/>
    <w:rsid w:val="00D25FE2"/>
    <w:rsid w:val="00D30E25"/>
    <w:rsid w:val="00D35180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617BF"/>
    <w:rsid w:val="00D704E5"/>
    <w:rsid w:val="00D72727"/>
    <w:rsid w:val="00D978C6"/>
    <w:rsid w:val="00DA0956"/>
    <w:rsid w:val="00DA357F"/>
    <w:rsid w:val="00DA3E12"/>
    <w:rsid w:val="00DA4201"/>
    <w:rsid w:val="00DC18AD"/>
    <w:rsid w:val="00DF7CAE"/>
    <w:rsid w:val="00E423C0"/>
    <w:rsid w:val="00E44BCE"/>
    <w:rsid w:val="00E6414C"/>
    <w:rsid w:val="00E7260F"/>
    <w:rsid w:val="00E82F3E"/>
    <w:rsid w:val="00E8702D"/>
    <w:rsid w:val="00E905F4"/>
    <w:rsid w:val="00E916A9"/>
    <w:rsid w:val="00E916DE"/>
    <w:rsid w:val="00E925AD"/>
    <w:rsid w:val="00E96630"/>
    <w:rsid w:val="00EB0F5A"/>
    <w:rsid w:val="00ED18DC"/>
    <w:rsid w:val="00ED6201"/>
    <w:rsid w:val="00ED7A2A"/>
    <w:rsid w:val="00EE08F1"/>
    <w:rsid w:val="00EF0E5F"/>
    <w:rsid w:val="00EF1D7F"/>
    <w:rsid w:val="00EF4203"/>
    <w:rsid w:val="00F0137E"/>
    <w:rsid w:val="00F04E44"/>
    <w:rsid w:val="00F1177D"/>
    <w:rsid w:val="00F21786"/>
    <w:rsid w:val="00F23425"/>
    <w:rsid w:val="00F25D06"/>
    <w:rsid w:val="00F31CD7"/>
    <w:rsid w:val="00F31CFF"/>
    <w:rsid w:val="00F3742B"/>
    <w:rsid w:val="00F37528"/>
    <w:rsid w:val="00F41FDB"/>
    <w:rsid w:val="00F50597"/>
    <w:rsid w:val="00F56D63"/>
    <w:rsid w:val="00F609A9"/>
    <w:rsid w:val="00F6206D"/>
    <w:rsid w:val="00F80C99"/>
    <w:rsid w:val="00F867EC"/>
    <w:rsid w:val="00F86A99"/>
    <w:rsid w:val="00F91B2B"/>
    <w:rsid w:val="00FC03CD"/>
    <w:rsid w:val="00FC0646"/>
    <w:rsid w:val="00FC2B46"/>
    <w:rsid w:val="00FC68B7"/>
    <w:rsid w:val="00FE44BF"/>
    <w:rsid w:val="00FE677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89996F04-8993-4CC8-B7AB-751528BC0B5F}"/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191</Words>
  <Characters>1116</Characters>
  <Application>Microsoft Office Word</Application>
  <DocSecurity>0</DocSecurity>
  <Lines>34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ECE/TRANS/WP.29/2025/8</dc:title>
  <dc:subject>2423891</dc:subject>
  <dc:creator>Edoardo Gianotti</dc:creator>
  <cp:keywords/>
  <dc:description/>
  <cp:lastModifiedBy>Pauline Anne Escalante</cp:lastModifiedBy>
  <cp:revision>2</cp:revision>
  <cp:lastPrinted>2009-02-18T09:36:00Z</cp:lastPrinted>
  <dcterms:created xsi:type="dcterms:W3CDTF">2024-12-17T15:47:00Z</dcterms:created>
  <dcterms:modified xsi:type="dcterms:W3CDTF">2024-12-17T15:47:00Z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