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D0B96EA" w14:textId="77777777" w:rsidTr="00B20551">
        <w:trPr>
          <w:cantSplit/>
          <w:trHeight w:hRule="exact" w:val="851"/>
        </w:trPr>
        <w:tc>
          <w:tcPr>
            <w:tcW w:w="1276" w:type="dxa"/>
            <w:tcBorders>
              <w:bottom w:val="single" w:sz="4" w:space="0" w:color="auto"/>
            </w:tcBorders>
            <w:vAlign w:val="bottom"/>
          </w:tcPr>
          <w:p w14:paraId="61D082F1" w14:textId="77777777" w:rsidR="009E6CB7" w:rsidRPr="005235AE" w:rsidRDefault="009E6CB7" w:rsidP="00B20551">
            <w:pPr>
              <w:spacing w:after="80"/>
              <w:rPr>
                <w:lang w:val="en-US"/>
              </w:rPr>
            </w:pPr>
          </w:p>
        </w:tc>
        <w:tc>
          <w:tcPr>
            <w:tcW w:w="2268" w:type="dxa"/>
            <w:tcBorders>
              <w:bottom w:val="single" w:sz="4" w:space="0" w:color="auto"/>
            </w:tcBorders>
            <w:vAlign w:val="bottom"/>
          </w:tcPr>
          <w:p w14:paraId="173C3943"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37E87AB" w14:textId="77777777" w:rsidR="00166439" w:rsidRDefault="00166439" w:rsidP="000118DB">
            <w:pPr>
              <w:jc w:val="right"/>
              <w:rPr>
                <w:sz w:val="40"/>
              </w:rPr>
            </w:pPr>
          </w:p>
          <w:p w14:paraId="7C6D6D6B" w14:textId="1A813566" w:rsidR="009E6CB7" w:rsidRPr="00D47EEA" w:rsidRDefault="000118DB" w:rsidP="000118DB">
            <w:pPr>
              <w:jc w:val="right"/>
            </w:pPr>
            <w:r w:rsidRPr="000118DB">
              <w:rPr>
                <w:sz w:val="40"/>
              </w:rPr>
              <w:t>ECE</w:t>
            </w:r>
            <w:r>
              <w:t>/TRANS/WP.29/11</w:t>
            </w:r>
            <w:r w:rsidR="00DD0C8B">
              <w:t>8</w:t>
            </w:r>
            <w:r w:rsidR="00314F83">
              <w:t>9</w:t>
            </w:r>
          </w:p>
        </w:tc>
      </w:tr>
      <w:tr w:rsidR="009E6CB7" w14:paraId="33E48BA3" w14:textId="77777777" w:rsidTr="000642EB">
        <w:trPr>
          <w:cantSplit/>
          <w:trHeight w:hRule="exact" w:val="2835"/>
        </w:trPr>
        <w:tc>
          <w:tcPr>
            <w:tcW w:w="1276" w:type="dxa"/>
            <w:tcBorders>
              <w:top w:val="single" w:sz="4" w:space="0" w:color="auto"/>
              <w:bottom w:val="single" w:sz="12" w:space="0" w:color="auto"/>
            </w:tcBorders>
          </w:tcPr>
          <w:p w14:paraId="10A937FF" w14:textId="77777777" w:rsidR="009E6CB7" w:rsidRDefault="00686A48" w:rsidP="00B20551">
            <w:pPr>
              <w:spacing w:before="120"/>
            </w:pPr>
            <w:r>
              <w:rPr>
                <w:noProof/>
                <w:lang w:val="fr-CH" w:eastAsia="fr-CH"/>
              </w:rPr>
              <w:drawing>
                <wp:inline distT="0" distB="0" distL="0" distR="0" wp14:anchorId="2B3CFAE7" wp14:editId="5D7230B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6D5F2D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0A150F00" w14:textId="77777777" w:rsidR="009E6CB7" w:rsidRDefault="000118DB" w:rsidP="000118DB">
            <w:pPr>
              <w:spacing w:before="240" w:line="240" w:lineRule="exact"/>
            </w:pPr>
            <w:r>
              <w:t>Distr.: General</w:t>
            </w:r>
          </w:p>
          <w:p w14:paraId="2EDB5BA9" w14:textId="795EDFAC" w:rsidR="000118DB" w:rsidRDefault="00B271D5" w:rsidP="000118DB">
            <w:pPr>
              <w:spacing w:line="240" w:lineRule="exact"/>
            </w:pPr>
            <w:r>
              <w:t>1</w:t>
            </w:r>
            <w:r w:rsidR="00AD5539">
              <w:t>6</w:t>
            </w:r>
            <w:r w:rsidR="005A31EF">
              <w:t xml:space="preserve"> </w:t>
            </w:r>
            <w:r w:rsidR="00D87979">
              <w:t xml:space="preserve">December </w:t>
            </w:r>
            <w:r w:rsidR="000118DB">
              <w:t>202</w:t>
            </w:r>
            <w:r w:rsidR="005A31EF">
              <w:t>5</w:t>
            </w:r>
          </w:p>
          <w:p w14:paraId="4478D68E" w14:textId="77777777" w:rsidR="000118DB" w:rsidRDefault="000118DB" w:rsidP="000118DB">
            <w:pPr>
              <w:spacing w:line="240" w:lineRule="exact"/>
            </w:pPr>
          </w:p>
          <w:p w14:paraId="18D1638B" w14:textId="6ACBDBD3" w:rsidR="000118DB" w:rsidRDefault="000118DB" w:rsidP="000118DB">
            <w:pPr>
              <w:spacing w:line="240" w:lineRule="exact"/>
            </w:pPr>
            <w:r>
              <w:t>Original: English</w:t>
            </w:r>
          </w:p>
        </w:tc>
      </w:tr>
    </w:tbl>
    <w:p w14:paraId="117C4C34" w14:textId="77777777" w:rsidR="002F5C5E" w:rsidRPr="000E31C1" w:rsidRDefault="002F5C5E" w:rsidP="002F5C5E">
      <w:pPr>
        <w:spacing w:before="120"/>
        <w:rPr>
          <w:b/>
          <w:sz w:val="28"/>
          <w:szCs w:val="28"/>
        </w:rPr>
      </w:pPr>
      <w:r w:rsidRPr="000E31C1">
        <w:rPr>
          <w:b/>
          <w:sz w:val="28"/>
          <w:szCs w:val="28"/>
        </w:rPr>
        <w:t>Economic Commission for Europe</w:t>
      </w:r>
    </w:p>
    <w:p w14:paraId="68842441" w14:textId="77777777" w:rsidR="002F5C5E" w:rsidRPr="000E31C1" w:rsidRDefault="002F5C5E" w:rsidP="002F5C5E">
      <w:pPr>
        <w:spacing w:before="120" w:after="120"/>
        <w:rPr>
          <w:sz w:val="28"/>
          <w:szCs w:val="28"/>
        </w:rPr>
      </w:pPr>
      <w:r w:rsidRPr="000E31C1">
        <w:rPr>
          <w:sz w:val="28"/>
          <w:szCs w:val="28"/>
        </w:rPr>
        <w:t>Inland Transport Committee</w:t>
      </w:r>
    </w:p>
    <w:tbl>
      <w:tblPr>
        <w:tblW w:w="0" w:type="auto"/>
        <w:tblCellMar>
          <w:left w:w="0" w:type="dxa"/>
          <w:right w:w="0" w:type="dxa"/>
        </w:tblCellMar>
        <w:tblLook w:val="01E0" w:firstRow="1" w:lastRow="1" w:firstColumn="1" w:lastColumn="1" w:noHBand="0" w:noVBand="0"/>
      </w:tblPr>
      <w:tblGrid>
        <w:gridCol w:w="4840"/>
        <w:gridCol w:w="4799"/>
      </w:tblGrid>
      <w:tr w:rsidR="002F5C5E" w:rsidRPr="000E31C1" w14:paraId="1044ECDC" w14:textId="77777777" w:rsidTr="0045358A">
        <w:tc>
          <w:tcPr>
            <w:tcW w:w="4840" w:type="dxa"/>
          </w:tcPr>
          <w:p w14:paraId="306FC8C0" w14:textId="77777777" w:rsidR="002F5C5E" w:rsidRPr="000E31C1" w:rsidRDefault="002F5C5E" w:rsidP="0045358A">
            <w:pPr>
              <w:rPr>
                <w:b/>
                <w:sz w:val="24"/>
                <w:szCs w:val="24"/>
              </w:rPr>
            </w:pPr>
            <w:r w:rsidRPr="000E31C1">
              <w:rPr>
                <w:b/>
                <w:sz w:val="24"/>
                <w:szCs w:val="24"/>
              </w:rPr>
              <w:t>World Forum for Harmonization</w:t>
            </w:r>
            <w:r w:rsidRPr="000E31C1">
              <w:rPr>
                <w:b/>
                <w:sz w:val="24"/>
                <w:szCs w:val="24"/>
              </w:rPr>
              <w:br/>
              <w:t>of Vehicle Regulations</w:t>
            </w:r>
          </w:p>
          <w:p w14:paraId="4B75403F" w14:textId="76AFC9B8" w:rsidR="002F5C5E" w:rsidRPr="000E31C1" w:rsidRDefault="002F5C5E" w:rsidP="0045358A">
            <w:pPr>
              <w:pStyle w:val="H1G"/>
              <w:tabs>
                <w:tab w:val="clear" w:pos="851"/>
              </w:tabs>
              <w:spacing w:before="0" w:after="0" w:line="240" w:lineRule="auto"/>
              <w:ind w:left="0" w:right="0" w:firstLine="0"/>
              <w:rPr>
                <w:sz w:val="20"/>
              </w:rPr>
            </w:pPr>
            <w:r w:rsidRPr="000E31C1">
              <w:rPr>
                <w:sz w:val="20"/>
              </w:rPr>
              <w:t>1</w:t>
            </w:r>
            <w:r>
              <w:rPr>
                <w:sz w:val="20"/>
              </w:rPr>
              <w:t>9</w:t>
            </w:r>
            <w:r w:rsidR="007D4193">
              <w:rPr>
                <w:sz w:val="20"/>
              </w:rPr>
              <w:t>8</w:t>
            </w:r>
            <w:r>
              <w:rPr>
                <w:sz w:val="20"/>
              </w:rPr>
              <w:t>th</w:t>
            </w:r>
            <w:r w:rsidRPr="000E31C1">
              <w:rPr>
                <w:sz w:val="20"/>
                <w:vertAlign w:val="superscript"/>
              </w:rPr>
              <w:t xml:space="preserve"> </w:t>
            </w:r>
            <w:r w:rsidRPr="000E31C1">
              <w:rPr>
                <w:sz w:val="20"/>
              </w:rPr>
              <w:t>session</w:t>
            </w:r>
          </w:p>
          <w:p w14:paraId="6C2E8A33" w14:textId="6230D732"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221B6A">
              <w:rPr>
                <w:b w:val="0"/>
                <w:bCs/>
                <w:sz w:val="20"/>
              </w:rPr>
              <w:t>1</w:t>
            </w:r>
            <w:r w:rsidR="004D56B1">
              <w:rPr>
                <w:b w:val="0"/>
                <w:bCs/>
                <w:sz w:val="20"/>
              </w:rPr>
              <w:t>0</w:t>
            </w:r>
            <w:r w:rsidRPr="000E31C1">
              <w:rPr>
                <w:b w:val="0"/>
                <w:bCs/>
                <w:sz w:val="20"/>
              </w:rPr>
              <w:t>–</w:t>
            </w:r>
            <w:r w:rsidR="00221B6A">
              <w:rPr>
                <w:b w:val="0"/>
                <w:bCs/>
                <w:sz w:val="20"/>
              </w:rPr>
              <w:t>1</w:t>
            </w:r>
            <w:r w:rsidR="004D56B1">
              <w:rPr>
                <w:b w:val="0"/>
                <w:bCs/>
                <w:sz w:val="20"/>
              </w:rPr>
              <w:t>3</w:t>
            </w:r>
            <w:r w:rsidRPr="000E31C1">
              <w:rPr>
                <w:b w:val="0"/>
                <w:bCs/>
                <w:sz w:val="20"/>
              </w:rPr>
              <w:t xml:space="preserve"> </w:t>
            </w:r>
            <w:r w:rsidR="004D56B1">
              <w:rPr>
                <w:b w:val="0"/>
                <w:bCs/>
                <w:sz w:val="20"/>
              </w:rPr>
              <w:t xml:space="preserve">March </w:t>
            </w:r>
            <w:r w:rsidRPr="000E31C1">
              <w:rPr>
                <w:b w:val="0"/>
                <w:bCs/>
                <w:sz w:val="20"/>
              </w:rPr>
              <w:t>202</w:t>
            </w:r>
            <w:r w:rsidR="004D56B1">
              <w:rPr>
                <w:b w:val="0"/>
                <w:bCs/>
                <w:sz w:val="20"/>
              </w:rPr>
              <w:t>6</w:t>
            </w:r>
          </w:p>
        </w:tc>
        <w:tc>
          <w:tcPr>
            <w:tcW w:w="4799" w:type="dxa"/>
          </w:tcPr>
          <w:p w14:paraId="5078B426" w14:textId="77777777" w:rsidR="002F5C5E" w:rsidRPr="000E31C1" w:rsidRDefault="002F5C5E" w:rsidP="0045358A">
            <w:pPr>
              <w:rPr>
                <w:b/>
                <w:sz w:val="24"/>
                <w:szCs w:val="24"/>
              </w:rPr>
            </w:pPr>
            <w:r w:rsidRPr="000E31C1">
              <w:rPr>
                <w:b/>
                <w:sz w:val="24"/>
                <w:szCs w:val="24"/>
              </w:rPr>
              <w:t>Executive Committee</w:t>
            </w:r>
            <w:r w:rsidRPr="000E31C1">
              <w:rPr>
                <w:b/>
                <w:sz w:val="24"/>
                <w:szCs w:val="24"/>
              </w:rPr>
              <w:br/>
              <w:t>of the 1998 Agreement</w:t>
            </w:r>
          </w:p>
          <w:p w14:paraId="41A3E5C1" w14:textId="755F1249" w:rsidR="002F5C5E" w:rsidRPr="000E31C1" w:rsidRDefault="002F5C5E" w:rsidP="0045358A">
            <w:pPr>
              <w:pStyle w:val="H1G"/>
              <w:tabs>
                <w:tab w:val="clear" w:pos="851"/>
              </w:tabs>
              <w:spacing w:before="0" w:after="0" w:line="240" w:lineRule="auto"/>
              <w:ind w:left="0" w:right="0" w:firstLine="0"/>
              <w:rPr>
                <w:sz w:val="20"/>
              </w:rPr>
            </w:pPr>
            <w:r w:rsidRPr="000E31C1">
              <w:rPr>
                <w:sz w:val="20"/>
              </w:rPr>
              <w:t>S</w:t>
            </w:r>
            <w:r w:rsidR="00FD5167">
              <w:rPr>
                <w:sz w:val="20"/>
              </w:rPr>
              <w:t>even</w:t>
            </w:r>
            <w:r w:rsidRPr="000E31C1">
              <w:rPr>
                <w:sz w:val="20"/>
              </w:rPr>
              <w:t>t</w:t>
            </w:r>
            <w:r>
              <w:rPr>
                <w:sz w:val="20"/>
              </w:rPr>
              <w:t>y-</w:t>
            </w:r>
            <w:r w:rsidR="00546045">
              <w:rPr>
                <w:sz w:val="20"/>
              </w:rPr>
              <w:t>fifth s</w:t>
            </w:r>
            <w:r w:rsidRPr="000E31C1">
              <w:rPr>
                <w:sz w:val="20"/>
              </w:rPr>
              <w:t>ession</w:t>
            </w:r>
          </w:p>
          <w:p w14:paraId="47B1EFAF" w14:textId="305FA5B0" w:rsidR="002F5C5E" w:rsidRPr="000E31C1" w:rsidRDefault="002F5C5E" w:rsidP="0045358A">
            <w:pPr>
              <w:pStyle w:val="H1G"/>
              <w:tabs>
                <w:tab w:val="clear" w:pos="851"/>
              </w:tabs>
              <w:spacing w:before="0" w:after="0" w:line="240" w:lineRule="auto"/>
              <w:ind w:left="0" w:right="0" w:firstLine="0"/>
              <w:rPr>
                <w:sz w:val="28"/>
                <w:szCs w:val="28"/>
              </w:rPr>
            </w:pPr>
            <w:r w:rsidRPr="000E31C1">
              <w:rPr>
                <w:b w:val="0"/>
                <w:bCs/>
                <w:sz w:val="20"/>
              </w:rPr>
              <w:t xml:space="preserve">Geneva, </w:t>
            </w:r>
            <w:r w:rsidR="004A0139">
              <w:rPr>
                <w:b w:val="0"/>
                <w:bCs/>
                <w:sz w:val="20"/>
              </w:rPr>
              <w:t>1</w:t>
            </w:r>
            <w:r w:rsidR="004D56B1">
              <w:rPr>
                <w:b w:val="0"/>
                <w:bCs/>
                <w:sz w:val="20"/>
              </w:rPr>
              <w:t>1</w:t>
            </w:r>
            <w:r w:rsidR="004A0139">
              <w:rPr>
                <w:b w:val="0"/>
                <w:bCs/>
                <w:sz w:val="20"/>
              </w:rPr>
              <w:t xml:space="preserve"> </w:t>
            </w:r>
            <w:r w:rsidR="004D56B1">
              <w:rPr>
                <w:b w:val="0"/>
                <w:bCs/>
                <w:sz w:val="20"/>
              </w:rPr>
              <w:t>March</w:t>
            </w:r>
            <w:r w:rsidR="004A0139">
              <w:rPr>
                <w:b w:val="0"/>
                <w:bCs/>
                <w:sz w:val="20"/>
              </w:rPr>
              <w:t xml:space="preserve"> </w:t>
            </w:r>
            <w:r w:rsidRPr="000E31C1">
              <w:rPr>
                <w:b w:val="0"/>
                <w:bCs/>
                <w:sz w:val="20"/>
              </w:rPr>
              <w:t>202</w:t>
            </w:r>
            <w:r w:rsidR="004D62E5">
              <w:rPr>
                <w:b w:val="0"/>
                <w:bCs/>
                <w:sz w:val="20"/>
              </w:rPr>
              <w:t>5</w:t>
            </w:r>
          </w:p>
        </w:tc>
      </w:tr>
      <w:tr w:rsidR="002F5C5E" w:rsidRPr="000E31C1" w14:paraId="1D97FE8B" w14:textId="77777777" w:rsidTr="0045358A">
        <w:tc>
          <w:tcPr>
            <w:tcW w:w="4840" w:type="dxa"/>
          </w:tcPr>
          <w:p w14:paraId="3F3F770F" w14:textId="77777777" w:rsidR="002F5C5E" w:rsidRPr="000E31C1" w:rsidRDefault="002F5C5E" w:rsidP="0045358A">
            <w:pPr>
              <w:rPr>
                <w:b/>
                <w:sz w:val="24"/>
                <w:szCs w:val="24"/>
              </w:rPr>
            </w:pPr>
            <w:r w:rsidRPr="000E31C1">
              <w:rPr>
                <w:b/>
                <w:sz w:val="24"/>
                <w:szCs w:val="24"/>
              </w:rPr>
              <w:t>Administrative Committee</w:t>
            </w:r>
            <w:r w:rsidRPr="000E31C1">
              <w:rPr>
                <w:b/>
                <w:sz w:val="24"/>
                <w:szCs w:val="24"/>
              </w:rPr>
              <w:br/>
              <w:t>of the 1958 Agreement</w:t>
            </w:r>
          </w:p>
          <w:p w14:paraId="00C74AB4" w14:textId="7B5FA88A" w:rsidR="002F5C5E" w:rsidRPr="004D2E71" w:rsidRDefault="005F7F73" w:rsidP="0045358A">
            <w:pPr>
              <w:pStyle w:val="H1G"/>
              <w:tabs>
                <w:tab w:val="clear" w:pos="851"/>
              </w:tabs>
              <w:spacing w:before="0" w:after="0" w:line="240" w:lineRule="auto"/>
              <w:ind w:left="0" w:right="0" w:firstLine="0"/>
              <w:rPr>
                <w:sz w:val="20"/>
              </w:rPr>
            </w:pPr>
            <w:r>
              <w:rPr>
                <w:sz w:val="20"/>
              </w:rPr>
              <w:t>Ninet</w:t>
            </w:r>
            <w:r w:rsidR="00221B6A">
              <w:rPr>
                <w:sz w:val="20"/>
              </w:rPr>
              <w:t>y-</w:t>
            </w:r>
            <w:r w:rsidR="00546045">
              <w:rPr>
                <w:sz w:val="20"/>
              </w:rPr>
              <w:t xml:space="preserve">second </w:t>
            </w:r>
            <w:r w:rsidR="002F5C5E" w:rsidRPr="004D2E71">
              <w:rPr>
                <w:sz w:val="20"/>
              </w:rPr>
              <w:t>session</w:t>
            </w:r>
          </w:p>
          <w:p w14:paraId="78897D1B" w14:textId="67F86295"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4A0139">
              <w:rPr>
                <w:b w:val="0"/>
                <w:bCs/>
                <w:sz w:val="20"/>
              </w:rPr>
              <w:t>1</w:t>
            </w:r>
            <w:r w:rsidR="00587199">
              <w:rPr>
                <w:b w:val="0"/>
                <w:bCs/>
                <w:sz w:val="20"/>
              </w:rPr>
              <w:t>1</w:t>
            </w:r>
            <w:r w:rsidR="004A0139">
              <w:rPr>
                <w:b w:val="0"/>
                <w:bCs/>
                <w:sz w:val="20"/>
              </w:rPr>
              <w:t xml:space="preserve"> </w:t>
            </w:r>
            <w:r w:rsidR="004D56B1">
              <w:rPr>
                <w:b w:val="0"/>
                <w:bCs/>
                <w:sz w:val="20"/>
              </w:rPr>
              <w:t>March</w:t>
            </w:r>
            <w:r w:rsidR="004A0139">
              <w:rPr>
                <w:b w:val="0"/>
                <w:bCs/>
                <w:sz w:val="20"/>
              </w:rPr>
              <w:t xml:space="preserve"> </w:t>
            </w:r>
            <w:r w:rsidRPr="000E31C1">
              <w:rPr>
                <w:b w:val="0"/>
                <w:bCs/>
                <w:sz w:val="20"/>
              </w:rPr>
              <w:t>202</w:t>
            </w:r>
            <w:r w:rsidR="00553232">
              <w:rPr>
                <w:b w:val="0"/>
                <w:bCs/>
                <w:sz w:val="20"/>
              </w:rPr>
              <w:t>5</w:t>
            </w:r>
          </w:p>
        </w:tc>
        <w:tc>
          <w:tcPr>
            <w:tcW w:w="4799" w:type="dxa"/>
          </w:tcPr>
          <w:p w14:paraId="4D916AF9" w14:textId="77777777" w:rsidR="002F5C5E" w:rsidRPr="000E31C1" w:rsidRDefault="002F5C5E" w:rsidP="0045358A">
            <w:pPr>
              <w:rPr>
                <w:b/>
                <w:sz w:val="24"/>
                <w:szCs w:val="24"/>
              </w:rPr>
            </w:pPr>
            <w:r w:rsidRPr="000E31C1">
              <w:rPr>
                <w:b/>
                <w:sz w:val="24"/>
                <w:szCs w:val="24"/>
              </w:rPr>
              <w:t>Administrative Committee</w:t>
            </w:r>
            <w:r w:rsidRPr="000E31C1">
              <w:rPr>
                <w:b/>
                <w:sz w:val="24"/>
                <w:szCs w:val="24"/>
              </w:rPr>
              <w:br/>
              <w:t>of the 1997 Agreement</w:t>
            </w:r>
          </w:p>
          <w:p w14:paraId="5EC1A2B4" w14:textId="6FAA9F6B" w:rsidR="002F5C5E" w:rsidRPr="005A31EF" w:rsidRDefault="002F5C5E" w:rsidP="0045358A">
            <w:pPr>
              <w:pStyle w:val="H1G"/>
              <w:tabs>
                <w:tab w:val="clear" w:pos="851"/>
              </w:tabs>
              <w:spacing w:before="0" w:after="0" w:line="240" w:lineRule="auto"/>
              <w:ind w:left="0" w:right="0" w:firstLine="0"/>
              <w:rPr>
                <w:sz w:val="20"/>
              </w:rPr>
            </w:pPr>
            <w:r w:rsidRPr="00AD7DBB">
              <w:rPr>
                <w:sz w:val="20"/>
              </w:rPr>
              <w:t>F</w:t>
            </w:r>
            <w:r>
              <w:rPr>
                <w:sz w:val="20"/>
              </w:rPr>
              <w:t>if</w:t>
            </w:r>
            <w:r w:rsidRPr="00AD7DBB">
              <w:rPr>
                <w:sz w:val="20"/>
              </w:rPr>
              <w:t>teenth</w:t>
            </w:r>
            <w:r w:rsidRPr="000E31C1">
              <w:rPr>
                <w:sz w:val="20"/>
              </w:rPr>
              <w:t xml:space="preserve"> session</w:t>
            </w:r>
          </w:p>
          <w:p w14:paraId="458BC1D6" w14:textId="55B7A532" w:rsidR="002F5C5E" w:rsidRPr="000E31C1" w:rsidRDefault="002F5C5E" w:rsidP="0045358A">
            <w:pPr>
              <w:pStyle w:val="H1G"/>
              <w:tabs>
                <w:tab w:val="clear" w:pos="851"/>
              </w:tabs>
              <w:spacing w:before="0" w:after="120" w:line="240" w:lineRule="auto"/>
              <w:ind w:left="0" w:right="0" w:firstLine="0"/>
              <w:rPr>
                <w:sz w:val="28"/>
                <w:szCs w:val="28"/>
              </w:rPr>
            </w:pPr>
            <w:r w:rsidRPr="000E31C1">
              <w:rPr>
                <w:b w:val="0"/>
                <w:bCs/>
                <w:sz w:val="20"/>
              </w:rPr>
              <w:t xml:space="preserve">Geneva, </w:t>
            </w:r>
            <w:r w:rsidR="002460E4">
              <w:rPr>
                <w:b w:val="0"/>
                <w:bCs/>
                <w:sz w:val="20"/>
              </w:rPr>
              <w:t>1</w:t>
            </w:r>
            <w:r w:rsidR="00587199">
              <w:rPr>
                <w:b w:val="0"/>
                <w:bCs/>
                <w:sz w:val="20"/>
              </w:rPr>
              <w:t>1</w:t>
            </w:r>
            <w:r w:rsidR="002460E4">
              <w:rPr>
                <w:b w:val="0"/>
                <w:bCs/>
                <w:sz w:val="20"/>
              </w:rPr>
              <w:t xml:space="preserve"> </w:t>
            </w:r>
            <w:r w:rsidR="004D56B1">
              <w:rPr>
                <w:b w:val="0"/>
                <w:bCs/>
                <w:sz w:val="20"/>
              </w:rPr>
              <w:t>March</w:t>
            </w:r>
            <w:r w:rsidR="002460E4">
              <w:rPr>
                <w:b w:val="0"/>
                <w:bCs/>
                <w:sz w:val="20"/>
              </w:rPr>
              <w:t xml:space="preserve"> </w:t>
            </w:r>
            <w:r w:rsidRPr="000E31C1">
              <w:rPr>
                <w:b w:val="0"/>
                <w:bCs/>
                <w:sz w:val="20"/>
              </w:rPr>
              <w:t>202</w:t>
            </w:r>
            <w:r w:rsidR="00CF4C47">
              <w:rPr>
                <w:b w:val="0"/>
                <w:bCs/>
                <w:sz w:val="20"/>
              </w:rPr>
              <w:t>5</w:t>
            </w:r>
          </w:p>
        </w:tc>
      </w:tr>
    </w:tbl>
    <w:p w14:paraId="6B0CDF21" w14:textId="77777777" w:rsidR="002F5C5E" w:rsidRPr="000E31C1" w:rsidRDefault="002F5C5E" w:rsidP="002F5C5E">
      <w:pPr>
        <w:pStyle w:val="HChG"/>
        <w:keepNext w:val="0"/>
        <w:keepLines w:val="0"/>
        <w:tabs>
          <w:tab w:val="clear" w:pos="851"/>
        </w:tabs>
        <w:spacing w:before="240" w:line="240" w:lineRule="auto"/>
        <w:ind w:firstLine="0"/>
      </w:pPr>
      <w:r w:rsidRPr="000E31C1">
        <w:t>Annotated provisional agenda</w:t>
      </w:r>
    </w:p>
    <w:p w14:paraId="67D8DD83" w14:textId="4CA7C2B4" w:rsidR="002F5C5E" w:rsidRPr="000E31C1" w:rsidRDefault="002F5C5E" w:rsidP="002F5C5E">
      <w:pPr>
        <w:pStyle w:val="H1G"/>
        <w:keepNext w:val="0"/>
        <w:keepLines w:val="0"/>
        <w:tabs>
          <w:tab w:val="clear" w:pos="851"/>
        </w:tabs>
        <w:spacing w:after="0" w:line="240" w:lineRule="auto"/>
        <w:ind w:firstLine="0"/>
        <w:jc w:val="both"/>
        <w:rPr>
          <w:rStyle w:val="SingleTxtGChar"/>
          <w:b w:val="0"/>
          <w:bCs/>
          <w:sz w:val="20"/>
        </w:rPr>
      </w:pPr>
      <w:r w:rsidRPr="000E31C1">
        <w:t>for the 1</w:t>
      </w:r>
      <w:r w:rsidR="00BA1175">
        <w:t>9</w:t>
      </w:r>
      <w:r w:rsidR="00587199">
        <w:t>8</w:t>
      </w:r>
      <w:r w:rsidR="008821E7">
        <w:t>th</w:t>
      </w:r>
      <w:r w:rsidRPr="000E31C1">
        <w:t xml:space="preserve"> session of the World Forum</w:t>
      </w:r>
      <w:r w:rsidRPr="000E31C1">
        <w:rPr>
          <w:sz w:val="20"/>
        </w:rPr>
        <w:t xml:space="preserve">, </w:t>
      </w:r>
      <w:r w:rsidRPr="000E31C1">
        <w:rPr>
          <w:rStyle w:val="SingleTxtGChar"/>
          <w:b w:val="0"/>
          <w:bCs/>
          <w:sz w:val="20"/>
        </w:rPr>
        <w:t>to be held at the Palais des Nations, Geneva, starting at 1</w:t>
      </w:r>
      <w:r>
        <w:rPr>
          <w:rStyle w:val="SingleTxtGChar"/>
          <w:b w:val="0"/>
          <w:bCs/>
          <w:sz w:val="20"/>
        </w:rPr>
        <w:t>0</w:t>
      </w:r>
      <w:r w:rsidRPr="000E31C1">
        <w:rPr>
          <w:rStyle w:val="SingleTxtGChar"/>
          <w:b w:val="0"/>
          <w:bCs/>
          <w:sz w:val="20"/>
        </w:rPr>
        <w:t xml:space="preserve">:30 </w:t>
      </w:r>
      <w:r>
        <w:rPr>
          <w:rStyle w:val="SingleTxtGChar"/>
          <w:b w:val="0"/>
          <w:bCs/>
          <w:sz w:val="20"/>
        </w:rPr>
        <w:t>a</w:t>
      </w:r>
      <w:r w:rsidRPr="000E31C1">
        <w:rPr>
          <w:rStyle w:val="SingleTxtGChar"/>
          <w:b w:val="0"/>
          <w:bCs/>
          <w:sz w:val="20"/>
        </w:rPr>
        <w:t xml:space="preserve">.m. on Tuesday, </w:t>
      </w:r>
      <w:r w:rsidR="002460E4">
        <w:rPr>
          <w:rStyle w:val="SingleTxtGChar"/>
          <w:b w:val="0"/>
          <w:bCs/>
          <w:sz w:val="20"/>
        </w:rPr>
        <w:t>1</w:t>
      </w:r>
      <w:r w:rsidR="00587199">
        <w:rPr>
          <w:rStyle w:val="SingleTxtGChar"/>
          <w:b w:val="0"/>
          <w:bCs/>
          <w:sz w:val="20"/>
        </w:rPr>
        <w:t>0</w:t>
      </w:r>
      <w:r w:rsidR="002460E4">
        <w:rPr>
          <w:rStyle w:val="SingleTxtGChar"/>
          <w:b w:val="0"/>
          <w:bCs/>
          <w:sz w:val="20"/>
        </w:rPr>
        <w:t xml:space="preserve"> </w:t>
      </w:r>
      <w:r w:rsidR="004D56B1">
        <w:rPr>
          <w:rStyle w:val="SingleTxtGChar"/>
          <w:b w:val="0"/>
          <w:bCs/>
          <w:sz w:val="20"/>
        </w:rPr>
        <w:t>March</w:t>
      </w:r>
      <w:r w:rsidR="002460E4">
        <w:rPr>
          <w:rStyle w:val="SingleTxtGChar"/>
          <w:b w:val="0"/>
          <w:bCs/>
          <w:sz w:val="20"/>
        </w:rPr>
        <w:t xml:space="preserve"> </w:t>
      </w:r>
      <w:r w:rsidRPr="000E31C1">
        <w:rPr>
          <w:rStyle w:val="SingleTxtGChar"/>
          <w:b w:val="0"/>
          <w:bCs/>
          <w:sz w:val="20"/>
        </w:rPr>
        <w:t>202</w:t>
      </w:r>
      <w:r w:rsidR="00CA51E5">
        <w:rPr>
          <w:rStyle w:val="SingleTxtGChar"/>
          <w:b w:val="0"/>
          <w:bCs/>
          <w:sz w:val="20"/>
        </w:rPr>
        <w:t>5</w:t>
      </w:r>
    </w:p>
    <w:p w14:paraId="05B6D36B" w14:textId="07D97DF4" w:rsidR="002F5C5E" w:rsidRPr="000E31C1" w:rsidRDefault="002F5C5E" w:rsidP="002F5C5E">
      <w:pPr>
        <w:pStyle w:val="H1G"/>
        <w:keepNext w:val="0"/>
        <w:keepLines w:val="0"/>
        <w:tabs>
          <w:tab w:val="clear" w:pos="851"/>
          <w:tab w:val="left" w:pos="4820"/>
        </w:tabs>
        <w:spacing w:before="0" w:after="0" w:line="240" w:lineRule="auto"/>
        <w:ind w:firstLine="0"/>
        <w:jc w:val="both"/>
      </w:pPr>
      <w:r w:rsidRPr="000E31C1">
        <w:t xml:space="preserve">for the </w:t>
      </w:r>
      <w:r w:rsidR="002460E4">
        <w:t>ninety-</w:t>
      </w:r>
      <w:r w:rsidR="00546045">
        <w:t>second</w:t>
      </w:r>
      <w:r w:rsidR="002460E4">
        <w:t xml:space="preserve"> </w:t>
      </w:r>
      <w:r w:rsidRPr="000E31C1">
        <w:t>session of the Administrative Committee of the 1958 Agreement</w:t>
      </w:r>
    </w:p>
    <w:p w14:paraId="51D967C4" w14:textId="6D705BE7" w:rsidR="002F5C5E" w:rsidRPr="000E31C1" w:rsidRDefault="002F5C5E" w:rsidP="002F5C5E">
      <w:pPr>
        <w:pStyle w:val="H1G"/>
        <w:keepNext w:val="0"/>
        <w:keepLines w:val="0"/>
        <w:tabs>
          <w:tab w:val="clear" w:pos="851"/>
        </w:tabs>
        <w:spacing w:before="0" w:after="0" w:line="240" w:lineRule="auto"/>
        <w:ind w:firstLine="0"/>
        <w:jc w:val="both"/>
      </w:pPr>
      <w:r w:rsidRPr="000E31C1">
        <w:t xml:space="preserve">for the </w:t>
      </w:r>
      <w:r w:rsidRPr="004830A6">
        <w:t>s</w:t>
      </w:r>
      <w:r w:rsidR="00750B8A">
        <w:t>even</w:t>
      </w:r>
      <w:r w:rsidRPr="004830A6">
        <w:t>ty-</w:t>
      </w:r>
      <w:r w:rsidR="00546045">
        <w:t xml:space="preserve">fifth </w:t>
      </w:r>
      <w:r w:rsidRPr="000E31C1">
        <w:t>session of the Executive Committee of the 1998 Agreement</w:t>
      </w:r>
    </w:p>
    <w:p w14:paraId="1C6EB760" w14:textId="77777777" w:rsidR="002F5C5E" w:rsidRPr="000E31C1" w:rsidRDefault="002F5C5E" w:rsidP="002F5C5E">
      <w:pPr>
        <w:pStyle w:val="H1G"/>
        <w:keepNext w:val="0"/>
        <w:keepLines w:val="0"/>
        <w:tabs>
          <w:tab w:val="clear" w:pos="851"/>
        </w:tabs>
        <w:spacing w:before="0" w:after="120" w:line="240" w:lineRule="auto"/>
        <w:ind w:firstLine="0"/>
        <w:jc w:val="both"/>
        <w:rPr>
          <w:sz w:val="20"/>
          <w:vertAlign w:val="superscript"/>
        </w:rPr>
      </w:pPr>
      <w:r w:rsidRPr="000E31C1">
        <w:t xml:space="preserve">for the </w:t>
      </w:r>
      <w:r>
        <w:t>fif</w:t>
      </w:r>
      <w:r w:rsidRPr="000E31C1">
        <w:t>teenth session of the Administrative Committee of the 1997 Agreement</w:t>
      </w:r>
      <w:r w:rsidRPr="000E31C1">
        <w:rPr>
          <w:rStyle w:val="FootnoteReference"/>
          <w:b w:val="0"/>
          <w:sz w:val="20"/>
        </w:rPr>
        <w:footnoteReference w:customMarkFollows="1" w:id="2"/>
        <w:t>*</w:t>
      </w:r>
      <w:r w:rsidRPr="000E31C1">
        <w:rPr>
          <w:b w:val="0"/>
          <w:sz w:val="20"/>
          <w:vertAlign w:val="superscript"/>
        </w:rPr>
        <w:t xml:space="preserve">, </w:t>
      </w:r>
      <w:r w:rsidRPr="000E31C1">
        <w:rPr>
          <w:rStyle w:val="FootnoteReference"/>
          <w:b w:val="0"/>
          <w:sz w:val="20"/>
        </w:rPr>
        <w:footnoteReference w:customMarkFollows="1" w:id="3"/>
        <w:t>**</w:t>
      </w:r>
    </w:p>
    <w:p w14:paraId="5E7DAA4D" w14:textId="77777777" w:rsidR="002F5C5E" w:rsidRPr="000E31C1" w:rsidRDefault="002F5C5E" w:rsidP="002F5C5E">
      <w:pPr>
        <w:pStyle w:val="HChG"/>
      </w:pPr>
      <w:r w:rsidRPr="000E31C1">
        <w:rPr>
          <w:vertAlign w:val="superscript"/>
        </w:rPr>
        <w:br w:type="page"/>
      </w:r>
      <w:r>
        <w:lastRenderedPageBreak/>
        <w:tab/>
        <w:t>I.</w:t>
      </w:r>
      <w:r>
        <w:tab/>
      </w:r>
      <w:r w:rsidRPr="000A30AC">
        <w:t>Provisional</w:t>
      </w:r>
      <w:r w:rsidRPr="000E31C1">
        <w:t xml:space="preserve"> agendas</w:t>
      </w:r>
    </w:p>
    <w:p w14:paraId="15FB304E" w14:textId="77777777" w:rsidR="002F5C5E" w:rsidRPr="000E31C1" w:rsidRDefault="002F5C5E" w:rsidP="002F5C5E">
      <w:pPr>
        <w:pStyle w:val="H1G"/>
        <w:tabs>
          <w:tab w:val="clear" w:pos="851"/>
        </w:tabs>
        <w:ind w:hanging="567"/>
      </w:pPr>
      <w:r w:rsidRPr="000E31C1">
        <w:t>A.</w:t>
      </w:r>
      <w:r w:rsidRPr="000E31C1">
        <w:tab/>
        <w:t>World Forum for Harmonization of Vehicle Regulations (WP.29)</w:t>
      </w:r>
    </w:p>
    <w:p w14:paraId="6078DC21" w14:textId="77777777" w:rsidR="002F5C5E" w:rsidRPr="000E31C1" w:rsidRDefault="002F5C5E" w:rsidP="00DE7BFF">
      <w:pPr>
        <w:pStyle w:val="SingleTxtG"/>
        <w:tabs>
          <w:tab w:val="clear" w:pos="1701"/>
          <w:tab w:val="clear" w:pos="2268"/>
          <w:tab w:val="clear" w:pos="2835"/>
        </w:tabs>
        <w:suppressAutoHyphens/>
        <w:ind w:left="1985" w:hanging="851"/>
      </w:pPr>
      <w:r w:rsidRPr="000E31C1">
        <w:t>1.</w:t>
      </w:r>
      <w:r w:rsidRPr="000E31C1">
        <w:tab/>
      </w:r>
      <w:r w:rsidRPr="000E31C1">
        <w:rPr>
          <w:lang w:eastAsia="en-US"/>
        </w:rPr>
        <w:t>Adoption</w:t>
      </w:r>
      <w:r w:rsidRPr="000E31C1">
        <w:t xml:space="preserve"> of the agenda.</w:t>
      </w:r>
    </w:p>
    <w:p w14:paraId="17A1B5E2" w14:textId="1A5A200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w:t>
      </w:r>
      <w:r w:rsidRPr="000E31C1">
        <w:rPr>
          <w:lang w:eastAsia="en-US"/>
        </w:rPr>
        <w:tab/>
        <w:t>Coordination and organization of work</w:t>
      </w:r>
      <w:r w:rsidR="00E05D9E">
        <w:rPr>
          <w:lang w:eastAsia="en-US"/>
        </w:rPr>
        <w:t>:</w:t>
      </w:r>
    </w:p>
    <w:p w14:paraId="31CB550D" w14:textId="2B75828D"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2.1.</w:t>
      </w:r>
      <w:r w:rsidRPr="000E31C1">
        <w:rPr>
          <w:lang w:eastAsia="en-US"/>
        </w:rPr>
        <w:tab/>
        <w:t>Report of the session of the Administrative Committee for the Coordination of Work (WP.29/AC.2)</w:t>
      </w:r>
      <w:r w:rsidR="00E05D9E">
        <w:rPr>
          <w:lang w:eastAsia="en-US"/>
        </w:rPr>
        <w:t>;</w:t>
      </w:r>
    </w:p>
    <w:p w14:paraId="608AA52B" w14:textId="5F8D5C7E"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2.2.</w:t>
      </w:r>
      <w:r w:rsidRPr="000E31C1">
        <w:rPr>
          <w:lang w:eastAsia="en-US"/>
        </w:rPr>
        <w:tab/>
        <w:t>Programme of work and documentation</w:t>
      </w:r>
      <w:r w:rsidR="00E05D9E">
        <w:rPr>
          <w:lang w:eastAsia="en-US"/>
        </w:rPr>
        <w:t>;</w:t>
      </w:r>
    </w:p>
    <w:p w14:paraId="41EF4D78" w14:textId="5AC39439"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2.3.</w:t>
      </w:r>
      <w:r w:rsidRPr="000E31C1">
        <w:rPr>
          <w:lang w:eastAsia="en-US"/>
        </w:rPr>
        <w:tab/>
        <w:t>Intelligent Transport Systems and coordination of automated vehicles related activities</w:t>
      </w:r>
      <w:r w:rsidR="00DD24D8">
        <w:rPr>
          <w:lang w:eastAsia="en-US"/>
        </w:rPr>
        <w:t>;</w:t>
      </w:r>
    </w:p>
    <w:p w14:paraId="290BC29B" w14:textId="7483BD80" w:rsidR="00512813" w:rsidRPr="000E31C1" w:rsidRDefault="00512813" w:rsidP="00DE7BFF">
      <w:pPr>
        <w:pStyle w:val="SingleTxtG"/>
        <w:tabs>
          <w:tab w:val="clear" w:pos="1701"/>
          <w:tab w:val="clear" w:pos="2268"/>
          <w:tab w:val="clear" w:pos="2835"/>
        </w:tabs>
        <w:suppressAutoHyphens/>
        <w:ind w:left="1985" w:hanging="851"/>
        <w:rPr>
          <w:lang w:eastAsia="en-US"/>
        </w:rPr>
      </w:pPr>
      <w:r w:rsidRPr="00512813">
        <w:rPr>
          <w:lang w:eastAsia="en-US"/>
        </w:rPr>
        <w:t>2.</w:t>
      </w:r>
      <w:r w:rsidR="00057D25">
        <w:rPr>
          <w:lang w:eastAsia="en-US"/>
        </w:rPr>
        <w:t>4</w:t>
      </w:r>
      <w:r w:rsidRPr="00512813">
        <w:rPr>
          <w:lang w:eastAsia="en-US"/>
        </w:rPr>
        <w:t>.</w:t>
      </w:r>
      <w:r w:rsidRPr="00512813">
        <w:rPr>
          <w:lang w:eastAsia="en-US"/>
        </w:rPr>
        <w:tab/>
        <w:t>Implementation of the ITC Decarbonization Strategy by WP.29 and its subsidiary bodies</w:t>
      </w:r>
      <w:r w:rsidR="00DD24D8">
        <w:rPr>
          <w:lang w:eastAsia="en-US"/>
        </w:rPr>
        <w:t>.</w:t>
      </w:r>
    </w:p>
    <w:p w14:paraId="6CC808B3" w14:textId="67629BE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3.</w:t>
      </w:r>
      <w:r w:rsidRPr="000E31C1">
        <w:rPr>
          <w:lang w:eastAsia="en-US"/>
        </w:rPr>
        <w:tab/>
        <w:t>Consideration of the reports of the Working Parties (GRs) subsidiary to WP.29</w:t>
      </w:r>
      <w:r w:rsidR="005D4269">
        <w:rPr>
          <w:lang w:eastAsia="en-US"/>
        </w:rPr>
        <w:t>:</w:t>
      </w:r>
    </w:p>
    <w:p w14:paraId="70071066" w14:textId="0824927B" w:rsidR="00211929" w:rsidRDefault="00211929" w:rsidP="00211929">
      <w:pPr>
        <w:pStyle w:val="SingleTxtG"/>
        <w:suppressAutoHyphens/>
        <w:ind w:left="1985" w:hanging="851"/>
        <w:rPr>
          <w:lang w:eastAsia="en-US"/>
        </w:rPr>
      </w:pPr>
      <w:r w:rsidRPr="001B66C2">
        <w:rPr>
          <w:lang w:eastAsia="en-US"/>
        </w:rPr>
        <w:t>3.1.</w:t>
      </w:r>
      <w:r w:rsidRPr="001B66C2">
        <w:rPr>
          <w:lang w:eastAsia="en-US"/>
        </w:rPr>
        <w:tab/>
      </w:r>
      <w:r>
        <w:rPr>
          <w:lang w:eastAsia="en-US"/>
        </w:rPr>
        <w:tab/>
        <w:t xml:space="preserve">Working Party on Noise and Tyres (GRBP) (Eighty-second session, </w:t>
      </w:r>
      <w:r>
        <w:rPr>
          <w:lang w:eastAsia="en-US"/>
        </w:rPr>
        <w:br/>
        <w:t>3-5 September 2025);</w:t>
      </w:r>
    </w:p>
    <w:p w14:paraId="5A0D1582" w14:textId="65A18191" w:rsidR="00211929" w:rsidRDefault="00211929" w:rsidP="00211929">
      <w:pPr>
        <w:pStyle w:val="SingleTxtG"/>
        <w:suppressAutoHyphens/>
        <w:ind w:left="1985" w:hanging="851"/>
        <w:rPr>
          <w:lang w:eastAsia="en-US"/>
        </w:rPr>
      </w:pPr>
      <w:r>
        <w:rPr>
          <w:lang w:eastAsia="en-US"/>
        </w:rPr>
        <w:t>3.2.</w:t>
      </w:r>
      <w:r>
        <w:rPr>
          <w:lang w:eastAsia="en-US"/>
        </w:rPr>
        <w:tab/>
      </w:r>
      <w:r>
        <w:rPr>
          <w:lang w:eastAsia="en-US"/>
        </w:rPr>
        <w:tab/>
        <w:t xml:space="preserve">Working Party on Automated/Autonomous and Connected Vehicles (GRVA) (Twenty-third session, 22-25 September 2025); </w:t>
      </w:r>
    </w:p>
    <w:p w14:paraId="42FF1131" w14:textId="624E889F" w:rsidR="00211929" w:rsidRDefault="00211929" w:rsidP="00211929">
      <w:pPr>
        <w:pStyle w:val="SingleTxtG"/>
        <w:suppressAutoHyphens/>
        <w:ind w:left="1985" w:hanging="851"/>
        <w:rPr>
          <w:lang w:eastAsia="en-US"/>
        </w:rPr>
      </w:pPr>
      <w:r>
        <w:rPr>
          <w:lang w:eastAsia="en-US"/>
        </w:rPr>
        <w:t>3.3.</w:t>
      </w:r>
      <w:r>
        <w:rPr>
          <w:lang w:eastAsia="en-US"/>
        </w:rPr>
        <w:tab/>
      </w:r>
      <w:r>
        <w:rPr>
          <w:lang w:eastAsia="en-US"/>
        </w:rPr>
        <w:tab/>
        <w:t xml:space="preserve">Working Party on General Safety Provisions (GRSG) (130th session, </w:t>
      </w:r>
      <w:r>
        <w:rPr>
          <w:lang w:eastAsia="en-US"/>
        </w:rPr>
        <w:br/>
        <w:t>6-9 October 2025);</w:t>
      </w:r>
    </w:p>
    <w:p w14:paraId="4E434D08" w14:textId="0B9D01F7" w:rsidR="00211929" w:rsidRDefault="00211929" w:rsidP="00211929">
      <w:pPr>
        <w:pStyle w:val="SingleTxtG"/>
        <w:suppressAutoHyphens/>
        <w:ind w:left="1985" w:hanging="851"/>
        <w:rPr>
          <w:lang w:eastAsia="en-US"/>
        </w:rPr>
      </w:pPr>
      <w:r>
        <w:rPr>
          <w:lang w:eastAsia="en-US"/>
        </w:rPr>
        <w:t>3.4.</w:t>
      </w:r>
      <w:r>
        <w:rPr>
          <w:lang w:eastAsia="en-US"/>
        </w:rPr>
        <w:tab/>
      </w:r>
      <w:r>
        <w:rPr>
          <w:lang w:eastAsia="en-US"/>
        </w:rPr>
        <w:tab/>
        <w:t xml:space="preserve">Working Party on Pollution and Energy (GRPE) (Ninety-third session, </w:t>
      </w:r>
      <w:r>
        <w:rPr>
          <w:lang w:eastAsia="en-US"/>
        </w:rPr>
        <w:br/>
        <w:t xml:space="preserve">14-17 October 2025); </w:t>
      </w:r>
    </w:p>
    <w:p w14:paraId="06EF09A5" w14:textId="2508FEA7" w:rsidR="00211929" w:rsidRDefault="00211929" w:rsidP="00211929">
      <w:pPr>
        <w:pStyle w:val="SingleTxtG"/>
        <w:tabs>
          <w:tab w:val="clear" w:pos="1701"/>
          <w:tab w:val="clear" w:pos="2268"/>
          <w:tab w:val="clear" w:pos="2835"/>
        </w:tabs>
        <w:suppressAutoHyphens/>
        <w:ind w:left="1985" w:hanging="851"/>
        <w:rPr>
          <w:lang w:eastAsia="en-US"/>
        </w:rPr>
      </w:pPr>
      <w:r>
        <w:rPr>
          <w:lang w:eastAsia="en-US"/>
        </w:rPr>
        <w:t>3.5.</w:t>
      </w:r>
      <w:r>
        <w:rPr>
          <w:lang w:eastAsia="en-US"/>
        </w:rPr>
        <w:tab/>
        <w:t>Working Party on Lighting and Light-Signalling (GRE) (</w:t>
      </w:r>
      <w:r w:rsidRPr="00C552AF">
        <w:rPr>
          <w:lang w:eastAsia="en-US"/>
        </w:rPr>
        <w:t xml:space="preserve">Ninety-third </w:t>
      </w:r>
      <w:r>
        <w:rPr>
          <w:lang w:eastAsia="en-US"/>
        </w:rPr>
        <w:t xml:space="preserve">session, </w:t>
      </w:r>
      <w:r>
        <w:rPr>
          <w:lang w:eastAsia="en-US"/>
        </w:rPr>
        <w:br/>
        <w:t xml:space="preserve">21-23 October 2025). </w:t>
      </w:r>
    </w:p>
    <w:p w14:paraId="4970F293" w14:textId="44948455" w:rsidR="002F5C5E" w:rsidRDefault="002F5C5E" w:rsidP="00DE7BFF">
      <w:pPr>
        <w:pStyle w:val="SingleTxtG"/>
        <w:tabs>
          <w:tab w:val="clear" w:pos="1701"/>
          <w:tab w:val="clear" w:pos="2268"/>
          <w:tab w:val="clear" w:pos="2835"/>
        </w:tabs>
        <w:suppressAutoHyphens/>
        <w:ind w:left="1985" w:hanging="851"/>
        <w:rPr>
          <w:lang w:eastAsia="en-US"/>
        </w:rPr>
      </w:pPr>
      <w:r>
        <w:rPr>
          <w:lang w:eastAsia="en-US"/>
        </w:rPr>
        <w:t>3.</w:t>
      </w:r>
      <w:r w:rsidR="00A45B22">
        <w:rPr>
          <w:lang w:eastAsia="en-US"/>
        </w:rPr>
        <w:t>6</w:t>
      </w:r>
      <w:r>
        <w:rPr>
          <w:lang w:eastAsia="en-US"/>
        </w:rPr>
        <w:t>.</w:t>
      </w:r>
      <w:r>
        <w:rPr>
          <w:lang w:eastAsia="en-US"/>
        </w:rPr>
        <w:tab/>
        <w:t>Highlights of the recent sessions</w:t>
      </w:r>
      <w:r w:rsidR="005D4269">
        <w:rPr>
          <w:lang w:eastAsia="en-US"/>
        </w:rPr>
        <w:t>:</w:t>
      </w:r>
    </w:p>
    <w:p w14:paraId="1E6B5327" w14:textId="2AF01A38" w:rsidR="00940748" w:rsidRDefault="00940748" w:rsidP="001466DC">
      <w:pPr>
        <w:pStyle w:val="SingleTxtG"/>
        <w:suppressAutoHyphens/>
        <w:ind w:left="1985" w:hanging="851"/>
        <w:rPr>
          <w:lang w:eastAsia="en-US"/>
        </w:rPr>
      </w:pPr>
      <w:r>
        <w:rPr>
          <w:lang w:eastAsia="en-US"/>
        </w:rPr>
        <w:t>3.</w:t>
      </w:r>
      <w:r w:rsidR="005F7C47">
        <w:rPr>
          <w:lang w:eastAsia="en-US"/>
        </w:rPr>
        <w:t>6</w:t>
      </w:r>
      <w:r>
        <w:rPr>
          <w:lang w:eastAsia="en-US"/>
        </w:rPr>
        <w:t>.</w:t>
      </w:r>
      <w:r w:rsidR="005F7C47">
        <w:rPr>
          <w:lang w:eastAsia="en-US"/>
        </w:rPr>
        <w:t>1.</w:t>
      </w:r>
      <w:r>
        <w:rPr>
          <w:lang w:eastAsia="en-US"/>
        </w:rPr>
        <w:tab/>
      </w:r>
      <w:r>
        <w:rPr>
          <w:lang w:eastAsia="en-US"/>
        </w:rPr>
        <w:tab/>
        <w:t>Working Party on Passive Safety (GRSP) (</w:t>
      </w:r>
      <w:r w:rsidR="004502F5">
        <w:rPr>
          <w:lang w:eastAsia="en-US"/>
        </w:rPr>
        <w:t>Seventy-</w:t>
      </w:r>
      <w:r w:rsidR="00952D11">
        <w:rPr>
          <w:lang w:eastAsia="en-US"/>
        </w:rPr>
        <w:t>eight</w:t>
      </w:r>
      <w:r w:rsidR="00754550">
        <w:rPr>
          <w:lang w:eastAsia="en-US"/>
        </w:rPr>
        <w:t>h</w:t>
      </w:r>
      <w:r>
        <w:rPr>
          <w:lang w:eastAsia="en-US"/>
        </w:rPr>
        <w:t xml:space="preserve"> session, </w:t>
      </w:r>
      <w:r w:rsidR="00952D11">
        <w:rPr>
          <w:lang w:eastAsia="en-US"/>
        </w:rPr>
        <w:t>1</w:t>
      </w:r>
      <w:r>
        <w:rPr>
          <w:lang w:eastAsia="en-US"/>
        </w:rPr>
        <w:t>-</w:t>
      </w:r>
      <w:r w:rsidR="00952D11">
        <w:rPr>
          <w:lang w:eastAsia="en-US"/>
        </w:rPr>
        <w:t>4</w:t>
      </w:r>
      <w:r>
        <w:rPr>
          <w:lang w:eastAsia="en-US"/>
        </w:rPr>
        <w:t xml:space="preserve"> </w:t>
      </w:r>
      <w:r w:rsidR="005F7C47">
        <w:rPr>
          <w:lang w:eastAsia="en-US"/>
        </w:rPr>
        <w:t xml:space="preserve">December </w:t>
      </w:r>
      <w:r>
        <w:rPr>
          <w:lang w:eastAsia="en-US"/>
        </w:rPr>
        <w:t>2025);</w:t>
      </w:r>
    </w:p>
    <w:p w14:paraId="0DBC0A6E" w14:textId="171725EA" w:rsidR="001466DC" w:rsidRDefault="001466DC" w:rsidP="001466DC">
      <w:pPr>
        <w:pStyle w:val="SingleTxtG"/>
        <w:suppressAutoHyphens/>
        <w:ind w:left="1985" w:hanging="851"/>
        <w:rPr>
          <w:lang w:eastAsia="en-US"/>
        </w:rPr>
      </w:pPr>
      <w:r>
        <w:rPr>
          <w:lang w:eastAsia="en-US"/>
        </w:rPr>
        <w:t>3.</w:t>
      </w:r>
      <w:r w:rsidR="003C6F21">
        <w:rPr>
          <w:lang w:eastAsia="en-US"/>
        </w:rPr>
        <w:t>6.</w:t>
      </w:r>
      <w:r>
        <w:rPr>
          <w:lang w:eastAsia="en-US"/>
        </w:rPr>
        <w:t>2.</w:t>
      </w:r>
      <w:r>
        <w:rPr>
          <w:lang w:eastAsia="en-US"/>
        </w:rPr>
        <w:tab/>
      </w:r>
      <w:r>
        <w:rPr>
          <w:lang w:eastAsia="en-US"/>
        </w:rPr>
        <w:tab/>
        <w:t>Working Party on Automated/Autonomous and Connected Vehicles (GRVA) (Twenty-</w:t>
      </w:r>
      <w:r w:rsidR="00A72484">
        <w:rPr>
          <w:lang w:eastAsia="en-US"/>
        </w:rPr>
        <w:t xml:space="preserve">fourth </w:t>
      </w:r>
      <w:r>
        <w:rPr>
          <w:lang w:eastAsia="en-US"/>
        </w:rPr>
        <w:t xml:space="preserve">session, </w:t>
      </w:r>
      <w:r w:rsidR="00095BB0">
        <w:rPr>
          <w:lang w:eastAsia="en-US"/>
        </w:rPr>
        <w:t>19</w:t>
      </w:r>
      <w:r>
        <w:rPr>
          <w:lang w:eastAsia="en-US"/>
        </w:rPr>
        <w:t>-2</w:t>
      </w:r>
      <w:r w:rsidR="00095BB0">
        <w:rPr>
          <w:lang w:eastAsia="en-US"/>
        </w:rPr>
        <w:t>3</w:t>
      </w:r>
      <w:r>
        <w:rPr>
          <w:lang w:eastAsia="en-US"/>
        </w:rPr>
        <w:t xml:space="preserve"> </w:t>
      </w:r>
      <w:r w:rsidR="00F74976">
        <w:rPr>
          <w:lang w:eastAsia="en-US"/>
        </w:rPr>
        <w:t xml:space="preserve">January </w:t>
      </w:r>
      <w:r>
        <w:rPr>
          <w:lang w:eastAsia="en-US"/>
        </w:rPr>
        <w:t>202</w:t>
      </w:r>
      <w:r w:rsidR="00F74976">
        <w:rPr>
          <w:lang w:eastAsia="en-US"/>
        </w:rPr>
        <w:t>6</w:t>
      </w:r>
      <w:r>
        <w:rPr>
          <w:lang w:eastAsia="en-US"/>
        </w:rPr>
        <w:t xml:space="preserve">); </w:t>
      </w:r>
    </w:p>
    <w:p w14:paraId="4CB2BF8C" w14:textId="363E8604" w:rsidR="0090347B" w:rsidRDefault="00940748" w:rsidP="00F93330">
      <w:pPr>
        <w:pStyle w:val="SingleTxtG"/>
        <w:suppressAutoHyphens/>
        <w:ind w:left="1985" w:hanging="851"/>
        <w:rPr>
          <w:lang w:eastAsia="en-US"/>
        </w:rPr>
      </w:pPr>
      <w:r>
        <w:rPr>
          <w:lang w:eastAsia="en-US"/>
        </w:rPr>
        <w:t>3.</w:t>
      </w:r>
      <w:r w:rsidR="003C6F21">
        <w:rPr>
          <w:lang w:eastAsia="en-US"/>
        </w:rPr>
        <w:t>6.3</w:t>
      </w:r>
      <w:r>
        <w:rPr>
          <w:lang w:eastAsia="en-US"/>
        </w:rPr>
        <w:t>.</w:t>
      </w:r>
      <w:r>
        <w:rPr>
          <w:lang w:eastAsia="en-US"/>
        </w:rPr>
        <w:tab/>
      </w:r>
      <w:r>
        <w:rPr>
          <w:lang w:eastAsia="en-US"/>
        </w:rPr>
        <w:tab/>
      </w:r>
      <w:bookmarkStart w:id="0" w:name="_Hlk213409277"/>
      <w:r>
        <w:rPr>
          <w:lang w:eastAsia="en-US"/>
        </w:rPr>
        <w:t>Working Party on Noise and Tyres (GRBP) (Eighty-</w:t>
      </w:r>
      <w:r w:rsidR="00A72484">
        <w:rPr>
          <w:lang w:eastAsia="en-US"/>
        </w:rPr>
        <w:t>third</w:t>
      </w:r>
      <w:r>
        <w:rPr>
          <w:lang w:eastAsia="en-US"/>
        </w:rPr>
        <w:t xml:space="preserve"> session, </w:t>
      </w:r>
      <w:r w:rsidR="001F071B">
        <w:rPr>
          <w:lang w:eastAsia="en-US"/>
        </w:rPr>
        <w:t>10-13</w:t>
      </w:r>
      <w:r>
        <w:rPr>
          <w:lang w:eastAsia="en-US"/>
        </w:rPr>
        <w:t xml:space="preserve"> </w:t>
      </w:r>
      <w:r w:rsidR="001F071B">
        <w:rPr>
          <w:lang w:eastAsia="en-US"/>
        </w:rPr>
        <w:t>February</w:t>
      </w:r>
      <w:r>
        <w:rPr>
          <w:lang w:eastAsia="en-US"/>
        </w:rPr>
        <w:t xml:space="preserve"> 202</w:t>
      </w:r>
      <w:r w:rsidR="001F071B">
        <w:rPr>
          <w:lang w:eastAsia="en-US"/>
        </w:rPr>
        <w:t>6</w:t>
      </w:r>
      <w:r>
        <w:rPr>
          <w:lang w:eastAsia="en-US"/>
        </w:rPr>
        <w:t>)</w:t>
      </w:r>
      <w:r w:rsidR="003C6F21">
        <w:rPr>
          <w:lang w:eastAsia="en-US"/>
        </w:rPr>
        <w:t>.</w:t>
      </w:r>
      <w:bookmarkEnd w:id="0"/>
    </w:p>
    <w:p w14:paraId="5463309A" w14:textId="61777B87"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w:t>
      </w:r>
      <w:r w:rsidRPr="002378EF">
        <w:rPr>
          <w:lang w:eastAsia="en-US"/>
        </w:rPr>
        <w:tab/>
        <w:t>1958 Agreement</w:t>
      </w:r>
      <w:r w:rsidR="005D4269">
        <w:rPr>
          <w:lang w:eastAsia="en-US"/>
        </w:rPr>
        <w:t>:</w:t>
      </w:r>
    </w:p>
    <w:p w14:paraId="7C4C77EE" w14:textId="1EB56673"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4.1.</w:t>
      </w:r>
      <w:r w:rsidRPr="002378EF">
        <w:rPr>
          <w:lang w:eastAsia="en-US"/>
        </w:rPr>
        <w:tab/>
        <w:t>Status of the Agreement and of the annexed UN Regulations</w:t>
      </w:r>
      <w:r w:rsidR="00D665D6">
        <w:rPr>
          <w:lang w:eastAsia="en-US"/>
        </w:rPr>
        <w:t>;</w:t>
      </w:r>
    </w:p>
    <w:p w14:paraId="1CA1EC8F" w14:textId="4E061B11"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4.2.</w:t>
      </w:r>
      <w:r w:rsidRPr="002378EF">
        <w:rPr>
          <w:lang w:eastAsia="en-US"/>
        </w:rPr>
        <w:tab/>
        <w:t>Guidance requested by the Working Parties on matters related to UN Regulations annexed to the 1958 Agreement</w:t>
      </w:r>
      <w:r w:rsidR="00CC052B">
        <w:rPr>
          <w:lang w:eastAsia="en-US"/>
        </w:rPr>
        <w:t>:</w:t>
      </w:r>
    </w:p>
    <w:p w14:paraId="0AFCF09C" w14:textId="5BD4A67F" w:rsidR="002F5C5E" w:rsidRPr="00DE7BFF"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4.2.1.</w:t>
      </w:r>
      <w:r w:rsidRPr="00DE7BFF">
        <w:rPr>
          <w:lang w:eastAsia="en-US"/>
        </w:rPr>
        <w:tab/>
        <w:t>Reproduction and reference to private standards in UN Regulations, Global Technical Regulations and Rules</w:t>
      </w:r>
      <w:r w:rsidR="00D665D6">
        <w:rPr>
          <w:lang w:eastAsia="en-US"/>
        </w:rPr>
        <w:t>;</w:t>
      </w:r>
    </w:p>
    <w:p w14:paraId="24A74F2A" w14:textId="5B49463F" w:rsidR="002F5C5E" w:rsidRPr="00DE7BFF"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4.2.2.</w:t>
      </w:r>
      <w:r w:rsidRPr="00DE7BFF">
        <w:rPr>
          <w:lang w:eastAsia="en-US"/>
        </w:rPr>
        <w:tab/>
        <w:t>Guidance on amendments to UN Regulations</w:t>
      </w:r>
      <w:r w:rsidRPr="002378EF">
        <w:rPr>
          <w:lang w:eastAsia="en-US"/>
        </w:rPr>
        <w:t xml:space="preserve"> </w:t>
      </w:r>
      <w:r w:rsidRPr="00DE7BFF">
        <w:rPr>
          <w:lang w:eastAsia="en-US"/>
        </w:rPr>
        <w:t>annexed to the 1958 Agreement</w:t>
      </w:r>
      <w:r w:rsidR="00860468">
        <w:rPr>
          <w:lang w:eastAsia="en-US"/>
        </w:rPr>
        <w:t>;</w:t>
      </w:r>
    </w:p>
    <w:p w14:paraId="4194C477" w14:textId="244C9483" w:rsidR="002F5C5E" w:rsidRPr="00DE7BF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4.2.3.</w:t>
      </w:r>
      <w:r w:rsidRPr="002378EF">
        <w:rPr>
          <w:lang w:eastAsia="en-US"/>
        </w:rPr>
        <w:tab/>
        <w:t>Interpretation of specific UN Regulations</w:t>
      </w:r>
      <w:r w:rsidR="00D665D6">
        <w:rPr>
          <w:lang w:eastAsia="en-US"/>
        </w:rPr>
        <w:t>;</w:t>
      </w:r>
    </w:p>
    <w:p w14:paraId="0341EAA4" w14:textId="38E4666F" w:rsidR="002F5C5E"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4.3.</w:t>
      </w:r>
      <w:r w:rsidRPr="002378EF">
        <w:rPr>
          <w:lang w:eastAsia="en-US"/>
        </w:rPr>
        <w:tab/>
        <w:t>Development</w:t>
      </w:r>
      <w:r w:rsidRPr="00DE7BFF">
        <w:rPr>
          <w:lang w:eastAsia="en-US"/>
        </w:rPr>
        <w:t xml:space="preserve"> of the International Whole Vehicle Type Approval (IWVTA) system</w:t>
      </w:r>
      <w:r w:rsidR="00D665D6">
        <w:rPr>
          <w:lang w:eastAsia="en-US"/>
        </w:rPr>
        <w:t>;</w:t>
      </w:r>
    </w:p>
    <w:p w14:paraId="12D34E27" w14:textId="63FDFD2E" w:rsidR="002F5C5E"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t>4.4.</w:t>
      </w:r>
      <w:r w:rsidR="00084B3B">
        <w:rPr>
          <w:lang w:eastAsia="en-US"/>
        </w:rPr>
        <w:tab/>
      </w:r>
      <w:r w:rsidRPr="002378EF">
        <w:rPr>
          <w:lang w:eastAsia="en-US"/>
        </w:rPr>
        <w:t>Revision 3 to the 1958 Agreement</w:t>
      </w:r>
      <w:r w:rsidR="004F7C25">
        <w:rPr>
          <w:lang w:eastAsia="en-US"/>
        </w:rPr>
        <w:t>:</w:t>
      </w:r>
    </w:p>
    <w:p w14:paraId="33D7D3CE" w14:textId="270E0305" w:rsidR="00C45B15" w:rsidRDefault="00C45B15" w:rsidP="00C45B15">
      <w:pPr>
        <w:pStyle w:val="SingleTxtG"/>
        <w:tabs>
          <w:tab w:val="clear" w:pos="1701"/>
          <w:tab w:val="clear" w:pos="2268"/>
          <w:tab w:val="clear" w:pos="2835"/>
        </w:tabs>
        <w:suppressAutoHyphens/>
        <w:ind w:left="1985" w:hanging="851"/>
        <w:rPr>
          <w:lang w:eastAsia="en-US"/>
        </w:rPr>
      </w:pPr>
      <w:r>
        <w:rPr>
          <w:lang w:eastAsia="en-US"/>
        </w:rPr>
        <w:t>4.4.1.</w:t>
      </w:r>
      <w:r>
        <w:rPr>
          <w:lang w:eastAsia="en-US"/>
        </w:rPr>
        <w:tab/>
        <w:t>Proposal for amendments to Schedule 2 to the 1958 Agreement</w:t>
      </w:r>
      <w:r w:rsidR="004F7C25">
        <w:rPr>
          <w:lang w:eastAsia="en-US"/>
        </w:rPr>
        <w:t>;</w:t>
      </w:r>
    </w:p>
    <w:p w14:paraId="2A7183B2" w14:textId="77777777" w:rsidR="00C45B15" w:rsidRDefault="00C45B15" w:rsidP="00DE7BFF">
      <w:pPr>
        <w:pStyle w:val="SingleTxtG"/>
        <w:tabs>
          <w:tab w:val="clear" w:pos="1701"/>
          <w:tab w:val="clear" w:pos="2268"/>
          <w:tab w:val="clear" w:pos="2835"/>
        </w:tabs>
        <w:suppressAutoHyphens/>
        <w:ind w:left="1985" w:hanging="851"/>
        <w:rPr>
          <w:lang w:eastAsia="en-US"/>
        </w:rPr>
      </w:pPr>
    </w:p>
    <w:p w14:paraId="4F69E6F7" w14:textId="2964BCC3" w:rsidR="002F5C5E" w:rsidRPr="002378EF" w:rsidRDefault="002F5C5E" w:rsidP="00DE7BFF">
      <w:pPr>
        <w:pStyle w:val="SingleTxtG"/>
        <w:tabs>
          <w:tab w:val="clear" w:pos="1701"/>
          <w:tab w:val="clear" w:pos="2268"/>
          <w:tab w:val="clear" w:pos="2835"/>
        </w:tabs>
        <w:suppressAutoHyphens/>
        <w:ind w:left="1985" w:hanging="851"/>
        <w:rPr>
          <w:lang w:eastAsia="en-US"/>
        </w:rPr>
      </w:pPr>
      <w:r w:rsidRPr="002378EF">
        <w:rPr>
          <w:lang w:eastAsia="en-US"/>
        </w:rPr>
        <w:lastRenderedPageBreak/>
        <w:t>4.5.</w:t>
      </w:r>
      <w:r w:rsidRPr="002378EF">
        <w:rPr>
          <w:lang w:eastAsia="en-US"/>
        </w:rPr>
        <w:tab/>
        <w:t>Development of an electronic database for the exchange of type approval documentation (DETA)</w:t>
      </w:r>
      <w:r w:rsidR="00D665D6">
        <w:rPr>
          <w:lang w:eastAsia="en-US"/>
        </w:rPr>
        <w:t>;</w:t>
      </w:r>
    </w:p>
    <w:p w14:paraId="2CCE7670" w14:textId="5EAB6699" w:rsidR="002F5C5E" w:rsidRPr="002378EF" w:rsidRDefault="002F5C5E" w:rsidP="00A31330">
      <w:pPr>
        <w:pStyle w:val="SingleTxtG"/>
        <w:keepNext/>
        <w:keepLines/>
        <w:tabs>
          <w:tab w:val="clear" w:pos="1701"/>
          <w:tab w:val="clear" w:pos="2268"/>
          <w:tab w:val="clear" w:pos="2835"/>
        </w:tabs>
        <w:suppressAutoHyphens/>
        <w:ind w:left="1985" w:hanging="851"/>
        <w:rPr>
          <w:lang w:eastAsia="en-US"/>
        </w:rPr>
      </w:pPr>
      <w:r w:rsidRPr="00D74334">
        <w:rPr>
          <w:lang w:eastAsia="en-US"/>
        </w:rPr>
        <w:t>4</w:t>
      </w:r>
      <w:r w:rsidRPr="002378EF">
        <w:rPr>
          <w:lang w:eastAsia="en-US"/>
        </w:rPr>
        <w:t>.6.</w:t>
      </w:r>
      <w:r w:rsidRPr="002378EF">
        <w:rPr>
          <w:lang w:eastAsia="en-US"/>
        </w:rPr>
        <w:tab/>
        <w:t>Consideration of draft amendments to existing UN Regulations submitted by GR</w:t>
      </w:r>
      <w:r w:rsidR="00F93330">
        <w:rPr>
          <w:lang w:eastAsia="en-US"/>
        </w:rPr>
        <w:t>BP</w:t>
      </w:r>
      <w:r w:rsidR="00D665D6">
        <w:rPr>
          <w:lang w:eastAsia="en-US"/>
        </w:rPr>
        <w:t>:</w:t>
      </w:r>
    </w:p>
    <w:p w14:paraId="5618E3EE" w14:textId="21E6C500" w:rsidR="005E3270" w:rsidRDefault="003F41F0" w:rsidP="005E3270">
      <w:pPr>
        <w:pStyle w:val="SingleTxtG"/>
        <w:keepNext/>
        <w:keepLines/>
        <w:suppressAutoHyphens/>
        <w:ind w:left="1985" w:hanging="851"/>
        <w:rPr>
          <w:lang w:eastAsia="en-US"/>
        </w:rPr>
      </w:pPr>
      <w:r>
        <w:rPr>
          <w:lang w:eastAsia="en-US"/>
        </w:rPr>
        <w:t>4.6.1</w:t>
      </w:r>
      <w:r w:rsidR="00084B3B">
        <w:rPr>
          <w:lang w:eastAsia="en-US"/>
        </w:rPr>
        <w:t>.</w:t>
      </w:r>
      <w:r w:rsidR="00C72297">
        <w:rPr>
          <w:lang w:eastAsia="en-US"/>
        </w:rPr>
        <w:tab/>
      </w:r>
      <w:r w:rsidR="005E3270">
        <w:rPr>
          <w:lang w:eastAsia="en-US"/>
        </w:rPr>
        <w:tab/>
        <w:t>Proposal for Supplement 13 to the 04 series of amendments to UN Regulation No.</w:t>
      </w:r>
      <w:r w:rsidR="00FC7CA7">
        <w:rPr>
          <w:lang w:eastAsia="en-US"/>
        </w:rPr>
        <w:t> </w:t>
      </w:r>
      <w:r w:rsidR="005E3270">
        <w:rPr>
          <w:lang w:eastAsia="en-US"/>
        </w:rPr>
        <w:t>41 (Noise emissions of motorcycles)</w:t>
      </w:r>
      <w:r w:rsidR="00D41CD1">
        <w:rPr>
          <w:lang w:eastAsia="en-US"/>
        </w:rPr>
        <w:t>;</w:t>
      </w:r>
      <w:r w:rsidR="005E3270">
        <w:rPr>
          <w:lang w:eastAsia="en-US"/>
        </w:rPr>
        <w:t xml:space="preserve">  </w:t>
      </w:r>
    </w:p>
    <w:p w14:paraId="448DC113" w14:textId="2D204B12" w:rsidR="00381DA2" w:rsidRDefault="00817DD3" w:rsidP="00D41CD1">
      <w:pPr>
        <w:pStyle w:val="SingleTxtG"/>
        <w:keepNext/>
        <w:keepLines/>
        <w:suppressAutoHyphens/>
        <w:ind w:left="1985" w:hanging="851"/>
        <w:rPr>
          <w:lang w:eastAsia="en-US"/>
        </w:rPr>
      </w:pPr>
      <w:r>
        <w:rPr>
          <w:lang w:eastAsia="en-US"/>
        </w:rPr>
        <w:t>4.6.</w:t>
      </w:r>
      <w:r w:rsidR="000B1F39">
        <w:rPr>
          <w:lang w:eastAsia="en-US"/>
        </w:rPr>
        <w:t>2</w:t>
      </w:r>
      <w:r>
        <w:rPr>
          <w:lang w:eastAsia="en-US"/>
        </w:rPr>
        <w:t>.</w:t>
      </w:r>
      <w:r>
        <w:rPr>
          <w:lang w:eastAsia="en-US"/>
        </w:rPr>
        <w:tab/>
      </w:r>
      <w:r w:rsidR="00DF412A">
        <w:rPr>
          <w:lang w:eastAsia="en-US"/>
        </w:rPr>
        <w:tab/>
      </w:r>
      <w:r w:rsidR="005E3270">
        <w:rPr>
          <w:lang w:eastAsia="en-US"/>
        </w:rPr>
        <w:t>Proposal for Supplement 5 to the 05 series of amendments to UN Regulation No.</w:t>
      </w:r>
      <w:r w:rsidR="00FC7CA7">
        <w:rPr>
          <w:lang w:eastAsia="en-US"/>
        </w:rPr>
        <w:t> </w:t>
      </w:r>
      <w:r w:rsidR="005E3270">
        <w:rPr>
          <w:lang w:eastAsia="en-US"/>
        </w:rPr>
        <w:t>41 (Noise emissions of motorcycles)</w:t>
      </w:r>
      <w:r w:rsidR="00D665D6">
        <w:rPr>
          <w:lang w:eastAsia="en-US"/>
        </w:rPr>
        <w:t>;</w:t>
      </w:r>
      <w:r w:rsidR="00DF412A">
        <w:rPr>
          <w:lang w:eastAsia="en-US"/>
        </w:rPr>
        <w:t xml:space="preserve"> </w:t>
      </w:r>
      <w:r>
        <w:rPr>
          <w:lang w:eastAsia="en-US"/>
        </w:rPr>
        <w:t xml:space="preserve"> </w:t>
      </w:r>
    </w:p>
    <w:p w14:paraId="41260CD0" w14:textId="77F2C90A" w:rsidR="005E3270" w:rsidRPr="002378EF" w:rsidRDefault="00381DA2" w:rsidP="005E3270">
      <w:pPr>
        <w:pStyle w:val="SingleTxtG"/>
        <w:keepNext/>
        <w:keepLines/>
        <w:tabs>
          <w:tab w:val="clear" w:pos="1701"/>
          <w:tab w:val="clear" w:pos="2268"/>
          <w:tab w:val="clear" w:pos="2835"/>
        </w:tabs>
        <w:suppressAutoHyphens/>
        <w:ind w:left="1985" w:hanging="851"/>
        <w:rPr>
          <w:lang w:eastAsia="en-US"/>
        </w:rPr>
      </w:pPr>
      <w:r>
        <w:rPr>
          <w:lang w:eastAsia="en-US"/>
        </w:rPr>
        <w:t>4.6.</w:t>
      </w:r>
      <w:r w:rsidR="000B1F39">
        <w:rPr>
          <w:lang w:eastAsia="en-US"/>
        </w:rPr>
        <w:t>3</w:t>
      </w:r>
      <w:r>
        <w:rPr>
          <w:lang w:eastAsia="en-US"/>
        </w:rPr>
        <w:t>.</w:t>
      </w:r>
      <w:r>
        <w:rPr>
          <w:lang w:eastAsia="en-US"/>
        </w:rPr>
        <w:tab/>
      </w:r>
      <w:r w:rsidR="005E3270">
        <w:rPr>
          <w:lang w:eastAsia="en-US"/>
        </w:rPr>
        <w:t>Proposal for Supplement 1 to the 06 series of amendments to UN Regulation No.</w:t>
      </w:r>
      <w:r w:rsidR="00FC7CA7">
        <w:rPr>
          <w:lang w:eastAsia="en-US"/>
        </w:rPr>
        <w:t> </w:t>
      </w:r>
      <w:r w:rsidR="005E3270">
        <w:rPr>
          <w:lang w:eastAsia="en-US"/>
        </w:rPr>
        <w:t>41 (Noise emissions of motorcycles)</w:t>
      </w:r>
      <w:r w:rsidR="007A04E2">
        <w:rPr>
          <w:lang w:eastAsia="en-US"/>
        </w:rPr>
        <w:t>;</w:t>
      </w:r>
    </w:p>
    <w:p w14:paraId="4B2680EA" w14:textId="15E5999E" w:rsidR="009B128D" w:rsidRDefault="009B128D" w:rsidP="009B128D">
      <w:pPr>
        <w:pStyle w:val="SingleTxtG"/>
        <w:tabs>
          <w:tab w:val="clear" w:pos="1701"/>
          <w:tab w:val="clear" w:pos="2268"/>
          <w:tab w:val="clear" w:pos="2835"/>
        </w:tabs>
        <w:suppressAutoHyphens/>
        <w:ind w:left="1985" w:hanging="851"/>
        <w:rPr>
          <w:lang w:eastAsia="en-US"/>
        </w:rPr>
      </w:pPr>
      <w:r w:rsidRPr="004B5D58">
        <w:rPr>
          <w:lang w:eastAsia="en-US"/>
        </w:rPr>
        <w:t>4.7.</w:t>
      </w:r>
      <w:r w:rsidRPr="004B5D58">
        <w:rPr>
          <w:lang w:eastAsia="en-US"/>
        </w:rPr>
        <w:tab/>
        <w:t>Consideration of draft amendments to existing UN Regulations submitted by GR</w:t>
      </w:r>
      <w:r w:rsidR="00255F6D">
        <w:rPr>
          <w:lang w:eastAsia="en-US"/>
        </w:rPr>
        <w:t>VA</w:t>
      </w:r>
      <w:r w:rsidR="00EF7D97">
        <w:rPr>
          <w:lang w:eastAsia="en-US"/>
        </w:rPr>
        <w:t>:</w:t>
      </w:r>
    </w:p>
    <w:p w14:paraId="00C8145E" w14:textId="381773D4" w:rsidR="00255ACA" w:rsidRDefault="00255ACA" w:rsidP="00255ACA">
      <w:pPr>
        <w:pStyle w:val="SingleTxtG"/>
        <w:suppressAutoHyphens/>
        <w:ind w:left="1985" w:hanging="851"/>
        <w:rPr>
          <w:lang w:eastAsia="en-US"/>
        </w:rPr>
      </w:pPr>
      <w:r>
        <w:rPr>
          <w:lang w:eastAsia="en-US"/>
        </w:rPr>
        <w:t>4.7.1.</w:t>
      </w:r>
      <w:r>
        <w:rPr>
          <w:lang w:eastAsia="en-US"/>
        </w:rPr>
        <w:tab/>
      </w:r>
      <w:r>
        <w:rPr>
          <w:lang w:eastAsia="en-US"/>
        </w:rPr>
        <w:tab/>
        <w:t>Proposal for a Supplement 2 to the 15 series of amendments to UN Regulation No.</w:t>
      </w:r>
      <w:r w:rsidR="00FC7CA7">
        <w:rPr>
          <w:lang w:eastAsia="en-US"/>
        </w:rPr>
        <w:t> </w:t>
      </w:r>
      <w:r>
        <w:rPr>
          <w:lang w:eastAsia="en-US"/>
        </w:rPr>
        <w:t>13 (Heavy vehicle breaking)</w:t>
      </w:r>
      <w:r w:rsidR="007A04E2">
        <w:rPr>
          <w:lang w:eastAsia="en-US"/>
        </w:rPr>
        <w:t>;</w:t>
      </w:r>
    </w:p>
    <w:p w14:paraId="16C21379" w14:textId="76C354C5" w:rsidR="00255ACA" w:rsidRDefault="00255ACA" w:rsidP="00255ACA">
      <w:pPr>
        <w:pStyle w:val="SingleTxtG"/>
        <w:suppressAutoHyphens/>
        <w:ind w:left="1985" w:hanging="851"/>
        <w:rPr>
          <w:lang w:eastAsia="en-US"/>
        </w:rPr>
      </w:pPr>
      <w:r>
        <w:rPr>
          <w:lang w:eastAsia="en-US"/>
        </w:rPr>
        <w:t>4.7.2.</w:t>
      </w:r>
      <w:r>
        <w:rPr>
          <w:lang w:eastAsia="en-US"/>
        </w:rPr>
        <w:tab/>
      </w:r>
      <w:r>
        <w:rPr>
          <w:lang w:eastAsia="en-US"/>
        </w:rPr>
        <w:tab/>
        <w:t>Proposal for a Supplement 3 to the 14 series of amendments to UN Regulation No.</w:t>
      </w:r>
      <w:r w:rsidR="00FC7CA7">
        <w:rPr>
          <w:lang w:eastAsia="en-US"/>
        </w:rPr>
        <w:t> </w:t>
      </w:r>
      <w:r>
        <w:rPr>
          <w:lang w:eastAsia="en-US"/>
        </w:rPr>
        <w:t>13 (Heavy vehicle breaking)</w:t>
      </w:r>
      <w:r w:rsidR="007A04E2">
        <w:rPr>
          <w:lang w:eastAsia="en-US"/>
        </w:rPr>
        <w:t>;</w:t>
      </w:r>
    </w:p>
    <w:p w14:paraId="2E71BAB6" w14:textId="3E97F1B8" w:rsidR="00255ACA" w:rsidRDefault="00255ACA" w:rsidP="00255ACA">
      <w:pPr>
        <w:pStyle w:val="SingleTxtG"/>
        <w:suppressAutoHyphens/>
        <w:ind w:left="1985" w:hanging="851"/>
        <w:rPr>
          <w:lang w:eastAsia="en-US"/>
        </w:rPr>
      </w:pPr>
      <w:r>
        <w:rPr>
          <w:lang w:eastAsia="en-US"/>
        </w:rPr>
        <w:t>4.7.3.</w:t>
      </w:r>
      <w:r>
        <w:rPr>
          <w:lang w:eastAsia="en-US"/>
        </w:rPr>
        <w:tab/>
      </w:r>
      <w:r>
        <w:rPr>
          <w:lang w:eastAsia="en-US"/>
        </w:rPr>
        <w:tab/>
        <w:t>Proposal for a Supplement 6 to the 13 series of amendments to UN Regulation No.</w:t>
      </w:r>
      <w:r w:rsidR="00FC7CA7">
        <w:rPr>
          <w:lang w:eastAsia="en-US"/>
        </w:rPr>
        <w:t> </w:t>
      </w:r>
      <w:r>
        <w:rPr>
          <w:lang w:eastAsia="en-US"/>
        </w:rPr>
        <w:t>13 (Heavy vehicle breaking)</w:t>
      </w:r>
      <w:r w:rsidR="007A04E2">
        <w:rPr>
          <w:lang w:eastAsia="en-US"/>
        </w:rPr>
        <w:t>;</w:t>
      </w:r>
    </w:p>
    <w:p w14:paraId="5C14AE78" w14:textId="6620E5E6" w:rsidR="00255ACA" w:rsidRDefault="00255ACA" w:rsidP="00255ACA">
      <w:pPr>
        <w:pStyle w:val="SingleTxtG"/>
        <w:suppressAutoHyphens/>
        <w:ind w:left="1985" w:hanging="851"/>
        <w:rPr>
          <w:lang w:eastAsia="en-US"/>
        </w:rPr>
      </w:pPr>
      <w:r>
        <w:rPr>
          <w:lang w:eastAsia="en-US"/>
        </w:rPr>
        <w:t>4.7.4.</w:t>
      </w:r>
      <w:r>
        <w:rPr>
          <w:lang w:eastAsia="en-US"/>
        </w:rPr>
        <w:tab/>
      </w:r>
      <w:r>
        <w:rPr>
          <w:lang w:eastAsia="en-US"/>
        </w:rPr>
        <w:tab/>
        <w:t>Proposal for a Supplement 8 to the 12 series of amendments to UN Regulation No.</w:t>
      </w:r>
      <w:r w:rsidR="00FC7CA7">
        <w:rPr>
          <w:lang w:eastAsia="en-US"/>
        </w:rPr>
        <w:t> </w:t>
      </w:r>
      <w:r>
        <w:rPr>
          <w:lang w:eastAsia="en-US"/>
        </w:rPr>
        <w:t>13 (Heavy vehicle breaking)</w:t>
      </w:r>
      <w:r w:rsidR="007A04E2">
        <w:rPr>
          <w:lang w:eastAsia="en-US"/>
        </w:rPr>
        <w:t>;</w:t>
      </w:r>
    </w:p>
    <w:p w14:paraId="20762BB1" w14:textId="1720A264" w:rsidR="00255ACA" w:rsidRDefault="00255ACA" w:rsidP="00255ACA">
      <w:pPr>
        <w:pStyle w:val="SingleTxtG"/>
        <w:suppressAutoHyphens/>
        <w:ind w:left="1985" w:hanging="851"/>
        <w:rPr>
          <w:lang w:eastAsia="en-US"/>
        </w:rPr>
      </w:pPr>
      <w:r>
        <w:rPr>
          <w:lang w:eastAsia="en-US"/>
        </w:rPr>
        <w:t>4.7.5.</w:t>
      </w:r>
      <w:r>
        <w:rPr>
          <w:lang w:eastAsia="en-US"/>
        </w:rPr>
        <w:tab/>
      </w:r>
      <w:r>
        <w:rPr>
          <w:lang w:eastAsia="en-US"/>
        </w:rPr>
        <w:tab/>
        <w:t>Proposal for a Supplement 1 to the 02 series of amendments to UN Regulation No.</w:t>
      </w:r>
      <w:r w:rsidR="00FC7CA7">
        <w:rPr>
          <w:lang w:eastAsia="en-US"/>
        </w:rPr>
        <w:t> </w:t>
      </w:r>
      <w:r>
        <w:rPr>
          <w:lang w:eastAsia="en-US"/>
        </w:rPr>
        <w:t>13-H (Braking of passenger cars)</w:t>
      </w:r>
      <w:r w:rsidR="007A04E2">
        <w:rPr>
          <w:lang w:eastAsia="en-US"/>
        </w:rPr>
        <w:t>;</w:t>
      </w:r>
    </w:p>
    <w:p w14:paraId="7076EB48" w14:textId="5A029724" w:rsidR="00255ACA" w:rsidRDefault="00255ACA" w:rsidP="00255ACA">
      <w:pPr>
        <w:pStyle w:val="SingleTxtG"/>
        <w:suppressAutoHyphens/>
        <w:ind w:left="1985" w:hanging="851"/>
        <w:rPr>
          <w:lang w:eastAsia="en-US"/>
        </w:rPr>
      </w:pPr>
      <w:r>
        <w:rPr>
          <w:lang w:eastAsia="en-US"/>
        </w:rPr>
        <w:t>4.7.6.</w:t>
      </w:r>
      <w:r>
        <w:rPr>
          <w:lang w:eastAsia="en-US"/>
        </w:rPr>
        <w:tab/>
      </w:r>
      <w:r>
        <w:rPr>
          <w:lang w:eastAsia="en-US"/>
        </w:rPr>
        <w:tab/>
        <w:t>Proposal for a Supplement 6 to the 01 series of amendments to UN Regulation No.</w:t>
      </w:r>
      <w:r w:rsidR="00FC7CA7">
        <w:rPr>
          <w:lang w:eastAsia="en-US"/>
        </w:rPr>
        <w:t> </w:t>
      </w:r>
      <w:r>
        <w:rPr>
          <w:lang w:eastAsia="en-US"/>
        </w:rPr>
        <w:t>13-H (Braking of passenger cars)</w:t>
      </w:r>
      <w:r w:rsidR="007A04E2">
        <w:rPr>
          <w:lang w:eastAsia="en-US"/>
        </w:rPr>
        <w:t>;</w:t>
      </w:r>
    </w:p>
    <w:p w14:paraId="1D2D1C06" w14:textId="306D1E7D" w:rsidR="00255ACA" w:rsidRDefault="00255ACA" w:rsidP="00255ACA">
      <w:pPr>
        <w:pStyle w:val="SingleTxtG"/>
        <w:suppressAutoHyphens/>
        <w:ind w:left="1985" w:hanging="851"/>
        <w:rPr>
          <w:lang w:eastAsia="en-US"/>
        </w:rPr>
      </w:pPr>
      <w:r>
        <w:rPr>
          <w:lang w:eastAsia="en-US"/>
        </w:rPr>
        <w:t>4.7.7.</w:t>
      </w:r>
      <w:r>
        <w:rPr>
          <w:lang w:eastAsia="en-US"/>
        </w:rPr>
        <w:tab/>
      </w:r>
      <w:r>
        <w:rPr>
          <w:lang w:eastAsia="en-US"/>
        </w:rPr>
        <w:tab/>
        <w:t>Proposal for Supplement 10 to the 04 series of amendments to UN Regulation No.</w:t>
      </w:r>
      <w:r w:rsidR="00FC7CA7">
        <w:rPr>
          <w:lang w:eastAsia="en-US"/>
        </w:rPr>
        <w:t> </w:t>
      </w:r>
      <w:r>
        <w:rPr>
          <w:lang w:eastAsia="en-US"/>
        </w:rPr>
        <w:t>79 (Steering equipment)</w:t>
      </w:r>
      <w:r w:rsidR="007A04E2">
        <w:rPr>
          <w:lang w:eastAsia="en-US"/>
        </w:rPr>
        <w:t>;</w:t>
      </w:r>
    </w:p>
    <w:p w14:paraId="6698D730" w14:textId="65377627" w:rsidR="00255ACA" w:rsidRDefault="00255ACA" w:rsidP="00255ACA">
      <w:pPr>
        <w:pStyle w:val="SingleTxtG"/>
        <w:suppressAutoHyphens/>
        <w:ind w:left="1985" w:hanging="851"/>
        <w:rPr>
          <w:lang w:eastAsia="en-US"/>
        </w:rPr>
      </w:pPr>
      <w:r>
        <w:rPr>
          <w:lang w:eastAsia="en-US"/>
        </w:rPr>
        <w:t>4.7.8.</w:t>
      </w:r>
      <w:r>
        <w:rPr>
          <w:lang w:eastAsia="en-US"/>
        </w:rPr>
        <w:tab/>
      </w:r>
      <w:r>
        <w:rPr>
          <w:lang w:eastAsia="en-US"/>
        </w:rPr>
        <w:tab/>
        <w:t>Proposal for Supplement 15 to the 03 series of amendments to UN Regulation No.</w:t>
      </w:r>
      <w:r w:rsidR="00FC7CA7">
        <w:rPr>
          <w:lang w:eastAsia="en-US"/>
        </w:rPr>
        <w:t> </w:t>
      </w:r>
      <w:r>
        <w:rPr>
          <w:lang w:eastAsia="en-US"/>
        </w:rPr>
        <w:t>79 (Steering equipment)</w:t>
      </w:r>
      <w:r w:rsidR="007A04E2">
        <w:rPr>
          <w:lang w:eastAsia="en-US"/>
        </w:rPr>
        <w:t>;</w:t>
      </w:r>
    </w:p>
    <w:p w14:paraId="10843172" w14:textId="1BBCA0B8" w:rsidR="00255ACA" w:rsidRDefault="00255ACA" w:rsidP="00255ACA">
      <w:pPr>
        <w:pStyle w:val="SingleTxtG"/>
        <w:suppressAutoHyphens/>
        <w:ind w:left="1985" w:hanging="851"/>
        <w:rPr>
          <w:lang w:eastAsia="en-US"/>
        </w:rPr>
      </w:pPr>
      <w:r>
        <w:rPr>
          <w:lang w:eastAsia="en-US"/>
        </w:rPr>
        <w:t>4.7.9.</w:t>
      </w:r>
      <w:r>
        <w:rPr>
          <w:lang w:eastAsia="en-US"/>
        </w:rPr>
        <w:tab/>
      </w:r>
      <w:r>
        <w:rPr>
          <w:lang w:eastAsia="en-US"/>
        </w:rPr>
        <w:tab/>
        <w:t>Proposal for Supplement 1 to the 01 series of amendments to UN Regulation No.</w:t>
      </w:r>
      <w:r w:rsidR="00FC7CA7">
        <w:rPr>
          <w:lang w:eastAsia="en-US"/>
        </w:rPr>
        <w:t> </w:t>
      </w:r>
      <w:r>
        <w:rPr>
          <w:lang w:eastAsia="en-US"/>
        </w:rPr>
        <w:t>130 (LDWS)</w:t>
      </w:r>
      <w:r w:rsidR="007A04E2">
        <w:rPr>
          <w:lang w:eastAsia="en-US"/>
        </w:rPr>
        <w:t>;</w:t>
      </w:r>
    </w:p>
    <w:p w14:paraId="3A699032" w14:textId="006EC262" w:rsidR="00255ACA" w:rsidRDefault="00255ACA" w:rsidP="00255ACA">
      <w:pPr>
        <w:pStyle w:val="SingleTxtG"/>
        <w:suppressAutoHyphens/>
        <w:ind w:left="1985" w:hanging="851"/>
        <w:rPr>
          <w:lang w:eastAsia="en-US"/>
        </w:rPr>
      </w:pPr>
      <w:r>
        <w:rPr>
          <w:lang w:eastAsia="en-US"/>
        </w:rPr>
        <w:t>4.7.10.</w:t>
      </w:r>
      <w:r>
        <w:rPr>
          <w:lang w:eastAsia="en-US"/>
        </w:rPr>
        <w:tab/>
      </w:r>
      <w:r>
        <w:rPr>
          <w:lang w:eastAsia="en-US"/>
        </w:rPr>
        <w:tab/>
        <w:t>Proposal for Supplement 2 to the original version of UN Regulation No. 130 (LDWS)</w:t>
      </w:r>
      <w:r w:rsidR="007A04E2">
        <w:rPr>
          <w:lang w:eastAsia="en-US"/>
        </w:rPr>
        <w:t>;</w:t>
      </w:r>
    </w:p>
    <w:p w14:paraId="7ECDA753" w14:textId="3AD4513A" w:rsidR="00255ACA" w:rsidRDefault="00255ACA" w:rsidP="00255ACA">
      <w:pPr>
        <w:pStyle w:val="SingleTxtG"/>
        <w:suppressAutoHyphens/>
        <w:ind w:left="1985" w:hanging="851"/>
        <w:rPr>
          <w:lang w:eastAsia="en-US"/>
        </w:rPr>
      </w:pPr>
      <w:r>
        <w:rPr>
          <w:lang w:eastAsia="en-US"/>
        </w:rPr>
        <w:t>4.7.11.</w:t>
      </w:r>
      <w:r>
        <w:rPr>
          <w:lang w:eastAsia="en-US"/>
        </w:rPr>
        <w:tab/>
      </w:r>
      <w:r>
        <w:rPr>
          <w:lang w:eastAsia="en-US"/>
        </w:rPr>
        <w:tab/>
        <w:t>Proposal for Supplement 7 to the original version of UN Regulation No. 140 (ESC)</w:t>
      </w:r>
      <w:r w:rsidR="007A04E2">
        <w:rPr>
          <w:lang w:eastAsia="en-US"/>
        </w:rPr>
        <w:t>;</w:t>
      </w:r>
    </w:p>
    <w:p w14:paraId="4A1C08BF" w14:textId="466B3976" w:rsidR="00BC0F00" w:rsidRDefault="00BC0F00" w:rsidP="00BC0F00">
      <w:pPr>
        <w:pStyle w:val="SingleTxtG"/>
        <w:tabs>
          <w:tab w:val="clear" w:pos="1701"/>
          <w:tab w:val="clear" w:pos="2268"/>
          <w:tab w:val="clear" w:pos="2835"/>
        </w:tabs>
        <w:suppressAutoHyphens/>
        <w:ind w:left="1985" w:hanging="851"/>
        <w:rPr>
          <w:lang w:eastAsia="en-US"/>
        </w:rPr>
      </w:pPr>
      <w:r w:rsidRPr="004B5D58">
        <w:rPr>
          <w:lang w:eastAsia="en-US"/>
        </w:rPr>
        <w:t>4.</w:t>
      </w:r>
      <w:r w:rsidR="00BF0838">
        <w:rPr>
          <w:lang w:eastAsia="en-US"/>
        </w:rPr>
        <w:t>8</w:t>
      </w:r>
      <w:r w:rsidRPr="004B5D58">
        <w:rPr>
          <w:lang w:eastAsia="en-US"/>
        </w:rPr>
        <w:t>.</w:t>
      </w:r>
      <w:r w:rsidRPr="004B5D58">
        <w:rPr>
          <w:lang w:eastAsia="en-US"/>
        </w:rPr>
        <w:tab/>
        <w:t>Consideration of draft amendments to existing UN Regulations submitted by GR</w:t>
      </w:r>
      <w:r>
        <w:rPr>
          <w:lang w:eastAsia="en-US"/>
        </w:rPr>
        <w:t>SG:</w:t>
      </w:r>
    </w:p>
    <w:p w14:paraId="26EB0473" w14:textId="7A7CE2E2" w:rsidR="00B76785" w:rsidRDefault="00BC0F00" w:rsidP="00B76785">
      <w:pPr>
        <w:pStyle w:val="SingleTxtG"/>
        <w:suppressAutoHyphens/>
        <w:ind w:left="1985" w:hanging="851"/>
        <w:rPr>
          <w:lang w:eastAsia="en-US"/>
        </w:rPr>
      </w:pPr>
      <w:r>
        <w:rPr>
          <w:lang w:eastAsia="en-US"/>
        </w:rPr>
        <w:t>4.</w:t>
      </w:r>
      <w:r w:rsidR="00612853">
        <w:rPr>
          <w:lang w:eastAsia="en-US"/>
        </w:rPr>
        <w:t>8</w:t>
      </w:r>
      <w:r>
        <w:rPr>
          <w:lang w:eastAsia="en-US"/>
        </w:rPr>
        <w:t>.1.</w:t>
      </w:r>
      <w:r>
        <w:rPr>
          <w:lang w:eastAsia="en-US"/>
        </w:rPr>
        <w:tab/>
      </w:r>
      <w:r>
        <w:rPr>
          <w:lang w:eastAsia="en-US"/>
        </w:rPr>
        <w:tab/>
      </w:r>
      <w:r w:rsidR="00B76785">
        <w:rPr>
          <w:lang w:eastAsia="en-US"/>
        </w:rPr>
        <w:t>Proposal for Supplement 1 to the 02 series of amendments to UN Regulation No.</w:t>
      </w:r>
      <w:r w:rsidR="00FC7CA7">
        <w:rPr>
          <w:lang w:eastAsia="en-US"/>
        </w:rPr>
        <w:t> </w:t>
      </w:r>
      <w:r w:rsidR="00B76785">
        <w:rPr>
          <w:lang w:eastAsia="en-US"/>
        </w:rPr>
        <w:t>39 (Speedometer and Odometer)</w:t>
      </w:r>
    </w:p>
    <w:p w14:paraId="1062E00A" w14:textId="6DE64F7A" w:rsidR="00B76785" w:rsidRDefault="00BC0F00" w:rsidP="00B76785">
      <w:pPr>
        <w:pStyle w:val="SingleTxtG"/>
        <w:suppressAutoHyphens/>
        <w:ind w:left="1985" w:hanging="851"/>
        <w:rPr>
          <w:lang w:eastAsia="en-US"/>
        </w:rPr>
      </w:pPr>
      <w:r>
        <w:rPr>
          <w:lang w:eastAsia="en-US"/>
        </w:rPr>
        <w:t>4.</w:t>
      </w:r>
      <w:r w:rsidR="00612853">
        <w:rPr>
          <w:lang w:eastAsia="en-US"/>
        </w:rPr>
        <w:t>8</w:t>
      </w:r>
      <w:r>
        <w:rPr>
          <w:lang w:eastAsia="en-US"/>
        </w:rPr>
        <w:t>.2.</w:t>
      </w:r>
      <w:r>
        <w:rPr>
          <w:lang w:eastAsia="en-US"/>
        </w:rPr>
        <w:tab/>
      </w:r>
      <w:r>
        <w:rPr>
          <w:lang w:eastAsia="en-US"/>
        </w:rPr>
        <w:tab/>
      </w:r>
      <w:r w:rsidR="00B76785">
        <w:rPr>
          <w:lang w:eastAsia="en-US"/>
        </w:rPr>
        <w:t>Proposal for</w:t>
      </w:r>
      <w:r>
        <w:rPr>
          <w:lang w:eastAsia="en-US"/>
        </w:rPr>
        <w:t xml:space="preserve"> </w:t>
      </w:r>
      <w:r w:rsidR="00B76785">
        <w:rPr>
          <w:lang w:eastAsia="en-US"/>
        </w:rPr>
        <w:t>Supplement 2 to the 10 series of amendments to UN Regulation No.</w:t>
      </w:r>
      <w:r w:rsidR="00FC7CA7">
        <w:rPr>
          <w:lang w:eastAsia="en-US"/>
        </w:rPr>
        <w:t> </w:t>
      </w:r>
      <w:r w:rsidR="00B76785">
        <w:rPr>
          <w:lang w:eastAsia="en-US"/>
        </w:rPr>
        <w:t>107 (M2 and M3 vehicles)</w:t>
      </w:r>
    </w:p>
    <w:p w14:paraId="2A33DB54" w14:textId="59A91FA4" w:rsidR="006724B5" w:rsidRDefault="00BC0F00" w:rsidP="00B76785">
      <w:pPr>
        <w:pStyle w:val="SingleTxtG"/>
        <w:suppressAutoHyphens/>
        <w:ind w:left="1985" w:hanging="851"/>
      </w:pPr>
      <w:r>
        <w:rPr>
          <w:lang w:eastAsia="en-US"/>
        </w:rPr>
        <w:t>4.</w:t>
      </w:r>
      <w:r w:rsidR="00612853">
        <w:rPr>
          <w:lang w:eastAsia="en-US"/>
        </w:rPr>
        <w:t>8</w:t>
      </w:r>
      <w:r>
        <w:rPr>
          <w:lang w:eastAsia="en-US"/>
        </w:rPr>
        <w:t>.3.</w:t>
      </w:r>
      <w:r>
        <w:rPr>
          <w:lang w:eastAsia="en-US"/>
        </w:rPr>
        <w:tab/>
      </w:r>
      <w:r>
        <w:rPr>
          <w:lang w:eastAsia="en-US"/>
        </w:rPr>
        <w:tab/>
      </w:r>
      <w:r w:rsidR="00B76785">
        <w:rPr>
          <w:lang w:eastAsia="en-US"/>
        </w:rPr>
        <w:t>Proposal for Supplement 1 to the 11 series of amendments UN Regulation No.</w:t>
      </w:r>
      <w:r w:rsidR="00FC7CA7">
        <w:rPr>
          <w:lang w:eastAsia="en-US"/>
        </w:rPr>
        <w:t> </w:t>
      </w:r>
      <w:r w:rsidR="00B76785">
        <w:rPr>
          <w:lang w:eastAsia="en-US"/>
        </w:rPr>
        <w:t xml:space="preserve">107 (M2 and M3 vehicles). </w:t>
      </w:r>
      <w:r>
        <w:tab/>
      </w:r>
    </w:p>
    <w:p w14:paraId="44650B37" w14:textId="39B62ACB" w:rsidR="00BC0F00" w:rsidRDefault="00BC0F00" w:rsidP="00BC0F00">
      <w:pPr>
        <w:pStyle w:val="SingleTxtG"/>
        <w:tabs>
          <w:tab w:val="clear" w:pos="1701"/>
          <w:tab w:val="clear" w:pos="2268"/>
          <w:tab w:val="clear" w:pos="2835"/>
        </w:tabs>
        <w:suppressAutoHyphens/>
        <w:ind w:left="1985" w:hanging="851"/>
        <w:rPr>
          <w:lang w:eastAsia="en-US"/>
        </w:rPr>
      </w:pPr>
      <w:r w:rsidRPr="004B5D58">
        <w:rPr>
          <w:lang w:eastAsia="en-US"/>
        </w:rPr>
        <w:t>4.</w:t>
      </w:r>
      <w:r w:rsidR="00BF0838">
        <w:rPr>
          <w:lang w:eastAsia="en-US"/>
        </w:rPr>
        <w:t>9</w:t>
      </w:r>
      <w:r w:rsidRPr="004B5D58">
        <w:rPr>
          <w:lang w:eastAsia="en-US"/>
        </w:rPr>
        <w:t>.</w:t>
      </w:r>
      <w:r w:rsidRPr="004B5D58">
        <w:rPr>
          <w:lang w:eastAsia="en-US"/>
        </w:rPr>
        <w:tab/>
        <w:t>Consideration of draft amendments to existing UN Regulations submitted by GR</w:t>
      </w:r>
      <w:r>
        <w:rPr>
          <w:lang w:eastAsia="en-US"/>
        </w:rPr>
        <w:t>PE:</w:t>
      </w:r>
    </w:p>
    <w:p w14:paraId="35ACDF8A" w14:textId="4B09F2F3" w:rsidR="0037092F" w:rsidRDefault="00BC0F00" w:rsidP="0037092F">
      <w:pPr>
        <w:pStyle w:val="SingleTxtG"/>
        <w:suppressAutoHyphens/>
        <w:ind w:left="1985" w:hanging="851"/>
        <w:rPr>
          <w:lang w:eastAsia="en-US"/>
        </w:rPr>
      </w:pPr>
      <w:r>
        <w:rPr>
          <w:lang w:eastAsia="en-US"/>
        </w:rPr>
        <w:t>4.</w:t>
      </w:r>
      <w:r w:rsidR="006410F6">
        <w:rPr>
          <w:lang w:eastAsia="en-US"/>
        </w:rPr>
        <w:t>9</w:t>
      </w:r>
      <w:r>
        <w:rPr>
          <w:lang w:eastAsia="en-US"/>
        </w:rPr>
        <w:t>.1.</w:t>
      </w:r>
      <w:r>
        <w:rPr>
          <w:lang w:eastAsia="en-US"/>
        </w:rPr>
        <w:tab/>
      </w:r>
      <w:r>
        <w:rPr>
          <w:lang w:eastAsia="en-US"/>
        </w:rPr>
        <w:tab/>
      </w:r>
      <w:r w:rsidR="0037092F">
        <w:rPr>
          <w:lang w:eastAsia="en-US"/>
        </w:rPr>
        <w:t>Proposal for the 02 series of amendments to UN Regulation No. 40 (Emission of gaseous pollutants by motorcycles)</w:t>
      </w:r>
      <w:r w:rsidR="00A66436">
        <w:rPr>
          <w:lang w:eastAsia="en-US"/>
        </w:rPr>
        <w:t>;</w:t>
      </w:r>
    </w:p>
    <w:p w14:paraId="44088401" w14:textId="3BC6B0C6" w:rsidR="0037092F" w:rsidRDefault="00D909F9" w:rsidP="00C51F4D">
      <w:pPr>
        <w:pStyle w:val="SingleTxtG"/>
        <w:suppressAutoHyphens/>
        <w:ind w:left="1985" w:hanging="851"/>
        <w:rPr>
          <w:lang w:eastAsia="en-US"/>
        </w:rPr>
      </w:pPr>
      <w:r>
        <w:rPr>
          <w:lang w:eastAsia="en-US"/>
        </w:rPr>
        <w:t>4.9.2.</w:t>
      </w:r>
      <w:r>
        <w:rPr>
          <w:lang w:eastAsia="en-US"/>
        </w:rPr>
        <w:tab/>
      </w:r>
      <w:r>
        <w:rPr>
          <w:lang w:eastAsia="en-US"/>
        </w:rPr>
        <w:tab/>
      </w:r>
      <w:r w:rsidR="0037092F">
        <w:rPr>
          <w:lang w:eastAsia="en-US"/>
        </w:rPr>
        <w:t>Proposal for the 09 series of amendments to UN Regulation No. 83 (Emissions of M1 and N1 vehicles)</w:t>
      </w:r>
      <w:r w:rsidR="0069556A">
        <w:rPr>
          <w:lang w:eastAsia="en-US"/>
        </w:rPr>
        <w:t>;</w:t>
      </w:r>
    </w:p>
    <w:p w14:paraId="15BCF029" w14:textId="507861B0" w:rsidR="0037092F" w:rsidRDefault="00D909F9" w:rsidP="0037092F">
      <w:pPr>
        <w:pStyle w:val="SingleTxtG"/>
        <w:suppressAutoHyphens/>
        <w:ind w:left="1985" w:hanging="851"/>
        <w:rPr>
          <w:lang w:eastAsia="en-US"/>
        </w:rPr>
      </w:pPr>
      <w:r>
        <w:rPr>
          <w:lang w:eastAsia="en-US"/>
        </w:rPr>
        <w:lastRenderedPageBreak/>
        <w:t>4.9.</w:t>
      </w:r>
      <w:r w:rsidR="00963521">
        <w:rPr>
          <w:lang w:eastAsia="en-US"/>
        </w:rPr>
        <w:t>3</w:t>
      </w:r>
      <w:r>
        <w:rPr>
          <w:lang w:eastAsia="en-US"/>
        </w:rPr>
        <w:t>.</w:t>
      </w:r>
      <w:r>
        <w:rPr>
          <w:lang w:eastAsia="en-US"/>
        </w:rPr>
        <w:tab/>
      </w:r>
      <w:r>
        <w:rPr>
          <w:lang w:eastAsia="en-US"/>
        </w:rPr>
        <w:tab/>
      </w:r>
      <w:r w:rsidR="0037092F">
        <w:rPr>
          <w:lang w:eastAsia="en-US"/>
        </w:rPr>
        <w:t>Proposal for the 04 series of amendments to UN Regulation No. 154 (WLTP)</w:t>
      </w:r>
      <w:r w:rsidR="0069556A">
        <w:rPr>
          <w:lang w:eastAsia="en-US"/>
        </w:rPr>
        <w:t>;</w:t>
      </w:r>
    </w:p>
    <w:p w14:paraId="0C56078D" w14:textId="35487AE6" w:rsidR="0037092F" w:rsidRDefault="00D909F9" w:rsidP="0037092F">
      <w:pPr>
        <w:pStyle w:val="SingleTxtG"/>
        <w:suppressAutoHyphens/>
        <w:ind w:left="1985" w:hanging="851"/>
        <w:rPr>
          <w:lang w:eastAsia="en-US"/>
        </w:rPr>
      </w:pPr>
      <w:r>
        <w:rPr>
          <w:lang w:eastAsia="en-US"/>
        </w:rPr>
        <w:t>4.9.</w:t>
      </w:r>
      <w:r w:rsidR="00963521">
        <w:rPr>
          <w:lang w:eastAsia="en-US"/>
        </w:rPr>
        <w:t>4</w:t>
      </w:r>
      <w:r>
        <w:rPr>
          <w:lang w:eastAsia="en-US"/>
        </w:rPr>
        <w:t>.</w:t>
      </w:r>
      <w:r>
        <w:rPr>
          <w:lang w:eastAsia="en-US"/>
        </w:rPr>
        <w:tab/>
      </w:r>
      <w:r>
        <w:rPr>
          <w:lang w:eastAsia="en-US"/>
        </w:rPr>
        <w:tab/>
      </w:r>
      <w:r w:rsidR="0037092F">
        <w:rPr>
          <w:lang w:eastAsia="en-US"/>
        </w:rPr>
        <w:t>Proposal for the 01 series of amendments to UN Regulation No. 168 (Global RDE)</w:t>
      </w:r>
      <w:r w:rsidR="0069556A">
        <w:rPr>
          <w:lang w:eastAsia="en-US"/>
        </w:rPr>
        <w:t>;</w:t>
      </w:r>
    </w:p>
    <w:p w14:paraId="6B6802D3" w14:textId="5E047A1B" w:rsidR="0038191D" w:rsidRDefault="00D909F9" w:rsidP="00D909F9">
      <w:pPr>
        <w:pStyle w:val="SingleTxtG"/>
        <w:suppressAutoHyphens/>
        <w:ind w:left="1985" w:hanging="851"/>
        <w:rPr>
          <w:lang w:eastAsia="en-US"/>
        </w:rPr>
      </w:pPr>
      <w:r>
        <w:rPr>
          <w:lang w:eastAsia="en-US"/>
        </w:rPr>
        <w:t>4.9.</w:t>
      </w:r>
      <w:r w:rsidR="00963521">
        <w:rPr>
          <w:lang w:eastAsia="en-US"/>
        </w:rPr>
        <w:t>5</w:t>
      </w:r>
      <w:r>
        <w:rPr>
          <w:lang w:eastAsia="en-US"/>
        </w:rPr>
        <w:t>.</w:t>
      </w:r>
      <w:r>
        <w:rPr>
          <w:lang w:eastAsia="en-US"/>
        </w:rPr>
        <w:tab/>
      </w:r>
      <w:r>
        <w:rPr>
          <w:lang w:eastAsia="en-US"/>
        </w:rPr>
        <w:tab/>
      </w:r>
      <w:r w:rsidR="0037092F">
        <w:rPr>
          <w:lang w:eastAsia="en-US"/>
        </w:rPr>
        <w:t>Proposal for the 01 series of amendments to UN Regulation No. 177 (DEVP)</w:t>
      </w:r>
      <w:r w:rsidR="005741A9">
        <w:rPr>
          <w:lang w:eastAsia="en-US"/>
        </w:rPr>
        <w:t>;</w:t>
      </w:r>
      <w:r w:rsidR="00BC0F00">
        <w:rPr>
          <w:lang w:eastAsia="en-US"/>
        </w:rPr>
        <w:t xml:space="preserve"> </w:t>
      </w:r>
    </w:p>
    <w:p w14:paraId="4695AA26" w14:textId="5E210B35" w:rsidR="00A7435A" w:rsidRDefault="00A7435A" w:rsidP="00AF7A24">
      <w:pPr>
        <w:pStyle w:val="SingleTxtG"/>
        <w:tabs>
          <w:tab w:val="clear" w:pos="1701"/>
          <w:tab w:val="clear" w:pos="2268"/>
          <w:tab w:val="clear" w:pos="2835"/>
        </w:tabs>
        <w:ind w:left="1985" w:hanging="851"/>
        <w:rPr>
          <w:lang w:eastAsia="en-US"/>
        </w:rPr>
      </w:pPr>
      <w:r>
        <w:rPr>
          <w:lang w:eastAsia="en-US"/>
        </w:rPr>
        <w:t>4.9.6.</w:t>
      </w:r>
      <w:r>
        <w:rPr>
          <w:lang w:eastAsia="en-US"/>
        </w:rPr>
        <w:tab/>
        <w:t xml:space="preserve">Proposal for </w:t>
      </w:r>
      <w:r w:rsidRPr="005F2CC7">
        <w:rPr>
          <w:lang w:eastAsia="en-US"/>
        </w:rPr>
        <w:t>Corrigendum to Supplement 3 to the 07 series of amendments to UN Regulation No. 49 (Emissions of compression ignition and positive ignition (LPG and CNG) engines)</w:t>
      </w:r>
      <w:r w:rsidR="00E97752">
        <w:rPr>
          <w:lang w:eastAsia="en-US"/>
        </w:rPr>
        <w:t>;</w:t>
      </w:r>
    </w:p>
    <w:p w14:paraId="27CFD579" w14:textId="741A80DB" w:rsidR="002F5C5E" w:rsidRDefault="19C96D67" w:rsidP="00AF7A24">
      <w:pPr>
        <w:pStyle w:val="SingleTxtG"/>
        <w:tabs>
          <w:tab w:val="clear" w:pos="1701"/>
          <w:tab w:val="clear" w:pos="2268"/>
          <w:tab w:val="clear" w:pos="2835"/>
        </w:tabs>
        <w:ind w:left="1985" w:hanging="851"/>
        <w:rPr>
          <w:lang w:eastAsia="en-US"/>
        </w:rPr>
      </w:pPr>
      <w:r w:rsidRPr="3C9D592E">
        <w:rPr>
          <w:lang w:eastAsia="en-US"/>
        </w:rPr>
        <w:t>4.</w:t>
      </w:r>
      <w:r w:rsidR="00BF0838">
        <w:rPr>
          <w:lang w:eastAsia="en-US"/>
        </w:rPr>
        <w:t>10</w:t>
      </w:r>
      <w:r w:rsidRPr="3C9D592E">
        <w:rPr>
          <w:lang w:eastAsia="en-US"/>
        </w:rPr>
        <w:t>.</w:t>
      </w:r>
      <w:r w:rsidR="002F5C5E">
        <w:tab/>
      </w:r>
      <w:r w:rsidRPr="3C9D592E">
        <w:rPr>
          <w:lang w:eastAsia="en-US"/>
        </w:rPr>
        <w:t>Consideration of draft amendments to existing UN Regulations submitted by GR</w:t>
      </w:r>
      <w:r w:rsidR="7DE591BF" w:rsidRPr="3C9D592E">
        <w:rPr>
          <w:lang w:eastAsia="en-US"/>
        </w:rPr>
        <w:t>E</w:t>
      </w:r>
      <w:r w:rsidR="52A3A4AB" w:rsidRPr="3C9D592E">
        <w:rPr>
          <w:lang w:eastAsia="en-US"/>
        </w:rPr>
        <w:t>:</w:t>
      </w:r>
      <w:r w:rsidR="7DE591BF" w:rsidRPr="3C9D592E">
        <w:rPr>
          <w:lang w:eastAsia="en-US"/>
        </w:rPr>
        <w:t xml:space="preserve"> </w:t>
      </w:r>
    </w:p>
    <w:p w14:paraId="5D610894" w14:textId="7BEF73EE" w:rsidR="00D33B15" w:rsidRDefault="00B10FEC" w:rsidP="00D33B15">
      <w:pPr>
        <w:pStyle w:val="SingleTxtG"/>
        <w:suppressAutoHyphens/>
        <w:ind w:left="1985" w:hanging="851"/>
        <w:rPr>
          <w:lang w:eastAsia="en-US"/>
        </w:rPr>
      </w:pPr>
      <w:r>
        <w:rPr>
          <w:lang w:eastAsia="en-US"/>
        </w:rPr>
        <w:t>4.</w:t>
      </w:r>
      <w:r w:rsidR="00FC75B8">
        <w:rPr>
          <w:lang w:eastAsia="en-US"/>
        </w:rPr>
        <w:t>10</w:t>
      </w:r>
      <w:r>
        <w:rPr>
          <w:lang w:eastAsia="en-US"/>
        </w:rPr>
        <w:t>.1.</w:t>
      </w:r>
      <w:r>
        <w:rPr>
          <w:lang w:eastAsia="en-US"/>
        </w:rPr>
        <w:tab/>
      </w:r>
      <w:r>
        <w:rPr>
          <w:lang w:eastAsia="en-US"/>
        </w:rPr>
        <w:tab/>
      </w:r>
      <w:r w:rsidR="00D33B15">
        <w:rPr>
          <w:lang w:eastAsia="en-US"/>
        </w:rPr>
        <w:t>Proposal for Supplement 2 to the 07 series of amendments to UN Regulation No.</w:t>
      </w:r>
      <w:r w:rsidR="00E97752">
        <w:rPr>
          <w:lang w:eastAsia="en-US"/>
        </w:rPr>
        <w:t> </w:t>
      </w:r>
      <w:r w:rsidR="00D33B15">
        <w:rPr>
          <w:lang w:eastAsia="en-US"/>
        </w:rPr>
        <w:t>10 (Electromagnetic Compatibility)</w:t>
      </w:r>
      <w:r w:rsidR="00E97752">
        <w:rPr>
          <w:lang w:eastAsia="en-US"/>
        </w:rPr>
        <w:t>;</w:t>
      </w:r>
    </w:p>
    <w:p w14:paraId="6E930C26" w14:textId="2C3F7629" w:rsidR="00D33B15" w:rsidRDefault="00D33B15" w:rsidP="00D33B15">
      <w:pPr>
        <w:pStyle w:val="SingleTxtG"/>
        <w:suppressAutoHyphens/>
        <w:ind w:left="1985" w:hanging="851"/>
        <w:rPr>
          <w:lang w:eastAsia="en-US"/>
        </w:rPr>
      </w:pPr>
      <w:r>
        <w:rPr>
          <w:lang w:eastAsia="en-US"/>
        </w:rPr>
        <w:t>4.10.2.</w:t>
      </w:r>
      <w:r>
        <w:rPr>
          <w:lang w:eastAsia="en-US"/>
        </w:rPr>
        <w:tab/>
      </w:r>
      <w:r>
        <w:rPr>
          <w:lang w:eastAsia="en-US"/>
        </w:rPr>
        <w:tab/>
        <w:t>Proposal for Supplement 23 to the 06 series of amendments to UN Regulation No.</w:t>
      </w:r>
      <w:r w:rsidR="00E97752">
        <w:rPr>
          <w:lang w:eastAsia="en-US"/>
        </w:rPr>
        <w:t> </w:t>
      </w:r>
      <w:r>
        <w:rPr>
          <w:lang w:eastAsia="en-US"/>
        </w:rPr>
        <w:t>48 (Installation of Lighting and Light-Signalling Devices)</w:t>
      </w:r>
      <w:r w:rsidR="00E97752">
        <w:rPr>
          <w:lang w:eastAsia="en-US"/>
        </w:rPr>
        <w:t>;</w:t>
      </w:r>
    </w:p>
    <w:p w14:paraId="1A460DB6" w14:textId="19A4D0BF" w:rsidR="00D33B15" w:rsidRDefault="00D33B15" w:rsidP="00D33B15">
      <w:pPr>
        <w:pStyle w:val="SingleTxtG"/>
        <w:suppressAutoHyphens/>
        <w:ind w:left="1985" w:hanging="851"/>
        <w:rPr>
          <w:lang w:eastAsia="en-US"/>
        </w:rPr>
      </w:pPr>
      <w:r>
        <w:rPr>
          <w:lang w:eastAsia="en-US"/>
        </w:rPr>
        <w:t>4.10.3.</w:t>
      </w:r>
      <w:r>
        <w:rPr>
          <w:lang w:eastAsia="en-US"/>
        </w:rPr>
        <w:tab/>
      </w:r>
      <w:r>
        <w:rPr>
          <w:lang w:eastAsia="en-US"/>
        </w:rPr>
        <w:tab/>
        <w:t>Proposal for Supplement 10 to the 07 series of amendments to UN Regulation No.</w:t>
      </w:r>
      <w:r w:rsidR="00E97752">
        <w:rPr>
          <w:lang w:eastAsia="en-US"/>
        </w:rPr>
        <w:t> </w:t>
      </w:r>
      <w:r>
        <w:rPr>
          <w:lang w:eastAsia="en-US"/>
        </w:rPr>
        <w:t>48 (Installation of Lighting and Light-Signalling Devices)</w:t>
      </w:r>
      <w:r w:rsidR="002A550D">
        <w:rPr>
          <w:lang w:eastAsia="en-US"/>
        </w:rPr>
        <w:t>;</w:t>
      </w:r>
    </w:p>
    <w:p w14:paraId="0C88B4FE" w14:textId="62E8FEA9" w:rsidR="00D33B15" w:rsidRDefault="00D33B15" w:rsidP="00D33B15">
      <w:pPr>
        <w:pStyle w:val="SingleTxtG"/>
        <w:suppressAutoHyphens/>
        <w:ind w:left="1985" w:hanging="851"/>
        <w:rPr>
          <w:lang w:eastAsia="en-US"/>
        </w:rPr>
      </w:pPr>
      <w:r>
        <w:rPr>
          <w:lang w:eastAsia="en-US"/>
        </w:rPr>
        <w:t>4.10.4.</w:t>
      </w:r>
      <w:r>
        <w:rPr>
          <w:lang w:eastAsia="en-US"/>
        </w:rPr>
        <w:tab/>
      </w:r>
      <w:r>
        <w:rPr>
          <w:lang w:eastAsia="en-US"/>
        </w:rPr>
        <w:tab/>
        <w:t>Proposal for Supplement 8 to the 08 series of amendments to UN Regulation No.</w:t>
      </w:r>
      <w:r w:rsidR="00E97752">
        <w:rPr>
          <w:lang w:eastAsia="en-US"/>
        </w:rPr>
        <w:t> </w:t>
      </w:r>
      <w:r>
        <w:rPr>
          <w:lang w:eastAsia="en-US"/>
        </w:rPr>
        <w:t>48 (Installation of Lighting and Light-Signalling Devices)</w:t>
      </w:r>
      <w:r w:rsidR="002A550D">
        <w:rPr>
          <w:lang w:eastAsia="en-US"/>
        </w:rPr>
        <w:t>;</w:t>
      </w:r>
    </w:p>
    <w:p w14:paraId="73943EC0" w14:textId="1F7E79FB" w:rsidR="00D33B15" w:rsidRDefault="00D33B15" w:rsidP="00D33B15">
      <w:pPr>
        <w:pStyle w:val="SingleTxtG"/>
        <w:suppressAutoHyphens/>
        <w:ind w:left="1985" w:hanging="851"/>
        <w:rPr>
          <w:lang w:eastAsia="en-US"/>
        </w:rPr>
      </w:pPr>
      <w:r>
        <w:rPr>
          <w:lang w:eastAsia="en-US"/>
        </w:rPr>
        <w:t>4.10.5.</w:t>
      </w:r>
      <w:r>
        <w:rPr>
          <w:lang w:eastAsia="en-US"/>
        </w:rPr>
        <w:tab/>
      </w:r>
      <w:r>
        <w:rPr>
          <w:lang w:eastAsia="en-US"/>
        </w:rPr>
        <w:tab/>
        <w:t>Proposal for Supplement 3 to the 09 series of amendments to UN Regulation No.</w:t>
      </w:r>
      <w:r w:rsidR="00E97752">
        <w:rPr>
          <w:lang w:eastAsia="en-US"/>
        </w:rPr>
        <w:t> </w:t>
      </w:r>
      <w:r>
        <w:rPr>
          <w:lang w:eastAsia="en-US"/>
        </w:rPr>
        <w:t>48 (Installation of Lighting and Light-Signalling Devices)</w:t>
      </w:r>
      <w:r w:rsidR="002A550D">
        <w:rPr>
          <w:lang w:eastAsia="en-US"/>
        </w:rPr>
        <w:t>;</w:t>
      </w:r>
    </w:p>
    <w:p w14:paraId="19383AB9" w14:textId="521A4AD4" w:rsidR="00D33B15" w:rsidRDefault="00D33B15" w:rsidP="00D33B15">
      <w:pPr>
        <w:pStyle w:val="SingleTxtG"/>
        <w:suppressAutoHyphens/>
        <w:ind w:left="1985" w:hanging="851"/>
        <w:rPr>
          <w:lang w:eastAsia="en-US"/>
        </w:rPr>
      </w:pPr>
      <w:r>
        <w:rPr>
          <w:lang w:eastAsia="en-US"/>
        </w:rPr>
        <w:t>4.10.6.</w:t>
      </w:r>
      <w:r>
        <w:rPr>
          <w:lang w:eastAsia="en-US"/>
        </w:rPr>
        <w:tab/>
      </w:r>
      <w:r>
        <w:rPr>
          <w:lang w:eastAsia="en-US"/>
        </w:rPr>
        <w:tab/>
        <w:t>Proposal for Supplement 6 to the 01 series of amendments to UN Regulation No.</w:t>
      </w:r>
      <w:r w:rsidR="00E97752">
        <w:rPr>
          <w:lang w:eastAsia="en-US"/>
        </w:rPr>
        <w:t> </w:t>
      </w:r>
      <w:r>
        <w:rPr>
          <w:lang w:eastAsia="en-US"/>
        </w:rPr>
        <w:t>148 (Light-Signalling Devices)</w:t>
      </w:r>
      <w:r w:rsidR="002A550D">
        <w:rPr>
          <w:lang w:eastAsia="en-US"/>
        </w:rPr>
        <w:t>;</w:t>
      </w:r>
    </w:p>
    <w:p w14:paraId="3C28BD54" w14:textId="55B58D24" w:rsidR="00486EA9" w:rsidRDefault="00D33B15" w:rsidP="00D33B15">
      <w:pPr>
        <w:pStyle w:val="SingleTxtG"/>
        <w:suppressAutoHyphens/>
        <w:ind w:left="1985" w:hanging="851"/>
        <w:rPr>
          <w:lang w:eastAsia="en-US"/>
        </w:rPr>
      </w:pPr>
      <w:r>
        <w:rPr>
          <w:lang w:eastAsia="en-US"/>
        </w:rPr>
        <w:t>4.10.7.</w:t>
      </w:r>
      <w:r>
        <w:rPr>
          <w:lang w:eastAsia="en-US"/>
        </w:rPr>
        <w:tab/>
      </w:r>
      <w:r>
        <w:rPr>
          <w:lang w:eastAsia="en-US"/>
        </w:rPr>
        <w:tab/>
        <w:t>Proposal for Supplement 7 to the 01 series of amendments to UN Regulation No.</w:t>
      </w:r>
      <w:r w:rsidR="00E97752">
        <w:rPr>
          <w:lang w:eastAsia="en-US"/>
        </w:rPr>
        <w:t> </w:t>
      </w:r>
      <w:r>
        <w:rPr>
          <w:lang w:eastAsia="en-US"/>
        </w:rPr>
        <w:t>149 (Road Illumination Devices)</w:t>
      </w:r>
      <w:r w:rsidR="002A550D">
        <w:rPr>
          <w:lang w:eastAsia="en-US"/>
        </w:rPr>
        <w:t>;</w:t>
      </w:r>
    </w:p>
    <w:p w14:paraId="18FC5DF0" w14:textId="3F19989B" w:rsidR="002F5C5E" w:rsidRDefault="002F5C5E" w:rsidP="00144D40">
      <w:pPr>
        <w:pStyle w:val="SingleTxtG"/>
        <w:tabs>
          <w:tab w:val="clear" w:pos="1701"/>
          <w:tab w:val="clear" w:pos="2268"/>
          <w:tab w:val="clear" w:pos="2835"/>
        </w:tabs>
        <w:suppressAutoHyphens/>
        <w:ind w:left="1985" w:hanging="851"/>
        <w:rPr>
          <w:lang w:eastAsia="en-US"/>
        </w:rPr>
      </w:pPr>
      <w:r w:rsidRPr="00941C78">
        <w:rPr>
          <w:lang w:eastAsia="en-US"/>
        </w:rPr>
        <w:t>4.</w:t>
      </w:r>
      <w:r w:rsidR="007333FF">
        <w:rPr>
          <w:lang w:eastAsia="en-US"/>
        </w:rPr>
        <w:t>11</w:t>
      </w:r>
      <w:r w:rsidRPr="00941C78">
        <w:rPr>
          <w:lang w:eastAsia="en-US"/>
        </w:rPr>
        <w:t>.</w:t>
      </w:r>
      <w:r w:rsidRPr="00941C78">
        <w:rPr>
          <w:lang w:eastAsia="en-US"/>
        </w:rPr>
        <w:tab/>
        <w:t>Consideration of draft corrigenda to existing UN Regulations submitted by the GRs</w:t>
      </w:r>
      <w:r w:rsidR="00AC357F">
        <w:rPr>
          <w:lang w:eastAsia="en-US"/>
        </w:rPr>
        <w:t>, if any</w:t>
      </w:r>
      <w:r w:rsidR="003F5DFA">
        <w:rPr>
          <w:lang w:eastAsia="en-US"/>
        </w:rPr>
        <w:t>;</w:t>
      </w:r>
    </w:p>
    <w:p w14:paraId="0672FAAD" w14:textId="2A92DE2F" w:rsidR="005C6FDF" w:rsidRDefault="19C96D67" w:rsidP="00DE7BFF">
      <w:pPr>
        <w:pStyle w:val="SingleTxtG"/>
        <w:tabs>
          <w:tab w:val="clear" w:pos="1701"/>
          <w:tab w:val="clear" w:pos="2268"/>
          <w:tab w:val="clear" w:pos="2835"/>
        </w:tabs>
        <w:suppressAutoHyphens/>
        <w:ind w:left="1985" w:hanging="851"/>
        <w:rPr>
          <w:lang w:eastAsia="en-US"/>
        </w:rPr>
      </w:pPr>
      <w:r w:rsidRPr="3C9D592E">
        <w:rPr>
          <w:lang w:eastAsia="en-US"/>
        </w:rPr>
        <w:t>4.1</w:t>
      </w:r>
      <w:r w:rsidR="3E0A9E87" w:rsidRPr="3C9D592E">
        <w:rPr>
          <w:lang w:eastAsia="en-US"/>
        </w:rPr>
        <w:t>2</w:t>
      </w:r>
      <w:r w:rsidRPr="3C9D592E">
        <w:rPr>
          <w:lang w:eastAsia="en-US"/>
        </w:rPr>
        <w:t>.</w:t>
      </w:r>
      <w:r w:rsidR="002F5C5E">
        <w:tab/>
      </w:r>
      <w:r w:rsidRPr="3C9D592E">
        <w:rPr>
          <w:lang w:eastAsia="en-US"/>
        </w:rPr>
        <w:t>Consideration of additional proposals for amendments to existing UN Regulations submitted by the Working Parties subsidiary to the World Forum, if any</w:t>
      </w:r>
      <w:r w:rsidR="0ADCA8BD" w:rsidRPr="3C9D592E">
        <w:rPr>
          <w:lang w:eastAsia="en-US"/>
        </w:rPr>
        <w:t>;</w:t>
      </w:r>
    </w:p>
    <w:p w14:paraId="3F893A7B" w14:textId="30F48E06" w:rsidR="00C30720" w:rsidRDefault="00C30720" w:rsidP="00C30720">
      <w:pPr>
        <w:pStyle w:val="SingleTxtG"/>
        <w:suppressAutoHyphens/>
        <w:ind w:left="1985" w:hanging="851"/>
        <w:rPr>
          <w:lang w:eastAsia="en-US"/>
        </w:rPr>
      </w:pPr>
      <w:r>
        <w:rPr>
          <w:lang w:eastAsia="en-US"/>
        </w:rPr>
        <w:t>4.12.1.</w:t>
      </w:r>
      <w:r>
        <w:tab/>
      </w:r>
      <w:r>
        <w:tab/>
      </w:r>
      <w:r w:rsidRPr="007C5CE1">
        <w:rPr>
          <w:lang w:eastAsia="en-US"/>
        </w:rPr>
        <w:t>Proposal for a Supplement 3 to the 15 series of amendments to UN Regulation No.</w:t>
      </w:r>
      <w:r w:rsidR="003E0B54">
        <w:rPr>
          <w:lang w:eastAsia="en-US"/>
        </w:rPr>
        <w:t> </w:t>
      </w:r>
      <w:r w:rsidRPr="007C5CE1">
        <w:rPr>
          <w:lang w:eastAsia="en-US"/>
        </w:rPr>
        <w:t>13</w:t>
      </w:r>
      <w:r w:rsidR="00532488">
        <w:rPr>
          <w:lang w:eastAsia="en-US"/>
        </w:rPr>
        <w:t>;</w:t>
      </w:r>
    </w:p>
    <w:p w14:paraId="0E954A57" w14:textId="30F93DE5" w:rsidR="00C30720" w:rsidRDefault="00C30720" w:rsidP="00C30720">
      <w:pPr>
        <w:pStyle w:val="SingleTxtG"/>
        <w:suppressAutoHyphens/>
        <w:ind w:left="1985" w:hanging="851"/>
        <w:rPr>
          <w:lang w:eastAsia="en-US"/>
        </w:rPr>
      </w:pPr>
      <w:r>
        <w:rPr>
          <w:lang w:eastAsia="en-US"/>
        </w:rPr>
        <w:t>4.12.2.</w:t>
      </w:r>
      <w:r>
        <w:rPr>
          <w:lang w:eastAsia="en-US"/>
        </w:rPr>
        <w:tab/>
      </w:r>
      <w:r>
        <w:rPr>
          <w:lang w:eastAsia="en-US"/>
        </w:rPr>
        <w:tab/>
        <w:t>Proposal for a Supplement 2 to the 02 series of amendments to UN Regulation No.</w:t>
      </w:r>
      <w:r w:rsidR="003E0B54">
        <w:rPr>
          <w:lang w:eastAsia="en-US"/>
        </w:rPr>
        <w:t> </w:t>
      </w:r>
      <w:r>
        <w:rPr>
          <w:lang w:eastAsia="en-US"/>
        </w:rPr>
        <w:t>13-H (Braking of passenger cars)</w:t>
      </w:r>
      <w:r w:rsidR="00532488">
        <w:rPr>
          <w:lang w:eastAsia="en-US"/>
        </w:rPr>
        <w:t>;</w:t>
      </w:r>
    </w:p>
    <w:p w14:paraId="1051B44A" w14:textId="44129C7B" w:rsidR="00C30720" w:rsidRDefault="00C30720" w:rsidP="00C30720">
      <w:pPr>
        <w:pStyle w:val="SingleTxtG"/>
        <w:suppressAutoHyphens/>
        <w:ind w:left="1985" w:hanging="851"/>
        <w:rPr>
          <w:lang w:eastAsia="en-US"/>
        </w:rPr>
      </w:pPr>
      <w:r>
        <w:rPr>
          <w:lang w:eastAsia="en-US"/>
        </w:rPr>
        <w:t>4.12.3.</w:t>
      </w:r>
      <w:r>
        <w:rPr>
          <w:lang w:eastAsia="en-US"/>
        </w:rPr>
        <w:tab/>
      </w:r>
      <w:r>
        <w:rPr>
          <w:lang w:eastAsia="en-US"/>
        </w:rPr>
        <w:tab/>
      </w:r>
      <w:r w:rsidRPr="008C4F4F">
        <w:rPr>
          <w:lang w:eastAsia="en-US"/>
        </w:rPr>
        <w:t>Proposal for the 05 series of amendments to UN Regulation No. 79 (Steering equipment)</w:t>
      </w:r>
      <w:r w:rsidR="00532488">
        <w:rPr>
          <w:lang w:eastAsia="en-US"/>
        </w:rPr>
        <w:t>;</w:t>
      </w:r>
    </w:p>
    <w:p w14:paraId="0B41FFDE" w14:textId="6F673161" w:rsidR="002F5C5E" w:rsidRDefault="005C6FDF" w:rsidP="00DE7BFF">
      <w:pPr>
        <w:pStyle w:val="SingleTxtG"/>
        <w:tabs>
          <w:tab w:val="clear" w:pos="1701"/>
          <w:tab w:val="clear" w:pos="2268"/>
          <w:tab w:val="clear" w:pos="2835"/>
        </w:tabs>
        <w:suppressAutoHyphens/>
        <w:ind w:left="1985" w:hanging="851"/>
        <w:rPr>
          <w:lang w:eastAsia="en-US"/>
        </w:rPr>
      </w:pPr>
      <w:r>
        <w:rPr>
          <w:lang w:eastAsia="en-US"/>
        </w:rPr>
        <w:t>4.1</w:t>
      </w:r>
      <w:r w:rsidR="00FE7002">
        <w:rPr>
          <w:lang w:eastAsia="en-US"/>
        </w:rPr>
        <w:t>3</w:t>
      </w:r>
      <w:r w:rsidR="00841C46">
        <w:rPr>
          <w:lang w:eastAsia="en-US"/>
        </w:rPr>
        <w:t>.</w:t>
      </w:r>
      <w:r>
        <w:rPr>
          <w:lang w:eastAsia="en-US"/>
        </w:rPr>
        <w:tab/>
      </w:r>
      <w:r w:rsidRPr="005C6FDF">
        <w:rPr>
          <w:lang w:eastAsia="en-US"/>
        </w:rPr>
        <w:t>Consideration of proposals for new UN Regulations submitted by the Working Parties subsidiary to the World Forum, if any</w:t>
      </w:r>
      <w:r w:rsidR="00D00EB9">
        <w:rPr>
          <w:lang w:eastAsia="en-US"/>
        </w:rPr>
        <w:t>:</w:t>
      </w:r>
    </w:p>
    <w:p w14:paraId="73554B4B" w14:textId="5507EBEE" w:rsidR="00C82BC7" w:rsidRDefault="00E17E9C" w:rsidP="00C82BC7">
      <w:pPr>
        <w:pStyle w:val="SingleTxtG"/>
        <w:suppressAutoHyphens/>
        <w:ind w:left="1985" w:hanging="851"/>
        <w:rPr>
          <w:lang w:eastAsia="en-US"/>
        </w:rPr>
      </w:pPr>
      <w:r>
        <w:rPr>
          <w:lang w:eastAsia="en-US"/>
        </w:rPr>
        <w:t>4.13.1.</w:t>
      </w:r>
      <w:r>
        <w:rPr>
          <w:lang w:eastAsia="en-US"/>
        </w:rPr>
        <w:tab/>
      </w:r>
      <w:r>
        <w:rPr>
          <w:lang w:eastAsia="en-US"/>
        </w:rPr>
        <w:tab/>
      </w:r>
      <w:r w:rsidR="00C82BC7">
        <w:rPr>
          <w:lang w:eastAsia="en-US"/>
        </w:rPr>
        <w:t xml:space="preserve">Proposal for a new UN Regulation </w:t>
      </w:r>
      <w:r w:rsidR="00C82BC7" w:rsidRPr="00D00EB9">
        <w:rPr>
          <w:lang w:eastAsia="en-US"/>
        </w:rPr>
        <w:t>No. [1</w:t>
      </w:r>
      <w:r w:rsidR="00585CDF">
        <w:rPr>
          <w:lang w:eastAsia="en-US"/>
        </w:rPr>
        <w:t>79</w:t>
      </w:r>
      <w:r w:rsidR="00C82BC7" w:rsidRPr="00D00EB9">
        <w:rPr>
          <w:lang w:eastAsia="en-US"/>
        </w:rPr>
        <w:t xml:space="preserve">] </w:t>
      </w:r>
      <w:r w:rsidR="00C82BC7">
        <w:rPr>
          <w:lang w:eastAsia="en-US"/>
        </w:rPr>
        <w:t>on the Laboratory Measurement of Brake Emissions for Light-Duty Vehicles</w:t>
      </w:r>
      <w:r w:rsidR="00532488">
        <w:rPr>
          <w:lang w:eastAsia="en-US"/>
        </w:rPr>
        <w:t>;</w:t>
      </w:r>
    </w:p>
    <w:p w14:paraId="2A365F14" w14:textId="12010026" w:rsidR="00C82BC7" w:rsidRDefault="00C82BC7" w:rsidP="00C82BC7">
      <w:pPr>
        <w:pStyle w:val="SingleTxtG"/>
        <w:suppressAutoHyphens/>
        <w:ind w:left="1985" w:hanging="851"/>
        <w:rPr>
          <w:lang w:eastAsia="en-US"/>
        </w:rPr>
      </w:pPr>
      <w:r>
        <w:rPr>
          <w:lang w:eastAsia="en-US"/>
        </w:rPr>
        <w:t>4.13.2.</w:t>
      </w:r>
      <w:r>
        <w:rPr>
          <w:lang w:eastAsia="en-US"/>
        </w:rPr>
        <w:tab/>
      </w:r>
      <w:r>
        <w:rPr>
          <w:lang w:eastAsia="en-US"/>
        </w:rPr>
        <w:tab/>
        <w:t xml:space="preserve">Proposal for a new UN Regulation </w:t>
      </w:r>
      <w:r w:rsidRPr="007560D3">
        <w:rPr>
          <w:lang w:eastAsia="en-US"/>
        </w:rPr>
        <w:t>No. [1</w:t>
      </w:r>
      <w:r>
        <w:rPr>
          <w:lang w:eastAsia="en-US"/>
        </w:rPr>
        <w:t>8</w:t>
      </w:r>
      <w:r w:rsidR="00585CDF">
        <w:rPr>
          <w:lang w:eastAsia="en-US"/>
        </w:rPr>
        <w:t>0</w:t>
      </w:r>
      <w:r w:rsidRPr="007560D3">
        <w:rPr>
          <w:lang w:eastAsia="en-US"/>
        </w:rPr>
        <w:t xml:space="preserve">] </w:t>
      </w:r>
      <w:r>
        <w:rPr>
          <w:lang w:eastAsia="en-US"/>
        </w:rPr>
        <w:t>on On-Board monitoring (OBM) Systems, Environmental Vehicle Passport (EVP) and In-vehicle Display of Environmental Data</w:t>
      </w:r>
      <w:r w:rsidR="00532488">
        <w:rPr>
          <w:lang w:eastAsia="en-US"/>
        </w:rPr>
        <w:t>;</w:t>
      </w:r>
    </w:p>
    <w:p w14:paraId="0C1023D5" w14:textId="70662E6B" w:rsidR="00E17E9C" w:rsidRDefault="00C82BC7" w:rsidP="00E17E9C">
      <w:pPr>
        <w:pStyle w:val="SingleTxtG"/>
        <w:suppressAutoHyphens/>
        <w:ind w:left="1985" w:hanging="851"/>
        <w:rPr>
          <w:lang w:eastAsia="en-US"/>
        </w:rPr>
      </w:pPr>
      <w:r>
        <w:rPr>
          <w:lang w:eastAsia="en-US"/>
        </w:rPr>
        <w:t>4.13.3.</w:t>
      </w:r>
      <w:r>
        <w:rPr>
          <w:lang w:eastAsia="en-US"/>
        </w:rPr>
        <w:tab/>
      </w:r>
      <w:r>
        <w:rPr>
          <w:lang w:eastAsia="en-US"/>
        </w:rPr>
        <w:tab/>
      </w:r>
      <w:r w:rsidR="00E1410B">
        <w:rPr>
          <w:lang w:eastAsia="en-US"/>
        </w:rPr>
        <w:t xml:space="preserve">Proposal for a new </w:t>
      </w:r>
      <w:r w:rsidR="00E17E9C">
        <w:rPr>
          <w:lang w:eastAsia="en-US"/>
        </w:rPr>
        <w:t xml:space="preserve">UN Regulation </w:t>
      </w:r>
      <w:r w:rsidR="00D00EB9">
        <w:rPr>
          <w:lang w:eastAsia="en-US"/>
        </w:rPr>
        <w:t>No. [1</w:t>
      </w:r>
      <w:r w:rsidR="00585CDF">
        <w:rPr>
          <w:lang w:eastAsia="en-US"/>
        </w:rPr>
        <w:t>81</w:t>
      </w:r>
      <w:r w:rsidR="00D00EB9">
        <w:rPr>
          <w:lang w:eastAsia="en-US"/>
        </w:rPr>
        <w:t xml:space="preserve">] </w:t>
      </w:r>
      <w:r w:rsidR="00E17E9C">
        <w:rPr>
          <w:lang w:eastAsia="en-US"/>
        </w:rPr>
        <w:t>on Engine Fire Suppression Systems</w:t>
      </w:r>
      <w:r w:rsidR="00532488">
        <w:rPr>
          <w:lang w:eastAsia="en-US"/>
        </w:rPr>
        <w:t>;</w:t>
      </w:r>
    </w:p>
    <w:p w14:paraId="192B864D" w14:textId="0A2A90E9" w:rsidR="00E17E9C" w:rsidRDefault="00251A3A" w:rsidP="00E17E9C">
      <w:pPr>
        <w:pStyle w:val="SingleTxtG"/>
        <w:suppressAutoHyphens/>
        <w:ind w:left="1985" w:hanging="851"/>
        <w:rPr>
          <w:lang w:eastAsia="en-US"/>
        </w:rPr>
      </w:pPr>
      <w:r>
        <w:rPr>
          <w:lang w:eastAsia="en-US"/>
        </w:rPr>
        <w:t>4.13.</w:t>
      </w:r>
      <w:r w:rsidR="00585CDF">
        <w:rPr>
          <w:lang w:eastAsia="en-US"/>
        </w:rPr>
        <w:t>4</w:t>
      </w:r>
      <w:r>
        <w:rPr>
          <w:lang w:eastAsia="en-US"/>
        </w:rPr>
        <w:t>.</w:t>
      </w:r>
      <w:r>
        <w:rPr>
          <w:lang w:eastAsia="en-US"/>
        </w:rPr>
        <w:tab/>
      </w:r>
      <w:r w:rsidR="008477F1">
        <w:rPr>
          <w:lang w:eastAsia="en-US"/>
        </w:rPr>
        <w:tab/>
      </w:r>
      <w:r w:rsidR="00E1410B" w:rsidRPr="00E1410B">
        <w:rPr>
          <w:lang w:eastAsia="en-US"/>
        </w:rPr>
        <w:t xml:space="preserve">Proposal for a new </w:t>
      </w:r>
      <w:r w:rsidR="00E17E9C">
        <w:rPr>
          <w:lang w:eastAsia="en-US"/>
        </w:rPr>
        <w:t xml:space="preserve">UN Regulation </w:t>
      </w:r>
      <w:r w:rsidR="00D00EB9" w:rsidRPr="00D00EB9">
        <w:rPr>
          <w:lang w:eastAsia="en-US"/>
        </w:rPr>
        <w:t>No. [1</w:t>
      </w:r>
      <w:r w:rsidR="007560D3">
        <w:rPr>
          <w:lang w:eastAsia="en-US"/>
        </w:rPr>
        <w:t>8</w:t>
      </w:r>
      <w:r w:rsidR="00585CDF">
        <w:rPr>
          <w:lang w:eastAsia="en-US"/>
        </w:rPr>
        <w:t>2</w:t>
      </w:r>
      <w:r w:rsidR="00D00EB9" w:rsidRPr="00D00EB9">
        <w:rPr>
          <w:lang w:eastAsia="en-US"/>
        </w:rPr>
        <w:t xml:space="preserve">] </w:t>
      </w:r>
      <w:r w:rsidR="00E17E9C">
        <w:rPr>
          <w:lang w:eastAsia="en-US"/>
        </w:rPr>
        <w:t xml:space="preserve">on Driver Drowsiness and Attention Warning </w:t>
      </w:r>
      <w:r w:rsidR="00323B70">
        <w:rPr>
          <w:lang w:eastAsia="en-US"/>
        </w:rPr>
        <w:t>S</w:t>
      </w:r>
      <w:r w:rsidR="00E17E9C">
        <w:rPr>
          <w:lang w:eastAsia="en-US"/>
        </w:rPr>
        <w:t>ystem</w:t>
      </w:r>
      <w:r w:rsidR="00532488">
        <w:rPr>
          <w:lang w:eastAsia="en-US"/>
        </w:rPr>
        <w:t>;</w:t>
      </w:r>
    </w:p>
    <w:p w14:paraId="6F24FDA1" w14:textId="1E05ECD9" w:rsidR="00E17E9C" w:rsidRDefault="00DA4880" w:rsidP="00E17E9C">
      <w:pPr>
        <w:pStyle w:val="SingleTxtG"/>
        <w:suppressAutoHyphens/>
        <w:ind w:left="1985" w:hanging="851"/>
        <w:rPr>
          <w:lang w:eastAsia="en-US"/>
        </w:rPr>
      </w:pPr>
      <w:r>
        <w:rPr>
          <w:lang w:eastAsia="en-US"/>
        </w:rPr>
        <w:t>4.13.</w:t>
      </w:r>
      <w:r w:rsidR="00585CDF">
        <w:rPr>
          <w:lang w:eastAsia="en-US"/>
        </w:rPr>
        <w:t>5</w:t>
      </w:r>
      <w:r>
        <w:rPr>
          <w:lang w:eastAsia="en-US"/>
        </w:rPr>
        <w:t>.</w:t>
      </w:r>
      <w:r>
        <w:rPr>
          <w:lang w:eastAsia="en-US"/>
        </w:rPr>
        <w:tab/>
      </w:r>
      <w:r w:rsidR="008477F1">
        <w:rPr>
          <w:lang w:eastAsia="en-US"/>
        </w:rPr>
        <w:tab/>
      </w:r>
      <w:r w:rsidR="00E1410B" w:rsidRPr="00E1410B">
        <w:rPr>
          <w:lang w:eastAsia="en-US"/>
        </w:rPr>
        <w:t xml:space="preserve">Proposal for a new </w:t>
      </w:r>
      <w:r w:rsidR="00E17E9C">
        <w:rPr>
          <w:lang w:eastAsia="en-US"/>
        </w:rPr>
        <w:t xml:space="preserve">UN Regulation </w:t>
      </w:r>
      <w:r w:rsidR="00D00EB9" w:rsidRPr="00D00EB9">
        <w:rPr>
          <w:lang w:eastAsia="en-US"/>
        </w:rPr>
        <w:t>No. [1</w:t>
      </w:r>
      <w:r w:rsidR="007560D3">
        <w:rPr>
          <w:lang w:eastAsia="en-US"/>
        </w:rPr>
        <w:t>8</w:t>
      </w:r>
      <w:r w:rsidR="00585CDF">
        <w:rPr>
          <w:lang w:eastAsia="en-US"/>
        </w:rPr>
        <w:t>3</w:t>
      </w:r>
      <w:r w:rsidR="00D00EB9" w:rsidRPr="00D00EB9">
        <w:rPr>
          <w:lang w:eastAsia="en-US"/>
        </w:rPr>
        <w:t xml:space="preserve">] </w:t>
      </w:r>
      <w:r w:rsidR="00E17E9C">
        <w:rPr>
          <w:lang w:eastAsia="en-US"/>
        </w:rPr>
        <w:t xml:space="preserve">on Advanced Driver Distraction Warning </w:t>
      </w:r>
      <w:r w:rsidR="00323B70">
        <w:rPr>
          <w:lang w:eastAsia="en-US"/>
        </w:rPr>
        <w:t>S</w:t>
      </w:r>
      <w:r w:rsidR="00E17E9C">
        <w:rPr>
          <w:lang w:eastAsia="en-US"/>
        </w:rPr>
        <w:t>ystem</w:t>
      </w:r>
      <w:r w:rsidR="00987B3A">
        <w:rPr>
          <w:lang w:eastAsia="en-US"/>
        </w:rPr>
        <w:t>;</w:t>
      </w:r>
    </w:p>
    <w:p w14:paraId="1E94CD34" w14:textId="18A90208" w:rsidR="002F5C5E"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7E3BA5">
        <w:rPr>
          <w:lang w:eastAsia="en-US"/>
        </w:rPr>
        <w:t>4</w:t>
      </w:r>
      <w:r w:rsidRPr="00990299">
        <w:rPr>
          <w:lang w:eastAsia="en-US"/>
        </w:rPr>
        <w:t>.</w:t>
      </w:r>
      <w:r w:rsidRPr="00990299">
        <w:rPr>
          <w:lang w:eastAsia="en-US"/>
        </w:rPr>
        <w:tab/>
        <w:t>Proposal</w:t>
      </w:r>
      <w:r w:rsidR="00751C05">
        <w:rPr>
          <w:lang w:eastAsia="en-US"/>
        </w:rPr>
        <w:t>s</w:t>
      </w:r>
      <w:r w:rsidRPr="00990299">
        <w:rPr>
          <w:lang w:eastAsia="en-US"/>
        </w:rPr>
        <w:t xml:space="preserve"> for amendments to the Consolidated Resolution on the Construction of Vehicles (R.E.3) submitted by the Working Parties to the World Forum for consideration, if any</w:t>
      </w:r>
      <w:r w:rsidR="00987B3A">
        <w:rPr>
          <w:lang w:eastAsia="en-US"/>
        </w:rPr>
        <w:t>;</w:t>
      </w:r>
    </w:p>
    <w:p w14:paraId="2606E18C" w14:textId="36621198" w:rsidR="002A212F" w:rsidRDefault="002A212F" w:rsidP="002A212F">
      <w:pPr>
        <w:pStyle w:val="SingleTxtG"/>
        <w:suppressAutoHyphens/>
        <w:ind w:left="1985" w:hanging="851"/>
        <w:rPr>
          <w:lang w:eastAsia="en-US"/>
        </w:rPr>
      </w:pPr>
      <w:r>
        <w:rPr>
          <w:lang w:eastAsia="en-US"/>
        </w:rPr>
        <w:lastRenderedPageBreak/>
        <w:t xml:space="preserve">4.15. </w:t>
      </w:r>
      <w:r w:rsidR="00EA0D54">
        <w:rPr>
          <w:lang w:eastAsia="en-US"/>
        </w:rPr>
        <w:tab/>
      </w:r>
      <w:r w:rsidR="00EA0D54">
        <w:rPr>
          <w:lang w:eastAsia="en-US"/>
        </w:rPr>
        <w:tab/>
      </w:r>
      <w:r>
        <w:rPr>
          <w:lang w:eastAsia="en-US"/>
        </w:rPr>
        <w:t>Proposal</w:t>
      </w:r>
      <w:r w:rsidR="007560D3">
        <w:rPr>
          <w:lang w:eastAsia="en-US"/>
        </w:rPr>
        <w:t>s</w:t>
      </w:r>
      <w:r>
        <w:rPr>
          <w:lang w:eastAsia="en-US"/>
        </w:rPr>
        <w:t xml:space="preserve"> for amendments to the Consolidated Resolution on the common specification of light source categories (R.E.5)</w:t>
      </w:r>
      <w:r w:rsidR="00987B3A">
        <w:rPr>
          <w:lang w:eastAsia="en-US"/>
        </w:rPr>
        <w:t>:</w:t>
      </w:r>
    </w:p>
    <w:p w14:paraId="713529BF" w14:textId="2004B4AD" w:rsidR="002A212F" w:rsidRDefault="002A212F" w:rsidP="002A212F">
      <w:pPr>
        <w:pStyle w:val="SingleTxtG"/>
        <w:suppressAutoHyphens/>
        <w:ind w:left="1985" w:hanging="851"/>
        <w:rPr>
          <w:lang w:eastAsia="en-US"/>
        </w:rPr>
      </w:pPr>
      <w:r>
        <w:rPr>
          <w:lang w:eastAsia="en-US"/>
        </w:rPr>
        <w:t>4.15.1</w:t>
      </w:r>
      <w:r w:rsidR="00EA0D54">
        <w:rPr>
          <w:lang w:eastAsia="en-US"/>
        </w:rPr>
        <w:t>.</w:t>
      </w:r>
      <w:r>
        <w:rPr>
          <w:lang w:eastAsia="en-US"/>
        </w:rPr>
        <w:t xml:space="preserve"> </w:t>
      </w:r>
      <w:r w:rsidR="00EA0D54">
        <w:rPr>
          <w:lang w:eastAsia="en-US"/>
        </w:rPr>
        <w:tab/>
      </w:r>
      <w:r>
        <w:rPr>
          <w:lang w:eastAsia="en-US"/>
        </w:rPr>
        <w:t>Proposal for Amendment 1</w:t>
      </w:r>
      <w:r w:rsidR="002E5A26">
        <w:rPr>
          <w:lang w:eastAsia="en-US"/>
        </w:rPr>
        <w:t>2</w:t>
      </w:r>
      <w:r>
        <w:rPr>
          <w:lang w:eastAsia="en-US"/>
        </w:rPr>
        <w:t xml:space="preserve"> to the Consolidated Resolution on the common specification of light source categories (R.E.5)</w:t>
      </w:r>
      <w:r w:rsidR="00987B3A">
        <w:rPr>
          <w:lang w:eastAsia="en-US"/>
        </w:rPr>
        <w:t>;</w:t>
      </w:r>
    </w:p>
    <w:p w14:paraId="58EE5A21" w14:textId="6F9408D1" w:rsidR="002F5C5E"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2A212F">
        <w:rPr>
          <w:lang w:eastAsia="en-US"/>
        </w:rPr>
        <w:t>6</w:t>
      </w:r>
      <w:r w:rsidRPr="00990299">
        <w:rPr>
          <w:lang w:eastAsia="en-US"/>
        </w:rPr>
        <w:t>.</w:t>
      </w:r>
      <w:r w:rsidRPr="00990299">
        <w:rPr>
          <w:lang w:eastAsia="en-US"/>
        </w:rPr>
        <w:tab/>
        <w:t>Proposal for amendments to the Mutual Resolutions of the 1958 and the 1998 Agreements</w:t>
      </w:r>
      <w:r w:rsidR="00E771D6">
        <w:rPr>
          <w:lang w:eastAsia="en-US"/>
        </w:rPr>
        <w:t>;</w:t>
      </w:r>
    </w:p>
    <w:p w14:paraId="4B048D7D" w14:textId="781F426F" w:rsidR="002F5C5E" w:rsidRPr="00DE7BFF" w:rsidRDefault="002F5C5E" w:rsidP="00DE7BFF">
      <w:pPr>
        <w:pStyle w:val="SingleTxtG"/>
        <w:tabs>
          <w:tab w:val="clear" w:pos="1701"/>
          <w:tab w:val="clear" w:pos="2268"/>
          <w:tab w:val="clear" w:pos="2835"/>
        </w:tabs>
        <w:suppressAutoHyphens/>
        <w:ind w:left="1985" w:hanging="851"/>
        <w:rPr>
          <w:lang w:eastAsia="en-US"/>
        </w:rPr>
      </w:pPr>
      <w:r w:rsidRPr="00990299">
        <w:rPr>
          <w:lang w:eastAsia="en-US"/>
        </w:rPr>
        <w:t>4.1</w:t>
      </w:r>
      <w:r w:rsidR="00EA0D54">
        <w:rPr>
          <w:lang w:eastAsia="en-US"/>
        </w:rPr>
        <w:t>7</w:t>
      </w:r>
      <w:r w:rsidR="00916AFE">
        <w:rPr>
          <w:lang w:eastAsia="en-US"/>
        </w:rPr>
        <w:t>.</w:t>
      </w:r>
      <w:r w:rsidRPr="00990299">
        <w:rPr>
          <w:lang w:eastAsia="en-US"/>
        </w:rPr>
        <w:tab/>
        <w:t xml:space="preserve">Proposal for new </w:t>
      </w:r>
      <w:r w:rsidRPr="00DE7BFF">
        <w:rPr>
          <w:iCs/>
          <w:lang w:eastAsia="en-US"/>
        </w:rPr>
        <w:t xml:space="preserve">Mutual Resolutions </w:t>
      </w:r>
      <w:r w:rsidRPr="00DE7BFF">
        <w:rPr>
          <w:lang w:eastAsia="en-US"/>
        </w:rPr>
        <w:t>of the 1958 and the 1998 Agreement</w:t>
      </w:r>
      <w:r w:rsidR="005C2C5A">
        <w:rPr>
          <w:lang w:eastAsia="en-US"/>
        </w:rPr>
        <w:t>.</w:t>
      </w:r>
    </w:p>
    <w:p w14:paraId="08B4C4A9"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5.</w:t>
      </w:r>
      <w:r w:rsidRPr="000E31C1">
        <w:rPr>
          <w:lang w:eastAsia="en-US"/>
        </w:rPr>
        <w:tab/>
        <w:t>1998 Agreement:</w:t>
      </w:r>
    </w:p>
    <w:p w14:paraId="19E94F7A" w14:textId="6C0651D1"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5.1.</w:t>
      </w:r>
      <w:r w:rsidRPr="000E31C1">
        <w:rPr>
          <w:lang w:eastAsia="en-US"/>
        </w:rPr>
        <w:tab/>
        <w:t>Status of the Agreement, including the implementation of paragraph 7.1 of the Agreement</w:t>
      </w:r>
      <w:r w:rsidR="0011000E">
        <w:rPr>
          <w:lang w:eastAsia="en-US"/>
        </w:rPr>
        <w:t>;</w:t>
      </w:r>
    </w:p>
    <w:p w14:paraId="269ACB1F" w14:textId="5C43BABF"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5.2.</w:t>
      </w:r>
      <w:r w:rsidRPr="00546260">
        <w:rPr>
          <w:lang w:eastAsia="en-US"/>
        </w:rPr>
        <w:tab/>
        <w:t>Consideration of draft UN GTRs and/or draft amendments to established UN GTRs</w:t>
      </w:r>
      <w:r w:rsidR="006744FA">
        <w:rPr>
          <w:lang w:eastAsia="en-US"/>
        </w:rPr>
        <w:t>;</w:t>
      </w:r>
    </w:p>
    <w:p w14:paraId="1B6F28E6" w14:textId="5C055A6D"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5.3.</w:t>
      </w:r>
      <w:r w:rsidRPr="00546260">
        <w:rPr>
          <w:lang w:eastAsia="en-US"/>
        </w:rPr>
        <w:tab/>
        <w:t>Consideration of technical regulations to be listed in the Compendium of Candidates for UN GTRs, if any</w:t>
      </w:r>
      <w:r w:rsidR="006744FA">
        <w:rPr>
          <w:lang w:eastAsia="en-US"/>
        </w:rPr>
        <w:t>;</w:t>
      </w:r>
    </w:p>
    <w:p w14:paraId="1280C1B8" w14:textId="25400160" w:rsidR="002F5C5E" w:rsidRPr="00546260"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5.4.</w:t>
      </w:r>
      <w:r w:rsidRPr="00546260">
        <w:rPr>
          <w:lang w:eastAsia="en-US"/>
        </w:rPr>
        <w:tab/>
        <w:t>Guidance, by consensus decision, on those elements of draft UN GTRs that have not been resolved by the Working Parties subsidiary to the World Forum, if any</w:t>
      </w:r>
      <w:r w:rsidR="006744FA">
        <w:rPr>
          <w:lang w:eastAsia="en-US"/>
        </w:rPr>
        <w:t>;</w:t>
      </w:r>
    </w:p>
    <w:p w14:paraId="7094723A" w14:textId="77777777" w:rsidR="002F5C5E" w:rsidRPr="000E31C1" w:rsidRDefault="002F5C5E" w:rsidP="00DE7BFF">
      <w:pPr>
        <w:pStyle w:val="SingleTxtG"/>
        <w:tabs>
          <w:tab w:val="clear" w:pos="1701"/>
          <w:tab w:val="clear" w:pos="2268"/>
          <w:tab w:val="clear" w:pos="2835"/>
        </w:tabs>
        <w:suppressAutoHyphens/>
        <w:ind w:left="1985" w:hanging="851"/>
        <w:rPr>
          <w:lang w:eastAsia="en-US"/>
        </w:rPr>
      </w:pPr>
      <w:r w:rsidRPr="00546260">
        <w:rPr>
          <w:lang w:eastAsia="en-US"/>
        </w:rPr>
        <w:t>5.5.</w:t>
      </w:r>
      <w:r w:rsidRPr="00546260">
        <w:rPr>
          <w:lang w:eastAsia="en-US"/>
        </w:rPr>
        <w:tab/>
        <w:t>Implementation of the 1998 Agreement Programme of Work by the Working Parties subsidiary to the World Forum.</w:t>
      </w:r>
    </w:p>
    <w:p w14:paraId="09EF18BB" w14:textId="48DA8D85" w:rsidR="002F5C5E" w:rsidRPr="000E31C1" w:rsidRDefault="002F5C5E" w:rsidP="006744FA">
      <w:pPr>
        <w:pStyle w:val="SingleTxtG"/>
        <w:keepNext/>
        <w:tabs>
          <w:tab w:val="clear" w:pos="1701"/>
          <w:tab w:val="clear" w:pos="2268"/>
          <w:tab w:val="clear" w:pos="2835"/>
        </w:tabs>
        <w:suppressAutoHyphens/>
        <w:ind w:left="1985" w:hanging="851"/>
        <w:rPr>
          <w:lang w:eastAsia="en-US"/>
        </w:rPr>
      </w:pPr>
      <w:r w:rsidRPr="000E31C1">
        <w:rPr>
          <w:lang w:eastAsia="en-US"/>
        </w:rPr>
        <w:t>6.</w:t>
      </w:r>
      <w:r w:rsidRPr="000E31C1">
        <w:rPr>
          <w:lang w:eastAsia="en-US"/>
        </w:rPr>
        <w:tab/>
        <w:t>Elements of common interest under 1958 and 1998 Agreements</w:t>
      </w:r>
      <w:r w:rsidR="00990F5B">
        <w:rPr>
          <w:lang w:eastAsia="en-US"/>
        </w:rPr>
        <w:t>.</w:t>
      </w:r>
    </w:p>
    <w:p w14:paraId="3B96746C" w14:textId="011B5E1B"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Pr="000E31C1">
        <w:rPr>
          <w:lang w:eastAsia="en-US"/>
        </w:rPr>
        <w:tab/>
        <w:t>1997 Agreement (Periodical Technical Inspections)</w:t>
      </w:r>
      <w:r w:rsidR="006744FA">
        <w:rPr>
          <w:lang w:eastAsia="en-US"/>
        </w:rPr>
        <w:t>:</w:t>
      </w:r>
    </w:p>
    <w:p w14:paraId="15FD36F8" w14:textId="21AEF017"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7.1.</w:t>
      </w:r>
      <w:r w:rsidRPr="000E31C1">
        <w:rPr>
          <w:lang w:eastAsia="en-US"/>
        </w:rPr>
        <w:tab/>
        <w:t>Status of the Agreement</w:t>
      </w:r>
      <w:r w:rsidR="006744FA">
        <w:rPr>
          <w:lang w:eastAsia="en-US"/>
        </w:rPr>
        <w:t>;</w:t>
      </w:r>
    </w:p>
    <w:p w14:paraId="041D74ED" w14:textId="4F3D7111" w:rsidR="00F44A62" w:rsidRDefault="00F44A62" w:rsidP="00DE7BFF">
      <w:pPr>
        <w:pStyle w:val="SingleTxtG"/>
        <w:tabs>
          <w:tab w:val="clear" w:pos="1701"/>
          <w:tab w:val="clear" w:pos="2268"/>
          <w:tab w:val="clear" w:pos="2835"/>
        </w:tabs>
        <w:suppressAutoHyphens/>
        <w:ind w:left="1985" w:hanging="851"/>
        <w:rPr>
          <w:lang w:eastAsia="en-US"/>
        </w:rPr>
      </w:pPr>
      <w:r w:rsidRPr="000E31C1">
        <w:t>7.2.</w:t>
      </w:r>
      <w:r w:rsidRPr="000E31C1">
        <w:tab/>
      </w:r>
      <w:r>
        <w:t>Activities of the IWG on Periodical Technical Inspections</w:t>
      </w:r>
      <w:r w:rsidR="006744FA">
        <w:t>;</w:t>
      </w:r>
      <w:r w:rsidRPr="000E31C1">
        <w:rPr>
          <w:lang w:eastAsia="en-US"/>
        </w:rPr>
        <w:t xml:space="preserve"> </w:t>
      </w:r>
    </w:p>
    <w:p w14:paraId="2E327281" w14:textId="1D418D55"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3</w:t>
      </w:r>
      <w:r w:rsidRPr="000E31C1">
        <w:rPr>
          <w:lang w:eastAsia="en-US"/>
        </w:rPr>
        <w:t>.</w:t>
      </w:r>
      <w:r w:rsidRPr="000E31C1">
        <w:rPr>
          <w:lang w:eastAsia="en-US"/>
        </w:rPr>
        <w:tab/>
        <w:t>Amendments to the 1997 Agreement</w:t>
      </w:r>
      <w:r w:rsidR="006744FA">
        <w:rPr>
          <w:lang w:eastAsia="en-US"/>
        </w:rPr>
        <w:t>;</w:t>
      </w:r>
    </w:p>
    <w:p w14:paraId="605F915C" w14:textId="4E4EC548"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4</w:t>
      </w:r>
      <w:r w:rsidRPr="000E31C1">
        <w:rPr>
          <w:lang w:eastAsia="en-US"/>
        </w:rPr>
        <w:t>.</w:t>
      </w:r>
      <w:r w:rsidRPr="000E31C1">
        <w:rPr>
          <w:lang w:eastAsia="en-US"/>
        </w:rPr>
        <w:tab/>
        <w:t>Establishment of new Rules annexed to the 1997 Agreement</w:t>
      </w:r>
      <w:r w:rsidR="006744FA">
        <w:rPr>
          <w:lang w:eastAsia="en-US"/>
        </w:rPr>
        <w:t>;</w:t>
      </w:r>
    </w:p>
    <w:p w14:paraId="4D584FBC" w14:textId="1150C2D0"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7.</w:t>
      </w:r>
      <w:r w:rsidR="00F44A62">
        <w:rPr>
          <w:lang w:eastAsia="en-US"/>
        </w:rPr>
        <w:t>5</w:t>
      </w:r>
      <w:r w:rsidRPr="000E31C1">
        <w:rPr>
          <w:lang w:eastAsia="en-US"/>
        </w:rPr>
        <w:t>.</w:t>
      </w:r>
      <w:r w:rsidRPr="000E31C1">
        <w:rPr>
          <w:lang w:eastAsia="en-US"/>
        </w:rPr>
        <w:tab/>
        <w:t>Update of existing Rules annexed to the 1997 Agreement</w:t>
      </w:r>
      <w:r w:rsidR="006744FA">
        <w:rPr>
          <w:lang w:eastAsia="en-US"/>
        </w:rPr>
        <w:t>;</w:t>
      </w:r>
    </w:p>
    <w:p w14:paraId="4FF7CCEB" w14:textId="0CDAFE60" w:rsidR="002F5C5E" w:rsidRDefault="002F5C5E" w:rsidP="00DE7BFF">
      <w:pPr>
        <w:pStyle w:val="SingleTxtG"/>
        <w:tabs>
          <w:tab w:val="clear" w:pos="1701"/>
          <w:tab w:val="clear" w:pos="2268"/>
          <w:tab w:val="clear" w:pos="2835"/>
        </w:tabs>
        <w:suppressAutoHyphens/>
        <w:ind w:left="1985" w:hanging="851"/>
        <w:rPr>
          <w:lang w:eastAsia="en-US"/>
        </w:rPr>
      </w:pPr>
      <w:r w:rsidRPr="00DE7BFF">
        <w:rPr>
          <w:lang w:eastAsia="en-US"/>
        </w:rPr>
        <w:t>7.</w:t>
      </w:r>
      <w:r w:rsidR="00F44A62">
        <w:rPr>
          <w:lang w:eastAsia="en-US"/>
        </w:rPr>
        <w:t>6</w:t>
      </w:r>
      <w:r w:rsidRPr="00DE7BFF">
        <w:rPr>
          <w:lang w:eastAsia="en-US"/>
        </w:rPr>
        <w:t>.</w:t>
      </w:r>
      <w:r w:rsidRPr="00DE7BFF">
        <w:rPr>
          <w:lang w:eastAsia="en-US"/>
        </w:rPr>
        <w:tab/>
      </w:r>
      <w:r w:rsidRPr="000E31C1">
        <w:rPr>
          <w:lang w:eastAsia="en-US"/>
        </w:rPr>
        <w:t>Update of Resolution R.E.6 related to requirements for testing equipment, for skills and training of inspectors and for supervision of test centres</w:t>
      </w:r>
      <w:r w:rsidR="00154C9F">
        <w:rPr>
          <w:lang w:eastAsia="en-US"/>
        </w:rPr>
        <w:t>;</w:t>
      </w:r>
    </w:p>
    <w:p w14:paraId="707D233E" w14:textId="3F05E4B7" w:rsidR="002F5C5E" w:rsidRPr="00DE7BFF" w:rsidRDefault="002F5C5E" w:rsidP="00DE7BFF">
      <w:pPr>
        <w:pStyle w:val="SingleTxtG"/>
        <w:tabs>
          <w:tab w:val="clear" w:pos="1701"/>
          <w:tab w:val="clear" w:pos="2268"/>
          <w:tab w:val="clear" w:pos="2835"/>
        </w:tabs>
        <w:suppressAutoHyphens/>
        <w:ind w:left="1985" w:hanging="851"/>
        <w:rPr>
          <w:lang w:eastAsia="en-US"/>
        </w:rPr>
      </w:pPr>
      <w:r w:rsidRPr="00827D84">
        <w:rPr>
          <w:lang w:eastAsia="en-US"/>
        </w:rPr>
        <w:t>7.</w:t>
      </w:r>
      <w:r w:rsidR="00F44A62">
        <w:rPr>
          <w:lang w:eastAsia="en-US"/>
        </w:rPr>
        <w:t>7</w:t>
      </w:r>
      <w:r w:rsidRPr="00827D84">
        <w:rPr>
          <w:lang w:eastAsia="en-US"/>
        </w:rPr>
        <w:t>.</w:t>
      </w:r>
      <w:r>
        <w:rPr>
          <w:lang w:eastAsia="en-US"/>
        </w:rPr>
        <w:tab/>
      </w:r>
      <w:r w:rsidRPr="00827D84">
        <w:rPr>
          <w:lang w:eastAsia="en-US"/>
        </w:rPr>
        <w:t>Vehicle whole-life compliance</w:t>
      </w:r>
      <w:r w:rsidR="00154C9F">
        <w:rPr>
          <w:lang w:eastAsia="en-US"/>
        </w:rPr>
        <w:t>.</w:t>
      </w:r>
    </w:p>
    <w:p w14:paraId="0BBDF37E" w14:textId="61272F15"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w:t>
      </w:r>
      <w:r w:rsidRPr="000E31C1">
        <w:rPr>
          <w:lang w:eastAsia="en-US"/>
        </w:rPr>
        <w:tab/>
        <w:t>Other business</w:t>
      </w:r>
      <w:r w:rsidR="00154C9F">
        <w:rPr>
          <w:lang w:eastAsia="en-US"/>
        </w:rPr>
        <w:t>:</w:t>
      </w:r>
    </w:p>
    <w:p w14:paraId="1132E6E4" w14:textId="1B865A7C"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8.1.</w:t>
      </w:r>
      <w:r w:rsidRPr="000E31C1">
        <w:rPr>
          <w:lang w:eastAsia="en-US"/>
        </w:rPr>
        <w:tab/>
        <w:t>Exchange of information on enforcement of issues on defects and non-compliance, including recall systems</w:t>
      </w:r>
      <w:r w:rsidR="00154C9F">
        <w:rPr>
          <w:lang w:eastAsia="en-US"/>
        </w:rPr>
        <w:t>;</w:t>
      </w:r>
    </w:p>
    <w:p w14:paraId="68D0828E" w14:textId="3E235695" w:rsidR="002F5C5E"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8.2.</w:t>
      </w:r>
      <w:r w:rsidRPr="000E31C1">
        <w:rPr>
          <w:lang w:eastAsia="en-US"/>
        </w:rPr>
        <w:tab/>
        <w:t xml:space="preserve">Consistency between the provisions of the </w:t>
      </w:r>
      <w:r w:rsidR="00071C23">
        <w:rPr>
          <w:lang w:eastAsia="en-US"/>
        </w:rPr>
        <w:t xml:space="preserve">1949 and </w:t>
      </w:r>
      <w:r w:rsidRPr="000E31C1">
        <w:rPr>
          <w:lang w:eastAsia="en-US"/>
        </w:rPr>
        <w:t>1968 Convention</w:t>
      </w:r>
      <w:r w:rsidR="00071C23">
        <w:rPr>
          <w:lang w:eastAsia="en-US"/>
        </w:rPr>
        <w:t xml:space="preserve">s on road </w:t>
      </w:r>
      <w:r w:rsidR="00A2272A">
        <w:rPr>
          <w:lang w:eastAsia="en-US"/>
        </w:rPr>
        <w:t>traffic</w:t>
      </w:r>
      <w:r w:rsidRPr="000E31C1">
        <w:rPr>
          <w:lang w:eastAsia="en-US"/>
        </w:rPr>
        <w:t xml:space="preserve"> and the technical provisions for vehicles of UN Regulations and UN GTRs adopted in the framework of the 1958 and 1998 Agreements</w:t>
      </w:r>
      <w:r w:rsidR="00154C9F">
        <w:rPr>
          <w:lang w:eastAsia="en-US"/>
        </w:rPr>
        <w:t>;</w:t>
      </w:r>
    </w:p>
    <w:p w14:paraId="455205A5" w14:textId="701A041F" w:rsidR="002F5C5E" w:rsidRPr="000E31C1" w:rsidRDefault="002F5C5E" w:rsidP="00DE7BFF">
      <w:pPr>
        <w:pStyle w:val="SingleTxtG"/>
        <w:tabs>
          <w:tab w:val="clear" w:pos="1701"/>
          <w:tab w:val="clear" w:pos="2268"/>
          <w:tab w:val="clear" w:pos="2835"/>
        </w:tabs>
        <w:suppressAutoHyphens/>
        <w:ind w:left="1985" w:hanging="851"/>
        <w:rPr>
          <w:lang w:eastAsia="en-US"/>
        </w:rPr>
      </w:pPr>
      <w:r w:rsidRPr="000E31C1">
        <w:rPr>
          <w:lang w:eastAsia="en-US"/>
        </w:rPr>
        <w:t>8.</w:t>
      </w:r>
      <w:r w:rsidR="00BB2E0C">
        <w:rPr>
          <w:lang w:eastAsia="en-US"/>
        </w:rPr>
        <w:t>3</w:t>
      </w:r>
      <w:r w:rsidRPr="000E31C1">
        <w:rPr>
          <w:lang w:eastAsia="en-US"/>
        </w:rPr>
        <w:t>.</w:t>
      </w:r>
      <w:r w:rsidRPr="000E31C1">
        <w:rPr>
          <w:lang w:eastAsia="en-US"/>
        </w:rPr>
        <w:tab/>
      </w:r>
      <w:r>
        <w:rPr>
          <w:lang w:eastAsia="en-US"/>
        </w:rPr>
        <w:t>S</w:t>
      </w:r>
      <w:r w:rsidRPr="000E31C1">
        <w:rPr>
          <w:lang w:eastAsia="en-US"/>
        </w:rPr>
        <w:t xml:space="preserve">afer and cleaner used </w:t>
      </w:r>
      <w:r>
        <w:rPr>
          <w:lang w:eastAsia="en-US"/>
        </w:rPr>
        <w:t xml:space="preserve">and new </w:t>
      </w:r>
      <w:r w:rsidRPr="000E31C1">
        <w:rPr>
          <w:lang w:eastAsia="en-US"/>
        </w:rPr>
        <w:t xml:space="preserve">vehicles for </w:t>
      </w:r>
      <w:r>
        <w:rPr>
          <w:lang w:eastAsia="en-US"/>
        </w:rPr>
        <w:t>low- and middle-income countries</w:t>
      </w:r>
      <w:r w:rsidR="00154C9F">
        <w:rPr>
          <w:lang w:eastAsia="en-US"/>
        </w:rPr>
        <w:t>;</w:t>
      </w:r>
    </w:p>
    <w:p w14:paraId="76AF5558" w14:textId="13E5DE30" w:rsidR="002F5C5E" w:rsidRDefault="002F5C5E" w:rsidP="00DE7BFF">
      <w:pPr>
        <w:pStyle w:val="SingleTxtG"/>
        <w:tabs>
          <w:tab w:val="clear" w:pos="1701"/>
          <w:tab w:val="clear" w:pos="2268"/>
          <w:tab w:val="clear" w:pos="2835"/>
        </w:tabs>
        <w:suppressAutoHyphens/>
        <w:ind w:left="1985" w:hanging="851"/>
        <w:rPr>
          <w:lang w:eastAsia="en-US"/>
        </w:rPr>
      </w:pPr>
      <w:r>
        <w:rPr>
          <w:lang w:eastAsia="en-US"/>
        </w:rPr>
        <w:t>8.</w:t>
      </w:r>
      <w:r w:rsidR="00484C3F">
        <w:rPr>
          <w:lang w:eastAsia="en-US"/>
        </w:rPr>
        <w:t>4</w:t>
      </w:r>
      <w:r>
        <w:rPr>
          <w:lang w:eastAsia="en-US"/>
        </w:rPr>
        <w:t>.</w:t>
      </w:r>
      <w:r>
        <w:rPr>
          <w:lang w:eastAsia="en-US"/>
        </w:rPr>
        <w:tab/>
      </w:r>
      <w:r w:rsidR="00126B64" w:rsidRPr="00126B64">
        <w:rPr>
          <w:lang w:eastAsia="en-US"/>
        </w:rPr>
        <w:t>Miscellaneous</w:t>
      </w:r>
      <w:r w:rsidR="00CE6D70">
        <w:rPr>
          <w:lang w:eastAsia="en-US"/>
        </w:rPr>
        <w:t>.</w:t>
      </w:r>
    </w:p>
    <w:p w14:paraId="1F70E80C" w14:textId="0369E488" w:rsidR="00F23680" w:rsidRDefault="002F1BE5" w:rsidP="00DE7BFF">
      <w:pPr>
        <w:pStyle w:val="SingleTxtG"/>
        <w:tabs>
          <w:tab w:val="clear" w:pos="1701"/>
          <w:tab w:val="clear" w:pos="2268"/>
          <w:tab w:val="clear" w:pos="2835"/>
        </w:tabs>
        <w:suppressAutoHyphens/>
        <w:ind w:left="1985" w:hanging="851"/>
        <w:rPr>
          <w:lang w:eastAsia="en-US"/>
        </w:rPr>
      </w:pPr>
      <w:r>
        <w:rPr>
          <w:lang w:eastAsia="en-US"/>
        </w:rPr>
        <w:t>9.</w:t>
      </w:r>
      <w:r>
        <w:rPr>
          <w:lang w:eastAsia="en-US"/>
        </w:rPr>
        <w:tab/>
        <w:t xml:space="preserve">Election of officers. </w:t>
      </w:r>
    </w:p>
    <w:p w14:paraId="77C5E9BC" w14:textId="73ABC351" w:rsidR="002F5C5E" w:rsidRPr="000E31C1" w:rsidRDefault="00F23680" w:rsidP="00DE7BFF">
      <w:pPr>
        <w:pStyle w:val="SingleTxtG"/>
        <w:tabs>
          <w:tab w:val="clear" w:pos="1701"/>
          <w:tab w:val="clear" w:pos="2268"/>
          <w:tab w:val="clear" w:pos="2835"/>
        </w:tabs>
        <w:suppressAutoHyphens/>
        <w:ind w:left="1985" w:hanging="851"/>
        <w:rPr>
          <w:lang w:eastAsia="en-US"/>
        </w:rPr>
      </w:pPr>
      <w:r>
        <w:rPr>
          <w:lang w:eastAsia="en-US"/>
        </w:rPr>
        <w:t>10</w:t>
      </w:r>
      <w:r w:rsidR="002F5C5E" w:rsidRPr="000E31C1">
        <w:rPr>
          <w:lang w:eastAsia="en-US"/>
        </w:rPr>
        <w:t>.</w:t>
      </w:r>
      <w:r w:rsidR="002F5C5E" w:rsidRPr="000E31C1">
        <w:rPr>
          <w:lang w:eastAsia="en-US"/>
        </w:rPr>
        <w:tab/>
        <w:t>Adoption of the report</w:t>
      </w:r>
      <w:r w:rsidR="002F5C5E">
        <w:rPr>
          <w:lang w:eastAsia="en-US"/>
        </w:rPr>
        <w:t>.</w:t>
      </w:r>
    </w:p>
    <w:p w14:paraId="7EA4BFF6" w14:textId="77777777" w:rsidR="002F5C5E" w:rsidRPr="00FC4B10" w:rsidRDefault="002F5C5E" w:rsidP="002F5C5E">
      <w:pPr>
        <w:pStyle w:val="H1G"/>
      </w:pPr>
      <w:r w:rsidRPr="00FC4B10">
        <w:tab/>
        <w:t>B.</w:t>
      </w:r>
      <w:r w:rsidRPr="00FC4B10">
        <w:tab/>
        <w:t>Administrative Committee of the 1958 Agreement (AC.1)</w:t>
      </w:r>
    </w:p>
    <w:p w14:paraId="11654B83" w14:textId="531D39EB"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1</w:t>
      </w:r>
      <w:r w:rsidR="000B7F6D">
        <w:rPr>
          <w:lang w:eastAsia="en-US"/>
        </w:rPr>
        <w:t>1</w:t>
      </w:r>
      <w:r w:rsidRPr="00FC4B10">
        <w:rPr>
          <w:lang w:eastAsia="en-US"/>
        </w:rPr>
        <w:t>.</w:t>
      </w:r>
      <w:r w:rsidRPr="00FC4B10">
        <w:rPr>
          <w:lang w:eastAsia="en-US"/>
        </w:rPr>
        <w:tab/>
        <w:t>Establishment of the Committee AC.1.</w:t>
      </w:r>
    </w:p>
    <w:p w14:paraId="760E9FE7" w14:textId="7DB28DC6" w:rsidR="002F5C5E" w:rsidRPr="00FC4B10" w:rsidRDefault="002F5C5E" w:rsidP="00483537">
      <w:pPr>
        <w:pStyle w:val="SingleTxtG"/>
        <w:tabs>
          <w:tab w:val="clear" w:pos="1701"/>
          <w:tab w:val="clear" w:pos="2268"/>
          <w:tab w:val="clear" w:pos="2835"/>
        </w:tabs>
        <w:suppressAutoHyphens/>
        <w:ind w:left="1985" w:hanging="851"/>
        <w:rPr>
          <w:lang w:eastAsia="en-US"/>
        </w:rPr>
      </w:pPr>
      <w:r w:rsidRPr="00FC4B10">
        <w:rPr>
          <w:lang w:eastAsia="en-US"/>
        </w:rPr>
        <w:t>1</w:t>
      </w:r>
      <w:r w:rsidR="000B7F6D">
        <w:rPr>
          <w:lang w:eastAsia="en-US"/>
        </w:rPr>
        <w:t>2</w:t>
      </w:r>
      <w:r w:rsidRPr="00FC4B10">
        <w:rPr>
          <w:lang w:eastAsia="en-US"/>
        </w:rPr>
        <w:t>.</w:t>
      </w:r>
      <w:r w:rsidRPr="00FC4B10">
        <w:rPr>
          <w:lang w:eastAsia="en-US"/>
        </w:rPr>
        <w:tab/>
        <w:t xml:space="preserve">Proposals for amendments and corrigenda to existing </w:t>
      </w:r>
      <w:r>
        <w:rPr>
          <w:lang w:eastAsia="en-US"/>
        </w:rPr>
        <w:t xml:space="preserve">UN </w:t>
      </w:r>
      <w:r w:rsidRPr="00FC4B10">
        <w:rPr>
          <w:lang w:eastAsia="en-US"/>
        </w:rPr>
        <w:t xml:space="preserve">Regulations and for new </w:t>
      </w:r>
      <w:r>
        <w:rPr>
          <w:lang w:eastAsia="en-US"/>
        </w:rPr>
        <w:t xml:space="preserve">UN </w:t>
      </w:r>
      <w:r w:rsidRPr="00FC4B10">
        <w:rPr>
          <w:lang w:eastAsia="en-US"/>
        </w:rPr>
        <w:t xml:space="preserve">Regulations – Voting by AC.1. </w:t>
      </w:r>
    </w:p>
    <w:p w14:paraId="2A194D6A" w14:textId="77777777" w:rsidR="002F5C5E" w:rsidRPr="00FC4B10" w:rsidRDefault="002F5C5E" w:rsidP="002F5C5E">
      <w:pPr>
        <w:pStyle w:val="H1G"/>
      </w:pPr>
      <w:r w:rsidRPr="00FC4B10">
        <w:lastRenderedPageBreak/>
        <w:tab/>
        <w:t>C.</w:t>
      </w:r>
      <w:r w:rsidRPr="00FC4B10">
        <w:tab/>
        <w:t>Executive Committee of the 1998 Agreement (AC.3)</w:t>
      </w:r>
    </w:p>
    <w:p w14:paraId="27BBB5F3" w14:textId="535E0488"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3</w:t>
      </w:r>
      <w:r w:rsidRPr="006A47D7">
        <w:rPr>
          <w:lang w:eastAsia="en-US"/>
        </w:rPr>
        <w:t>.</w:t>
      </w:r>
      <w:r w:rsidRPr="006A47D7">
        <w:rPr>
          <w:lang w:eastAsia="en-US"/>
        </w:rPr>
        <w:tab/>
        <w:t>Establishment of the Executive Committee AC.3 and election of officers for the year 202</w:t>
      </w:r>
      <w:r w:rsidR="00B113B5">
        <w:rPr>
          <w:lang w:eastAsia="en-US"/>
        </w:rPr>
        <w:t>6</w:t>
      </w:r>
      <w:r w:rsidRPr="006A47D7">
        <w:rPr>
          <w:lang w:eastAsia="en-US"/>
        </w:rPr>
        <w:t>.</w:t>
      </w:r>
    </w:p>
    <w:p w14:paraId="673FE7F8" w14:textId="5C24D5BF"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4</w:t>
      </w:r>
      <w:r w:rsidRPr="006A47D7">
        <w:rPr>
          <w:lang w:eastAsia="en-US"/>
        </w:rPr>
        <w:t>.</w:t>
      </w:r>
      <w:r w:rsidRPr="006A47D7">
        <w:rPr>
          <w:lang w:eastAsia="en-US"/>
        </w:rPr>
        <w:tab/>
        <w:t xml:space="preserve">Monitoring of the 1998 Agreement: Reports of the Contracting Parties on the transposition of </w:t>
      </w:r>
      <w:r w:rsidRPr="00483537">
        <w:rPr>
          <w:lang w:eastAsia="en-US"/>
        </w:rPr>
        <w:t xml:space="preserve">UN GTRs </w:t>
      </w:r>
      <w:r w:rsidRPr="006A47D7">
        <w:rPr>
          <w:lang w:eastAsia="en-US"/>
        </w:rPr>
        <w:t>and their amendments into their national/regional law.</w:t>
      </w:r>
    </w:p>
    <w:p w14:paraId="19B2F3E1" w14:textId="348C4BFF"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5</w:t>
      </w:r>
      <w:r w:rsidRPr="006A47D7">
        <w:rPr>
          <w:lang w:eastAsia="en-US"/>
        </w:rPr>
        <w:t>.</w:t>
      </w:r>
      <w:r w:rsidRPr="006A47D7">
        <w:rPr>
          <w:lang w:eastAsia="en-US"/>
        </w:rPr>
        <w:tab/>
        <w:t xml:space="preserve">Consideration and vote by AC.3 of draft </w:t>
      </w:r>
      <w:r w:rsidRPr="00483537">
        <w:rPr>
          <w:lang w:eastAsia="en-US"/>
        </w:rPr>
        <w:t xml:space="preserve">UN GTRs </w:t>
      </w:r>
      <w:r w:rsidRPr="006A47D7">
        <w:rPr>
          <w:lang w:eastAsia="en-US"/>
        </w:rPr>
        <w:t xml:space="preserve">and/or draft amendments to established </w:t>
      </w:r>
      <w:r w:rsidRPr="00483537">
        <w:rPr>
          <w:lang w:eastAsia="en-US"/>
        </w:rPr>
        <w:t>UN GTRs</w:t>
      </w:r>
      <w:r w:rsidRPr="006A47D7">
        <w:rPr>
          <w:lang w:eastAsia="en-US"/>
        </w:rPr>
        <w:t>, if any</w:t>
      </w:r>
      <w:r w:rsidR="0031020C">
        <w:rPr>
          <w:lang w:eastAsia="en-US"/>
        </w:rPr>
        <w:t>:</w:t>
      </w:r>
    </w:p>
    <w:p w14:paraId="0142CFF7" w14:textId="596918DC"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5</w:t>
      </w:r>
      <w:r w:rsidRPr="006A47D7">
        <w:rPr>
          <w:lang w:eastAsia="en-US"/>
        </w:rPr>
        <w:t>.1.</w:t>
      </w:r>
      <w:r w:rsidRPr="006A47D7">
        <w:rPr>
          <w:lang w:eastAsia="en-US"/>
        </w:rPr>
        <w:tab/>
        <w:t xml:space="preserve">Proposal for a new </w:t>
      </w:r>
      <w:r w:rsidRPr="00483537">
        <w:rPr>
          <w:lang w:eastAsia="en-US"/>
        </w:rPr>
        <w:t>UN GTR, if any</w:t>
      </w:r>
      <w:r w:rsidR="0031020C">
        <w:rPr>
          <w:lang w:eastAsia="en-US"/>
        </w:rPr>
        <w:t>;</w:t>
      </w:r>
    </w:p>
    <w:p w14:paraId="7B30E64F" w14:textId="3F1D54F8"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5</w:t>
      </w:r>
      <w:r w:rsidRPr="006A47D7">
        <w:rPr>
          <w:lang w:eastAsia="en-US"/>
        </w:rPr>
        <w:t>.2.</w:t>
      </w:r>
      <w:r w:rsidRPr="006A47D7">
        <w:rPr>
          <w:lang w:eastAsia="en-US"/>
        </w:rPr>
        <w:tab/>
        <w:t>Proposal for amendments to a UN GTR</w:t>
      </w:r>
      <w:r w:rsidR="0094006E">
        <w:rPr>
          <w:lang w:eastAsia="en-US"/>
        </w:rPr>
        <w:t>, if any</w:t>
      </w:r>
      <w:r w:rsidR="0031020C">
        <w:rPr>
          <w:lang w:eastAsia="en-US"/>
        </w:rPr>
        <w:t>;</w:t>
      </w:r>
    </w:p>
    <w:p w14:paraId="1E004BA7" w14:textId="50073451"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5</w:t>
      </w:r>
      <w:r w:rsidRPr="006A47D7">
        <w:rPr>
          <w:lang w:eastAsia="en-US"/>
        </w:rPr>
        <w:t>.3.</w:t>
      </w:r>
      <w:r w:rsidRPr="006A47D7">
        <w:rPr>
          <w:lang w:eastAsia="en-US"/>
        </w:rPr>
        <w:tab/>
      </w:r>
      <w:r w:rsidR="008166A8" w:rsidRPr="00EF35C8">
        <w:rPr>
          <w:rStyle w:val="Emphasis"/>
          <w:i w:val="0"/>
        </w:rPr>
        <w:t>Proposal for amendments to Special Resolution No. 1</w:t>
      </w:r>
      <w:r w:rsidR="0031020C">
        <w:rPr>
          <w:rStyle w:val="Emphasis"/>
          <w:i w:val="0"/>
        </w:rPr>
        <w:t>;</w:t>
      </w:r>
    </w:p>
    <w:p w14:paraId="4D3F770D" w14:textId="1E089C5C" w:rsidR="00D70D76" w:rsidRDefault="002F5C5E" w:rsidP="00E600B6">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5</w:t>
      </w:r>
      <w:r w:rsidRPr="006A47D7">
        <w:rPr>
          <w:lang w:eastAsia="en-US"/>
        </w:rPr>
        <w:t>.4.</w:t>
      </w:r>
      <w:r w:rsidRPr="006A47D7">
        <w:rPr>
          <w:lang w:eastAsia="en-US"/>
        </w:rPr>
        <w:tab/>
      </w:r>
      <w:r w:rsidR="00D70D76" w:rsidRPr="00E600B6">
        <w:rPr>
          <w:rStyle w:val="Emphasis"/>
          <w:i w:val="0"/>
        </w:rPr>
        <w:t>Proposal</w:t>
      </w:r>
      <w:r w:rsidR="00D70D76">
        <w:rPr>
          <w:lang w:eastAsia="en-US"/>
        </w:rPr>
        <w:t xml:space="preserve"> for amendments to the Mutual Resolutions of the 1958 and the 1998 Agreements</w:t>
      </w:r>
      <w:r w:rsidR="0031020C">
        <w:rPr>
          <w:lang w:eastAsia="en-US"/>
        </w:rPr>
        <w:t>.</w:t>
      </w:r>
    </w:p>
    <w:p w14:paraId="5104982D" w14:textId="37E2E37B"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6</w:t>
      </w:r>
      <w:r w:rsidRPr="006A47D7">
        <w:rPr>
          <w:lang w:eastAsia="en-US"/>
        </w:rPr>
        <w:t>.</w:t>
      </w:r>
      <w:r w:rsidRPr="006A47D7">
        <w:rPr>
          <w:lang w:eastAsia="en-US"/>
        </w:rPr>
        <w:tab/>
        <w:t>Consideration of technical regulations to be listed in the Compendium of Candidates for UN GTRs, if any</w:t>
      </w:r>
      <w:r w:rsidR="005B47EB">
        <w:rPr>
          <w:lang w:eastAsia="en-US"/>
        </w:rPr>
        <w:t>.</w:t>
      </w:r>
    </w:p>
    <w:p w14:paraId="384ECAF1" w14:textId="40F12A4D"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7</w:t>
      </w:r>
      <w:r w:rsidRPr="006A47D7">
        <w:rPr>
          <w:lang w:eastAsia="en-US"/>
        </w:rPr>
        <w:t>.</w:t>
      </w:r>
      <w:r w:rsidRPr="006A47D7">
        <w:rPr>
          <w:lang w:eastAsia="en-US"/>
        </w:rPr>
        <w:tab/>
        <w:t xml:space="preserve">Guidance, by consensus decision, on those elements of draft </w:t>
      </w:r>
      <w:r w:rsidRPr="00483537">
        <w:rPr>
          <w:lang w:eastAsia="en-US"/>
        </w:rPr>
        <w:t>UN GTRs</w:t>
      </w:r>
      <w:r w:rsidRPr="006A47D7">
        <w:rPr>
          <w:lang w:eastAsia="en-US"/>
        </w:rPr>
        <w:t xml:space="preserve"> that have not been resolved by the Working Parties subsidiary to the World Forum, if any.</w:t>
      </w:r>
    </w:p>
    <w:p w14:paraId="41CC5C2A" w14:textId="7204837F" w:rsidR="002F5C5E" w:rsidRPr="00483537" w:rsidRDefault="002F5C5E" w:rsidP="00483537">
      <w:pPr>
        <w:pStyle w:val="SingleTxtG"/>
        <w:tabs>
          <w:tab w:val="clear" w:pos="1701"/>
          <w:tab w:val="clear" w:pos="2268"/>
          <w:tab w:val="clear" w:pos="2835"/>
        </w:tabs>
        <w:suppressAutoHyphens/>
        <w:ind w:left="1985" w:hanging="851"/>
        <w:rPr>
          <w:lang w:eastAsia="en-US"/>
        </w:rPr>
      </w:pPr>
      <w:bookmarkStart w:id="1" w:name="_Hlk5627310"/>
      <w:r w:rsidRPr="00483537">
        <w:rPr>
          <w:lang w:eastAsia="en-US"/>
        </w:rPr>
        <w:t>1</w:t>
      </w:r>
      <w:r w:rsidR="000B7F6D">
        <w:rPr>
          <w:lang w:eastAsia="en-US"/>
        </w:rPr>
        <w:t>8</w:t>
      </w:r>
      <w:r w:rsidRPr="00483537">
        <w:rPr>
          <w:lang w:eastAsia="en-US"/>
        </w:rPr>
        <w:t>.</w:t>
      </w:r>
      <w:r w:rsidRPr="00483537">
        <w:rPr>
          <w:lang w:eastAsia="en-US"/>
        </w:rPr>
        <w:tab/>
        <w:t>Progress on the development of new UN GTRs and of amendments to established UN GTRs:</w:t>
      </w:r>
    </w:p>
    <w:bookmarkEnd w:id="1"/>
    <w:p w14:paraId="1C74B20F" w14:textId="4E9BD970"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8</w:t>
      </w:r>
      <w:r w:rsidRPr="006A47D7">
        <w:rPr>
          <w:lang w:eastAsia="en-US"/>
        </w:rPr>
        <w:t>.</w:t>
      </w:r>
      <w:r w:rsidR="00475A3D">
        <w:rPr>
          <w:lang w:eastAsia="en-US"/>
        </w:rPr>
        <w:t>1</w:t>
      </w:r>
      <w:r w:rsidRPr="006A47D7">
        <w:rPr>
          <w:lang w:eastAsia="en-US"/>
        </w:rPr>
        <w:t>.</w:t>
      </w:r>
      <w:r w:rsidRPr="006A47D7">
        <w:rPr>
          <w:lang w:eastAsia="en-US"/>
        </w:rPr>
        <w:tab/>
        <w:t>UN GTR No. 20 (Electric Vehicles Safety (EVS));</w:t>
      </w:r>
    </w:p>
    <w:p w14:paraId="43DFA611" w14:textId="0A04A1E6"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8</w:t>
      </w:r>
      <w:r w:rsidRPr="006A47D7">
        <w:rPr>
          <w:lang w:eastAsia="en-US"/>
        </w:rPr>
        <w:t>.</w:t>
      </w:r>
      <w:r w:rsidR="00475A3D">
        <w:rPr>
          <w:lang w:eastAsia="en-US"/>
        </w:rPr>
        <w:t>2</w:t>
      </w:r>
      <w:r w:rsidRPr="006A47D7">
        <w:rPr>
          <w:lang w:eastAsia="en-US"/>
        </w:rPr>
        <w:t>.</w:t>
      </w:r>
      <w:r w:rsidRPr="006A47D7">
        <w:rPr>
          <w:lang w:eastAsia="en-US"/>
        </w:rPr>
        <w:tab/>
        <w:t>UN GTR No. 22 on in-vehicle battery durability (Electric vehicles and the environment);</w:t>
      </w:r>
    </w:p>
    <w:p w14:paraId="7AA3329D" w14:textId="63F5225C"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8</w:t>
      </w:r>
      <w:r w:rsidRPr="006A47D7">
        <w:rPr>
          <w:lang w:eastAsia="en-US"/>
        </w:rPr>
        <w:t>.</w:t>
      </w:r>
      <w:r w:rsidR="006C2C8A">
        <w:rPr>
          <w:lang w:eastAsia="en-US"/>
        </w:rPr>
        <w:t>3</w:t>
      </w:r>
      <w:r w:rsidRPr="006A47D7">
        <w:rPr>
          <w:lang w:eastAsia="en-US"/>
        </w:rPr>
        <w:t>.</w:t>
      </w:r>
      <w:r w:rsidRPr="006A47D7">
        <w:rPr>
          <w:lang w:eastAsia="en-US"/>
        </w:rPr>
        <w:tab/>
        <w:t>Proposal for a draft UN GTR on in-vehicle battery durability for electrified heavy-duty vehicles</w:t>
      </w:r>
      <w:r w:rsidR="00FB1C1E">
        <w:rPr>
          <w:lang w:eastAsia="en-US"/>
        </w:rPr>
        <w:t>;</w:t>
      </w:r>
    </w:p>
    <w:p w14:paraId="1B450692" w14:textId="3E6D63A5" w:rsidR="00E61DB2" w:rsidRDefault="00E61DB2" w:rsidP="00483537">
      <w:pPr>
        <w:pStyle w:val="SingleTxtG"/>
        <w:tabs>
          <w:tab w:val="clear" w:pos="1701"/>
          <w:tab w:val="clear" w:pos="2268"/>
          <w:tab w:val="clear" w:pos="2835"/>
        </w:tabs>
        <w:suppressAutoHyphens/>
        <w:ind w:left="1985" w:hanging="851"/>
        <w:rPr>
          <w:lang w:eastAsia="en-US"/>
        </w:rPr>
      </w:pPr>
      <w:r>
        <w:rPr>
          <w:lang w:eastAsia="en-US"/>
        </w:rPr>
        <w:t>1</w:t>
      </w:r>
      <w:r w:rsidR="000B7F6D">
        <w:rPr>
          <w:lang w:eastAsia="en-US"/>
        </w:rPr>
        <w:t>8</w:t>
      </w:r>
      <w:r>
        <w:rPr>
          <w:lang w:eastAsia="en-US"/>
        </w:rPr>
        <w:t>.</w:t>
      </w:r>
      <w:r w:rsidR="006B488E">
        <w:rPr>
          <w:lang w:eastAsia="en-US"/>
        </w:rPr>
        <w:t>4</w:t>
      </w:r>
      <w:r w:rsidR="003B2D1B">
        <w:rPr>
          <w:lang w:eastAsia="en-US"/>
        </w:rPr>
        <w:t>.</w:t>
      </w:r>
      <w:r w:rsidR="003B2D1B">
        <w:rPr>
          <w:lang w:eastAsia="en-US"/>
        </w:rPr>
        <w:tab/>
        <w:t>Proposal for a draft UN GTR on Automated Driving System</w:t>
      </w:r>
      <w:r w:rsidR="00A734D5">
        <w:rPr>
          <w:lang w:eastAsia="en-US"/>
        </w:rPr>
        <w:t>s</w:t>
      </w:r>
      <w:r w:rsidR="00554E80">
        <w:rPr>
          <w:lang w:eastAsia="en-US"/>
        </w:rPr>
        <w:t>;</w:t>
      </w:r>
    </w:p>
    <w:p w14:paraId="0043431F" w14:textId="4B63326A" w:rsidR="00421B21" w:rsidRDefault="00421B21" w:rsidP="00483537">
      <w:pPr>
        <w:pStyle w:val="SingleTxtG"/>
        <w:tabs>
          <w:tab w:val="clear" w:pos="1701"/>
          <w:tab w:val="clear" w:pos="2268"/>
          <w:tab w:val="clear" w:pos="2835"/>
        </w:tabs>
        <w:suppressAutoHyphens/>
        <w:ind w:left="1985" w:hanging="851"/>
        <w:rPr>
          <w:lang w:eastAsia="en-US"/>
        </w:rPr>
      </w:pPr>
      <w:r w:rsidRPr="007F1261">
        <w:rPr>
          <w:lang w:eastAsia="en-US"/>
        </w:rPr>
        <w:t>1</w:t>
      </w:r>
      <w:r w:rsidR="000B7F6D">
        <w:rPr>
          <w:lang w:eastAsia="en-US"/>
        </w:rPr>
        <w:t>8</w:t>
      </w:r>
      <w:r w:rsidRPr="007F1261">
        <w:rPr>
          <w:lang w:eastAsia="en-US"/>
        </w:rPr>
        <w:t>.</w:t>
      </w:r>
      <w:r w:rsidR="00D608FE">
        <w:rPr>
          <w:lang w:eastAsia="en-US"/>
        </w:rPr>
        <w:t>5</w:t>
      </w:r>
      <w:r w:rsidRPr="007F1261">
        <w:rPr>
          <w:lang w:eastAsia="en-US"/>
        </w:rPr>
        <w:t>.</w:t>
      </w:r>
      <w:r w:rsidRPr="007F1261">
        <w:rPr>
          <w:lang w:eastAsia="en-US"/>
        </w:rPr>
        <w:tab/>
      </w:r>
      <w:r w:rsidR="00DB3377" w:rsidRPr="00DE2BD7">
        <w:rPr>
          <w:lang w:eastAsia="en-US"/>
        </w:rPr>
        <w:t xml:space="preserve">Proposal for a draft UN GTR on </w:t>
      </w:r>
      <w:r>
        <w:rPr>
          <w:lang w:eastAsia="en-US"/>
        </w:rPr>
        <w:t>Acceleration Control for Pedal Error (ACPE)</w:t>
      </w:r>
      <w:r w:rsidR="00941492">
        <w:rPr>
          <w:lang w:eastAsia="en-US"/>
        </w:rPr>
        <w:t>;</w:t>
      </w:r>
    </w:p>
    <w:p w14:paraId="6E874999" w14:textId="60548AB8" w:rsidR="00A20206" w:rsidRDefault="00A20206" w:rsidP="00483537">
      <w:pPr>
        <w:pStyle w:val="SingleTxtG"/>
        <w:tabs>
          <w:tab w:val="clear" w:pos="1701"/>
          <w:tab w:val="clear" w:pos="2268"/>
          <w:tab w:val="clear" w:pos="2835"/>
        </w:tabs>
        <w:suppressAutoHyphens/>
        <w:ind w:left="1985" w:hanging="851"/>
        <w:rPr>
          <w:lang w:eastAsia="en-US"/>
        </w:rPr>
      </w:pPr>
      <w:r w:rsidRPr="00A20206">
        <w:rPr>
          <w:lang w:eastAsia="en-US"/>
        </w:rPr>
        <w:t>1</w:t>
      </w:r>
      <w:r w:rsidR="000B7F6D">
        <w:rPr>
          <w:lang w:eastAsia="en-US"/>
        </w:rPr>
        <w:t>8</w:t>
      </w:r>
      <w:r w:rsidRPr="00A20206">
        <w:rPr>
          <w:lang w:eastAsia="en-US"/>
        </w:rPr>
        <w:t>.6.</w:t>
      </w:r>
      <w:r w:rsidRPr="00A20206">
        <w:rPr>
          <w:lang w:eastAsia="en-US"/>
        </w:rPr>
        <w:tab/>
        <w:t>UN GTR No. 13 (Hydrogen and Fuel Cell Vehicles)</w:t>
      </w:r>
      <w:r w:rsidR="0029004B">
        <w:rPr>
          <w:lang w:eastAsia="en-US"/>
        </w:rPr>
        <w:t>:</w:t>
      </w:r>
    </w:p>
    <w:p w14:paraId="6B71A2F6" w14:textId="4279F3FB" w:rsidR="00425D64" w:rsidRPr="006A47D7" w:rsidRDefault="00425D64" w:rsidP="00483537">
      <w:pPr>
        <w:pStyle w:val="SingleTxtG"/>
        <w:tabs>
          <w:tab w:val="clear" w:pos="1701"/>
          <w:tab w:val="clear" w:pos="2268"/>
          <w:tab w:val="clear" w:pos="2835"/>
        </w:tabs>
        <w:suppressAutoHyphens/>
        <w:ind w:left="1985" w:hanging="851"/>
        <w:rPr>
          <w:lang w:eastAsia="en-US"/>
        </w:rPr>
      </w:pPr>
      <w:r>
        <w:rPr>
          <w:lang w:eastAsia="en-US"/>
        </w:rPr>
        <w:t>1</w:t>
      </w:r>
      <w:r w:rsidR="000B7F6D">
        <w:rPr>
          <w:lang w:eastAsia="en-US"/>
        </w:rPr>
        <w:t>8</w:t>
      </w:r>
      <w:r>
        <w:rPr>
          <w:lang w:eastAsia="en-US"/>
        </w:rPr>
        <w:t>.6.1</w:t>
      </w:r>
      <w:r>
        <w:rPr>
          <w:lang w:eastAsia="en-US"/>
        </w:rPr>
        <w:tab/>
      </w:r>
      <w:r w:rsidRPr="00425D64">
        <w:rPr>
          <w:lang w:eastAsia="en-US"/>
        </w:rPr>
        <w:t>Request for authorization to develop an amendment to UN Global Technical Regulation No. 13</w:t>
      </w:r>
      <w:r w:rsidR="0029004B">
        <w:rPr>
          <w:lang w:eastAsia="en-US"/>
        </w:rPr>
        <w:t>.</w:t>
      </w:r>
    </w:p>
    <w:p w14:paraId="76D04A25" w14:textId="1E85D90D" w:rsidR="002F5C5E" w:rsidRPr="006A47D7"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9</w:t>
      </w:r>
      <w:r w:rsidRPr="006A47D7">
        <w:rPr>
          <w:lang w:eastAsia="en-US"/>
        </w:rPr>
        <w:t>.</w:t>
      </w:r>
      <w:r w:rsidRPr="006A47D7">
        <w:rPr>
          <w:lang w:eastAsia="en-US"/>
        </w:rPr>
        <w:tab/>
        <w:t>Items on which the exchange of views and data should continue or begin:</w:t>
      </w:r>
    </w:p>
    <w:p w14:paraId="2FB974C3" w14:textId="4AD8AAE4" w:rsidR="002F5C5E" w:rsidRDefault="002F5C5E" w:rsidP="00483537">
      <w:pPr>
        <w:pStyle w:val="SingleTxtG"/>
        <w:tabs>
          <w:tab w:val="clear" w:pos="1701"/>
          <w:tab w:val="clear" w:pos="2268"/>
          <w:tab w:val="clear" w:pos="2835"/>
        </w:tabs>
        <w:suppressAutoHyphens/>
        <w:ind w:left="1985" w:hanging="851"/>
        <w:rPr>
          <w:lang w:eastAsia="en-US"/>
        </w:rPr>
      </w:pPr>
      <w:r w:rsidRPr="006A47D7">
        <w:rPr>
          <w:lang w:eastAsia="en-US"/>
        </w:rPr>
        <w:t>1</w:t>
      </w:r>
      <w:r w:rsidR="000B7F6D">
        <w:rPr>
          <w:lang w:eastAsia="en-US"/>
        </w:rPr>
        <w:t>9</w:t>
      </w:r>
      <w:r w:rsidRPr="006A47D7">
        <w:rPr>
          <w:lang w:eastAsia="en-US"/>
        </w:rPr>
        <w:t>.1.</w:t>
      </w:r>
      <w:r w:rsidRPr="006A47D7">
        <w:rPr>
          <w:lang w:eastAsia="en-US"/>
        </w:rPr>
        <w:tab/>
      </w:r>
      <w:r w:rsidR="00AD2E69" w:rsidRPr="007F1261">
        <w:rPr>
          <w:lang w:eastAsia="en-US"/>
        </w:rPr>
        <w:t>Children left in vehicles</w:t>
      </w:r>
      <w:r w:rsidR="002C16E4">
        <w:rPr>
          <w:lang w:eastAsia="en-US"/>
        </w:rPr>
        <w:t>:</w:t>
      </w:r>
    </w:p>
    <w:p w14:paraId="77BBB84E" w14:textId="03CEB2AE" w:rsidR="005201D4" w:rsidRDefault="005201D4" w:rsidP="00483537">
      <w:pPr>
        <w:pStyle w:val="SingleTxtG"/>
        <w:tabs>
          <w:tab w:val="clear" w:pos="1701"/>
          <w:tab w:val="clear" w:pos="2268"/>
          <w:tab w:val="clear" w:pos="2835"/>
        </w:tabs>
        <w:suppressAutoHyphens/>
        <w:ind w:left="1985" w:hanging="851"/>
        <w:rPr>
          <w:lang w:eastAsia="en-US"/>
        </w:rPr>
      </w:pPr>
      <w:r>
        <w:rPr>
          <w:lang w:eastAsia="en-US"/>
        </w:rPr>
        <w:t>1</w:t>
      </w:r>
      <w:r w:rsidR="000B7F6D">
        <w:rPr>
          <w:lang w:eastAsia="en-US"/>
        </w:rPr>
        <w:t>9</w:t>
      </w:r>
      <w:r>
        <w:rPr>
          <w:lang w:eastAsia="en-US"/>
        </w:rPr>
        <w:t>.1.1</w:t>
      </w:r>
      <w:r w:rsidR="00B23FA7">
        <w:rPr>
          <w:lang w:eastAsia="en-US"/>
        </w:rPr>
        <w:tab/>
      </w:r>
      <w:r w:rsidR="00B23FA7" w:rsidRPr="00B23FA7">
        <w:rPr>
          <w:lang w:eastAsia="en-US"/>
        </w:rPr>
        <w:t>Status report of the Informal Working Group regarding the safety of Children Left in Vehicles</w:t>
      </w:r>
      <w:r w:rsidR="002C16E4">
        <w:rPr>
          <w:lang w:eastAsia="en-US"/>
        </w:rPr>
        <w:t>;</w:t>
      </w:r>
    </w:p>
    <w:p w14:paraId="09B9E339" w14:textId="1C71F757" w:rsidR="00522BDE" w:rsidRDefault="00522BDE" w:rsidP="00483537">
      <w:pPr>
        <w:pStyle w:val="SingleTxtG"/>
        <w:tabs>
          <w:tab w:val="clear" w:pos="1701"/>
          <w:tab w:val="clear" w:pos="2268"/>
          <w:tab w:val="clear" w:pos="2835"/>
        </w:tabs>
        <w:suppressAutoHyphens/>
        <w:ind w:left="1985" w:hanging="851"/>
        <w:rPr>
          <w:lang w:eastAsia="en-US"/>
        </w:rPr>
      </w:pPr>
      <w:r>
        <w:rPr>
          <w:lang w:eastAsia="en-US"/>
        </w:rPr>
        <w:t>1</w:t>
      </w:r>
      <w:r w:rsidR="000B7F6D">
        <w:rPr>
          <w:lang w:eastAsia="en-US"/>
        </w:rPr>
        <w:t>9</w:t>
      </w:r>
      <w:r>
        <w:rPr>
          <w:lang w:eastAsia="en-US"/>
        </w:rPr>
        <w:t>.1.2.</w:t>
      </w:r>
      <w:r>
        <w:rPr>
          <w:lang w:eastAsia="en-US"/>
        </w:rPr>
        <w:tab/>
      </w:r>
      <w:r w:rsidR="00A12479" w:rsidRPr="00A12479">
        <w:rPr>
          <w:lang w:eastAsia="en-US"/>
        </w:rPr>
        <w:t>Request for authorization to develop a new UN GTR in the area of Children Left in Vehicles for category 1 vehicles</w:t>
      </w:r>
      <w:r w:rsidR="002C16E4">
        <w:rPr>
          <w:lang w:eastAsia="en-US"/>
        </w:rPr>
        <w:t>;</w:t>
      </w:r>
    </w:p>
    <w:p w14:paraId="5945BAA5" w14:textId="07814CFA" w:rsidR="002C16E4" w:rsidRDefault="009A3B5F" w:rsidP="00483537">
      <w:pPr>
        <w:pStyle w:val="SingleTxtG"/>
        <w:tabs>
          <w:tab w:val="clear" w:pos="1701"/>
          <w:tab w:val="clear" w:pos="2268"/>
          <w:tab w:val="clear" w:pos="2835"/>
        </w:tabs>
        <w:suppressAutoHyphens/>
        <w:ind w:left="1985" w:hanging="851"/>
        <w:rPr>
          <w:lang w:eastAsia="en-US"/>
        </w:rPr>
      </w:pPr>
      <w:r>
        <w:rPr>
          <w:lang w:eastAsia="en-US"/>
        </w:rPr>
        <w:t>1</w:t>
      </w:r>
      <w:r w:rsidR="000B7F6D">
        <w:rPr>
          <w:lang w:eastAsia="en-US"/>
        </w:rPr>
        <w:t>9</w:t>
      </w:r>
      <w:r>
        <w:rPr>
          <w:lang w:eastAsia="en-US"/>
        </w:rPr>
        <w:t>.2.</w:t>
      </w:r>
      <w:r>
        <w:rPr>
          <w:lang w:eastAsia="en-US"/>
        </w:rPr>
        <w:tab/>
        <w:t>A new UN GTR on helmets</w:t>
      </w:r>
      <w:r w:rsidR="002C16E4">
        <w:rPr>
          <w:lang w:eastAsia="en-US"/>
        </w:rPr>
        <w:t>.</w:t>
      </w:r>
    </w:p>
    <w:p w14:paraId="27A07FC8" w14:textId="7E5340D5" w:rsidR="002F5C5E" w:rsidRDefault="000B7F6D" w:rsidP="00483537">
      <w:pPr>
        <w:pStyle w:val="SingleTxtG"/>
        <w:tabs>
          <w:tab w:val="clear" w:pos="1701"/>
          <w:tab w:val="clear" w:pos="2268"/>
          <w:tab w:val="clear" w:pos="2835"/>
        </w:tabs>
        <w:suppressAutoHyphens/>
        <w:ind w:left="1985" w:hanging="851"/>
        <w:rPr>
          <w:lang w:eastAsia="en-US"/>
        </w:rPr>
      </w:pPr>
      <w:r>
        <w:rPr>
          <w:lang w:eastAsia="en-US"/>
        </w:rPr>
        <w:t>20</w:t>
      </w:r>
      <w:r w:rsidR="002F5C5E" w:rsidRPr="006A47D7">
        <w:rPr>
          <w:lang w:eastAsia="en-US"/>
        </w:rPr>
        <w:t>.</w:t>
      </w:r>
      <w:r w:rsidR="002F5C5E" w:rsidRPr="006A47D7">
        <w:rPr>
          <w:lang w:eastAsia="en-US"/>
        </w:rPr>
        <w:tab/>
        <w:t>Other business</w:t>
      </w:r>
      <w:r w:rsidR="002C16E4">
        <w:rPr>
          <w:lang w:eastAsia="en-US"/>
        </w:rPr>
        <w:t>:</w:t>
      </w:r>
    </w:p>
    <w:p w14:paraId="7BF280EB" w14:textId="648183D6" w:rsidR="009A3B5F" w:rsidRDefault="001C56F7" w:rsidP="009A3B5F">
      <w:pPr>
        <w:pStyle w:val="SingleTxtG"/>
        <w:tabs>
          <w:tab w:val="clear" w:pos="1701"/>
          <w:tab w:val="clear" w:pos="2268"/>
          <w:tab w:val="clear" w:pos="2835"/>
        </w:tabs>
        <w:suppressAutoHyphens/>
        <w:ind w:left="1985" w:hanging="851"/>
        <w:rPr>
          <w:lang w:eastAsia="en-US"/>
        </w:rPr>
      </w:pPr>
      <w:r>
        <w:rPr>
          <w:lang w:eastAsia="en-US"/>
        </w:rPr>
        <w:t>20</w:t>
      </w:r>
      <w:r w:rsidR="009A3B5F">
        <w:rPr>
          <w:lang w:eastAsia="en-US"/>
        </w:rPr>
        <w:t>.1.</w:t>
      </w:r>
      <w:r w:rsidR="009A3B5F">
        <w:rPr>
          <w:lang w:eastAsia="en-US"/>
        </w:rPr>
        <w:tab/>
        <w:t>A new UN GTR for child restraint systems</w:t>
      </w:r>
      <w:r w:rsidR="002C16E4">
        <w:rPr>
          <w:lang w:eastAsia="en-US"/>
        </w:rPr>
        <w:t>.</w:t>
      </w:r>
    </w:p>
    <w:p w14:paraId="518032A7" w14:textId="20EECACC" w:rsidR="00180829" w:rsidRPr="00180829" w:rsidRDefault="00180829" w:rsidP="00180829">
      <w:pPr>
        <w:pStyle w:val="H1G"/>
      </w:pPr>
      <w:r>
        <w:tab/>
      </w:r>
      <w:r w:rsidRPr="00180829">
        <w:t>D.</w:t>
      </w:r>
      <w:r w:rsidRPr="00180829">
        <w:tab/>
        <w:t>Administrative Committee of the 1997 Agreement (AC.4)</w:t>
      </w:r>
    </w:p>
    <w:p w14:paraId="3E240929" w14:textId="6D0D8424" w:rsidR="00180829" w:rsidRPr="00180829" w:rsidRDefault="00180829" w:rsidP="00180829">
      <w:pPr>
        <w:pStyle w:val="SingleTxtG"/>
        <w:tabs>
          <w:tab w:val="clear" w:pos="1701"/>
          <w:tab w:val="clear" w:pos="2268"/>
          <w:tab w:val="clear" w:pos="2835"/>
        </w:tabs>
        <w:rPr>
          <w:lang w:eastAsia="en-US"/>
        </w:rPr>
      </w:pPr>
      <w:r w:rsidRPr="00180829">
        <w:rPr>
          <w:lang w:eastAsia="en-US"/>
        </w:rPr>
        <w:t>2</w:t>
      </w:r>
      <w:r w:rsidR="002E1F2D">
        <w:rPr>
          <w:lang w:eastAsia="en-US"/>
        </w:rPr>
        <w:t>1</w:t>
      </w:r>
      <w:r w:rsidRPr="00180829">
        <w:rPr>
          <w:lang w:eastAsia="en-US"/>
        </w:rPr>
        <w:t>.</w:t>
      </w:r>
      <w:r w:rsidRPr="00180829">
        <w:rPr>
          <w:lang w:eastAsia="en-US"/>
        </w:rPr>
        <w:tab/>
        <w:t>Establishment of the Committee AC.4 and election of officers for the year 202</w:t>
      </w:r>
      <w:r w:rsidR="003F5C86">
        <w:rPr>
          <w:lang w:eastAsia="en-US"/>
        </w:rPr>
        <w:t>6</w:t>
      </w:r>
      <w:r w:rsidRPr="00180829">
        <w:rPr>
          <w:lang w:eastAsia="en-US"/>
        </w:rPr>
        <w:t>.</w:t>
      </w:r>
    </w:p>
    <w:p w14:paraId="0780313B" w14:textId="3D02F862" w:rsidR="00180829" w:rsidRPr="00180829" w:rsidRDefault="00180829" w:rsidP="00180829">
      <w:pPr>
        <w:pStyle w:val="SingleTxtG"/>
        <w:tabs>
          <w:tab w:val="clear" w:pos="1701"/>
          <w:tab w:val="clear" w:pos="2268"/>
          <w:tab w:val="clear" w:pos="2835"/>
        </w:tabs>
        <w:rPr>
          <w:lang w:eastAsia="en-US"/>
        </w:rPr>
      </w:pPr>
      <w:r w:rsidRPr="00180829">
        <w:rPr>
          <w:lang w:eastAsia="en-US"/>
        </w:rPr>
        <w:t>2</w:t>
      </w:r>
      <w:r w:rsidR="002E1F2D">
        <w:rPr>
          <w:lang w:eastAsia="en-US"/>
        </w:rPr>
        <w:t>2</w:t>
      </w:r>
      <w:r w:rsidRPr="00180829">
        <w:rPr>
          <w:lang w:eastAsia="en-US"/>
        </w:rPr>
        <w:t>.</w:t>
      </w:r>
      <w:r w:rsidRPr="00180829">
        <w:rPr>
          <w:lang w:eastAsia="en-US"/>
        </w:rPr>
        <w:tab/>
        <w:t>Amendments to Rules annexed to the 1997 Agreement.</w:t>
      </w:r>
    </w:p>
    <w:p w14:paraId="5BED54E9" w14:textId="28DBD501" w:rsidR="00180829" w:rsidRPr="00180829" w:rsidRDefault="00180829" w:rsidP="00180829">
      <w:pPr>
        <w:pStyle w:val="SingleTxtG"/>
        <w:tabs>
          <w:tab w:val="clear" w:pos="1701"/>
          <w:tab w:val="clear" w:pos="2268"/>
          <w:tab w:val="clear" w:pos="2835"/>
        </w:tabs>
        <w:rPr>
          <w:lang w:eastAsia="en-US"/>
        </w:rPr>
      </w:pPr>
      <w:r w:rsidRPr="00180829">
        <w:rPr>
          <w:lang w:eastAsia="en-US"/>
        </w:rPr>
        <w:t>2</w:t>
      </w:r>
      <w:r w:rsidR="002E1F2D">
        <w:rPr>
          <w:lang w:eastAsia="en-US"/>
        </w:rPr>
        <w:t>3</w:t>
      </w:r>
      <w:r w:rsidRPr="00180829">
        <w:rPr>
          <w:lang w:eastAsia="en-US"/>
        </w:rPr>
        <w:t>.</w:t>
      </w:r>
      <w:r w:rsidRPr="00180829">
        <w:rPr>
          <w:lang w:eastAsia="en-US"/>
        </w:rPr>
        <w:tab/>
        <w:t>Establishment of new Rules to be annexed to the 1997 Agreement.</w:t>
      </w:r>
    </w:p>
    <w:p w14:paraId="30EE17A6" w14:textId="4029A739" w:rsidR="002F5C5E" w:rsidRPr="000E31C1" w:rsidRDefault="00180829" w:rsidP="0027301A">
      <w:pPr>
        <w:pStyle w:val="SingleTxtG"/>
        <w:tabs>
          <w:tab w:val="clear" w:pos="1701"/>
          <w:tab w:val="clear" w:pos="2268"/>
          <w:tab w:val="clear" w:pos="2835"/>
        </w:tabs>
        <w:suppressAutoHyphens/>
        <w:ind w:left="1701" w:hanging="567"/>
      </w:pPr>
      <w:r w:rsidRPr="00180829">
        <w:rPr>
          <w:lang w:eastAsia="en-US"/>
        </w:rPr>
        <w:t>2</w:t>
      </w:r>
      <w:r w:rsidR="002E1F2D">
        <w:rPr>
          <w:lang w:eastAsia="en-US"/>
        </w:rPr>
        <w:t>4</w:t>
      </w:r>
      <w:r w:rsidRPr="00180829">
        <w:rPr>
          <w:lang w:eastAsia="en-US"/>
        </w:rPr>
        <w:t>.</w:t>
      </w:r>
      <w:r w:rsidR="00DF2E16">
        <w:rPr>
          <w:lang w:eastAsia="en-US"/>
        </w:rPr>
        <w:tab/>
      </w:r>
      <w:r w:rsidRPr="00180829">
        <w:rPr>
          <w:lang w:eastAsia="en-US"/>
        </w:rPr>
        <w:t>Other business.</w:t>
      </w:r>
      <w:r w:rsidR="002F5C5E">
        <w:tab/>
      </w:r>
      <w:r w:rsidR="002F5C5E" w:rsidRPr="000E31C1">
        <w:br w:type="page"/>
      </w:r>
    </w:p>
    <w:p w14:paraId="390E0350" w14:textId="77777777" w:rsidR="002F5C5E" w:rsidRPr="000E31C1" w:rsidRDefault="002F5C5E" w:rsidP="002F5C5E">
      <w:pPr>
        <w:pStyle w:val="HChG"/>
        <w:tabs>
          <w:tab w:val="clear" w:pos="851"/>
        </w:tabs>
        <w:ind w:left="0" w:firstLine="567"/>
      </w:pPr>
      <w:r w:rsidRPr="000E31C1">
        <w:lastRenderedPageBreak/>
        <w:t>II.</w:t>
      </w:r>
      <w:r w:rsidRPr="000E31C1">
        <w:tab/>
        <w:t>Annotations and list of documents</w:t>
      </w:r>
    </w:p>
    <w:p w14:paraId="69A1DCE4" w14:textId="77777777" w:rsidR="002F5C5E" w:rsidRDefault="002F5C5E" w:rsidP="002F5C5E">
      <w:pPr>
        <w:pStyle w:val="H1G"/>
        <w:tabs>
          <w:tab w:val="clear" w:pos="851"/>
        </w:tabs>
        <w:ind w:hanging="567"/>
      </w:pPr>
      <w:r w:rsidRPr="000E31C1">
        <w:t>A.</w:t>
      </w:r>
      <w:r w:rsidRPr="000E31C1">
        <w:tab/>
        <w:t>World Forum for Harmonization of Vehicle Regulations (WP.29)</w:t>
      </w:r>
    </w:p>
    <w:p w14:paraId="0C84FD11" w14:textId="77777777" w:rsidR="002F5C5E" w:rsidRPr="000E31C1" w:rsidRDefault="002F5C5E" w:rsidP="002F5C5E">
      <w:pPr>
        <w:pStyle w:val="H23G"/>
      </w:pPr>
      <w:r w:rsidRPr="000E31C1">
        <w:tab/>
        <w:t>1.</w:t>
      </w:r>
      <w:r w:rsidRPr="000E31C1">
        <w:tab/>
        <w:t>Adoption of the agenda</w:t>
      </w:r>
    </w:p>
    <w:p w14:paraId="64ED3B15" w14:textId="2DE2D2C5" w:rsidR="002F5C5E" w:rsidRPr="000E31C1" w:rsidRDefault="002F5C5E" w:rsidP="002F5C5E">
      <w:pPr>
        <w:pStyle w:val="SingleTxtG"/>
        <w:ind w:firstLine="567"/>
      </w:pPr>
      <w:r w:rsidRPr="000E31C1">
        <w:t>In accordance with Chapter III, Rule 7 of the Rules of Procedure of the World Forum for Harmonization of Vehicle Regulations (WP.29) (</w:t>
      </w:r>
      <w:r w:rsidR="00101529">
        <w:t>ECE/</w:t>
      </w:r>
      <w:r w:rsidRPr="000E31C1">
        <w:t>TRANS/WP.29/690</w:t>
      </w:r>
      <w:r w:rsidR="00101529">
        <w:t>/Rev.2</w:t>
      </w:r>
      <w:r w:rsidRPr="000E31C1">
        <w:t>), the first item on the provisional agenda is the adoption of the agenda.</w:t>
      </w:r>
    </w:p>
    <w:p w14:paraId="7C008C06" w14:textId="77777777" w:rsidR="002F5C5E" w:rsidRPr="000E31C1" w:rsidRDefault="002F5C5E" w:rsidP="002F5C5E">
      <w:pPr>
        <w:pStyle w:val="SingleTxtG"/>
        <w:keepNext/>
        <w:keepLines/>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0E31C1" w14:paraId="636146BB" w14:textId="77777777" w:rsidTr="0045358A">
        <w:trPr>
          <w:cantSplit/>
        </w:trPr>
        <w:tc>
          <w:tcPr>
            <w:tcW w:w="3366" w:type="dxa"/>
          </w:tcPr>
          <w:p w14:paraId="3C08C036" w14:textId="261E679C" w:rsidR="002F5C5E" w:rsidRPr="000E31C1" w:rsidRDefault="002F5C5E" w:rsidP="0045358A">
            <w:pPr>
              <w:pStyle w:val="SingleTxtG"/>
              <w:keepNext/>
              <w:keepLines/>
              <w:ind w:left="0" w:right="0"/>
              <w:jc w:val="left"/>
            </w:pPr>
            <w:r w:rsidRPr="000E31C1">
              <w:t>ECE/TRANS/WP.29/11</w:t>
            </w:r>
            <w:r w:rsidR="002875C4">
              <w:t>8</w:t>
            </w:r>
            <w:r w:rsidR="009A4D49">
              <w:t>9</w:t>
            </w:r>
          </w:p>
        </w:tc>
        <w:tc>
          <w:tcPr>
            <w:tcW w:w="4005" w:type="dxa"/>
          </w:tcPr>
          <w:p w14:paraId="36C29F2D" w14:textId="3791E0CE" w:rsidR="002F5C5E" w:rsidRPr="000E31C1" w:rsidRDefault="002F5C5E" w:rsidP="0045358A">
            <w:pPr>
              <w:pStyle w:val="SingleTxtG"/>
              <w:keepNext/>
              <w:keepLines/>
              <w:ind w:left="0" w:right="1131"/>
            </w:pPr>
            <w:r w:rsidRPr="000E31C1">
              <w:t>Annotated provisional agenda for the 1</w:t>
            </w:r>
            <w:r w:rsidR="002875C4">
              <w:t>9</w:t>
            </w:r>
            <w:r w:rsidR="008E212F">
              <w:t>8</w:t>
            </w:r>
            <w:r w:rsidR="001E0E3E">
              <w:t>th</w:t>
            </w:r>
            <w:r w:rsidRPr="000E31C1">
              <w:t xml:space="preserve"> session</w:t>
            </w:r>
          </w:p>
        </w:tc>
      </w:tr>
    </w:tbl>
    <w:p w14:paraId="25E3556B" w14:textId="0993FDDB" w:rsidR="002F5C5E" w:rsidRPr="000E31C1" w:rsidRDefault="002F5C5E" w:rsidP="002F5C5E">
      <w:pPr>
        <w:pStyle w:val="H23G"/>
      </w:pPr>
      <w:r w:rsidRPr="000E31C1">
        <w:tab/>
        <w:t>2.</w:t>
      </w:r>
      <w:r w:rsidRPr="000E31C1">
        <w:tab/>
        <w:t>Coordination and organization of work</w:t>
      </w:r>
    </w:p>
    <w:p w14:paraId="1D50A96A" w14:textId="77777777" w:rsidR="002F5C5E" w:rsidRPr="000E31C1" w:rsidRDefault="002F5C5E" w:rsidP="002F5C5E">
      <w:pPr>
        <w:pStyle w:val="H4G"/>
      </w:pPr>
      <w:r w:rsidRPr="000E31C1">
        <w:tab/>
        <w:t>2.1.</w:t>
      </w:r>
      <w:r w:rsidRPr="000E31C1">
        <w:tab/>
        <w:t>Report of the session of the Administrative Committee for the Coordination of Work (WP.29/AC.2)</w:t>
      </w:r>
    </w:p>
    <w:p w14:paraId="3A7FFC2F" w14:textId="40B6977E" w:rsidR="002F5C5E" w:rsidRPr="000E31C1" w:rsidRDefault="002F5C5E" w:rsidP="002F5C5E">
      <w:pPr>
        <w:pStyle w:val="SingleTxtG"/>
        <w:ind w:firstLine="567"/>
      </w:pPr>
      <w:r w:rsidRPr="000E31C1">
        <w:t>The Chair of the Administrative Committee (WP.29/AC.2) will report on the discussions held during its 1</w:t>
      </w:r>
      <w:r w:rsidR="009A4D49">
        <w:t>50</w:t>
      </w:r>
      <w:r w:rsidRPr="000E31C1">
        <w:t>th session and submit the recommendations of the Administrative Committee to the World Forum for consideration and adoption.</w:t>
      </w:r>
    </w:p>
    <w:p w14:paraId="5AFA6526" w14:textId="77777777" w:rsidR="002F5C5E" w:rsidRPr="000E31C1" w:rsidRDefault="002F5C5E" w:rsidP="002F5C5E">
      <w:pPr>
        <w:pStyle w:val="H4G"/>
      </w:pPr>
      <w:r w:rsidRPr="000E31C1">
        <w:tab/>
        <w:t>2.2.</w:t>
      </w:r>
      <w:r w:rsidRPr="000E31C1">
        <w:tab/>
        <w:t>Programme of work and documentation</w:t>
      </w:r>
    </w:p>
    <w:p w14:paraId="530746FC" w14:textId="4AEC35B0" w:rsidR="002F5C5E" w:rsidRPr="000E31C1" w:rsidRDefault="002F5C5E" w:rsidP="002F5C5E">
      <w:pPr>
        <w:pStyle w:val="SingleTxtG"/>
        <w:ind w:firstLine="567"/>
      </w:pPr>
      <w:r w:rsidRPr="000E31C1">
        <w:t xml:space="preserve">The World Forum may wish to </w:t>
      </w:r>
      <w:r w:rsidR="007E0663">
        <w:t xml:space="preserve">consider </w:t>
      </w:r>
      <w:r w:rsidRPr="000E31C1">
        <w:t xml:space="preserve">the </w:t>
      </w:r>
      <w:r w:rsidR="007E0663">
        <w:t xml:space="preserve">draft </w:t>
      </w:r>
      <w:r w:rsidRPr="000E31C1">
        <w:t>programme of work, calendar of meetings and the list of Informal Working Groups (IWGs).</w:t>
      </w:r>
      <w:r w:rsidR="0096533B" w:rsidRPr="0096533B">
        <w:t xml:space="preserve"> </w:t>
      </w:r>
    </w:p>
    <w:p w14:paraId="593B05C4" w14:textId="77777777" w:rsidR="002F5C5E" w:rsidRPr="000E31C1" w:rsidRDefault="002F5C5E" w:rsidP="002F5C5E">
      <w:pPr>
        <w:pStyle w:val="SingleTxtG"/>
        <w:keepNext/>
        <w:keepLines/>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8263C5" w:rsidRPr="000E31C1" w14:paraId="51D91473" w14:textId="77777777">
        <w:trPr>
          <w:cantSplit/>
        </w:trPr>
        <w:tc>
          <w:tcPr>
            <w:tcW w:w="3366" w:type="dxa"/>
          </w:tcPr>
          <w:p w14:paraId="57E1DE5D" w14:textId="10BA21F5" w:rsidR="008263C5" w:rsidRPr="000E31C1" w:rsidRDefault="008263C5">
            <w:pPr>
              <w:pStyle w:val="SingleTxtG"/>
              <w:keepNext/>
              <w:keepLines/>
              <w:ind w:left="0" w:right="0"/>
              <w:jc w:val="left"/>
            </w:pPr>
            <w:r w:rsidRPr="000E31C1">
              <w:t>ECE/TRANS/WP.29/</w:t>
            </w:r>
            <w:r w:rsidR="00562AF4">
              <w:t>2026/1</w:t>
            </w:r>
          </w:p>
        </w:tc>
        <w:tc>
          <w:tcPr>
            <w:tcW w:w="4005" w:type="dxa"/>
          </w:tcPr>
          <w:p w14:paraId="0F1C759F" w14:textId="5F94002D" w:rsidR="008263C5" w:rsidRPr="000E31C1" w:rsidRDefault="00562AF4">
            <w:pPr>
              <w:pStyle w:val="SingleTxtG"/>
              <w:keepNext/>
              <w:keepLines/>
              <w:ind w:left="0" w:right="1131"/>
            </w:pPr>
            <w:r>
              <w:t>Programme of work for 2026</w:t>
            </w:r>
          </w:p>
        </w:tc>
      </w:tr>
      <w:tr w:rsidR="002F5C5E" w:rsidRPr="000E31C1" w14:paraId="1B324955" w14:textId="77777777" w:rsidTr="0045358A">
        <w:trPr>
          <w:cantSplit/>
        </w:trPr>
        <w:tc>
          <w:tcPr>
            <w:tcW w:w="3366" w:type="dxa"/>
          </w:tcPr>
          <w:p w14:paraId="2FDE56D9" w14:textId="20C35A5D" w:rsidR="002F5C5E" w:rsidRPr="000E31C1" w:rsidRDefault="002F5C5E" w:rsidP="0045358A">
            <w:pPr>
              <w:spacing w:after="120"/>
            </w:pPr>
            <w:r w:rsidRPr="000E31C1">
              <w:t>WP.29-1</w:t>
            </w:r>
            <w:r>
              <w:t>9</w:t>
            </w:r>
            <w:r w:rsidR="00B669B8">
              <w:t>8</w:t>
            </w:r>
            <w:r w:rsidRPr="000E31C1">
              <w:t>-01</w:t>
            </w:r>
          </w:p>
        </w:tc>
        <w:tc>
          <w:tcPr>
            <w:tcW w:w="4005" w:type="dxa"/>
          </w:tcPr>
          <w:p w14:paraId="7FB699AC" w14:textId="77777777" w:rsidR="002F5C5E" w:rsidRPr="000E31C1" w:rsidRDefault="002F5C5E" w:rsidP="0045358A">
            <w:pPr>
              <w:spacing w:after="120"/>
              <w:jc w:val="both"/>
            </w:pPr>
            <w:r w:rsidRPr="000E31C1">
              <w:t>List of informal working groups</w:t>
            </w:r>
          </w:p>
        </w:tc>
      </w:tr>
      <w:tr w:rsidR="002A6ECB" w:rsidRPr="000E31C1" w14:paraId="16DDF252" w14:textId="77777777">
        <w:trPr>
          <w:cantSplit/>
        </w:trPr>
        <w:tc>
          <w:tcPr>
            <w:tcW w:w="3366" w:type="dxa"/>
          </w:tcPr>
          <w:p w14:paraId="0FC2D497" w14:textId="635DDE91" w:rsidR="002A6ECB" w:rsidRPr="000E31C1" w:rsidRDefault="002A6ECB">
            <w:pPr>
              <w:spacing w:after="120"/>
            </w:pPr>
            <w:r w:rsidRPr="000E31C1">
              <w:t>WP.29-1</w:t>
            </w:r>
            <w:r>
              <w:t>9</w:t>
            </w:r>
            <w:r w:rsidR="00B669B8">
              <w:t>8</w:t>
            </w:r>
            <w:r w:rsidRPr="000E31C1">
              <w:t>-02</w:t>
            </w:r>
          </w:p>
        </w:tc>
        <w:tc>
          <w:tcPr>
            <w:tcW w:w="4005" w:type="dxa"/>
          </w:tcPr>
          <w:p w14:paraId="40625183" w14:textId="73015448" w:rsidR="002A6ECB" w:rsidRPr="000E31C1" w:rsidRDefault="002A6ECB">
            <w:pPr>
              <w:spacing w:after="120"/>
              <w:jc w:val="both"/>
            </w:pPr>
            <w:r w:rsidRPr="000E31C1">
              <w:t>Calendar of meetings for 202</w:t>
            </w:r>
            <w:r w:rsidR="00AC359A">
              <w:t>6</w:t>
            </w:r>
          </w:p>
        </w:tc>
      </w:tr>
    </w:tbl>
    <w:p w14:paraId="14053C22" w14:textId="7E66A2A9" w:rsidR="002F5C5E" w:rsidRPr="000E31C1" w:rsidRDefault="007D7509" w:rsidP="002F5C5E">
      <w:pPr>
        <w:pStyle w:val="H4G"/>
      </w:pPr>
      <w:r>
        <w:tab/>
      </w:r>
      <w:r w:rsidR="002F5C5E" w:rsidRPr="000E31C1">
        <w:t>2.3.</w:t>
      </w:r>
      <w:r w:rsidR="002F5C5E" w:rsidRPr="000E31C1">
        <w:tab/>
        <w:t xml:space="preserve">Intelligent Transport Systems and coordination of automated vehicles related activities </w:t>
      </w:r>
    </w:p>
    <w:p w14:paraId="27E09163" w14:textId="77777777" w:rsidR="002F5C5E" w:rsidRPr="00F01ECC" w:rsidRDefault="002F5C5E" w:rsidP="002F5C5E">
      <w:pPr>
        <w:pStyle w:val="SingleTxtG"/>
        <w:ind w:firstLine="567"/>
      </w:pPr>
      <w:r w:rsidRPr="000E31C1">
        <w:t>The World Forum agreed to continue consideration of the work related to automated vehicles. WP.29 is expected to coordinate the activities within its GRs towards possible regulatory development for automated vehicles in the legal framework of both the 1958 and 1998 Agreements (ECE/TRANS/WP.29/1139, para. 35).</w:t>
      </w:r>
    </w:p>
    <w:p w14:paraId="6D363CCF" w14:textId="1414B769" w:rsidR="002F5C5E" w:rsidRDefault="00434BE0" w:rsidP="002F5C5E">
      <w:pPr>
        <w:pStyle w:val="SingleTxtG"/>
        <w:ind w:firstLine="567"/>
      </w:pPr>
      <w:r w:rsidRPr="000E31C1">
        <w:t>The World Forum</w:t>
      </w:r>
      <w:r w:rsidRPr="00A30EBB" w:rsidDel="00434BE0">
        <w:t xml:space="preserve"> </w:t>
      </w:r>
      <w:r w:rsidR="002F5C5E" w:rsidRPr="00A30EBB">
        <w:t xml:space="preserve">will </w:t>
      </w:r>
      <w:r w:rsidR="00283C12">
        <w:t>receive a status report on the work done by</w:t>
      </w:r>
      <w:r w:rsidR="002F5C5E" w:rsidRPr="00A30EBB">
        <w:t xml:space="preserve"> Working Party on Automated/Autonomous and Connected Vehicles (GRVA)</w:t>
      </w:r>
      <w:r w:rsidR="00283C12">
        <w:t xml:space="preserve"> on the drafting of a new regulation on Automated Driving Systems (ADS)</w:t>
      </w:r>
      <w:r w:rsidR="002F5C5E" w:rsidRPr="00A30EBB">
        <w:t>.</w:t>
      </w:r>
    </w:p>
    <w:p w14:paraId="54C7B3BB" w14:textId="65923A6F" w:rsidR="002F5C5E" w:rsidRDefault="00434BE0" w:rsidP="002F5C5E">
      <w:pPr>
        <w:pStyle w:val="SingleTxtG"/>
        <w:ind w:firstLine="567"/>
      </w:pPr>
      <w:r w:rsidRPr="000E31C1">
        <w:t>The World Forum</w:t>
      </w:r>
      <w:r w:rsidRPr="00A30EBB">
        <w:t xml:space="preserve"> will </w:t>
      </w:r>
      <w:r w:rsidR="006866AE">
        <w:t xml:space="preserve">be informed about the activities of the </w:t>
      </w:r>
      <w:r w:rsidR="00000AAB">
        <w:t>IWG</w:t>
      </w:r>
      <w:r>
        <w:t xml:space="preserve"> </w:t>
      </w:r>
      <w:r w:rsidR="004873E7">
        <w:t xml:space="preserve">on </w:t>
      </w:r>
      <w:r w:rsidR="00630156">
        <w:t>A</w:t>
      </w:r>
      <w:r w:rsidR="006957F9">
        <w:t xml:space="preserve">rtificial </w:t>
      </w:r>
      <w:r w:rsidR="00630156">
        <w:t>I</w:t>
      </w:r>
      <w:r w:rsidR="006957F9">
        <w:t>ntelligence</w:t>
      </w:r>
      <w:r w:rsidR="002F5C5E">
        <w:t xml:space="preserve">. </w:t>
      </w:r>
    </w:p>
    <w:p w14:paraId="20C36E5C" w14:textId="4BBB25A6" w:rsidR="00271152" w:rsidRDefault="002145EE" w:rsidP="00B92F88">
      <w:pPr>
        <w:pStyle w:val="SingleTxtG"/>
        <w:ind w:firstLine="567"/>
      </w:pPr>
      <w:r>
        <w:t xml:space="preserve">The World Forum will </w:t>
      </w:r>
      <w:r w:rsidR="009E3E4D">
        <w:t>receive a status report of the IWG on Intelligent Transport System</w:t>
      </w:r>
      <w:r w:rsidR="005213AA">
        <w:t xml:space="preserve"> </w:t>
      </w:r>
      <w:r w:rsidR="002C534B">
        <w:t>(ITS)</w:t>
      </w:r>
      <w:r w:rsidR="00000AAB">
        <w:t>, if any</w:t>
      </w:r>
      <w:r w:rsidR="00E15D8C">
        <w:t>.</w:t>
      </w:r>
    </w:p>
    <w:p w14:paraId="587E4DB1" w14:textId="7269FF92" w:rsidR="00694199" w:rsidRPr="00342847" w:rsidRDefault="00342847" w:rsidP="00B92F88">
      <w:pPr>
        <w:pStyle w:val="SingleTxtG"/>
        <w:ind w:firstLine="567"/>
        <w:rPr>
          <w:bCs/>
          <w:iCs/>
        </w:rPr>
      </w:pPr>
      <w:r>
        <w:rPr>
          <w:bCs/>
          <w:iCs/>
        </w:rPr>
        <w:t xml:space="preserve">The World Forum will </w:t>
      </w:r>
      <w:r w:rsidR="00B57EF1">
        <w:rPr>
          <w:bCs/>
          <w:iCs/>
        </w:rPr>
        <w:t xml:space="preserve">resume </w:t>
      </w:r>
      <w:r w:rsidR="005263C3">
        <w:rPr>
          <w:bCs/>
          <w:iCs/>
        </w:rPr>
        <w:t xml:space="preserve">its discussion on the report </w:t>
      </w:r>
      <w:r w:rsidR="008B4231" w:rsidRPr="008B4231">
        <w:rPr>
          <w:bCs/>
          <w:iCs/>
        </w:rPr>
        <w:t xml:space="preserve">“Stocktaking of offboard and onboard authorisation systems” </w:t>
      </w:r>
      <w:r w:rsidR="00B57EF1">
        <w:rPr>
          <w:bCs/>
          <w:iCs/>
        </w:rPr>
        <w:t xml:space="preserve">presented by </w:t>
      </w:r>
      <w:r w:rsidR="008B4231">
        <w:rPr>
          <w:bCs/>
          <w:iCs/>
        </w:rPr>
        <w:t xml:space="preserve">the </w:t>
      </w:r>
      <w:r w:rsidR="00B57EF1" w:rsidRPr="00B57EF1">
        <w:rPr>
          <w:bCs/>
          <w:iCs/>
        </w:rPr>
        <w:t>Fédération International de l’Automobile (FIA)</w:t>
      </w:r>
      <w:r w:rsidR="00B57EF1">
        <w:rPr>
          <w:bCs/>
          <w:iCs/>
        </w:rPr>
        <w:t xml:space="preserve"> at the previous session.</w:t>
      </w:r>
    </w:p>
    <w:p w14:paraId="7A2C9C36" w14:textId="6BC7953A" w:rsidR="003A0C12" w:rsidRPr="00042A75" w:rsidRDefault="003A0C12" w:rsidP="003A0C12">
      <w:pPr>
        <w:pStyle w:val="H4G"/>
      </w:pPr>
      <w:r w:rsidRPr="000E31C1">
        <w:tab/>
        <w:t>2.</w:t>
      </w:r>
      <w:r w:rsidR="006C6A9E">
        <w:t>4</w:t>
      </w:r>
      <w:r w:rsidRPr="000E31C1">
        <w:t>.</w:t>
      </w:r>
      <w:r w:rsidRPr="000E31C1">
        <w:tab/>
      </w:r>
      <w:r>
        <w:t>Implementation of the ITC Decarbonization Strategy by WP.29 and its subsidiary bodies</w:t>
      </w:r>
    </w:p>
    <w:p w14:paraId="1C71BC2E" w14:textId="0C54D45F" w:rsidR="003A0C12" w:rsidRPr="000E31C1" w:rsidRDefault="003A0C12" w:rsidP="003A0C12">
      <w:pPr>
        <w:pStyle w:val="SingleTxtG"/>
        <w:ind w:firstLine="567"/>
      </w:pPr>
      <w:r>
        <w:t xml:space="preserve">WP.29 will discuss </w:t>
      </w:r>
      <w:r w:rsidR="00A36F50">
        <w:t xml:space="preserve">the </w:t>
      </w:r>
      <w:r>
        <w:t xml:space="preserve">latest progress made by </w:t>
      </w:r>
      <w:r w:rsidR="00A36F50">
        <w:t xml:space="preserve">the World </w:t>
      </w:r>
      <w:r w:rsidR="00571528">
        <w:t>Forum</w:t>
      </w:r>
      <w:r w:rsidR="00A36F50">
        <w:t xml:space="preserve"> and its subsidiary bodies to implement the </w:t>
      </w:r>
      <w:r w:rsidR="00F477D3">
        <w:t>ITC Decarbonization Strategy</w:t>
      </w:r>
      <w:r>
        <w:t>.</w:t>
      </w:r>
    </w:p>
    <w:p w14:paraId="751F8CE6" w14:textId="52BF22C1" w:rsidR="003A0C12" w:rsidRDefault="003A0C12" w:rsidP="006F5327">
      <w:pPr>
        <w:pStyle w:val="SingleTxtG"/>
        <w:keepNext/>
        <w:rPr>
          <w:b/>
          <w:bCs/>
        </w:rPr>
      </w:pPr>
      <w:r w:rsidRPr="6A8C5363">
        <w:rPr>
          <w:b/>
          <w:bCs/>
        </w:rPr>
        <w:lastRenderedPageBreak/>
        <w:t>Documentation</w:t>
      </w:r>
    </w:p>
    <w:tbl>
      <w:tblPr>
        <w:tblW w:w="0" w:type="auto"/>
        <w:tblInd w:w="1134" w:type="dxa"/>
        <w:tblLook w:val="01E0" w:firstRow="1" w:lastRow="1" w:firstColumn="1" w:lastColumn="1" w:noHBand="0" w:noVBand="0"/>
      </w:tblPr>
      <w:tblGrid>
        <w:gridCol w:w="3366"/>
        <w:gridCol w:w="4005"/>
      </w:tblGrid>
      <w:tr w:rsidR="006F5327" w14:paraId="5B0163EB" w14:textId="77777777" w:rsidTr="0045358A">
        <w:trPr>
          <w:trHeight w:val="300"/>
        </w:trPr>
        <w:tc>
          <w:tcPr>
            <w:tcW w:w="3366" w:type="dxa"/>
          </w:tcPr>
          <w:p w14:paraId="0BB70CBD" w14:textId="3AC88A29" w:rsidR="006F5327" w:rsidRPr="00541BEE" w:rsidRDefault="00EB4A5E" w:rsidP="00EB4A5E">
            <w:pPr>
              <w:pStyle w:val="SingleTxtG"/>
              <w:ind w:left="-106" w:right="0"/>
              <w:jc w:val="left"/>
              <w:rPr>
                <w:highlight w:val="yellow"/>
              </w:rPr>
            </w:pPr>
            <w:r w:rsidRPr="00EB4A5E">
              <w:t>(ECE/TRANS/2024/3)</w:t>
            </w:r>
          </w:p>
        </w:tc>
        <w:tc>
          <w:tcPr>
            <w:tcW w:w="4005" w:type="dxa"/>
          </w:tcPr>
          <w:p w14:paraId="087065E3" w14:textId="22F922BC" w:rsidR="006F5327" w:rsidRPr="00541BEE" w:rsidRDefault="00EB4A5E" w:rsidP="0045358A">
            <w:pPr>
              <w:pStyle w:val="SingleTxtG"/>
              <w:ind w:left="0" w:right="0"/>
              <w:jc w:val="left"/>
              <w:rPr>
                <w:highlight w:val="yellow"/>
              </w:rPr>
            </w:pPr>
            <w:r>
              <w:t>Inland Transport Committee Strategy on Reducing Greenhouse Gas Emissions from Inland Transport</w:t>
            </w:r>
          </w:p>
        </w:tc>
      </w:tr>
    </w:tbl>
    <w:p w14:paraId="1F6013C3" w14:textId="6B13E405" w:rsidR="002F5C5E" w:rsidRPr="000E31C1" w:rsidRDefault="002F5C5E" w:rsidP="002F5C5E">
      <w:pPr>
        <w:pStyle w:val="H23G"/>
      </w:pPr>
      <w:r w:rsidRPr="000E31C1">
        <w:tab/>
        <w:t>3.</w:t>
      </w:r>
      <w:r w:rsidRPr="000E31C1">
        <w:tab/>
        <w:t>Consideration of the reports of the Working Parties (GRs) subsidiary to WP.29</w:t>
      </w:r>
    </w:p>
    <w:p w14:paraId="43E2D8B6" w14:textId="7E04E115" w:rsidR="002F5C5E" w:rsidRDefault="002F5C5E" w:rsidP="002F5C5E">
      <w:pPr>
        <w:pStyle w:val="SingleTxtG"/>
        <w:ind w:firstLine="567"/>
      </w:pPr>
      <w:r w:rsidRPr="000E31C1">
        <w:t xml:space="preserve">The World Forum is expected to consider and approve the </w:t>
      </w:r>
      <w:r w:rsidR="00BA07E0">
        <w:t xml:space="preserve">following </w:t>
      </w:r>
      <w:r w:rsidRPr="000E31C1">
        <w:t>reports</w:t>
      </w:r>
      <w:r w:rsidR="00826719">
        <w:t xml:space="preserve">: </w:t>
      </w:r>
      <w:r w:rsidRPr="000E31C1">
        <w:t xml:space="preserve"> </w:t>
      </w:r>
    </w:p>
    <w:p w14:paraId="69BE9A6C" w14:textId="6D9B5152" w:rsidR="00F32072" w:rsidRDefault="00F32072" w:rsidP="00F32072">
      <w:pPr>
        <w:pStyle w:val="SingleTxtG"/>
        <w:suppressAutoHyphens/>
        <w:ind w:hanging="567"/>
        <w:rPr>
          <w:i/>
          <w:iCs/>
          <w:lang w:eastAsia="en-US"/>
        </w:rPr>
      </w:pPr>
      <w:r w:rsidRPr="00F32072">
        <w:rPr>
          <w:i/>
          <w:iCs/>
          <w:lang w:eastAsia="en-US"/>
        </w:rPr>
        <w:t>3.1.</w:t>
      </w:r>
      <w:r w:rsidRPr="00F32072">
        <w:rPr>
          <w:i/>
          <w:iCs/>
          <w:lang w:eastAsia="en-US"/>
        </w:rPr>
        <w:tab/>
        <w:t xml:space="preserve">Working Party on Noise and Tyres (GRBP) (Eighty-second session, </w:t>
      </w:r>
      <w:r w:rsidRPr="00F32072">
        <w:rPr>
          <w:i/>
          <w:iCs/>
          <w:lang w:eastAsia="en-US"/>
        </w:rPr>
        <w:br/>
        <w:t>3-5 September 2025);</w:t>
      </w:r>
    </w:p>
    <w:p w14:paraId="75E66366" w14:textId="77777777" w:rsidR="001D74E0" w:rsidRPr="000E31C1" w:rsidRDefault="001D74E0" w:rsidP="001D74E0">
      <w:pPr>
        <w:keepNext/>
        <w:spacing w:after="120"/>
        <w:ind w:left="1134" w:right="1134"/>
        <w:jc w:val="both"/>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302A1B" w:rsidRPr="000E31C1" w14:paraId="5AF608A8" w14:textId="77777777" w:rsidTr="006529D6">
        <w:trPr>
          <w:cantSplit/>
        </w:trPr>
        <w:tc>
          <w:tcPr>
            <w:tcW w:w="3366" w:type="dxa"/>
          </w:tcPr>
          <w:p w14:paraId="5D634C1E" w14:textId="1D4C8625" w:rsidR="00302A1B" w:rsidRPr="000E31C1" w:rsidRDefault="00302A1B" w:rsidP="006529D6">
            <w:pPr>
              <w:pStyle w:val="SingleTxtG"/>
              <w:ind w:left="0" w:right="0"/>
              <w:jc w:val="left"/>
            </w:pPr>
            <w:r w:rsidRPr="000E31C1">
              <w:t>ECE/TRANS/WP.29/GR</w:t>
            </w:r>
            <w:r>
              <w:t>BP</w:t>
            </w:r>
            <w:r w:rsidRPr="000E31C1">
              <w:t>/</w:t>
            </w:r>
            <w:r>
              <w:t>80</w:t>
            </w:r>
          </w:p>
        </w:tc>
        <w:tc>
          <w:tcPr>
            <w:tcW w:w="4005" w:type="dxa"/>
          </w:tcPr>
          <w:p w14:paraId="456BFDD7" w14:textId="1DB67FF3" w:rsidR="00302A1B" w:rsidRPr="000E31C1" w:rsidRDefault="00302A1B" w:rsidP="006529D6">
            <w:pPr>
              <w:pStyle w:val="SingleTxtG"/>
              <w:ind w:left="0" w:right="0"/>
              <w:jc w:val="left"/>
            </w:pPr>
            <w:r w:rsidRPr="000E31C1">
              <w:t xml:space="preserve">Report of the </w:t>
            </w:r>
            <w:r>
              <w:t xml:space="preserve">eighty-second </w:t>
            </w:r>
            <w:r w:rsidRPr="000E31C1">
              <w:t>session of GR</w:t>
            </w:r>
            <w:r>
              <w:t>BP</w:t>
            </w:r>
          </w:p>
        </w:tc>
      </w:tr>
    </w:tbl>
    <w:p w14:paraId="50371094" w14:textId="7A8B9B1D" w:rsidR="00F32072" w:rsidRPr="00F32072" w:rsidRDefault="00F32072" w:rsidP="00F32072">
      <w:pPr>
        <w:pStyle w:val="SingleTxtG"/>
        <w:suppressAutoHyphens/>
        <w:ind w:hanging="567"/>
        <w:rPr>
          <w:i/>
          <w:iCs/>
          <w:lang w:eastAsia="en-US"/>
        </w:rPr>
      </w:pPr>
      <w:r w:rsidRPr="00F32072">
        <w:rPr>
          <w:i/>
          <w:iCs/>
          <w:lang w:eastAsia="en-US"/>
        </w:rPr>
        <w:t>3.2.</w:t>
      </w:r>
      <w:r w:rsidRPr="00F32072">
        <w:rPr>
          <w:i/>
          <w:iCs/>
          <w:lang w:eastAsia="en-US"/>
        </w:rPr>
        <w:tab/>
        <w:t xml:space="preserve">Working Party on Automated/Autonomous and Connected Vehicles (GRVA) (Twenty-third session, 22-25 September 2025); </w:t>
      </w:r>
    </w:p>
    <w:p w14:paraId="146DFDAD" w14:textId="77777777" w:rsidR="009A0F8B" w:rsidRPr="000E31C1" w:rsidRDefault="009A0F8B" w:rsidP="009A0F8B">
      <w:pPr>
        <w:keepNext/>
        <w:spacing w:after="120"/>
        <w:ind w:left="1134" w:right="1134"/>
        <w:jc w:val="both"/>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9A0F8B" w:rsidRPr="000E31C1" w14:paraId="6C687E73" w14:textId="77777777" w:rsidTr="006529D6">
        <w:tc>
          <w:tcPr>
            <w:tcW w:w="3366" w:type="dxa"/>
          </w:tcPr>
          <w:p w14:paraId="5AA99144" w14:textId="2942CAED" w:rsidR="009A0F8B" w:rsidRPr="000E31C1" w:rsidRDefault="009A0F8B" w:rsidP="006529D6">
            <w:pPr>
              <w:spacing w:after="120"/>
            </w:pPr>
            <w:r w:rsidRPr="000E31C1">
              <w:t>ECE/TRANS/WP.29/GR</w:t>
            </w:r>
            <w:r>
              <w:t>VA</w:t>
            </w:r>
            <w:r w:rsidRPr="000E31C1">
              <w:t>/</w:t>
            </w:r>
            <w:r>
              <w:t>23</w:t>
            </w:r>
          </w:p>
        </w:tc>
        <w:tc>
          <w:tcPr>
            <w:tcW w:w="4005" w:type="dxa"/>
          </w:tcPr>
          <w:p w14:paraId="3636B91E" w14:textId="3252FB5D" w:rsidR="009A0F8B" w:rsidRPr="000E31C1" w:rsidRDefault="009A0F8B" w:rsidP="006529D6">
            <w:pPr>
              <w:spacing w:after="120"/>
            </w:pPr>
            <w:r w:rsidRPr="000E31C1">
              <w:t>Report of the</w:t>
            </w:r>
            <w:r>
              <w:t xml:space="preserve"> twenty-third </w:t>
            </w:r>
            <w:r w:rsidRPr="00BF0A5B">
              <w:t>session</w:t>
            </w:r>
            <w:r w:rsidRPr="000E31C1">
              <w:t xml:space="preserve"> </w:t>
            </w:r>
            <w:r>
              <w:t>of GRVA</w:t>
            </w:r>
          </w:p>
        </w:tc>
      </w:tr>
    </w:tbl>
    <w:p w14:paraId="6B83D475" w14:textId="58CAB021" w:rsidR="00F32072" w:rsidRPr="00F32072" w:rsidRDefault="00F32072" w:rsidP="00F32072">
      <w:pPr>
        <w:pStyle w:val="SingleTxtG"/>
        <w:suppressAutoHyphens/>
        <w:ind w:hanging="567"/>
        <w:rPr>
          <w:i/>
          <w:iCs/>
          <w:lang w:eastAsia="en-US"/>
        </w:rPr>
      </w:pPr>
      <w:r w:rsidRPr="00F32072">
        <w:rPr>
          <w:i/>
          <w:iCs/>
          <w:lang w:eastAsia="en-US"/>
        </w:rPr>
        <w:t>3.3.</w:t>
      </w:r>
      <w:r w:rsidRPr="00F32072">
        <w:rPr>
          <w:i/>
          <w:iCs/>
          <w:lang w:eastAsia="en-US"/>
        </w:rPr>
        <w:tab/>
        <w:t xml:space="preserve">Working Party on General Safety Provisions (GRSG) (130th session, </w:t>
      </w:r>
      <w:r w:rsidRPr="00F32072">
        <w:rPr>
          <w:i/>
          <w:iCs/>
          <w:lang w:eastAsia="en-US"/>
        </w:rPr>
        <w:br/>
        <w:t>6-9 October 2025);</w:t>
      </w:r>
    </w:p>
    <w:p w14:paraId="48C527A5" w14:textId="77777777" w:rsidR="009A0F8B" w:rsidRPr="000E31C1" w:rsidRDefault="009A0F8B" w:rsidP="009A0F8B">
      <w:pPr>
        <w:keepNext/>
        <w:spacing w:after="120"/>
        <w:ind w:left="1134" w:right="1134"/>
        <w:jc w:val="both"/>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9A0F8B" w:rsidRPr="000E31C1" w14:paraId="782A939E" w14:textId="77777777" w:rsidTr="006529D6">
        <w:tc>
          <w:tcPr>
            <w:tcW w:w="3366" w:type="dxa"/>
          </w:tcPr>
          <w:p w14:paraId="4E8ED389" w14:textId="34F974DC" w:rsidR="009A0F8B" w:rsidRPr="000E31C1" w:rsidRDefault="009A0F8B" w:rsidP="006529D6">
            <w:pPr>
              <w:spacing w:after="120"/>
            </w:pPr>
            <w:r w:rsidRPr="000E31C1">
              <w:t>ECE/TRANS/WP.29/GR</w:t>
            </w:r>
            <w:r>
              <w:t>SG</w:t>
            </w:r>
            <w:r w:rsidRPr="000E31C1">
              <w:t>/</w:t>
            </w:r>
            <w:r>
              <w:t>10</w:t>
            </w:r>
            <w:r w:rsidR="001D74E0">
              <w:t>9</w:t>
            </w:r>
          </w:p>
        </w:tc>
        <w:tc>
          <w:tcPr>
            <w:tcW w:w="4005" w:type="dxa"/>
          </w:tcPr>
          <w:p w14:paraId="58560C81" w14:textId="5B1B6A11" w:rsidR="009A0F8B" w:rsidRPr="000E31C1" w:rsidRDefault="009A0F8B" w:rsidP="006529D6">
            <w:pPr>
              <w:spacing w:after="120"/>
            </w:pPr>
            <w:r w:rsidRPr="000E31C1">
              <w:t>Report of the</w:t>
            </w:r>
            <w:r>
              <w:t xml:space="preserve"> </w:t>
            </w:r>
            <w:r w:rsidRPr="00BF0A5B">
              <w:t>1</w:t>
            </w:r>
            <w:r w:rsidR="001D74E0">
              <w:t>30</w:t>
            </w:r>
            <w:r w:rsidRPr="00BF0A5B">
              <w:t>th session</w:t>
            </w:r>
            <w:r w:rsidRPr="000E31C1">
              <w:t xml:space="preserve"> </w:t>
            </w:r>
            <w:r>
              <w:t>of GRSG</w:t>
            </w:r>
          </w:p>
        </w:tc>
      </w:tr>
    </w:tbl>
    <w:p w14:paraId="3B7A6C6A" w14:textId="72D3C0EB" w:rsidR="00F32072" w:rsidRPr="00F32072" w:rsidRDefault="00F32072" w:rsidP="00F32072">
      <w:pPr>
        <w:pStyle w:val="SingleTxtG"/>
        <w:suppressAutoHyphens/>
        <w:ind w:hanging="567"/>
        <w:rPr>
          <w:i/>
          <w:iCs/>
          <w:lang w:eastAsia="en-US"/>
        </w:rPr>
      </w:pPr>
      <w:r w:rsidRPr="00F32072">
        <w:rPr>
          <w:i/>
          <w:iCs/>
          <w:lang w:eastAsia="en-US"/>
        </w:rPr>
        <w:t>3.4.</w:t>
      </w:r>
      <w:r w:rsidRPr="00F32072">
        <w:rPr>
          <w:i/>
          <w:iCs/>
          <w:lang w:eastAsia="en-US"/>
        </w:rPr>
        <w:tab/>
        <w:t xml:space="preserve">Working Party on Pollution and Energy (GRPE) (Ninety-third session, </w:t>
      </w:r>
      <w:r w:rsidRPr="00F32072">
        <w:rPr>
          <w:i/>
          <w:iCs/>
          <w:lang w:eastAsia="en-US"/>
        </w:rPr>
        <w:br/>
        <w:t xml:space="preserve">14-17 October 2025); </w:t>
      </w:r>
    </w:p>
    <w:p w14:paraId="01D1561D" w14:textId="77777777" w:rsidR="00AE22BD" w:rsidRPr="000E31C1" w:rsidRDefault="00AE22BD" w:rsidP="00AE22BD">
      <w:pPr>
        <w:pStyle w:val="SingleTxtG"/>
        <w:keepNext/>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AE22BD" w:rsidRPr="000E31C1" w14:paraId="2960BE31" w14:textId="77777777" w:rsidTr="006529D6">
        <w:trPr>
          <w:cantSplit/>
        </w:trPr>
        <w:tc>
          <w:tcPr>
            <w:tcW w:w="3366" w:type="dxa"/>
          </w:tcPr>
          <w:p w14:paraId="56E15194" w14:textId="34A63DA9" w:rsidR="00AE22BD" w:rsidRPr="000E31C1" w:rsidRDefault="00AE22BD" w:rsidP="006529D6">
            <w:pPr>
              <w:pStyle w:val="SingleTxtG"/>
              <w:ind w:left="0" w:right="0"/>
              <w:jc w:val="left"/>
            </w:pPr>
            <w:r w:rsidRPr="000E31C1">
              <w:t>ECE/TRANS/WP.29/GR</w:t>
            </w:r>
            <w:r>
              <w:t>PE</w:t>
            </w:r>
            <w:r w:rsidRPr="000E31C1">
              <w:t>/</w:t>
            </w:r>
            <w:r>
              <w:t>9</w:t>
            </w:r>
            <w:r w:rsidR="00F13E7D">
              <w:t>3</w:t>
            </w:r>
          </w:p>
        </w:tc>
        <w:tc>
          <w:tcPr>
            <w:tcW w:w="4005" w:type="dxa"/>
          </w:tcPr>
          <w:p w14:paraId="1D0379B4" w14:textId="38063CDA" w:rsidR="00AE22BD" w:rsidRPr="000E31C1" w:rsidRDefault="00AE22BD" w:rsidP="006529D6">
            <w:pPr>
              <w:pStyle w:val="SingleTxtG"/>
              <w:ind w:left="0" w:right="0"/>
              <w:jc w:val="left"/>
            </w:pPr>
            <w:r w:rsidRPr="000E31C1">
              <w:t xml:space="preserve">Report of the </w:t>
            </w:r>
            <w:r>
              <w:t>ninety-</w:t>
            </w:r>
            <w:r w:rsidR="00F13E7D">
              <w:t xml:space="preserve">third </w:t>
            </w:r>
            <w:r w:rsidRPr="000E31C1">
              <w:t>session of GR</w:t>
            </w:r>
            <w:r>
              <w:t>PE</w:t>
            </w:r>
          </w:p>
        </w:tc>
      </w:tr>
    </w:tbl>
    <w:p w14:paraId="629DE52A" w14:textId="77777777" w:rsidR="00F32072" w:rsidRDefault="00F32072" w:rsidP="00F32072">
      <w:pPr>
        <w:pStyle w:val="SingleTxtG"/>
        <w:tabs>
          <w:tab w:val="clear" w:pos="1701"/>
          <w:tab w:val="clear" w:pos="2268"/>
          <w:tab w:val="clear" w:pos="2835"/>
        </w:tabs>
        <w:suppressAutoHyphens/>
        <w:ind w:hanging="567"/>
        <w:rPr>
          <w:i/>
          <w:iCs/>
          <w:lang w:eastAsia="en-US"/>
        </w:rPr>
      </w:pPr>
      <w:r w:rsidRPr="00F32072">
        <w:rPr>
          <w:i/>
          <w:iCs/>
          <w:lang w:eastAsia="en-US"/>
        </w:rPr>
        <w:t>3.5.</w:t>
      </w:r>
      <w:r w:rsidRPr="00F32072">
        <w:rPr>
          <w:i/>
          <w:iCs/>
          <w:lang w:eastAsia="en-US"/>
        </w:rPr>
        <w:tab/>
        <w:t xml:space="preserve">Working Party on Lighting and Light-Signalling (GRE) (Ninety-third session, </w:t>
      </w:r>
      <w:r w:rsidRPr="00F32072">
        <w:rPr>
          <w:i/>
          <w:iCs/>
          <w:lang w:eastAsia="en-US"/>
        </w:rPr>
        <w:br/>
        <w:t xml:space="preserve">21-23 October 2025). </w:t>
      </w:r>
    </w:p>
    <w:p w14:paraId="18582508" w14:textId="3C4EBBCF" w:rsidR="00521FFA" w:rsidRPr="00F32072" w:rsidRDefault="00521FFA" w:rsidP="00521FFA">
      <w:pPr>
        <w:pStyle w:val="SingleTxtG"/>
        <w:tabs>
          <w:tab w:val="clear" w:pos="1701"/>
          <w:tab w:val="clear" w:pos="2268"/>
          <w:tab w:val="clear" w:pos="2835"/>
        </w:tabs>
        <w:suppressAutoHyphens/>
        <w:rPr>
          <w:i/>
          <w:iCs/>
          <w:lang w:eastAsia="en-U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1A67CA" w:rsidRPr="000E31C1" w14:paraId="06E6D47E" w14:textId="77777777" w:rsidTr="006529D6">
        <w:trPr>
          <w:cantSplit/>
        </w:trPr>
        <w:tc>
          <w:tcPr>
            <w:tcW w:w="3366" w:type="dxa"/>
          </w:tcPr>
          <w:p w14:paraId="6C62DA99" w14:textId="53E65E4B" w:rsidR="001A67CA" w:rsidRPr="000E31C1" w:rsidRDefault="001A67CA" w:rsidP="006529D6">
            <w:pPr>
              <w:pStyle w:val="SingleTxtG"/>
              <w:ind w:left="0" w:right="0"/>
              <w:jc w:val="left"/>
            </w:pPr>
            <w:r w:rsidRPr="000E31C1">
              <w:t>ECE/TRANS/WP.29/GR</w:t>
            </w:r>
            <w:r>
              <w:t>E</w:t>
            </w:r>
            <w:r w:rsidRPr="000E31C1">
              <w:t>/</w:t>
            </w:r>
            <w:r>
              <w:t>93</w:t>
            </w:r>
          </w:p>
        </w:tc>
        <w:tc>
          <w:tcPr>
            <w:tcW w:w="4005" w:type="dxa"/>
          </w:tcPr>
          <w:p w14:paraId="27691F69" w14:textId="797061F5" w:rsidR="001A67CA" w:rsidRPr="000E31C1" w:rsidRDefault="001A67CA" w:rsidP="006529D6">
            <w:pPr>
              <w:pStyle w:val="SingleTxtG"/>
              <w:ind w:left="0" w:right="0"/>
              <w:jc w:val="left"/>
            </w:pPr>
            <w:r w:rsidRPr="000E31C1">
              <w:t xml:space="preserve">Report of the </w:t>
            </w:r>
            <w:r>
              <w:t xml:space="preserve">ninety-third </w:t>
            </w:r>
            <w:r w:rsidRPr="000E31C1">
              <w:t>session of GR</w:t>
            </w:r>
            <w:r>
              <w:t>E</w:t>
            </w:r>
          </w:p>
        </w:tc>
      </w:tr>
    </w:tbl>
    <w:p w14:paraId="2D117809" w14:textId="7C2D4341" w:rsidR="002F5C5E" w:rsidRDefault="00F43E8D" w:rsidP="00532899">
      <w:pPr>
        <w:pStyle w:val="H4G"/>
        <w:keepNext w:val="0"/>
        <w:rPr>
          <w:i w:val="0"/>
          <w:iCs/>
        </w:rPr>
      </w:pPr>
      <w:r>
        <w:tab/>
      </w:r>
      <w:r w:rsidR="002F5C5E" w:rsidRPr="000E31C1">
        <w:t>3.</w:t>
      </w:r>
      <w:r w:rsidR="00A6539F">
        <w:t>6</w:t>
      </w:r>
      <w:r w:rsidR="002F5C5E" w:rsidRPr="000E31C1">
        <w:t>.</w:t>
      </w:r>
      <w:r w:rsidR="002F5C5E" w:rsidRPr="000E31C1">
        <w:tab/>
      </w:r>
      <w:r w:rsidR="002F5C5E" w:rsidRPr="000E31C1">
        <w:rPr>
          <w:lang w:eastAsia="en-US"/>
        </w:rPr>
        <w:t>Highlights</w:t>
      </w:r>
      <w:r w:rsidR="002F5C5E" w:rsidRPr="000E31C1">
        <w:t xml:space="preserve"> of the recent sessions</w:t>
      </w:r>
    </w:p>
    <w:p w14:paraId="498AE2BD" w14:textId="77B8D820" w:rsidR="00086077" w:rsidRPr="0080520E" w:rsidRDefault="00E56DED" w:rsidP="00532899">
      <w:pPr>
        <w:pStyle w:val="H56G"/>
        <w:keepNext w:val="0"/>
        <w:jc w:val="both"/>
        <w:rPr>
          <w:bCs/>
        </w:rPr>
      </w:pPr>
      <w:r>
        <w:rPr>
          <w:bCs/>
        </w:rPr>
        <w:tab/>
      </w:r>
      <w:r w:rsidR="00086077" w:rsidRPr="0080520E">
        <w:rPr>
          <w:bCs/>
        </w:rPr>
        <w:t>3.</w:t>
      </w:r>
      <w:r w:rsidR="000F40DF">
        <w:rPr>
          <w:bCs/>
        </w:rPr>
        <w:t>6</w:t>
      </w:r>
      <w:r w:rsidR="00086077" w:rsidRPr="0080520E">
        <w:rPr>
          <w:bCs/>
        </w:rPr>
        <w:t>.1.</w:t>
      </w:r>
      <w:r w:rsidR="00086077" w:rsidRPr="0080520E">
        <w:rPr>
          <w:bCs/>
        </w:rPr>
        <w:tab/>
      </w:r>
      <w:r w:rsidR="008B5E95" w:rsidRPr="008B5E95">
        <w:rPr>
          <w:bCs/>
        </w:rPr>
        <w:t>Working Party on Passive Safety (GRSP) (Seventy-eight</w:t>
      </w:r>
      <w:r w:rsidR="00754550">
        <w:rPr>
          <w:bCs/>
        </w:rPr>
        <w:t>h</w:t>
      </w:r>
      <w:r w:rsidR="008B5E95" w:rsidRPr="008B5E95">
        <w:rPr>
          <w:bCs/>
        </w:rPr>
        <w:t xml:space="preserve"> session, 1-4 December 2025)</w:t>
      </w:r>
      <w:r w:rsidR="00754550">
        <w:rPr>
          <w:bCs/>
        </w:rPr>
        <w:t xml:space="preserve"> </w:t>
      </w:r>
    </w:p>
    <w:p w14:paraId="5F4DCA38" w14:textId="13511FCA" w:rsidR="00086077" w:rsidRPr="0080520E" w:rsidRDefault="00E56DED" w:rsidP="00532899">
      <w:pPr>
        <w:pStyle w:val="H56G"/>
        <w:keepNext w:val="0"/>
        <w:jc w:val="both"/>
        <w:rPr>
          <w:bCs/>
        </w:rPr>
      </w:pPr>
      <w:r>
        <w:rPr>
          <w:bCs/>
        </w:rPr>
        <w:tab/>
      </w:r>
      <w:r>
        <w:rPr>
          <w:bCs/>
        </w:rPr>
        <w:tab/>
      </w:r>
      <w:r w:rsidR="00126D39">
        <w:rPr>
          <w:bCs/>
        </w:rPr>
        <w:tab/>
      </w:r>
      <w:r w:rsidR="00126D39">
        <w:rPr>
          <w:bCs/>
        </w:rPr>
        <w:tab/>
      </w:r>
      <w:r w:rsidR="00283A39" w:rsidRPr="0080520E">
        <w:rPr>
          <w:bCs/>
        </w:rPr>
        <w:t xml:space="preserve">The Chair </w:t>
      </w:r>
      <w:r w:rsidR="00086024">
        <w:rPr>
          <w:bCs/>
        </w:rPr>
        <w:t xml:space="preserve">of GRSP </w:t>
      </w:r>
      <w:r w:rsidR="00283A39" w:rsidRPr="0080520E">
        <w:rPr>
          <w:bCs/>
        </w:rPr>
        <w:t>will report orally on the highlights of the session.</w:t>
      </w:r>
    </w:p>
    <w:p w14:paraId="7029442C" w14:textId="0677F555" w:rsidR="00086077" w:rsidRPr="0080520E" w:rsidRDefault="00E56DED" w:rsidP="00532899">
      <w:pPr>
        <w:pStyle w:val="H56G"/>
        <w:keepNext w:val="0"/>
        <w:jc w:val="both"/>
        <w:rPr>
          <w:bCs/>
        </w:rPr>
      </w:pPr>
      <w:r>
        <w:rPr>
          <w:bCs/>
        </w:rPr>
        <w:tab/>
      </w:r>
      <w:r w:rsidR="00086077" w:rsidRPr="0080520E">
        <w:rPr>
          <w:bCs/>
        </w:rPr>
        <w:t>3.</w:t>
      </w:r>
      <w:r w:rsidR="000F40DF">
        <w:rPr>
          <w:bCs/>
        </w:rPr>
        <w:t>6</w:t>
      </w:r>
      <w:r w:rsidR="00086077" w:rsidRPr="0080520E">
        <w:rPr>
          <w:bCs/>
        </w:rPr>
        <w:t>.2.</w:t>
      </w:r>
      <w:r w:rsidR="00086077" w:rsidRPr="0080520E">
        <w:rPr>
          <w:bCs/>
        </w:rPr>
        <w:tab/>
      </w:r>
      <w:r w:rsidR="000E53AE" w:rsidRPr="000E53AE">
        <w:rPr>
          <w:bCs/>
        </w:rPr>
        <w:t>Working Party on Automated/Autonomous and Connected Vehicles (GRVA) (Twenty-fourth session, 19-23 January 2026)</w:t>
      </w:r>
      <w:r w:rsidR="00B36815">
        <w:rPr>
          <w:bCs/>
        </w:rPr>
        <w:t xml:space="preserve"> </w:t>
      </w:r>
    </w:p>
    <w:p w14:paraId="25852DCA" w14:textId="18CEC643" w:rsidR="00DE7E28" w:rsidRPr="0080520E" w:rsidRDefault="00E56DED" w:rsidP="00532899">
      <w:pPr>
        <w:pStyle w:val="H56G"/>
        <w:keepNext w:val="0"/>
        <w:jc w:val="both"/>
        <w:rPr>
          <w:bCs/>
        </w:rPr>
      </w:pPr>
      <w:r>
        <w:rPr>
          <w:bCs/>
        </w:rPr>
        <w:tab/>
      </w:r>
      <w:r>
        <w:rPr>
          <w:bCs/>
        </w:rPr>
        <w:tab/>
      </w:r>
      <w:r w:rsidR="00126D39">
        <w:rPr>
          <w:bCs/>
        </w:rPr>
        <w:tab/>
      </w:r>
      <w:r w:rsidR="00126D39">
        <w:rPr>
          <w:bCs/>
        </w:rPr>
        <w:tab/>
      </w:r>
      <w:r w:rsidR="00DE7E28" w:rsidRPr="0080520E">
        <w:rPr>
          <w:bCs/>
        </w:rPr>
        <w:t xml:space="preserve">The Chair </w:t>
      </w:r>
      <w:r w:rsidR="000E53AE">
        <w:rPr>
          <w:bCs/>
        </w:rPr>
        <w:t xml:space="preserve">of GRVA </w:t>
      </w:r>
      <w:r w:rsidR="00DE7E28" w:rsidRPr="0080520E">
        <w:rPr>
          <w:bCs/>
        </w:rPr>
        <w:t>will report orally on the highlights of the session.</w:t>
      </w:r>
    </w:p>
    <w:p w14:paraId="0402333E" w14:textId="4BEC3DE2" w:rsidR="00FD53B6" w:rsidRPr="0080520E" w:rsidRDefault="00FD53B6" w:rsidP="00FD53B6">
      <w:pPr>
        <w:pStyle w:val="H56G"/>
        <w:keepNext w:val="0"/>
        <w:jc w:val="both"/>
        <w:rPr>
          <w:bCs/>
        </w:rPr>
      </w:pPr>
      <w:r>
        <w:rPr>
          <w:bCs/>
        </w:rPr>
        <w:tab/>
      </w:r>
      <w:r w:rsidRPr="0080520E">
        <w:rPr>
          <w:bCs/>
        </w:rPr>
        <w:t>3.</w:t>
      </w:r>
      <w:r>
        <w:rPr>
          <w:bCs/>
        </w:rPr>
        <w:t>6</w:t>
      </w:r>
      <w:r w:rsidRPr="0080520E">
        <w:rPr>
          <w:bCs/>
        </w:rPr>
        <w:t>.</w:t>
      </w:r>
      <w:r>
        <w:rPr>
          <w:bCs/>
        </w:rPr>
        <w:t>3</w:t>
      </w:r>
      <w:r w:rsidRPr="0080520E">
        <w:rPr>
          <w:bCs/>
        </w:rPr>
        <w:t>.</w:t>
      </w:r>
      <w:r w:rsidRPr="0080520E">
        <w:rPr>
          <w:bCs/>
        </w:rPr>
        <w:tab/>
      </w:r>
      <w:r w:rsidR="000E53AE" w:rsidRPr="000E53AE">
        <w:rPr>
          <w:bCs/>
        </w:rPr>
        <w:t>Working Party on Noise and Tyres (GRBP) (Eighty-third session, 10-13 February 2026)</w:t>
      </w:r>
      <w:r w:rsidR="000E53AE">
        <w:rPr>
          <w:bCs/>
        </w:rPr>
        <w:t xml:space="preserve"> </w:t>
      </w:r>
      <w:r w:rsidR="00D827D3">
        <w:rPr>
          <w:bCs/>
        </w:rPr>
        <w:t xml:space="preserve"> </w:t>
      </w:r>
    </w:p>
    <w:p w14:paraId="63749029" w14:textId="363A942E" w:rsidR="00FD53B6" w:rsidRPr="0080520E" w:rsidRDefault="00FD53B6" w:rsidP="00FD53B6">
      <w:pPr>
        <w:pStyle w:val="H56G"/>
        <w:keepNext w:val="0"/>
        <w:jc w:val="both"/>
        <w:rPr>
          <w:bCs/>
        </w:rPr>
      </w:pPr>
      <w:r>
        <w:rPr>
          <w:bCs/>
        </w:rPr>
        <w:tab/>
      </w:r>
      <w:r>
        <w:rPr>
          <w:bCs/>
        </w:rPr>
        <w:tab/>
      </w:r>
      <w:r>
        <w:rPr>
          <w:bCs/>
        </w:rPr>
        <w:tab/>
      </w:r>
      <w:r>
        <w:rPr>
          <w:bCs/>
        </w:rPr>
        <w:tab/>
      </w:r>
      <w:r w:rsidRPr="0080520E">
        <w:rPr>
          <w:bCs/>
        </w:rPr>
        <w:t>The Chair of GR</w:t>
      </w:r>
      <w:r w:rsidR="000E53AE">
        <w:rPr>
          <w:bCs/>
        </w:rPr>
        <w:t>BP</w:t>
      </w:r>
      <w:r w:rsidRPr="0080520E">
        <w:rPr>
          <w:bCs/>
        </w:rPr>
        <w:t xml:space="preserve"> will report orally on the highlights of the session.</w:t>
      </w:r>
    </w:p>
    <w:p w14:paraId="22DBEA0A" w14:textId="7C9A5581" w:rsidR="00DE7E28" w:rsidRPr="0080520E" w:rsidRDefault="00FD53B6" w:rsidP="008B5E95">
      <w:pPr>
        <w:pStyle w:val="H56G"/>
        <w:keepNext w:val="0"/>
        <w:jc w:val="both"/>
        <w:rPr>
          <w:bCs/>
        </w:rPr>
      </w:pPr>
      <w:r>
        <w:rPr>
          <w:bCs/>
        </w:rPr>
        <w:tab/>
      </w:r>
    </w:p>
    <w:p w14:paraId="440FE0B2" w14:textId="77777777" w:rsidR="002F5C5E" w:rsidRDefault="002F5C5E" w:rsidP="002F5C5E">
      <w:pPr>
        <w:pStyle w:val="H23G"/>
      </w:pPr>
      <w:r w:rsidRPr="000E31C1">
        <w:lastRenderedPageBreak/>
        <w:tab/>
        <w:t>4.</w:t>
      </w:r>
      <w:r w:rsidRPr="000E31C1">
        <w:tab/>
        <w:t>1958 Agreement</w:t>
      </w:r>
    </w:p>
    <w:p w14:paraId="302BE4C8" w14:textId="166E04DD" w:rsidR="002F5C5E" w:rsidRPr="000E31C1" w:rsidRDefault="00291CE5" w:rsidP="00D92F3D">
      <w:pPr>
        <w:pStyle w:val="H4G"/>
        <w:jc w:val="both"/>
      </w:pPr>
      <w:r>
        <w:tab/>
      </w:r>
      <w:r w:rsidR="002F5C5E" w:rsidRPr="000E31C1">
        <w:t>4.1.</w:t>
      </w:r>
      <w:r>
        <w:tab/>
      </w:r>
      <w:r w:rsidR="002F5C5E" w:rsidRPr="000E31C1">
        <w:t>Status of the Agreement and of the annexed UN Regulation</w:t>
      </w:r>
      <w:r w:rsidR="0054272E">
        <w:t>s</w:t>
      </w:r>
    </w:p>
    <w:p w14:paraId="1EF49783" w14:textId="61689DE9" w:rsidR="002F5C5E" w:rsidRPr="00E51FBF" w:rsidRDefault="002F5C5E" w:rsidP="002F5C5E">
      <w:pPr>
        <w:pStyle w:val="SingleTxtG"/>
        <w:ind w:firstLine="567"/>
      </w:pPr>
      <w:r w:rsidRPr="000E31C1">
        <w:t>The secretariat will present the status of the Agreement and of the annexed UN Regulations on the basis of a new version of ECE/TRANS/WP.29/343/Rev.</w:t>
      </w:r>
      <w:r>
        <w:t>3</w:t>
      </w:r>
      <w:r w:rsidR="007B521C">
        <w:t>4</w:t>
      </w:r>
      <w:r w:rsidRPr="000E31C1">
        <w:t xml:space="preserve">, containing all information received by secretariat up to </w:t>
      </w:r>
      <w:r w:rsidR="00D311D6">
        <w:t>1</w:t>
      </w:r>
      <w:r w:rsidRPr="000E31C1">
        <w:t xml:space="preserve">0 </w:t>
      </w:r>
      <w:r w:rsidR="00643F47">
        <w:t>March</w:t>
      </w:r>
      <w:r w:rsidRPr="000E31C1">
        <w:t xml:space="preserve"> 202</w:t>
      </w:r>
      <w:r w:rsidR="00643F47">
        <w:t>6</w:t>
      </w:r>
      <w:r w:rsidRPr="000E31C1">
        <w:t>. Subsequent modifications to the original status document will be available in the document "informal updated version of ECE/TRANS/WP.29/343/Rev.</w:t>
      </w:r>
      <w:r>
        <w:t>3</w:t>
      </w:r>
      <w:r w:rsidR="00643F47">
        <w:t>4</w:t>
      </w:r>
      <w:r w:rsidRPr="000E31C1">
        <w:t xml:space="preserve">". The document will be available at </w:t>
      </w:r>
      <w:r w:rsidRPr="00E51FBF">
        <w:t>(</w:t>
      </w:r>
      <w:hyperlink r:id="rId12" w:history="1">
        <w:r w:rsidRPr="00E51FBF">
          <w:rPr>
            <w:rStyle w:val="Hyperlink"/>
            <w:color w:val="auto"/>
          </w:rPr>
          <w:t>https://unece.org/status-1958-agreement-and-annexed-regulations</w:t>
        </w:r>
      </w:hyperlink>
      <w:r w:rsidRPr="00E51FBF">
        <w:t>).</w:t>
      </w:r>
    </w:p>
    <w:p w14:paraId="286541AD" w14:textId="77777777" w:rsidR="002F5C5E" w:rsidRPr="00E51FBF" w:rsidRDefault="002F5C5E" w:rsidP="002F5C5E">
      <w:pPr>
        <w:pStyle w:val="SingleTxtG"/>
        <w:ind w:firstLine="567"/>
      </w:pPr>
      <w:r w:rsidRPr="00E51FBF">
        <w:t xml:space="preserve">Information on notified Type Approval Authorities and designated Technical Services is made available via the online tool: </w:t>
      </w:r>
      <w:hyperlink r:id="rId13" w:history="1">
        <w:r w:rsidRPr="00E51FBF">
          <w:rPr>
            <w:rStyle w:val="Hyperlink"/>
            <w:color w:val="auto"/>
          </w:rPr>
          <w:t>https://apps.unece.org/WP29_application/</w:t>
        </w:r>
      </w:hyperlink>
    </w:p>
    <w:p w14:paraId="4F954F75" w14:textId="15BD42FE" w:rsidR="002F5C5E" w:rsidRPr="000E31C1" w:rsidRDefault="002F5C5E" w:rsidP="002F5C5E">
      <w:pPr>
        <w:pStyle w:val="H4G"/>
        <w:jc w:val="both"/>
        <w:rPr>
          <w:i w:val="0"/>
          <w:iCs/>
        </w:rPr>
      </w:pPr>
      <w:r w:rsidRPr="000E31C1">
        <w:tab/>
        <w:t>4.2.</w:t>
      </w:r>
      <w:r w:rsidRPr="000E31C1">
        <w:tab/>
        <w:t>Guidance requested by the Working Parties on matters related to UN Regulations annexed to the 1958 Agreement</w:t>
      </w:r>
    </w:p>
    <w:p w14:paraId="2E160B87" w14:textId="77777777" w:rsidR="002F5C5E" w:rsidRDefault="002F5C5E" w:rsidP="002F5C5E">
      <w:pPr>
        <w:pStyle w:val="SingleTxtG"/>
        <w:ind w:firstLine="567"/>
      </w:pPr>
      <w:r w:rsidRPr="000E31C1">
        <w:t>The World Forum may wish to consider and to provide guidance on any matter related to the 1958 Agreement at the request of the Chairs of the Working Parties subsidiary to WP.29.</w:t>
      </w:r>
    </w:p>
    <w:p w14:paraId="1EC51396" w14:textId="18BFC04D" w:rsidR="002F5C5E" w:rsidRPr="000E31C1" w:rsidRDefault="00FD5542" w:rsidP="002F5C5E">
      <w:pPr>
        <w:pStyle w:val="H56G"/>
        <w:jc w:val="both"/>
        <w:rPr>
          <w:bCs/>
        </w:rPr>
      </w:pPr>
      <w:r>
        <w:tab/>
      </w:r>
      <w:r w:rsidR="002F5C5E" w:rsidRPr="000E31C1">
        <w:rPr>
          <w:bCs/>
        </w:rPr>
        <w:t>4.2.1.</w:t>
      </w:r>
      <w:r w:rsidR="002F5C5E" w:rsidRPr="000E31C1">
        <w:rPr>
          <w:bCs/>
        </w:rPr>
        <w:tab/>
      </w:r>
      <w:r w:rsidR="002F5C5E" w:rsidRPr="000C24B2">
        <w:rPr>
          <w:bCs/>
          <w:i/>
          <w:iCs/>
        </w:rPr>
        <w:t>Reproduction and reference to private standards in UN Regulations, Global Technical Regulations and Rules</w:t>
      </w:r>
    </w:p>
    <w:p w14:paraId="098D174B" w14:textId="77777777" w:rsidR="002F5C5E" w:rsidRPr="000E31C1" w:rsidRDefault="002F5C5E" w:rsidP="002F5C5E">
      <w:pPr>
        <w:pStyle w:val="SingleTxtG"/>
        <w:ind w:firstLine="567"/>
      </w:pPr>
      <w:r w:rsidRPr="000E31C1">
        <w:t>The World Forum agreed to resume consideration of this issue.</w:t>
      </w:r>
    </w:p>
    <w:p w14:paraId="04C35BC3" w14:textId="0F40FC07" w:rsidR="002F5C5E" w:rsidRPr="000C24B2" w:rsidRDefault="002F5C5E" w:rsidP="002F5C5E">
      <w:pPr>
        <w:pStyle w:val="H56G"/>
        <w:jc w:val="both"/>
        <w:rPr>
          <w:bCs/>
          <w:i/>
          <w:iCs/>
        </w:rPr>
      </w:pPr>
      <w:r w:rsidRPr="000E31C1">
        <w:tab/>
      </w:r>
      <w:r w:rsidRPr="000E31C1">
        <w:rPr>
          <w:bCs/>
        </w:rPr>
        <w:t>4.2.2.</w:t>
      </w:r>
      <w:r w:rsidRPr="000E31C1">
        <w:rPr>
          <w:bCs/>
        </w:rPr>
        <w:tab/>
      </w:r>
      <w:r w:rsidRPr="000C24B2">
        <w:rPr>
          <w:bCs/>
          <w:i/>
          <w:iCs/>
        </w:rPr>
        <w:t>Guidance on amendments to UN Regulations annexed to the 1958 Agreement</w:t>
      </w:r>
    </w:p>
    <w:p w14:paraId="55A3EE34" w14:textId="57441806" w:rsidR="002F5C5E" w:rsidRPr="000E31C1" w:rsidRDefault="002F5C5E" w:rsidP="002F5C5E">
      <w:pPr>
        <w:pStyle w:val="SingleTxtG"/>
        <w:ind w:firstLine="567"/>
      </w:pPr>
      <w:r w:rsidRPr="000E31C1">
        <w:t xml:space="preserve">The World Forum agreed to continue consideration of this issue, which affects both the current version of the 1958 Agreement (Revision 3) as well as its previous version. WP.29 may wish to continue considerations on the proposal for Revision </w:t>
      </w:r>
      <w:r w:rsidR="0031384C">
        <w:t>4</w:t>
      </w:r>
      <w:r w:rsidRPr="000E31C1">
        <w:t xml:space="preserve"> of the draft guidelines on amendments to UN Regulations at the March 202</w:t>
      </w:r>
      <w:r w:rsidR="002563D8">
        <w:t>5</w:t>
      </w:r>
      <w:r w:rsidRPr="000E31C1">
        <w:t xml:space="preserve"> session</w:t>
      </w:r>
      <w:r>
        <w:t>.</w:t>
      </w:r>
    </w:p>
    <w:p w14:paraId="0CF61ABC" w14:textId="4B1158E8" w:rsidR="002F5C5E" w:rsidRPr="000C24B2" w:rsidRDefault="002F5C5E" w:rsidP="002F5C5E">
      <w:pPr>
        <w:pStyle w:val="H56G"/>
        <w:jc w:val="both"/>
        <w:rPr>
          <w:i/>
          <w:iCs/>
        </w:rPr>
      </w:pPr>
      <w:r w:rsidRPr="000E31C1">
        <w:tab/>
        <w:t>4.2.3</w:t>
      </w:r>
      <w:r w:rsidRPr="000E31C1">
        <w:tab/>
      </w:r>
      <w:r w:rsidRPr="000C24B2">
        <w:rPr>
          <w:bCs/>
          <w:i/>
          <w:iCs/>
        </w:rPr>
        <w:t>Interpretation</w:t>
      </w:r>
      <w:r w:rsidRPr="000C24B2">
        <w:rPr>
          <w:i/>
          <w:iCs/>
        </w:rPr>
        <w:t xml:space="preserve"> of specific UN Regulations</w:t>
      </w:r>
    </w:p>
    <w:p w14:paraId="5626DEFF" w14:textId="77777777" w:rsidR="00556272" w:rsidRDefault="002F5C5E" w:rsidP="00556272">
      <w:pPr>
        <w:spacing w:after="120"/>
        <w:ind w:left="1202" w:right="1134"/>
      </w:pPr>
      <w:r w:rsidRPr="000E31C1">
        <w:tab/>
        <w:t xml:space="preserve">The World Forum may wish to </w:t>
      </w:r>
      <w:r w:rsidR="004D1129">
        <w:t>provide guidance</w:t>
      </w:r>
      <w:r w:rsidR="007E6F71">
        <w:t xml:space="preserve">, if requested. </w:t>
      </w:r>
      <w:r w:rsidR="004D1129">
        <w:t xml:space="preserve"> </w:t>
      </w:r>
    </w:p>
    <w:p w14:paraId="1B6695E9" w14:textId="6D32EFD0" w:rsidR="000C747E" w:rsidRPr="00556272" w:rsidRDefault="002F5C5E" w:rsidP="00556272">
      <w:pPr>
        <w:pStyle w:val="H4G"/>
        <w:rPr>
          <w:iCs/>
          <w:lang w:eastAsia="es-ES"/>
        </w:rPr>
      </w:pPr>
      <w:r w:rsidRPr="00556272">
        <w:rPr>
          <w:iCs/>
          <w:lang w:eastAsia="es-ES"/>
        </w:rPr>
        <w:tab/>
      </w:r>
      <w:r w:rsidRPr="000E31C1">
        <w:rPr>
          <w:iCs/>
          <w:lang w:eastAsia="es-ES"/>
        </w:rPr>
        <w:t>4.3.</w:t>
      </w:r>
      <w:r w:rsidRPr="000E31C1">
        <w:rPr>
          <w:iCs/>
          <w:lang w:eastAsia="es-ES"/>
        </w:rPr>
        <w:tab/>
      </w:r>
      <w:r w:rsidRPr="00556272">
        <w:rPr>
          <w:iCs/>
          <w:lang w:eastAsia="es-ES"/>
        </w:rPr>
        <w:t>Development</w:t>
      </w:r>
      <w:r w:rsidRPr="000E31C1">
        <w:rPr>
          <w:iCs/>
          <w:lang w:eastAsia="es-ES"/>
        </w:rPr>
        <w:t xml:space="preserve"> of the International Whole Vehicle Type Approval (IWVTA) system</w:t>
      </w:r>
      <w:r w:rsidRPr="00556272">
        <w:rPr>
          <w:iCs/>
          <w:lang w:eastAsia="es-ES"/>
        </w:rPr>
        <w:t>The Chair of the Informal Working Group on IWVTA will report on the work progress made during the meetings of the group and of the two subgroups in charge of drafting the amendments to UN Regulation No. 0.</w:t>
      </w:r>
      <w:r w:rsidR="00705135" w:rsidRPr="00556272">
        <w:rPr>
          <w:iCs/>
          <w:lang w:eastAsia="es-ES"/>
        </w:rPr>
        <w:t xml:space="preserve"> </w:t>
      </w:r>
    </w:p>
    <w:p w14:paraId="76E15E5D" w14:textId="739312FE" w:rsidR="002F5C5E" w:rsidRPr="000E31C1" w:rsidRDefault="002F5C5E" w:rsidP="002F5C5E">
      <w:pPr>
        <w:pStyle w:val="H4G"/>
        <w:rPr>
          <w:iCs/>
          <w:sz w:val="24"/>
          <w:szCs w:val="24"/>
          <w:lang w:eastAsia="es-ES"/>
        </w:rPr>
      </w:pPr>
      <w:r w:rsidRPr="000E31C1">
        <w:rPr>
          <w:iCs/>
          <w:lang w:eastAsia="es-ES"/>
        </w:rPr>
        <w:tab/>
        <w:t>4.4.</w:t>
      </w:r>
      <w:r w:rsidRPr="000E31C1">
        <w:rPr>
          <w:iCs/>
          <w:lang w:eastAsia="es-ES"/>
        </w:rPr>
        <w:tab/>
        <w:t>Revision 3 to the 1958 Agreement</w:t>
      </w:r>
    </w:p>
    <w:p w14:paraId="4899BC03" w14:textId="13206817" w:rsidR="00BA743B" w:rsidRDefault="002F5C5E" w:rsidP="0085166F">
      <w:pPr>
        <w:shd w:val="clear" w:color="auto" w:fill="FFFFFF"/>
        <w:spacing w:after="120" w:line="240" w:lineRule="auto"/>
        <w:ind w:left="1134" w:right="1134" w:firstLine="567"/>
        <w:jc w:val="both"/>
        <w:rPr>
          <w:rStyle w:val="SingleTxtGChar"/>
        </w:rPr>
      </w:pPr>
      <w:r w:rsidRPr="000E31C1">
        <w:rPr>
          <w:rStyle w:val="SingleTxtGChar"/>
        </w:rPr>
        <w:t>The World Forum may wish to be informed on the implementation status of the Revision 3 of the 1958 Agreement</w:t>
      </w:r>
      <w:r>
        <w:rPr>
          <w:rStyle w:val="SingleTxtGChar"/>
        </w:rPr>
        <w:t>.</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F93279" w14:paraId="677CF85D" w14:textId="77777777" w:rsidTr="006529D6">
        <w:trPr>
          <w:cantSplit/>
          <w:trHeight w:val="300"/>
        </w:trPr>
        <w:tc>
          <w:tcPr>
            <w:tcW w:w="993" w:type="dxa"/>
          </w:tcPr>
          <w:p w14:paraId="2D68DE44" w14:textId="3B8B4D58" w:rsidR="00F93279" w:rsidRDefault="00F93279" w:rsidP="006529D6">
            <w:pPr>
              <w:spacing w:after="120"/>
              <w:ind w:right="146"/>
              <w:jc w:val="right"/>
            </w:pPr>
            <w:r>
              <w:t>4.4.1.</w:t>
            </w:r>
          </w:p>
        </w:tc>
        <w:tc>
          <w:tcPr>
            <w:tcW w:w="3543" w:type="dxa"/>
          </w:tcPr>
          <w:p w14:paraId="2B23A1B6" w14:textId="3711F6A8" w:rsidR="00F93279" w:rsidRDefault="00F93279" w:rsidP="006529D6">
            <w:pPr>
              <w:ind w:firstLine="132"/>
            </w:pPr>
            <w:r w:rsidRPr="00C9697B">
              <w:t>ECE/TRANS/WP.29/202</w:t>
            </w:r>
            <w:r>
              <w:t>6</w:t>
            </w:r>
            <w:r w:rsidRPr="00C9697B">
              <w:t>/</w:t>
            </w:r>
            <w:r w:rsidR="003B197D">
              <w:t>2</w:t>
            </w:r>
          </w:p>
        </w:tc>
        <w:tc>
          <w:tcPr>
            <w:tcW w:w="3962" w:type="dxa"/>
          </w:tcPr>
          <w:p w14:paraId="3E43B457" w14:textId="77777777" w:rsidR="00C45B15" w:rsidRDefault="00C45B15" w:rsidP="00C45B15">
            <w:pPr>
              <w:widowControl w:val="0"/>
              <w:suppressAutoHyphens/>
              <w:spacing w:after="120"/>
            </w:pPr>
            <w:r>
              <w:t>Proposal for amendments to Schedule 2 to the 1958 Agreement</w:t>
            </w:r>
          </w:p>
          <w:p w14:paraId="47C83A9A" w14:textId="466A31CA" w:rsidR="00F93279" w:rsidRPr="00920590" w:rsidRDefault="00C45B15" w:rsidP="00C45B15">
            <w:pPr>
              <w:widowControl w:val="0"/>
              <w:suppressAutoHyphens/>
              <w:spacing w:after="120"/>
            </w:pPr>
            <w:r w:rsidRPr="00920590">
              <w:rPr>
                <w:bCs/>
              </w:rPr>
              <w:t>ECE/TRANS/WP.29/GRVA/2</w:t>
            </w:r>
            <w:r>
              <w:rPr>
                <w:bCs/>
              </w:rPr>
              <w:t>3</w:t>
            </w:r>
            <w:r w:rsidRPr="00920590">
              <w:rPr>
                <w:bCs/>
              </w:rPr>
              <w:t>, b</w:t>
            </w:r>
            <w:r w:rsidRPr="00920590">
              <w:t>ased on ECE/TRANS/WP.29/GRVA/2025/</w:t>
            </w:r>
            <w:r>
              <w:t>47</w:t>
            </w:r>
          </w:p>
        </w:tc>
      </w:tr>
    </w:tbl>
    <w:p w14:paraId="4CBA94A8" w14:textId="6C4C82A5" w:rsidR="002F5C5E" w:rsidRPr="000E31C1" w:rsidRDefault="002F5C5E" w:rsidP="002F5C5E">
      <w:pPr>
        <w:pStyle w:val="H4G"/>
      </w:pPr>
      <w:r w:rsidRPr="000E31C1">
        <w:tab/>
        <w:t>4.5.</w:t>
      </w:r>
      <w:r w:rsidRPr="000E31C1">
        <w:tab/>
        <w:t>Development of an electronic database for the exchange of type approval documentation (DETA)</w:t>
      </w:r>
    </w:p>
    <w:p w14:paraId="2CE5D37D" w14:textId="41FED477" w:rsidR="002F5C5E" w:rsidRPr="000E31C1" w:rsidRDefault="002F5C5E" w:rsidP="002F5C5E">
      <w:pPr>
        <w:pStyle w:val="SingleTxtG"/>
        <w:ind w:firstLine="567"/>
      </w:pPr>
      <w:r w:rsidRPr="000E31C1">
        <w:t>The expert from Germany will report on the current hosting activities of DETA.</w:t>
      </w:r>
    </w:p>
    <w:p w14:paraId="07EF2FD1" w14:textId="78E627D5" w:rsidR="002F5C5E" w:rsidRPr="000E31C1" w:rsidRDefault="002F5C5E" w:rsidP="002F5C5E">
      <w:pPr>
        <w:pStyle w:val="SingleTxtG"/>
        <w:ind w:firstLine="567"/>
      </w:pPr>
      <w:r w:rsidRPr="000E31C1">
        <w:t>The secretariat will report on the situation for hosting of DETA at UNECE.</w:t>
      </w:r>
      <w:r w:rsidR="00A97C23">
        <w:t xml:space="preserve"> </w:t>
      </w:r>
    </w:p>
    <w:p w14:paraId="0AC26626" w14:textId="1978AA28" w:rsidR="001D09FF" w:rsidRDefault="00F10067" w:rsidP="002F5C5E">
      <w:pPr>
        <w:pStyle w:val="SingleTxtG"/>
        <w:ind w:firstLine="567"/>
      </w:pPr>
      <w:r>
        <w:t xml:space="preserve">WP.29 is invited to consider a request </w:t>
      </w:r>
      <w:r w:rsidR="001724F3">
        <w:t xml:space="preserve">for access to DETA submitted by the </w:t>
      </w:r>
      <w:r w:rsidR="00F342EF">
        <w:t xml:space="preserve">Government </w:t>
      </w:r>
      <w:r w:rsidR="005D561A">
        <w:t>of Colombia</w:t>
      </w:r>
      <w:r w:rsidR="00F342EF">
        <w:t xml:space="preserve">. </w:t>
      </w:r>
      <w:r w:rsidR="005D561A">
        <w:t xml:space="preserve"> </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535D7D" w:rsidRPr="000E31C1" w14:paraId="3B053CE8" w14:textId="77777777">
        <w:trPr>
          <w:cantSplit/>
        </w:trPr>
        <w:tc>
          <w:tcPr>
            <w:tcW w:w="3366" w:type="dxa"/>
          </w:tcPr>
          <w:p w14:paraId="171B0146" w14:textId="65372767" w:rsidR="00535D7D" w:rsidRPr="000E31C1" w:rsidRDefault="00535D7D">
            <w:pPr>
              <w:spacing w:after="120"/>
            </w:pPr>
            <w:r w:rsidRPr="000E31C1">
              <w:t>WP.29-1</w:t>
            </w:r>
            <w:r>
              <w:t>98</w:t>
            </w:r>
            <w:r w:rsidRPr="000E31C1">
              <w:t>-0</w:t>
            </w:r>
            <w:r>
              <w:t>3</w:t>
            </w:r>
          </w:p>
        </w:tc>
        <w:tc>
          <w:tcPr>
            <w:tcW w:w="4005" w:type="dxa"/>
          </w:tcPr>
          <w:p w14:paraId="020CAAE8" w14:textId="6DD038CF" w:rsidR="00535D7D" w:rsidRPr="000E31C1" w:rsidRDefault="00535D7D">
            <w:pPr>
              <w:spacing w:after="120"/>
              <w:jc w:val="both"/>
            </w:pPr>
            <w:r>
              <w:t>Request for access to DETA</w:t>
            </w:r>
          </w:p>
        </w:tc>
      </w:tr>
    </w:tbl>
    <w:p w14:paraId="7E0A0A63" w14:textId="3593EB58" w:rsidR="002F5C5E" w:rsidRPr="000E31C1" w:rsidRDefault="002F5C5E" w:rsidP="002F5C5E">
      <w:pPr>
        <w:pStyle w:val="H4G"/>
      </w:pPr>
      <w:r w:rsidRPr="000E31C1">
        <w:lastRenderedPageBreak/>
        <w:tab/>
        <w:t>4.6.</w:t>
      </w:r>
      <w:r w:rsidRPr="000E31C1">
        <w:tab/>
        <w:t>Consideration of draft amendments to existing UN Regulations submitted by GR</w:t>
      </w:r>
      <w:r w:rsidR="004E769B">
        <w:t>BP</w:t>
      </w:r>
    </w:p>
    <w:p w14:paraId="623D7146" w14:textId="77777777" w:rsidR="002F5C5E" w:rsidRDefault="002F5C5E" w:rsidP="002F5C5E">
      <w:pPr>
        <w:pStyle w:val="SingleTxtG"/>
        <w:ind w:firstLine="567"/>
      </w:pPr>
      <w:r w:rsidRPr="000E31C1">
        <w:t>The World Forum will consider the following proposals and may decide to submit them to the Administrative Committee of the 1958 Agreement (AC.1) with recommendations on its adoption by vote</w:t>
      </w:r>
      <w:r>
        <w:t>.</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391589" w:rsidRPr="002573D7" w14:paraId="0ED6BB96" w14:textId="77777777">
        <w:trPr>
          <w:cantSplit/>
        </w:trPr>
        <w:tc>
          <w:tcPr>
            <w:tcW w:w="8498" w:type="dxa"/>
            <w:gridSpan w:val="3"/>
          </w:tcPr>
          <w:p w14:paraId="14795C4D" w14:textId="74257D30" w:rsidR="00391589" w:rsidRDefault="00391589">
            <w:pPr>
              <w:widowControl w:val="0"/>
              <w:suppressAutoHyphens/>
              <w:spacing w:after="120"/>
              <w:ind w:left="567"/>
              <w:rPr>
                <w:bCs/>
              </w:rPr>
            </w:pPr>
            <w:r>
              <w:tab/>
            </w:r>
            <w:r w:rsidRPr="002573D7">
              <w:t>Proposals not subject to presentation by the GR</w:t>
            </w:r>
            <w:r w:rsidR="0040259D">
              <w:t>BP</w:t>
            </w:r>
            <w:r w:rsidRPr="002573D7">
              <w:t xml:space="preserve"> Chair (A-Points):</w:t>
            </w:r>
          </w:p>
        </w:tc>
      </w:tr>
      <w:tr w:rsidR="003B478C" w:rsidRPr="002573D7" w14:paraId="7CE28787" w14:textId="77777777">
        <w:trPr>
          <w:cantSplit/>
        </w:trPr>
        <w:tc>
          <w:tcPr>
            <w:tcW w:w="993" w:type="dxa"/>
          </w:tcPr>
          <w:p w14:paraId="2573F753" w14:textId="5CD39BE6" w:rsidR="003B478C" w:rsidRPr="002573D7" w:rsidRDefault="003B478C" w:rsidP="003B478C">
            <w:pPr>
              <w:spacing w:after="120"/>
              <w:ind w:right="147"/>
              <w:jc w:val="right"/>
            </w:pPr>
            <w:r>
              <w:t>4.6.1.</w:t>
            </w:r>
          </w:p>
        </w:tc>
        <w:tc>
          <w:tcPr>
            <w:tcW w:w="3543" w:type="dxa"/>
          </w:tcPr>
          <w:p w14:paraId="6CE3EB7A" w14:textId="473057E8" w:rsidR="003B478C" w:rsidRPr="002573D7" w:rsidRDefault="003B478C" w:rsidP="003B478C">
            <w:pPr>
              <w:keepNext/>
              <w:keepLines/>
              <w:ind w:left="143"/>
            </w:pPr>
            <w:r w:rsidRPr="004F6EE1">
              <w:t>ECE/TRANS/WP.29/202</w:t>
            </w:r>
            <w:r>
              <w:t>6</w:t>
            </w:r>
            <w:r w:rsidRPr="004F6EE1">
              <w:t>/</w:t>
            </w:r>
            <w:r w:rsidR="003B197D">
              <w:t>3</w:t>
            </w:r>
          </w:p>
        </w:tc>
        <w:tc>
          <w:tcPr>
            <w:tcW w:w="3962" w:type="dxa"/>
          </w:tcPr>
          <w:p w14:paraId="1D103F06" w14:textId="77777777" w:rsidR="003B478C" w:rsidRDefault="003B478C" w:rsidP="003B478C">
            <w:pPr>
              <w:widowControl w:val="0"/>
              <w:suppressAutoHyphens/>
              <w:spacing w:after="120"/>
              <w:rPr>
                <w:bCs/>
              </w:rPr>
            </w:pPr>
            <w:r>
              <w:rPr>
                <w:bCs/>
              </w:rPr>
              <w:t xml:space="preserve">Proposal for </w:t>
            </w:r>
            <w:r w:rsidRPr="00FF09A1">
              <w:rPr>
                <w:bCs/>
              </w:rPr>
              <w:t xml:space="preserve">Supplement </w:t>
            </w:r>
            <w:r>
              <w:rPr>
                <w:bCs/>
              </w:rPr>
              <w:t xml:space="preserve">13 </w:t>
            </w:r>
            <w:r w:rsidRPr="00FF09A1">
              <w:rPr>
                <w:bCs/>
              </w:rPr>
              <w:t>to the 0</w:t>
            </w:r>
            <w:r>
              <w:rPr>
                <w:bCs/>
              </w:rPr>
              <w:t>4</w:t>
            </w:r>
            <w:r w:rsidRPr="00FF09A1">
              <w:rPr>
                <w:bCs/>
              </w:rPr>
              <w:t xml:space="preserve"> series of amendments to UN Regulation No. 41</w:t>
            </w:r>
            <w:r>
              <w:rPr>
                <w:bCs/>
              </w:rPr>
              <w:t xml:space="preserve"> </w:t>
            </w:r>
            <w:r w:rsidRPr="0025303E">
              <w:rPr>
                <w:bCs/>
              </w:rPr>
              <w:t>(Noise emissions of motorcycles)</w:t>
            </w:r>
            <w:r w:rsidRPr="00FF09A1">
              <w:rPr>
                <w:bCs/>
              </w:rPr>
              <w:t xml:space="preserve">  </w:t>
            </w:r>
          </w:p>
          <w:p w14:paraId="2F662692" w14:textId="134E8FC4" w:rsidR="003B478C" w:rsidRPr="0048116E" w:rsidRDefault="003B478C" w:rsidP="003B478C">
            <w:pPr>
              <w:keepNext/>
              <w:spacing w:before="120" w:after="120"/>
            </w:pPr>
            <w:r w:rsidRPr="00CB469D">
              <w:rPr>
                <w:bCs/>
                <w:lang w:val="es-ES"/>
              </w:rPr>
              <w:t xml:space="preserve">ECE/TRANS/WP.29/GRBP/80, para. </w:t>
            </w:r>
            <w:r>
              <w:rPr>
                <w:bCs/>
              </w:rPr>
              <w:t xml:space="preserve">3, </w:t>
            </w:r>
            <w:r w:rsidRPr="0025303E">
              <w:rPr>
                <w:bCs/>
              </w:rPr>
              <w:t xml:space="preserve">based on </w:t>
            </w:r>
            <w:r w:rsidRPr="00FD3F62">
              <w:rPr>
                <w:bCs/>
              </w:rPr>
              <w:t>ECE/TRANS/WP.29/GRBP/2025/19</w:t>
            </w:r>
            <w:r>
              <w:rPr>
                <w:bCs/>
              </w:rPr>
              <w:t xml:space="preserve"> </w:t>
            </w:r>
          </w:p>
        </w:tc>
      </w:tr>
      <w:tr w:rsidR="003B478C" w:rsidRPr="0048116E" w14:paraId="573B2B50" w14:textId="77777777" w:rsidTr="006B0B09">
        <w:trPr>
          <w:cantSplit/>
        </w:trPr>
        <w:tc>
          <w:tcPr>
            <w:tcW w:w="993" w:type="dxa"/>
          </w:tcPr>
          <w:p w14:paraId="5C88811F" w14:textId="4BA4AF5A" w:rsidR="003B478C" w:rsidRPr="002573D7" w:rsidRDefault="003B478C" w:rsidP="003B478C">
            <w:pPr>
              <w:spacing w:after="120"/>
              <w:ind w:right="147"/>
              <w:jc w:val="right"/>
            </w:pPr>
            <w:r w:rsidRPr="002573D7">
              <w:t>4.6.</w:t>
            </w:r>
            <w:r>
              <w:t>2.</w:t>
            </w:r>
          </w:p>
        </w:tc>
        <w:tc>
          <w:tcPr>
            <w:tcW w:w="3543" w:type="dxa"/>
          </w:tcPr>
          <w:p w14:paraId="7BCE634A" w14:textId="24A9470F" w:rsidR="003B478C" w:rsidRPr="002573D7" w:rsidRDefault="003B478C" w:rsidP="003B478C">
            <w:pPr>
              <w:keepNext/>
              <w:keepLines/>
              <w:ind w:left="143"/>
            </w:pPr>
            <w:r w:rsidRPr="004F6EE1">
              <w:t>ECE/TRANS/WP.29/202</w:t>
            </w:r>
            <w:r>
              <w:t>6</w:t>
            </w:r>
            <w:r w:rsidRPr="004F6EE1">
              <w:t>/</w:t>
            </w:r>
            <w:r w:rsidR="003B197D">
              <w:t>4</w:t>
            </w:r>
          </w:p>
        </w:tc>
        <w:tc>
          <w:tcPr>
            <w:tcW w:w="3962" w:type="dxa"/>
          </w:tcPr>
          <w:p w14:paraId="11F7EEE7" w14:textId="77777777" w:rsidR="003B478C" w:rsidRDefault="003B478C" w:rsidP="003B478C">
            <w:pPr>
              <w:widowControl w:val="0"/>
              <w:suppressAutoHyphens/>
              <w:spacing w:after="120"/>
              <w:rPr>
                <w:bCs/>
              </w:rPr>
            </w:pPr>
            <w:r>
              <w:rPr>
                <w:bCs/>
              </w:rPr>
              <w:t xml:space="preserve">Proposal for </w:t>
            </w:r>
            <w:r w:rsidRPr="00FF09A1">
              <w:rPr>
                <w:bCs/>
              </w:rPr>
              <w:t xml:space="preserve">Supplement </w:t>
            </w:r>
            <w:r>
              <w:rPr>
                <w:bCs/>
              </w:rPr>
              <w:t>5</w:t>
            </w:r>
            <w:r w:rsidRPr="00FF09A1">
              <w:rPr>
                <w:bCs/>
              </w:rPr>
              <w:t xml:space="preserve"> to the 05 series of amendments to UN Regulation No. 41</w:t>
            </w:r>
            <w:r>
              <w:rPr>
                <w:bCs/>
              </w:rPr>
              <w:t xml:space="preserve"> </w:t>
            </w:r>
            <w:r w:rsidRPr="0025303E">
              <w:rPr>
                <w:bCs/>
              </w:rPr>
              <w:t>(Noise emissions of motorcycles)</w:t>
            </w:r>
            <w:r w:rsidRPr="00FF09A1">
              <w:rPr>
                <w:bCs/>
              </w:rPr>
              <w:t xml:space="preserve">  </w:t>
            </w:r>
          </w:p>
          <w:p w14:paraId="78A7C4F0" w14:textId="6F94CE96" w:rsidR="003B478C" w:rsidRPr="0048116E" w:rsidRDefault="003B478C" w:rsidP="003B478C">
            <w:pPr>
              <w:keepNext/>
              <w:spacing w:before="120" w:after="120"/>
            </w:pPr>
            <w:r w:rsidRPr="00CB469D">
              <w:rPr>
                <w:bCs/>
                <w:lang w:val="es-ES"/>
              </w:rPr>
              <w:t xml:space="preserve">ECE/TRANS/WP.29/GRBP/80, para. </w:t>
            </w:r>
            <w:r w:rsidRPr="00585D80">
              <w:rPr>
                <w:bCs/>
              </w:rPr>
              <w:t>3, based on ECE/TRANS/WP.29/GRBP/2025/19</w:t>
            </w:r>
          </w:p>
        </w:tc>
      </w:tr>
      <w:tr w:rsidR="003B478C" w:rsidRPr="0048116E" w14:paraId="39D3FC6A" w14:textId="77777777" w:rsidTr="006B0B09">
        <w:trPr>
          <w:cantSplit/>
        </w:trPr>
        <w:tc>
          <w:tcPr>
            <w:tcW w:w="993" w:type="dxa"/>
          </w:tcPr>
          <w:p w14:paraId="13F98D48" w14:textId="65485EAE" w:rsidR="003B478C" w:rsidRDefault="003B478C" w:rsidP="003B478C">
            <w:pPr>
              <w:spacing w:after="120"/>
              <w:ind w:right="147"/>
              <w:jc w:val="right"/>
            </w:pPr>
            <w:r w:rsidRPr="002573D7">
              <w:t>4.6.</w:t>
            </w:r>
            <w:r>
              <w:t>3.</w:t>
            </w:r>
          </w:p>
        </w:tc>
        <w:tc>
          <w:tcPr>
            <w:tcW w:w="3543" w:type="dxa"/>
          </w:tcPr>
          <w:p w14:paraId="67ADC83D" w14:textId="0D17D3E2" w:rsidR="003B478C" w:rsidRPr="002573D7" w:rsidRDefault="003B478C" w:rsidP="003B478C">
            <w:pPr>
              <w:keepNext/>
              <w:keepLines/>
              <w:ind w:left="143"/>
            </w:pPr>
            <w:r w:rsidRPr="004F6EE1">
              <w:t>ECE/TRANS/WP.29/202</w:t>
            </w:r>
            <w:r>
              <w:t>6</w:t>
            </w:r>
            <w:r w:rsidRPr="004F6EE1">
              <w:t>/</w:t>
            </w:r>
            <w:r w:rsidR="003B197D">
              <w:t>5</w:t>
            </w:r>
          </w:p>
        </w:tc>
        <w:tc>
          <w:tcPr>
            <w:tcW w:w="3962" w:type="dxa"/>
          </w:tcPr>
          <w:p w14:paraId="609D61D4" w14:textId="77777777" w:rsidR="003B478C" w:rsidRDefault="003B478C" w:rsidP="003B478C">
            <w:pPr>
              <w:widowControl w:val="0"/>
              <w:suppressAutoHyphens/>
              <w:spacing w:after="120"/>
              <w:rPr>
                <w:bCs/>
              </w:rPr>
            </w:pPr>
            <w:r>
              <w:rPr>
                <w:bCs/>
              </w:rPr>
              <w:t xml:space="preserve">Proposal for Supplement 1 to the </w:t>
            </w:r>
            <w:r w:rsidRPr="00FF09A1">
              <w:rPr>
                <w:bCs/>
              </w:rPr>
              <w:t>0</w:t>
            </w:r>
            <w:r>
              <w:rPr>
                <w:bCs/>
              </w:rPr>
              <w:t>6</w:t>
            </w:r>
            <w:r w:rsidRPr="00FF09A1">
              <w:rPr>
                <w:bCs/>
              </w:rPr>
              <w:t xml:space="preserve"> series of amendments to UN Regulation No. 41</w:t>
            </w:r>
            <w:r>
              <w:rPr>
                <w:bCs/>
              </w:rPr>
              <w:t xml:space="preserve"> </w:t>
            </w:r>
            <w:r w:rsidRPr="0025303E">
              <w:rPr>
                <w:bCs/>
              </w:rPr>
              <w:t>(Noise emissions of motorcycles)</w:t>
            </w:r>
            <w:r w:rsidRPr="00FF09A1">
              <w:rPr>
                <w:bCs/>
              </w:rPr>
              <w:t xml:space="preserve">  </w:t>
            </w:r>
          </w:p>
          <w:p w14:paraId="248FC061" w14:textId="10BEDBC8" w:rsidR="003B478C" w:rsidRPr="006B0B09" w:rsidRDefault="003B478C" w:rsidP="003B478C">
            <w:pPr>
              <w:keepNext/>
              <w:spacing w:before="120" w:after="120"/>
            </w:pPr>
            <w:r w:rsidRPr="00CB469D">
              <w:rPr>
                <w:bCs/>
                <w:lang w:val="es-ES"/>
              </w:rPr>
              <w:t xml:space="preserve">ECE/TRANS/WP.29/GRBP/80, para. </w:t>
            </w:r>
            <w:r w:rsidRPr="00585D80">
              <w:rPr>
                <w:bCs/>
              </w:rPr>
              <w:t>3, based on ECE/TRANS/WP.29/GRBP/2025/19</w:t>
            </w:r>
          </w:p>
        </w:tc>
      </w:tr>
    </w:tbl>
    <w:p w14:paraId="057407EB" w14:textId="24BF9E53" w:rsidR="002F5C5E" w:rsidRPr="000E31C1" w:rsidRDefault="002F5C5E" w:rsidP="002F5C5E">
      <w:pPr>
        <w:pStyle w:val="H4G"/>
        <w:tabs>
          <w:tab w:val="clear" w:pos="851"/>
          <w:tab w:val="right" w:pos="709"/>
        </w:tabs>
      </w:pPr>
      <w:r w:rsidRPr="000E31C1">
        <w:tab/>
        <w:t>4.7.</w:t>
      </w:r>
      <w:r w:rsidRPr="000E31C1">
        <w:tab/>
        <w:t>Consideration of draft amendments to existing UN Regulations submitted by GR</w:t>
      </w:r>
      <w:r w:rsidR="00DD76AC">
        <w:t>VA</w:t>
      </w:r>
    </w:p>
    <w:p w14:paraId="4F606D74" w14:textId="4B6D36D7" w:rsidR="002F5C5E" w:rsidRPr="000E31C1" w:rsidRDefault="002F5C5E" w:rsidP="002F5C5E">
      <w:pPr>
        <w:pStyle w:val="SingleTxtG"/>
      </w:pPr>
      <w:r w:rsidRPr="000E31C1">
        <w:tab/>
        <w:t>The World Forum will consider the following proposals and may decide to submit them to AC.1 with recommendations on their adoption by vote.</w:t>
      </w:r>
    </w:p>
    <w:tbl>
      <w:tblPr>
        <w:tblW w:w="0" w:type="auto"/>
        <w:tblLayout w:type="fixed"/>
        <w:tblCellMar>
          <w:left w:w="0" w:type="dxa"/>
          <w:right w:w="0" w:type="dxa"/>
        </w:tblCellMar>
        <w:tblLook w:val="01E0" w:firstRow="1" w:lastRow="1" w:firstColumn="1" w:lastColumn="1" w:noHBand="0" w:noVBand="0"/>
      </w:tblPr>
      <w:tblGrid>
        <w:gridCol w:w="993"/>
        <w:gridCol w:w="3543"/>
        <w:gridCol w:w="3962"/>
      </w:tblGrid>
      <w:tr w:rsidR="00AE1E09" w:rsidRPr="006C3764" w14:paraId="18A7C924" w14:textId="77777777" w:rsidTr="000E480B">
        <w:trPr>
          <w:cantSplit/>
        </w:trPr>
        <w:tc>
          <w:tcPr>
            <w:tcW w:w="993" w:type="dxa"/>
          </w:tcPr>
          <w:p w14:paraId="4AAAF580" w14:textId="77777777" w:rsidR="00AE1E09" w:rsidRPr="006C3764" w:rsidRDefault="00AE1E09" w:rsidP="00AE1E09">
            <w:pPr>
              <w:spacing w:after="120"/>
              <w:ind w:right="146"/>
              <w:jc w:val="right"/>
            </w:pPr>
            <w:r w:rsidRPr="006C3764">
              <w:t>4.7.1.</w:t>
            </w:r>
          </w:p>
        </w:tc>
        <w:tc>
          <w:tcPr>
            <w:tcW w:w="3543" w:type="dxa"/>
          </w:tcPr>
          <w:p w14:paraId="7FE1A2A7" w14:textId="24F8D4FE" w:rsidR="00AE1E09" w:rsidRPr="00C9697B" w:rsidRDefault="00AE1E09" w:rsidP="00AE1E09">
            <w:pPr>
              <w:widowControl w:val="0"/>
              <w:suppressAutoHyphens/>
              <w:spacing w:after="120"/>
            </w:pPr>
            <w:r w:rsidRPr="00C9697B">
              <w:t>ECE/TRANS/WP.29/202</w:t>
            </w:r>
            <w:r>
              <w:t>6</w:t>
            </w:r>
            <w:r w:rsidRPr="00C9697B">
              <w:t>/</w:t>
            </w:r>
            <w:r w:rsidR="003B197D">
              <w:t>6</w:t>
            </w:r>
          </w:p>
          <w:p w14:paraId="1B98FA22" w14:textId="1FC308DA" w:rsidR="00AE1E09" w:rsidRPr="006C3764" w:rsidRDefault="00AE1E09" w:rsidP="00AE1E09">
            <w:pPr>
              <w:ind w:left="143"/>
            </w:pPr>
          </w:p>
        </w:tc>
        <w:tc>
          <w:tcPr>
            <w:tcW w:w="3962" w:type="dxa"/>
          </w:tcPr>
          <w:p w14:paraId="0E29D556" w14:textId="54B3A9F8" w:rsidR="00BB004B" w:rsidRPr="00920590" w:rsidRDefault="00BB004B" w:rsidP="00BB004B">
            <w:pPr>
              <w:widowControl w:val="0"/>
              <w:suppressAutoHyphens/>
              <w:spacing w:after="120"/>
            </w:pPr>
            <w:r w:rsidRPr="00920590">
              <w:t xml:space="preserve">Proposal for a Supplement </w:t>
            </w:r>
            <w:r>
              <w:t>2</w:t>
            </w:r>
            <w:r w:rsidRPr="00920590">
              <w:t xml:space="preserve"> to the </w:t>
            </w:r>
            <w:r>
              <w:t xml:space="preserve">15 </w:t>
            </w:r>
            <w:r w:rsidRPr="00920590">
              <w:t xml:space="preserve">series of amendments to UN Regulation No. </w:t>
            </w:r>
            <w:r>
              <w:t xml:space="preserve">13 </w:t>
            </w:r>
            <w:r w:rsidRPr="00920590">
              <w:t>(</w:t>
            </w:r>
            <w:r>
              <w:t>Heavy vehicle breaking</w:t>
            </w:r>
            <w:r w:rsidRPr="00920590">
              <w:t>)</w:t>
            </w:r>
          </w:p>
          <w:p w14:paraId="3804D400" w14:textId="109123BD" w:rsidR="00BB004B" w:rsidRDefault="00BB004B" w:rsidP="00BB004B">
            <w:pPr>
              <w:widowControl w:val="0"/>
              <w:suppressAutoHyphens/>
              <w:spacing w:after="120"/>
            </w:pPr>
            <w:r w:rsidRPr="0027301A">
              <w:rPr>
                <w:bCs/>
                <w:lang w:val="es-ES"/>
              </w:rPr>
              <w:t>ECE/TRANS/WP.29/GRVA/23, para</w:t>
            </w:r>
            <w:r w:rsidR="008A2385" w:rsidRPr="0027301A">
              <w:rPr>
                <w:bCs/>
                <w:lang w:val="es-ES"/>
              </w:rPr>
              <w:t>s</w:t>
            </w:r>
            <w:r w:rsidRPr="0027301A">
              <w:rPr>
                <w:bCs/>
                <w:lang w:val="es-ES"/>
              </w:rPr>
              <w:t xml:space="preserve">. </w:t>
            </w:r>
            <w:r w:rsidR="00754067">
              <w:rPr>
                <w:bCs/>
              </w:rPr>
              <w:t>57</w:t>
            </w:r>
            <w:r w:rsidR="004C7D80">
              <w:rPr>
                <w:bCs/>
              </w:rPr>
              <w:t>, 59</w:t>
            </w:r>
            <w:r w:rsidR="00CF3846">
              <w:rPr>
                <w:bCs/>
              </w:rPr>
              <w:t>, 61</w:t>
            </w:r>
            <w:r w:rsidR="00A84623">
              <w:rPr>
                <w:bCs/>
              </w:rPr>
              <w:t xml:space="preserve"> </w:t>
            </w:r>
            <w:r w:rsidR="008A2385">
              <w:rPr>
                <w:bCs/>
              </w:rPr>
              <w:t>and 6</w:t>
            </w:r>
            <w:r w:rsidR="00CF3846">
              <w:rPr>
                <w:bCs/>
              </w:rPr>
              <w:t>3</w:t>
            </w:r>
            <w:r>
              <w:rPr>
                <w:bCs/>
              </w:rPr>
              <w:t xml:space="preserve">, </w:t>
            </w:r>
            <w:r w:rsidRPr="00920590">
              <w:rPr>
                <w:bCs/>
              </w:rPr>
              <w:t>b</w:t>
            </w:r>
            <w:r w:rsidRPr="00920590">
              <w:t>ased on</w:t>
            </w:r>
            <w:r w:rsidR="00C00971">
              <w:t>:</w:t>
            </w:r>
            <w:r w:rsidR="00C00971">
              <w:br/>
            </w:r>
            <w:r w:rsidRPr="0027301A">
              <w:t xml:space="preserve">ECE/TRANS/WP.29/GRVA/2025/43 as amended by informal document </w:t>
            </w:r>
            <w:r w:rsidRPr="0027301A">
              <w:br/>
              <w:t>GRVA-23-18/Rev.1,</w:t>
            </w:r>
          </w:p>
          <w:p w14:paraId="2C45CC88" w14:textId="77777777" w:rsidR="00BB004B" w:rsidRDefault="00BB004B" w:rsidP="00BB004B">
            <w:pPr>
              <w:widowControl w:val="0"/>
              <w:suppressAutoHyphens/>
              <w:spacing w:after="120"/>
            </w:pPr>
            <w:r w:rsidRPr="00920590">
              <w:t>ECE/TRANS/WP.29/GRVA/2025/</w:t>
            </w:r>
            <w:r>
              <w:t xml:space="preserve">34 as amended by informal document </w:t>
            </w:r>
            <w:r>
              <w:br/>
              <w:t>GRVA-23-07/Rev.2</w:t>
            </w:r>
          </w:p>
          <w:p w14:paraId="35F52561" w14:textId="0CC450A8" w:rsidR="00AE1E09" w:rsidRPr="006C3764" w:rsidRDefault="00BB004B" w:rsidP="00BB004B">
            <w:pPr>
              <w:spacing w:after="120"/>
            </w:pPr>
            <w:r w:rsidRPr="00920590">
              <w:t>ECE/TRANS/WP.29/GRVA/2025/</w:t>
            </w:r>
            <w:r>
              <w:t>46/Rev.1 and informal document GRVA-23-11/Rev.2</w:t>
            </w:r>
          </w:p>
        </w:tc>
      </w:tr>
      <w:tr w:rsidR="00BE54C3" w:rsidRPr="006C3764" w14:paraId="7DFFA977" w14:textId="77777777" w:rsidTr="3C9D592E">
        <w:trPr>
          <w:cantSplit/>
        </w:trPr>
        <w:tc>
          <w:tcPr>
            <w:tcW w:w="8498" w:type="dxa"/>
            <w:gridSpan w:val="3"/>
          </w:tcPr>
          <w:p w14:paraId="4F36A25D" w14:textId="6D221DA1" w:rsidR="00BE54C3" w:rsidRPr="006C3764" w:rsidRDefault="00BE54C3" w:rsidP="00BE54C3">
            <w:pPr>
              <w:pStyle w:val="SingleTxtG"/>
              <w:tabs>
                <w:tab w:val="clear" w:pos="1701"/>
                <w:tab w:val="left" w:pos="1134"/>
              </w:tabs>
              <w:spacing w:before="240"/>
              <w:ind w:left="-567"/>
            </w:pPr>
            <w:r w:rsidRPr="006C3764">
              <w:tab/>
              <w:t>Proposals not subject to presentation by the GR</w:t>
            </w:r>
            <w:r w:rsidR="00DD76AC">
              <w:t>VA</w:t>
            </w:r>
            <w:r w:rsidRPr="006C3764">
              <w:t xml:space="preserve"> Chair (A-Points):</w:t>
            </w:r>
          </w:p>
        </w:tc>
      </w:tr>
      <w:tr w:rsidR="00865212" w:rsidRPr="006C3764" w14:paraId="5D7F50BC" w14:textId="77777777" w:rsidTr="000E480B">
        <w:trPr>
          <w:cantSplit/>
        </w:trPr>
        <w:tc>
          <w:tcPr>
            <w:tcW w:w="993" w:type="dxa"/>
          </w:tcPr>
          <w:p w14:paraId="6F058F59" w14:textId="177A94B6" w:rsidR="00865212" w:rsidRPr="006C3764" w:rsidRDefault="00865212" w:rsidP="00865212">
            <w:pPr>
              <w:spacing w:after="120"/>
              <w:ind w:right="146"/>
              <w:jc w:val="right"/>
            </w:pPr>
            <w:r w:rsidRPr="004E55D3">
              <w:lastRenderedPageBreak/>
              <w:t>4.7.</w:t>
            </w:r>
            <w:r w:rsidR="00532387" w:rsidRPr="004E55D3">
              <w:t>2</w:t>
            </w:r>
            <w:r w:rsidRPr="006C3764">
              <w:t>.</w:t>
            </w:r>
          </w:p>
        </w:tc>
        <w:tc>
          <w:tcPr>
            <w:tcW w:w="3543" w:type="dxa"/>
          </w:tcPr>
          <w:p w14:paraId="43593B5F" w14:textId="45FBFB64" w:rsidR="00865212" w:rsidRPr="006C3764" w:rsidRDefault="007666C2" w:rsidP="00865212">
            <w:pPr>
              <w:ind w:firstLine="137"/>
            </w:pPr>
            <w:r w:rsidRPr="00C9697B">
              <w:t>ECE/TRANS/WP.29/202</w:t>
            </w:r>
            <w:r>
              <w:t>6</w:t>
            </w:r>
            <w:r w:rsidRPr="00C9697B">
              <w:t>/</w:t>
            </w:r>
            <w:r>
              <w:t>11</w:t>
            </w:r>
          </w:p>
        </w:tc>
        <w:tc>
          <w:tcPr>
            <w:tcW w:w="3962" w:type="dxa"/>
          </w:tcPr>
          <w:p w14:paraId="1086BCF5" w14:textId="77777777" w:rsidR="00865212" w:rsidRPr="00920590" w:rsidRDefault="00865212" w:rsidP="00865212">
            <w:pPr>
              <w:widowControl w:val="0"/>
              <w:suppressAutoHyphens/>
              <w:spacing w:after="120"/>
            </w:pPr>
            <w:r w:rsidRPr="00920590">
              <w:t xml:space="preserve">Proposal for a Supplement </w:t>
            </w:r>
            <w:r>
              <w:t>3</w:t>
            </w:r>
            <w:r w:rsidRPr="00920590">
              <w:t xml:space="preserve"> to the </w:t>
            </w:r>
            <w:r>
              <w:t xml:space="preserve">14 </w:t>
            </w:r>
            <w:r w:rsidRPr="00920590">
              <w:t xml:space="preserve">series of amendments to UN Regulation No. </w:t>
            </w:r>
            <w:r>
              <w:t xml:space="preserve">13 </w:t>
            </w:r>
            <w:r w:rsidRPr="00920590">
              <w:t>(</w:t>
            </w:r>
            <w:r>
              <w:t>Heavy vehicle breaking</w:t>
            </w:r>
            <w:r w:rsidRPr="00920590">
              <w:t>)</w:t>
            </w:r>
          </w:p>
          <w:p w14:paraId="1C0BC7CA" w14:textId="49840276" w:rsidR="00865212" w:rsidRDefault="00865212" w:rsidP="00865212">
            <w:pPr>
              <w:widowControl w:val="0"/>
              <w:suppressAutoHyphens/>
              <w:spacing w:after="120"/>
            </w:pPr>
            <w:r w:rsidRPr="0027301A">
              <w:rPr>
                <w:bCs/>
                <w:lang w:val="es-ES"/>
              </w:rPr>
              <w:t xml:space="preserve">ECE/TRANS/WP.29/GRVA/23, </w:t>
            </w:r>
            <w:r w:rsidR="008A2385" w:rsidRPr="0027301A">
              <w:rPr>
                <w:bCs/>
                <w:lang w:val="es-ES"/>
              </w:rPr>
              <w:t xml:space="preserve">paras. </w:t>
            </w:r>
            <w:r w:rsidR="008A2385">
              <w:rPr>
                <w:bCs/>
              </w:rPr>
              <w:t>57, 59</w:t>
            </w:r>
            <w:r w:rsidR="00CE28CE">
              <w:rPr>
                <w:bCs/>
              </w:rPr>
              <w:t>, 61</w:t>
            </w:r>
            <w:r w:rsidR="008A2385">
              <w:rPr>
                <w:bCs/>
              </w:rPr>
              <w:t xml:space="preserve"> and 6</w:t>
            </w:r>
            <w:r w:rsidR="00CE28CE">
              <w:rPr>
                <w:bCs/>
              </w:rPr>
              <w:t>3</w:t>
            </w:r>
            <w:r w:rsidR="008A2385">
              <w:rPr>
                <w:bCs/>
              </w:rPr>
              <w:t xml:space="preserve">, </w:t>
            </w:r>
            <w:r w:rsidRPr="00920590">
              <w:rPr>
                <w:bCs/>
              </w:rPr>
              <w:t>b</w:t>
            </w:r>
            <w:r w:rsidRPr="00920590">
              <w:t>ased on</w:t>
            </w:r>
            <w:r w:rsidR="008A2385">
              <w:t>:</w:t>
            </w:r>
          </w:p>
          <w:p w14:paraId="0AFC607C" w14:textId="77777777" w:rsidR="00865212" w:rsidRDefault="00865212" w:rsidP="00865212">
            <w:pPr>
              <w:widowControl w:val="0"/>
              <w:suppressAutoHyphens/>
              <w:spacing w:after="120"/>
            </w:pPr>
            <w:r w:rsidRPr="00745F7F">
              <w:t>E</w:t>
            </w:r>
            <w:r w:rsidRPr="0027301A">
              <w:t>CE/TRANS/WP.29/GRVA/2025/43 as amended by informal document GRVA-23-18/Rev.1,</w:t>
            </w:r>
          </w:p>
          <w:p w14:paraId="0F0E2F32" w14:textId="77777777" w:rsidR="00865212" w:rsidRDefault="00865212" w:rsidP="00865212">
            <w:pPr>
              <w:widowControl w:val="0"/>
              <w:suppressAutoHyphens/>
              <w:spacing w:after="120"/>
            </w:pPr>
            <w:r w:rsidRPr="00920590">
              <w:t>ECE/TRANS/WP.29/GRVA/2025/</w:t>
            </w:r>
            <w:r>
              <w:t>34 as amended by informal document GRVA-23-07/Rev.2</w:t>
            </w:r>
          </w:p>
          <w:p w14:paraId="427A00D9" w14:textId="2E3542D8" w:rsidR="00865212" w:rsidRPr="006C3764" w:rsidRDefault="00865212" w:rsidP="00865212">
            <w:pPr>
              <w:pStyle w:val="SingleTxtG"/>
              <w:ind w:left="39" w:right="-1"/>
              <w:jc w:val="left"/>
            </w:pPr>
            <w:r w:rsidRPr="00920590">
              <w:t>ECE/TRANS/WP.29/GRVA/2025/</w:t>
            </w:r>
            <w:r>
              <w:t>46/Rev.1 and informal document GRVA-23-11/Rev.2</w:t>
            </w:r>
          </w:p>
        </w:tc>
      </w:tr>
      <w:tr w:rsidR="00865212" w:rsidRPr="006C3764" w14:paraId="4EAEB788" w14:textId="77777777" w:rsidTr="000E480B">
        <w:trPr>
          <w:cantSplit/>
        </w:trPr>
        <w:tc>
          <w:tcPr>
            <w:tcW w:w="993" w:type="dxa"/>
          </w:tcPr>
          <w:p w14:paraId="78491635" w14:textId="29610BC8" w:rsidR="00865212" w:rsidRPr="006C3764" w:rsidRDefault="00865212" w:rsidP="00865212">
            <w:pPr>
              <w:spacing w:after="120"/>
              <w:ind w:right="146"/>
              <w:jc w:val="right"/>
            </w:pPr>
            <w:r w:rsidRPr="006C3764">
              <w:t>4.7.</w:t>
            </w:r>
            <w:r w:rsidR="00D954B0">
              <w:t>3</w:t>
            </w:r>
            <w:r w:rsidRPr="006C3764">
              <w:t>.</w:t>
            </w:r>
          </w:p>
        </w:tc>
        <w:tc>
          <w:tcPr>
            <w:tcW w:w="3543" w:type="dxa"/>
          </w:tcPr>
          <w:p w14:paraId="26E5EE42" w14:textId="79DC469D" w:rsidR="00865212" w:rsidRPr="006C3764" w:rsidRDefault="007666C2" w:rsidP="00865212">
            <w:pPr>
              <w:ind w:firstLine="137"/>
            </w:pPr>
            <w:r w:rsidRPr="00C9697B">
              <w:t>ECE/TRANS/WP.29/202</w:t>
            </w:r>
            <w:r>
              <w:t>6</w:t>
            </w:r>
            <w:r w:rsidRPr="00C9697B">
              <w:t>/</w:t>
            </w:r>
            <w:r>
              <w:t>12</w:t>
            </w:r>
          </w:p>
        </w:tc>
        <w:tc>
          <w:tcPr>
            <w:tcW w:w="3962" w:type="dxa"/>
          </w:tcPr>
          <w:p w14:paraId="423B2081" w14:textId="77777777" w:rsidR="00B72796" w:rsidRPr="00920590" w:rsidRDefault="00B72796" w:rsidP="00B72796">
            <w:pPr>
              <w:widowControl w:val="0"/>
              <w:suppressAutoHyphens/>
              <w:spacing w:after="120"/>
            </w:pPr>
            <w:r w:rsidRPr="00920590">
              <w:t xml:space="preserve">Proposal for a Supplement </w:t>
            </w:r>
            <w:r>
              <w:t>6</w:t>
            </w:r>
            <w:r w:rsidRPr="00920590">
              <w:t xml:space="preserve"> to the </w:t>
            </w:r>
            <w:r>
              <w:t xml:space="preserve">13 </w:t>
            </w:r>
            <w:r w:rsidRPr="00920590">
              <w:t xml:space="preserve">series of amendments to UN Regulation No. </w:t>
            </w:r>
            <w:r>
              <w:t xml:space="preserve">13 </w:t>
            </w:r>
            <w:r w:rsidRPr="00920590">
              <w:t>(</w:t>
            </w:r>
            <w:r>
              <w:t>Heavy vehicle breaking</w:t>
            </w:r>
            <w:r w:rsidRPr="00920590">
              <w:t>)</w:t>
            </w:r>
          </w:p>
          <w:p w14:paraId="715ACF4D" w14:textId="42365998" w:rsidR="00B72796" w:rsidRDefault="00B72796" w:rsidP="00B72796">
            <w:pPr>
              <w:widowControl w:val="0"/>
              <w:suppressAutoHyphens/>
              <w:spacing w:after="120"/>
            </w:pPr>
            <w:r w:rsidRPr="0027301A">
              <w:rPr>
                <w:bCs/>
                <w:lang w:val="es-ES"/>
              </w:rPr>
              <w:t xml:space="preserve">ECE/TRANS/WP.29/GRVA/23, </w:t>
            </w:r>
            <w:r w:rsidR="002A4477" w:rsidRPr="0027301A">
              <w:rPr>
                <w:bCs/>
                <w:lang w:val="es-ES"/>
              </w:rPr>
              <w:t xml:space="preserve">paras. </w:t>
            </w:r>
            <w:r w:rsidR="004C7D80">
              <w:rPr>
                <w:bCs/>
              </w:rPr>
              <w:t xml:space="preserve">59, </w:t>
            </w:r>
            <w:r w:rsidR="009F6D9E">
              <w:rPr>
                <w:bCs/>
              </w:rPr>
              <w:t>61</w:t>
            </w:r>
            <w:r w:rsidR="002A4477">
              <w:rPr>
                <w:bCs/>
              </w:rPr>
              <w:t xml:space="preserve"> and 6</w:t>
            </w:r>
            <w:r w:rsidR="009F6D9E">
              <w:rPr>
                <w:bCs/>
              </w:rPr>
              <w:t xml:space="preserve">3, </w:t>
            </w:r>
            <w:r w:rsidRPr="00920590">
              <w:rPr>
                <w:bCs/>
              </w:rPr>
              <w:t>b</w:t>
            </w:r>
            <w:r w:rsidRPr="00920590">
              <w:t>ased on ECE/TRANS/WP.29/GRVA/2025/</w:t>
            </w:r>
            <w:r>
              <w:t>34 as amended by informal document GRVA-23-07/Rev.2,</w:t>
            </w:r>
          </w:p>
          <w:p w14:paraId="2F0E325C" w14:textId="43CFA007" w:rsidR="00865212" w:rsidRPr="006C3764" w:rsidRDefault="00B72796" w:rsidP="00B72796">
            <w:pPr>
              <w:pStyle w:val="SingleTxtG"/>
              <w:ind w:left="39" w:right="-1"/>
              <w:jc w:val="left"/>
            </w:pPr>
            <w:r w:rsidRPr="00920590">
              <w:t>ECE/TRANS/WP.29/GRVA/2025/</w:t>
            </w:r>
            <w:r>
              <w:t>46/Rev.1 and informal document GRVA-23-11/Rev.2</w:t>
            </w:r>
          </w:p>
        </w:tc>
      </w:tr>
      <w:tr w:rsidR="00865212" w:rsidRPr="006C3764" w14:paraId="4ECE5F70" w14:textId="77777777" w:rsidTr="000E480B">
        <w:trPr>
          <w:cantSplit/>
        </w:trPr>
        <w:tc>
          <w:tcPr>
            <w:tcW w:w="993" w:type="dxa"/>
          </w:tcPr>
          <w:p w14:paraId="1C5748FF" w14:textId="5F7DFCF8" w:rsidR="00865212" w:rsidRPr="006C3764" w:rsidRDefault="00865212" w:rsidP="00865212">
            <w:pPr>
              <w:spacing w:after="120"/>
              <w:ind w:right="146"/>
              <w:jc w:val="right"/>
            </w:pPr>
            <w:r w:rsidRPr="006C3764">
              <w:t>4.7.</w:t>
            </w:r>
            <w:r w:rsidR="00D954B0">
              <w:t>4</w:t>
            </w:r>
            <w:r w:rsidRPr="006C3764">
              <w:t>.</w:t>
            </w:r>
          </w:p>
        </w:tc>
        <w:tc>
          <w:tcPr>
            <w:tcW w:w="3543" w:type="dxa"/>
          </w:tcPr>
          <w:p w14:paraId="5B982A3D" w14:textId="525CC044" w:rsidR="00865212" w:rsidRPr="006C3764" w:rsidRDefault="007666C2" w:rsidP="00865212">
            <w:pPr>
              <w:widowControl w:val="0"/>
              <w:suppressAutoHyphens/>
              <w:spacing w:after="120"/>
              <w:ind w:firstLine="137"/>
            </w:pPr>
            <w:r w:rsidRPr="00C9697B">
              <w:t>ECE/TRANS/WP.29/202</w:t>
            </w:r>
            <w:r>
              <w:t>6</w:t>
            </w:r>
            <w:r w:rsidRPr="00C9697B">
              <w:t>/</w:t>
            </w:r>
            <w:r>
              <w:t>13</w:t>
            </w:r>
          </w:p>
        </w:tc>
        <w:tc>
          <w:tcPr>
            <w:tcW w:w="3962" w:type="dxa"/>
          </w:tcPr>
          <w:p w14:paraId="2367D276" w14:textId="77777777" w:rsidR="00165DF9" w:rsidRPr="00920590" w:rsidRDefault="00165DF9" w:rsidP="00165DF9">
            <w:pPr>
              <w:widowControl w:val="0"/>
              <w:suppressAutoHyphens/>
              <w:spacing w:after="120"/>
            </w:pPr>
            <w:r w:rsidRPr="00920590">
              <w:t xml:space="preserve">Proposal for a Supplement </w:t>
            </w:r>
            <w:r>
              <w:t>8</w:t>
            </w:r>
            <w:r w:rsidRPr="00920590">
              <w:t xml:space="preserve"> to the </w:t>
            </w:r>
            <w:r>
              <w:t xml:space="preserve">12 </w:t>
            </w:r>
            <w:r w:rsidRPr="00920590">
              <w:t xml:space="preserve">series of amendments to UN Regulation No. </w:t>
            </w:r>
            <w:r>
              <w:t xml:space="preserve">13 </w:t>
            </w:r>
            <w:r w:rsidRPr="00920590">
              <w:t>(</w:t>
            </w:r>
            <w:r>
              <w:t>Heavy vehicle breaking</w:t>
            </w:r>
            <w:r w:rsidRPr="00920590">
              <w:t>)</w:t>
            </w:r>
          </w:p>
          <w:p w14:paraId="6101CA3D" w14:textId="3482EADA" w:rsidR="00165DF9" w:rsidRDefault="00165DF9" w:rsidP="00165DF9">
            <w:pPr>
              <w:widowControl w:val="0"/>
              <w:suppressAutoHyphens/>
              <w:spacing w:after="120"/>
            </w:pPr>
            <w:r w:rsidRPr="0027301A">
              <w:rPr>
                <w:bCs/>
                <w:lang w:val="es-ES"/>
              </w:rPr>
              <w:t xml:space="preserve">ECE/TRANS/WP.29/GRVA/23, </w:t>
            </w:r>
            <w:r w:rsidR="0050569A" w:rsidRPr="0027301A">
              <w:rPr>
                <w:bCs/>
                <w:lang w:val="es-ES"/>
              </w:rPr>
              <w:t xml:space="preserve">paras. </w:t>
            </w:r>
            <w:r w:rsidR="004C7D80">
              <w:rPr>
                <w:bCs/>
              </w:rPr>
              <w:t xml:space="preserve">59, </w:t>
            </w:r>
            <w:r w:rsidR="00513059">
              <w:rPr>
                <w:bCs/>
              </w:rPr>
              <w:t xml:space="preserve">61, </w:t>
            </w:r>
            <w:r w:rsidR="0050569A">
              <w:rPr>
                <w:bCs/>
              </w:rPr>
              <w:t>and 6</w:t>
            </w:r>
            <w:r w:rsidR="00513059">
              <w:rPr>
                <w:bCs/>
              </w:rPr>
              <w:t>3</w:t>
            </w:r>
            <w:r w:rsidR="0050569A">
              <w:rPr>
                <w:bCs/>
              </w:rPr>
              <w:t xml:space="preserve">, </w:t>
            </w:r>
            <w:r w:rsidRPr="00920590">
              <w:rPr>
                <w:bCs/>
              </w:rPr>
              <w:t>b</w:t>
            </w:r>
            <w:r w:rsidRPr="00920590">
              <w:t>ased on ECE/TRANS/WP.29/GRVA/2025/</w:t>
            </w:r>
            <w:r>
              <w:t>34 as amended by informal document GRVA-23-07/Rev.2</w:t>
            </w:r>
          </w:p>
          <w:p w14:paraId="77994A90" w14:textId="1CB86A0B" w:rsidR="00865212" w:rsidRPr="006C3764" w:rsidRDefault="00165DF9" w:rsidP="00165DF9">
            <w:pPr>
              <w:widowControl w:val="0"/>
              <w:suppressAutoHyphens/>
              <w:spacing w:after="120"/>
            </w:pPr>
            <w:r w:rsidRPr="00920590">
              <w:t>ECE/TRANS/WP.29/GRVA/2025/</w:t>
            </w:r>
            <w:r>
              <w:t>46/Rev.1 and informal document GRVA-23-11/Rev.2</w:t>
            </w:r>
          </w:p>
        </w:tc>
      </w:tr>
      <w:tr w:rsidR="00865212" w:rsidRPr="006C3764" w14:paraId="47391257" w14:textId="77777777" w:rsidTr="000E480B">
        <w:trPr>
          <w:cantSplit/>
          <w:trHeight w:val="265"/>
        </w:trPr>
        <w:tc>
          <w:tcPr>
            <w:tcW w:w="993" w:type="dxa"/>
          </w:tcPr>
          <w:p w14:paraId="414BDE63" w14:textId="112AE11B" w:rsidR="00865212" w:rsidRPr="006C3764" w:rsidRDefault="00865212" w:rsidP="00865212">
            <w:pPr>
              <w:spacing w:after="120"/>
              <w:ind w:right="146"/>
              <w:jc w:val="right"/>
            </w:pPr>
            <w:r w:rsidRPr="006C3764">
              <w:t>4.7.</w:t>
            </w:r>
            <w:r w:rsidR="00D954B0">
              <w:t>5</w:t>
            </w:r>
            <w:r w:rsidRPr="006C3764">
              <w:t>.</w:t>
            </w:r>
          </w:p>
        </w:tc>
        <w:tc>
          <w:tcPr>
            <w:tcW w:w="3543" w:type="dxa"/>
          </w:tcPr>
          <w:p w14:paraId="169F652B" w14:textId="0A6139FC" w:rsidR="00865212" w:rsidRPr="006C3764" w:rsidRDefault="007666C2" w:rsidP="00865212">
            <w:pPr>
              <w:widowControl w:val="0"/>
              <w:suppressAutoHyphens/>
              <w:spacing w:after="120"/>
              <w:ind w:firstLine="137"/>
            </w:pPr>
            <w:r w:rsidRPr="00C9697B">
              <w:t>ECE/TRANS/WP.29/202</w:t>
            </w:r>
            <w:r>
              <w:t>6</w:t>
            </w:r>
            <w:r w:rsidRPr="00C9697B">
              <w:t>/</w:t>
            </w:r>
            <w:r>
              <w:t>14</w:t>
            </w:r>
          </w:p>
        </w:tc>
        <w:tc>
          <w:tcPr>
            <w:tcW w:w="3962" w:type="dxa"/>
          </w:tcPr>
          <w:p w14:paraId="12D061A0" w14:textId="77777777" w:rsidR="00B5208A" w:rsidRPr="00920590" w:rsidRDefault="00B5208A" w:rsidP="00B5208A">
            <w:pPr>
              <w:widowControl w:val="0"/>
              <w:suppressAutoHyphens/>
              <w:spacing w:after="120"/>
            </w:pPr>
            <w:r w:rsidRPr="00920590">
              <w:t xml:space="preserve">Proposal for a Supplement </w:t>
            </w:r>
            <w:r>
              <w:t>1</w:t>
            </w:r>
            <w:r w:rsidRPr="00920590">
              <w:t xml:space="preserve"> to the </w:t>
            </w:r>
            <w:r>
              <w:t xml:space="preserve">02 </w:t>
            </w:r>
            <w:r w:rsidRPr="00920590">
              <w:t xml:space="preserve">series of amendments to UN Regulation No. </w:t>
            </w:r>
            <w:r>
              <w:t xml:space="preserve">13-H </w:t>
            </w:r>
            <w:r w:rsidRPr="00920590">
              <w:t>(</w:t>
            </w:r>
            <w:r>
              <w:t>Braking of passenger cars</w:t>
            </w:r>
            <w:r w:rsidRPr="00920590">
              <w:t>)</w:t>
            </w:r>
          </w:p>
          <w:p w14:paraId="5F3DE2A9" w14:textId="0553CCA8" w:rsidR="00B5208A" w:rsidRDefault="00B5208A" w:rsidP="00B5208A">
            <w:pPr>
              <w:widowControl w:val="0"/>
              <w:suppressAutoHyphens/>
              <w:spacing w:after="120"/>
            </w:pPr>
            <w:r w:rsidRPr="0027301A">
              <w:rPr>
                <w:bCs/>
                <w:lang w:val="es-ES"/>
              </w:rPr>
              <w:t xml:space="preserve">ECE/TRANS/WP.29/GRVA/23, </w:t>
            </w:r>
            <w:r w:rsidR="000645CC" w:rsidRPr="0027301A">
              <w:rPr>
                <w:bCs/>
                <w:lang w:val="es-ES"/>
              </w:rPr>
              <w:t>para</w:t>
            </w:r>
            <w:r w:rsidR="00BE19DE" w:rsidRPr="0027301A">
              <w:rPr>
                <w:bCs/>
                <w:lang w:val="es-ES"/>
              </w:rPr>
              <w:t>s</w:t>
            </w:r>
            <w:r w:rsidR="00DD3DD8" w:rsidRPr="0027301A">
              <w:rPr>
                <w:bCs/>
                <w:lang w:val="es-ES"/>
              </w:rPr>
              <w:t xml:space="preserve">. </w:t>
            </w:r>
            <w:r w:rsidR="00BE19DE">
              <w:rPr>
                <w:bCs/>
              </w:rPr>
              <w:t xml:space="preserve">57 and </w:t>
            </w:r>
            <w:r w:rsidR="00DD3DD8">
              <w:rPr>
                <w:bCs/>
              </w:rPr>
              <w:t>60</w:t>
            </w:r>
            <w:r w:rsidR="000645CC">
              <w:rPr>
                <w:bCs/>
              </w:rPr>
              <w:t xml:space="preserve">, </w:t>
            </w:r>
            <w:r w:rsidRPr="00920590">
              <w:rPr>
                <w:bCs/>
              </w:rPr>
              <w:t>b</w:t>
            </w:r>
            <w:r w:rsidRPr="00920590">
              <w:t>ased on</w:t>
            </w:r>
            <w:r>
              <w:t xml:space="preserve"> </w:t>
            </w:r>
            <w:r w:rsidRPr="0027301A">
              <w:t>ECE/TRANS/WP.29/GRVA/2025/44 as amended by informal document GRVA-23-18/Rev.1</w:t>
            </w:r>
          </w:p>
          <w:p w14:paraId="145CCD34" w14:textId="38D611AD" w:rsidR="00865212" w:rsidRPr="006C3764" w:rsidRDefault="00B5208A" w:rsidP="00B5208A">
            <w:pPr>
              <w:pStyle w:val="SingleTxtG"/>
              <w:ind w:left="0" w:right="0"/>
              <w:jc w:val="left"/>
            </w:pPr>
            <w:r>
              <w:t>ECE/TRANS/WP.29/GRVA/2025/45/Rev.1</w:t>
            </w:r>
          </w:p>
        </w:tc>
      </w:tr>
      <w:tr w:rsidR="00865212" w14:paraId="4AAB4202" w14:textId="77777777" w:rsidTr="000E480B">
        <w:trPr>
          <w:cantSplit/>
          <w:trHeight w:val="300"/>
        </w:trPr>
        <w:tc>
          <w:tcPr>
            <w:tcW w:w="993" w:type="dxa"/>
          </w:tcPr>
          <w:p w14:paraId="11877636" w14:textId="10B1EB68" w:rsidR="00865212" w:rsidRDefault="00D954B0" w:rsidP="00865212">
            <w:pPr>
              <w:spacing w:after="120"/>
              <w:ind w:right="146"/>
              <w:jc w:val="right"/>
            </w:pPr>
            <w:r>
              <w:lastRenderedPageBreak/>
              <w:t>4.7.6.</w:t>
            </w:r>
          </w:p>
        </w:tc>
        <w:tc>
          <w:tcPr>
            <w:tcW w:w="3543" w:type="dxa"/>
          </w:tcPr>
          <w:p w14:paraId="1C1C517E" w14:textId="163CD421" w:rsidR="00865212" w:rsidRDefault="007666C2" w:rsidP="00865212">
            <w:pPr>
              <w:ind w:firstLine="132"/>
            </w:pPr>
            <w:r w:rsidRPr="00C9697B">
              <w:t>ECE/TRANS/WP.29/202</w:t>
            </w:r>
            <w:r>
              <w:t>6</w:t>
            </w:r>
            <w:r w:rsidRPr="00C9697B">
              <w:t>/</w:t>
            </w:r>
            <w:r>
              <w:t>15</w:t>
            </w:r>
          </w:p>
        </w:tc>
        <w:tc>
          <w:tcPr>
            <w:tcW w:w="3962" w:type="dxa"/>
          </w:tcPr>
          <w:p w14:paraId="5FBCF2A9" w14:textId="593DD2F1" w:rsidR="00721D8A" w:rsidRPr="00920590" w:rsidRDefault="00721D8A" w:rsidP="00721D8A">
            <w:pPr>
              <w:widowControl w:val="0"/>
              <w:suppressAutoHyphens/>
              <w:spacing w:after="120"/>
            </w:pPr>
            <w:r w:rsidRPr="00920590">
              <w:t xml:space="preserve">Proposal for a Supplement </w:t>
            </w:r>
            <w:r w:rsidR="008925EE" w:rsidRPr="004E55D3">
              <w:t>6</w:t>
            </w:r>
            <w:r w:rsidRPr="004E55D3">
              <w:t xml:space="preserve"> t</w:t>
            </w:r>
            <w:r w:rsidRPr="00920590">
              <w:t xml:space="preserve">o the </w:t>
            </w:r>
            <w:r>
              <w:t xml:space="preserve">01 </w:t>
            </w:r>
            <w:r w:rsidRPr="00920590">
              <w:t xml:space="preserve">series of amendments to UN Regulation No. </w:t>
            </w:r>
            <w:r>
              <w:t xml:space="preserve">13-H </w:t>
            </w:r>
            <w:r w:rsidRPr="00920590">
              <w:t>(</w:t>
            </w:r>
            <w:r>
              <w:t>Braking of passenger cars</w:t>
            </w:r>
            <w:r w:rsidRPr="00920590">
              <w:t>)</w:t>
            </w:r>
          </w:p>
          <w:p w14:paraId="6EB6173B" w14:textId="2B285578" w:rsidR="00721D8A" w:rsidRDefault="00721D8A" w:rsidP="003934F3">
            <w:pPr>
              <w:widowControl w:val="0"/>
              <w:suppressAutoHyphens/>
              <w:spacing w:after="120"/>
            </w:pPr>
            <w:r w:rsidRPr="0027301A">
              <w:rPr>
                <w:bCs/>
                <w:lang w:val="es-ES"/>
              </w:rPr>
              <w:t xml:space="preserve">ECE/TRANS/WP.29/GRVA/23, </w:t>
            </w:r>
            <w:r w:rsidR="00E35CB0" w:rsidRPr="0027301A">
              <w:rPr>
                <w:bCs/>
                <w:lang w:val="es-ES"/>
              </w:rPr>
              <w:t xml:space="preserve">para. </w:t>
            </w:r>
            <w:r w:rsidR="00E35CB0">
              <w:rPr>
                <w:bCs/>
              </w:rPr>
              <w:t xml:space="preserve">57, </w:t>
            </w:r>
            <w:r w:rsidRPr="00920590">
              <w:rPr>
                <w:bCs/>
              </w:rPr>
              <w:t>b</w:t>
            </w:r>
            <w:r w:rsidRPr="00920590">
              <w:t xml:space="preserve">ased on </w:t>
            </w:r>
          </w:p>
          <w:p w14:paraId="5AA62A78" w14:textId="77777777" w:rsidR="00721D8A" w:rsidRDefault="00721D8A" w:rsidP="00721D8A">
            <w:pPr>
              <w:widowControl w:val="0"/>
              <w:suppressAutoHyphens/>
              <w:spacing w:after="120"/>
            </w:pPr>
            <w:r w:rsidRPr="00920590">
              <w:t>ECE/TRANS/WP.29/GRVA/2025/</w:t>
            </w:r>
            <w:r>
              <w:t>34 as amended by informal document GRVA-23-07/Rev.2</w:t>
            </w:r>
          </w:p>
          <w:p w14:paraId="3E5A4EEB" w14:textId="33B81722" w:rsidR="00865212" w:rsidRDefault="00721D8A" w:rsidP="00721D8A">
            <w:pPr>
              <w:spacing w:after="120"/>
            </w:pPr>
            <w:r>
              <w:t>ECE/TRANS/WP.29/GRVA/2025/45/Rev.1</w:t>
            </w:r>
          </w:p>
        </w:tc>
      </w:tr>
      <w:tr w:rsidR="00A46869" w14:paraId="3993B660" w14:textId="77777777" w:rsidTr="000E480B">
        <w:trPr>
          <w:cantSplit/>
          <w:trHeight w:val="300"/>
        </w:trPr>
        <w:tc>
          <w:tcPr>
            <w:tcW w:w="993" w:type="dxa"/>
          </w:tcPr>
          <w:p w14:paraId="4AED2470" w14:textId="1D006D70" w:rsidR="00A46869" w:rsidRDefault="00A46869" w:rsidP="00A46869">
            <w:pPr>
              <w:spacing w:after="120"/>
              <w:ind w:right="146"/>
              <w:jc w:val="right"/>
            </w:pPr>
            <w:r>
              <w:t>4.7.7.</w:t>
            </w:r>
          </w:p>
        </w:tc>
        <w:tc>
          <w:tcPr>
            <w:tcW w:w="3543" w:type="dxa"/>
          </w:tcPr>
          <w:p w14:paraId="069BC285" w14:textId="10B3E4A5" w:rsidR="00A46869" w:rsidRDefault="00A46869" w:rsidP="00A46869">
            <w:pPr>
              <w:ind w:firstLine="132"/>
            </w:pPr>
            <w:r w:rsidRPr="00C9697B">
              <w:t>ECE/TRANS/WP.29/202</w:t>
            </w:r>
            <w:r>
              <w:t>6</w:t>
            </w:r>
            <w:r w:rsidRPr="00C9697B">
              <w:t>/</w:t>
            </w:r>
            <w:r>
              <w:t>16</w:t>
            </w:r>
          </w:p>
        </w:tc>
        <w:tc>
          <w:tcPr>
            <w:tcW w:w="3962" w:type="dxa"/>
          </w:tcPr>
          <w:p w14:paraId="214F5AC0" w14:textId="77777777" w:rsidR="00A46869" w:rsidRPr="00920590" w:rsidRDefault="00A46869" w:rsidP="00A46869">
            <w:pPr>
              <w:widowControl w:val="0"/>
              <w:suppressAutoHyphens/>
              <w:spacing w:after="120"/>
            </w:pPr>
            <w:r>
              <w:t>P</w:t>
            </w:r>
            <w:r w:rsidRPr="00920590">
              <w:t xml:space="preserve">roposal for </w:t>
            </w:r>
            <w:r>
              <w:t xml:space="preserve">Supplement 10 to </w:t>
            </w:r>
            <w:r w:rsidRPr="00920590">
              <w:t xml:space="preserve">the </w:t>
            </w:r>
            <w:r>
              <w:t xml:space="preserve">04 </w:t>
            </w:r>
            <w:r w:rsidRPr="00920590">
              <w:t xml:space="preserve">series of amendments to UN Regulation No. </w:t>
            </w:r>
            <w:r>
              <w:t xml:space="preserve">79 </w:t>
            </w:r>
            <w:r w:rsidRPr="00920590">
              <w:t>(</w:t>
            </w:r>
            <w:r>
              <w:t>Steering equipment</w:t>
            </w:r>
            <w:r w:rsidRPr="00920590">
              <w:t>)</w:t>
            </w:r>
          </w:p>
          <w:p w14:paraId="20821606" w14:textId="66B8B98F" w:rsidR="00A46869" w:rsidRPr="00920590" w:rsidRDefault="00A46869" w:rsidP="00A46869">
            <w:pPr>
              <w:widowControl w:val="0"/>
              <w:suppressAutoHyphens/>
              <w:spacing w:after="120"/>
            </w:pPr>
            <w:r w:rsidRPr="0027301A">
              <w:rPr>
                <w:bCs/>
                <w:lang w:val="es-ES"/>
              </w:rPr>
              <w:t xml:space="preserve">ECE/TRANS/WP.29/GRVA/23, </w:t>
            </w:r>
            <w:r w:rsidR="00227358" w:rsidRPr="0027301A">
              <w:rPr>
                <w:bCs/>
                <w:lang w:val="es-ES"/>
              </w:rPr>
              <w:t xml:space="preserve">paras. </w:t>
            </w:r>
            <w:r w:rsidR="00227358">
              <w:rPr>
                <w:bCs/>
              </w:rPr>
              <w:t xml:space="preserve">41 and 44, </w:t>
            </w:r>
            <w:r w:rsidRPr="00920590">
              <w:rPr>
                <w:bCs/>
              </w:rPr>
              <w:t>b</w:t>
            </w:r>
            <w:r w:rsidRPr="00920590">
              <w:t>ased on ECE/TRANS/WP.29/GRVA/2025/</w:t>
            </w:r>
            <w:r>
              <w:t>48/Rev.1 and informal documents GRVA-23-45 and GRVA-23-19</w:t>
            </w:r>
          </w:p>
        </w:tc>
      </w:tr>
      <w:tr w:rsidR="00A46869" w14:paraId="752113CF" w14:textId="77777777" w:rsidTr="000E480B">
        <w:trPr>
          <w:cantSplit/>
          <w:trHeight w:val="300"/>
        </w:trPr>
        <w:tc>
          <w:tcPr>
            <w:tcW w:w="993" w:type="dxa"/>
          </w:tcPr>
          <w:p w14:paraId="2A738404" w14:textId="743BADF8" w:rsidR="00A46869" w:rsidRDefault="00A46869" w:rsidP="00A46869">
            <w:pPr>
              <w:spacing w:after="120"/>
              <w:ind w:right="146"/>
              <w:jc w:val="right"/>
            </w:pPr>
            <w:r>
              <w:t>4.7.8.</w:t>
            </w:r>
          </w:p>
        </w:tc>
        <w:tc>
          <w:tcPr>
            <w:tcW w:w="3543" w:type="dxa"/>
          </w:tcPr>
          <w:p w14:paraId="2C9C4D38" w14:textId="6057374D" w:rsidR="00A46869" w:rsidRDefault="00A46869" w:rsidP="00A46869">
            <w:pPr>
              <w:ind w:firstLine="132"/>
            </w:pPr>
            <w:r w:rsidRPr="00C9697B">
              <w:t>ECE/TRANS/WP.29/202</w:t>
            </w:r>
            <w:r>
              <w:t>6</w:t>
            </w:r>
            <w:r w:rsidRPr="00C9697B">
              <w:t>/</w:t>
            </w:r>
            <w:r>
              <w:t>17</w:t>
            </w:r>
          </w:p>
        </w:tc>
        <w:tc>
          <w:tcPr>
            <w:tcW w:w="3962" w:type="dxa"/>
          </w:tcPr>
          <w:p w14:paraId="09066642" w14:textId="77777777" w:rsidR="00A46869" w:rsidRPr="00920590" w:rsidRDefault="00A46869" w:rsidP="00A46869">
            <w:pPr>
              <w:widowControl w:val="0"/>
              <w:suppressAutoHyphens/>
              <w:spacing w:after="120"/>
            </w:pPr>
            <w:r>
              <w:t>P</w:t>
            </w:r>
            <w:r w:rsidRPr="00920590">
              <w:t xml:space="preserve">roposal for </w:t>
            </w:r>
            <w:r>
              <w:t xml:space="preserve">Supplement 15 to </w:t>
            </w:r>
            <w:r w:rsidRPr="00920590">
              <w:t xml:space="preserve">the </w:t>
            </w:r>
            <w:r>
              <w:t xml:space="preserve">03 </w:t>
            </w:r>
            <w:r w:rsidRPr="00920590">
              <w:t xml:space="preserve">series of amendments to UN Regulation No. </w:t>
            </w:r>
            <w:r>
              <w:t xml:space="preserve">79 </w:t>
            </w:r>
            <w:r w:rsidRPr="00920590">
              <w:t>(</w:t>
            </w:r>
            <w:r>
              <w:t>Steering equipment</w:t>
            </w:r>
            <w:r w:rsidRPr="00920590">
              <w:t>)</w:t>
            </w:r>
          </w:p>
          <w:p w14:paraId="034B26ED" w14:textId="2E5F38D3" w:rsidR="00A46869" w:rsidRPr="00920590" w:rsidRDefault="00A46869" w:rsidP="00A46869">
            <w:pPr>
              <w:widowControl w:val="0"/>
              <w:suppressAutoHyphens/>
              <w:spacing w:after="120"/>
            </w:pPr>
            <w:r w:rsidRPr="0027301A">
              <w:rPr>
                <w:bCs/>
                <w:lang w:val="es-ES"/>
              </w:rPr>
              <w:t xml:space="preserve">ECE/TRANS/WP.29/GRVA/23, </w:t>
            </w:r>
            <w:r w:rsidR="00227358" w:rsidRPr="0027301A">
              <w:rPr>
                <w:bCs/>
                <w:lang w:val="es-ES"/>
              </w:rPr>
              <w:t xml:space="preserve">paras. </w:t>
            </w:r>
            <w:r w:rsidR="00227358">
              <w:rPr>
                <w:bCs/>
              </w:rPr>
              <w:t xml:space="preserve">41 and 44, </w:t>
            </w:r>
            <w:r w:rsidRPr="00920590">
              <w:rPr>
                <w:bCs/>
              </w:rPr>
              <w:t>b</w:t>
            </w:r>
            <w:r w:rsidRPr="00920590">
              <w:t>ased on ECE/TRANS/WP.29/GRVA/2025/</w:t>
            </w:r>
            <w:r>
              <w:t>48/Rev.1 and informal documents GRVA-23-45 and GRVA-23-19</w:t>
            </w:r>
          </w:p>
        </w:tc>
      </w:tr>
      <w:tr w:rsidR="00A46869" w14:paraId="4B88D60A" w14:textId="77777777" w:rsidTr="000E480B">
        <w:trPr>
          <w:cantSplit/>
          <w:trHeight w:val="300"/>
        </w:trPr>
        <w:tc>
          <w:tcPr>
            <w:tcW w:w="993" w:type="dxa"/>
          </w:tcPr>
          <w:p w14:paraId="657F3F24" w14:textId="204598A5" w:rsidR="00A46869" w:rsidRDefault="00A46869" w:rsidP="00A46869">
            <w:pPr>
              <w:spacing w:after="120"/>
              <w:ind w:right="146"/>
              <w:jc w:val="right"/>
            </w:pPr>
            <w:r>
              <w:t>4.7.9.</w:t>
            </w:r>
          </w:p>
        </w:tc>
        <w:tc>
          <w:tcPr>
            <w:tcW w:w="3543" w:type="dxa"/>
          </w:tcPr>
          <w:p w14:paraId="5DA638C5" w14:textId="0CF16901" w:rsidR="00A46869" w:rsidRDefault="00A46869" w:rsidP="00227358">
            <w:pPr>
              <w:ind w:firstLine="132"/>
            </w:pPr>
            <w:r w:rsidRPr="00C9697B">
              <w:t>ECE/TRANS/WP.29/202</w:t>
            </w:r>
            <w:r>
              <w:t>6</w:t>
            </w:r>
            <w:r w:rsidRPr="00C9697B">
              <w:t>/</w:t>
            </w:r>
            <w:r>
              <w:t>18</w:t>
            </w:r>
          </w:p>
        </w:tc>
        <w:tc>
          <w:tcPr>
            <w:tcW w:w="3962" w:type="dxa"/>
          </w:tcPr>
          <w:p w14:paraId="33A440BF" w14:textId="77777777" w:rsidR="00A46869" w:rsidRDefault="00A46869" w:rsidP="00A46869">
            <w:pPr>
              <w:widowControl w:val="0"/>
              <w:suppressAutoHyphens/>
              <w:spacing w:after="120"/>
            </w:pPr>
            <w:r>
              <w:t>Proposal for Supplement 1 to the 01 series of amendments to UN Regulation No. 130 (LDWS)</w:t>
            </w:r>
          </w:p>
          <w:p w14:paraId="4CDCBE99" w14:textId="3F54C092" w:rsidR="00A46869" w:rsidRPr="00920590" w:rsidRDefault="00A46869" w:rsidP="00A46869">
            <w:pPr>
              <w:widowControl w:val="0"/>
              <w:suppressAutoHyphens/>
              <w:spacing w:after="120"/>
            </w:pPr>
            <w:r w:rsidRPr="00920590">
              <w:rPr>
                <w:bCs/>
              </w:rPr>
              <w:t>ECE/TRANS/WP.29/GRVA/2</w:t>
            </w:r>
            <w:r>
              <w:rPr>
                <w:bCs/>
              </w:rPr>
              <w:t>3</w:t>
            </w:r>
            <w:r w:rsidRPr="00920590">
              <w:rPr>
                <w:bCs/>
              </w:rPr>
              <w:t>, b</w:t>
            </w:r>
            <w:r w:rsidRPr="00920590">
              <w:t>ased on ECE/TRANS/WP.29/GRVA/2025/</w:t>
            </w:r>
            <w:r>
              <w:t>42</w:t>
            </w:r>
          </w:p>
        </w:tc>
      </w:tr>
      <w:tr w:rsidR="00A46869" w14:paraId="7D98096B" w14:textId="77777777" w:rsidTr="000E480B">
        <w:trPr>
          <w:cantSplit/>
          <w:trHeight w:val="300"/>
        </w:trPr>
        <w:tc>
          <w:tcPr>
            <w:tcW w:w="993" w:type="dxa"/>
          </w:tcPr>
          <w:p w14:paraId="536B374E" w14:textId="5A539B79" w:rsidR="00A46869" w:rsidRDefault="00A46869" w:rsidP="00A46869">
            <w:pPr>
              <w:spacing w:after="120"/>
              <w:ind w:right="146"/>
              <w:jc w:val="right"/>
            </w:pPr>
            <w:r>
              <w:t>4.7.10</w:t>
            </w:r>
          </w:p>
        </w:tc>
        <w:tc>
          <w:tcPr>
            <w:tcW w:w="3543" w:type="dxa"/>
          </w:tcPr>
          <w:p w14:paraId="5335803B" w14:textId="245611A6" w:rsidR="00A46869" w:rsidRDefault="00A46869" w:rsidP="00A46869">
            <w:pPr>
              <w:ind w:firstLine="132"/>
            </w:pPr>
            <w:r w:rsidRPr="00C9697B">
              <w:t>ECE/TRANS/WP.29/202</w:t>
            </w:r>
            <w:r>
              <w:t>6</w:t>
            </w:r>
            <w:r w:rsidRPr="00C9697B">
              <w:t>/</w:t>
            </w:r>
            <w:r>
              <w:t>19</w:t>
            </w:r>
          </w:p>
        </w:tc>
        <w:tc>
          <w:tcPr>
            <w:tcW w:w="3962" w:type="dxa"/>
          </w:tcPr>
          <w:p w14:paraId="316C6B12" w14:textId="34E9AB80" w:rsidR="00A46869" w:rsidRDefault="00A46869" w:rsidP="00A46869">
            <w:pPr>
              <w:widowControl w:val="0"/>
              <w:suppressAutoHyphens/>
              <w:spacing w:after="120"/>
            </w:pPr>
            <w:r>
              <w:t>Proposal for Supplemen</w:t>
            </w:r>
            <w:r w:rsidRPr="004E55D3">
              <w:t xml:space="preserve">t </w:t>
            </w:r>
            <w:r w:rsidR="006C3D17" w:rsidRPr="004E55D3">
              <w:t>2</w:t>
            </w:r>
            <w:r>
              <w:t xml:space="preserve"> to the original version of UN Regulation No. 130 (LDWS)</w:t>
            </w:r>
          </w:p>
          <w:p w14:paraId="4685298E" w14:textId="5515F78C" w:rsidR="00A46869" w:rsidRPr="00920590" w:rsidRDefault="00A46869" w:rsidP="00A46869">
            <w:pPr>
              <w:widowControl w:val="0"/>
              <w:suppressAutoHyphens/>
              <w:spacing w:after="120"/>
            </w:pPr>
            <w:r w:rsidRPr="0027301A">
              <w:rPr>
                <w:bCs/>
                <w:lang w:val="es-ES"/>
              </w:rPr>
              <w:t xml:space="preserve">ECE/TRANS/WP.29/GRVA/23, </w:t>
            </w:r>
            <w:r w:rsidR="00A6194B" w:rsidRPr="0027301A">
              <w:rPr>
                <w:bCs/>
                <w:lang w:val="es-ES"/>
              </w:rPr>
              <w:t xml:space="preserve">para. </w:t>
            </w:r>
            <w:r w:rsidR="00A6194B">
              <w:rPr>
                <w:bCs/>
              </w:rPr>
              <w:t xml:space="preserve">54, </w:t>
            </w:r>
            <w:r w:rsidRPr="00920590">
              <w:rPr>
                <w:bCs/>
              </w:rPr>
              <w:t>b</w:t>
            </w:r>
            <w:r w:rsidRPr="00920590">
              <w:t>ased on ECE/TRANS/WP.29/GRVA/2025/</w:t>
            </w:r>
            <w:r>
              <w:t>42</w:t>
            </w:r>
          </w:p>
        </w:tc>
      </w:tr>
      <w:tr w:rsidR="00A46869" w14:paraId="179FD155" w14:textId="77777777" w:rsidTr="000E480B">
        <w:trPr>
          <w:cantSplit/>
          <w:trHeight w:val="300"/>
        </w:trPr>
        <w:tc>
          <w:tcPr>
            <w:tcW w:w="993" w:type="dxa"/>
          </w:tcPr>
          <w:p w14:paraId="282148DB" w14:textId="52FA38D3" w:rsidR="00A46869" w:rsidRDefault="00A46869" w:rsidP="00A46869">
            <w:pPr>
              <w:spacing w:after="120"/>
              <w:ind w:right="146"/>
              <w:jc w:val="right"/>
            </w:pPr>
            <w:r>
              <w:t>4.7.11</w:t>
            </w:r>
          </w:p>
        </w:tc>
        <w:tc>
          <w:tcPr>
            <w:tcW w:w="3543" w:type="dxa"/>
          </w:tcPr>
          <w:p w14:paraId="1FF4CB9B" w14:textId="14EFCF52" w:rsidR="00A46869" w:rsidRDefault="00A46869" w:rsidP="00A46869">
            <w:pPr>
              <w:ind w:firstLine="132"/>
            </w:pPr>
            <w:r w:rsidRPr="00C9697B">
              <w:t>ECE/TRANS/WP.29/202</w:t>
            </w:r>
            <w:r>
              <w:t>6</w:t>
            </w:r>
            <w:r w:rsidRPr="00C9697B">
              <w:t>/</w:t>
            </w:r>
            <w:r>
              <w:t>20</w:t>
            </w:r>
          </w:p>
        </w:tc>
        <w:tc>
          <w:tcPr>
            <w:tcW w:w="3962" w:type="dxa"/>
          </w:tcPr>
          <w:p w14:paraId="698EDD9A" w14:textId="12BF1DCA" w:rsidR="00A46869" w:rsidRDefault="00A46869" w:rsidP="00A46869">
            <w:pPr>
              <w:widowControl w:val="0"/>
              <w:suppressAutoHyphens/>
              <w:spacing w:after="120"/>
            </w:pPr>
            <w:r>
              <w:t xml:space="preserve">Proposal for Supplement </w:t>
            </w:r>
            <w:r w:rsidR="002D1330" w:rsidRPr="004E55D3">
              <w:t>7</w:t>
            </w:r>
            <w:r>
              <w:t xml:space="preserve"> to </w:t>
            </w:r>
            <w:r w:rsidR="00E4342D">
              <w:t xml:space="preserve">the original </w:t>
            </w:r>
            <w:r w:rsidR="00376E4B">
              <w:t xml:space="preserve">version of </w:t>
            </w:r>
            <w:r>
              <w:t>UN Regulation No. 140 (ESC)</w:t>
            </w:r>
          </w:p>
          <w:p w14:paraId="0D33CF2E" w14:textId="6118E89E" w:rsidR="00A46869" w:rsidRPr="00920590" w:rsidRDefault="00A46869" w:rsidP="00A46869">
            <w:pPr>
              <w:widowControl w:val="0"/>
              <w:suppressAutoHyphens/>
              <w:spacing w:after="120"/>
            </w:pPr>
            <w:r w:rsidRPr="0027301A">
              <w:rPr>
                <w:bCs/>
                <w:lang w:val="es-ES"/>
              </w:rPr>
              <w:t xml:space="preserve">ECE/TRANS/WP.29/GRVA/23, </w:t>
            </w:r>
            <w:r w:rsidR="00F3773C" w:rsidRPr="0027301A">
              <w:rPr>
                <w:bCs/>
                <w:lang w:val="es-ES"/>
              </w:rPr>
              <w:t xml:space="preserve">para. </w:t>
            </w:r>
            <w:r w:rsidR="00F3773C">
              <w:rPr>
                <w:bCs/>
              </w:rPr>
              <w:t xml:space="preserve">55, </w:t>
            </w:r>
            <w:r w:rsidRPr="00920590">
              <w:rPr>
                <w:bCs/>
              </w:rPr>
              <w:t>b</w:t>
            </w:r>
            <w:r w:rsidRPr="00920590">
              <w:t xml:space="preserve">ased on </w:t>
            </w:r>
            <w:r>
              <w:t>informal document GRVA-23-39</w:t>
            </w:r>
          </w:p>
        </w:tc>
      </w:tr>
    </w:tbl>
    <w:p w14:paraId="73817443" w14:textId="49B3B25E" w:rsidR="002F5C5E" w:rsidRPr="006C3764" w:rsidRDefault="007D07C0" w:rsidP="007D07C0">
      <w:pPr>
        <w:pStyle w:val="H4G"/>
        <w:rPr>
          <w:i w:val="0"/>
          <w:iCs/>
        </w:rPr>
      </w:pPr>
      <w:r>
        <w:rPr>
          <w:iCs/>
        </w:rPr>
        <w:tab/>
      </w:r>
      <w:r w:rsidR="002F5C5E" w:rsidRPr="692B859C">
        <w:rPr>
          <w:iCs/>
        </w:rPr>
        <w:t>4.8.</w:t>
      </w:r>
      <w:r w:rsidR="002F5C5E">
        <w:tab/>
      </w:r>
      <w:r w:rsidR="002F5C5E" w:rsidRPr="692B859C">
        <w:rPr>
          <w:iCs/>
        </w:rPr>
        <w:t>Consideration of draft amendments to existing UN Regulations submitted by GR</w:t>
      </w:r>
      <w:r w:rsidR="00DD3520">
        <w:rPr>
          <w:iCs/>
        </w:rPr>
        <w:t>SG</w:t>
      </w:r>
    </w:p>
    <w:p w14:paraId="48561451" w14:textId="77777777" w:rsidR="002F5C5E" w:rsidRPr="006C3764" w:rsidRDefault="002F5C5E" w:rsidP="002F5C5E">
      <w:pPr>
        <w:pStyle w:val="SingleTxtG"/>
      </w:pPr>
      <w:r w:rsidRPr="006C3764">
        <w:tab/>
        <w:t>The World Forum will consider the following proposals and may decide to submit them to AC.1 with recommendations on their adoption by vote.</w:t>
      </w:r>
    </w:p>
    <w:tbl>
      <w:tblPr>
        <w:tblW w:w="0" w:type="auto"/>
        <w:tblLayout w:type="fixed"/>
        <w:tblCellMar>
          <w:left w:w="0" w:type="dxa"/>
          <w:right w:w="0" w:type="dxa"/>
        </w:tblCellMar>
        <w:tblLook w:val="01E0" w:firstRow="1" w:lastRow="1" w:firstColumn="1" w:lastColumn="1" w:noHBand="0" w:noVBand="0"/>
      </w:tblPr>
      <w:tblGrid>
        <w:gridCol w:w="1000"/>
        <w:gridCol w:w="3536"/>
        <w:gridCol w:w="3962"/>
        <w:gridCol w:w="7"/>
      </w:tblGrid>
      <w:tr w:rsidR="008658A2" w:rsidRPr="002573D7" w14:paraId="0520CC1B" w14:textId="77777777">
        <w:trPr>
          <w:gridAfter w:val="1"/>
          <w:wAfter w:w="7" w:type="dxa"/>
          <w:cantSplit/>
        </w:trPr>
        <w:tc>
          <w:tcPr>
            <w:tcW w:w="8498" w:type="dxa"/>
            <w:gridSpan w:val="3"/>
          </w:tcPr>
          <w:p w14:paraId="319390A5" w14:textId="522506D8" w:rsidR="008658A2" w:rsidRDefault="008658A2" w:rsidP="003A2FA3">
            <w:pPr>
              <w:keepNext/>
              <w:keepLines/>
              <w:widowControl w:val="0"/>
              <w:suppressAutoHyphens/>
              <w:spacing w:after="120"/>
              <w:ind w:left="567"/>
              <w:rPr>
                <w:bCs/>
              </w:rPr>
            </w:pPr>
            <w:bookmarkStart w:id="2" w:name="_Hlk216101533"/>
            <w:r>
              <w:tab/>
            </w:r>
            <w:r w:rsidRPr="002573D7">
              <w:t xml:space="preserve">Proposals not subject to presentation by the </w:t>
            </w:r>
            <w:r w:rsidR="005E29E4" w:rsidRPr="002573D7">
              <w:t>G</w:t>
            </w:r>
            <w:r w:rsidR="005E29E4">
              <w:t>RSG</w:t>
            </w:r>
            <w:r w:rsidR="005E29E4" w:rsidRPr="002573D7">
              <w:t xml:space="preserve"> </w:t>
            </w:r>
            <w:r w:rsidRPr="002573D7">
              <w:t>Chair (A-Points):</w:t>
            </w:r>
          </w:p>
        </w:tc>
      </w:tr>
      <w:bookmarkEnd w:id="2"/>
      <w:tr w:rsidR="00B67ED4" w:rsidRPr="000E31C1" w14:paraId="24937AB5" w14:textId="77777777" w:rsidTr="00B92F88">
        <w:trPr>
          <w:cantSplit/>
        </w:trPr>
        <w:tc>
          <w:tcPr>
            <w:tcW w:w="1000" w:type="dxa"/>
          </w:tcPr>
          <w:p w14:paraId="6E4ED126" w14:textId="77777777" w:rsidR="00B67ED4" w:rsidRPr="006C3764" w:rsidRDefault="00B67ED4" w:rsidP="00B67ED4">
            <w:pPr>
              <w:spacing w:after="120"/>
              <w:ind w:right="146"/>
              <w:jc w:val="right"/>
            </w:pPr>
            <w:r w:rsidRPr="006C3764">
              <w:t>4.8.1.</w:t>
            </w:r>
          </w:p>
        </w:tc>
        <w:tc>
          <w:tcPr>
            <w:tcW w:w="3536" w:type="dxa"/>
          </w:tcPr>
          <w:p w14:paraId="60BA7F3C" w14:textId="3B11CAD4" w:rsidR="00B67ED4" w:rsidRPr="00B92F88" w:rsidRDefault="001652CC" w:rsidP="00B67ED4">
            <w:pPr>
              <w:ind w:firstLine="137"/>
            </w:pPr>
            <w:r w:rsidRPr="001A5A54">
              <w:t>ECE/TRANS/WP.29/202</w:t>
            </w:r>
            <w:r>
              <w:t>6</w:t>
            </w:r>
            <w:r w:rsidRPr="001A5A54">
              <w:t>/</w:t>
            </w:r>
            <w:r w:rsidR="007666C2">
              <w:t>21</w:t>
            </w:r>
          </w:p>
        </w:tc>
        <w:tc>
          <w:tcPr>
            <w:tcW w:w="3969" w:type="dxa"/>
            <w:gridSpan w:val="2"/>
          </w:tcPr>
          <w:p w14:paraId="366AAD4A" w14:textId="77777777" w:rsidR="00B67ED4" w:rsidRPr="00C57D53" w:rsidRDefault="00B67ED4" w:rsidP="00B67ED4">
            <w:pPr>
              <w:pStyle w:val="SingleTxtG"/>
              <w:ind w:left="0" w:right="0"/>
              <w:jc w:val="left"/>
              <w:rPr>
                <w:color w:val="000000"/>
              </w:rPr>
            </w:pPr>
            <w:r w:rsidRPr="00C57D53">
              <w:rPr>
                <w:color w:val="000000"/>
              </w:rPr>
              <w:t>Supplement 1 to the 02 series of amendments to UN Regulation No. 39 (Speedometer and Odometer)</w:t>
            </w:r>
          </w:p>
          <w:p w14:paraId="17A15DAD" w14:textId="3586AE26" w:rsidR="00B67ED4" w:rsidRPr="00B92F88" w:rsidRDefault="00B67ED4" w:rsidP="00B67ED4">
            <w:pPr>
              <w:spacing w:before="120" w:after="120"/>
            </w:pPr>
            <w:r w:rsidRPr="0063142E">
              <w:rPr>
                <w:lang w:val="es-ES"/>
              </w:rPr>
              <w:t xml:space="preserve">(ECE/TRANS/WP.29/GRSG/109, para. </w:t>
            </w:r>
            <w:r>
              <w:t>46</w:t>
            </w:r>
            <w:r w:rsidRPr="00FE018D">
              <w:t>, based o</w:t>
            </w:r>
            <w:r>
              <w:t>n</w:t>
            </w:r>
            <w:r w:rsidRPr="00656A67">
              <w:rPr>
                <w:color w:val="000000"/>
              </w:rPr>
              <w:t xml:space="preserve"> </w:t>
            </w:r>
            <w:r w:rsidRPr="004A49D3">
              <w:rPr>
                <w:color w:val="000000"/>
              </w:rPr>
              <w:t>GRSG</w:t>
            </w:r>
            <w:r>
              <w:rPr>
                <w:color w:val="000000"/>
              </w:rPr>
              <w:t>-130-25-Rev.1</w:t>
            </w:r>
            <w:r w:rsidRPr="00FE018D">
              <w:t>)</w:t>
            </w:r>
          </w:p>
        </w:tc>
      </w:tr>
      <w:tr w:rsidR="00B67ED4" w:rsidRPr="000E31C1" w14:paraId="5C8A7CD5" w14:textId="77777777" w:rsidTr="00B92F88">
        <w:trPr>
          <w:cantSplit/>
        </w:trPr>
        <w:tc>
          <w:tcPr>
            <w:tcW w:w="1000" w:type="dxa"/>
          </w:tcPr>
          <w:p w14:paraId="223D30D7" w14:textId="7F18A47D" w:rsidR="00B67ED4" w:rsidRPr="00742509" w:rsidRDefault="00B67ED4" w:rsidP="00B67ED4">
            <w:pPr>
              <w:spacing w:after="120"/>
              <w:ind w:right="146"/>
              <w:jc w:val="right"/>
            </w:pPr>
            <w:r>
              <w:lastRenderedPageBreak/>
              <w:t>4.8.2.</w:t>
            </w:r>
          </w:p>
        </w:tc>
        <w:tc>
          <w:tcPr>
            <w:tcW w:w="3536" w:type="dxa"/>
          </w:tcPr>
          <w:p w14:paraId="20875F08" w14:textId="26C66B59" w:rsidR="00B67ED4" w:rsidRPr="004E06E9" w:rsidRDefault="001652CC" w:rsidP="00B67ED4">
            <w:pPr>
              <w:ind w:firstLine="137"/>
              <w:rPr>
                <w:highlight w:val="yellow"/>
              </w:rPr>
            </w:pPr>
            <w:r w:rsidRPr="001A5A54">
              <w:t>ECE/TRANS/WP.29/202</w:t>
            </w:r>
            <w:r>
              <w:t>6</w:t>
            </w:r>
            <w:r w:rsidRPr="001A5A54">
              <w:t>/</w:t>
            </w:r>
            <w:r w:rsidR="007666C2">
              <w:t>22</w:t>
            </w:r>
          </w:p>
        </w:tc>
        <w:tc>
          <w:tcPr>
            <w:tcW w:w="3969" w:type="dxa"/>
            <w:gridSpan w:val="2"/>
          </w:tcPr>
          <w:p w14:paraId="0AD3BF79" w14:textId="77777777" w:rsidR="00B67ED4" w:rsidRPr="00FE018D" w:rsidRDefault="00B67ED4" w:rsidP="00B67ED4">
            <w:pPr>
              <w:pStyle w:val="SingleTxtG"/>
              <w:ind w:left="0" w:right="0"/>
              <w:jc w:val="left"/>
            </w:pPr>
            <w:r>
              <w:rPr>
                <w:lang w:val="en-US"/>
              </w:rPr>
              <w:t xml:space="preserve">Supplement 2 to the 10 series of amendments to </w:t>
            </w:r>
            <w:r w:rsidRPr="00FE018D">
              <w:t xml:space="preserve">UN Regulation No. </w:t>
            </w:r>
            <w:r>
              <w:t>107</w:t>
            </w:r>
            <w:r w:rsidRPr="00FE018D">
              <w:t xml:space="preserve"> </w:t>
            </w:r>
            <w:bookmarkStart w:id="3" w:name="_Hlk213050444"/>
            <w:r>
              <w:t>(</w:t>
            </w:r>
            <w:r w:rsidRPr="000E1909">
              <w:t>M2 and M3 vehicles</w:t>
            </w:r>
            <w:r w:rsidRPr="00FE018D">
              <w:t>)</w:t>
            </w:r>
            <w:bookmarkEnd w:id="3"/>
          </w:p>
          <w:p w14:paraId="04556EDB" w14:textId="78654C5C" w:rsidR="00B67ED4" w:rsidRPr="004E06E9" w:rsidRDefault="00B67ED4" w:rsidP="00B67ED4">
            <w:pPr>
              <w:spacing w:before="120" w:after="120"/>
              <w:rPr>
                <w:i/>
                <w:iCs/>
                <w:highlight w:val="yellow"/>
              </w:rPr>
            </w:pPr>
            <w:r w:rsidRPr="0063142E">
              <w:rPr>
                <w:lang w:val="es-ES"/>
              </w:rPr>
              <w:t xml:space="preserve">(ECE/TRANS/WP.29/GRSG/109, para. </w:t>
            </w:r>
            <w:r>
              <w:t>3</w:t>
            </w:r>
            <w:r w:rsidRPr="00FE018D">
              <w:t xml:space="preserve">, based on </w:t>
            </w:r>
            <w:r w:rsidRPr="00F56399">
              <w:t>GRSG-1</w:t>
            </w:r>
            <w:r>
              <w:t>30</w:t>
            </w:r>
            <w:r w:rsidRPr="00F56399">
              <w:t>-</w:t>
            </w:r>
            <w:r>
              <w:t>17</w:t>
            </w:r>
            <w:r>
              <w:rPr>
                <w:color w:val="000000"/>
              </w:rPr>
              <w:t>)</w:t>
            </w:r>
          </w:p>
        </w:tc>
      </w:tr>
      <w:tr w:rsidR="00B67ED4" w:rsidRPr="000E31C1" w14:paraId="3E7E5AD5" w14:textId="77777777" w:rsidTr="00B92F88">
        <w:trPr>
          <w:cantSplit/>
        </w:trPr>
        <w:tc>
          <w:tcPr>
            <w:tcW w:w="1000" w:type="dxa"/>
          </w:tcPr>
          <w:p w14:paraId="435E825A" w14:textId="23048063" w:rsidR="00B67ED4" w:rsidRPr="00742509" w:rsidRDefault="00B67ED4" w:rsidP="00B67ED4">
            <w:pPr>
              <w:spacing w:after="120"/>
              <w:ind w:right="146"/>
              <w:jc w:val="right"/>
            </w:pPr>
            <w:r>
              <w:t>4.8.3.</w:t>
            </w:r>
          </w:p>
        </w:tc>
        <w:tc>
          <w:tcPr>
            <w:tcW w:w="3536" w:type="dxa"/>
          </w:tcPr>
          <w:p w14:paraId="1BBB8E37" w14:textId="74AB32AD" w:rsidR="00B67ED4" w:rsidRPr="004E06E9" w:rsidRDefault="001652CC" w:rsidP="00B67ED4">
            <w:pPr>
              <w:ind w:firstLine="132"/>
              <w:rPr>
                <w:highlight w:val="yellow"/>
              </w:rPr>
            </w:pPr>
            <w:r w:rsidRPr="001A5A54">
              <w:t>ECE/TRANS/WP.29/202</w:t>
            </w:r>
            <w:r>
              <w:t>6</w:t>
            </w:r>
            <w:r w:rsidRPr="001A5A54">
              <w:t>/</w:t>
            </w:r>
            <w:r w:rsidR="007666C2">
              <w:t>23</w:t>
            </w:r>
          </w:p>
        </w:tc>
        <w:tc>
          <w:tcPr>
            <w:tcW w:w="3969" w:type="dxa"/>
            <w:gridSpan w:val="2"/>
          </w:tcPr>
          <w:p w14:paraId="612F6998" w14:textId="77777777" w:rsidR="00B67ED4" w:rsidRPr="00FE018D" w:rsidRDefault="00B67ED4" w:rsidP="00B67ED4">
            <w:pPr>
              <w:pStyle w:val="SingleTxtG"/>
              <w:ind w:left="0" w:right="0"/>
              <w:jc w:val="left"/>
            </w:pPr>
            <w:r>
              <w:rPr>
                <w:lang w:val="en-US"/>
              </w:rPr>
              <w:t>Supplement 1 to the 11 series of amendments</w:t>
            </w:r>
            <w:r w:rsidRPr="00FE018D">
              <w:t xml:space="preserve"> UN Regulation No. </w:t>
            </w:r>
            <w:r>
              <w:t>107</w:t>
            </w:r>
            <w:r w:rsidRPr="00FE018D">
              <w:t xml:space="preserve"> </w:t>
            </w:r>
            <w:r>
              <w:t>(</w:t>
            </w:r>
            <w:r w:rsidRPr="000E1909">
              <w:t>M</w:t>
            </w:r>
            <w:r w:rsidRPr="0027301A">
              <w:rPr>
                <w:vertAlign w:val="subscript"/>
              </w:rPr>
              <w:t>2</w:t>
            </w:r>
            <w:r w:rsidRPr="000E1909">
              <w:t xml:space="preserve"> and M</w:t>
            </w:r>
            <w:r w:rsidRPr="0027301A">
              <w:rPr>
                <w:vertAlign w:val="subscript"/>
              </w:rPr>
              <w:t>3</w:t>
            </w:r>
            <w:r w:rsidRPr="000E1909">
              <w:t xml:space="preserve"> vehicles</w:t>
            </w:r>
            <w:r w:rsidRPr="00FE018D">
              <w:t>)</w:t>
            </w:r>
          </w:p>
          <w:p w14:paraId="054B8D74" w14:textId="72F2D5F1" w:rsidR="00B67ED4" w:rsidRPr="004E06E9" w:rsidRDefault="00B67ED4" w:rsidP="00B67ED4">
            <w:pPr>
              <w:spacing w:after="120"/>
              <w:rPr>
                <w:i/>
                <w:iCs/>
                <w:highlight w:val="yellow"/>
              </w:rPr>
            </w:pPr>
            <w:r w:rsidRPr="0063142E">
              <w:rPr>
                <w:lang w:val="es-ES"/>
              </w:rPr>
              <w:t xml:space="preserve">(ECE/TRANS/WP.29/GRSG/109, para. </w:t>
            </w:r>
            <w:r>
              <w:t>3</w:t>
            </w:r>
            <w:r w:rsidRPr="00FE018D">
              <w:t xml:space="preserve">, based on </w:t>
            </w:r>
            <w:r w:rsidRPr="00F56399">
              <w:t>GRSG-1</w:t>
            </w:r>
            <w:r>
              <w:t>30</w:t>
            </w:r>
            <w:r w:rsidRPr="00F56399">
              <w:t>-</w:t>
            </w:r>
            <w:r>
              <w:t>17</w:t>
            </w:r>
            <w:r>
              <w:rPr>
                <w:color w:val="000000"/>
              </w:rPr>
              <w:t>)</w:t>
            </w:r>
          </w:p>
        </w:tc>
      </w:tr>
    </w:tbl>
    <w:p w14:paraId="51DA4A4D" w14:textId="3562962A" w:rsidR="00A4573D" w:rsidRDefault="00FB1E53" w:rsidP="00FB1E53">
      <w:pPr>
        <w:pStyle w:val="H4G"/>
        <w:rPr>
          <w:i w:val="0"/>
          <w:iCs/>
        </w:rPr>
      </w:pPr>
      <w:r>
        <w:rPr>
          <w:iCs/>
        </w:rPr>
        <w:tab/>
      </w:r>
      <w:r w:rsidR="00A4573D" w:rsidRPr="006C3764">
        <w:rPr>
          <w:iCs/>
        </w:rPr>
        <w:t>4.</w:t>
      </w:r>
      <w:r w:rsidR="00A4573D">
        <w:rPr>
          <w:iCs/>
        </w:rPr>
        <w:t>9</w:t>
      </w:r>
      <w:r w:rsidR="00A4573D" w:rsidRPr="006C3764">
        <w:rPr>
          <w:iCs/>
        </w:rPr>
        <w:t>.</w:t>
      </w:r>
      <w:r w:rsidR="00A4573D" w:rsidRPr="006C3764">
        <w:rPr>
          <w:iCs/>
        </w:rPr>
        <w:tab/>
      </w:r>
      <w:r w:rsidR="00A4573D" w:rsidRPr="00FB1E53">
        <w:t>Consideration</w:t>
      </w:r>
      <w:r w:rsidR="00A4573D" w:rsidRPr="006C3764">
        <w:rPr>
          <w:iCs/>
        </w:rPr>
        <w:t xml:space="preserve"> of draft amendments to existing UN Regulations submitted by GR</w:t>
      </w:r>
      <w:r w:rsidR="007E101D">
        <w:rPr>
          <w:iCs/>
        </w:rPr>
        <w:t>PE</w:t>
      </w:r>
    </w:p>
    <w:tbl>
      <w:tblPr>
        <w:tblW w:w="0" w:type="auto"/>
        <w:tblLayout w:type="fixed"/>
        <w:tblCellMar>
          <w:left w:w="0" w:type="dxa"/>
          <w:right w:w="0" w:type="dxa"/>
        </w:tblCellMar>
        <w:tblLook w:val="01E0" w:firstRow="1" w:lastRow="1" w:firstColumn="1" w:lastColumn="1" w:noHBand="0" w:noVBand="0"/>
      </w:tblPr>
      <w:tblGrid>
        <w:gridCol w:w="993"/>
        <w:gridCol w:w="7"/>
        <w:gridCol w:w="3536"/>
        <w:gridCol w:w="5103"/>
      </w:tblGrid>
      <w:tr w:rsidR="00984695" w:rsidRPr="006C3764" w14:paraId="7150FAF7" w14:textId="77777777" w:rsidTr="0027301A">
        <w:trPr>
          <w:cantSplit/>
        </w:trPr>
        <w:tc>
          <w:tcPr>
            <w:tcW w:w="9639" w:type="dxa"/>
            <w:gridSpan w:val="4"/>
          </w:tcPr>
          <w:p w14:paraId="5718B3D0" w14:textId="77777777" w:rsidR="001F2832" w:rsidRDefault="00984695" w:rsidP="0027301A">
            <w:pPr>
              <w:pStyle w:val="SingleTxtG"/>
              <w:tabs>
                <w:tab w:val="clear" w:pos="2268"/>
                <w:tab w:val="left" w:pos="1134"/>
              </w:tabs>
              <w:spacing w:before="240"/>
            </w:pPr>
            <w:r w:rsidRPr="006C3764">
              <w:tab/>
            </w:r>
            <w:r w:rsidR="001F2832" w:rsidRPr="006C3764">
              <w:tab/>
              <w:t>The World Forum will consider the following proposals and may decide to submit them to AC.1 with recommendations on their adoption by vote.</w:t>
            </w:r>
          </w:p>
          <w:p w14:paraId="72E25E85" w14:textId="3CD0CA63" w:rsidR="00984695" w:rsidRPr="006C3764" w:rsidRDefault="00984695" w:rsidP="0027301A">
            <w:pPr>
              <w:pStyle w:val="SingleTxtG"/>
              <w:tabs>
                <w:tab w:val="clear" w:pos="1701"/>
                <w:tab w:val="left" w:pos="1134"/>
              </w:tabs>
              <w:spacing w:before="240"/>
            </w:pPr>
            <w:r w:rsidRPr="006C3764">
              <w:t>Proposals not subject to presentation by the GR</w:t>
            </w:r>
            <w:r>
              <w:t>PE</w:t>
            </w:r>
            <w:r w:rsidRPr="006C3764">
              <w:t xml:space="preserve"> Chair (A-Points):</w:t>
            </w:r>
          </w:p>
        </w:tc>
      </w:tr>
      <w:tr w:rsidR="003A67B9" w:rsidRPr="004E06E9" w14:paraId="197BFB52" w14:textId="77777777" w:rsidTr="0027301A">
        <w:trPr>
          <w:cantSplit/>
        </w:trPr>
        <w:tc>
          <w:tcPr>
            <w:tcW w:w="1000" w:type="dxa"/>
            <w:gridSpan w:val="2"/>
          </w:tcPr>
          <w:p w14:paraId="308FAA34" w14:textId="190C5622" w:rsidR="003A67B9" w:rsidRPr="00742509" w:rsidRDefault="003A67B9" w:rsidP="003A67B9">
            <w:pPr>
              <w:spacing w:after="120"/>
              <w:ind w:right="146"/>
              <w:jc w:val="right"/>
            </w:pPr>
            <w:r w:rsidRPr="00742509">
              <w:t>4.</w:t>
            </w:r>
            <w:r>
              <w:t>9</w:t>
            </w:r>
            <w:r w:rsidRPr="00742509">
              <w:t>.</w:t>
            </w:r>
            <w:r>
              <w:t>1</w:t>
            </w:r>
            <w:r w:rsidRPr="00742509">
              <w:t>.</w:t>
            </w:r>
          </w:p>
        </w:tc>
        <w:tc>
          <w:tcPr>
            <w:tcW w:w="3536" w:type="dxa"/>
          </w:tcPr>
          <w:p w14:paraId="12816310" w14:textId="5ED17A2A" w:rsidR="003A67B9" w:rsidRPr="004E06E9" w:rsidRDefault="003A67B9" w:rsidP="003A67B9">
            <w:pPr>
              <w:ind w:firstLine="132"/>
              <w:rPr>
                <w:highlight w:val="yellow"/>
              </w:rPr>
            </w:pPr>
            <w:r w:rsidRPr="001A5A54">
              <w:t>ECE/TRANS/WP.29/202</w:t>
            </w:r>
            <w:r>
              <w:t>6</w:t>
            </w:r>
            <w:r w:rsidRPr="001A5A54">
              <w:t>/</w:t>
            </w:r>
            <w:r w:rsidR="007666C2">
              <w:t>24</w:t>
            </w:r>
          </w:p>
        </w:tc>
        <w:tc>
          <w:tcPr>
            <w:tcW w:w="5103" w:type="dxa"/>
          </w:tcPr>
          <w:p w14:paraId="0E2C4987" w14:textId="77777777" w:rsidR="003A67B9" w:rsidRDefault="003A67B9" w:rsidP="0027301A">
            <w:pPr>
              <w:tabs>
                <w:tab w:val="left" w:pos="6632"/>
              </w:tabs>
              <w:spacing w:after="120"/>
              <w:rPr>
                <w:bCs/>
              </w:rPr>
            </w:pPr>
            <w:r w:rsidRPr="00F26238">
              <w:rPr>
                <w:bCs/>
              </w:rPr>
              <w:t>Proposal for the 0</w:t>
            </w:r>
            <w:r>
              <w:rPr>
                <w:bCs/>
              </w:rPr>
              <w:t>2</w:t>
            </w:r>
            <w:r w:rsidRPr="00F26238">
              <w:rPr>
                <w:bCs/>
              </w:rPr>
              <w:t xml:space="preserve"> series of amendments to UN Regulation No. 4</w:t>
            </w:r>
            <w:r>
              <w:rPr>
                <w:bCs/>
              </w:rPr>
              <w:t>0</w:t>
            </w:r>
            <w:r w:rsidRPr="00F26238">
              <w:rPr>
                <w:bCs/>
              </w:rPr>
              <w:t xml:space="preserve"> (</w:t>
            </w:r>
            <w:r w:rsidRPr="00C61E3F">
              <w:rPr>
                <w:bCs/>
              </w:rPr>
              <w:t>Emission of gaseous pollutants by motorcycles</w:t>
            </w:r>
            <w:r w:rsidRPr="00F26238">
              <w:rPr>
                <w:bCs/>
              </w:rPr>
              <w:t>)</w:t>
            </w:r>
          </w:p>
          <w:p w14:paraId="1751000F" w14:textId="276E214D" w:rsidR="003A67B9" w:rsidRPr="004D7B52" w:rsidRDefault="003A67B9" w:rsidP="003A67B9">
            <w:pPr>
              <w:spacing w:after="120"/>
              <w:rPr>
                <w:highlight w:val="yellow"/>
              </w:rPr>
            </w:pPr>
            <w:r w:rsidRPr="0063142E">
              <w:rPr>
                <w:bCs/>
                <w:lang w:val="es-ES"/>
              </w:rPr>
              <w:t xml:space="preserve">(ECE/TRANS/WP.29/GRPE/93, para. </w:t>
            </w:r>
            <w:r w:rsidR="0005710C">
              <w:rPr>
                <w:bCs/>
              </w:rPr>
              <w:t>5</w:t>
            </w:r>
            <w:r w:rsidR="00447365">
              <w:rPr>
                <w:bCs/>
              </w:rPr>
              <w:t>4</w:t>
            </w:r>
            <w:r w:rsidRPr="00161BDC">
              <w:rPr>
                <w:bCs/>
              </w:rPr>
              <w:t>., based on ECE/TRANS/WP.29/GRPE/2025/</w:t>
            </w:r>
            <w:r>
              <w:rPr>
                <w:bCs/>
              </w:rPr>
              <w:t xml:space="preserve">22, GRPE-93-27, </w:t>
            </w:r>
            <w:r w:rsidRPr="0009374D">
              <w:rPr>
                <w:bCs/>
              </w:rPr>
              <w:t>as amended by A</w:t>
            </w:r>
            <w:r>
              <w:rPr>
                <w:bCs/>
              </w:rPr>
              <w:t>ddendum</w:t>
            </w:r>
            <w:r w:rsidRPr="0009374D">
              <w:rPr>
                <w:bCs/>
              </w:rPr>
              <w:t xml:space="preserve"> </w:t>
            </w:r>
            <w:r w:rsidR="00447365">
              <w:rPr>
                <w:bCs/>
              </w:rPr>
              <w:t>9</w:t>
            </w:r>
            <w:r>
              <w:rPr>
                <w:bCs/>
              </w:rPr>
              <w:t xml:space="preserve"> </w:t>
            </w:r>
            <w:r w:rsidRPr="00161BDC">
              <w:rPr>
                <w:bCs/>
              </w:rPr>
              <w:t>)</w:t>
            </w:r>
          </w:p>
        </w:tc>
      </w:tr>
      <w:tr w:rsidR="003A67B9" w:rsidRPr="004E06E9" w14:paraId="41DFDBF6" w14:textId="77777777" w:rsidTr="0027301A">
        <w:trPr>
          <w:cantSplit/>
        </w:trPr>
        <w:tc>
          <w:tcPr>
            <w:tcW w:w="1000" w:type="dxa"/>
            <w:gridSpan w:val="2"/>
          </w:tcPr>
          <w:p w14:paraId="07DE9AFD" w14:textId="4540E0A4" w:rsidR="003A67B9" w:rsidRPr="00742509" w:rsidRDefault="003A67B9" w:rsidP="003A67B9">
            <w:pPr>
              <w:spacing w:after="120"/>
              <w:ind w:right="146"/>
              <w:jc w:val="right"/>
            </w:pPr>
            <w:r w:rsidRPr="00742509">
              <w:t>4.</w:t>
            </w:r>
            <w:r>
              <w:t>9</w:t>
            </w:r>
            <w:r w:rsidRPr="00742509">
              <w:t>.</w:t>
            </w:r>
            <w:r w:rsidR="00243B1E">
              <w:t>2</w:t>
            </w:r>
            <w:r>
              <w:t>.</w:t>
            </w:r>
          </w:p>
        </w:tc>
        <w:tc>
          <w:tcPr>
            <w:tcW w:w="3536" w:type="dxa"/>
          </w:tcPr>
          <w:p w14:paraId="30320CDA" w14:textId="64F6C1F4" w:rsidR="003A67B9" w:rsidRDefault="003A67B9" w:rsidP="003A67B9">
            <w:pPr>
              <w:ind w:firstLine="132"/>
            </w:pPr>
            <w:r w:rsidRPr="002F49E9">
              <w:t>ECE/TRANS/WP.29/202</w:t>
            </w:r>
            <w:r>
              <w:t>6</w:t>
            </w:r>
            <w:r w:rsidRPr="002F49E9">
              <w:t>/</w:t>
            </w:r>
            <w:r w:rsidR="0021473C">
              <w:t>2</w:t>
            </w:r>
            <w:r w:rsidR="00BF5A75">
              <w:t>5</w:t>
            </w:r>
          </w:p>
          <w:p w14:paraId="0B2C0EE0" w14:textId="77777777" w:rsidR="007E5E23" w:rsidRDefault="007E5E23" w:rsidP="003A67B9">
            <w:pPr>
              <w:ind w:firstLine="132"/>
            </w:pPr>
          </w:p>
          <w:p w14:paraId="79DB6148" w14:textId="77777777" w:rsidR="007E5E23" w:rsidRDefault="007E5E23" w:rsidP="003A67B9">
            <w:pPr>
              <w:ind w:firstLine="132"/>
            </w:pPr>
          </w:p>
          <w:p w14:paraId="158C9FFF" w14:textId="77777777" w:rsidR="007E5E23" w:rsidRDefault="007E5E23" w:rsidP="003A67B9">
            <w:pPr>
              <w:ind w:firstLine="132"/>
            </w:pPr>
          </w:p>
          <w:p w14:paraId="02C47E8C" w14:textId="77777777" w:rsidR="007E5E23" w:rsidRDefault="007E5E23" w:rsidP="003A67B9">
            <w:pPr>
              <w:ind w:firstLine="132"/>
            </w:pPr>
          </w:p>
          <w:p w14:paraId="18F47648" w14:textId="77777777" w:rsidR="007E5E23" w:rsidRDefault="007E5E23" w:rsidP="003A67B9">
            <w:pPr>
              <w:ind w:firstLine="132"/>
            </w:pPr>
          </w:p>
          <w:p w14:paraId="01EC8533" w14:textId="7C09EFCD" w:rsidR="003A67B9" w:rsidRPr="004E06E9" w:rsidRDefault="007E5E23" w:rsidP="003A67B9">
            <w:pPr>
              <w:ind w:firstLine="132"/>
              <w:rPr>
                <w:highlight w:val="yellow"/>
              </w:rPr>
            </w:pPr>
            <w:r w:rsidRPr="007E5E23">
              <w:t>ECE/TRANS/WP.29/2026/</w:t>
            </w:r>
            <w:r w:rsidR="008D1E88">
              <w:t>43</w:t>
            </w:r>
          </w:p>
        </w:tc>
        <w:tc>
          <w:tcPr>
            <w:tcW w:w="5103" w:type="dxa"/>
          </w:tcPr>
          <w:p w14:paraId="0246DFE1" w14:textId="77777777" w:rsidR="003A67B9" w:rsidRPr="00E80746" w:rsidRDefault="003A67B9" w:rsidP="003A67B9">
            <w:pPr>
              <w:pStyle w:val="SingleTxtG"/>
              <w:ind w:left="0" w:right="0"/>
              <w:jc w:val="left"/>
            </w:pPr>
            <w:r w:rsidRPr="00E80746">
              <w:t>Proposal for</w:t>
            </w:r>
            <w:r>
              <w:t xml:space="preserve"> th</w:t>
            </w:r>
            <w:r w:rsidRPr="00E80746">
              <w:t>e 0</w:t>
            </w:r>
            <w:r>
              <w:t>9</w:t>
            </w:r>
            <w:r w:rsidRPr="00E80746">
              <w:t xml:space="preserve"> series of amendments to UN Regulation No. 83 (Emissions of M1 and N1 vehicles)</w:t>
            </w:r>
          </w:p>
          <w:p w14:paraId="0102BCEE" w14:textId="59B93E46" w:rsidR="003A67B9" w:rsidRDefault="003A67B9" w:rsidP="003A67B9">
            <w:pPr>
              <w:spacing w:after="120"/>
              <w:rPr>
                <w:bCs/>
              </w:rPr>
            </w:pPr>
            <w:r w:rsidRPr="0063142E">
              <w:rPr>
                <w:bCs/>
                <w:lang w:val="es-ES"/>
              </w:rPr>
              <w:t xml:space="preserve">(ECE/TRANS/WP.29/GRPE/93, para. </w:t>
            </w:r>
            <w:r w:rsidR="00342FBE">
              <w:rPr>
                <w:bCs/>
              </w:rPr>
              <w:t>27</w:t>
            </w:r>
            <w:r w:rsidRPr="00E80746">
              <w:rPr>
                <w:bCs/>
              </w:rPr>
              <w:t>., based on ECE/TRANS/WP.29/GRPE/2025/</w:t>
            </w:r>
            <w:r>
              <w:rPr>
                <w:bCs/>
              </w:rPr>
              <w:t>16</w:t>
            </w:r>
            <w:r w:rsidR="00616749">
              <w:rPr>
                <w:bCs/>
              </w:rPr>
              <w:t xml:space="preserve"> and</w:t>
            </w:r>
            <w:r>
              <w:rPr>
                <w:bCs/>
              </w:rPr>
              <w:t xml:space="preserve"> GRPE-93-54-Rev.1 </w:t>
            </w:r>
            <w:r w:rsidRPr="00E80746">
              <w:rPr>
                <w:bCs/>
              </w:rPr>
              <w:t xml:space="preserve">as amended by </w:t>
            </w:r>
            <w:r w:rsidRPr="0009374D">
              <w:rPr>
                <w:bCs/>
              </w:rPr>
              <w:t>A</w:t>
            </w:r>
            <w:r>
              <w:rPr>
                <w:bCs/>
              </w:rPr>
              <w:t>ddendum</w:t>
            </w:r>
            <w:r w:rsidRPr="0009374D">
              <w:rPr>
                <w:bCs/>
              </w:rPr>
              <w:t xml:space="preserve"> </w:t>
            </w:r>
            <w:r w:rsidR="003C4A34">
              <w:rPr>
                <w:bCs/>
              </w:rPr>
              <w:t>4</w:t>
            </w:r>
            <w:r w:rsidRPr="00E80746">
              <w:rPr>
                <w:bCs/>
              </w:rPr>
              <w:t>)</w:t>
            </w:r>
          </w:p>
          <w:p w14:paraId="4A5C4FC6" w14:textId="321A2C3C" w:rsidR="00B366C6" w:rsidRDefault="00E05251" w:rsidP="0027301A">
            <w:pPr>
              <w:pStyle w:val="SingleTxtG"/>
              <w:ind w:left="0" w:right="0"/>
              <w:jc w:val="left"/>
            </w:pPr>
            <w:r w:rsidRPr="00E80746">
              <w:t>Proposal for</w:t>
            </w:r>
            <w:r>
              <w:t xml:space="preserve"> </w:t>
            </w:r>
            <w:r w:rsidRPr="00E80746">
              <w:t xml:space="preserve">amendments to </w:t>
            </w:r>
            <w:r w:rsidR="00B366C6" w:rsidRPr="002F49E9">
              <w:t>ECE/TRANS/WP.29/202</w:t>
            </w:r>
            <w:r w:rsidR="00B366C6">
              <w:t>6</w:t>
            </w:r>
            <w:r w:rsidR="00B366C6" w:rsidRPr="002F49E9">
              <w:t>/</w:t>
            </w:r>
            <w:r w:rsidR="00B366C6">
              <w:t>25</w:t>
            </w:r>
          </w:p>
          <w:p w14:paraId="52E1F77A" w14:textId="02723E4C" w:rsidR="003A67B9" w:rsidRPr="004D7B52" w:rsidRDefault="00E05251" w:rsidP="003A67B9">
            <w:pPr>
              <w:spacing w:after="120"/>
              <w:rPr>
                <w:highlight w:val="yellow"/>
              </w:rPr>
            </w:pPr>
            <w:r w:rsidRPr="0063142E">
              <w:rPr>
                <w:bCs/>
                <w:lang w:val="es-ES"/>
              </w:rPr>
              <w:t xml:space="preserve">(ECE/TRANS/WP.29/GRPE/93, para. </w:t>
            </w:r>
            <w:r w:rsidR="00CB2E41">
              <w:rPr>
                <w:bCs/>
              </w:rPr>
              <w:t>27</w:t>
            </w:r>
            <w:r w:rsidRPr="00E80746">
              <w:rPr>
                <w:bCs/>
              </w:rPr>
              <w:t>., based on ECE/TRANS/WP.29/GRPE/2025/</w:t>
            </w:r>
            <w:r>
              <w:rPr>
                <w:bCs/>
              </w:rPr>
              <w:t xml:space="preserve">16, </w:t>
            </w:r>
            <w:r w:rsidR="00CB2E41">
              <w:rPr>
                <w:bCs/>
              </w:rPr>
              <w:t>and</w:t>
            </w:r>
            <w:r>
              <w:rPr>
                <w:bCs/>
              </w:rPr>
              <w:t xml:space="preserve"> GRPE-93-56 </w:t>
            </w:r>
            <w:r w:rsidRPr="00E80746">
              <w:rPr>
                <w:bCs/>
              </w:rPr>
              <w:t xml:space="preserve">as amended by </w:t>
            </w:r>
            <w:r w:rsidRPr="0009374D">
              <w:rPr>
                <w:bCs/>
              </w:rPr>
              <w:t>A</w:t>
            </w:r>
            <w:r>
              <w:rPr>
                <w:bCs/>
              </w:rPr>
              <w:t>ddendum</w:t>
            </w:r>
            <w:r w:rsidRPr="0009374D">
              <w:rPr>
                <w:bCs/>
              </w:rPr>
              <w:t xml:space="preserve"> </w:t>
            </w:r>
            <w:r w:rsidR="003C4A34">
              <w:rPr>
                <w:bCs/>
              </w:rPr>
              <w:t>5</w:t>
            </w:r>
            <w:r w:rsidRPr="00E80746">
              <w:rPr>
                <w:bCs/>
              </w:rPr>
              <w:t>)</w:t>
            </w:r>
          </w:p>
        </w:tc>
      </w:tr>
      <w:tr w:rsidR="003A67B9" w:rsidRPr="004E06E9" w14:paraId="02A15E06" w14:textId="77777777" w:rsidTr="0027301A">
        <w:trPr>
          <w:cantSplit/>
        </w:trPr>
        <w:tc>
          <w:tcPr>
            <w:tcW w:w="1000" w:type="dxa"/>
            <w:gridSpan w:val="2"/>
          </w:tcPr>
          <w:p w14:paraId="10964CBA" w14:textId="54FE8FAE" w:rsidR="003A67B9" w:rsidRPr="00742509" w:rsidRDefault="003A67B9" w:rsidP="003A67B9">
            <w:pPr>
              <w:spacing w:after="120"/>
              <w:ind w:right="146"/>
              <w:jc w:val="right"/>
            </w:pPr>
            <w:r>
              <w:t>4.9.</w:t>
            </w:r>
            <w:r w:rsidR="00243B1E">
              <w:t>3</w:t>
            </w:r>
            <w:r>
              <w:t>.</w:t>
            </w:r>
          </w:p>
        </w:tc>
        <w:tc>
          <w:tcPr>
            <w:tcW w:w="3536" w:type="dxa"/>
          </w:tcPr>
          <w:p w14:paraId="786A5CB7" w14:textId="44DAF88D" w:rsidR="00E05251" w:rsidRDefault="003A67B9" w:rsidP="003A67B9">
            <w:pPr>
              <w:ind w:firstLine="132"/>
            </w:pPr>
            <w:r w:rsidRPr="002F49E9">
              <w:t>ECE/TRANS/WP.29/202</w:t>
            </w:r>
            <w:r>
              <w:t>6</w:t>
            </w:r>
            <w:r w:rsidRPr="002F49E9">
              <w:t>/</w:t>
            </w:r>
            <w:r w:rsidR="0021473C">
              <w:t>2</w:t>
            </w:r>
            <w:r w:rsidR="00BF5A75">
              <w:t>6</w:t>
            </w:r>
            <w:r w:rsidR="00495F7C">
              <w:t xml:space="preserve"> </w:t>
            </w:r>
          </w:p>
          <w:p w14:paraId="4823BD8F" w14:textId="77777777" w:rsidR="00E05251" w:rsidRDefault="00E05251" w:rsidP="003A67B9">
            <w:pPr>
              <w:ind w:firstLine="132"/>
            </w:pPr>
          </w:p>
          <w:p w14:paraId="75612DC9" w14:textId="77777777" w:rsidR="00E05251" w:rsidRDefault="00E05251" w:rsidP="003A67B9">
            <w:pPr>
              <w:ind w:firstLine="132"/>
            </w:pPr>
          </w:p>
          <w:p w14:paraId="326DE3CE" w14:textId="77777777" w:rsidR="00E05251" w:rsidRDefault="00E05251" w:rsidP="003A67B9">
            <w:pPr>
              <w:ind w:firstLine="132"/>
            </w:pPr>
          </w:p>
          <w:p w14:paraId="62DD470C" w14:textId="77777777" w:rsidR="00BB3387" w:rsidRDefault="00BB3387" w:rsidP="003A67B9">
            <w:pPr>
              <w:ind w:firstLine="132"/>
            </w:pPr>
          </w:p>
          <w:p w14:paraId="5C87B268" w14:textId="77777777" w:rsidR="00E05251" w:rsidRDefault="00E05251" w:rsidP="003A67B9">
            <w:pPr>
              <w:ind w:firstLine="132"/>
            </w:pPr>
          </w:p>
          <w:p w14:paraId="710A4752" w14:textId="1EBD8DFA" w:rsidR="003A67B9" w:rsidRPr="004E06E9" w:rsidRDefault="00E05251" w:rsidP="003A67B9">
            <w:pPr>
              <w:ind w:firstLine="132"/>
              <w:rPr>
                <w:highlight w:val="yellow"/>
              </w:rPr>
            </w:pPr>
            <w:r w:rsidRPr="002F49E9">
              <w:t>ECE/TRANS/WP.29/202</w:t>
            </w:r>
            <w:r>
              <w:t>6</w:t>
            </w:r>
            <w:r w:rsidRPr="002F49E9">
              <w:t>/</w:t>
            </w:r>
            <w:r w:rsidR="008D1E88">
              <w:t>44</w:t>
            </w:r>
          </w:p>
        </w:tc>
        <w:tc>
          <w:tcPr>
            <w:tcW w:w="5103" w:type="dxa"/>
          </w:tcPr>
          <w:p w14:paraId="521B9BF8" w14:textId="77777777" w:rsidR="003A67B9" w:rsidRPr="00E80746" w:rsidRDefault="003A67B9" w:rsidP="003A67B9">
            <w:pPr>
              <w:pStyle w:val="SingleTxtG"/>
              <w:ind w:left="0" w:right="0"/>
              <w:jc w:val="left"/>
            </w:pPr>
            <w:r w:rsidRPr="00E80746">
              <w:t>Proposal for</w:t>
            </w:r>
            <w:r>
              <w:t xml:space="preserve"> th</w:t>
            </w:r>
            <w:r w:rsidRPr="00E80746">
              <w:t>e 0</w:t>
            </w:r>
            <w:r>
              <w:t>4</w:t>
            </w:r>
            <w:r w:rsidRPr="00E80746">
              <w:t xml:space="preserve"> series of amendments to UN Regulation No. </w:t>
            </w:r>
            <w:r>
              <w:t>154</w:t>
            </w:r>
            <w:r w:rsidRPr="00E80746">
              <w:t xml:space="preserve"> (</w:t>
            </w:r>
            <w:r>
              <w:t>WLTP</w:t>
            </w:r>
            <w:r w:rsidRPr="00E80746">
              <w:t>)</w:t>
            </w:r>
          </w:p>
          <w:p w14:paraId="3ECDBCFC" w14:textId="19CEDADA" w:rsidR="003A67B9" w:rsidRDefault="003A67B9" w:rsidP="003A67B9">
            <w:pPr>
              <w:spacing w:after="120"/>
              <w:rPr>
                <w:bCs/>
              </w:rPr>
            </w:pPr>
            <w:r w:rsidRPr="0063142E">
              <w:rPr>
                <w:bCs/>
                <w:lang w:val="es-ES"/>
              </w:rPr>
              <w:t xml:space="preserve">(ECE/TRANS/WP.29/GRPE/93, para. </w:t>
            </w:r>
            <w:r w:rsidR="004D7F3B">
              <w:rPr>
                <w:bCs/>
              </w:rPr>
              <w:t>26</w:t>
            </w:r>
            <w:r w:rsidRPr="00E80746">
              <w:rPr>
                <w:bCs/>
              </w:rPr>
              <w:t>., based on ECE/TRANS/WP.29/GRPE/2025/</w:t>
            </w:r>
            <w:r>
              <w:rPr>
                <w:bCs/>
              </w:rPr>
              <w:t>15</w:t>
            </w:r>
            <w:r w:rsidR="007908B5">
              <w:rPr>
                <w:bCs/>
              </w:rPr>
              <w:t xml:space="preserve"> and</w:t>
            </w:r>
            <w:r>
              <w:rPr>
                <w:bCs/>
              </w:rPr>
              <w:t xml:space="preserve"> GRPE-93-29 </w:t>
            </w:r>
            <w:r w:rsidRPr="00E80746">
              <w:rPr>
                <w:bCs/>
              </w:rPr>
              <w:t xml:space="preserve">as amended by </w:t>
            </w:r>
            <w:r w:rsidRPr="0009374D">
              <w:rPr>
                <w:bCs/>
              </w:rPr>
              <w:t>A</w:t>
            </w:r>
            <w:r>
              <w:rPr>
                <w:bCs/>
              </w:rPr>
              <w:t>ddendum</w:t>
            </w:r>
            <w:r w:rsidRPr="0009374D">
              <w:rPr>
                <w:bCs/>
              </w:rPr>
              <w:t xml:space="preserve"> </w:t>
            </w:r>
            <w:r w:rsidR="00335DA6">
              <w:rPr>
                <w:bCs/>
              </w:rPr>
              <w:t>2</w:t>
            </w:r>
            <w:r w:rsidRPr="00E80746">
              <w:rPr>
                <w:bCs/>
              </w:rPr>
              <w:t>)</w:t>
            </w:r>
          </w:p>
          <w:p w14:paraId="184DBF38" w14:textId="4ACF4A7D" w:rsidR="00E05251" w:rsidRPr="00E80746" w:rsidRDefault="00E05251" w:rsidP="00E05251">
            <w:pPr>
              <w:pStyle w:val="SingleTxtG"/>
              <w:ind w:left="0" w:right="0"/>
              <w:jc w:val="left"/>
            </w:pPr>
            <w:r w:rsidRPr="00E80746">
              <w:t>Proposal for</w:t>
            </w:r>
            <w:r>
              <w:t xml:space="preserve"> </w:t>
            </w:r>
            <w:r w:rsidRPr="00E80746">
              <w:t xml:space="preserve">amendments to </w:t>
            </w:r>
            <w:r w:rsidR="00A32E60" w:rsidRPr="002F49E9">
              <w:t>ECE/TRANS/WP.29/202</w:t>
            </w:r>
            <w:r w:rsidR="00A32E60">
              <w:t>6</w:t>
            </w:r>
            <w:r w:rsidR="00A32E60" w:rsidRPr="002F49E9">
              <w:t>/</w:t>
            </w:r>
            <w:r w:rsidR="00A32E60">
              <w:t>26</w:t>
            </w:r>
          </w:p>
          <w:p w14:paraId="325F0721" w14:textId="6FB365FF" w:rsidR="003A67B9" w:rsidRPr="004D7B52" w:rsidRDefault="00E05251" w:rsidP="003A67B9">
            <w:pPr>
              <w:spacing w:after="120"/>
              <w:rPr>
                <w:highlight w:val="yellow"/>
              </w:rPr>
            </w:pPr>
            <w:r w:rsidRPr="0063142E">
              <w:rPr>
                <w:bCs/>
                <w:lang w:val="es-ES"/>
              </w:rPr>
              <w:t xml:space="preserve">(ECE/TRANS/WP.29/GRPE/93, para. </w:t>
            </w:r>
            <w:r w:rsidR="00335DA6">
              <w:rPr>
                <w:bCs/>
              </w:rPr>
              <w:t>26</w:t>
            </w:r>
            <w:r w:rsidRPr="00E80746">
              <w:rPr>
                <w:bCs/>
              </w:rPr>
              <w:t>., based on ECE/TRANS/WP.29/GRPE/2025/</w:t>
            </w:r>
            <w:r>
              <w:rPr>
                <w:bCs/>
              </w:rPr>
              <w:t>15</w:t>
            </w:r>
            <w:r w:rsidR="00335DA6">
              <w:rPr>
                <w:bCs/>
              </w:rPr>
              <w:t xml:space="preserve"> and</w:t>
            </w:r>
            <w:r>
              <w:rPr>
                <w:bCs/>
              </w:rPr>
              <w:t xml:space="preserve"> GRPE-93-30-Rev.1 </w:t>
            </w:r>
            <w:r w:rsidRPr="00E80746">
              <w:rPr>
                <w:bCs/>
              </w:rPr>
              <w:t xml:space="preserve">as amended by </w:t>
            </w:r>
            <w:r w:rsidRPr="0009374D">
              <w:rPr>
                <w:bCs/>
              </w:rPr>
              <w:t>A</w:t>
            </w:r>
            <w:r>
              <w:rPr>
                <w:bCs/>
              </w:rPr>
              <w:t>ddendum</w:t>
            </w:r>
            <w:r w:rsidRPr="0009374D">
              <w:rPr>
                <w:bCs/>
              </w:rPr>
              <w:t xml:space="preserve"> </w:t>
            </w:r>
            <w:r w:rsidR="00335DA6">
              <w:rPr>
                <w:bCs/>
              </w:rPr>
              <w:t>3</w:t>
            </w:r>
            <w:r w:rsidRPr="00E80746">
              <w:rPr>
                <w:bCs/>
              </w:rPr>
              <w:t>)</w:t>
            </w:r>
          </w:p>
        </w:tc>
      </w:tr>
      <w:tr w:rsidR="003A67B9" w:rsidRPr="004E06E9" w14:paraId="7FAA1EB2" w14:textId="77777777" w:rsidTr="0027301A">
        <w:trPr>
          <w:cantSplit/>
        </w:trPr>
        <w:tc>
          <w:tcPr>
            <w:tcW w:w="1000" w:type="dxa"/>
            <w:gridSpan w:val="2"/>
          </w:tcPr>
          <w:p w14:paraId="543E5D7C" w14:textId="0D696AF7" w:rsidR="003A67B9" w:rsidRPr="00742509" w:rsidRDefault="003A67B9" w:rsidP="003A67B9">
            <w:pPr>
              <w:spacing w:after="120"/>
              <w:ind w:right="146"/>
              <w:jc w:val="right"/>
            </w:pPr>
            <w:r>
              <w:t>4.9.</w:t>
            </w:r>
            <w:r w:rsidR="00243B1E">
              <w:t>4</w:t>
            </w:r>
            <w:r>
              <w:t>.</w:t>
            </w:r>
          </w:p>
        </w:tc>
        <w:tc>
          <w:tcPr>
            <w:tcW w:w="3536" w:type="dxa"/>
          </w:tcPr>
          <w:p w14:paraId="1EE69A14" w14:textId="20393922" w:rsidR="00B03815" w:rsidRDefault="003A67B9" w:rsidP="003A67B9">
            <w:pPr>
              <w:ind w:firstLine="132"/>
            </w:pPr>
            <w:r w:rsidRPr="002F49E9">
              <w:t>ECE/TRANS/WP.29/202</w:t>
            </w:r>
            <w:r>
              <w:t>6</w:t>
            </w:r>
            <w:r w:rsidRPr="002F49E9">
              <w:t>/</w:t>
            </w:r>
            <w:r w:rsidR="0021473C">
              <w:t>2</w:t>
            </w:r>
            <w:r w:rsidR="00CF403F">
              <w:t>7</w:t>
            </w:r>
          </w:p>
          <w:p w14:paraId="477E5251" w14:textId="77777777" w:rsidR="00B03815" w:rsidRDefault="00B03815" w:rsidP="003A67B9">
            <w:pPr>
              <w:ind w:firstLine="132"/>
            </w:pPr>
          </w:p>
          <w:p w14:paraId="020E1B2C" w14:textId="77777777" w:rsidR="00B03815" w:rsidRDefault="00B03815" w:rsidP="003A67B9">
            <w:pPr>
              <w:ind w:firstLine="132"/>
            </w:pPr>
          </w:p>
          <w:p w14:paraId="5387C43E" w14:textId="77777777" w:rsidR="00CF403F" w:rsidRDefault="00CF403F" w:rsidP="003A67B9">
            <w:pPr>
              <w:ind w:firstLine="132"/>
            </w:pPr>
          </w:p>
          <w:p w14:paraId="04F825E9" w14:textId="77777777" w:rsidR="00CF403F" w:rsidRDefault="00CF403F" w:rsidP="003A67B9">
            <w:pPr>
              <w:ind w:firstLine="132"/>
            </w:pPr>
          </w:p>
          <w:p w14:paraId="1A020BD9" w14:textId="77777777" w:rsidR="00CF403F" w:rsidRDefault="00CF403F" w:rsidP="003A67B9">
            <w:pPr>
              <w:ind w:firstLine="132"/>
            </w:pPr>
          </w:p>
          <w:p w14:paraId="77953988" w14:textId="4958EE44" w:rsidR="003A67B9" w:rsidRPr="004E06E9" w:rsidRDefault="00B03815" w:rsidP="003A67B9">
            <w:pPr>
              <w:ind w:firstLine="132"/>
              <w:rPr>
                <w:highlight w:val="yellow"/>
              </w:rPr>
            </w:pPr>
            <w:r w:rsidRPr="002F49E9">
              <w:t>ECE/TRANS/WP.29/202</w:t>
            </w:r>
            <w:r>
              <w:t>6</w:t>
            </w:r>
            <w:r w:rsidRPr="002F49E9">
              <w:t>/</w:t>
            </w:r>
            <w:r w:rsidR="008D1E88">
              <w:t>45</w:t>
            </w:r>
          </w:p>
        </w:tc>
        <w:tc>
          <w:tcPr>
            <w:tcW w:w="5103" w:type="dxa"/>
          </w:tcPr>
          <w:p w14:paraId="6E4AE6C5" w14:textId="77777777" w:rsidR="003A67B9" w:rsidRPr="00E80746" w:rsidRDefault="003A67B9" w:rsidP="003A67B9">
            <w:pPr>
              <w:pStyle w:val="SingleTxtG"/>
              <w:ind w:left="0" w:right="0"/>
              <w:jc w:val="left"/>
            </w:pPr>
            <w:r w:rsidRPr="00E80746">
              <w:t>Proposal for</w:t>
            </w:r>
            <w:r>
              <w:t xml:space="preserve"> th</w:t>
            </w:r>
            <w:r w:rsidRPr="00E80746">
              <w:t>e 0</w:t>
            </w:r>
            <w:r>
              <w:t>1</w:t>
            </w:r>
            <w:r w:rsidRPr="00E80746">
              <w:t xml:space="preserve"> series of amendments to UN Regulation No. </w:t>
            </w:r>
            <w:r>
              <w:t>16</w:t>
            </w:r>
            <w:r w:rsidRPr="00E80746">
              <w:t>8 (</w:t>
            </w:r>
            <w:r>
              <w:t>Global RDE</w:t>
            </w:r>
            <w:r w:rsidRPr="00E80746">
              <w:t>)</w:t>
            </w:r>
          </w:p>
          <w:p w14:paraId="18FCC80C" w14:textId="24254DE4" w:rsidR="003A67B9" w:rsidRDefault="003A67B9" w:rsidP="003A67B9">
            <w:pPr>
              <w:spacing w:after="120"/>
              <w:rPr>
                <w:bCs/>
              </w:rPr>
            </w:pPr>
            <w:r w:rsidRPr="0063142E">
              <w:rPr>
                <w:bCs/>
                <w:lang w:val="es-ES"/>
              </w:rPr>
              <w:t xml:space="preserve">(ECE/TRANS/WP.29/GRPE/93, para. </w:t>
            </w:r>
            <w:r w:rsidR="00330B3E">
              <w:rPr>
                <w:bCs/>
              </w:rPr>
              <w:t>32</w:t>
            </w:r>
            <w:r w:rsidRPr="00E80746">
              <w:rPr>
                <w:bCs/>
              </w:rPr>
              <w:t>., based on ECE/TRANS/WP.29/GRPE/2025/</w:t>
            </w:r>
            <w:r>
              <w:rPr>
                <w:bCs/>
              </w:rPr>
              <w:t>20</w:t>
            </w:r>
            <w:r w:rsidR="00330B3E">
              <w:rPr>
                <w:bCs/>
              </w:rPr>
              <w:t xml:space="preserve"> and</w:t>
            </w:r>
            <w:r>
              <w:rPr>
                <w:bCs/>
              </w:rPr>
              <w:t xml:space="preserve"> GRPE-93-52 </w:t>
            </w:r>
            <w:r w:rsidRPr="00E80746">
              <w:rPr>
                <w:bCs/>
              </w:rPr>
              <w:t xml:space="preserve">as amended by </w:t>
            </w:r>
            <w:r w:rsidRPr="0009374D">
              <w:rPr>
                <w:bCs/>
              </w:rPr>
              <w:t>A</w:t>
            </w:r>
            <w:r>
              <w:rPr>
                <w:bCs/>
              </w:rPr>
              <w:t>ddendum</w:t>
            </w:r>
            <w:r w:rsidRPr="0009374D">
              <w:rPr>
                <w:bCs/>
              </w:rPr>
              <w:t xml:space="preserve"> </w:t>
            </w:r>
            <w:r w:rsidR="00B302D8">
              <w:rPr>
                <w:bCs/>
              </w:rPr>
              <w:t>6</w:t>
            </w:r>
            <w:r w:rsidRPr="00E80746">
              <w:rPr>
                <w:bCs/>
              </w:rPr>
              <w:t>)</w:t>
            </w:r>
          </w:p>
          <w:p w14:paraId="10F8BF4F" w14:textId="3B582700" w:rsidR="00B03815" w:rsidRPr="00E80746" w:rsidRDefault="00B03815" w:rsidP="00B03815">
            <w:pPr>
              <w:pStyle w:val="SingleTxtG"/>
              <w:ind w:left="0" w:right="0"/>
              <w:jc w:val="left"/>
            </w:pPr>
            <w:r w:rsidRPr="00E80746">
              <w:t>Proposal for</w:t>
            </w:r>
            <w:r>
              <w:t xml:space="preserve"> </w:t>
            </w:r>
            <w:r w:rsidRPr="00E80746">
              <w:t xml:space="preserve">amendments to </w:t>
            </w:r>
            <w:r w:rsidR="00FE6BEA" w:rsidRPr="002F49E9">
              <w:t>ECE/TRANS/WP.29/202</w:t>
            </w:r>
            <w:r w:rsidR="00FE6BEA">
              <w:t>6</w:t>
            </w:r>
            <w:r w:rsidR="00FE6BEA" w:rsidRPr="002F49E9">
              <w:t>/</w:t>
            </w:r>
            <w:r w:rsidR="00FE6BEA">
              <w:t>27</w:t>
            </w:r>
          </w:p>
          <w:p w14:paraId="32CD0E4B" w14:textId="146334F5" w:rsidR="003A67B9" w:rsidRPr="004D7B52" w:rsidRDefault="00B03815" w:rsidP="003A67B9">
            <w:pPr>
              <w:spacing w:after="120"/>
              <w:rPr>
                <w:highlight w:val="yellow"/>
              </w:rPr>
            </w:pPr>
            <w:r w:rsidRPr="0063142E">
              <w:rPr>
                <w:bCs/>
                <w:lang w:val="es-ES"/>
              </w:rPr>
              <w:t xml:space="preserve">(ECE/TRANS/WP.29/GRPE/93, para. </w:t>
            </w:r>
            <w:r w:rsidR="00AA77B4">
              <w:rPr>
                <w:bCs/>
              </w:rPr>
              <w:t>32</w:t>
            </w:r>
            <w:r w:rsidRPr="00E80746">
              <w:rPr>
                <w:bCs/>
              </w:rPr>
              <w:t>., based on ECE/TRANS/WP.29/GRPE/2025/</w:t>
            </w:r>
            <w:r>
              <w:rPr>
                <w:bCs/>
              </w:rPr>
              <w:t>20</w:t>
            </w:r>
            <w:r w:rsidR="00AA77B4">
              <w:rPr>
                <w:bCs/>
              </w:rPr>
              <w:t xml:space="preserve"> and</w:t>
            </w:r>
            <w:r>
              <w:rPr>
                <w:bCs/>
              </w:rPr>
              <w:t xml:space="preserve"> GRPE-93-55 </w:t>
            </w:r>
            <w:r w:rsidRPr="00E80746">
              <w:rPr>
                <w:bCs/>
              </w:rPr>
              <w:t xml:space="preserve">as amended by </w:t>
            </w:r>
            <w:r w:rsidRPr="0009374D">
              <w:rPr>
                <w:bCs/>
              </w:rPr>
              <w:t>A</w:t>
            </w:r>
            <w:r>
              <w:rPr>
                <w:bCs/>
              </w:rPr>
              <w:t>ddendum</w:t>
            </w:r>
            <w:r w:rsidRPr="0009374D">
              <w:rPr>
                <w:bCs/>
              </w:rPr>
              <w:t xml:space="preserve"> </w:t>
            </w:r>
            <w:r w:rsidR="00B302D8">
              <w:rPr>
                <w:bCs/>
              </w:rPr>
              <w:t>7</w:t>
            </w:r>
            <w:r w:rsidRPr="00E80746">
              <w:rPr>
                <w:bCs/>
              </w:rPr>
              <w:t>)</w:t>
            </w:r>
          </w:p>
        </w:tc>
      </w:tr>
      <w:tr w:rsidR="003A67B9" w:rsidRPr="004E06E9" w14:paraId="1B23C8A0" w14:textId="77777777" w:rsidTr="0027301A">
        <w:trPr>
          <w:cantSplit/>
        </w:trPr>
        <w:tc>
          <w:tcPr>
            <w:tcW w:w="1000" w:type="dxa"/>
            <w:gridSpan w:val="2"/>
          </w:tcPr>
          <w:p w14:paraId="74124497" w14:textId="3FDCEBD0" w:rsidR="003A67B9" w:rsidRPr="00742509" w:rsidRDefault="003A67B9" w:rsidP="003A67B9">
            <w:pPr>
              <w:spacing w:after="120"/>
              <w:ind w:right="146"/>
              <w:jc w:val="right"/>
            </w:pPr>
            <w:r>
              <w:lastRenderedPageBreak/>
              <w:t>4.9.</w:t>
            </w:r>
            <w:r w:rsidR="00243B1E">
              <w:t>5</w:t>
            </w:r>
            <w:r>
              <w:t>.</w:t>
            </w:r>
          </w:p>
        </w:tc>
        <w:tc>
          <w:tcPr>
            <w:tcW w:w="3536" w:type="dxa"/>
          </w:tcPr>
          <w:p w14:paraId="7BDE4CD0" w14:textId="194F68FA" w:rsidR="003A67B9" w:rsidRPr="004E06E9" w:rsidRDefault="003A67B9" w:rsidP="003A67B9">
            <w:pPr>
              <w:ind w:firstLine="132"/>
              <w:rPr>
                <w:highlight w:val="yellow"/>
              </w:rPr>
            </w:pPr>
            <w:r w:rsidRPr="002F49E9">
              <w:t>ECE/TRANS/WP.29/202</w:t>
            </w:r>
            <w:r>
              <w:t>6</w:t>
            </w:r>
            <w:r w:rsidRPr="002F49E9">
              <w:t>/</w:t>
            </w:r>
            <w:r w:rsidR="0021473C">
              <w:t>2</w:t>
            </w:r>
            <w:r w:rsidR="00CF403F">
              <w:t>8</w:t>
            </w:r>
          </w:p>
        </w:tc>
        <w:tc>
          <w:tcPr>
            <w:tcW w:w="5103" w:type="dxa"/>
          </w:tcPr>
          <w:p w14:paraId="7BB2DC87" w14:textId="77777777" w:rsidR="003A67B9" w:rsidRPr="00E80746" w:rsidRDefault="003A67B9" w:rsidP="003A67B9">
            <w:pPr>
              <w:pStyle w:val="SingleTxtG"/>
              <w:ind w:left="0" w:right="0"/>
              <w:jc w:val="left"/>
            </w:pPr>
            <w:r w:rsidRPr="00E80746">
              <w:t>Proposal for</w:t>
            </w:r>
            <w:r>
              <w:t xml:space="preserve"> th</w:t>
            </w:r>
            <w:r w:rsidRPr="00E80746">
              <w:t>e 0</w:t>
            </w:r>
            <w:r>
              <w:t>1</w:t>
            </w:r>
            <w:r w:rsidRPr="00E80746">
              <w:t xml:space="preserve"> series of amendments to UN Regulation No. </w:t>
            </w:r>
            <w:r>
              <w:t>177</w:t>
            </w:r>
            <w:r w:rsidRPr="00E80746">
              <w:t xml:space="preserve"> (</w:t>
            </w:r>
            <w:r>
              <w:t>DEVP</w:t>
            </w:r>
            <w:r w:rsidRPr="00E80746">
              <w:t>)</w:t>
            </w:r>
          </w:p>
          <w:p w14:paraId="1A35C06D" w14:textId="393EC5FB" w:rsidR="003A67B9" w:rsidRPr="004D7B52" w:rsidRDefault="003A67B9" w:rsidP="003A67B9">
            <w:pPr>
              <w:spacing w:after="120"/>
              <w:rPr>
                <w:highlight w:val="yellow"/>
              </w:rPr>
            </w:pPr>
            <w:r w:rsidRPr="0063142E">
              <w:rPr>
                <w:bCs/>
                <w:lang w:val="es-ES"/>
              </w:rPr>
              <w:t xml:space="preserve">(ECE/TRANS/WP.29/GRPE/93, para. </w:t>
            </w:r>
            <w:r w:rsidR="00071F98">
              <w:rPr>
                <w:bCs/>
              </w:rPr>
              <w:t>39</w:t>
            </w:r>
            <w:r w:rsidRPr="00E80746">
              <w:rPr>
                <w:bCs/>
              </w:rPr>
              <w:t>., based on ECE/TRANS/WP.29/GRPE/2025/</w:t>
            </w:r>
            <w:r>
              <w:rPr>
                <w:bCs/>
              </w:rPr>
              <w:t xml:space="preserve">21, GRPE-93-28, GRPE-93-50 </w:t>
            </w:r>
            <w:r w:rsidRPr="00E80746">
              <w:rPr>
                <w:bCs/>
              </w:rPr>
              <w:t xml:space="preserve">as amended by </w:t>
            </w:r>
            <w:r w:rsidRPr="0009374D">
              <w:rPr>
                <w:bCs/>
              </w:rPr>
              <w:t>A</w:t>
            </w:r>
            <w:r>
              <w:rPr>
                <w:bCs/>
              </w:rPr>
              <w:t>nnex</w:t>
            </w:r>
            <w:r w:rsidRPr="0009374D">
              <w:rPr>
                <w:bCs/>
              </w:rPr>
              <w:t xml:space="preserve"> </w:t>
            </w:r>
            <w:r w:rsidR="004E6D9F">
              <w:rPr>
                <w:bCs/>
              </w:rPr>
              <w:t>V</w:t>
            </w:r>
            <w:r w:rsidRPr="00E80746">
              <w:rPr>
                <w:bCs/>
              </w:rPr>
              <w:t>)</w:t>
            </w:r>
          </w:p>
        </w:tc>
      </w:tr>
      <w:tr w:rsidR="00243B1E" w14:paraId="42145A27" w14:textId="77777777" w:rsidTr="0027301A">
        <w:trPr>
          <w:cantSplit/>
        </w:trPr>
        <w:tc>
          <w:tcPr>
            <w:tcW w:w="9639" w:type="dxa"/>
            <w:gridSpan w:val="4"/>
          </w:tcPr>
          <w:p w14:paraId="088A70C1" w14:textId="287CA9D7" w:rsidR="00243B1E" w:rsidRDefault="00243B1E">
            <w:pPr>
              <w:keepNext/>
              <w:keepLines/>
              <w:widowControl w:val="0"/>
              <w:suppressAutoHyphens/>
              <w:spacing w:after="120"/>
              <w:ind w:left="567"/>
              <w:rPr>
                <w:bCs/>
              </w:rPr>
            </w:pPr>
            <w:r>
              <w:tab/>
            </w:r>
            <w:r w:rsidRPr="002573D7">
              <w:t>Proposals not subject to presentation by the G</w:t>
            </w:r>
            <w:r w:rsidR="000E36DE">
              <w:t>RPE</w:t>
            </w:r>
            <w:r w:rsidRPr="002573D7">
              <w:t xml:space="preserve"> Chair (A-Points):</w:t>
            </w:r>
          </w:p>
        </w:tc>
      </w:tr>
      <w:tr w:rsidR="00243B1E" w:rsidRPr="0048116E" w14:paraId="1C142D13" w14:textId="77777777">
        <w:trPr>
          <w:cantSplit/>
        </w:trPr>
        <w:tc>
          <w:tcPr>
            <w:tcW w:w="993" w:type="dxa"/>
          </w:tcPr>
          <w:p w14:paraId="4672702A" w14:textId="2BA5FC6B" w:rsidR="00243B1E" w:rsidRPr="002573D7" w:rsidRDefault="00243B1E">
            <w:pPr>
              <w:spacing w:after="120"/>
              <w:ind w:right="147"/>
              <w:jc w:val="right"/>
            </w:pPr>
            <w:r>
              <w:t>4.9.6.</w:t>
            </w:r>
          </w:p>
        </w:tc>
        <w:tc>
          <w:tcPr>
            <w:tcW w:w="3543" w:type="dxa"/>
            <w:gridSpan w:val="2"/>
          </w:tcPr>
          <w:p w14:paraId="2F45CF2E" w14:textId="77777777" w:rsidR="00243B1E" w:rsidRPr="0027301A" w:rsidRDefault="00243B1E">
            <w:pPr>
              <w:keepNext/>
              <w:keepLines/>
              <w:ind w:left="143"/>
            </w:pPr>
            <w:r w:rsidRPr="0027301A">
              <w:t>ECE/TRANS/WP.29/2025/162</w:t>
            </w:r>
          </w:p>
        </w:tc>
        <w:tc>
          <w:tcPr>
            <w:tcW w:w="5103" w:type="dxa"/>
          </w:tcPr>
          <w:p w14:paraId="2429DBF9" w14:textId="77777777" w:rsidR="00243B1E" w:rsidRPr="0027301A" w:rsidRDefault="00243B1E">
            <w:pPr>
              <w:keepNext/>
            </w:pPr>
            <w:r w:rsidRPr="0027301A">
              <w:t>Proposal for Corrigendum to Supplement 3 to the 07 series of amendments to UN Regulation No. 49 (Emissions of compression ignition and positive ignition (LPG and CNG) engines)</w:t>
            </w:r>
          </w:p>
          <w:p w14:paraId="74E8A523" w14:textId="1AE4B81E" w:rsidR="00243B1E" w:rsidRPr="0027301A" w:rsidRDefault="00243B1E">
            <w:pPr>
              <w:keepNext/>
              <w:spacing w:before="120"/>
            </w:pPr>
            <w:r w:rsidRPr="0027301A">
              <w:rPr>
                <w:lang w:val="es-ES"/>
              </w:rPr>
              <w:t xml:space="preserve">(ECE/TRANS/WP.29/GRPE/93, para. </w:t>
            </w:r>
            <w:r w:rsidR="00B140C7" w:rsidRPr="0027301A">
              <w:t>35</w:t>
            </w:r>
            <w:r w:rsidRPr="0027301A">
              <w:t xml:space="preserve">, based on GRPE-93-44) </w:t>
            </w:r>
          </w:p>
        </w:tc>
      </w:tr>
    </w:tbl>
    <w:p w14:paraId="7A5C7794" w14:textId="079CB586" w:rsidR="000059FE" w:rsidRDefault="00FB1E53" w:rsidP="00FB1E53">
      <w:pPr>
        <w:pStyle w:val="H4G"/>
        <w:rPr>
          <w:iCs/>
        </w:rPr>
      </w:pPr>
      <w:r>
        <w:rPr>
          <w:iCs/>
        </w:rPr>
        <w:tab/>
      </w:r>
      <w:r w:rsidR="000059FE" w:rsidRPr="006C3764">
        <w:rPr>
          <w:iCs/>
        </w:rPr>
        <w:t>4.</w:t>
      </w:r>
      <w:r w:rsidR="000059FE">
        <w:rPr>
          <w:iCs/>
        </w:rPr>
        <w:t>10</w:t>
      </w:r>
      <w:r w:rsidR="000059FE" w:rsidRPr="006C3764">
        <w:rPr>
          <w:iCs/>
        </w:rPr>
        <w:t>.</w:t>
      </w:r>
      <w:r w:rsidR="000059FE" w:rsidRPr="006C3764">
        <w:rPr>
          <w:iCs/>
        </w:rPr>
        <w:tab/>
      </w:r>
      <w:r w:rsidR="000059FE" w:rsidRPr="00FB1E53">
        <w:t>Consideration</w:t>
      </w:r>
      <w:r w:rsidR="000059FE" w:rsidRPr="006C3764">
        <w:rPr>
          <w:iCs/>
        </w:rPr>
        <w:t xml:space="preserve"> of draft amendments to existing UN Regulations submitted by GR</w:t>
      </w:r>
      <w:r w:rsidR="00471EA6">
        <w:rPr>
          <w:iCs/>
        </w:rPr>
        <w:t>E</w:t>
      </w:r>
    </w:p>
    <w:p w14:paraId="1D2307E1" w14:textId="47804070" w:rsidR="00387916" w:rsidRDefault="00387916" w:rsidP="00387916">
      <w:pPr>
        <w:pStyle w:val="SingleTxtG"/>
        <w:tabs>
          <w:tab w:val="clear" w:pos="2268"/>
          <w:tab w:val="left" w:pos="1134"/>
        </w:tabs>
        <w:spacing w:before="240"/>
      </w:pPr>
      <w:r>
        <w:tab/>
      </w:r>
      <w:r w:rsidRPr="006C3764">
        <w:t>The World Forum will consider the following proposals and may decide to submit them to AC.1 with recommendations on their adoption by vote.</w:t>
      </w:r>
    </w:p>
    <w:p w14:paraId="39B1C61A" w14:textId="77777777" w:rsidR="00387916" w:rsidRPr="00387916" w:rsidRDefault="00387916" w:rsidP="0027301A"/>
    <w:tbl>
      <w:tblPr>
        <w:tblW w:w="0" w:type="auto"/>
        <w:tblLayout w:type="fixed"/>
        <w:tblCellMar>
          <w:left w:w="0" w:type="dxa"/>
          <w:right w:w="0" w:type="dxa"/>
        </w:tblCellMar>
        <w:tblLook w:val="01E0" w:firstRow="1" w:lastRow="1" w:firstColumn="1" w:lastColumn="1" w:noHBand="0" w:noVBand="0"/>
      </w:tblPr>
      <w:tblGrid>
        <w:gridCol w:w="1000"/>
        <w:gridCol w:w="3536"/>
        <w:gridCol w:w="3969"/>
      </w:tblGrid>
      <w:tr w:rsidR="00984695" w:rsidRPr="006C3764" w14:paraId="722B2B86" w14:textId="77777777">
        <w:trPr>
          <w:cantSplit/>
        </w:trPr>
        <w:tc>
          <w:tcPr>
            <w:tcW w:w="8498" w:type="dxa"/>
            <w:gridSpan w:val="3"/>
          </w:tcPr>
          <w:p w14:paraId="18398836" w14:textId="2D4BECB7" w:rsidR="00984695" w:rsidRPr="006C3764" w:rsidRDefault="00984695">
            <w:pPr>
              <w:pStyle w:val="SingleTxtG"/>
              <w:tabs>
                <w:tab w:val="clear" w:pos="1701"/>
                <w:tab w:val="left" w:pos="1134"/>
              </w:tabs>
              <w:spacing w:before="240"/>
              <w:ind w:left="-567"/>
            </w:pPr>
            <w:r w:rsidRPr="006C3764">
              <w:tab/>
              <w:t>Proposals not subject to presentation by the GR</w:t>
            </w:r>
            <w:r>
              <w:t>E</w:t>
            </w:r>
            <w:r w:rsidRPr="006C3764">
              <w:t xml:space="preserve"> Chair (A-Points):</w:t>
            </w:r>
          </w:p>
        </w:tc>
      </w:tr>
      <w:tr w:rsidR="002750FE" w:rsidRPr="004E06E9" w14:paraId="09340C59" w14:textId="77777777">
        <w:trPr>
          <w:cantSplit/>
        </w:trPr>
        <w:tc>
          <w:tcPr>
            <w:tcW w:w="1000" w:type="dxa"/>
          </w:tcPr>
          <w:p w14:paraId="48646D63" w14:textId="32DF3818" w:rsidR="002750FE" w:rsidRPr="00742509" w:rsidRDefault="002750FE" w:rsidP="002750FE">
            <w:pPr>
              <w:spacing w:after="120"/>
              <w:ind w:right="146"/>
              <w:jc w:val="right"/>
            </w:pPr>
            <w:r w:rsidRPr="00742509">
              <w:t>4.</w:t>
            </w:r>
            <w:r>
              <w:t>10</w:t>
            </w:r>
            <w:r w:rsidRPr="00742509">
              <w:t>.</w:t>
            </w:r>
            <w:r>
              <w:t>1</w:t>
            </w:r>
            <w:r w:rsidRPr="00742509">
              <w:t>.</w:t>
            </w:r>
          </w:p>
        </w:tc>
        <w:tc>
          <w:tcPr>
            <w:tcW w:w="3536" w:type="dxa"/>
          </w:tcPr>
          <w:p w14:paraId="4FC55C49" w14:textId="5A0FED1A" w:rsidR="002750FE" w:rsidRPr="004E06E9" w:rsidRDefault="00A57A58" w:rsidP="002750FE">
            <w:pPr>
              <w:ind w:firstLine="132"/>
              <w:rPr>
                <w:highlight w:val="yellow"/>
              </w:rPr>
            </w:pPr>
            <w:r w:rsidRPr="002F49E9">
              <w:t>ECE/TRANS/WP.29/202</w:t>
            </w:r>
            <w:r>
              <w:t>6</w:t>
            </w:r>
            <w:r w:rsidRPr="002F49E9">
              <w:t>/</w:t>
            </w:r>
            <w:r w:rsidR="00643F47">
              <w:t>29</w:t>
            </w:r>
          </w:p>
        </w:tc>
        <w:tc>
          <w:tcPr>
            <w:tcW w:w="3969" w:type="dxa"/>
          </w:tcPr>
          <w:p w14:paraId="570F4582" w14:textId="77777777" w:rsidR="002750FE" w:rsidRDefault="002750FE" w:rsidP="002750FE">
            <w:pPr>
              <w:pStyle w:val="SingleTxtG"/>
              <w:ind w:left="0" w:right="0"/>
              <w:jc w:val="left"/>
            </w:pPr>
            <w:r>
              <w:t xml:space="preserve">Proposal for </w:t>
            </w:r>
            <w:r w:rsidRPr="00827096">
              <w:t xml:space="preserve">Supplement </w:t>
            </w:r>
            <w:r>
              <w:t>2</w:t>
            </w:r>
            <w:r w:rsidRPr="00827096">
              <w:t xml:space="preserve"> to the 07 series of amendments to UN Regulation No. 10</w:t>
            </w:r>
            <w:r>
              <w:t xml:space="preserve"> </w:t>
            </w:r>
            <w:r w:rsidRPr="00827096">
              <w:t>(Electromagnetic Compatibility)</w:t>
            </w:r>
          </w:p>
          <w:p w14:paraId="75B0582F" w14:textId="7FEA65B0" w:rsidR="002750FE" w:rsidRPr="004E06E9" w:rsidRDefault="002750FE" w:rsidP="002750FE">
            <w:pPr>
              <w:spacing w:after="120"/>
              <w:rPr>
                <w:highlight w:val="yellow"/>
              </w:rPr>
            </w:pPr>
            <w:r w:rsidRPr="00827096">
              <w:rPr>
                <w:lang w:val="es-ES"/>
              </w:rPr>
              <w:t>ECE/TRANS/WP.29/GRE/9</w:t>
            </w:r>
            <w:r>
              <w:rPr>
                <w:lang w:val="es-ES"/>
              </w:rPr>
              <w:t>3</w:t>
            </w:r>
            <w:r w:rsidRPr="00827096">
              <w:rPr>
                <w:lang w:val="es-ES"/>
              </w:rPr>
              <w:t xml:space="preserve">, para. </w:t>
            </w:r>
            <w:r w:rsidRPr="00827096">
              <w:t>2</w:t>
            </w:r>
            <w:r>
              <w:t>9</w:t>
            </w:r>
            <w:r w:rsidRPr="00827096">
              <w:t>, based on ECE/TRANS/WP.29/GRE/2025/3 a</w:t>
            </w:r>
            <w:r>
              <w:t xml:space="preserve">s amended by </w:t>
            </w:r>
            <w:r w:rsidRPr="00827096">
              <w:t>GRE-9</w:t>
            </w:r>
            <w:r>
              <w:t>3</w:t>
            </w:r>
            <w:r w:rsidRPr="00827096">
              <w:t>-2</w:t>
            </w:r>
            <w:r>
              <w:t>0</w:t>
            </w:r>
          </w:p>
        </w:tc>
      </w:tr>
      <w:tr w:rsidR="002750FE" w:rsidRPr="004E06E9" w14:paraId="0E82C16B" w14:textId="77777777">
        <w:trPr>
          <w:cantSplit/>
        </w:trPr>
        <w:tc>
          <w:tcPr>
            <w:tcW w:w="1000" w:type="dxa"/>
          </w:tcPr>
          <w:p w14:paraId="2CCA5CD1" w14:textId="3BA342A1" w:rsidR="002750FE" w:rsidRPr="00742509" w:rsidRDefault="002750FE" w:rsidP="002750FE">
            <w:pPr>
              <w:spacing w:after="120"/>
              <w:ind w:right="146"/>
              <w:jc w:val="right"/>
            </w:pPr>
            <w:r w:rsidRPr="00742509">
              <w:t>4.</w:t>
            </w:r>
            <w:r>
              <w:t>10</w:t>
            </w:r>
            <w:r w:rsidRPr="00742509">
              <w:t>.</w:t>
            </w:r>
            <w:r>
              <w:t>2.</w:t>
            </w:r>
          </w:p>
        </w:tc>
        <w:tc>
          <w:tcPr>
            <w:tcW w:w="3536" w:type="dxa"/>
          </w:tcPr>
          <w:p w14:paraId="6A579763" w14:textId="0A46EC97" w:rsidR="002750FE" w:rsidRPr="004E06E9" w:rsidRDefault="00A57A58" w:rsidP="002750FE">
            <w:pPr>
              <w:ind w:firstLine="132"/>
              <w:rPr>
                <w:highlight w:val="yellow"/>
              </w:rPr>
            </w:pPr>
            <w:r w:rsidRPr="002F49E9">
              <w:t>ECE/TRANS/WP.29/202</w:t>
            </w:r>
            <w:r>
              <w:t>6</w:t>
            </w:r>
            <w:r w:rsidRPr="002F49E9">
              <w:t>/</w:t>
            </w:r>
            <w:r w:rsidR="0021473C">
              <w:t>3</w:t>
            </w:r>
            <w:r w:rsidR="00643F47">
              <w:t>0</w:t>
            </w:r>
          </w:p>
        </w:tc>
        <w:tc>
          <w:tcPr>
            <w:tcW w:w="3969" w:type="dxa"/>
          </w:tcPr>
          <w:p w14:paraId="5E4C0C7E" w14:textId="77777777" w:rsidR="002750FE" w:rsidRPr="00827096" w:rsidRDefault="002750FE" w:rsidP="002750FE">
            <w:pPr>
              <w:pStyle w:val="SingleTxtG"/>
              <w:ind w:left="0" w:right="0"/>
              <w:jc w:val="left"/>
            </w:pPr>
            <w:r w:rsidRPr="00827096">
              <w:t>Proposal for Supplement 2</w:t>
            </w:r>
            <w:r>
              <w:t>3</w:t>
            </w:r>
            <w:r w:rsidRPr="00827096">
              <w:t xml:space="preserve"> to the 06 series of amendments to UN Regulation No. 48 (Installation of Lighting and Light-Signalling Devices)</w:t>
            </w:r>
          </w:p>
          <w:p w14:paraId="26882BD8" w14:textId="77777777" w:rsidR="002750FE" w:rsidRDefault="002750FE" w:rsidP="002750FE">
            <w:pPr>
              <w:rPr>
                <w:lang w:val="en-US"/>
              </w:rPr>
            </w:pPr>
            <w:r w:rsidRPr="00745F7F">
              <w:t xml:space="preserve">ECE/TRANS/WP.29/GRE/93, paras. </w:t>
            </w:r>
            <w:r w:rsidRPr="00984030">
              <w:t>12,</w:t>
            </w:r>
            <w:r>
              <w:t xml:space="preserve"> 13, 20</w:t>
            </w:r>
            <w:r w:rsidRPr="00984030">
              <w:t xml:space="preserve"> </w:t>
            </w:r>
            <w:r w:rsidRPr="00052368">
              <w:rPr>
                <w:lang w:val="en-US"/>
              </w:rPr>
              <w:t xml:space="preserve">based on </w:t>
            </w:r>
          </w:p>
          <w:p w14:paraId="5106D0CA" w14:textId="77777777" w:rsidR="002750FE" w:rsidRDefault="002750FE" w:rsidP="002750FE">
            <w:pPr>
              <w:rPr>
                <w:lang w:val="en-US"/>
              </w:rPr>
            </w:pPr>
            <w:r w:rsidRPr="00984030">
              <w:rPr>
                <w:lang w:val="en-US"/>
              </w:rPr>
              <w:t>ECE/TRANS/WP.29/GRE/2025/10</w:t>
            </w:r>
            <w:r>
              <w:rPr>
                <w:lang w:val="en-US"/>
              </w:rPr>
              <w:t xml:space="preserve">, </w:t>
            </w:r>
            <w:r w:rsidRPr="00052368">
              <w:rPr>
                <w:lang w:val="en-US"/>
              </w:rPr>
              <w:t xml:space="preserve"> </w:t>
            </w:r>
            <w:r w:rsidRPr="00984030">
              <w:rPr>
                <w:lang w:val="en-US"/>
              </w:rPr>
              <w:t>ECE/TRANS/WP.29/GRE/2025/19</w:t>
            </w:r>
            <w:r>
              <w:rPr>
                <w:lang w:val="en-US"/>
              </w:rPr>
              <w:t xml:space="preserve"> as amended by </w:t>
            </w:r>
            <w:r w:rsidRPr="00984030">
              <w:rPr>
                <w:lang w:val="en-US"/>
              </w:rPr>
              <w:t>GRE-93-10-Rev.1</w:t>
            </w:r>
            <w:r>
              <w:rPr>
                <w:lang w:val="en-US"/>
              </w:rPr>
              <w:t xml:space="preserve">, </w:t>
            </w:r>
            <w:r w:rsidRPr="00A8471B">
              <w:rPr>
                <w:lang w:val="en-US"/>
              </w:rPr>
              <w:t>GRE-93-07</w:t>
            </w:r>
          </w:p>
          <w:p w14:paraId="6782584F" w14:textId="11264ADE" w:rsidR="002750FE" w:rsidRPr="004E06E9" w:rsidRDefault="002750FE" w:rsidP="002750FE">
            <w:pPr>
              <w:spacing w:after="120"/>
              <w:rPr>
                <w:highlight w:val="yellow"/>
              </w:rPr>
            </w:pPr>
          </w:p>
        </w:tc>
      </w:tr>
      <w:tr w:rsidR="002750FE" w:rsidRPr="004E06E9" w14:paraId="24A79A9C" w14:textId="77777777">
        <w:trPr>
          <w:cantSplit/>
        </w:trPr>
        <w:tc>
          <w:tcPr>
            <w:tcW w:w="1000" w:type="dxa"/>
          </w:tcPr>
          <w:p w14:paraId="08CB04D2" w14:textId="3A15F9B3" w:rsidR="002750FE" w:rsidRPr="00742509" w:rsidRDefault="002750FE" w:rsidP="002750FE">
            <w:pPr>
              <w:spacing w:after="120"/>
              <w:ind w:right="146"/>
              <w:jc w:val="right"/>
            </w:pPr>
            <w:r>
              <w:t>4.10.3.</w:t>
            </w:r>
          </w:p>
        </w:tc>
        <w:tc>
          <w:tcPr>
            <w:tcW w:w="3536" w:type="dxa"/>
          </w:tcPr>
          <w:p w14:paraId="6F84AA41" w14:textId="4A567765" w:rsidR="002750FE" w:rsidRPr="004E06E9" w:rsidRDefault="00A57A58" w:rsidP="002750FE">
            <w:pPr>
              <w:ind w:firstLine="132"/>
              <w:rPr>
                <w:highlight w:val="yellow"/>
              </w:rPr>
            </w:pPr>
            <w:r w:rsidRPr="002F49E9">
              <w:t>ECE/TRANS/WP.29/202</w:t>
            </w:r>
            <w:r>
              <w:t>6</w:t>
            </w:r>
            <w:r w:rsidRPr="002F49E9">
              <w:t>/</w:t>
            </w:r>
            <w:r w:rsidR="0021473C">
              <w:t>3</w:t>
            </w:r>
            <w:r w:rsidR="00643F47">
              <w:t>1</w:t>
            </w:r>
          </w:p>
        </w:tc>
        <w:tc>
          <w:tcPr>
            <w:tcW w:w="3969" w:type="dxa"/>
          </w:tcPr>
          <w:p w14:paraId="0D84AEA0" w14:textId="77777777" w:rsidR="002750FE" w:rsidRPr="00B425B4" w:rsidRDefault="002750FE" w:rsidP="002750FE">
            <w:pPr>
              <w:pStyle w:val="SingleTxtG"/>
              <w:ind w:left="0" w:right="0"/>
              <w:jc w:val="left"/>
              <w:rPr>
                <w:lang w:val="en-US"/>
              </w:rPr>
            </w:pPr>
            <w:r w:rsidRPr="00B425B4">
              <w:rPr>
                <w:lang w:val="en-US"/>
              </w:rPr>
              <w:t xml:space="preserve">Proposal for Supplement </w:t>
            </w:r>
            <w:r>
              <w:rPr>
                <w:lang w:val="en-US"/>
              </w:rPr>
              <w:t>10</w:t>
            </w:r>
            <w:r w:rsidRPr="00B425B4">
              <w:rPr>
                <w:lang w:val="en-US"/>
              </w:rPr>
              <w:t xml:space="preserve"> to the 0</w:t>
            </w:r>
            <w:r>
              <w:rPr>
                <w:lang w:val="en-US"/>
              </w:rPr>
              <w:t>7</w:t>
            </w:r>
            <w:r w:rsidRPr="00B425B4">
              <w:rPr>
                <w:lang w:val="en-US"/>
              </w:rPr>
              <w:t xml:space="preserve"> series of amendments to UN Regulation No. 48 (Installation of Lighting and Light-Signalling Devices)</w:t>
            </w:r>
          </w:p>
          <w:p w14:paraId="362BF06A" w14:textId="77777777" w:rsidR="002750FE" w:rsidRDefault="002750FE" w:rsidP="002750FE">
            <w:pPr>
              <w:rPr>
                <w:lang w:val="en-US"/>
              </w:rPr>
            </w:pPr>
            <w:r w:rsidRPr="00745F7F">
              <w:t xml:space="preserve">ECE/TRANS/WP.29/GRE/93, paras. </w:t>
            </w:r>
            <w:r w:rsidRPr="00984030">
              <w:t>12,</w:t>
            </w:r>
            <w:r>
              <w:t xml:space="preserve"> 13, 20</w:t>
            </w:r>
            <w:r w:rsidRPr="00984030">
              <w:t xml:space="preserve"> </w:t>
            </w:r>
            <w:r w:rsidRPr="00052368">
              <w:rPr>
                <w:lang w:val="en-US"/>
              </w:rPr>
              <w:t xml:space="preserve">based on </w:t>
            </w:r>
          </w:p>
          <w:p w14:paraId="4EB2E680" w14:textId="77777777" w:rsidR="002750FE" w:rsidRDefault="002750FE" w:rsidP="002750FE">
            <w:pPr>
              <w:rPr>
                <w:lang w:val="en-US"/>
              </w:rPr>
            </w:pPr>
            <w:r w:rsidRPr="00984030">
              <w:rPr>
                <w:lang w:val="en-US"/>
              </w:rPr>
              <w:t>ECE/TRANS/WP.29/GRE/2025/10</w:t>
            </w:r>
            <w:r>
              <w:rPr>
                <w:lang w:val="en-US"/>
              </w:rPr>
              <w:t xml:space="preserve">, </w:t>
            </w:r>
            <w:r w:rsidRPr="00052368">
              <w:rPr>
                <w:lang w:val="en-US"/>
              </w:rPr>
              <w:t xml:space="preserve"> </w:t>
            </w:r>
            <w:r w:rsidRPr="00984030">
              <w:rPr>
                <w:lang w:val="en-US"/>
              </w:rPr>
              <w:t>ECE/TRANS/WP.29/GRE/2025/19</w:t>
            </w:r>
            <w:r>
              <w:rPr>
                <w:lang w:val="en-US"/>
              </w:rPr>
              <w:t xml:space="preserve"> as amended by </w:t>
            </w:r>
            <w:r w:rsidRPr="00984030">
              <w:rPr>
                <w:lang w:val="en-US"/>
              </w:rPr>
              <w:t>GRE-93-10-Rev.1</w:t>
            </w:r>
            <w:r>
              <w:rPr>
                <w:lang w:val="en-US"/>
              </w:rPr>
              <w:t xml:space="preserve">, </w:t>
            </w:r>
            <w:r w:rsidRPr="00A8471B">
              <w:rPr>
                <w:lang w:val="en-US"/>
              </w:rPr>
              <w:t>GRE-93-07</w:t>
            </w:r>
          </w:p>
          <w:p w14:paraId="4F8461C5" w14:textId="561154E1" w:rsidR="002750FE" w:rsidRPr="004E06E9" w:rsidRDefault="002750FE" w:rsidP="002750FE">
            <w:pPr>
              <w:spacing w:after="120"/>
              <w:rPr>
                <w:highlight w:val="yellow"/>
              </w:rPr>
            </w:pPr>
          </w:p>
        </w:tc>
      </w:tr>
      <w:tr w:rsidR="002750FE" w:rsidRPr="004E06E9" w14:paraId="55C24DAC" w14:textId="77777777">
        <w:trPr>
          <w:cantSplit/>
        </w:trPr>
        <w:tc>
          <w:tcPr>
            <w:tcW w:w="1000" w:type="dxa"/>
          </w:tcPr>
          <w:p w14:paraId="5F04A6BF" w14:textId="4D9FAB02" w:rsidR="002750FE" w:rsidRPr="00742509" w:rsidRDefault="002750FE" w:rsidP="002750FE">
            <w:pPr>
              <w:spacing w:after="120"/>
              <w:ind w:right="146"/>
              <w:jc w:val="right"/>
            </w:pPr>
            <w:r>
              <w:lastRenderedPageBreak/>
              <w:t>4.10.4.</w:t>
            </w:r>
          </w:p>
        </w:tc>
        <w:tc>
          <w:tcPr>
            <w:tcW w:w="3536" w:type="dxa"/>
          </w:tcPr>
          <w:p w14:paraId="507DDB9B" w14:textId="209ED67B" w:rsidR="002750FE" w:rsidRPr="004E06E9" w:rsidRDefault="00A57A58" w:rsidP="002750FE">
            <w:pPr>
              <w:ind w:firstLine="132"/>
              <w:rPr>
                <w:highlight w:val="yellow"/>
              </w:rPr>
            </w:pPr>
            <w:r w:rsidRPr="002F49E9">
              <w:t>ECE/TRANS/WP.29/202</w:t>
            </w:r>
            <w:r>
              <w:t>6</w:t>
            </w:r>
            <w:r w:rsidRPr="002F49E9">
              <w:t>/</w:t>
            </w:r>
            <w:r w:rsidR="0021473C">
              <w:t>3</w:t>
            </w:r>
            <w:r w:rsidR="00643F47">
              <w:t>2</w:t>
            </w:r>
          </w:p>
        </w:tc>
        <w:tc>
          <w:tcPr>
            <w:tcW w:w="3969" w:type="dxa"/>
          </w:tcPr>
          <w:p w14:paraId="4041AE17" w14:textId="77777777" w:rsidR="002750FE" w:rsidRPr="00B425B4" w:rsidRDefault="002750FE" w:rsidP="002750FE">
            <w:pPr>
              <w:pStyle w:val="SingleTxtG"/>
              <w:ind w:left="0" w:right="0"/>
              <w:jc w:val="left"/>
              <w:rPr>
                <w:lang w:val="en-US"/>
              </w:rPr>
            </w:pPr>
            <w:r w:rsidRPr="00B425B4">
              <w:rPr>
                <w:lang w:val="en-US"/>
              </w:rPr>
              <w:t xml:space="preserve">Proposal for Supplement </w:t>
            </w:r>
            <w:r>
              <w:rPr>
                <w:lang w:val="en-US"/>
              </w:rPr>
              <w:t>8</w:t>
            </w:r>
            <w:r w:rsidRPr="00B425B4">
              <w:rPr>
                <w:lang w:val="en-US"/>
              </w:rPr>
              <w:t xml:space="preserve"> to the 0</w:t>
            </w:r>
            <w:r>
              <w:rPr>
                <w:lang w:val="en-US"/>
              </w:rPr>
              <w:t>8</w:t>
            </w:r>
            <w:r w:rsidRPr="00B425B4">
              <w:rPr>
                <w:lang w:val="en-US"/>
              </w:rPr>
              <w:t xml:space="preserve"> series of amendments to UN Regulation No. 48 (Installation of Lighting and Light-Signalling Devices)</w:t>
            </w:r>
          </w:p>
          <w:p w14:paraId="32C09048" w14:textId="77777777" w:rsidR="002750FE" w:rsidRDefault="002750FE" w:rsidP="002750FE">
            <w:pPr>
              <w:rPr>
                <w:lang w:val="en-US"/>
              </w:rPr>
            </w:pPr>
            <w:r w:rsidRPr="00745F7F">
              <w:t xml:space="preserve">ECE/TRANS/WP.29/GRE/93, paras. </w:t>
            </w:r>
            <w:r w:rsidRPr="00984030">
              <w:t>12,</w:t>
            </w:r>
            <w:r>
              <w:t xml:space="preserve"> 13, 20</w:t>
            </w:r>
            <w:r w:rsidRPr="00984030">
              <w:t xml:space="preserve"> </w:t>
            </w:r>
            <w:r w:rsidRPr="00052368">
              <w:rPr>
                <w:lang w:val="en-US"/>
              </w:rPr>
              <w:t xml:space="preserve">based on </w:t>
            </w:r>
          </w:p>
          <w:p w14:paraId="206BF186" w14:textId="77777777" w:rsidR="002750FE" w:rsidRDefault="002750FE" w:rsidP="002750FE">
            <w:pPr>
              <w:rPr>
                <w:lang w:val="en-US"/>
              </w:rPr>
            </w:pPr>
            <w:r w:rsidRPr="00984030">
              <w:rPr>
                <w:lang w:val="en-US"/>
              </w:rPr>
              <w:t>ECE/TRANS/WP.29/GRE/2025/10</w:t>
            </w:r>
            <w:r>
              <w:rPr>
                <w:lang w:val="en-US"/>
              </w:rPr>
              <w:t xml:space="preserve">, </w:t>
            </w:r>
            <w:r w:rsidRPr="00052368">
              <w:rPr>
                <w:lang w:val="en-US"/>
              </w:rPr>
              <w:t xml:space="preserve"> </w:t>
            </w:r>
            <w:r w:rsidRPr="00984030">
              <w:rPr>
                <w:lang w:val="en-US"/>
              </w:rPr>
              <w:t>ECE/TRANS/WP.29/GRE/2025/19</w:t>
            </w:r>
            <w:r>
              <w:rPr>
                <w:lang w:val="en-US"/>
              </w:rPr>
              <w:t xml:space="preserve"> as amended by </w:t>
            </w:r>
            <w:r w:rsidRPr="00984030">
              <w:rPr>
                <w:lang w:val="en-US"/>
              </w:rPr>
              <w:t>GRE-93-10-Rev.1</w:t>
            </w:r>
            <w:r>
              <w:rPr>
                <w:lang w:val="en-US"/>
              </w:rPr>
              <w:t xml:space="preserve">, </w:t>
            </w:r>
            <w:r w:rsidRPr="00A8471B">
              <w:rPr>
                <w:lang w:val="en-US"/>
              </w:rPr>
              <w:t>GRE-93-07</w:t>
            </w:r>
          </w:p>
          <w:p w14:paraId="075EAA92" w14:textId="44FE0795" w:rsidR="002750FE" w:rsidRPr="004E06E9" w:rsidRDefault="002750FE" w:rsidP="002750FE">
            <w:pPr>
              <w:spacing w:after="120"/>
              <w:rPr>
                <w:highlight w:val="yellow"/>
              </w:rPr>
            </w:pPr>
          </w:p>
        </w:tc>
      </w:tr>
      <w:tr w:rsidR="002750FE" w:rsidRPr="004E06E9" w14:paraId="2EF2EDCA" w14:textId="77777777">
        <w:trPr>
          <w:cantSplit/>
        </w:trPr>
        <w:tc>
          <w:tcPr>
            <w:tcW w:w="1000" w:type="dxa"/>
          </w:tcPr>
          <w:p w14:paraId="3928C713" w14:textId="278596C1" w:rsidR="002750FE" w:rsidRPr="00742509" w:rsidRDefault="002750FE" w:rsidP="002750FE">
            <w:pPr>
              <w:spacing w:after="120"/>
              <w:ind w:right="146"/>
              <w:jc w:val="right"/>
            </w:pPr>
            <w:r>
              <w:t>4.10.5.</w:t>
            </w:r>
          </w:p>
        </w:tc>
        <w:tc>
          <w:tcPr>
            <w:tcW w:w="3536" w:type="dxa"/>
          </w:tcPr>
          <w:p w14:paraId="6C69E5FD" w14:textId="0CFC63B9" w:rsidR="002750FE" w:rsidRPr="009E129D" w:rsidRDefault="00A57A58" w:rsidP="002750FE">
            <w:pPr>
              <w:ind w:firstLine="132"/>
            </w:pPr>
            <w:r w:rsidRPr="002F49E9">
              <w:t>ECE/TRANS/WP.29/202</w:t>
            </w:r>
            <w:r>
              <w:t>6</w:t>
            </w:r>
            <w:r w:rsidRPr="002F49E9">
              <w:t>/</w:t>
            </w:r>
            <w:r w:rsidR="0021473C">
              <w:t>3</w:t>
            </w:r>
            <w:r w:rsidR="00643F47">
              <w:t>3</w:t>
            </w:r>
          </w:p>
        </w:tc>
        <w:tc>
          <w:tcPr>
            <w:tcW w:w="3969" w:type="dxa"/>
          </w:tcPr>
          <w:p w14:paraId="681D7393" w14:textId="77777777" w:rsidR="002750FE" w:rsidRPr="00703F84" w:rsidRDefault="002750FE" w:rsidP="002750FE">
            <w:pPr>
              <w:pStyle w:val="SingleTxtG"/>
              <w:ind w:left="0" w:right="0"/>
              <w:jc w:val="left"/>
              <w:rPr>
                <w:lang w:val="en-US"/>
              </w:rPr>
            </w:pPr>
            <w:r w:rsidRPr="00B425B4">
              <w:rPr>
                <w:lang w:val="en-US"/>
              </w:rPr>
              <w:t xml:space="preserve">Proposal for </w:t>
            </w:r>
            <w:r w:rsidRPr="00703F84">
              <w:rPr>
                <w:lang w:val="en-US"/>
              </w:rPr>
              <w:t xml:space="preserve">Supplement </w:t>
            </w:r>
            <w:r>
              <w:rPr>
                <w:lang w:val="en-US"/>
              </w:rPr>
              <w:t>3</w:t>
            </w:r>
            <w:r w:rsidRPr="00703F84">
              <w:rPr>
                <w:lang w:val="en-US"/>
              </w:rPr>
              <w:t xml:space="preserve"> to the 0</w:t>
            </w:r>
            <w:r>
              <w:rPr>
                <w:lang w:val="en-US"/>
              </w:rPr>
              <w:t>9</w:t>
            </w:r>
            <w:r w:rsidRPr="00703F84">
              <w:rPr>
                <w:lang w:val="en-US"/>
              </w:rPr>
              <w:t xml:space="preserve"> series of amendments to UN Regulation No. 48 (Installation of Lighting and Light-Signalling Devices)</w:t>
            </w:r>
          </w:p>
          <w:p w14:paraId="4CE7BCB2" w14:textId="77777777" w:rsidR="002750FE" w:rsidRDefault="002750FE" w:rsidP="002750FE">
            <w:pPr>
              <w:rPr>
                <w:lang w:val="en-US"/>
              </w:rPr>
            </w:pPr>
            <w:r w:rsidRPr="00745F7F">
              <w:t xml:space="preserve">ECE/TRANS/WP.29/GRE/93, paras. </w:t>
            </w:r>
            <w:r w:rsidRPr="00984030">
              <w:t>12,</w:t>
            </w:r>
            <w:r>
              <w:t xml:space="preserve"> 13, 20</w:t>
            </w:r>
            <w:r w:rsidRPr="00984030">
              <w:t xml:space="preserve"> </w:t>
            </w:r>
            <w:r w:rsidRPr="00052368">
              <w:rPr>
                <w:lang w:val="en-US"/>
              </w:rPr>
              <w:t xml:space="preserve">based on </w:t>
            </w:r>
          </w:p>
          <w:p w14:paraId="713EE0E3" w14:textId="77777777" w:rsidR="002750FE" w:rsidRDefault="002750FE" w:rsidP="002750FE">
            <w:pPr>
              <w:rPr>
                <w:lang w:val="en-US"/>
              </w:rPr>
            </w:pPr>
            <w:r w:rsidRPr="00984030">
              <w:rPr>
                <w:lang w:val="en-US"/>
              </w:rPr>
              <w:t>ECE/TRANS/WP.29/GRE/2025/10</w:t>
            </w:r>
            <w:r>
              <w:rPr>
                <w:lang w:val="en-US"/>
              </w:rPr>
              <w:t xml:space="preserve">, </w:t>
            </w:r>
            <w:r w:rsidRPr="00052368">
              <w:rPr>
                <w:lang w:val="en-US"/>
              </w:rPr>
              <w:t xml:space="preserve"> </w:t>
            </w:r>
            <w:r w:rsidRPr="00984030">
              <w:rPr>
                <w:lang w:val="en-US"/>
              </w:rPr>
              <w:t>ECE/TRANS/WP.29/GRE/2025/19</w:t>
            </w:r>
            <w:r>
              <w:rPr>
                <w:lang w:val="en-US"/>
              </w:rPr>
              <w:t xml:space="preserve"> as amended by </w:t>
            </w:r>
            <w:r w:rsidRPr="00984030">
              <w:rPr>
                <w:lang w:val="en-US"/>
              </w:rPr>
              <w:t>GRE-93-10-Rev.1</w:t>
            </w:r>
            <w:r>
              <w:rPr>
                <w:lang w:val="en-US"/>
              </w:rPr>
              <w:t xml:space="preserve">, </w:t>
            </w:r>
            <w:r w:rsidRPr="00A8471B">
              <w:rPr>
                <w:lang w:val="en-US"/>
              </w:rPr>
              <w:t>GRE-93-07</w:t>
            </w:r>
          </w:p>
          <w:p w14:paraId="35A8FCB1" w14:textId="45639872" w:rsidR="002750FE" w:rsidRPr="004E06E9" w:rsidRDefault="002750FE" w:rsidP="002750FE">
            <w:pPr>
              <w:spacing w:after="120"/>
              <w:rPr>
                <w:highlight w:val="yellow"/>
              </w:rPr>
            </w:pPr>
          </w:p>
        </w:tc>
      </w:tr>
      <w:tr w:rsidR="002750FE" w:rsidRPr="004E06E9" w14:paraId="741584AA" w14:textId="77777777">
        <w:trPr>
          <w:cantSplit/>
        </w:trPr>
        <w:tc>
          <w:tcPr>
            <w:tcW w:w="1000" w:type="dxa"/>
          </w:tcPr>
          <w:p w14:paraId="39FC1635" w14:textId="37D83C13" w:rsidR="002750FE" w:rsidRPr="00742509" w:rsidRDefault="002750FE" w:rsidP="002750FE">
            <w:pPr>
              <w:spacing w:after="120"/>
              <w:ind w:right="146"/>
              <w:jc w:val="right"/>
            </w:pPr>
            <w:r>
              <w:t>4.10.6.</w:t>
            </w:r>
          </w:p>
        </w:tc>
        <w:tc>
          <w:tcPr>
            <w:tcW w:w="3536" w:type="dxa"/>
          </w:tcPr>
          <w:p w14:paraId="16ECC247" w14:textId="795ED7B5" w:rsidR="002750FE" w:rsidRPr="009E129D" w:rsidRDefault="00A57A58" w:rsidP="002750FE">
            <w:pPr>
              <w:ind w:firstLine="132"/>
            </w:pPr>
            <w:r w:rsidRPr="002F49E9">
              <w:t>ECE/TRANS/WP.29/202</w:t>
            </w:r>
            <w:r>
              <w:t>6</w:t>
            </w:r>
            <w:r w:rsidRPr="002F49E9">
              <w:t>/</w:t>
            </w:r>
            <w:r w:rsidR="0021473C">
              <w:t>3</w:t>
            </w:r>
            <w:r w:rsidR="00643F47">
              <w:t>4</w:t>
            </w:r>
          </w:p>
        </w:tc>
        <w:tc>
          <w:tcPr>
            <w:tcW w:w="3969" w:type="dxa"/>
          </w:tcPr>
          <w:p w14:paraId="144657B5" w14:textId="77777777" w:rsidR="002750FE" w:rsidRDefault="002750FE" w:rsidP="002750FE">
            <w:pPr>
              <w:pStyle w:val="SingleTxtG"/>
              <w:ind w:left="0" w:right="0"/>
              <w:jc w:val="left"/>
            </w:pPr>
            <w:r>
              <w:t xml:space="preserve">Proposal for </w:t>
            </w:r>
            <w:r w:rsidRPr="00F21500">
              <w:t xml:space="preserve">Supplement </w:t>
            </w:r>
            <w:r>
              <w:t>6</w:t>
            </w:r>
            <w:r w:rsidRPr="00F21500">
              <w:t xml:space="preserve"> to the 0</w:t>
            </w:r>
            <w:r>
              <w:t>1</w:t>
            </w:r>
            <w:r w:rsidRPr="00F21500">
              <w:t xml:space="preserve"> series of amendments to UN Regulation No. 148</w:t>
            </w:r>
            <w:r>
              <w:t xml:space="preserve"> </w:t>
            </w:r>
            <w:r w:rsidRPr="00F21500">
              <w:t>(Light-Signalling Devices)</w:t>
            </w:r>
          </w:p>
          <w:p w14:paraId="13E5DB2A" w14:textId="699F7C50" w:rsidR="002750FE" w:rsidRPr="004E06E9" w:rsidRDefault="002750FE" w:rsidP="002750FE">
            <w:pPr>
              <w:spacing w:after="120"/>
              <w:rPr>
                <w:highlight w:val="yellow"/>
              </w:rPr>
            </w:pPr>
            <w:r w:rsidRPr="00F21500">
              <w:rPr>
                <w:lang w:val="es-ES"/>
              </w:rPr>
              <w:t>ECE/TRANS/WP.29/</w:t>
            </w:r>
            <w:r>
              <w:rPr>
                <w:lang w:val="es-ES"/>
              </w:rPr>
              <w:t>GRE/93</w:t>
            </w:r>
            <w:r w:rsidRPr="00F21500">
              <w:rPr>
                <w:lang w:val="es-ES"/>
              </w:rPr>
              <w:t xml:space="preserve">, para. </w:t>
            </w:r>
            <w:r w:rsidRPr="00F21500">
              <w:t>2</w:t>
            </w:r>
            <w:r>
              <w:t>2</w:t>
            </w:r>
            <w:r w:rsidRPr="00F21500">
              <w:t xml:space="preserve">, based on </w:t>
            </w:r>
            <w:r>
              <w:t>ECE/TRANS/WP.29/GRE/2025/11, ECE/TRANS/WP.29/GRE/2025/12, GRE-92-14</w:t>
            </w:r>
          </w:p>
        </w:tc>
      </w:tr>
      <w:tr w:rsidR="002750FE" w:rsidRPr="004E06E9" w14:paraId="5510308E" w14:textId="77777777">
        <w:trPr>
          <w:cantSplit/>
        </w:trPr>
        <w:tc>
          <w:tcPr>
            <w:tcW w:w="1000" w:type="dxa"/>
          </w:tcPr>
          <w:p w14:paraId="13B7274C" w14:textId="398C543B" w:rsidR="002750FE" w:rsidRPr="00742509" w:rsidRDefault="002750FE" w:rsidP="002750FE">
            <w:pPr>
              <w:spacing w:after="120"/>
              <w:ind w:right="146"/>
              <w:jc w:val="right"/>
            </w:pPr>
            <w:r>
              <w:t>4.10.7.</w:t>
            </w:r>
          </w:p>
        </w:tc>
        <w:tc>
          <w:tcPr>
            <w:tcW w:w="3536" w:type="dxa"/>
          </w:tcPr>
          <w:p w14:paraId="746B5676" w14:textId="5F68BA82" w:rsidR="002750FE" w:rsidRPr="009E129D" w:rsidRDefault="00A57A58" w:rsidP="002750FE">
            <w:pPr>
              <w:ind w:firstLine="132"/>
            </w:pPr>
            <w:r w:rsidRPr="002F49E9">
              <w:t>ECE/TRANS/WP.29/202</w:t>
            </w:r>
            <w:r>
              <w:t>6</w:t>
            </w:r>
            <w:r w:rsidRPr="002F49E9">
              <w:t>/</w:t>
            </w:r>
            <w:r w:rsidR="0021473C">
              <w:t>3</w:t>
            </w:r>
            <w:r w:rsidR="00643F47">
              <w:t>5</w:t>
            </w:r>
          </w:p>
        </w:tc>
        <w:tc>
          <w:tcPr>
            <w:tcW w:w="3969" w:type="dxa"/>
          </w:tcPr>
          <w:p w14:paraId="267106CB" w14:textId="77777777" w:rsidR="002750FE" w:rsidRDefault="002750FE" w:rsidP="002750FE">
            <w:pPr>
              <w:pStyle w:val="SingleTxtG"/>
              <w:ind w:left="-4" w:right="3"/>
            </w:pPr>
            <w:r>
              <w:t>Proposal for Supplement 7 to the 01 series of amendments to UN Regulation No. 149 (</w:t>
            </w:r>
            <w:r w:rsidRPr="00F21500">
              <w:t>Road Illumination Devices</w:t>
            </w:r>
            <w:r>
              <w:t>)</w:t>
            </w:r>
          </w:p>
          <w:p w14:paraId="54E0F47D" w14:textId="591E6BA4" w:rsidR="002750FE" w:rsidRPr="004E06E9" w:rsidRDefault="002750FE" w:rsidP="002750FE">
            <w:pPr>
              <w:spacing w:after="120"/>
              <w:rPr>
                <w:highlight w:val="yellow"/>
              </w:rPr>
            </w:pPr>
            <w:r w:rsidRPr="007577F3">
              <w:rPr>
                <w:lang w:val="es-ES"/>
              </w:rPr>
              <w:t>ECE/TRANS/WP.29/GRE/9</w:t>
            </w:r>
            <w:r>
              <w:rPr>
                <w:lang w:val="es-ES"/>
              </w:rPr>
              <w:t>3</w:t>
            </w:r>
            <w:r w:rsidRPr="007577F3">
              <w:rPr>
                <w:lang w:val="es-ES"/>
              </w:rPr>
              <w:t xml:space="preserve">, para. </w:t>
            </w:r>
            <w:r>
              <w:t>28, based on ECE/TRANS/WP.29/GRE/2025/13, ECE/TRANS/WP.29/GRE/2025/14, GRE-92-16</w:t>
            </w:r>
          </w:p>
        </w:tc>
      </w:tr>
    </w:tbl>
    <w:p w14:paraId="6019EEA3" w14:textId="0E6EE61D" w:rsidR="002F5C5E" w:rsidRDefault="000059FE" w:rsidP="007C04F8">
      <w:pPr>
        <w:pStyle w:val="H4G"/>
        <w:rPr>
          <w:spacing w:val="-2"/>
        </w:rPr>
      </w:pPr>
      <w:r>
        <w:tab/>
      </w:r>
      <w:r w:rsidR="002F5C5E" w:rsidRPr="000E31C1">
        <w:t>4.</w:t>
      </w:r>
      <w:r w:rsidR="00DD3A8A">
        <w:t>1</w:t>
      </w:r>
      <w:r w:rsidR="000B3F4D">
        <w:t>1</w:t>
      </w:r>
      <w:r w:rsidR="002F5C5E" w:rsidRPr="000E31C1">
        <w:t>.</w:t>
      </w:r>
      <w:r w:rsidR="002F5C5E" w:rsidRPr="000E31C1">
        <w:tab/>
      </w:r>
      <w:r w:rsidR="002F5C5E" w:rsidRPr="007C04F8">
        <w:t>Consideration</w:t>
      </w:r>
      <w:r w:rsidR="002F5C5E" w:rsidRPr="000E31C1">
        <w:rPr>
          <w:spacing w:val="-2"/>
        </w:rPr>
        <w:t xml:space="preserve"> of draft corrigenda to existing UN Regulations submitted by the GRs, if any</w:t>
      </w:r>
    </w:p>
    <w:p w14:paraId="3EF05F02" w14:textId="2929C435" w:rsidR="007E6EC2" w:rsidRPr="007E6EC2" w:rsidRDefault="007E6EC2" w:rsidP="005949B5">
      <w:pPr>
        <w:pStyle w:val="SingleTxtG"/>
      </w:pPr>
      <w:r w:rsidRPr="000E31C1">
        <w:tab/>
        <w:t xml:space="preserve">No proposal for </w:t>
      </w:r>
      <w:r w:rsidRPr="000E31C1">
        <w:rPr>
          <w:spacing w:val="-2"/>
        </w:rPr>
        <w:t>corrigenda to existing UN Regulations</w:t>
      </w:r>
      <w:r w:rsidRPr="000E31C1">
        <w:t xml:space="preserve"> has been submitted.</w:t>
      </w:r>
    </w:p>
    <w:p w14:paraId="025270D9" w14:textId="46857B29" w:rsidR="002F5C5E" w:rsidRDefault="002F5C5E" w:rsidP="002F5C5E">
      <w:pPr>
        <w:pStyle w:val="H4G"/>
      </w:pPr>
      <w:r w:rsidRPr="000E31C1">
        <w:tab/>
      </w:r>
      <w:r w:rsidR="19C96D67" w:rsidRPr="000E31C1">
        <w:t>4.1</w:t>
      </w:r>
      <w:r w:rsidR="345D2A14">
        <w:t>2</w:t>
      </w:r>
      <w:r w:rsidR="19C96D67" w:rsidRPr="000E31C1">
        <w:t>.</w:t>
      </w:r>
      <w:r w:rsidRPr="000E31C1">
        <w:tab/>
      </w:r>
      <w:r w:rsidR="19C96D67" w:rsidRPr="000E31C1">
        <w:t xml:space="preserve">Consideration of additional proposals for amendments to existing UN Regulations submitted by the Working Parties subsidiary to the World Forum, if any </w:t>
      </w:r>
    </w:p>
    <w:p w14:paraId="2E95F0FC" w14:textId="383E094C" w:rsidR="004924B9" w:rsidRPr="004924B9" w:rsidRDefault="004924B9" w:rsidP="0027301A">
      <w:pPr>
        <w:pStyle w:val="SingleTxtG"/>
        <w:tabs>
          <w:tab w:val="clear" w:pos="2268"/>
          <w:tab w:val="left" w:pos="1134"/>
        </w:tabs>
        <w:spacing w:before="240"/>
      </w:pPr>
      <w:r>
        <w:tab/>
      </w:r>
      <w:r w:rsidRPr="006C3764">
        <w:t>The World Forum will consider the following proposals and may decide to submit them to AC.1 with recommendations on their adoption by vote.</w:t>
      </w:r>
    </w:p>
    <w:tbl>
      <w:tblPr>
        <w:tblW w:w="0" w:type="auto"/>
        <w:tblLook w:val="01E0" w:firstRow="1" w:lastRow="1" w:firstColumn="1" w:lastColumn="1" w:noHBand="0" w:noVBand="0"/>
      </w:tblPr>
      <w:tblGrid>
        <w:gridCol w:w="993"/>
        <w:gridCol w:w="3543"/>
        <w:gridCol w:w="3962"/>
      </w:tblGrid>
      <w:tr w:rsidR="004924B9" w:rsidRPr="00C57D53" w14:paraId="787866A3" w14:textId="77777777">
        <w:trPr>
          <w:trHeight w:val="300"/>
        </w:trPr>
        <w:tc>
          <w:tcPr>
            <w:tcW w:w="993" w:type="dxa"/>
          </w:tcPr>
          <w:p w14:paraId="248B798A" w14:textId="1B904484" w:rsidR="004924B9" w:rsidRDefault="001E09DC" w:rsidP="004924B9">
            <w:pPr>
              <w:spacing w:after="120"/>
              <w:ind w:right="146"/>
              <w:jc w:val="right"/>
            </w:pPr>
            <w:r>
              <w:t>4.12.1</w:t>
            </w:r>
          </w:p>
        </w:tc>
        <w:tc>
          <w:tcPr>
            <w:tcW w:w="3543" w:type="dxa"/>
          </w:tcPr>
          <w:p w14:paraId="77BFDE04" w14:textId="16D73271" w:rsidR="004924B9" w:rsidRPr="00C9697B" w:rsidRDefault="004924B9" w:rsidP="004924B9">
            <w:pPr>
              <w:widowControl w:val="0"/>
              <w:suppressAutoHyphens/>
              <w:spacing w:after="120"/>
            </w:pPr>
            <w:r w:rsidRPr="00C9697B">
              <w:t>ECE/TRANS/WP.29/202</w:t>
            </w:r>
            <w:r>
              <w:t>6</w:t>
            </w:r>
            <w:r w:rsidRPr="00C9697B">
              <w:t>/</w:t>
            </w:r>
            <w:r w:rsidR="00745B87">
              <w:t>7</w:t>
            </w:r>
          </w:p>
          <w:p w14:paraId="15C26C0A" w14:textId="27312F08" w:rsidR="004924B9" w:rsidRDefault="004924B9" w:rsidP="004924B9">
            <w:pPr>
              <w:ind w:firstLine="132"/>
            </w:pPr>
          </w:p>
        </w:tc>
        <w:tc>
          <w:tcPr>
            <w:tcW w:w="3962" w:type="dxa"/>
          </w:tcPr>
          <w:p w14:paraId="16B5317F" w14:textId="77777777" w:rsidR="004924B9" w:rsidRPr="007C5CE1" w:rsidRDefault="004924B9" w:rsidP="004924B9">
            <w:pPr>
              <w:widowControl w:val="0"/>
              <w:suppressAutoHyphens/>
              <w:spacing w:after="120"/>
            </w:pPr>
            <w:r w:rsidRPr="007C5CE1">
              <w:t>Proposal for a Supplement 3 to the 15 series of amendments to UN Regulation No. 13 (Heavy vehicle breaking)</w:t>
            </w:r>
          </w:p>
          <w:p w14:paraId="426A0617" w14:textId="1498C2CD" w:rsidR="004924B9" w:rsidRPr="00C57D53" w:rsidRDefault="004924B9" w:rsidP="004924B9">
            <w:pPr>
              <w:pStyle w:val="SingleTxtG"/>
              <w:ind w:left="0" w:right="0"/>
              <w:jc w:val="left"/>
              <w:rPr>
                <w:color w:val="000000"/>
              </w:rPr>
            </w:pPr>
            <w:r w:rsidRPr="0027301A">
              <w:rPr>
                <w:bCs/>
                <w:lang w:val="es-ES"/>
              </w:rPr>
              <w:t xml:space="preserve">ECE/TRANS/WP.29/GRVA/23, </w:t>
            </w:r>
            <w:r w:rsidR="001E09DC" w:rsidRPr="0027301A">
              <w:rPr>
                <w:bCs/>
                <w:lang w:val="es-ES"/>
              </w:rPr>
              <w:t xml:space="preserve">para. </w:t>
            </w:r>
            <w:r w:rsidR="001E09DC">
              <w:rPr>
                <w:bCs/>
              </w:rPr>
              <w:t xml:space="preserve">23, </w:t>
            </w:r>
            <w:r w:rsidRPr="007C5CE1">
              <w:rPr>
                <w:bCs/>
              </w:rPr>
              <w:t>b</w:t>
            </w:r>
            <w:r w:rsidRPr="007C5CE1">
              <w:t>ased on</w:t>
            </w:r>
            <w:r w:rsidR="003032DA">
              <w:t xml:space="preserve">: </w:t>
            </w:r>
            <w:r w:rsidRPr="007C5CE1">
              <w:t>ECE/TRANS/WP.29/GRVA/2025/39 as amended by informal document GRVA-23-14</w:t>
            </w:r>
          </w:p>
        </w:tc>
      </w:tr>
      <w:tr w:rsidR="004924B9" w:rsidRPr="00C57D53" w14:paraId="74BE9B46" w14:textId="77777777">
        <w:trPr>
          <w:trHeight w:val="300"/>
        </w:trPr>
        <w:tc>
          <w:tcPr>
            <w:tcW w:w="993" w:type="dxa"/>
          </w:tcPr>
          <w:p w14:paraId="02B018A4" w14:textId="79B5B7FF" w:rsidR="004924B9" w:rsidRDefault="001E09DC" w:rsidP="004924B9">
            <w:pPr>
              <w:spacing w:after="120"/>
              <w:ind w:right="146"/>
              <w:jc w:val="right"/>
            </w:pPr>
            <w:r>
              <w:t>4.12.2</w:t>
            </w:r>
          </w:p>
        </w:tc>
        <w:tc>
          <w:tcPr>
            <w:tcW w:w="3543" w:type="dxa"/>
          </w:tcPr>
          <w:p w14:paraId="38AE0234" w14:textId="45A502AA" w:rsidR="004924B9" w:rsidRPr="00C9697B" w:rsidRDefault="00E66C5B" w:rsidP="004924B9">
            <w:pPr>
              <w:widowControl w:val="0"/>
              <w:suppressAutoHyphens/>
              <w:spacing w:after="120"/>
            </w:pPr>
            <w:r w:rsidRPr="00C9697B">
              <w:t>ECE/TRANS/WP.29/202</w:t>
            </w:r>
            <w:r>
              <w:t>6</w:t>
            </w:r>
            <w:r w:rsidRPr="00C9697B">
              <w:t>/</w:t>
            </w:r>
            <w:r w:rsidR="00745B87">
              <w:t>8</w:t>
            </w:r>
          </w:p>
        </w:tc>
        <w:tc>
          <w:tcPr>
            <w:tcW w:w="3962" w:type="dxa"/>
          </w:tcPr>
          <w:p w14:paraId="70D50FC9" w14:textId="77777777" w:rsidR="00E66C5B" w:rsidRPr="007C5CE1" w:rsidRDefault="00E66C5B" w:rsidP="00E66C5B">
            <w:pPr>
              <w:widowControl w:val="0"/>
              <w:suppressAutoHyphens/>
              <w:spacing w:after="120"/>
            </w:pPr>
            <w:r w:rsidRPr="007C5CE1">
              <w:t>Proposal for a Supplement 2 to the 02 series of amendments to UN Regulation No. 13-H (Braking of passenger cars)</w:t>
            </w:r>
          </w:p>
          <w:p w14:paraId="06974855" w14:textId="04CFB1DF" w:rsidR="004924B9" w:rsidRPr="007C5CE1" w:rsidRDefault="00E66C5B" w:rsidP="00FE04C6">
            <w:pPr>
              <w:keepNext/>
              <w:keepLines/>
              <w:widowControl w:val="0"/>
              <w:suppressAutoHyphens/>
              <w:spacing w:after="120"/>
            </w:pPr>
            <w:r w:rsidRPr="0027301A">
              <w:rPr>
                <w:bCs/>
                <w:lang w:val="es-ES"/>
              </w:rPr>
              <w:lastRenderedPageBreak/>
              <w:t>ECE/TRANS/WP.29/GRVA/23,</w:t>
            </w:r>
            <w:r w:rsidR="001E09DC" w:rsidRPr="0027301A">
              <w:rPr>
                <w:bCs/>
                <w:lang w:val="es-ES"/>
              </w:rPr>
              <w:t xml:space="preserve"> para. </w:t>
            </w:r>
            <w:r w:rsidR="001E09DC">
              <w:rPr>
                <w:bCs/>
              </w:rPr>
              <w:t>23</w:t>
            </w:r>
            <w:r w:rsidR="003032DA">
              <w:rPr>
                <w:bCs/>
              </w:rPr>
              <w:t xml:space="preserve">, </w:t>
            </w:r>
            <w:r w:rsidRPr="007C5CE1">
              <w:rPr>
                <w:bCs/>
              </w:rPr>
              <w:t>b</w:t>
            </w:r>
            <w:r w:rsidRPr="007C5CE1">
              <w:t>ased on</w:t>
            </w:r>
            <w:r w:rsidR="003032DA">
              <w:t xml:space="preserve">: </w:t>
            </w:r>
            <w:r w:rsidRPr="007C5CE1">
              <w:t>ECE/TRANS/WP.29/GRVA/2025/40 as amended by informal document GRVA-23-15</w:t>
            </w:r>
          </w:p>
        </w:tc>
      </w:tr>
      <w:tr w:rsidR="004924B9" w:rsidRPr="00C57D53" w14:paraId="650050D1" w14:textId="77777777">
        <w:trPr>
          <w:trHeight w:val="300"/>
        </w:trPr>
        <w:tc>
          <w:tcPr>
            <w:tcW w:w="993" w:type="dxa"/>
          </w:tcPr>
          <w:p w14:paraId="08843042" w14:textId="408784BC" w:rsidR="004924B9" w:rsidRDefault="001E09DC" w:rsidP="004924B9">
            <w:pPr>
              <w:spacing w:after="120"/>
              <w:ind w:right="146"/>
              <w:jc w:val="right"/>
            </w:pPr>
            <w:r>
              <w:lastRenderedPageBreak/>
              <w:t>4.12.3</w:t>
            </w:r>
          </w:p>
        </w:tc>
        <w:tc>
          <w:tcPr>
            <w:tcW w:w="3543" w:type="dxa"/>
          </w:tcPr>
          <w:p w14:paraId="523BF877" w14:textId="464E8F6F" w:rsidR="004924B9" w:rsidRPr="00C9697B" w:rsidRDefault="00E66C5B" w:rsidP="004924B9">
            <w:pPr>
              <w:widowControl w:val="0"/>
              <w:suppressAutoHyphens/>
              <w:spacing w:after="120"/>
            </w:pPr>
            <w:r w:rsidRPr="00C9697B">
              <w:t>ECE/TRANS/WP.29/202</w:t>
            </w:r>
            <w:r>
              <w:t>6</w:t>
            </w:r>
            <w:r w:rsidRPr="00C9697B">
              <w:t>/</w:t>
            </w:r>
            <w:r w:rsidR="00745B87">
              <w:t>9</w:t>
            </w:r>
          </w:p>
        </w:tc>
        <w:tc>
          <w:tcPr>
            <w:tcW w:w="3962" w:type="dxa"/>
          </w:tcPr>
          <w:p w14:paraId="09C75081" w14:textId="77777777" w:rsidR="006138E9" w:rsidRPr="00920590" w:rsidRDefault="006138E9" w:rsidP="006138E9">
            <w:pPr>
              <w:widowControl w:val="0"/>
              <w:suppressAutoHyphens/>
              <w:spacing w:after="120"/>
            </w:pPr>
            <w:r>
              <w:t>P</w:t>
            </w:r>
            <w:r w:rsidRPr="00920590">
              <w:t xml:space="preserve">roposal for the </w:t>
            </w:r>
            <w:r>
              <w:t xml:space="preserve">05 </w:t>
            </w:r>
            <w:r w:rsidRPr="00920590">
              <w:t xml:space="preserve">series of amendments to UN Regulation No. </w:t>
            </w:r>
            <w:r>
              <w:t xml:space="preserve">79 </w:t>
            </w:r>
            <w:r w:rsidRPr="00920590">
              <w:t>(</w:t>
            </w:r>
            <w:r>
              <w:t>Steering equipment</w:t>
            </w:r>
            <w:r w:rsidRPr="00920590">
              <w:t>)</w:t>
            </w:r>
          </w:p>
          <w:p w14:paraId="3E681C03" w14:textId="1E8453E6" w:rsidR="006138E9" w:rsidRDefault="006138E9" w:rsidP="006138E9">
            <w:pPr>
              <w:widowControl w:val="0"/>
              <w:suppressAutoHyphens/>
              <w:spacing w:after="120"/>
            </w:pPr>
            <w:r w:rsidRPr="0027301A">
              <w:rPr>
                <w:bCs/>
                <w:lang w:val="es-ES"/>
              </w:rPr>
              <w:t xml:space="preserve">ECE/TRANS/WP.29/GRVA/23, </w:t>
            </w:r>
            <w:r w:rsidR="003032DA" w:rsidRPr="0027301A">
              <w:rPr>
                <w:bCs/>
                <w:lang w:val="es-ES"/>
              </w:rPr>
              <w:t xml:space="preserve">para. </w:t>
            </w:r>
            <w:r w:rsidR="003032DA">
              <w:rPr>
                <w:bCs/>
              </w:rPr>
              <w:t xml:space="preserve">23, </w:t>
            </w:r>
            <w:r w:rsidRPr="00920590">
              <w:rPr>
                <w:bCs/>
              </w:rPr>
              <w:t>b</w:t>
            </w:r>
            <w:r w:rsidRPr="00920590">
              <w:t>ased on</w:t>
            </w:r>
            <w:r w:rsidR="003032DA">
              <w:t>:</w:t>
            </w:r>
            <w:r w:rsidRPr="00920590">
              <w:t xml:space="preserve"> ECE/TRANS/WP.29/GRVA/2025/</w:t>
            </w:r>
            <w:r>
              <w:t>41 as amended by informal document GRVA-23-16, and</w:t>
            </w:r>
          </w:p>
          <w:p w14:paraId="61B7D8AD" w14:textId="3B076CF1" w:rsidR="004924B9" w:rsidRPr="007C5CE1" w:rsidRDefault="006138E9" w:rsidP="006138E9">
            <w:pPr>
              <w:widowControl w:val="0"/>
              <w:suppressAutoHyphens/>
              <w:spacing w:after="120"/>
            </w:pPr>
            <w:r w:rsidRPr="00920590">
              <w:t>ECE/TRANS/WP.29/GRVA/2025/</w:t>
            </w:r>
            <w:r>
              <w:t>48/Rev.1 and informal documents GRVA-23-45 and GRVA-23-19</w:t>
            </w:r>
          </w:p>
        </w:tc>
      </w:tr>
    </w:tbl>
    <w:p w14:paraId="08B3A4FD" w14:textId="77777777" w:rsidR="00013075" w:rsidRPr="00013075" w:rsidRDefault="00013075" w:rsidP="0027301A"/>
    <w:p w14:paraId="2FBFE9BC" w14:textId="704EEEC3" w:rsidR="002F5C5E" w:rsidRDefault="002F5C5E" w:rsidP="007B6F1E">
      <w:pPr>
        <w:pStyle w:val="H4G"/>
      </w:pPr>
      <w:r w:rsidRPr="000E31C1">
        <w:tab/>
        <w:t>4.1</w:t>
      </w:r>
      <w:r w:rsidR="000B3F4D">
        <w:t>3</w:t>
      </w:r>
      <w:r w:rsidRPr="000E31C1">
        <w:t>.</w:t>
      </w:r>
      <w:r w:rsidRPr="000E31C1">
        <w:tab/>
        <w:t>Consideration of proposals for new UN Regulations submitted by the Working Parties subsidiary to the World Forum, if any</w:t>
      </w:r>
    </w:p>
    <w:tbl>
      <w:tblPr>
        <w:tblW w:w="0" w:type="auto"/>
        <w:tblLook w:val="01E0" w:firstRow="1" w:lastRow="1" w:firstColumn="1" w:lastColumn="1" w:noHBand="0" w:noVBand="0"/>
      </w:tblPr>
      <w:tblGrid>
        <w:gridCol w:w="993"/>
        <w:gridCol w:w="3543"/>
        <w:gridCol w:w="3962"/>
      </w:tblGrid>
      <w:tr w:rsidR="00EC5795" w14:paraId="2FE63FDA" w14:textId="77777777" w:rsidTr="006529D6">
        <w:trPr>
          <w:trHeight w:val="300"/>
        </w:trPr>
        <w:tc>
          <w:tcPr>
            <w:tcW w:w="993" w:type="dxa"/>
          </w:tcPr>
          <w:p w14:paraId="2C160FDC" w14:textId="19BC9645" w:rsidR="00EC5795" w:rsidRDefault="00EC5795" w:rsidP="00EC5795">
            <w:pPr>
              <w:spacing w:after="120"/>
              <w:ind w:right="146"/>
              <w:jc w:val="right"/>
            </w:pPr>
            <w:r>
              <w:t>4.13.1.</w:t>
            </w:r>
          </w:p>
        </w:tc>
        <w:tc>
          <w:tcPr>
            <w:tcW w:w="3543" w:type="dxa"/>
          </w:tcPr>
          <w:p w14:paraId="656B3A92" w14:textId="7C6EF378" w:rsidR="00EC5795" w:rsidRDefault="00EC5795" w:rsidP="00EC5795">
            <w:pPr>
              <w:ind w:firstLine="132"/>
            </w:pPr>
            <w:r>
              <w:t>ECE/TRANS/WP.29/2026/36</w:t>
            </w:r>
          </w:p>
        </w:tc>
        <w:tc>
          <w:tcPr>
            <w:tcW w:w="3962" w:type="dxa"/>
          </w:tcPr>
          <w:p w14:paraId="70C2A55D" w14:textId="0AAB7E51" w:rsidR="00EC5795" w:rsidRPr="00E80746" w:rsidRDefault="00EC5795" w:rsidP="00EC5795">
            <w:pPr>
              <w:pStyle w:val="SingleTxtG"/>
              <w:ind w:left="0" w:right="0"/>
              <w:jc w:val="left"/>
            </w:pPr>
            <w:r w:rsidRPr="00A1412A">
              <w:t>Proposal for a new UN Regulation No. [</w:t>
            </w:r>
            <w:r>
              <w:t>179</w:t>
            </w:r>
            <w:r w:rsidRPr="00A1412A">
              <w:t>] on the Laboratory Measurement of Brake Emissions for Light-Duty Vehicles</w:t>
            </w:r>
          </w:p>
          <w:p w14:paraId="5DB2D019" w14:textId="7B3727E7" w:rsidR="00EC5795" w:rsidRPr="00C57D53" w:rsidRDefault="00EC5795" w:rsidP="00EC5795">
            <w:pPr>
              <w:pStyle w:val="SingleTxtG"/>
              <w:ind w:left="0" w:right="0"/>
              <w:jc w:val="left"/>
              <w:rPr>
                <w:color w:val="000000"/>
              </w:rPr>
            </w:pPr>
            <w:r w:rsidRPr="0063142E">
              <w:rPr>
                <w:bCs/>
                <w:lang w:val="es-ES"/>
              </w:rPr>
              <w:t xml:space="preserve">(ECE/TRANS/WP.29/GRPE/93, para. </w:t>
            </w:r>
            <w:r w:rsidR="00540CC6">
              <w:rPr>
                <w:bCs/>
              </w:rPr>
              <w:t>49</w:t>
            </w:r>
            <w:r w:rsidRPr="00E80746">
              <w:rPr>
                <w:bCs/>
              </w:rPr>
              <w:t>., based on ECE/TRANS/WP.29/GRPE/2025/</w:t>
            </w:r>
            <w:r>
              <w:rPr>
                <w:bCs/>
              </w:rPr>
              <w:t>18, GRPE-93-48-Rev.1, as amended by</w:t>
            </w:r>
            <w:r w:rsidRPr="0009374D">
              <w:rPr>
                <w:bCs/>
              </w:rPr>
              <w:t xml:space="preserve"> A</w:t>
            </w:r>
            <w:r>
              <w:rPr>
                <w:bCs/>
              </w:rPr>
              <w:t>ddendum</w:t>
            </w:r>
            <w:r w:rsidRPr="0009374D">
              <w:rPr>
                <w:bCs/>
              </w:rPr>
              <w:t xml:space="preserve"> </w:t>
            </w:r>
            <w:r w:rsidR="005C3AC7">
              <w:rPr>
                <w:bCs/>
              </w:rPr>
              <w:t>8</w:t>
            </w:r>
            <w:r>
              <w:rPr>
                <w:bCs/>
              </w:rPr>
              <w:t xml:space="preserve"> to the report</w:t>
            </w:r>
            <w:r w:rsidRPr="00E80746">
              <w:rPr>
                <w:bCs/>
              </w:rPr>
              <w:t>)</w:t>
            </w:r>
          </w:p>
        </w:tc>
      </w:tr>
      <w:tr w:rsidR="00EC5795" w14:paraId="75741A48" w14:textId="77777777" w:rsidTr="006529D6">
        <w:trPr>
          <w:trHeight w:val="300"/>
        </w:trPr>
        <w:tc>
          <w:tcPr>
            <w:tcW w:w="993" w:type="dxa"/>
          </w:tcPr>
          <w:p w14:paraId="2F2C4FD5" w14:textId="1F907A15" w:rsidR="00EC5795" w:rsidRDefault="00EC5795" w:rsidP="00EC5795">
            <w:pPr>
              <w:spacing w:after="120"/>
              <w:ind w:right="146"/>
              <w:jc w:val="right"/>
            </w:pPr>
            <w:r>
              <w:t>4.13.2.</w:t>
            </w:r>
          </w:p>
        </w:tc>
        <w:tc>
          <w:tcPr>
            <w:tcW w:w="3543" w:type="dxa"/>
          </w:tcPr>
          <w:p w14:paraId="51FF7CB6" w14:textId="1F6AE753" w:rsidR="00EC5795" w:rsidRDefault="00EC5795" w:rsidP="00EC5795">
            <w:pPr>
              <w:ind w:firstLine="132"/>
            </w:pPr>
            <w:r>
              <w:t>ECE/TRANS/WP.29/2026/37</w:t>
            </w:r>
          </w:p>
        </w:tc>
        <w:tc>
          <w:tcPr>
            <w:tcW w:w="3962" w:type="dxa"/>
          </w:tcPr>
          <w:p w14:paraId="73478A27" w14:textId="42BBBDFC" w:rsidR="00EC5795" w:rsidRDefault="00EC5795" w:rsidP="00EC5795">
            <w:pPr>
              <w:pStyle w:val="SingleTxtG"/>
              <w:ind w:left="0" w:right="0"/>
              <w:jc w:val="left"/>
            </w:pPr>
            <w:r w:rsidRPr="00660774">
              <w:t>Proposal for a new UN Regulation No. [</w:t>
            </w:r>
            <w:r>
              <w:t>180</w:t>
            </w:r>
            <w:r w:rsidRPr="00660774">
              <w:t>]</w:t>
            </w:r>
            <w:r>
              <w:t xml:space="preserve"> on</w:t>
            </w:r>
            <w:r w:rsidRPr="00660774">
              <w:t xml:space="preserve"> </w:t>
            </w:r>
            <w:r w:rsidRPr="00323B70">
              <w:t>On-Board monitoring (OBM) Systems, Environmental Vehicle Passport (EVP) and In-vehicle Display of Environmental Data</w:t>
            </w:r>
          </w:p>
          <w:p w14:paraId="51604641" w14:textId="3E086AE4" w:rsidR="00EC5795" w:rsidRPr="00C57D53" w:rsidRDefault="00EC5795" w:rsidP="00EC5795">
            <w:pPr>
              <w:pStyle w:val="SingleTxtG"/>
              <w:ind w:left="0" w:right="0"/>
              <w:jc w:val="left"/>
              <w:rPr>
                <w:color w:val="000000"/>
              </w:rPr>
            </w:pPr>
            <w:r w:rsidRPr="0063142E">
              <w:rPr>
                <w:bCs/>
                <w:lang w:val="es-ES"/>
              </w:rPr>
              <w:t xml:space="preserve">(ECE/TRANS/WP.29/GRPE/93, para. </w:t>
            </w:r>
            <w:r w:rsidR="00395BDC">
              <w:rPr>
                <w:bCs/>
              </w:rPr>
              <w:t>22</w:t>
            </w:r>
            <w:r w:rsidRPr="00E80746">
              <w:rPr>
                <w:bCs/>
              </w:rPr>
              <w:t>., based on ECE/TRANS/WP.29/GRPE/2025/</w:t>
            </w:r>
            <w:r>
              <w:rPr>
                <w:bCs/>
              </w:rPr>
              <w:t>19, GRPE-93-49-Rev.1, as amended by</w:t>
            </w:r>
            <w:r w:rsidRPr="0009374D">
              <w:rPr>
                <w:bCs/>
              </w:rPr>
              <w:t xml:space="preserve"> A</w:t>
            </w:r>
            <w:r>
              <w:rPr>
                <w:bCs/>
              </w:rPr>
              <w:t>ddendum</w:t>
            </w:r>
            <w:r w:rsidRPr="0009374D">
              <w:rPr>
                <w:bCs/>
              </w:rPr>
              <w:t xml:space="preserve"> </w:t>
            </w:r>
            <w:r w:rsidR="00395BDC">
              <w:rPr>
                <w:bCs/>
              </w:rPr>
              <w:t>1</w:t>
            </w:r>
            <w:r>
              <w:rPr>
                <w:bCs/>
              </w:rPr>
              <w:t xml:space="preserve"> to the report</w:t>
            </w:r>
            <w:r w:rsidRPr="00E80746">
              <w:rPr>
                <w:bCs/>
              </w:rPr>
              <w:t>)</w:t>
            </w:r>
          </w:p>
        </w:tc>
      </w:tr>
      <w:tr w:rsidR="005F0387" w14:paraId="396C015E" w14:textId="77777777" w:rsidTr="006529D6">
        <w:trPr>
          <w:trHeight w:val="300"/>
        </w:trPr>
        <w:tc>
          <w:tcPr>
            <w:tcW w:w="993" w:type="dxa"/>
          </w:tcPr>
          <w:p w14:paraId="2FE01F3A" w14:textId="3EF77DA7" w:rsidR="005F0387" w:rsidRDefault="00B55AC3" w:rsidP="005F0387">
            <w:pPr>
              <w:spacing w:after="120"/>
              <w:ind w:right="146"/>
              <w:jc w:val="right"/>
            </w:pPr>
            <w:r>
              <w:t>4.13.</w:t>
            </w:r>
            <w:r w:rsidR="00EC5795">
              <w:t>3</w:t>
            </w:r>
            <w:r w:rsidR="005F0387">
              <w:t>.</w:t>
            </w:r>
          </w:p>
        </w:tc>
        <w:tc>
          <w:tcPr>
            <w:tcW w:w="3543" w:type="dxa"/>
          </w:tcPr>
          <w:p w14:paraId="441ABB07" w14:textId="02AB672B" w:rsidR="005F0387" w:rsidRDefault="00B55AC3" w:rsidP="005F0387">
            <w:pPr>
              <w:ind w:firstLine="132"/>
            </w:pPr>
            <w:r>
              <w:t>ECE/TRANS/WP.29/2026/</w:t>
            </w:r>
            <w:r w:rsidR="0021473C">
              <w:t>3</w:t>
            </w:r>
            <w:r w:rsidR="00EC5795">
              <w:t>8</w:t>
            </w:r>
          </w:p>
        </w:tc>
        <w:tc>
          <w:tcPr>
            <w:tcW w:w="3962" w:type="dxa"/>
          </w:tcPr>
          <w:p w14:paraId="149AB741" w14:textId="04A192E0" w:rsidR="005F0387" w:rsidRPr="00C57D53" w:rsidRDefault="005F0387" w:rsidP="005F0387">
            <w:pPr>
              <w:pStyle w:val="SingleTxtG"/>
              <w:ind w:left="0" w:right="0"/>
              <w:jc w:val="left"/>
              <w:rPr>
                <w:color w:val="000000"/>
              </w:rPr>
            </w:pPr>
            <w:r w:rsidRPr="00C57D53">
              <w:rPr>
                <w:color w:val="000000"/>
              </w:rPr>
              <w:t xml:space="preserve">Proposal </w:t>
            </w:r>
            <w:r w:rsidR="009B17F3">
              <w:rPr>
                <w:color w:val="000000"/>
              </w:rPr>
              <w:t>for a n</w:t>
            </w:r>
            <w:r w:rsidRPr="00C57D53">
              <w:rPr>
                <w:color w:val="000000"/>
              </w:rPr>
              <w:t xml:space="preserve">ew UN Regulation </w:t>
            </w:r>
            <w:r w:rsidR="00BB6266">
              <w:rPr>
                <w:color w:val="000000"/>
              </w:rPr>
              <w:t xml:space="preserve">No. </w:t>
            </w:r>
            <w:r w:rsidR="009B17F3">
              <w:rPr>
                <w:color w:val="000000"/>
              </w:rPr>
              <w:t>[</w:t>
            </w:r>
            <w:r w:rsidR="00EC5795">
              <w:rPr>
                <w:color w:val="000000"/>
              </w:rPr>
              <w:t>181</w:t>
            </w:r>
            <w:r w:rsidR="009B17F3">
              <w:rPr>
                <w:color w:val="000000"/>
              </w:rPr>
              <w:t xml:space="preserve">] </w:t>
            </w:r>
            <w:r w:rsidRPr="00C57D53">
              <w:rPr>
                <w:color w:val="000000"/>
              </w:rPr>
              <w:t>on Engine Fire Suppression Systems</w:t>
            </w:r>
          </w:p>
          <w:p w14:paraId="5085D5E8" w14:textId="25F7D5CD" w:rsidR="005F0387" w:rsidRDefault="005F0387" w:rsidP="005F0387">
            <w:pPr>
              <w:spacing w:after="120"/>
            </w:pPr>
            <w:r w:rsidRPr="0063142E">
              <w:rPr>
                <w:lang w:val="es-ES"/>
              </w:rPr>
              <w:t xml:space="preserve">(ECE/TRANS/WP.29/GRSG/109, para. </w:t>
            </w:r>
            <w:r>
              <w:t>41</w:t>
            </w:r>
            <w:r w:rsidRPr="00FE018D">
              <w:t>, based o</w:t>
            </w:r>
            <w:r>
              <w:t>n</w:t>
            </w:r>
            <w:r w:rsidRPr="00656A67">
              <w:rPr>
                <w:color w:val="000000"/>
              </w:rPr>
              <w:t xml:space="preserve"> </w:t>
            </w:r>
            <w:r w:rsidRPr="004A49D3">
              <w:rPr>
                <w:color w:val="000000"/>
              </w:rPr>
              <w:t>ECE/TRANS/WP.29/GRSG/2025/47,</w:t>
            </w:r>
            <w:r w:rsidRPr="006E0223">
              <w:t xml:space="preserve"> as </w:t>
            </w:r>
            <w:r>
              <w:t>amended</w:t>
            </w:r>
            <w:r w:rsidRPr="006E0223">
              <w:t xml:space="preserve"> in annex </w:t>
            </w:r>
            <w:r>
              <w:t>III</w:t>
            </w:r>
            <w:r w:rsidRPr="006E0223">
              <w:t xml:space="preserve"> to the report</w:t>
            </w:r>
            <w:r w:rsidRPr="00FE018D">
              <w:t>)</w:t>
            </w:r>
          </w:p>
        </w:tc>
      </w:tr>
      <w:tr w:rsidR="005F0387" w14:paraId="74812752" w14:textId="77777777" w:rsidTr="006529D6">
        <w:trPr>
          <w:trHeight w:val="300"/>
        </w:trPr>
        <w:tc>
          <w:tcPr>
            <w:tcW w:w="993" w:type="dxa"/>
          </w:tcPr>
          <w:p w14:paraId="591CC0A1" w14:textId="458C3BF9" w:rsidR="005F0387" w:rsidRDefault="00B55AC3" w:rsidP="005F0387">
            <w:pPr>
              <w:spacing w:after="120"/>
              <w:ind w:right="146"/>
              <w:jc w:val="right"/>
            </w:pPr>
            <w:r>
              <w:t>4.13.</w:t>
            </w:r>
            <w:r w:rsidR="00EC5795">
              <w:t>4</w:t>
            </w:r>
            <w:r w:rsidR="005F0387">
              <w:t>.</w:t>
            </w:r>
          </w:p>
        </w:tc>
        <w:tc>
          <w:tcPr>
            <w:tcW w:w="3543" w:type="dxa"/>
          </w:tcPr>
          <w:p w14:paraId="3F16B322" w14:textId="13FD47E1" w:rsidR="005F0387" w:rsidRDefault="00B55AC3" w:rsidP="005F0387">
            <w:pPr>
              <w:ind w:firstLine="132"/>
            </w:pPr>
            <w:r>
              <w:t>ECE/TRANS/WP.29/2026/</w:t>
            </w:r>
            <w:r w:rsidR="0021473C">
              <w:t>3</w:t>
            </w:r>
            <w:r w:rsidR="00EC5795">
              <w:t>9</w:t>
            </w:r>
          </w:p>
        </w:tc>
        <w:tc>
          <w:tcPr>
            <w:tcW w:w="3962" w:type="dxa"/>
          </w:tcPr>
          <w:p w14:paraId="3A6BF3AB" w14:textId="76BB3E01" w:rsidR="005F0387" w:rsidRPr="00C57D53" w:rsidRDefault="005F0387" w:rsidP="005F0387">
            <w:pPr>
              <w:pStyle w:val="SingleTxtG"/>
              <w:ind w:left="0" w:right="0"/>
              <w:jc w:val="left"/>
              <w:rPr>
                <w:color w:val="000000"/>
              </w:rPr>
            </w:pPr>
            <w:r w:rsidRPr="00C57D53">
              <w:rPr>
                <w:color w:val="000000"/>
              </w:rPr>
              <w:t>Proposal f</w:t>
            </w:r>
            <w:r w:rsidR="009B17F3">
              <w:rPr>
                <w:color w:val="000000"/>
              </w:rPr>
              <w:t>or a n</w:t>
            </w:r>
            <w:r w:rsidRPr="00C57D53">
              <w:rPr>
                <w:color w:val="000000"/>
              </w:rPr>
              <w:t xml:space="preserve">ew UN Regulation </w:t>
            </w:r>
            <w:r w:rsidR="00B77B36">
              <w:rPr>
                <w:color w:val="000000"/>
              </w:rPr>
              <w:t>No. [18</w:t>
            </w:r>
            <w:r w:rsidR="00EC5795">
              <w:rPr>
                <w:color w:val="000000"/>
              </w:rPr>
              <w:t>2</w:t>
            </w:r>
            <w:r w:rsidR="00B77B36">
              <w:rPr>
                <w:color w:val="000000"/>
              </w:rPr>
              <w:t xml:space="preserve">] </w:t>
            </w:r>
            <w:r w:rsidRPr="00C57D53">
              <w:rPr>
                <w:color w:val="000000"/>
              </w:rPr>
              <w:t>on Driver Drowsiness and Attention Warning system</w:t>
            </w:r>
          </w:p>
          <w:p w14:paraId="64E3069A" w14:textId="5A0A2AC8" w:rsidR="005F0387" w:rsidRDefault="005F0387" w:rsidP="005F0387">
            <w:pPr>
              <w:spacing w:after="120"/>
            </w:pPr>
            <w:r w:rsidRPr="0063142E">
              <w:rPr>
                <w:lang w:val="es-ES"/>
              </w:rPr>
              <w:t xml:space="preserve">(ECE/TRANS/WP.29/GRSG/109, para. </w:t>
            </w:r>
            <w:r>
              <w:t>44</w:t>
            </w:r>
            <w:r w:rsidRPr="00FE018D">
              <w:t>, based o</w:t>
            </w:r>
            <w:r>
              <w:t>n</w:t>
            </w:r>
            <w:r w:rsidRPr="00656A67">
              <w:rPr>
                <w:color w:val="000000"/>
              </w:rPr>
              <w:t xml:space="preserve"> </w:t>
            </w:r>
            <w:r w:rsidRPr="004A49D3">
              <w:rPr>
                <w:color w:val="000000"/>
              </w:rPr>
              <w:t>GRSG</w:t>
            </w:r>
            <w:r>
              <w:rPr>
                <w:color w:val="000000"/>
              </w:rPr>
              <w:t>-130-37</w:t>
            </w:r>
            <w:r w:rsidRPr="00FE018D">
              <w:t>)</w:t>
            </w:r>
          </w:p>
        </w:tc>
      </w:tr>
      <w:tr w:rsidR="005F0387" w14:paraId="624B6B9E" w14:textId="77777777" w:rsidTr="006529D6">
        <w:trPr>
          <w:trHeight w:val="300"/>
        </w:trPr>
        <w:tc>
          <w:tcPr>
            <w:tcW w:w="993" w:type="dxa"/>
          </w:tcPr>
          <w:p w14:paraId="19CE6BC7" w14:textId="0846A035" w:rsidR="005F0387" w:rsidRDefault="005F0387" w:rsidP="005F0387">
            <w:pPr>
              <w:spacing w:after="120"/>
              <w:ind w:right="146"/>
              <w:jc w:val="right"/>
            </w:pPr>
            <w:r>
              <w:t>4.13.</w:t>
            </w:r>
            <w:r w:rsidR="00EC5795">
              <w:t>5</w:t>
            </w:r>
            <w:r>
              <w:t>.</w:t>
            </w:r>
          </w:p>
        </w:tc>
        <w:tc>
          <w:tcPr>
            <w:tcW w:w="3543" w:type="dxa"/>
          </w:tcPr>
          <w:p w14:paraId="1F0975DB" w14:textId="7A4004C1" w:rsidR="005F0387" w:rsidRDefault="005F0387" w:rsidP="005F0387">
            <w:pPr>
              <w:ind w:firstLine="132"/>
            </w:pPr>
            <w:r>
              <w:t>ECE/TRANS/WP.29/2026/</w:t>
            </w:r>
            <w:r w:rsidR="00EC5795">
              <w:t>40</w:t>
            </w:r>
          </w:p>
        </w:tc>
        <w:tc>
          <w:tcPr>
            <w:tcW w:w="3962" w:type="dxa"/>
          </w:tcPr>
          <w:p w14:paraId="0D1C459A" w14:textId="0503589A" w:rsidR="005F0387" w:rsidRPr="00C57D53" w:rsidRDefault="005F0387" w:rsidP="005F0387">
            <w:pPr>
              <w:pStyle w:val="SingleTxtG"/>
              <w:ind w:left="0" w:right="0"/>
              <w:jc w:val="left"/>
              <w:rPr>
                <w:color w:val="000000"/>
              </w:rPr>
            </w:pPr>
            <w:r w:rsidRPr="00C57D53">
              <w:rPr>
                <w:color w:val="000000"/>
              </w:rPr>
              <w:t xml:space="preserve">Proposal </w:t>
            </w:r>
            <w:r w:rsidR="00B77B36">
              <w:rPr>
                <w:color w:val="000000"/>
              </w:rPr>
              <w:t>for a n</w:t>
            </w:r>
            <w:r w:rsidRPr="00C57D53">
              <w:rPr>
                <w:color w:val="000000"/>
              </w:rPr>
              <w:t>ew UN Regulation</w:t>
            </w:r>
            <w:r w:rsidR="00B77B36">
              <w:rPr>
                <w:color w:val="000000"/>
              </w:rPr>
              <w:t xml:space="preserve"> No. [</w:t>
            </w:r>
            <w:r w:rsidR="00EC5795">
              <w:rPr>
                <w:color w:val="000000"/>
              </w:rPr>
              <w:t>183</w:t>
            </w:r>
            <w:r w:rsidR="00B77B36">
              <w:rPr>
                <w:color w:val="000000"/>
              </w:rPr>
              <w:t>]</w:t>
            </w:r>
            <w:r w:rsidRPr="00C57D53">
              <w:rPr>
                <w:color w:val="000000"/>
              </w:rPr>
              <w:t xml:space="preserve"> on </w:t>
            </w:r>
            <w:r w:rsidRPr="008D62B4">
              <w:rPr>
                <w:color w:val="000000"/>
              </w:rPr>
              <w:t>Advanced Driver Distraction Warning system</w:t>
            </w:r>
          </w:p>
          <w:p w14:paraId="48FB0DC0" w14:textId="10A6DE0B" w:rsidR="005F0387" w:rsidRDefault="005F0387" w:rsidP="005F0387">
            <w:pPr>
              <w:spacing w:after="120"/>
            </w:pPr>
            <w:r w:rsidRPr="0063142E">
              <w:rPr>
                <w:lang w:val="es-ES"/>
              </w:rPr>
              <w:t xml:space="preserve">(ECE/TRANS/WP.29/GRSG/109, para. </w:t>
            </w:r>
            <w:r>
              <w:t>44</w:t>
            </w:r>
            <w:r w:rsidRPr="00FE018D">
              <w:t>, based o</w:t>
            </w:r>
            <w:r>
              <w:t>n</w:t>
            </w:r>
            <w:r w:rsidRPr="00656A67">
              <w:rPr>
                <w:color w:val="000000"/>
              </w:rPr>
              <w:t xml:space="preserve"> </w:t>
            </w:r>
            <w:r w:rsidRPr="004A49D3">
              <w:rPr>
                <w:color w:val="000000"/>
              </w:rPr>
              <w:t>GRSG</w:t>
            </w:r>
            <w:r>
              <w:rPr>
                <w:color w:val="000000"/>
              </w:rPr>
              <w:t>-130-38</w:t>
            </w:r>
            <w:r w:rsidRPr="00FE018D">
              <w:t>)</w:t>
            </w:r>
          </w:p>
        </w:tc>
      </w:tr>
    </w:tbl>
    <w:p w14:paraId="70768DEA" w14:textId="2EA79559" w:rsidR="002F5C5E" w:rsidRDefault="002F5C5E" w:rsidP="007B6F1E">
      <w:pPr>
        <w:pStyle w:val="H4G"/>
      </w:pPr>
      <w:r w:rsidRPr="000E31C1">
        <w:lastRenderedPageBreak/>
        <w:tab/>
        <w:t>4.1</w:t>
      </w:r>
      <w:r w:rsidR="000B3F4D">
        <w:t>4</w:t>
      </w:r>
      <w:r w:rsidRPr="000E31C1">
        <w:t>.</w:t>
      </w:r>
      <w:r w:rsidRPr="000E31C1">
        <w:tab/>
        <w:t>Proposal</w:t>
      </w:r>
      <w:r w:rsidR="00751C05">
        <w:t>s</w:t>
      </w:r>
      <w:r w:rsidRPr="000E31C1">
        <w:t xml:space="preserve"> for amendments to the Consolidated Resolution on the Construction of Vehicles (R.E.3) submitted by the Working Parties to the World Forum for consideration, if any</w:t>
      </w:r>
    </w:p>
    <w:p w14:paraId="5A54429B" w14:textId="0EA487DB" w:rsidR="00A57A58" w:rsidRPr="00A57A58" w:rsidRDefault="00AE58E5" w:rsidP="00AE58E5">
      <w:pPr>
        <w:ind w:left="567" w:firstLine="567"/>
      </w:pPr>
      <w:r>
        <w:t xml:space="preserve">WP.29 ais invited </w:t>
      </w:r>
      <w:r w:rsidR="00D2592F">
        <w:t>t</w:t>
      </w:r>
      <w:r>
        <w:t xml:space="preserve">o resume consideration of </w:t>
      </w:r>
      <w:r w:rsidR="00AC7BD6" w:rsidRPr="00AC7BD6">
        <w:t>virtual testing</w:t>
      </w:r>
      <w:r w:rsidR="00AC7BD6">
        <w:t xml:space="preserve">, as proposed </w:t>
      </w:r>
      <w:r w:rsidR="00526242">
        <w:t>by</w:t>
      </w:r>
      <w:r w:rsidR="00AC7BD6">
        <w:t xml:space="preserve"> France at the previous meeting. </w:t>
      </w:r>
    </w:p>
    <w:p w14:paraId="1648CBF3" w14:textId="6E1937FE" w:rsidR="00E234B6" w:rsidRDefault="00E234B6" w:rsidP="00E234B6">
      <w:pPr>
        <w:pStyle w:val="H4G"/>
      </w:pPr>
      <w:r>
        <w:tab/>
        <w:t xml:space="preserve">4.15. </w:t>
      </w:r>
      <w:r>
        <w:tab/>
      </w:r>
      <w:r>
        <w:tab/>
        <w:t>Proposal</w:t>
      </w:r>
      <w:r w:rsidR="00751C05">
        <w:t>s</w:t>
      </w:r>
      <w:r>
        <w:t xml:space="preserve"> for amendments to the Consolidated Resolution on the common specification of light source categories (R.E.5):</w:t>
      </w:r>
    </w:p>
    <w:tbl>
      <w:tblPr>
        <w:tblW w:w="0" w:type="auto"/>
        <w:tblLook w:val="01E0" w:firstRow="1" w:lastRow="1" w:firstColumn="1" w:lastColumn="1" w:noHBand="0" w:noVBand="0"/>
      </w:tblPr>
      <w:tblGrid>
        <w:gridCol w:w="993"/>
        <w:gridCol w:w="3543"/>
        <w:gridCol w:w="3962"/>
      </w:tblGrid>
      <w:tr w:rsidR="00E234B6" w14:paraId="64DDEB10" w14:textId="77777777" w:rsidTr="006529D6">
        <w:trPr>
          <w:trHeight w:val="300"/>
        </w:trPr>
        <w:tc>
          <w:tcPr>
            <w:tcW w:w="993" w:type="dxa"/>
          </w:tcPr>
          <w:p w14:paraId="663887CA" w14:textId="39FF59C5" w:rsidR="00E234B6" w:rsidRDefault="00E234B6" w:rsidP="006529D6">
            <w:pPr>
              <w:spacing w:after="120"/>
              <w:ind w:right="146"/>
              <w:jc w:val="right"/>
            </w:pPr>
            <w:r>
              <w:t>4.15.1.</w:t>
            </w:r>
          </w:p>
        </w:tc>
        <w:tc>
          <w:tcPr>
            <w:tcW w:w="3543" w:type="dxa"/>
          </w:tcPr>
          <w:p w14:paraId="21BE4965" w14:textId="06F87013" w:rsidR="00E234B6" w:rsidRDefault="00E234B6" w:rsidP="006529D6">
            <w:pPr>
              <w:ind w:firstLine="132"/>
            </w:pPr>
            <w:r>
              <w:t>ECE/TRANS/WP.29/2026/</w:t>
            </w:r>
            <w:r w:rsidR="0021473C">
              <w:t>4</w:t>
            </w:r>
            <w:r w:rsidR="006907B5">
              <w:t>1</w:t>
            </w:r>
          </w:p>
        </w:tc>
        <w:tc>
          <w:tcPr>
            <w:tcW w:w="3962" w:type="dxa"/>
          </w:tcPr>
          <w:p w14:paraId="6CB9D8A3" w14:textId="77777777" w:rsidR="00383391" w:rsidRDefault="00383391" w:rsidP="00383391">
            <w:pPr>
              <w:spacing w:after="120"/>
            </w:pPr>
            <w:r>
              <w:t>Proposal for Amendment 12 to the Consolidated Resolution on the common specification of light source categories</w:t>
            </w:r>
          </w:p>
          <w:p w14:paraId="0942DB26" w14:textId="30B8CE1E" w:rsidR="00E234B6" w:rsidRDefault="00383391" w:rsidP="00383391">
            <w:pPr>
              <w:spacing w:after="120"/>
            </w:pPr>
            <w:r w:rsidRPr="00745F7F">
              <w:t xml:space="preserve">ECE/TRANS/WP.29/GRE/93, paras. </w:t>
            </w:r>
            <w:r>
              <w:t>10 and 11, based on ECE/TRANS/WP.29/GRE/2025/15, ECE/TRANS/WP.29/GRE/2025/17</w:t>
            </w:r>
          </w:p>
        </w:tc>
      </w:tr>
    </w:tbl>
    <w:p w14:paraId="0A5280A6" w14:textId="6736AD12" w:rsidR="002F5C5E" w:rsidRPr="007B6F1E" w:rsidRDefault="007E396D" w:rsidP="007B6F1E">
      <w:pPr>
        <w:pStyle w:val="H4G"/>
      </w:pPr>
      <w:r>
        <w:tab/>
      </w:r>
      <w:r w:rsidR="002F5C5E" w:rsidRPr="007B6F1E">
        <w:t>4.1</w:t>
      </w:r>
      <w:r w:rsidR="00E234B6">
        <w:t>6</w:t>
      </w:r>
      <w:r w:rsidR="002F5C5E" w:rsidRPr="007B6F1E">
        <w:t>.</w:t>
      </w:r>
      <w:r w:rsidR="002F5C5E" w:rsidRPr="007B6F1E">
        <w:tab/>
        <w:t>Proposal</w:t>
      </w:r>
      <w:r w:rsidR="00751C05">
        <w:t>s</w:t>
      </w:r>
      <w:r w:rsidR="002F5C5E" w:rsidRPr="007B6F1E">
        <w:t xml:space="preserve"> for amendments to the Mutual Resolutions of the 1958 and the 1998 Agreements</w:t>
      </w:r>
    </w:p>
    <w:p w14:paraId="1A1E2504" w14:textId="379A6F6B" w:rsidR="002F5C5E" w:rsidRDefault="002F5C5E" w:rsidP="002F5C5E">
      <w:pPr>
        <w:pStyle w:val="H4G"/>
        <w:rPr>
          <w:bCs/>
        </w:rPr>
      </w:pPr>
      <w:bookmarkStart w:id="4" w:name="_Hlk54962042"/>
      <w:r w:rsidRPr="000E31C1">
        <w:tab/>
        <w:t>4.1</w:t>
      </w:r>
      <w:r w:rsidR="00E234B6">
        <w:t>7</w:t>
      </w:r>
      <w:r w:rsidR="000B3F4D">
        <w:t>.</w:t>
      </w:r>
      <w:r w:rsidRPr="000E31C1">
        <w:tab/>
        <w:t>Proposal</w:t>
      </w:r>
      <w:r w:rsidR="00751C05">
        <w:t>s</w:t>
      </w:r>
      <w:r w:rsidRPr="000E31C1">
        <w:t xml:space="preserve"> for new </w:t>
      </w:r>
      <w:r w:rsidRPr="000E31C1">
        <w:rPr>
          <w:rStyle w:val="Emphasis"/>
          <w:i/>
        </w:rPr>
        <w:t xml:space="preserve">Mutual Resolutions </w:t>
      </w:r>
      <w:r w:rsidRPr="000E31C1">
        <w:rPr>
          <w:bCs/>
        </w:rPr>
        <w:t>of the 1958 and the 1998 Agreement</w:t>
      </w:r>
    </w:p>
    <w:p w14:paraId="117ED396" w14:textId="77777777" w:rsidR="002F5C5E" w:rsidRPr="000E31C1" w:rsidRDefault="002F5C5E" w:rsidP="002F5C5E">
      <w:pPr>
        <w:pStyle w:val="SingleTxtG"/>
        <w:ind w:firstLine="567"/>
        <w:rPr>
          <w:rStyle w:val="Emphasis"/>
          <w:i w:val="0"/>
        </w:rPr>
      </w:pPr>
      <w:r w:rsidRPr="000E31C1">
        <w:rPr>
          <w:rStyle w:val="Emphasis"/>
          <w:i w:val="0"/>
        </w:rPr>
        <w:t xml:space="preserve">No proposal for </w:t>
      </w:r>
      <w:r>
        <w:rPr>
          <w:rStyle w:val="Emphasis"/>
          <w:i w:val="0"/>
        </w:rPr>
        <w:t>a new</w:t>
      </w:r>
      <w:r w:rsidRPr="000E31C1">
        <w:rPr>
          <w:rStyle w:val="Emphasis"/>
          <w:i w:val="0"/>
        </w:rPr>
        <w:t xml:space="preserve"> Mutual Resolutions of the 1958 and the 1998 Agreements has been submitted.</w:t>
      </w:r>
    </w:p>
    <w:bookmarkEnd w:id="4"/>
    <w:p w14:paraId="4987DFC2" w14:textId="77777777" w:rsidR="002F5C5E" w:rsidRPr="000E31C1" w:rsidRDefault="002F5C5E" w:rsidP="002F5C5E">
      <w:pPr>
        <w:pStyle w:val="H23G"/>
      </w:pPr>
      <w:r w:rsidRPr="000E31C1">
        <w:tab/>
        <w:t>5.</w:t>
      </w:r>
      <w:r w:rsidRPr="000E31C1">
        <w:tab/>
        <w:t>1998 Agreement</w:t>
      </w:r>
    </w:p>
    <w:p w14:paraId="7C9FED24" w14:textId="51D7623F" w:rsidR="002F5C5E" w:rsidRPr="000E31C1" w:rsidRDefault="002F5C5E" w:rsidP="002F5C5E">
      <w:pPr>
        <w:pStyle w:val="H4G"/>
        <w:tabs>
          <w:tab w:val="clear" w:pos="851"/>
        </w:tabs>
        <w:ind w:left="1162" w:hanging="708"/>
      </w:pPr>
      <w:r w:rsidRPr="000E31C1">
        <w:t>5.1.</w:t>
      </w:r>
      <w:r w:rsidRPr="000E31C1">
        <w:tab/>
        <w:t>Status of the Agreement, including the implementation of paragraph 7.1 of the Agreement</w:t>
      </w:r>
    </w:p>
    <w:p w14:paraId="1E596BDA" w14:textId="77777777" w:rsidR="002F5C5E" w:rsidRPr="000E31C1" w:rsidRDefault="002F5C5E" w:rsidP="002F5C5E">
      <w:pPr>
        <w:pStyle w:val="SingleTxtG"/>
        <w:ind w:firstLine="567"/>
      </w:pPr>
      <w:r w:rsidRPr="000E31C1">
        <w:t xml:space="preserve">The secretariat will present an updated list of the Contracting Parties to the Agreement, the adopted UN GTRs, </w:t>
      </w:r>
      <w:r w:rsidRPr="000E31C1">
        <w:rPr>
          <w:bCs/>
        </w:rPr>
        <w:t>the</w:t>
      </w:r>
      <w:r w:rsidRPr="000E31C1">
        <w:t xml:space="preserve"> technical regulations listed in the Compendium of Candidates and the status of the 1998 Agreement incorporating the comments received. A list with the priorities and items, which the World Forum and its subsidiary bodies are considering as exchange of views, will also be presented, including the most recent information.</w:t>
      </w:r>
    </w:p>
    <w:p w14:paraId="678B41B7" w14:textId="77777777" w:rsidR="002F5C5E" w:rsidRPr="000E31C1" w:rsidRDefault="002F5C5E" w:rsidP="002F5C5E">
      <w:pPr>
        <w:pStyle w:val="SingleTxtG"/>
        <w:spacing w:before="240"/>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4422"/>
      </w:tblGrid>
      <w:tr w:rsidR="002F5C5E" w:rsidRPr="000E31C1" w14:paraId="3AF0BAE9" w14:textId="77777777" w:rsidTr="0045358A">
        <w:tc>
          <w:tcPr>
            <w:tcW w:w="3402" w:type="dxa"/>
          </w:tcPr>
          <w:p w14:paraId="6464FA2C" w14:textId="2910044C" w:rsidR="002F5C5E" w:rsidRPr="000E31C1" w:rsidRDefault="002F5C5E" w:rsidP="0045358A">
            <w:pPr>
              <w:pStyle w:val="SingleTxtG"/>
              <w:ind w:left="5" w:right="240"/>
            </w:pPr>
            <w:r w:rsidRPr="000E31C1">
              <w:t>ECE/TRANS/WP.29/1073/Rev</w:t>
            </w:r>
            <w:r w:rsidRPr="00D17BEE">
              <w:t>.</w:t>
            </w:r>
            <w:r w:rsidR="00385863" w:rsidRPr="00D17BEE">
              <w:t>4</w:t>
            </w:r>
            <w:r w:rsidR="00383391">
              <w:t>5</w:t>
            </w:r>
          </w:p>
        </w:tc>
        <w:tc>
          <w:tcPr>
            <w:tcW w:w="4422" w:type="dxa"/>
          </w:tcPr>
          <w:p w14:paraId="10DE4B05" w14:textId="77777777" w:rsidR="002F5C5E" w:rsidRPr="000E31C1" w:rsidRDefault="002F5C5E" w:rsidP="0045358A">
            <w:pPr>
              <w:pStyle w:val="SingleTxtG"/>
              <w:ind w:left="-3" w:right="0"/>
              <w:jc w:val="left"/>
            </w:pPr>
            <w:r w:rsidRPr="000E31C1">
              <w:t>Status of the 1998 Agreement</w:t>
            </w:r>
          </w:p>
        </w:tc>
      </w:tr>
    </w:tbl>
    <w:p w14:paraId="403F4A0C" w14:textId="77777777" w:rsidR="002F5C5E" w:rsidRPr="000E31C1" w:rsidRDefault="002F5C5E" w:rsidP="002F5C5E">
      <w:pPr>
        <w:pStyle w:val="H23G"/>
        <w:tabs>
          <w:tab w:val="clear" w:pos="851"/>
        </w:tabs>
        <w:ind w:left="1048" w:hanging="708"/>
        <w:rPr>
          <w:b w:val="0"/>
        </w:rPr>
      </w:pPr>
      <w:r w:rsidRPr="000E31C1">
        <w:rPr>
          <w:b w:val="0"/>
        </w:rPr>
        <w:t>5.2.-5.5.</w:t>
      </w:r>
      <w:r w:rsidRPr="000E31C1">
        <w:rPr>
          <w:b w:val="0"/>
        </w:rPr>
        <w:tab/>
      </w:r>
      <w:r w:rsidRPr="000E31C1">
        <w:rPr>
          <w:rStyle w:val="SingleTxtGChar"/>
          <w:b w:val="0"/>
          <w:i/>
          <w:iCs/>
        </w:rPr>
        <w:t>The World Forum may take note of agenda items 5.2 to 5.5 and may wish to decide that they be considered in detail by the Executive Committee of the 1998 Agreement (AC.3)</w:t>
      </w:r>
      <w:r>
        <w:rPr>
          <w:rStyle w:val="SingleTxtGChar"/>
          <w:b w:val="0"/>
          <w:i/>
          <w:iCs/>
        </w:rPr>
        <w:t>.</w:t>
      </w:r>
    </w:p>
    <w:p w14:paraId="57087A30" w14:textId="51858EC5" w:rsidR="002F5C5E" w:rsidRPr="000E31C1" w:rsidRDefault="002F5C5E" w:rsidP="002F5C5E">
      <w:pPr>
        <w:pStyle w:val="H23G"/>
        <w:tabs>
          <w:tab w:val="clear" w:pos="851"/>
        </w:tabs>
        <w:ind w:left="708" w:hanging="708"/>
      </w:pPr>
      <w:r w:rsidRPr="000E31C1">
        <w:tab/>
        <w:t>6.</w:t>
      </w:r>
      <w:r w:rsidRPr="000E31C1">
        <w:tab/>
        <w:t>Elements of common interest under 1958 and 1998 Agreements</w:t>
      </w:r>
    </w:p>
    <w:p w14:paraId="07B2CA5E" w14:textId="455735C2" w:rsidR="002F5C5E" w:rsidRPr="000E31C1" w:rsidRDefault="002F5C5E" w:rsidP="002F5C5E">
      <w:pPr>
        <w:pStyle w:val="SingleTxtG"/>
        <w:ind w:firstLine="567"/>
      </w:pPr>
      <w:r w:rsidRPr="000E31C1">
        <w:t xml:space="preserve">The World </w:t>
      </w:r>
      <w:r w:rsidRPr="000E31C1">
        <w:rPr>
          <w:bCs/>
        </w:rPr>
        <w:t>Forum</w:t>
      </w:r>
      <w:r w:rsidRPr="000E31C1">
        <w:t xml:space="preserve"> agreed to </w:t>
      </w:r>
      <w:r w:rsidR="00B85522">
        <w:t>continue the e</w:t>
      </w:r>
      <w:r w:rsidR="00236914" w:rsidRPr="000E31C1">
        <w:rPr>
          <w:bCs/>
          <w:iCs/>
        </w:rPr>
        <w:t>xchange</w:t>
      </w:r>
      <w:r w:rsidRPr="000E31C1">
        <w:rPr>
          <w:bCs/>
          <w:iCs/>
        </w:rPr>
        <w:t xml:space="preserve"> of views on national/regional rulemaking procedures and implementation of </w:t>
      </w:r>
      <w:r w:rsidR="00D53027">
        <w:rPr>
          <w:bCs/>
          <w:iCs/>
        </w:rPr>
        <w:t>e</w:t>
      </w:r>
      <w:r w:rsidR="00236914" w:rsidRPr="000E31C1">
        <w:rPr>
          <w:bCs/>
          <w:iCs/>
        </w:rPr>
        <w:t>stablished</w:t>
      </w:r>
      <w:r w:rsidRPr="000E31C1">
        <w:rPr>
          <w:bCs/>
          <w:iCs/>
        </w:rPr>
        <w:t xml:space="preserve"> UN Regulations and/or UN GTRs </w:t>
      </w:r>
      <w:r w:rsidR="00236914" w:rsidRPr="000E31C1">
        <w:rPr>
          <w:bCs/>
          <w:iCs/>
        </w:rPr>
        <w:t>in</w:t>
      </w:r>
      <w:r w:rsidR="00C37FED">
        <w:rPr>
          <w:bCs/>
          <w:iCs/>
        </w:rPr>
        <w:t xml:space="preserve"> the framework of</w:t>
      </w:r>
      <w:r w:rsidRPr="000E31C1">
        <w:rPr>
          <w:bCs/>
          <w:iCs/>
        </w:rPr>
        <w:t xml:space="preserve"> national/regional law</w:t>
      </w:r>
      <w:r w:rsidRPr="000E31C1">
        <w:t>.</w:t>
      </w:r>
      <w:r w:rsidR="00F12B11" w:rsidRPr="00F12B11">
        <w:rPr>
          <w:bCs/>
          <w:iCs/>
        </w:rPr>
        <w:t xml:space="preserve"> </w:t>
      </w:r>
    </w:p>
    <w:p w14:paraId="710A26D3" w14:textId="29D0A0A3" w:rsidR="002F5C5E" w:rsidRPr="000E31C1" w:rsidRDefault="002F5C5E" w:rsidP="00A31330">
      <w:pPr>
        <w:pStyle w:val="H23G"/>
        <w:keepNext w:val="0"/>
        <w:keepLines w:val="0"/>
      </w:pPr>
      <w:r w:rsidRPr="000E31C1">
        <w:rPr>
          <w:iCs/>
        </w:rPr>
        <w:tab/>
      </w:r>
      <w:r w:rsidRPr="000E31C1">
        <w:t>7.</w:t>
      </w:r>
      <w:r w:rsidRPr="000E31C1">
        <w:tab/>
        <w:t>1997 Agreement (Periodical Technical Inspections)</w:t>
      </w:r>
    </w:p>
    <w:p w14:paraId="2D807313" w14:textId="159D6056" w:rsidR="002F5C5E" w:rsidRPr="000E31C1" w:rsidRDefault="002F5C5E" w:rsidP="00A31330">
      <w:pPr>
        <w:pStyle w:val="H4G"/>
        <w:keepNext w:val="0"/>
        <w:keepLines w:val="0"/>
      </w:pPr>
      <w:r w:rsidRPr="000E31C1">
        <w:tab/>
        <w:t>7.1.</w:t>
      </w:r>
      <w:r w:rsidRPr="000E31C1">
        <w:tab/>
        <w:t>Status of the Agreement</w:t>
      </w:r>
    </w:p>
    <w:p w14:paraId="33CB74A6" w14:textId="77777777" w:rsidR="002F5C5E" w:rsidRPr="000E31C1" w:rsidRDefault="002F5C5E" w:rsidP="00A31330">
      <w:pPr>
        <w:pStyle w:val="SingleTxtG"/>
        <w:ind w:firstLine="567"/>
      </w:pPr>
      <w:r w:rsidRPr="000E31C1">
        <w:t xml:space="preserve">The </w:t>
      </w:r>
      <w:r w:rsidRPr="000E31C1">
        <w:rPr>
          <w:bCs/>
        </w:rPr>
        <w:t>secretariat</w:t>
      </w:r>
      <w:r w:rsidRPr="000E31C1">
        <w:t xml:space="preserve"> will present an updated document with the status of the Agreement including the status of the UN Rules annexed to the Agreement, the list of the Contracting Parties to the Agreement and of their Administrative Departments responsible for periodic technical inspection (PTI).</w:t>
      </w:r>
    </w:p>
    <w:p w14:paraId="1F46C87E" w14:textId="77777777" w:rsidR="002F5C5E" w:rsidRPr="000E31C1" w:rsidRDefault="002F5C5E" w:rsidP="00695494">
      <w:pPr>
        <w:pStyle w:val="SingleTxtG"/>
        <w:keepNext/>
        <w:keepLines/>
        <w:spacing w:before="240"/>
        <w:rPr>
          <w:b/>
          <w:iCs/>
        </w:rPr>
      </w:pPr>
      <w:r w:rsidRPr="000E31C1">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3706"/>
      </w:tblGrid>
      <w:tr w:rsidR="002F5C5E" w:rsidRPr="000E31C1" w14:paraId="6B74EFB9" w14:textId="77777777" w:rsidTr="0045358A">
        <w:tc>
          <w:tcPr>
            <w:tcW w:w="3402" w:type="dxa"/>
          </w:tcPr>
          <w:p w14:paraId="7986487C" w14:textId="4AC64F5D" w:rsidR="002F5C5E" w:rsidRPr="006A5ED1" w:rsidRDefault="002F5C5E" w:rsidP="0045358A">
            <w:pPr>
              <w:pStyle w:val="SingleTxtG"/>
              <w:ind w:left="5" w:right="240"/>
              <w:rPr>
                <w:highlight w:val="yellow"/>
              </w:rPr>
            </w:pPr>
            <w:r w:rsidRPr="00A8244E">
              <w:t>ECE/TRANS/WP.29/1074/Rev.</w:t>
            </w:r>
            <w:r w:rsidR="000B3F4D">
              <w:t>20</w:t>
            </w:r>
          </w:p>
        </w:tc>
        <w:tc>
          <w:tcPr>
            <w:tcW w:w="3706" w:type="dxa"/>
          </w:tcPr>
          <w:p w14:paraId="2F97BE86" w14:textId="77777777" w:rsidR="002F5C5E" w:rsidRPr="000E31C1" w:rsidRDefault="002F5C5E" w:rsidP="0045358A">
            <w:pPr>
              <w:pStyle w:val="SingleTxtG"/>
              <w:ind w:left="-3" w:right="-141" w:hanging="5"/>
              <w:jc w:val="left"/>
            </w:pPr>
            <w:r w:rsidRPr="000E31C1">
              <w:t xml:space="preserve">Status of the 1997 </w:t>
            </w:r>
            <w:r w:rsidRPr="000E31C1">
              <w:rPr>
                <w:bCs/>
              </w:rPr>
              <w:t>Agreement</w:t>
            </w:r>
          </w:p>
        </w:tc>
      </w:tr>
    </w:tbl>
    <w:p w14:paraId="407ADDB6" w14:textId="34EE11CC" w:rsidR="008B6B81" w:rsidRPr="000E31C1" w:rsidRDefault="008B6B81" w:rsidP="008B6B81">
      <w:pPr>
        <w:pStyle w:val="H4G"/>
      </w:pPr>
      <w:r w:rsidRPr="000E31C1">
        <w:lastRenderedPageBreak/>
        <w:tab/>
        <w:t>7.2.</w:t>
      </w:r>
      <w:r w:rsidRPr="000E31C1">
        <w:tab/>
      </w:r>
      <w:r>
        <w:t xml:space="preserve">Activities of the IWG on </w:t>
      </w:r>
      <w:r w:rsidR="00DC2005">
        <w:t>Periodical Technical Inspections</w:t>
      </w:r>
    </w:p>
    <w:p w14:paraId="25A789E2" w14:textId="65EF9C8A" w:rsidR="008B6B81" w:rsidRDefault="00567405" w:rsidP="00B92F88">
      <w:pPr>
        <w:pStyle w:val="SingleTxtG"/>
      </w:pPr>
      <w:r>
        <w:tab/>
      </w:r>
      <w:r w:rsidR="00DC2005" w:rsidRPr="000E31C1">
        <w:t xml:space="preserve">The World Forum may wish to be </w:t>
      </w:r>
      <w:r w:rsidR="00F44A62">
        <w:t>briefed</w:t>
      </w:r>
      <w:r w:rsidR="00DC2005" w:rsidRPr="000E31C1">
        <w:t xml:space="preserve"> on the </w:t>
      </w:r>
      <w:r w:rsidR="00F44A62">
        <w:t xml:space="preserve">recent activities of the IWG </w:t>
      </w:r>
      <w:r w:rsidR="00DC2005" w:rsidRPr="000E31C1">
        <w:t>on Periodic Technical Inspection</w:t>
      </w:r>
      <w:r w:rsidR="00F44A62">
        <w:t>s</w:t>
      </w:r>
      <w:r w:rsidR="00FD111C">
        <w:t>.</w:t>
      </w:r>
    </w:p>
    <w:p w14:paraId="001D6C45" w14:textId="2C2D86D1" w:rsidR="002F5C5E" w:rsidRPr="000E31C1" w:rsidRDefault="002F5C5E" w:rsidP="002F5C5E">
      <w:pPr>
        <w:pStyle w:val="H4G"/>
      </w:pPr>
      <w:r w:rsidRPr="000E31C1">
        <w:tab/>
        <w:t>7.</w:t>
      </w:r>
      <w:r w:rsidR="00F44A62">
        <w:t>3</w:t>
      </w:r>
      <w:r w:rsidRPr="000E31C1">
        <w:t>.</w:t>
      </w:r>
      <w:r w:rsidRPr="000E31C1">
        <w:tab/>
        <w:t>Amendments to the 1997 Agreement</w:t>
      </w:r>
    </w:p>
    <w:p w14:paraId="03CF4173" w14:textId="08D6DCF1" w:rsidR="002F5C5E" w:rsidRPr="000E31C1" w:rsidRDefault="002F5C5E" w:rsidP="002F5C5E">
      <w:pPr>
        <w:pStyle w:val="H4G"/>
        <w:ind w:firstLine="0"/>
        <w:rPr>
          <w:i w:val="0"/>
        </w:rPr>
      </w:pPr>
      <w:r w:rsidRPr="000E31C1">
        <w:rPr>
          <w:i w:val="0"/>
        </w:rPr>
        <w:tab/>
      </w:r>
      <w:r w:rsidR="00C54A98">
        <w:rPr>
          <w:i w:val="0"/>
        </w:rPr>
        <w:tab/>
      </w:r>
      <w:r w:rsidRPr="000E31C1">
        <w:rPr>
          <w:i w:val="0"/>
        </w:rPr>
        <w:t xml:space="preserve">The World Forum may wish </w:t>
      </w:r>
      <w:r w:rsidR="00271BDB" w:rsidRPr="00271BDB">
        <w:rPr>
          <w:i w:val="0"/>
        </w:rPr>
        <w:t xml:space="preserve">to </w:t>
      </w:r>
      <w:r w:rsidR="005069B0">
        <w:rPr>
          <w:i w:val="0"/>
        </w:rPr>
        <w:t>review</w:t>
      </w:r>
      <w:r w:rsidR="00271BDB" w:rsidRPr="00271BDB">
        <w:rPr>
          <w:i w:val="0"/>
        </w:rPr>
        <w:t xml:space="preserve"> proposals for</w:t>
      </w:r>
      <w:r w:rsidR="00271BDB" w:rsidRPr="00271BDB" w:rsidDel="00271BDB">
        <w:rPr>
          <w:i w:val="0"/>
        </w:rPr>
        <w:t xml:space="preserve"> </w:t>
      </w:r>
      <w:r w:rsidRPr="000E31C1">
        <w:rPr>
          <w:i w:val="0"/>
        </w:rPr>
        <w:t>amendments to the 1997 Agreement on Periodic Technical Inspection of wheeled vehicles</w:t>
      </w:r>
      <w:r w:rsidR="001C133A">
        <w:rPr>
          <w:i w:val="0"/>
        </w:rPr>
        <w:t xml:space="preserve">, if any, and </w:t>
      </w:r>
      <w:r w:rsidR="005069B0">
        <w:rPr>
          <w:i w:val="0"/>
        </w:rPr>
        <w:t xml:space="preserve">exchange </w:t>
      </w:r>
      <w:r w:rsidR="001C133A">
        <w:rPr>
          <w:i w:val="0"/>
        </w:rPr>
        <w:t>on the implementation of the Agre</w:t>
      </w:r>
      <w:r w:rsidR="005069B0">
        <w:rPr>
          <w:i w:val="0"/>
        </w:rPr>
        <w:t>e</w:t>
      </w:r>
      <w:r w:rsidR="001C133A">
        <w:rPr>
          <w:i w:val="0"/>
        </w:rPr>
        <w:t>ment</w:t>
      </w:r>
      <w:r w:rsidRPr="000E31C1">
        <w:rPr>
          <w:i w:val="0"/>
        </w:rPr>
        <w:t>.</w:t>
      </w:r>
    </w:p>
    <w:p w14:paraId="410E9CF7" w14:textId="6999D33E" w:rsidR="002F5C5E" w:rsidRPr="000E31C1" w:rsidRDefault="002F5C5E" w:rsidP="002F5C5E">
      <w:pPr>
        <w:pStyle w:val="H4G"/>
      </w:pPr>
      <w:r w:rsidRPr="000E31C1">
        <w:tab/>
        <w:t>7.</w:t>
      </w:r>
      <w:r w:rsidR="00F44A62">
        <w:t>4</w:t>
      </w:r>
      <w:r w:rsidRPr="000E31C1">
        <w:t>.</w:t>
      </w:r>
      <w:r w:rsidRPr="000E31C1">
        <w:tab/>
        <w:t>Establishment of new Rules annexed to the 1997 Agreement</w:t>
      </w:r>
    </w:p>
    <w:p w14:paraId="68A87CD1" w14:textId="77777777" w:rsidR="002F5C5E" w:rsidRPr="000E31C1" w:rsidRDefault="002F5C5E" w:rsidP="002F5C5E">
      <w:pPr>
        <w:pStyle w:val="SingleTxtG"/>
        <w:ind w:firstLine="567"/>
      </w:pPr>
      <w:r w:rsidRPr="000E31C1">
        <w:t>The World Forum may wish to consider proposals for establishment of new UN Rules to be annexed to the 1997 Agreement for their possible adoption by AC.4, if any.</w:t>
      </w:r>
    </w:p>
    <w:p w14:paraId="22C943C1" w14:textId="4D49F120" w:rsidR="002F5C5E" w:rsidRPr="000E31C1" w:rsidRDefault="002F5C5E" w:rsidP="002F5C5E">
      <w:pPr>
        <w:pStyle w:val="H4G"/>
      </w:pPr>
      <w:r w:rsidRPr="000E31C1">
        <w:tab/>
        <w:t>7.</w:t>
      </w:r>
      <w:r w:rsidR="00F44A62">
        <w:t>5</w:t>
      </w:r>
      <w:r w:rsidRPr="000E31C1">
        <w:t>.</w:t>
      </w:r>
      <w:r w:rsidRPr="000E31C1">
        <w:tab/>
        <w:t>Update of existing Rules annexed to the 1997 Agreement</w:t>
      </w:r>
    </w:p>
    <w:p w14:paraId="1E39172F" w14:textId="77777777" w:rsidR="002F5C5E" w:rsidRPr="000E31C1" w:rsidRDefault="002F5C5E" w:rsidP="002F5C5E">
      <w:pPr>
        <w:pStyle w:val="SingleTxtG"/>
        <w:ind w:firstLine="567"/>
        <w:rPr>
          <w:sz w:val="16"/>
          <w:szCs w:val="16"/>
        </w:rPr>
      </w:pPr>
      <w:r w:rsidRPr="000E31C1">
        <w:t>The World Forum may wish to consider proposals for amendments of UN Rules annexed to the 1997 Agreement for their possible adoption by AC.4., if any</w:t>
      </w:r>
    </w:p>
    <w:p w14:paraId="0F3B3846" w14:textId="28B43F47" w:rsidR="002F5C5E" w:rsidRPr="000E31C1" w:rsidRDefault="002F5C5E" w:rsidP="002F5C5E">
      <w:pPr>
        <w:pStyle w:val="H4G"/>
      </w:pPr>
      <w:r w:rsidRPr="000E31C1">
        <w:tab/>
      </w:r>
      <w:bookmarkStart w:id="5" w:name="_Toc416186037"/>
      <w:r w:rsidRPr="000E31C1">
        <w:t>7.</w:t>
      </w:r>
      <w:r w:rsidR="00F44A62">
        <w:t>6</w:t>
      </w:r>
      <w:r w:rsidRPr="000E31C1">
        <w:t>.</w:t>
      </w:r>
      <w:r w:rsidRPr="000E31C1">
        <w:tab/>
      </w:r>
      <w:bookmarkEnd w:id="5"/>
      <w:r w:rsidRPr="000E31C1">
        <w:t>Update of Resolution R.E.6 related to requirements for testing equipment, for skills and training of inspectors and for supervision of test centres</w:t>
      </w:r>
    </w:p>
    <w:p w14:paraId="6DEA92DE" w14:textId="77777777" w:rsidR="002F5C5E" w:rsidRDefault="002F5C5E" w:rsidP="002F5C5E">
      <w:pPr>
        <w:pStyle w:val="SingleTxtG"/>
        <w:ind w:firstLine="567"/>
      </w:pPr>
      <w:r w:rsidRPr="000E31C1">
        <w:t>The World Forum may wish to consider proposal</w:t>
      </w:r>
      <w:r>
        <w:t>s</w:t>
      </w:r>
      <w:r w:rsidRPr="000E31C1">
        <w:t xml:space="preserve"> for amendments to requirements for testing equipment, for skills and training of inspectors and for supervision of test centres, if any.</w:t>
      </w:r>
    </w:p>
    <w:p w14:paraId="5B114CC0" w14:textId="25EC5ACA" w:rsidR="002F5C5E" w:rsidRDefault="002F5C5E" w:rsidP="002F5C5E">
      <w:pPr>
        <w:pStyle w:val="SingleTxtG"/>
        <w:ind w:hanging="567"/>
        <w:rPr>
          <w:i/>
        </w:rPr>
      </w:pPr>
      <w:r w:rsidRPr="009327F9">
        <w:rPr>
          <w:i/>
        </w:rPr>
        <w:t>7.</w:t>
      </w:r>
      <w:r w:rsidR="00F44A62">
        <w:rPr>
          <w:i/>
        </w:rPr>
        <w:t>7</w:t>
      </w:r>
      <w:r w:rsidRPr="009327F9">
        <w:rPr>
          <w:i/>
        </w:rPr>
        <w:t>.</w:t>
      </w:r>
      <w:r w:rsidRPr="009327F9">
        <w:rPr>
          <w:i/>
        </w:rPr>
        <w:tab/>
      </w:r>
      <w:r>
        <w:rPr>
          <w:i/>
        </w:rPr>
        <w:t>Vehicle whole-life compliance</w:t>
      </w:r>
    </w:p>
    <w:p w14:paraId="41BA5690" w14:textId="77777777" w:rsidR="002F5C5E" w:rsidRDefault="002F5C5E" w:rsidP="002F5C5E">
      <w:pPr>
        <w:pStyle w:val="SingleTxtG"/>
        <w:ind w:firstLine="567"/>
        <w:rPr>
          <w:b/>
          <w:iCs/>
        </w:rPr>
      </w:pPr>
      <w:r w:rsidRPr="00FC4B10">
        <w:rPr>
          <w:spacing w:val="-2"/>
        </w:rPr>
        <w:t xml:space="preserve">The World Forum may wish to </w:t>
      </w:r>
      <w:r>
        <w:rPr>
          <w:spacing w:val="-2"/>
        </w:rPr>
        <w:t>continue considerations on the implementation of the framework document on vehicle whole-life compliance.</w:t>
      </w:r>
    </w:p>
    <w:p w14:paraId="2497B2F9" w14:textId="77777777" w:rsidR="002F5C5E" w:rsidRPr="00FC4B10" w:rsidRDefault="002F5C5E" w:rsidP="005057CA">
      <w:pPr>
        <w:pStyle w:val="SingleTxtG"/>
        <w:keepNext/>
        <w:keepLines/>
        <w:rPr>
          <w:b/>
          <w:iCs/>
        </w:rPr>
      </w:pPr>
      <w:r w:rsidRPr="00FC4B10">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666"/>
        <w:gridCol w:w="3706"/>
      </w:tblGrid>
      <w:tr w:rsidR="002F5C5E" w:rsidRPr="00FC4B10" w14:paraId="6FE792D0" w14:textId="77777777" w:rsidTr="0045358A">
        <w:tc>
          <w:tcPr>
            <w:tcW w:w="3666" w:type="dxa"/>
          </w:tcPr>
          <w:p w14:paraId="6AB9BA12" w14:textId="43AF54C5" w:rsidR="002F5C5E" w:rsidRPr="00FC4B10" w:rsidRDefault="002F5C5E" w:rsidP="0045358A">
            <w:pPr>
              <w:pStyle w:val="SingleTxtG"/>
              <w:ind w:left="0" w:right="0"/>
              <w:jc w:val="left"/>
            </w:pPr>
            <w:r>
              <w:t>(ECE/TRANS/WP.29/2022/145</w:t>
            </w:r>
            <w:r w:rsidR="00BB0AEA">
              <w:t>)</w:t>
            </w:r>
          </w:p>
        </w:tc>
        <w:tc>
          <w:tcPr>
            <w:tcW w:w="3706" w:type="dxa"/>
          </w:tcPr>
          <w:p w14:paraId="7224268B" w14:textId="3853F550" w:rsidR="002F5C5E" w:rsidRPr="00FC4B10" w:rsidRDefault="002F5C5E" w:rsidP="0045358A">
            <w:pPr>
              <w:pStyle w:val="SingleTxtG"/>
              <w:ind w:left="0" w:right="0"/>
              <w:jc w:val="left"/>
            </w:pPr>
            <w:r>
              <w:t>Framework document on vehicle whole-life compliance</w:t>
            </w:r>
          </w:p>
        </w:tc>
      </w:tr>
    </w:tbl>
    <w:p w14:paraId="21F81A32" w14:textId="773C8989" w:rsidR="002F5C5E" w:rsidRPr="000E31C1" w:rsidRDefault="002F5C5E" w:rsidP="002F5C5E">
      <w:pPr>
        <w:pStyle w:val="H23G"/>
        <w:spacing w:before="120"/>
      </w:pPr>
      <w:r w:rsidRPr="000E31C1">
        <w:tab/>
        <w:t>8.</w:t>
      </w:r>
      <w:r w:rsidRPr="000E31C1">
        <w:tab/>
        <w:t>Other business</w:t>
      </w:r>
    </w:p>
    <w:p w14:paraId="4611A18B" w14:textId="308EED10" w:rsidR="002F5C5E" w:rsidRPr="000E31C1" w:rsidRDefault="002F5C5E" w:rsidP="002F5C5E">
      <w:pPr>
        <w:pStyle w:val="H4G"/>
        <w:jc w:val="both"/>
      </w:pPr>
      <w:r w:rsidRPr="000E31C1">
        <w:tab/>
        <w:t>8.1.</w:t>
      </w:r>
      <w:r w:rsidRPr="000E31C1">
        <w:tab/>
        <w:t>Exchange of information on enforcement of issues on defects and non-compliance, including recall systems</w:t>
      </w:r>
    </w:p>
    <w:p w14:paraId="2D6F1FDF" w14:textId="3D49FF91" w:rsidR="002F5C5E" w:rsidRPr="000E31C1" w:rsidRDefault="002F5C5E" w:rsidP="002F5C5E">
      <w:pPr>
        <w:pStyle w:val="SingleTxtG"/>
        <w:ind w:firstLine="567"/>
        <w:rPr>
          <w:b/>
        </w:rPr>
      </w:pPr>
      <w:r w:rsidRPr="000E31C1">
        <w:t xml:space="preserve">The World Forum may wish to be informed about any </w:t>
      </w:r>
      <w:r w:rsidR="00DF6F2C">
        <w:t xml:space="preserve">national </w:t>
      </w:r>
      <w:r w:rsidRPr="000E31C1">
        <w:t>development</w:t>
      </w:r>
      <w:r w:rsidR="00DF6F2C">
        <w:t>s</w:t>
      </w:r>
      <w:r w:rsidRPr="000E31C1">
        <w:t xml:space="preserve"> </w:t>
      </w:r>
      <w:r w:rsidR="00410EE6">
        <w:t>in this area</w:t>
      </w:r>
      <w:r w:rsidR="00DF6F2C">
        <w:t xml:space="preserve">. </w:t>
      </w:r>
    </w:p>
    <w:p w14:paraId="1B2687B4" w14:textId="1F1F4FFC" w:rsidR="002F5C5E" w:rsidRPr="000E31C1" w:rsidRDefault="002F5C5E" w:rsidP="002F5C5E">
      <w:pPr>
        <w:pStyle w:val="H4G"/>
        <w:keepLines w:val="0"/>
        <w:jc w:val="both"/>
      </w:pPr>
      <w:r w:rsidRPr="000E31C1">
        <w:tab/>
        <w:t>8.2.</w:t>
      </w:r>
      <w:r w:rsidRPr="000E31C1">
        <w:tab/>
        <w:t xml:space="preserve">Consistency between the provisions of the </w:t>
      </w:r>
      <w:r w:rsidR="004B1012">
        <w:t xml:space="preserve">1949 and </w:t>
      </w:r>
      <w:r w:rsidRPr="000E31C1">
        <w:t>1968 Convention</w:t>
      </w:r>
      <w:r w:rsidR="00BD1A51">
        <w:t>s on road traffic</w:t>
      </w:r>
      <w:r w:rsidRPr="000E31C1">
        <w:t xml:space="preserve"> and the technical provisions for vehicles of UN Regulations and UN GTRs adopted in the framework of the 1958 and 1998 Agreements</w:t>
      </w:r>
    </w:p>
    <w:p w14:paraId="3030C821" w14:textId="77777777" w:rsidR="002F5C5E" w:rsidRPr="000E31C1" w:rsidRDefault="002F5C5E" w:rsidP="002F5C5E">
      <w:pPr>
        <w:pStyle w:val="SingleTxtG"/>
        <w:ind w:firstLine="567"/>
      </w:pPr>
      <w:r w:rsidRPr="000E31C1">
        <w:t xml:space="preserve">The secretariat is investigating the possibilities for organizing a joint meeting of the World Forum with the Global Forum for Road Traffic Safety (WP.1) about common interest in automated driving. </w:t>
      </w:r>
    </w:p>
    <w:p w14:paraId="016FC88B" w14:textId="76294F35" w:rsidR="002F5C5E" w:rsidRPr="000E31C1" w:rsidRDefault="002F5C5E" w:rsidP="002F5C5E">
      <w:pPr>
        <w:keepNext/>
        <w:tabs>
          <w:tab w:val="right" w:pos="851"/>
        </w:tabs>
        <w:spacing w:before="120" w:after="120" w:line="240" w:lineRule="exact"/>
        <w:ind w:left="1134" w:right="1134" w:hanging="1134"/>
        <w:jc w:val="both"/>
        <w:rPr>
          <w:i/>
        </w:rPr>
      </w:pPr>
      <w:r w:rsidRPr="000E31C1">
        <w:tab/>
      </w:r>
      <w:r w:rsidRPr="000E31C1">
        <w:rPr>
          <w:i/>
        </w:rPr>
        <w:t>8.</w:t>
      </w:r>
      <w:r w:rsidR="00CE02E5">
        <w:rPr>
          <w:i/>
        </w:rPr>
        <w:t>3</w:t>
      </w:r>
      <w:r w:rsidRPr="000E31C1">
        <w:rPr>
          <w:i/>
        </w:rPr>
        <w:t>.</w:t>
      </w:r>
      <w:r w:rsidRPr="000E31C1">
        <w:rPr>
          <w:i/>
        </w:rPr>
        <w:tab/>
      </w:r>
      <w:r>
        <w:rPr>
          <w:i/>
        </w:rPr>
        <w:t>S</w:t>
      </w:r>
      <w:r w:rsidRPr="000E31C1">
        <w:rPr>
          <w:i/>
        </w:rPr>
        <w:t xml:space="preserve">afer and cleaner used </w:t>
      </w:r>
      <w:r>
        <w:rPr>
          <w:i/>
        </w:rPr>
        <w:t xml:space="preserve">and new </w:t>
      </w:r>
      <w:r w:rsidRPr="000E31C1">
        <w:rPr>
          <w:i/>
        </w:rPr>
        <w:t xml:space="preserve">vehicles for </w:t>
      </w:r>
      <w:r>
        <w:rPr>
          <w:i/>
        </w:rPr>
        <w:t>low- and middle-income countries</w:t>
      </w:r>
    </w:p>
    <w:p w14:paraId="386D1C57" w14:textId="68754C5F" w:rsidR="002F5C5E" w:rsidRPr="000E31C1" w:rsidRDefault="002F5C5E" w:rsidP="002F5C5E">
      <w:pPr>
        <w:keepNext/>
        <w:tabs>
          <w:tab w:val="right" w:pos="851"/>
        </w:tabs>
        <w:spacing w:before="120" w:after="120" w:line="240" w:lineRule="exact"/>
        <w:ind w:left="1134" w:right="1134" w:hanging="1134"/>
        <w:jc w:val="both"/>
        <w:rPr>
          <w:i/>
        </w:rPr>
      </w:pPr>
      <w:r>
        <w:tab/>
      </w:r>
      <w:r>
        <w:tab/>
      </w:r>
      <w:r>
        <w:tab/>
      </w:r>
      <w:r>
        <w:tab/>
        <w:t xml:space="preserve">The World Forum may wish to </w:t>
      </w:r>
      <w:r w:rsidRPr="000E31C1">
        <w:t xml:space="preserve">be informed about recent development of the work on a set of minimum safety and environmental regulations </w:t>
      </w:r>
      <w:r>
        <w:t xml:space="preserve">the IWG on </w:t>
      </w:r>
      <w:r w:rsidRPr="001C0C14">
        <w:t>Safer and cleaner used and new vehicles for low- and middle-income countries</w:t>
      </w:r>
      <w:r>
        <w:t xml:space="preserve"> (ECE/TRANS/WP.29/</w:t>
      </w:r>
      <w:r w:rsidRPr="00D10B34">
        <w:t>1161, para</w:t>
      </w:r>
      <w:r w:rsidR="00BB0AEA">
        <w:t>.</w:t>
      </w:r>
      <w:r w:rsidR="00DA4A11">
        <w:t> </w:t>
      </w:r>
      <w:r w:rsidRPr="00D10B34">
        <w:t>159</w:t>
      </w:r>
      <w:r>
        <w:t>).</w:t>
      </w:r>
    </w:p>
    <w:p w14:paraId="4CE51703" w14:textId="3680829E" w:rsidR="002F5C5E" w:rsidRPr="000E31C1" w:rsidRDefault="008B3ECC" w:rsidP="002F5C5E">
      <w:pPr>
        <w:keepNext/>
        <w:tabs>
          <w:tab w:val="right" w:pos="851"/>
        </w:tabs>
        <w:spacing w:before="120" w:after="120" w:line="240" w:lineRule="exact"/>
        <w:ind w:left="1134" w:right="1134" w:hanging="1134"/>
        <w:jc w:val="both"/>
        <w:rPr>
          <w:i/>
          <w:iCs/>
        </w:rPr>
      </w:pPr>
      <w:r>
        <w:rPr>
          <w:i/>
          <w:iCs/>
        </w:rPr>
        <w:tab/>
      </w:r>
      <w:r w:rsidR="002F5C5E" w:rsidRPr="0404D670">
        <w:rPr>
          <w:i/>
          <w:iCs/>
        </w:rPr>
        <w:t>8.</w:t>
      </w:r>
      <w:r w:rsidR="00CE02E5">
        <w:rPr>
          <w:i/>
          <w:iCs/>
        </w:rPr>
        <w:t>4.</w:t>
      </w:r>
      <w:r w:rsidR="002F5C5E" w:rsidRPr="000E31C1">
        <w:rPr>
          <w:i/>
        </w:rPr>
        <w:tab/>
      </w:r>
      <w:r w:rsidR="001D027E">
        <w:rPr>
          <w:i/>
        </w:rPr>
        <w:t xml:space="preserve">Miscellaneous </w:t>
      </w:r>
    </w:p>
    <w:p w14:paraId="0BB0B87E" w14:textId="39657B7A" w:rsidR="002F5C5E" w:rsidRDefault="00C450DF" w:rsidP="002F5C5E">
      <w:pPr>
        <w:pStyle w:val="H4G"/>
        <w:keepNext w:val="0"/>
        <w:keepLines w:val="0"/>
        <w:jc w:val="both"/>
      </w:pPr>
      <w:r>
        <w:rPr>
          <w:i w:val="0"/>
        </w:rPr>
        <w:tab/>
      </w:r>
      <w:r>
        <w:rPr>
          <w:i w:val="0"/>
        </w:rPr>
        <w:tab/>
      </w:r>
      <w:r>
        <w:rPr>
          <w:i w:val="0"/>
        </w:rPr>
        <w:tab/>
      </w:r>
      <w:r>
        <w:rPr>
          <w:i w:val="0"/>
        </w:rPr>
        <w:tab/>
      </w:r>
      <w:r w:rsidR="002F5C5E" w:rsidRPr="0404D670">
        <w:rPr>
          <w:i w:val="0"/>
        </w:rPr>
        <w:t>The World Forum may wish to</w:t>
      </w:r>
      <w:r w:rsidR="001D027E">
        <w:rPr>
          <w:i w:val="0"/>
        </w:rPr>
        <w:t xml:space="preserve"> consider other issues, if required. </w:t>
      </w:r>
      <w:r w:rsidR="002F5C5E" w:rsidRPr="0404D670">
        <w:rPr>
          <w:i w:val="0"/>
        </w:rPr>
        <w:t xml:space="preserve"> </w:t>
      </w:r>
    </w:p>
    <w:p w14:paraId="33A59752" w14:textId="13D2C842" w:rsidR="002F1BE5" w:rsidRPr="000E31C1" w:rsidRDefault="002F5C5E" w:rsidP="000D0873">
      <w:pPr>
        <w:pStyle w:val="H23G"/>
      </w:pPr>
      <w:r w:rsidRPr="000E31C1">
        <w:lastRenderedPageBreak/>
        <w:tab/>
      </w:r>
      <w:r w:rsidR="008E5ABE">
        <w:t>9</w:t>
      </w:r>
      <w:r w:rsidR="002F1BE5" w:rsidRPr="000E31C1">
        <w:t>.</w:t>
      </w:r>
      <w:r w:rsidR="002F1BE5" w:rsidRPr="000E31C1">
        <w:tab/>
      </w:r>
      <w:r w:rsidR="008E5ABE">
        <w:t>Election of officers</w:t>
      </w:r>
    </w:p>
    <w:p w14:paraId="2FBB93FF" w14:textId="19349293" w:rsidR="002F1BE5" w:rsidRDefault="00E03474" w:rsidP="008E5ABE">
      <w:pPr>
        <w:pStyle w:val="SingleTxtG"/>
        <w:ind w:firstLine="567"/>
      </w:pPr>
      <w:r>
        <w:t xml:space="preserve">At its previous session, </w:t>
      </w:r>
      <w:r w:rsidR="009702B1" w:rsidRPr="009702B1">
        <w:t xml:space="preserve">WP.29 decided to elect a second Vice-Chair </w:t>
      </w:r>
      <w:r w:rsidR="00904903">
        <w:t xml:space="preserve">at this session </w:t>
      </w:r>
      <w:r w:rsidR="009702B1" w:rsidRPr="009702B1">
        <w:t>for the term of office until November 2026</w:t>
      </w:r>
      <w:r w:rsidR="00904903">
        <w:t xml:space="preserve"> and </w:t>
      </w:r>
      <w:r w:rsidR="009702B1" w:rsidRPr="009702B1">
        <w:t>invited the delegations to consider nominating candidate</w:t>
      </w:r>
      <w:r w:rsidR="00C51740">
        <w:t>s for this position.</w:t>
      </w:r>
      <w:r w:rsidR="00DD26E1">
        <w:t xml:space="preserve"> In line with the Rules of Procedure of the Inland Transport Committee, </w:t>
      </w:r>
      <w:r w:rsidR="00C329D6">
        <w:t xml:space="preserve">the </w:t>
      </w:r>
      <w:r w:rsidR="00002FE5">
        <w:t>delegations are invited to submit their nominations</w:t>
      </w:r>
      <w:r w:rsidR="00596A6A">
        <w:t xml:space="preserve"> by 28 February 20</w:t>
      </w:r>
      <w:r w:rsidR="005E7222">
        <w:t xml:space="preserve">26. </w:t>
      </w:r>
      <w:r w:rsidR="00596A6A">
        <w:t xml:space="preserve"> </w:t>
      </w:r>
      <w:r w:rsidR="00002FE5">
        <w:t xml:space="preserve">  </w:t>
      </w:r>
      <w:r w:rsidR="00C329D6">
        <w:t xml:space="preserve"> </w:t>
      </w:r>
      <w:r w:rsidR="00DD26E1">
        <w:t xml:space="preserve"> </w:t>
      </w:r>
      <w:r w:rsidR="00C51740">
        <w:t xml:space="preserve"> </w:t>
      </w:r>
      <w:r w:rsidR="009702B1">
        <w:t xml:space="preserve"> </w:t>
      </w:r>
    </w:p>
    <w:p w14:paraId="3CB8168D" w14:textId="7ED2A293" w:rsidR="002F5C5E" w:rsidRPr="000E31C1" w:rsidRDefault="002F1BE5" w:rsidP="002F5C5E">
      <w:pPr>
        <w:pStyle w:val="H23G"/>
        <w:keepNext w:val="0"/>
        <w:keepLines w:val="0"/>
      </w:pPr>
      <w:r>
        <w:tab/>
      </w:r>
      <w:r w:rsidR="008E5ABE">
        <w:t>10</w:t>
      </w:r>
      <w:r w:rsidR="002F5C5E" w:rsidRPr="000E31C1">
        <w:t>.</w:t>
      </w:r>
      <w:r w:rsidR="002F5C5E" w:rsidRPr="000E31C1">
        <w:tab/>
        <w:t>Adoption of the report</w:t>
      </w:r>
    </w:p>
    <w:p w14:paraId="7D45F6A9" w14:textId="367EF182" w:rsidR="002F5C5E" w:rsidRPr="000E31C1" w:rsidRDefault="002F5C5E" w:rsidP="002F5C5E">
      <w:pPr>
        <w:pStyle w:val="SingleTxtG"/>
        <w:ind w:firstLine="567"/>
      </w:pPr>
      <w:r w:rsidRPr="000E31C1">
        <w:t>In accordance with established practice, the World Forum will adopt the report on its 1</w:t>
      </w:r>
      <w:r>
        <w:t>9</w:t>
      </w:r>
      <w:r w:rsidR="005860CF">
        <w:t>8</w:t>
      </w:r>
      <w:r w:rsidR="005F1C7D">
        <w:t>th</w:t>
      </w:r>
      <w:r w:rsidRPr="000E31C1">
        <w:t xml:space="preserve"> session on the basis of a draft prepared by the secretariat.</w:t>
      </w:r>
    </w:p>
    <w:p w14:paraId="0014B0A1" w14:textId="77777777" w:rsidR="002F5C5E" w:rsidRPr="000E31C1" w:rsidRDefault="002F5C5E" w:rsidP="002F5C5E">
      <w:pPr>
        <w:pStyle w:val="SingleTxtG"/>
        <w:ind w:firstLine="567"/>
      </w:pPr>
      <w:r w:rsidRPr="000E31C1">
        <w:t>The report shall also include sections on the:</w:t>
      </w:r>
    </w:p>
    <w:p w14:paraId="34C8AE16" w14:textId="635E3AB5" w:rsidR="002F5C5E" w:rsidRPr="000E31C1" w:rsidRDefault="002F5C5E" w:rsidP="002F5C5E">
      <w:pPr>
        <w:pStyle w:val="SingleTxtG"/>
        <w:ind w:left="2268" w:hanging="567"/>
      </w:pPr>
      <w:r w:rsidRPr="000E31C1">
        <w:t>(a)</w:t>
      </w:r>
      <w:r w:rsidRPr="000E31C1">
        <w:tab/>
      </w:r>
      <w:r w:rsidR="00EC7B34">
        <w:t>Ninet</w:t>
      </w:r>
      <w:r w:rsidR="00BE57A1">
        <w:t xml:space="preserve">y-second </w:t>
      </w:r>
      <w:r w:rsidRPr="000E31C1">
        <w:t>session of the Administrative Committee of the 1958 Agreement;</w:t>
      </w:r>
    </w:p>
    <w:p w14:paraId="11CB522C" w14:textId="59DA43E2" w:rsidR="002F5C5E" w:rsidRPr="000E31C1" w:rsidRDefault="002F5C5E" w:rsidP="002F5C5E">
      <w:pPr>
        <w:pStyle w:val="SingleTxtG"/>
        <w:ind w:left="2268" w:hanging="567"/>
      </w:pPr>
      <w:r w:rsidRPr="000E31C1">
        <w:t>(b)</w:t>
      </w:r>
      <w:r w:rsidRPr="000E31C1">
        <w:tab/>
        <w:t>S</w:t>
      </w:r>
      <w:r w:rsidR="004148AF">
        <w:t>eve</w:t>
      </w:r>
      <w:r w:rsidR="002B2085">
        <w:t>n</w:t>
      </w:r>
      <w:r w:rsidRPr="000E31C1">
        <w:t>t</w:t>
      </w:r>
      <w:r>
        <w:t>y-</w:t>
      </w:r>
      <w:r w:rsidR="00BE57A1">
        <w:t xml:space="preserve">fifth </w:t>
      </w:r>
      <w:r w:rsidRPr="000E31C1">
        <w:t>session of the Executive Committee of the 1998 Agreement; and</w:t>
      </w:r>
    </w:p>
    <w:p w14:paraId="401C0A5F" w14:textId="77777777" w:rsidR="002F5C5E" w:rsidRPr="000E31C1" w:rsidRDefault="002F5C5E" w:rsidP="002F5C5E">
      <w:pPr>
        <w:pStyle w:val="SingleTxtG"/>
        <w:ind w:left="2268" w:hanging="567"/>
      </w:pPr>
      <w:r w:rsidRPr="000E31C1">
        <w:t>(c)</w:t>
      </w:r>
      <w:r w:rsidRPr="000E31C1">
        <w:tab/>
        <w:t>F</w:t>
      </w:r>
      <w:r>
        <w:t>if</w:t>
      </w:r>
      <w:r w:rsidRPr="000E31C1">
        <w:t>teenth session of the Administrative Committee of the 1997 Agreement.</w:t>
      </w:r>
    </w:p>
    <w:p w14:paraId="0EC6B4AF" w14:textId="77777777" w:rsidR="002F5C5E" w:rsidRPr="000E31C1" w:rsidRDefault="002F5C5E" w:rsidP="00E51FBF">
      <w:pPr>
        <w:pStyle w:val="H1G"/>
      </w:pPr>
      <w:r w:rsidRPr="000E31C1">
        <w:tab/>
        <w:t>B.</w:t>
      </w:r>
      <w:r w:rsidRPr="000E31C1">
        <w:tab/>
        <w:t>Administrative Committee of the 1958 Agreement (AC.1)</w:t>
      </w:r>
    </w:p>
    <w:p w14:paraId="780E4CB3" w14:textId="26C659EC" w:rsidR="002F5C5E" w:rsidRPr="000E31C1" w:rsidRDefault="002F5C5E" w:rsidP="00EE1C17">
      <w:pPr>
        <w:pStyle w:val="H23G"/>
        <w:keepNext w:val="0"/>
        <w:keepLines w:val="0"/>
      </w:pPr>
      <w:r w:rsidRPr="000E31C1">
        <w:tab/>
        <w:t>1</w:t>
      </w:r>
      <w:r w:rsidR="005E7222">
        <w:t>1</w:t>
      </w:r>
      <w:r w:rsidRPr="000E31C1">
        <w:t>.</w:t>
      </w:r>
      <w:r w:rsidRPr="000E31C1">
        <w:tab/>
        <w:t>Establishment of the Committee AC.1</w:t>
      </w:r>
    </w:p>
    <w:p w14:paraId="57A178E5" w14:textId="70C40455" w:rsidR="002F5C5E" w:rsidRPr="000E31C1" w:rsidRDefault="002F5C5E" w:rsidP="00EE1C17">
      <w:pPr>
        <w:pStyle w:val="SingleTxtG"/>
      </w:pPr>
      <w:r w:rsidRPr="000E31C1">
        <w:tab/>
        <w:t xml:space="preserve">The </w:t>
      </w:r>
      <w:r w:rsidRPr="000E31C1">
        <w:rPr>
          <w:bCs/>
        </w:rPr>
        <w:t>Administrative</w:t>
      </w:r>
      <w:r w:rsidRPr="000E31C1">
        <w:t xml:space="preserve"> Committee shall be composed of all the Contracting Parties in accordance with the rules of procedure set out in Appendix 1 of the 1958 Agreement (E/ECE/TRANS/505/Rev.3, Article 1, para. 2).</w:t>
      </w:r>
    </w:p>
    <w:p w14:paraId="68A7CB6C" w14:textId="67035178" w:rsidR="002F5C5E" w:rsidRPr="000E31C1" w:rsidRDefault="002F5C5E" w:rsidP="00EE1C17">
      <w:pPr>
        <w:pStyle w:val="H23G"/>
        <w:keepLines w:val="0"/>
        <w:jc w:val="both"/>
      </w:pPr>
      <w:r w:rsidRPr="000E31C1">
        <w:tab/>
        <w:t>1</w:t>
      </w:r>
      <w:r w:rsidR="005E7222">
        <w:t>2</w:t>
      </w:r>
      <w:r w:rsidRPr="000E31C1">
        <w:t>.</w:t>
      </w:r>
      <w:r w:rsidRPr="000E31C1">
        <w:tab/>
        <w:t>Proposals for amendments and corrigenda to existing UN Regulations and for new UN Regulations – Voting by AC.1</w:t>
      </w:r>
    </w:p>
    <w:p w14:paraId="0833CD19" w14:textId="793BD755" w:rsidR="002F5C5E" w:rsidRPr="000E31C1" w:rsidRDefault="002F5C5E" w:rsidP="002F5C5E">
      <w:pPr>
        <w:pStyle w:val="SingleTxtG"/>
        <w:ind w:firstLine="567"/>
      </w:pPr>
      <w:r w:rsidRPr="000E31C1">
        <w:t xml:space="preserve">The Administrative Committee, according to the procedure indicated in Appendix 1 of the 1958 Agreement, shall establish new Regulations and amendments to Regulations. Proposed Regulations and amendments to Regulations shall be voted on: (i) In case of new Regulations, each country, Contracting Party to the Agreement, shall have one vote. </w:t>
      </w:r>
      <w:r w:rsidR="00C86748">
        <w:br/>
      </w:r>
      <w:r w:rsidRPr="000E31C1">
        <w:t>A quorum of not less than one-half of the Contracting Parties is required for the purpose of taking decisions. For determining the quorum, regional economic integration organizations being Contracting Parties to the Agreement, vote with the number of votes of their member States. The representative of a regional economic integration organization may deliver the votes of its constituent sovereign countries. Draft new Regulations shall be established by a four-fifths majority of those present and voting (Article 1 and Appendix); (ii) In case of amendments to existing Regulations, each country, Contracting Party to the Agreement applying the Regulation, shall have one vote. A quorum of not less than one-half of the Contracting Parties applying the Regulation is required for the purpose of taking decisions. For determining the quorum, regional economic integration organizations being Contracting Parties to the Agreement, vote with the number of votes of their member States. The representative of a regional economic integration organization may deliver the votes of its constituent sovereign countries, which apply the Regulation. Draft amendments to Regulations shall be established by a four-fifths majority of those present and voting (Article 12 and Appendix).</w:t>
      </w:r>
    </w:p>
    <w:p w14:paraId="464FE9E9" w14:textId="77777777" w:rsidR="002F5C5E" w:rsidRPr="000E31C1" w:rsidRDefault="002F5C5E" w:rsidP="002F5C5E">
      <w:pPr>
        <w:pStyle w:val="SingleTxtG"/>
        <w:ind w:firstLine="567"/>
      </w:pPr>
      <w:r w:rsidRPr="000E31C1">
        <w:rPr>
          <w:rFonts w:eastAsiaTheme="minorEastAsia"/>
        </w:rPr>
        <w:t xml:space="preserve">Amendments to the Schedules of Administrative and Procedural Provisions shall be established by the Administrative Committee. Proposed amendments to the Schedules of Administrative and Procedural Provisions shall be voted on. Each Contracting Party to the Agreement applying one or more UN Regulations shall have one vote. A quorum of not less than half of the Contracting Parties to the Agreement applying one or more UN Regulations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which apply one or more UN Regulations. Draft amendments to the Schedules of </w:t>
      </w:r>
      <w:r w:rsidRPr="000E31C1">
        <w:rPr>
          <w:rFonts w:eastAsiaTheme="minorEastAsia"/>
        </w:rPr>
        <w:lastRenderedPageBreak/>
        <w:t>Administrative and Procedural Provisions shall be established by unanimous vote of those present and voting (Article 13bis and Appendix 1).</w:t>
      </w:r>
    </w:p>
    <w:p w14:paraId="02CD6178" w14:textId="77777777" w:rsidR="002F5C5E" w:rsidRPr="000E31C1" w:rsidRDefault="002F5C5E" w:rsidP="002F5C5E">
      <w:pPr>
        <w:pStyle w:val="SingleTxtG"/>
        <w:ind w:firstLine="567"/>
      </w:pPr>
      <w:r w:rsidRPr="000E31C1">
        <w:t>If all Contracting Parties to the Agreement agree, any UN Regulation adopted under the terms of the unamended Agreement may be treated as though it were a UN Regulation adopted under the terms of the amended Agreement (Article 15, para. 3).</w:t>
      </w:r>
    </w:p>
    <w:p w14:paraId="1C20F98F" w14:textId="77FD4234" w:rsidR="002F5C5E" w:rsidRDefault="002F5C5E" w:rsidP="002F5C5E">
      <w:pPr>
        <w:pStyle w:val="SingleTxtG"/>
        <w:ind w:firstLine="567"/>
      </w:pPr>
      <w:r w:rsidRPr="000E31C1">
        <w:t>AC.1 will vote on the proposed amendments and corrigenda to existing UN Regulations of agenda items</w:t>
      </w:r>
      <w:r w:rsidR="00E9485E">
        <w:t xml:space="preserve"> 4.3., </w:t>
      </w:r>
      <w:r w:rsidRPr="000E31C1">
        <w:t>4.6 to 4.</w:t>
      </w:r>
      <w:r w:rsidR="001857AB">
        <w:t>11</w:t>
      </w:r>
      <w:r w:rsidRPr="000E31C1">
        <w:t>, taking into account the recommendations of the World Forum.</w:t>
      </w:r>
    </w:p>
    <w:p w14:paraId="710611A1" w14:textId="214D9AC1" w:rsidR="00B318E2" w:rsidRPr="000E31C1" w:rsidRDefault="00E9485E" w:rsidP="00B318E2">
      <w:pPr>
        <w:pStyle w:val="SingleTxtG"/>
        <w:ind w:firstLine="567"/>
      </w:pPr>
      <w:r>
        <w:t xml:space="preserve">AC.1 </w:t>
      </w:r>
      <w:r w:rsidR="004B48AF">
        <w:t xml:space="preserve">will recall that, at its previous session, it did not reach </w:t>
      </w:r>
      <w:r w:rsidR="00B318E2">
        <w:t xml:space="preserve">the required quorum </w:t>
      </w:r>
      <w:r w:rsidR="00790C00">
        <w:t xml:space="preserve">to vote </w:t>
      </w:r>
      <w:r w:rsidR="00B318E2">
        <w:t>on the amendment proposal to UN Regulation No. 35 (ECE/TRANS/WP.29/2025/82)</w:t>
      </w:r>
      <w:r w:rsidR="00790C00">
        <w:t xml:space="preserve"> and </w:t>
      </w:r>
      <w:r w:rsidR="00F7138A">
        <w:t xml:space="preserve">decided to postpone the vote to this session.  </w:t>
      </w:r>
    </w:p>
    <w:p w14:paraId="3812A8EF" w14:textId="77777777" w:rsidR="002F5C5E" w:rsidRPr="000E31C1" w:rsidRDefault="002F5C5E" w:rsidP="002F5C5E">
      <w:pPr>
        <w:pStyle w:val="H1G"/>
      </w:pPr>
      <w:r w:rsidRPr="000E31C1">
        <w:tab/>
        <w:t>C.</w:t>
      </w:r>
      <w:r w:rsidRPr="000E31C1">
        <w:tab/>
        <w:t>Executive Committee of the 1998 Agreement (AC.3)</w:t>
      </w:r>
    </w:p>
    <w:p w14:paraId="3EE7BC54" w14:textId="03F03198" w:rsidR="002F5C5E" w:rsidRPr="006A47D7" w:rsidRDefault="002F5C5E" w:rsidP="002F5C5E">
      <w:pPr>
        <w:pStyle w:val="H23G"/>
        <w:keepLines w:val="0"/>
      </w:pPr>
      <w:r w:rsidRPr="000E31C1">
        <w:tab/>
      </w:r>
      <w:r w:rsidRPr="006A47D7">
        <w:t>1</w:t>
      </w:r>
      <w:r w:rsidR="005E7222">
        <w:t>3</w:t>
      </w:r>
      <w:r w:rsidRPr="006A47D7">
        <w:t>.</w:t>
      </w:r>
      <w:r w:rsidRPr="006A47D7">
        <w:tab/>
        <w:t>Establishment of the Executive Committee AC.3 and election of officers for the year 202</w:t>
      </w:r>
      <w:r w:rsidR="003607A6">
        <w:t>6</w:t>
      </w:r>
    </w:p>
    <w:p w14:paraId="5B30C4BF" w14:textId="0D9282CD" w:rsidR="002F5C5E" w:rsidRPr="006A47D7" w:rsidRDefault="002F5C5E" w:rsidP="002F5C5E">
      <w:pPr>
        <w:pStyle w:val="SingleTxtG"/>
        <w:tabs>
          <w:tab w:val="left" w:pos="4253"/>
        </w:tabs>
        <w:ind w:firstLine="567"/>
      </w:pPr>
      <w:r w:rsidRPr="006A47D7">
        <w:t>The Executive Committee shall be composed of all the Contracting Parties in accordance with the rules of procedure set out in Annex B (Articles 5 to 5.2.</w:t>
      </w:r>
      <w:r w:rsidRPr="006A47D7">
        <w:rPr>
          <w:rFonts w:asciiTheme="minorEastAsia" w:eastAsiaTheme="minorEastAsia" w:hAnsiTheme="minorEastAsia" w:cs="PMingLiU" w:hint="eastAsia"/>
          <w:lang w:eastAsia="zh-CN"/>
        </w:rPr>
        <w:t>)</w:t>
      </w:r>
      <w:r w:rsidR="00A76D2F">
        <w:rPr>
          <w:rFonts w:asciiTheme="minorEastAsia" w:eastAsiaTheme="minorEastAsia" w:hAnsiTheme="minorEastAsia" w:cs="PMingLiU"/>
          <w:lang w:eastAsia="zh-CN"/>
        </w:rPr>
        <w:t xml:space="preserve"> </w:t>
      </w:r>
      <w:r w:rsidRPr="006A47D7">
        <w:t>of the 1998 Agreement (ECE/TRANS/132 and Corr.1). At its first session, AC.3 is expected to elect the officers for the year.</w:t>
      </w:r>
    </w:p>
    <w:p w14:paraId="78F8B23E" w14:textId="26DBFFCA" w:rsidR="002F5C5E" w:rsidRPr="006A47D7" w:rsidRDefault="002F5C5E" w:rsidP="002F5C5E">
      <w:pPr>
        <w:pStyle w:val="H23G"/>
        <w:jc w:val="both"/>
      </w:pPr>
      <w:r w:rsidRPr="006A47D7">
        <w:tab/>
        <w:t>1</w:t>
      </w:r>
      <w:r w:rsidR="005E7222">
        <w:t>4</w:t>
      </w:r>
      <w:r w:rsidRPr="006A47D7">
        <w:t>.</w:t>
      </w:r>
      <w:r w:rsidRPr="006A47D7">
        <w:tab/>
        <w:t>Monitoring of the 1998 Agreement: Reports of the Contracting Parties on the transposition of UN GTRs and their amendments into their national/regional law</w:t>
      </w:r>
    </w:p>
    <w:p w14:paraId="77DAF313" w14:textId="77777777" w:rsidR="002F5C5E" w:rsidRPr="006A47D7" w:rsidRDefault="002F5C5E" w:rsidP="002F5C5E">
      <w:pPr>
        <w:pStyle w:val="SingleTxtG"/>
        <w:ind w:firstLine="567"/>
      </w:pPr>
      <w:r w:rsidRPr="006A47D7">
        <w:t>AC.3 agreed to continue consideration of this matter. Contracting Parties to the Agreement were invited to use the notification system developed by the secretariat for the annual reports on the transposition of UN GTRs and their amendments. Contracting Parties can use, as a model, the examples provided by the European Union, the Russian Federation and the United States of America (ECE/TRANS/WP.29/1102, paras. 96 and 97). The secretariat will contact the heads of the delegations of the Contracting Parties with pending notifications to facilitate the notification process (ECE/TRANS/WP.29/1108, para. 78).</w:t>
      </w:r>
    </w:p>
    <w:p w14:paraId="25AC182A" w14:textId="77777777" w:rsidR="002F5C5E" w:rsidRPr="006A47D7" w:rsidRDefault="002F5C5E" w:rsidP="002F5C5E">
      <w:pPr>
        <w:pStyle w:val="SingleTxtG"/>
        <w:keepNext/>
        <w:rPr>
          <w:b/>
          <w:iCs/>
        </w:rPr>
      </w:pPr>
      <w:r w:rsidRPr="006A47D7">
        <w:rPr>
          <w:b/>
          <w:i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6"/>
      </w:tblGrid>
      <w:tr w:rsidR="002F5C5E" w:rsidRPr="006A47D7" w14:paraId="568D2886" w14:textId="77777777" w:rsidTr="0045358A">
        <w:trPr>
          <w:cantSplit/>
        </w:trPr>
        <w:tc>
          <w:tcPr>
            <w:tcW w:w="3366" w:type="dxa"/>
            <w:hideMark/>
          </w:tcPr>
          <w:p w14:paraId="5627CB43" w14:textId="713B9E87" w:rsidR="002F5C5E" w:rsidRPr="00B86954" w:rsidRDefault="002F5C5E" w:rsidP="0045358A">
            <w:pPr>
              <w:pStyle w:val="SingleTxtG"/>
              <w:ind w:left="5" w:right="240"/>
            </w:pPr>
            <w:r w:rsidRPr="006A47D7">
              <w:t>ECE/TRANS/WP.29/1073/</w:t>
            </w:r>
            <w:r w:rsidRPr="001B7E27">
              <w:t>Rev</w:t>
            </w:r>
            <w:r w:rsidRPr="006D6C80">
              <w:t>.</w:t>
            </w:r>
            <w:r w:rsidR="00687C0B" w:rsidRPr="006D6C80">
              <w:t>4</w:t>
            </w:r>
            <w:r w:rsidR="007A30D4">
              <w:t>6</w:t>
            </w:r>
          </w:p>
        </w:tc>
        <w:tc>
          <w:tcPr>
            <w:tcW w:w="4006" w:type="dxa"/>
            <w:hideMark/>
          </w:tcPr>
          <w:p w14:paraId="4FADB888" w14:textId="148A0580" w:rsidR="002F5C5E" w:rsidRPr="006A47D7" w:rsidRDefault="002F5C5E" w:rsidP="0045358A">
            <w:pPr>
              <w:pStyle w:val="SingleTxtG"/>
              <w:ind w:left="0" w:right="0"/>
              <w:jc w:val="left"/>
            </w:pPr>
            <w:r w:rsidRPr="006A47D7">
              <w:t xml:space="preserve">Status of the 1998 Agreement, including the mandatory notifications by Contracting Parties to the secretariat in accordance with article 7 of the Agreement. This document was developed for the first time in 2007 by the secretariat as </w:t>
            </w:r>
            <w:r w:rsidR="001E6F88">
              <w:t>a</w:t>
            </w:r>
            <w:r w:rsidRPr="006A47D7">
              <w:t xml:space="preserve"> tool for monitoring the Agreement</w:t>
            </w:r>
          </w:p>
        </w:tc>
      </w:tr>
    </w:tbl>
    <w:p w14:paraId="005884D6" w14:textId="0BC89F61" w:rsidR="002F5C5E" w:rsidRPr="006A47D7" w:rsidRDefault="002F5C5E" w:rsidP="002F5C5E">
      <w:pPr>
        <w:pStyle w:val="H23G"/>
        <w:jc w:val="both"/>
      </w:pPr>
      <w:r w:rsidRPr="006A47D7">
        <w:tab/>
        <w:t>1</w:t>
      </w:r>
      <w:r w:rsidR="005E7222">
        <w:t>5</w:t>
      </w:r>
      <w:r w:rsidRPr="006A47D7">
        <w:t>.</w:t>
      </w:r>
      <w:r w:rsidRPr="006A47D7">
        <w:tab/>
        <w:t>Consideration and vote by AC.3 of draft UN GTRs and/or draft amendments to established UN GTRs, if any</w:t>
      </w:r>
    </w:p>
    <w:p w14:paraId="5EECA549" w14:textId="77777777" w:rsidR="002F5C5E" w:rsidRPr="006A47D7" w:rsidRDefault="002F5C5E" w:rsidP="002F5C5E">
      <w:pPr>
        <w:pStyle w:val="SingleTxtG"/>
        <w:ind w:firstLine="567"/>
      </w:pPr>
      <w:r w:rsidRPr="006A47D7">
        <w:t xml:space="preserve">The Contracting Parties shall establish, through an Executive Committee consisting of all the Contracting Parties in conformity with the rules of procedure set out in Annex B and on the basis of the following articles and paragraphs, </w:t>
      </w:r>
      <w:r w:rsidRPr="006A47D7">
        <w:rPr>
          <w:bCs/>
        </w:rPr>
        <w:t>UN GTRs</w:t>
      </w:r>
      <w:r w:rsidRPr="006A47D7">
        <w:t xml:space="preserve"> on safety, environmental protection, energy efficiency, and anti-theft performance of wheeled vehicles, equipment and parts which can be fitted and/or be used on wheeled vehicles (Article 1, para. 1.1.1).</w:t>
      </w:r>
    </w:p>
    <w:p w14:paraId="378DCD6B" w14:textId="77777777" w:rsidR="002F5C5E" w:rsidRPr="006A47D7" w:rsidRDefault="002F5C5E" w:rsidP="002F5C5E">
      <w:pPr>
        <w:pStyle w:val="SingleTxtG"/>
        <w:ind w:firstLine="567"/>
      </w:pPr>
      <w:r w:rsidRPr="006A47D7">
        <w:t xml:space="preserve">Proposed new </w:t>
      </w:r>
      <w:r w:rsidRPr="006A47D7">
        <w:rPr>
          <w:bCs/>
        </w:rPr>
        <w:t>UN GTRs</w:t>
      </w:r>
      <w:r w:rsidRPr="006A47D7">
        <w:t xml:space="preserve">, as well as proposed amendments to established </w:t>
      </w:r>
      <w:r w:rsidRPr="006A47D7">
        <w:rPr>
          <w:bCs/>
        </w:rPr>
        <w:t>UN GTRs</w:t>
      </w:r>
      <w:r w:rsidRPr="006A47D7">
        <w:t xml:space="preserve">, shall be put to vote. Each country, Contracting Party to the Agreement, shall have one vote. A quorum consisting of not less than one-half of the Contracting Parties to the Agreement is required for the purpose of taking decisions. For determining the quorum, regional economic integration organizations and its member States being Contracting Parties to the Agreement shall be counted as one Contracting Party. The representative of a regional economic integration organization may deliver the votes of its constituent sovereign countries that are Contracting Parties to the Agreement (Annex B, Articles 3 and 5). New draft </w:t>
      </w:r>
      <w:r w:rsidRPr="006A47D7">
        <w:rPr>
          <w:bCs/>
        </w:rPr>
        <w:t>UN GTRs</w:t>
      </w:r>
      <w:r w:rsidRPr="006A47D7">
        <w:t xml:space="preserve">, as </w:t>
      </w:r>
      <w:r w:rsidRPr="006A47D7">
        <w:lastRenderedPageBreak/>
        <w:t xml:space="preserve">well as draft amendments to established </w:t>
      </w:r>
      <w:r w:rsidRPr="006A47D7">
        <w:rPr>
          <w:bCs/>
        </w:rPr>
        <w:t>UN GTRs</w:t>
      </w:r>
      <w:r w:rsidRPr="006A47D7">
        <w:t>, shall be established by a consensus vote of the Contracting Parties to the Agreement present and voting (Annex B, Article 7.2.).</w:t>
      </w:r>
    </w:p>
    <w:p w14:paraId="4E512D70" w14:textId="6605C4B9" w:rsidR="003F7CA1" w:rsidRPr="003F7CA1" w:rsidRDefault="002F5C5E" w:rsidP="005E7222">
      <w:pPr>
        <w:pStyle w:val="H4G"/>
      </w:pPr>
      <w:r w:rsidRPr="006A47D7">
        <w:rPr>
          <w:i w:val="0"/>
          <w:iCs/>
        </w:rPr>
        <w:tab/>
      </w:r>
      <w:r w:rsidRPr="006A47D7">
        <w:t>1</w:t>
      </w:r>
      <w:r w:rsidR="00163243">
        <w:t>5</w:t>
      </w:r>
      <w:r w:rsidRPr="006A47D7">
        <w:t>.1.</w:t>
      </w:r>
      <w:r w:rsidRPr="006A47D7">
        <w:rPr>
          <w:i w:val="0"/>
          <w:iCs/>
        </w:rPr>
        <w:tab/>
      </w:r>
      <w:r w:rsidRPr="006A47D7">
        <w:t xml:space="preserve">Proposal for a new </w:t>
      </w:r>
      <w:r w:rsidRPr="006A47D7">
        <w:rPr>
          <w:bCs/>
        </w:rPr>
        <w:t>UN GTR, if any</w:t>
      </w:r>
    </w:p>
    <w:p w14:paraId="7F852AED" w14:textId="17C49E6E" w:rsidR="002F5C5E" w:rsidRPr="006A47D7" w:rsidRDefault="002F5C5E" w:rsidP="00541FE9">
      <w:pPr>
        <w:pStyle w:val="H4G"/>
        <w:rPr>
          <w:iCs/>
        </w:rPr>
      </w:pPr>
      <w:bookmarkStart w:id="6" w:name="_Hlk27043964"/>
      <w:r w:rsidRPr="006A47D7">
        <w:tab/>
      </w:r>
      <w:r w:rsidRPr="006A47D7">
        <w:rPr>
          <w:rStyle w:val="Emphasis"/>
        </w:rPr>
        <w:t>1</w:t>
      </w:r>
      <w:r w:rsidR="00163243">
        <w:rPr>
          <w:rStyle w:val="Emphasis"/>
        </w:rPr>
        <w:t>5</w:t>
      </w:r>
      <w:r w:rsidRPr="006A47D7">
        <w:rPr>
          <w:rStyle w:val="Emphasis"/>
        </w:rPr>
        <w:t>.2.</w:t>
      </w:r>
      <w:r w:rsidRPr="006A47D7">
        <w:rPr>
          <w:rStyle w:val="Emphasis"/>
        </w:rPr>
        <w:tab/>
      </w:r>
      <w:r w:rsidRPr="00541FE9">
        <w:rPr>
          <w:i w:val="0"/>
          <w:iCs/>
        </w:rPr>
        <w:t>Proposal</w:t>
      </w:r>
      <w:r w:rsidRPr="006A47D7">
        <w:rPr>
          <w:rStyle w:val="Emphasis"/>
        </w:rPr>
        <w:t xml:space="preserve"> for amendments</w:t>
      </w:r>
      <w:r w:rsidRPr="006A47D7">
        <w:rPr>
          <w:iCs/>
        </w:rPr>
        <w:t xml:space="preserve"> to a </w:t>
      </w:r>
      <w:r w:rsidRPr="006A47D7">
        <w:rPr>
          <w:bCs/>
          <w:iCs/>
        </w:rPr>
        <w:t>UN GTR</w:t>
      </w:r>
      <w:r w:rsidRPr="006A47D7">
        <w:rPr>
          <w:iCs/>
        </w:rPr>
        <w:t>, if any</w:t>
      </w:r>
    </w:p>
    <w:bookmarkEnd w:id="6"/>
    <w:p w14:paraId="32CCB046" w14:textId="7EC02F75" w:rsidR="002F5C5E" w:rsidRDefault="002F5C5E" w:rsidP="002F5C5E">
      <w:pPr>
        <w:pStyle w:val="H4G"/>
        <w:rPr>
          <w:rStyle w:val="Emphasis"/>
        </w:rPr>
      </w:pPr>
      <w:r w:rsidRPr="006A47D7">
        <w:rPr>
          <w:rStyle w:val="Emphasis"/>
          <w:i/>
          <w:iCs w:val="0"/>
        </w:rPr>
        <w:tab/>
        <w:t>1</w:t>
      </w:r>
      <w:r w:rsidR="00163243">
        <w:rPr>
          <w:rStyle w:val="Emphasis"/>
          <w:i/>
          <w:iCs w:val="0"/>
        </w:rPr>
        <w:t>5</w:t>
      </w:r>
      <w:r w:rsidRPr="006A47D7">
        <w:rPr>
          <w:rStyle w:val="Emphasis"/>
          <w:i/>
          <w:iCs w:val="0"/>
        </w:rPr>
        <w:t>.3.</w:t>
      </w:r>
      <w:r w:rsidRPr="006A47D7">
        <w:rPr>
          <w:rStyle w:val="Emphasis"/>
          <w:i/>
          <w:iCs w:val="0"/>
        </w:rPr>
        <w:tab/>
        <w:t xml:space="preserve">Proposal for amendments </w:t>
      </w:r>
      <w:r w:rsidR="001D7182">
        <w:rPr>
          <w:rStyle w:val="Emphasis"/>
          <w:i/>
          <w:iCs w:val="0"/>
        </w:rPr>
        <w:t xml:space="preserve">to </w:t>
      </w:r>
      <w:r w:rsidR="00DE22B0" w:rsidRPr="00DE22B0">
        <w:rPr>
          <w:rStyle w:val="Emphasis"/>
          <w:i/>
          <w:iCs w:val="0"/>
        </w:rPr>
        <w:t>Special Resolution No. 1</w:t>
      </w:r>
    </w:p>
    <w:p w14:paraId="205A543C" w14:textId="76A83941" w:rsidR="00925B8E" w:rsidRPr="00231419" w:rsidRDefault="00925B8E" w:rsidP="00925B8E">
      <w:pPr>
        <w:pStyle w:val="H4G"/>
      </w:pPr>
      <w:r>
        <w:tab/>
        <w:t>1</w:t>
      </w:r>
      <w:r w:rsidR="00163243">
        <w:t>5</w:t>
      </w:r>
      <w:r w:rsidRPr="00231419">
        <w:t>.</w:t>
      </w:r>
      <w:r>
        <w:t>4</w:t>
      </w:r>
      <w:r w:rsidRPr="00231419">
        <w:t>.</w:t>
      </w:r>
      <w:r w:rsidRPr="00231419">
        <w:tab/>
        <w:t>Proposal for amendments to the Mutual Resolutions of the 1958 and the 1998 Agreements</w:t>
      </w:r>
    </w:p>
    <w:p w14:paraId="369B5C59" w14:textId="3689A388" w:rsidR="002F5C5E" w:rsidRPr="006A47D7" w:rsidRDefault="002F5C5E" w:rsidP="002F5C5E">
      <w:pPr>
        <w:pStyle w:val="H23G"/>
      </w:pPr>
      <w:r w:rsidRPr="006A47D7">
        <w:tab/>
        <w:t>1</w:t>
      </w:r>
      <w:r w:rsidR="00163243">
        <w:t>6</w:t>
      </w:r>
      <w:r w:rsidRPr="006A47D7">
        <w:t>.</w:t>
      </w:r>
      <w:r w:rsidRPr="006A47D7">
        <w:tab/>
        <w:t>Consideration of technical regulations to be listed in the Compendium of Candidates for UN GTRs, if any</w:t>
      </w:r>
    </w:p>
    <w:p w14:paraId="01329163" w14:textId="77777777" w:rsidR="002F5C5E" w:rsidRPr="006A47D7" w:rsidRDefault="002F5C5E" w:rsidP="002F5C5E">
      <w:pPr>
        <w:pStyle w:val="SingleTxtG"/>
        <w:ind w:firstLine="567"/>
      </w:pPr>
      <w:r w:rsidRPr="006A47D7">
        <w:t xml:space="preserve">The Executive </w:t>
      </w:r>
      <w:r w:rsidRPr="006A47D7">
        <w:rPr>
          <w:bCs/>
        </w:rPr>
        <w:t>Committee</w:t>
      </w:r>
      <w:r w:rsidRPr="006A47D7">
        <w:t xml:space="preserve"> should, at the request of any Contracting Party, vote on the listing in the Compendium of Candidates of any national or regional technical regulation, in accordance with the procedure set up in Article 7.1 of Annex B to the Agreement (ECE/TRANS/132 and Corr.1). A national or regional regulation shall be listed in the Compendium of Candidates by an affirmative vote of either at least one-third of the Contracting Parties present and voting (as defined in Article 5.2. of this Annex), or one-third of the total number of votes cast, whichever is more favourable to achieving an affirmative vote. A listed technical regulation shall be removed from the Compendium of Candidates at the end of the 5-year period following the regulation’s listing under Article 5, and at the end of each subsequent 5-year period, unless the Executive Committee reaffirms (Article 5.3.2.), by an affirmative vote in accordance with paragraph 7.1. of Article 7 of Annex B, the listing of the technical regulation in the Compendium of Candidates. </w:t>
      </w:r>
    </w:p>
    <w:p w14:paraId="0C002848" w14:textId="708C557B" w:rsidR="002F5C5E" w:rsidRPr="006A47D7" w:rsidRDefault="002F5C5E" w:rsidP="002F5C5E">
      <w:pPr>
        <w:pStyle w:val="H23G"/>
        <w:jc w:val="both"/>
      </w:pPr>
      <w:r w:rsidRPr="006A47D7">
        <w:tab/>
        <w:t>1</w:t>
      </w:r>
      <w:r w:rsidR="00163243">
        <w:t>7</w:t>
      </w:r>
      <w:r w:rsidRPr="006A47D7">
        <w:t>.</w:t>
      </w:r>
      <w:r w:rsidRPr="006A47D7">
        <w:tab/>
        <w:t>Guidance, by consensus decision, on those elements of draft UN GTRs that have not been resolved by the Working Parties subsidiary to the World Forum, if any</w:t>
      </w:r>
    </w:p>
    <w:p w14:paraId="7D16172A" w14:textId="77777777" w:rsidR="002F5C5E" w:rsidRPr="006A47D7" w:rsidRDefault="002F5C5E" w:rsidP="002F5C5E">
      <w:pPr>
        <w:pStyle w:val="SingleTxtG"/>
        <w:ind w:firstLine="567"/>
      </w:pPr>
      <w:r w:rsidRPr="006A47D7">
        <w:t>WP.29 and AC.3 agreed to give guidance by consensus on pending issues of the draft UN GTRs and to its amendments to which the corresponding Working Party has been unable to find a solution (ECE/TRANS/WP.29/1085, para. 78).</w:t>
      </w:r>
    </w:p>
    <w:p w14:paraId="538396C3" w14:textId="6088F87C" w:rsidR="002F5C5E" w:rsidRPr="006A47D7" w:rsidRDefault="002F5C5E" w:rsidP="002F5C5E">
      <w:pPr>
        <w:pStyle w:val="H23G"/>
        <w:keepNext w:val="0"/>
        <w:keepLines w:val="0"/>
      </w:pPr>
      <w:r w:rsidRPr="006A47D7">
        <w:tab/>
      </w:r>
      <w:bookmarkStart w:id="7" w:name="_Toc416186054"/>
      <w:r w:rsidRPr="006A47D7">
        <w:t>1</w:t>
      </w:r>
      <w:r w:rsidR="00163243">
        <w:t>8</w:t>
      </w:r>
      <w:r w:rsidRPr="006A47D7">
        <w:t>.</w:t>
      </w:r>
      <w:r w:rsidRPr="006A47D7">
        <w:tab/>
      </w:r>
      <w:bookmarkEnd w:id="7"/>
      <w:r w:rsidRPr="006A47D7">
        <w:rPr>
          <w:bCs/>
        </w:rPr>
        <w:t>Progress on the development of new UN GTRs and of amendments to established UN</w:t>
      </w:r>
      <w:r w:rsidR="000956F3">
        <w:rPr>
          <w:bCs/>
        </w:rPr>
        <w:t> </w:t>
      </w:r>
      <w:r w:rsidRPr="006A47D7">
        <w:rPr>
          <w:bCs/>
        </w:rPr>
        <w:t>GTRs</w:t>
      </w:r>
    </w:p>
    <w:p w14:paraId="7A3B99AB" w14:textId="77777777" w:rsidR="002F5C5E" w:rsidRPr="006A47D7" w:rsidRDefault="002F5C5E" w:rsidP="002F5C5E">
      <w:pPr>
        <w:pStyle w:val="SingleTxtG"/>
        <w:ind w:firstLine="567"/>
      </w:pPr>
      <w:r w:rsidRPr="006A47D7">
        <w:t xml:space="preserve">The Executive Committee may wish to review the work progress of the Working Parties subsidiary to the World Forum on proposals for new UN GTRs and on the development of established UN GTRs listed in the programme of work (ECE/TRANS/WP.29/1106, paras. 95-106 and Annex IV). Only the documents of the provisional agenda that are not in brackets require consideration and possible adoption by AC.3. The documents of the provisional agenda in brackets are mentioned as reference documents and, therefore, do not require consideration by the Executive Committee (AC.3). </w:t>
      </w:r>
    </w:p>
    <w:p w14:paraId="58A8E27C" w14:textId="79C4F4C8" w:rsidR="002F5C5E" w:rsidRPr="006A47D7" w:rsidRDefault="002F5C5E" w:rsidP="002F5C5E">
      <w:pPr>
        <w:pStyle w:val="H4G"/>
      </w:pPr>
      <w:r w:rsidRPr="006A47D7">
        <w:tab/>
        <w:t>1</w:t>
      </w:r>
      <w:r w:rsidR="00163243">
        <w:t>8</w:t>
      </w:r>
      <w:r w:rsidRPr="006A47D7">
        <w:t>.</w:t>
      </w:r>
      <w:r w:rsidR="00A87516">
        <w:t>1</w:t>
      </w:r>
      <w:r w:rsidRPr="006A47D7">
        <w:t>.</w:t>
      </w:r>
      <w:r w:rsidRPr="006A47D7">
        <w:tab/>
      </w:r>
      <w:r w:rsidRPr="006A47D7">
        <w:tab/>
      </w:r>
      <w:bookmarkStart w:id="8" w:name="_Toc416186062"/>
      <w:bookmarkStart w:id="9" w:name="_Toc416186063"/>
      <w:r w:rsidRPr="006A47D7">
        <w:rPr>
          <w:bCs/>
        </w:rPr>
        <w:t>UN GTR</w:t>
      </w:r>
      <w:r w:rsidRPr="006A47D7">
        <w:t xml:space="preserve"> No. 20 (Electric Vehicles Safety (EVS)</w:t>
      </w:r>
      <w:bookmarkEnd w:id="8"/>
      <w:r w:rsidRPr="006A47D7">
        <w:t>)</w:t>
      </w:r>
    </w:p>
    <w:p w14:paraId="62058463" w14:textId="77777777" w:rsidR="002F5C5E" w:rsidRPr="006A47D7" w:rsidRDefault="002F5C5E" w:rsidP="002F5C5E">
      <w:pPr>
        <w:pStyle w:val="SingleTxtG"/>
        <w:keepNext/>
        <w:keepLines/>
        <w:rPr>
          <w:b/>
          <w:iCs/>
          <w:lang w:val="fr-CH"/>
        </w:rPr>
      </w:pPr>
      <w:r w:rsidRPr="006A47D7">
        <w:rPr>
          <w:b/>
          <w:iCs/>
          <w:lang w:val="fr-CH"/>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366"/>
        <w:gridCol w:w="4005"/>
      </w:tblGrid>
      <w:tr w:rsidR="002F5C5E" w:rsidRPr="006A47D7" w14:paraId="2919EAE2" w14:textId="77777777" w:rsidTr="0045358A">
        <w:tc>
          <w:tcPr>
            <w:tcW w:w="3366" w:type="dxa"/>
            <w:hideMark/>
          </w:tcPr>
          <w:p w14:paraId="08B4C5E6" w14:textId="77777777" w:rsidR="002F5C5E" w:rsidRPr="006A47D7" w:rsidRDefault="002F5C5E" w:rsidP="0045358A">
            <w:pPr>
              <w:pStyle w:val="SingleTxtG"/>
              <w:ind w:left="0" w:right="176"/>
              <w:jc w:val="left"/>
            </w:pPr>
            <w:r w:rsidRPr="006A47D7">
              <w:t>ECE/TRANS/WP.29/AC.3/50/Corr.1</w:t>
            </w:r>
          </w:p>
          <w:p w14:paraId="1A18CCAB" w14:textId="77777777" w:rsidR="002F5C5E" w:rsidRPr="006A47D7" w:rsidRDefault="002F5C5E" w:rsidP="0045358A">
            <w:pPr>
              <w:pStyle w:val="SingleTxtG"/>
              <w:ind w:left="0" w:right="176"/>
              <w:jc w:val="left"/>
            </w:pPr>
            <w:r w:rsidRPr="006A47D7">
              <w:t>(ECE/TRANS/WP.29/AC.3/50)</w:t>
            </w:r>
          </w:p>
        </w:tc>
        <w:tc>
          <w:tcPr>
            <w:tcW w:w="4005" w:type="dxa"/>
            <w:hideMark/>
          </w:tcPr>
          <w:p w14:paraId="447073DE" w14:textId="77777777" w:rsidR="002F5C5E" w:rsidRPr="006A47D7" w:rsidRDefault="002F5C5E" w:rsidP="0045358A">
            <w:pPr>
              <w:pStyle w:val="SingleTxtG"/>
              <w:ind w:left="0" w:right="0"/>
              <w:jc w:val="left"/>
            </w:pPr>
            <w:r w:rsidRPr="006A47D7">
              <w:t>Authorization to develop Phase 2 of the UN GTR</w:t>
            </w:r>
          </w:p>
        </w:tc>
      </w:tr>
      <w:tr w:rsidR="00B63BC1" w:rsidRPr="006A47D7" w14:paraId="1B0F4298" w14:textId="77777777" w:rsidTr="0045358A">
        <w:tc>
          <w:tcPr>
            <w:tcW w:w="3366" w:type="dxa"/>
          </w:tcPr>
          <w:p w14:paraId="51A16DFC" w14:textId="79330B33" w:rsidR="00B63BC1" w:rsidRPr="006A47D7" w:rsidRDefault="00B63BC1" w:rsidP="0045358A">
            <w:pPr>
              <w:pStyle w:val="SingleTxtG"/>
              <w:ind w:left="0" w:right="176"/>
              <w:jc w:val="left"/>
            </w:pPr>
            <w:r w:rsidRPr="006A47D7">
              <w:t>ECE/TRANS/WP.29/20</w:t>
            </w:r>
            <w:r>
              <w:t>2</w:t>
            </w:r>
            <w:r w:rsidR="00846525">
              <w:t>6</w:t>
            </w:r>
            <w:r w:rsidR="00B11773">
              <w:t>/42</w:t>
            </w:r>
          </w:p>
        </w:tc>
        <w:tc>
          <w:tcPr>
            <w:tcW w:w="4005" w:type="dxa"/>
          </w:tcPr>
          <w:p w14:paraId="39054AB1" w14:textId="626C183F" w:rsidR="00B63BC1" w:rsidRPr="006A47D7" w:rsidRDefault="004B5D6D" w:rsidP="0045358A">
            <w:pPr>
              <w:pStyle w:val="SingleTxtG"/>
              <w:ind w:left="0" w:right="0"/>
              <w:jc w:val="left"/>
            </w:pPr>
            <w:r w:rsidRPr="0027301A">
              <w:t xml:space="preserve">Request for authorization for a Phase 3 of </w:t>
            </w:r>
            <w:r w:rsidR="00FC089A">
              <w:rPr>
                <w:lang w:val="en-US"/>
              </w:rPr>
              <w:t>the Informal Working Group on Electric Vehicle Safety</w:t>
            </w:r>
          </w:p>
        </w:tc>
      </w:tr>
    </w:tbl>
    <w:p w14:paraId="6254B4C5" w14:textId="6B099E10" w:rsidR="002F5C5E" w:rsidRPr="006A47D7" w:rsidRDefault="002F5C5E" w:rsidP="002F5C5E">
      <w:pPr>
        <w:pStyle w:val="H4G"/>
      </w:pPr>
      <w:r w:rsidRPr="006A47D7">
        <w:tab/>
        <w:t>1</w:t>
      </w:r>
      <w:r w:rsidR="00163243">
        <w:t>8</w:t>
      </w:r>
      <w:r w:rsidRPr="006A47D7">
        <w:t>.</w:t>
      </w:r>
      <w:r w:rsidR="003E0C7E">
        <w:t>2</w:t>
      </w:r>
      <w:r w:rsidRPr="006A47D7">
        <w:t>.</w:t>
      </w:r>
      <w:r w:rsidRPr="006A47D7">
        <w:tab/>
        <w:t>UN GTR No. 22 on in-vehicle battery durability (Electric vehicles and the environment)</w:t>
      </w:r>
    </w:p>
    <w:p w14:paraId="66A7CD25" w14:textId="77777777" w:rsidR="002F5C5E" w:rsidRPr="006A47D7" w:rsidRDefault="002F5C5E" w:rsidP="002F5C5E">
      <w:pPr>
        <w:spacing w:after="120"/>
        <w:ind w:left="567" w:firstLine="567"/>
        <w:rPr>
          <w:b/>
          <w:bCs/>
        </w:rPr>
      </w:pPr>
      <w:r w:rsidRPr="006A47D7">
        <w:rPr>
          <w:b/>
          <w:bCs/>
        </w:rPr>
        <w:t>Documentation</w:t>
      </w:r>
    </w:p>
    <w:tbl>
      <w:tblPr>
        <w:tblW w:w="0" w:type="auto"/>
        <w:tblInd w:w="1134" w:type="dxa"/>
        <w:tblLayout w:type="fixed"/>
        <w:tblCellMar>
          <w:left w:w="0" w:type="dxa"/>
          <w:right w:w="0" w:type="dxa"/>
        </w:tblCellMar>
        <w:tblLook w:val="01E0" w:firstRow="1" w:lastRow="1" w:firstColumn="1" w:lastColumn="1" w:noHBand="0" w:noVBand="0"/>
      </w:tblPr>
      <w:tblGrid>
        <w:gridCol w:w="3402"/>
        <w:gridCol w:w="3969"/>
      </w:tblGrid>
      <w:tr w:rsidR="002F5C5E" w:rsidRPr="006A47D7" w14:paraId="2D970C93" w14:textId="77777777" w:rsidTr="0045358A">
        <w:trPr>
          <w:trHeight w:val="232"/>
        </w:trPr>
        <w:tc>
          <w:tcPr>
            <w:tcW w:w="3402" w:type="dxa"/>
            <w:hideMark/>
          </w:tcPr>
          <w:p w14:paraId="4E75EDA4" w14:textId="77777777" w:rsidR="002F5C5E" w:rsidRPr="006A47D7" w:rsidRDefault="002F5C5E" w:rsidP="0045358A">
            <w:pPr>
              <w:pStyle w:val="SingleTxtG"/>
              <w:ind w:left="0" w:right="176"/>
              <w:jc w:val="left"/>
            </w:pPr>
            <w:r w:rsidRPr="006A47D7">
              <w:t>ECE/TRANS/WP.29/AC.3/57</w:t>
            </w:r>
          </w:p>
          <w:p w14:paraId="1D2A8752" w14:textId="77777777" w:rsidR="002F5C5E" w:rsidRPr="006A47D7" w:rsidRDefault="002F5C5E" w:rsidP="0045358A">
            <w:pPr>
              <w:pStyle w:val="SingleTxtG"/>
              <w:ind w:left="0" w:right="176"/>
              <w:jc w:val="left"/>
            </w:pPr>
            <w:r w:rsidRPr="006A47D7">
              <w:lastRenderedPageBreak/>
              <w:t>(ECE/TRANS/WP.29/2020/96)</w:t>
            </w:r>
          </w:p>
        </w:tc>
        <w:tc>
          <w:tcPr>
            <w:tcW w:w="3969" w:type="dxa"/>
            <w:hideMark/>
          </w:tcPr>
          <w:p w14:paraId="039606FF" w14:textId="77777777" w:rsidR="002F5C5E" w:rsidRPr="006A47D7" w:rsidRDefault="002F5C5E" w:rsidP="0045358A">
            <w:pPr>
              <w:spacing w:after="120"/>
            </w:pPr>
            <w:r w:rsidRPr="006A47D7">
              <w:lastRenderedPageBreak/>
              <w:t>Authorization to develop a new UN GTR on in-vehicle battery durability</w:t>
            </w:r>
          </w:p>
        </w:tc>
      </w:tr>
    </w:tbl>
    <w:bookmarkEnd w:id="9"/>
    <w:p w14:paraId="2902115E" w14:textId="3DCEB4DB" w:rsidR="002F5C5E" w:rsidRPr="006A47D7" w:rsidRDefault="002F5C5E" w:rsidP="007B6F1E">
      <w:pPr>
        <w:pStyle w:val="H4G"/>
        <w:rPr>
          <w:iCs/>
        </w:rPr>
      </w:pPr>
      <w:r w:rsidRPr="006A47D7">
        <w:rPr>
          <w:b/>
          <w:bCs/>
        </w:rPr>
        <w:tab/>
      </w:r>
      <w:bookmarkStart w:id="10" w:name="_Hlk128415254"/>
      <w:bookmarkStart w:id="11" w:name="_Toc416186064"/>
      <w:r w:rsidRPr="006A47D7">
        <w:rPr>
          <w:iCs/>
        </w:rPr>
        <w:t>1</w:t>
      </w:r>
      <w:r w:rsidR="00163243">
        <w:rPr>
          <w:iCs/>
        </w:rPr>
        <w:t>8</w:t>
      </w:r>
      <w:r w:rsidRPr="006A47D7">
        <w:rPr>
          <w:iCs/>
        </w:rPr>
        <w:t>.</w:t>
      </w:r>
      <w:r w:rsidR="00DC247E">
        <w:rPr>
          <w:iCs/>
        </w:rPr>
        <w:t>3</w:t>
      </w:r>
      <w:r w:rsidRPr="006A47D7">
        <w:rPr>
          <w:iCs/>
        </w:rPr>
        <w:t>.</w:t>
      </w:r>
      <w:r w:rsidRPr="006A47D7">
        <w:rPr>
          <w:iCs/>
        </w:rPr>
        <w:tab/>
        <w:t>Proposal for a draft UN GTR on in-vehicle battery durability for electrified heavy-duty vehicles</w:t>
      </w:r>
      <w:bookmarkEnd w:id="10"/>
    </w:p>
    <w:p w14:paraId="4F60FE91" w14:textId="77777777" w:rsidR="002F5C5E" w:rsidRPr="006A47D7" w:rsidRDefault="002F5C5E" w:rsidP="002F5C5E">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2F5C5E" w:rsidRPr="006A47D7" w14:paraId="5451346F" w14:textId="77777777" w:rsidTr="0045358A">
        <w:trPr>
          <w:cantSplit/>
        </w:trPr>
        <w:tc>
          <w:tcPr>
            <w:tcW w:w="3413" w:type="dxa"/>
            <w:hideMark/>
          </w:tcPr>
          <w:p w14:paraId="4E4D8733" w14:textId="77777777" w:rsidR="000B5A7C" w:rsidRDefault="000B5A7C" w:rsidP="0045358A">
            <w:pPr>
              <w:pStyle w:val="SingleTxtG"/>
              <w:ind w:left="0" w:right="0"/>
              <w:jc w:val="left"/>
              <w:rPr>
                <w:lang w:val="en-US"/>
              </w:rPr>
            </w:pPr>
            <w:r w:rsidRPr="00CE06BE">
              <w:rPr>
                <w:lang w:val="en-US"/>
              </w:rPr>
              <w:t xml:space="preserve">ECE/TRANS/WP.29/AC.3/60 </w:t>
            </w:r>
          </w:p>
          <w:p w14:paraId="4412AE31" w14:textId="77777777" w:rsidR="00C4795C" w:rsidRDefault="00C4795C" w:rsidP="0045358A">
            <w:pPr>
              <w:pStyle w:val="SingleTxtG"/>
              <w:ind w:left="0" w:right="0"/>
              <w:jc w:val="left"/>
              <w:rPr>
                <w:lang w:val="en-US"/>
              </w:rPr>
            </w:pPr>
          </w:p>
          <w:p w14:paraId="5712DC16" w14:textId="123CDDB9" w:rsidR="002F5C5E" w:rsidRPr="006A47D7" w:rsidRDefault="000B5A7C" w:rsidP="0045358A">
            <w:pPr>
              <w:pStyle w:val="SingleTxtG"/>
              <w:ind w:left="0" w:right="0"/>
              <w:jc w:val="left"/>
            </w:pPr>
            <w:r>
              <w:rPr>
                <w:lang w:val="en-US"/>
              </w:rPr>
              <w:t>(</w:t>
            </w:r>
            <w:r w:rsidR="002F5C5E" w:rsidRPr="006A47D7">
              <w:t>ECE/TRANS/WP.29/2023/85</w:t>
            </w:r>
            <w:r>
              <w:t>)</w:t>
            </w:r>
          </w:p>
        </w:tc>
        <w:tc>
          <w:tcPr>
            <w:tcW w:w="3952" w:type="dxa"/>
            <w:hideMark/>
          </w:tcPr>
          <w:p w14:paraId="47384238" w14:textId="41016750" w:rsidR="002F5C5E" w:rsidRPr="006A47D7" w:rsidRDefault="00C4795C" w:rsidP="0045358A">
            <w:pPr>
              <w:pStyle w:val="SingleTxtG"/>
              <w:ind w:left="0" w:right="0"/>
              <w:jc w:val="left"/>
            </w:pPr>
            <w:r w:rsidRPr="006A47D7">
              <w:t xml:space="preserve">Request for authorization to develop a new UN GTR on in-vehicle battery durability for electrified heavy-duty vehicles </w:t>
            </w:r>
            <w:r w:rsidR="002F5C5E" w:rsidRPr="005A31EF">
              <w:t xml:space="preserve">(ECE/TRANS/WP.29/GRPE/87, para. </w:t>
            </w:r>
            <w:r w:rsidR="002F5C5E" w:rsidRPr="006A47D7">
              <w:t>75., based on ECE/TRANS/WP.29/GRPE/2023/8)</w:t>
            </w:r>
          </w:p>
        </w:tc>
      </w:tr>
    </w:tbl>
    <w:bookmarkEnd w:id="11"/>
    <w:p w14:paraId="4292339F" w14:textId="2E28260B" w:rsidR="00EE1E8D" w:rsidRDefault="00EE1E8D" w:rsidP="007B6F1E">
      <w:pPr>
        <w:pStyle w:val="H4G"/>
        <w:rPr>
          <w:iCs/>
        </w:rPr>
      </w:pPr>
      <w:r w:rsidRPr="00F00F1C">
        <w:rPr>
          <w:iCs/>
        </w:rPr>
        <w:tab/>
        <w:t>1</w:t>
      </w:r>
      <w:r w:rsidR="00163243">
        <w:rPr>
          <w:iCs/>
        </w:rPr>
        <w:t>8</w:t>
      </w:r>
      <w:r w:rsidRPr="00F00F1C">
        <w:rPr>
          <w:iCs/>
        </w:rPr>
        <w:t>.</w:t>
      </w:r>
      <w:r w:rsidR="005F5520">
        <w:rPr>
          <w:iCs/>
        </w:rPr>
        <w:t>4</w:t>
      </w:r>
      <w:r w:rsidRPr="00F00F1C">
        <w:rPr>
          <w:iCs/>
        </w:rPr>
        <w:t>.</w:t>
      </w:r>
      <w:r w:rsidRPr="00F00F1C">
        <w:rPr>
          <w:iCs/>
        </w:rPr>
        <w:tab/>
      </w:r>
      <w:r w:rsidRPr="004121CF">
        <w:rPr>
          <w:iCs/>
        </w:rPr>
        <w:t xml:space="preserve">Proposal for a draft UN GTR </w:t>
      </w:r>
      <w:r w:rsidRPr="00886F4A">
        <w:rPr>
          <w:iCs/>
        </w:rPr>
        <w:t xml:space="preserve">on </w:t>
      </w:r>
      <w:r>
        <w:rPr>
          <w:iCs/>
        </w:rPr>
        <w:t>Automated Driving System</w:t>
      </w:r>
    </w:p>
    <w:p w14:paraId="7DD34322" w14:textId="77777777" w:rsidR="00EE1E8D" w:rsidRPr="006A47D7" w:rsidRDefault="00EE1E8D" w:rsidP="00EE1E8D">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5B4AA4" w:rsidRPr="006A47D7" w14:paraId="6D872FCA" w14:textId="77777777" w:rsidTr="0045358A">
        <w:trPr>
          <w:cantSplit/>
        </w:trPr>
        <w:tc>
          <w:tcPr>
            <w:tcW w:w="3413" w:type="dxa"/>
          </w:tcPr>
          <w:p w14:paraId="3EFFE0AA" w14:textId="73C5C424" w:rsidR="00AD2E92" w:rsidRDefault="00205630" w:rsidP="0045358A">
            <w:pPr>
              <w:pStyle w:val="SingleTxtG"/>
              <w:ind w:left="0" w:right="0"/>
              <w:jc w:val="left"/>
            </w:pPr>
            <w:r>
              <w:t>ECE/TRANS/WP.29/2025/</w:t>
            </w:r>
            <w:r w:rsidR="00584E11">
              <w:t>16</w:t>
            </w:r>
            <w:r w:rsidR="00A37A7D">
              <w:t>0</w:t>
            </w:r>
          </w:p>
          <w:p w14:paraId="7A467A87" w14:textId="41A05594" w:rsidR="00A70468" w:rsidRDefault="00A70468" w:rsidP="0045358A">
            <w:pPr>
              <w:pStyle w:val="SingleTxtG"/>
              <w:ind w:left="0" w:right="0"/>
              <w:jc w:val="left"/>
            </w:pPr>
            <w:r>
              <w:t>ECE/TRANS/WP.29/2025/86</w:t>
            </w:r>
          </w:p>
          <w:p w14:paraId="61FE4277" w14:textId="331EF70F" w:rsidR="005B4AA4" w:rsidRPr="006A47D7" w:rsidRDefault="005B4AA4" w:rsidP="0045358A">
            <w:pPr>
              <w:pStyle w:val="SingleTxtG"/>
              <w:ind w:left="0" w:right="0"/>
              <w:jc w:val="left"/>
            </w:pPr>
            <w:r>
              <w:t>ECE/TRANS/WP.29/</w:t>
            </w:r>
            <w:r w:rsidR="006F7245">
              <w:t>2025</w:t>
            </w:r>
            <w:r>
              <w:t>/</w:t>
            </w:r>
            <w:r w:rsidR="004475BD">
              <w:t>44</w:t>
            </w:r>
          </w:p>
        </w:tc>
        <w:tc>
          <w:tcPr>
            <w:tcW w:w="3952" w:type="dxa"/>
          </w:tcPr>
          <w:p w14:paraId="105954A5" w14:textId="5510712F" w:rsidR="00AD2E92" w:rsidRDefault="00584E11" w:rsidP="0045358A">
            <w:pPr>
              <w:spacing w:after="120"/>
            </w:pPr>
            <w:r>
              <w:t>Third progress report</w:t>
            </w:r>
          </w:p>
          <w:p w14:paraId="20475E6A" w14:textId="290A6F37" w:rsidR="00A70468" w:rsidRDefault="00A70468" w:rsidP="0045358A">
            <w:pPr>
              <w:spacing w:after="120"/>
            </w:pPr>
            <w:r>
              <w:t>Second progress report</w:t>
            </w:r>
          </w:p>
          <w:p w14:paraId="7248CA56" w14:textId="15DCB8F9" w:rsidR="005B4AA4" w:rsidRDefault="005B4AA4" w:rsidP="0045358A">
            <w:pPr>
              <w:spacing w:after="120"/>
            </w:pPr>
            <w:r>
              <w:t>First progress report</w:t>
            </w:r>
          </w:p>
        </w:tc>
      </w:tr>
      <w:tr w:rsidR="00EE1E8D" w:rsidRPr="006A47D7" w14:paraId="5F2859F1" w14:textId="77777777" w:rsidTr="0045358A">
        <w:trPr>
          <w:cantSplit/>
        </w:trPr>
        <w:tc>
          <w:tcPr>
            <w:tcW w:w="3413" w:type="dxa"/>
          </w:tcPr>
          <w:p w14:paraId="2CC37088" w14:textId="77777777" w:rsidR="00EE1E8D" w:rsidRPr="006A47D7" w:rsidRDefault="00EE1E8D" w:rsidP="0045358A">
            <w:pPr>
              <w:pStyle w:val="SingleTxtG"/>
              <w:ind w:left="0" w:right="0"/>
              <w:jc w:val="left"/>
            </w:pPr>
            <w:r w:rsidRPr="006A47D7">
              <w:t>ECE/TRANS/WP.29/AC.3/6</w:t>
            </w:r>
            <w:r>
              <w:t>2</w:t>
            </w:r>
          </w:p>
        </w:tc>
        <w:tc>
          <w:tcPr>
            <w:tcW w:w="3952" w:type="dxa"/>
          </w:tcPr>
          <w:p w14:paraId="60C0CA93" w14:textId="77777777" w:rsidR="00EE1E8D" w:rsidRPr="006A47D7" w:rsidRDefault="00EE1E8D" w:rsidP="0045358A">
            <w:pPr>
              <w:spacing w:after="120"/>
            </w:pPr>
            <w:r>
              <w:t>A</w:t>
            </w:r>
            <w:r w:rsidRPr="006A47D7">
              <w:t xml:space="preserve">uthorization to </w:t>
            </w:r>
            <w:r w:rsidRPr="00822D3E">
              <w:t>develop a new UN GTR on</w:t>
            </w:r>
            <w:r>
              <w:t xml:space="preserve"> Automated Driving System</w:t>
            </w:r>
          </w:p>
        </w:tc>
      </w:tr>
    </w:tbl>
    <w:p w14:paraId="40244C5B" w14:textId="4D2D5279" w:rsidR="00426A6E" w:rsidRDefault="00426A6E" w:rsidP="007B6F1E">
      <w:pPr>
        <w:pStyle w:val="H4G"/>
        <w:rPr>
          <w:iCs/>
        </w:rPr>
      </w:pPr>
      <w:r>
        <w:rPr>
          <w:iCs/>
        </w:rPr>
        <w:tab/>
      </w:r>
      <w:r w:rsidRPr="00F00F1C">
        <w:rPr>
          <w:iCs/>
        </w:rPr>
        <w:t>1</w:t>
      </w:r>
      <w:r w:rsidR="00163243">
        <w:rPr>
          <w:iCs/>
        </w:rPr>
        <w:t>8</w:t>
      </w:r>
      <w:r w:rsidRPr="00F00F1C">
        <w:rPr>
          <w:iCs/>
        </w:rPr>
        <w:t>.</w:t>
      </w:r>
      <w:r w:rsidR="005F5520">
        <w:rPr>
          <w:iCs/>
        </w:rPr>
        <w:t>5</w:t>
      </w:r>
      <w:r w:rsidRPr="00F00F1C">
        <w:rPr>
          <w:iCs/>
        </w:rPr>
        <w:t>.</w:t>
      </w:r>
      <w:r w:rsidRPr="00F00F1C">
        <w:rPr>
          <w:iCs/>
        </w:rPr>
        <w:tab/>
      </w:r>
      <w:r w:rsidRPr="004121CF">
        <w:rPr>
          <w:iCs/>
        </w:rPr>
        <w:t xml:space="preserve">Proposal for a draft UN GTR </w:t>
      </w:r>
      <w:r w:rsidRPr="00886F4A">
        <w:rPr>
          <w:iCs/>
        </w:rPr>
        <w:t xml:space="preserve">on </w:t>
      </w:r>
      <w:r w:rsidRPr="005235AE">
        <w:rPr>
          <w:iCs/>
        </w:rPr>
        <w:t>Acceleration Control for Pedal Error (ACPE)</w:t>
      </w:r>
    </w:p>
    <w:p w14:paraId="4B920D95" w14:textId="77777777" w:rsidR="00426A6E" w:rsidRPr="006A47D7" w:rsidRDefault="00426A6E" w:rsidP="00426A6E">
      <w:pPr>
        <w:keepNext/>
        <w:keepLines/>
        <w:tabs>
          <w:tab w:val="right" w:pos="851"/>
        </w:tabs>
        <w:spacing w:before="240" w:after="120" w:line="240" w:lineRule="exact"/>
        <w:ind w:left="1134" w:right="1134"/>
        <w:rPr>
          <w:b/>
          <w:bCs/>
        </w:rPr>
      </w:pPr>
      <w:r w:rsidRPr="006A47D7">
        <w:rPr>
          <w:b/>
          <w:bCs/>
        </w:rPr>
        <w:t>Documentation</w:t>
      </w:r>
    </w:p>
    <w:tbl>
      <w:tblPr>
        <w:tblW w:w="7365" w:type="dxa"/>
        <w:tblInd w:w="1134" w:type="dxa"/>
        <w:tblLayout w:type="fixed"/>
        <w:tblCellMar>
          <w:left w:w="0" w:type="dxa"/>
          <w:right w:w="0" w:type="dxa"/>
        </w:tblCellMar>
        <w:tblLook w:val="01E0" w:firstRow="1" w:lastRow="1" w:firstColumn="1" w:lastColumn="1" w:noHBand="0" w:noVBand="0"/>
      </w:tblPr>
      <w:tblGrid>
        <w:gridCol w:w="3413"/>
        <w:gridCol w:w="3952"/>
      </w:tblGrid>
      <w:tr w:rsidR="00426A6E" w:rsidRPr="006A47D7" w14:paraId="4F0A1979" w14:textId="77777777" w:rsidTr="0045358A">
        <w:trPr>
          <w:cantSplit/>
        </w:trPr>
        <w:tc>
          <w:tcPr>
            <w:tcW w:w="3413" w:type="dxa"/>
          </w:tcPr>
          <w:p w14:paraId="0BE1BF9D" w14:textId="285B0E32" w:rsidR="00937C08" w:rsidRDefault="00426A6E" w:rsidP="00664C2F">
            <w:pPr>
              <w:pStyle w:val="SingleTxtG"/>
              <w:ind w:left="0" w:right="0"/>
              <w:jc w:val="left"/>
            </w:pPr>
            <w:r w:rsidRPr="006A47D7">
              <w:t>ECE/TRANS/WP.29/AC.3/6</w:t>
            </w:r>
            <w:r w:rsidR="00937C08">
              <w:t>3</w:t>
            </w:r>
            <w:r w:rsidR="00664C2F">
              <w:br/>
            </w:r>
          </w:p>
          <w:p w14:paraId="3D1FF4C1" w14:textId="3E3FF488" w:rsidR="00664C2F" w:rsidRPr="006A47D7" w:rsidRDefault="00664C2F" w:rsidP="0045358A">
            <w:pPr>
              <w:pStyle w:val="SingleTxtG"/>
              <w:ind w:left="0" w:right="0"/>
              <w:jc w:val="left"/>
            </w:pPr>
            <w:r>
              <w:t>(ECE/TRANS/WP.29/2024</w:t>
            </w:r>
            <w:r w:rsidRPr="006E64C4">
              <w:t>/</w:t>
            </w:r>
            <w:r>
              <w:t>167)</w:t>
            </w:r>
          </w:p>
        </w:tc>
        <w:tc>
          <w:tcPr>
            <w:tcW w:w="3952" w:type="dxa"/>
          </w:tcPr>
          <w:p w14:paraId="5715EA01" w14:textId="444818C3" w:rsidR="00937C08" w:rsidRDefault="00426A6E" w:rsidP="00A25BAD">
            <w:pPr>
              <w:spacing w:after="120"/>
            </w:pPr>
            <w:r>
              <w:t>A</w:t>
            </w:r>
            <w:r w:rsidRPr="006A47D7">
              <w:t xml:space="preserve">uthorization to </w:t>
            </w:r>
            <w:r w:rsidRPr="00822D3E">
              <w:t>develop a new UN GTR on</w:t>
            </w:r>
            <w:r>
              <w:t xml:space="preserve"> </w:t>
            </w:r>
            <w:r w:rsidR="00937C08" w:rsidRPr="003B380B">
              <w:t>Acceleration Control for Pedal Error (ACPE)</w:t>
            </w:r>
          </w:p>
          <w:p w14:paraId="0DFD71F9" w14:textId="36CCC88C" w:rsidR="00937C08" w:rsidRPr="006A47D7" w:rsidRDefault="001B637C" w:rsidP="0045358A">
            <w:pPr>
              <w:spacing w:after="120"/>
            </w:pPr>
            <w:r>
              <w:t>(</w:t>
            </w:r>
            <w:r w:rsidR="00664C2F">
              <w:t>S</w:t>
            </w:r>
            <w:r w:rsidR="00A25BAD">
              <w:t xml:space="preserve">ee </w:t>
            </w:r>
            <w:r>
              <w:t>ECE/TRANS/WP.29/1181</w:t>
            </w:r>
            <w:r w:rsidR="006042FF">
              <w:t>, para</w:t>
            </w:r>
            <w:r w:rsidR="00720FC6">
              <w:t>.</w:t>
            </w:r>
            <w:r w:rsidR="006042FF">
              <w:t xml:space="preserve"> 187)</w:t>
            </w:r>
          </w:p>
        </w:tc>
      </w:tr>
    </w:tbl>
    <w:p w14:paraId="36118962" w14:textId="4A2CFC06" w:rsidR="006D384A" w:rsidRDefault="006D384A" w:rsidP="00E600B6">
      <w:pPr>
        <w:pStyle w:val="H4G"/>
        <w:rPr>
          <w:iCs/>
        </w:rPr>
      </w:pPr>
      <w:r>
        <w:rPr>
          <w:iCs/>
        </w:rPr>
        <w:tab/>
      </w:r>
      <w:r w:rsidRPr="00F00F1C">
        <w:rPr>
          <w:iCs/>
        </w:rPr>
        <w:t>1</w:t>
      </w:r>
      <w:r w:rsidR="00163243">
        <w:rPr>
          <w:iCs/>
        </w:rPr>
        <w:t>8</w:t>
      </w:r>
      <w:r w:rsidRPr="00F00F1C">
        <w:rPr>
          <w:iCs/>
        </w:rPr>
        <w:t>.</w:t>
      </w:r>
      <w:r w:rsidR="00A72FD6">
        <w:rPr>
          <w:iCs/>
        </w:rPr>
        <w:t>6</w:t>
      </w:r>
      <w:r w:rsidRPr="00F00F1C">
        <w:rPr>
          <w:iCs/>
        </w:rPr>
        <w:t>.</w:t>
      </w:r>
      <w:r w:rsidRPr="00F00F1C">
        <w:rPr>
          <w:iCs/>
        </w:rPr>
        <w:tab/>
      </w:r>
      <w:r w:rsidR="000179D0" w:rsidRPr="000179D0">
        <w:rPr>
          <w:iCs/>
        </w:rPr>
        <w:t>UN GTR No. 13 (Hydrogen and Fuel Cell Vehicles)</w:t>
      </w:r>
    </w:p>
    <w:tbl>
      <w:tblPr>
        <w:tblW w:w="8647" w:type="dxa"/>
        <w:tblLayout w:type="fixed"/>
        <w:tblCellMar>
          <w:left w:w="0" w:type="dxa"/>
          <w:right w:w="0" w:type="dxa"/>
        </w:tblCellMar>
        <w:tblLook w:val="01E0" w:firstRow="1" w:lastRow="1" w:firstColumn="1" w:lastColumn="1" w:noHBand="0" w:noVBand="0"/>
      </w:tblPr>
      <w:tblGrid>
        <w:gridCol w:w="1000"/>
        <w:gridCol w:w="3536"/>
        <w:gridCol w:w="4111"/>
      </w:tblGrid>
      <w:tr w:rsidR="00425D64" w:rsidRPr="00F26238" w14:paraId="37C84A2E" w14:textId="77777777" w:rsidTr="006529D6">
        <w:trPr>
          <w:cantSplit/>
        </w:trPr>
        <w:tc>
          <w:tcPr>
            <w:tcW w:w="1000" w:type="dxa"/>
          </w:tcPr>
          <w:p w14:paraId="55D8B79A" w14:textId="70EFED3A" w:rsidR="00425D64" w:rsidRPr="006C3764" w:rsidRDefault="00425D64" w:rsidP="006529D6">
            <w:pPr>
              <w:spacing w:after="120"/>
              <w:ind w:right="146"/>
              <w:jc w:val="right"/>
            </w:pPr>
            <w:r>
              <w:t>1</w:t>
            </w:r>
            <w:r w:rsidR="00163243">
              <w:t>8</w:t>
            </w:r>
            <w:r>
              <w:t>.6</w:t>
            </w:r>
            <w:r w:rsidRPr="006C3764">
              <w:t>.1.</w:t>
            </w:r>
          </w:p>
        </w:tc>
        <w:tc>
          <w:tcPr>
            <w:tcW w:w="3536" w:type="dxa"/>
          </w:tcPr>
          <w:p w14:paraId="53BD914C" w14:textId="77777777" w:rsidR="00425D64" w:rsidRDefault="00425D64" w:rsidP="006529D6">
            <w:pPr>
              <w:ind w:firstLine="132"/>
            </w:pPr>
            <w:r w:rsidRPr="00C17C89">
              <w:t>ECE/TRANS/WP.29/2025/</w:t>
            </w:r>
            <w:r w:rsidR="00176E60" w:rsidRPr="00C17C89">
              <w:t>161</w:t>
            </w:r>
          </w:p>
          <w:p w14:paraId="76087897" w14:textId="5A5B54FE" w:rsidR="00A63A3F" w:rsidRPr="006C3764" w:rsidRDefault="00A63A3F" w:rsidP="006529D6">
            <w:pPr>
              <w:ind w:firstLine="132"/>
            </w:pPr>
            <w:r w:rsidRPr="0027301A">
              <w:t>ECE/TRANS/WP.29/AC.3/</w:t>
            </w:r>
            <w:r w:rsidR="00714A1C" w:rsidRPr="006D7217">
              <w:t>64</w:t>
            </w:r>
          </w:p>
        </w:tc>
        <w:tc>
          <w:tcPr>
            <w:tcW w:w="4111" w:type="dxa"/>
          </w:tcPr>
          <w:p w14:paraId="36CB7EB2" w14:textId="3C2DD4D6" w:rsidR="00425D64" w:rsidRPr="00F26238" w:rsidRDefault="00425D64" w:rsidP="00E600B6">
            <w:pPr>
              <w:tabs>
                <w:tab w:val="left" w:pos="6632"/>
              </w:tabs>
              <w:spacing w:after="120"/>
              <w:rPr>
                <w:bCs/>
              </w:rPr>
            </w:pPr>
            <w:r w:rsidRPr="00425D64">
              <w:rPr>
                <w:bCs/>
              </w:rPr>
              <w:t>Request for authorization to develop an amendment to UN Global Technical Regulation No. 13</w:t>
            </w:r>
          </w:p>
        </w:tc>
      </w:tr>
    </w:tbl>
    <w:p w14:paraId="2A0F6C03" w14:textId="4A4B402E" w:rsidR="00EE1E8D" w:rsidRPr="00A241E5" w:rsidRDefault="00EE1E8D" w:rsidP="00EE1E8D">
      <w:pPr>
        <w:pStyle w:val="H23G"/>
        <w:keepLines w:val="0"/>
        <w:rPr>
          <w:b w:val="0"/>
          <w:bCs/>
        </w:rPr>
      </w:pPr>
      <w:r>
        <w:rPr>
          <w:bCs/>
        </w:rPr>
        <w:tab/>
        <w:t>1</w:t>
      </w:r>
      <w:r w:rsidR="00163243">
        <w:rPr>
          <w:bCs/>
        </w:rPr>
        <w:t>9</w:t>
      </w:r>
      <w:r>
        <w:rPr>
          <w:bCs/>
        </w:rPr>
        <w:t>.</w:t>
      </w:r>
      <w:r w:rsidRPr="00A241E5">
        <w:rPr>
          <w:bCs/>
        </w:rPr>
        <w:tab/>
        <w:t>Items on which the exchange of views and data should continue or begin</w:t>
      </w:r>
    </w:p>
    <w:p w14:paraId="2CAF736D" w14:textId="77777777" w:rsidR="00EE1E8D" w:rsidRPr="00FC4B10" w:rsidRDefault="00EE1E8D" w:rsidP="00EE1E8D">
      <w:pPr>
        <w:pStyle w:val="SingleTxtG"/>
        <w:ind w:firstLine="567"/>
      </w:pPr>
      <w:r w:rsidRPr="00FC4B10">
        <w:t>AC.3 will be informed about the development of the other priorities included in the programme of work (ECE/TRANS/WP.29/1106, paras. 107-115 and Annex IV).</w:t>
      </w:r>
    </w:p>
    <w:p w14:paraId="61EBE93F" w14:textId="2C5322B2" w:rsidR="00EE1E8D" w:rsidRDefault="00EE1E8D" w:rsidP="00EE1E8D">
      <w:pPr>
        <w:pStyle w:val="H4G"/>
        <w:keepNext w:val="0"/>
        <w:keepLines w:val="0"/>
      </w:pPr>
      <w:r w:rsidRPr="00FC4B10">
        <w:tab/>
      </w:r>
      <w:r>
        <w:t>1</w:t>
      </w:r>
      <w:r w:rsidR="00C563F0">
        <w:t>9</w:t>
      </w:r>
      <w:r>
        <w:t>.1.</w:t>
      </w:r>
      <w:r>
        <w:tab/>
        <w:t>Children left in vehicles</w:t>
      </w:r>
    </w:p>
    <w:p w14:paraId="5097EB49" w14:textId="0AB916F3" w:rsidR="00C044CB" w:rsidRPr="00CE0A72" w:rsidRDefault="00C044CB" w:rsidP="00A526D4">
      <w:pPr>
        <w:pStyle w:val="SingleTxtG"/>
      </w:pPr>
      <w:r>
        <w:tab/>
        <w:t xml:space="preserve">At its previous session, AC.3 decided to postpone its decision on the request for authorisation </w:t>
      </w:r>
      <w:r w:rsidRPr="00F26557">
        <w:t>to develop a new UN GTR in th</w:t>
      </w:r>
      <w:r w:rsidR="00DE3F55">
        <w:t>is</w:t>
      </w:r>
      <w:r w:rsidRPr="00F26557">
        <w:t xml:space="preserve"> area</w:t>
      </w:r>
      <w:r w:rsidR="00DE3F55">
        <w:t xml:space="preserve">. AC.3 is invited to revert to this </w:t>
      </w:r>
      <w:r w:rsidR="00A526D4">
        <w:t>issue.</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2"/>
        <w:gridCol w:w="3118"/>
        <w:gridCol w:w="3864"/>
      </w:tblGrid>
      <w:tr w:rsidR="00773CFC" w:rsidRPr="000145A9" w14:paraId="32FD308C" w14:textId="77777777" w:rsidTr="00A13C44">
        <w:tc>
          <w:tcPr>
            <w:tcW w:w="992" w:type="dxa"/>
          </w:tcPr>
          <w:p w14:paraId="3FE91AAE" w14:textId="5EEE06FF" w:rsidR="00773CFC" w:rsidRPr="0068099C" w:rsidRDefault="008A7161">
            <w:pPr>
              <w:spacing w:before="120" w:after="120"/>
            </w:pPr>
            <w:r>
              <w:t>1</w:t>
            </w:r>
            <w:r w:rsidR="00C563F0">
              <w:t>9</w:t>
            </w:r>
            <w:r>
              <w:t>.</w:t>
            </w:r>
            <w:r w:rsidR="001A125E">
              <w:t>1.1.</w:t>
            </w:r>
          </w:p>
        </w:tc>
        <w:tc>
          <w:tcPr>
            <w:tcW w:w="3118" w:type="dxa"/>
          </w:tcPr>
          <w:p w14:paraId="4D9CAEC0" w14:textId="5DBFF2F6" w:rsidR="00773CFC" w:rsidRPr="0068099C" w:rsidRDefault="00773CFC">
            <w:pPr>
              <w:spacing w:before="120" w:after="120"/>
            </w:pPr>
            <w:r w:rsidRPr="0068099C">
              <w:t>ECE/TRANS/WP.29/202</w:t>
            </w:r>
            <w:r>
              <w:t>5/80</w:t>
            </w:r>
          </w:p>
        </w:tc>
        <w:tc>
          <w:tcPr>
            <w:tcW w:w="3864" w:type="dxa"/>
          </w:tcPr>
          <w:p w14:paraId="0EE8D00C" w14:textId="77777777" w:rsidR="00773CFC" w:rsidRDefault="00773CFC">
            <w:pPr>
              <w:keepNext/>
              <w:spacing w:before="120" w:after="120"/>
              <w:rPr>
                <w:lang w:val="en-US"/>
              </w:rPr>
            </w:pPr>
            <w:r>
              <w:rPr>
                <w:lang w:val="en-US"/>
              </w:rPr>
              <w:t xml:space="preserve">Status report of the Informal Working Group </w:t>
            </w:r>
            <w:r w:rsidRPr="00A6011D">
              <w:t xml:space="preserve">regarding the safety of Children Left in </w:t>
            </w:r>
            <w:r w:rsidRPr="00734D91">
              <w:rPr>
                <w:lang w:val="en-US"/>
              </w:rPr>
              <w:t>Vehicles</w:t>
            </w:r>
            <w:r w:rsidRPr="000145A9">
              <w:rPr>
                <w:lang w:val="en-US"/>
              </w:rPr>
              <w:t xml:space="preserve"> </w:t>
            </w:r>
          </w:p>
          <w:p w14:paraId="5EA31F86" w14:textId="4F1EC47D" w:rsidR="00773CFC" w:rsidRPr="000145A9" w:rsidRDefault="00773CFC">
            <w:pPr>
              <w:spacing w:before="120" w:after="120"/>
              <w:rPr>
                <w:lang w:val="en-US"/>
              </w:rPr>
            </w:pPr>
            <w:r w:rsidRPr="005E4AAD">
              <w:rPr>
                <w:i/>
                <w:iCs/>
                <w:lang w:val="en-US"/>
              </w:rPr>
              <w:t xml:space="preserve">ECE/TRANS/WP.29/GRSP/76, paragraph </w:t>
            </w:r>
            <w:r>
              <w:rPr>
                <w:i/>
                <w:iCs/>
                <w:lang w:val="en-US"/>
              </w:rPr>
              <w:t>53</w:t>
            </w:r>
            <w:r w:rsidR="00A13C44">
              <w:rPr>
                <w:i/>
                <w:iCs/>
                <w:lang w:val="en-US"/>
              </w:rPr>
              <w:br/>
            </w:r>
            <w:r w:rsidRPr="005E4AAD">
              <w:rPr>
                <w:i/>
                <w:iCs/>
                <w:lang w:val="en-US"/>
              </w:rPr>
              <w:t>Based on</w:t>
            </w:r>
            <w:r>
              <w:rPr>
                <w:i/>
                <w:iCs/>
                <w:lang w:val="en-US"/>
              </w:rPr>
              <w:t xml:space="preserve"> </w:t>
            </w:r>
            <w:r w:rsidRPr="00CF326A">
              <w:rPr>
                <w:i/>
                <w:iCs/>
                <w:lang w:val="en-US"/>
              </w:rPr>
              <w:t>GRSP-76-35</w:t>
            </w:r>
          </w:p>
        </w:tc>
      </w:tr>
      <w:tr w:rsidR="00773CFC" w14:paraId="4255135A" w14:textId="77777777" w:rsidTr="0064105E">
        <w:tc>
          <w:tcPr>
            <w:tcW w:w="992" w:type="dxa"/>
          </w:tcPr>
          <w:p w14:paraId="06D9E2DB" w14:textId="4E14C33A" w:rsidR="00773CFC" w:rsidRPr="0068099C" w:rsidRDefault="001A125E">
            <w:pPr>
              <w:spacing w:before="120" w:after="120"/>
            </w:pPr>
            <w:r>
              <w:lastRenderedPageBreak/>
              <w:t>1</w:t>
            </w:r>
            <w:r w:rsidR="00C563F0">
              <w:t>9</w:t>
            </w:r>
            <w:r>
              <w:t>.1.2.</w:t>
            </w:r>
          </w:p>
        </w:tc>
        <w:tc>
          <w:tcPr>
            <w:tcW w:w="3118" w:type="dxa"/>
          </w:tcPr>
          <w:p w14:paraId="363C2EAC" w14:textId="7F1E883C" w:rsidR="00773CFC" w:rsidRPr="0068099C" w:rsidRDefault="00773CFC">
            <w:pPr>
              <w:spacing w:before="120" w:after="120"/>
            </w:pPr>
            <w:r w:rsidRPr="0068099C">
              <w:t>ECE/TRANS/WP.29/202</w:t>
            </w:r>
            <w:r>
              <w:t>5/81</w:t>
            </w:r>
          </w:p>
        </w:tc>
        <w:tc>
          <w:tcPr>
            <w:tcW w:w="3864" w:type="dxa"/>
          </w:tcPr>
          <w:p w14:paraId="3DD73EB9" w14:textId="77777777" w:rsidR="00773CFC" w:rsidRDefault="00773CFC">
            <w:pPr>
              <w:keepNext/>
              <w:spacing w:before="120" w:after="120"/>
              <w:rPr>
                <w:lang w:val="en-US"/>
              </w:rPr>
            </w:pPr>
            <w:r>
              <w:rPr>
                <w:lang w:val="en-US"/>
              </w:rPr>
              <w:t>R</w:t>
            </w:r>
            <w:r w:rsidRPr="00B92866">
              <w:rPr>
                <w:lang w:val="en-US"/>
              </w:rPr>
              <w:t xml:space="preserve">equest for authorization to develop a new UN GTR in the area of </w:t>
            </w:r>
            <w:r w:rsidRPr="00A6011D">
              <w:t xml:space="preserve">Children Left in </w:t>
            </w:r>
            <w:r w:rsidRPr="00734D91">
              <w:rPr>
                <w:lang w:val="en-US"/>
              </w:rPr>
              <w:t>Vehicles</w:t>
            </w:r>
            <w:r w:rsidRPr="00B92866">
              <w:rPr>
                <w:lang w:val="en-US"/>
              </w:rPr>
              <w:t xml:space="preserve"> for category 1 vehicles</w:t>
            </w:r>
          </w:p>
          <w:p w14:paraId="34EB4F7C" w14:textId="30E1F282" w:rsidR="00773CFC" w:rsidRDefault="00773CFC">
            <w:pPr>
              <w:spacing w:before="120" w:after="120"/>
              <w:rPr>
                <w:lang w:val="en-US"/>
              </w:rPr>
            </w:pPr>
            <w:r w:rsidRPr="005E4AAD">
              <w:rPr>
                <w:i/>
                <w:iCs/>
                <w:lang w:val="en-US"/>
              </w:rPr>
              <w:t xml:space="preserve">ECE/TRANS/WP.29/GRSP/76, paragraph </w:t>
            </w:r>
            <w:r>
              <w:rPr>
                <w:i/>
                <w:iCs/>
                <w:lang w:val="en-US"/>
              </w:rPr>
              <w:t>53</w:t>
            </w:r>
            <w:r w:rsidR="00A13C44">
              <w:rPr>
                <w:i/>
                <w:iCs/>
                <w:lang w:val="en-US"/>
              </w:rPr>
              <w:br/>
            </w:r>
            <w:r w:rsidRPr="005E4AAD">
              <w:rPr>
                <w:i/>
                <w:iCs/>
                <w:lang w:val="en-US"/>
              </w:rPr>
              <w:t>Based on</w:t>
            </w:r>
            <w:r>
              <w:rPr>
                <w:i/>
                <w:iCs/>
                <w:lang w:val="en-US"/>
              </w:rPr>
              <w:t xml:space="preserve"> </w:t>
            </w:r>
            <w:r w:rsidRPr="006A6792">
              <w:rPr>
                <w:i/>
                <w:iCs/>
                <w:lang w:val="en-US"/>
              </w:rPr>
              <w:t>GRSP-76-36</w:t>
            </w:r>
          </w:p>
        </w:tc>
      </w:tr>
    </w:tbl>
    <w:p w14:paraId="5C163025" w14:textId="41E5CEC9" w:rsidR="0033097B" w:rsidRDefault="002F5C5E" w:rsidP="00D71AFE">
      <w:pPr>
        <w:pStyle w:val="H4G"/>
      </w:pPr>
      <w:r w:rsidRPr="004C3E83">
        <w:rPr>
          <w:bCs/>
        </w:rPr>
        <w:tab/>
      </w:r>
      <w:r w:rsidR="0033097B">
        <w:t>1</w:t>
      </w:r>
      <w:r w:rsidR="00C563F0">
        <w:t>9</w:t>
      </w:r>
      <w:r w:rsidR="0033097B">
        <w:t>.</w:t>
      </w:r>
      <w:r w:rsidR="009E655B">
        <w:t>2</w:t>
      </w:r>
      <w:r w:rsidR="0033097B">
        <w:t>.</w:t>
      </w:r>
      <w:r w:rsidR="0033097B">
        <w:tab/>
      </w:r>
      <w:r w:rsidR="00DF3BFE">
        <w:t>A new</w:t>
      </w:r>
      <w:r w:rsidR="009E655B" w:rsidRPr="009E655B">
        <w:t xml:space="preserve"> UN GTR on helmet</w:t>
      </w:r>
      <w:r w:rsidR="009E655B">
        <w:t>s</w:t>
      </w:r>
    </w:p>
    <w:p w14:paraId="1C5DCD58" w14:textId="74802436" w:rsidR="00391D29" w:rsidRPr="0020505A" w:rsidRDefault="00AF5CF5" w:rsidP="0020505A">
      <w:pPr>
        <w:pStyle w:val="H23G"/>
        <w:rPr>
          <w:b w:val="0"/>
        </w:rPr>
      </w:pPr>
      <w:r>
        <w:rPr>
          <w:bCs/>
        </w:rPr>
        <w:tab/>
      </w:r>
      <w:r>
        <w:rPr>
          <w:bCs/>
        </w:rPr>
        <w:tab/>
      </w:r>
      <w:r w:rsidR="005656E4">
        <w:rPr>
          <w:bCs/>
        </w:rPr>
        <w:tab/>
      </w:r>
      <w:r w:rsidR="005656E4">
        <w:rPr>
          <w:bCs/>
        </w:rPr>
        <w:tab/>
      </w:r>
      <w:r w:rsidR="008C36EB" w:rsidRPr="0020505A">
        <w:rPr>
          <w:b w:val="0"/>
        </w:rPr>
        <w:t xml:space="preserve">AC.3 </w:t>
      </w:r>
      <w:r w:rsidR="005656E4">
        <w:rPr>
          <w:b w:val="0"/>
        </w:rPr>
        <w:t xml:space="preserve">may wish </w:t>
      </w:r>
      <w:r w:rsidR="00BC57F0">
        <w:rPr>
          <w:b w:val="0"/>
        </w:rPr>
        <w:t xml:space="preserve">to be informed </w:t>
      </w:r>
      <w:r w:rsidR="00C4718E">
        <w:rPr>
          <w:b w:val="0"/>
        </w:rPr>
        <w:t xml:space="preserve">about </w:t>
      </w:r>
      <w:r w:rsidR="008C36EB" w:rsidRPr="0020505A">
        <w:rPr>
          <w:b w:val="0"/>
        </w:rPr>
        <w:t>the possible development of a UN GTR on helmets (covering the needs of adults and children)</w:t>
      </w:r>
      <w:r w:rsidR="00C4718E">
        <w:rPr>
          <w:b w:val="0"/>
        </w:rPr>
        <w:t>.</w:t>
      </w:r>
    </w:p>
    <w:p w14:paraId="1597A42B" w14:textId="7CD86E09" w:rsidR="002F5C5E" w:rsidRDefault="00391D29" w:rsidP="002F5C5E">
      <w:pPr>
        <w:pStyle w:val="H23G"/>
        <w:keepLines w:val="0"/>
        <w:rPr>
          <w:bCs/>
        </w:rPr>
      </w:pPr>
      <w:r>
        <w:rPr>
          <w:bCs/>
        </w:rPr>
        <w:tab/>
      </w:r>
      <w:r w:rsidR="00C563F0">
        <w:rPr>
          <w:bCs/>
        </w:rPr>
        <w:t>20</w:t>
      </w:r>
      <w:r w:rsidR="002F5C5E" w:rsidRPr="004C3E83">
        <w:rPr>
          <w:bCs/>
        </w:rPr>
        <w:t>.</w:t>
      </w:r>
      <w:r w:rsidR="002F5C5E" w:rsidRPr="004C3E83">
        <w:rPr>
          <w:bCs/>
        </w:rPr>
        <w:tab/>
        <w:t>Other business</w:t>
      </w:r>
    </w:p>
    <w:p w14:paraId="143E2C3C" w14:textId="0397BBE6" w:rsidR="00AA3A91" w:rsidRDefault="00AA3A91" w:rsidP="0020505A">
      <w:pPr>
        <w:pStyle w:val="H4G"/>
      </w:pPr>
      <w:r w:rsidRPr="00FC4B10">
        <w:tab/>
      </w:r>
      <w:r w:rsidR="00C563F0">
        <w:t>20</w:t>
      </w:r>
      <w:r>
        <w:t>.1.</w:t>
      </w:r>
      <w:r>
        <w:tab/>
      </w:r>
      <w:r w:rsidR="00DF3BFE">
        <w:t>A new UN GTR for child restraint systems</w:t>
      </w:r>
    </w:p>
    <w:p w14:paraId="7C97A586" w14:textId="45F7664C" w:rsidR="008C36EB" w:rsidRPr="008C36EB" w:rsidRDefault="00DF3BFE" w:rsidP="00AC2578">
      <w:pPr>
        <w:pStyle w:val="SingleTxtG"/>
        <w:ind w:firstLine="567"/>
      </w:pPr>
      <w:r>
        <w:t xml:space="preserve">At its previous session, </w:t>
      </w:r>
      <w:r w:rsidR="00E21A23">
        <w:t xml:space="preserve">AC.3 </w:t>
      </w:r>
      <w:r w:rsidR="002B1AC9" w:rsidRPr="002B1AC9">
        <w:t>recommended GRSP to add th</w:t>
      </w:r>
      <w:r w:rsidR="00321F25">
        <w:t>is</w:t>
      </w:r>
      <w:r w:rsidR="002B1AC9" w:rsidRPr="002B1AC9">
        <w:t xml:space="preserve"> topic to its agenda and to decide on its own how to balance work on this topic with its other priorities.</w:t>
      </w:r>
      <w:r w:rsidR="002B1AC9">
        <w:t xml:space="preserve"> </w:t>
      </w:r>
      <w:r w:rsidR="00321F25">
        <w:t xml:space="preserve">AC.3 may wish to be informed about GRSP considerations. </w:t>
      </w:r>
    </w:p>
    <w:p w14:paraId="7581C755" w14:textId="28A0C5AA" w:rsidR="002F5C5E" w:rsidRPr="006F63A0" w:rsidRDefault="003A7EF4" w:rsidP="002F5C5E">
      <w:pPr>
        <w:pStyle w:val="H23G"/>
        <w:rPr>
          <w:b w:val="0"/>
          <w:i/>
          <w:sz w:val="24"/>
        </w:rPr>
      </w:pPr>
      <w:r>
        <w:rPr>
          <w:sz w:val="24"/>
        </w:rPr>
        <w:tab/>
      </w:r>
      <w:r w:rsidR="002F5C5E" w:rsidRPr="006F63A0">
        <w:rPr>
          <w:sz w:val="24"/>
        </w:rPr>
        <w:t>D.</w:t>
      </w:r>
      <w:r w:rsidR="002F5C5E" w:rsidRPr="006F63A0">
        <w:rPr>
          <w:sz w:val="24"/>
        </w:rPr>
        <w:tab/>
      </w:r>
      <w:r w:rsidR="002F5C5E">
        <w:rPr>
          <w:sz w:val="24"/>
        </w:rPr>
        <w:tab/>
      </w:r>
      <w:r w:rsidR="002F5C5E" w:rsidRPr="006F63A0">
        <w:rPr>
          <w:sz w:val="24"/>
        </w:rPr>
        <w:t>Administrative Committee of the 1997 Agreement (AC.4)</w:t>
      </w:r>
    </w:p>
    <w:p w14:paraId="0EC8ED2F" w14:textId="1F5F0A66" w:rsidR="002F5C5E" w:rsidRPr="00FC4B10" w:rsidRDefault="002F5C5E" w:rsidP="002F5C5E">
      <w:pPr>
        <w:pStyle w:val="H23G"/>
      </w:pPr>
      <w:r w:rsidRPr="00FC4B10">
        <w:tab/>
      </w:r>
      <w:bookmarkStart w:id="12" w:name="_Toc416186074"/>
      <w:r w:rsidRPr="00FC4B10">
        <w:t>2</w:t>
      </w:r>
      <w:r w:rsidR="00C563F0">
        <w:t>1</w:t>
      </w:r>
      <w:r w:rsidRPr="00FC4B10">
        <w:t>.</w:t>
      </w:r>
      <w:r w:rsidRPr="00FC4B10">
        <w:tab/>
        <w:t xml:space="preserve">Establishment of the Committee AC.4 and election of officers for the year </w:t>
      </w:r>
      <w:bookmarkEnd w:id="12"/>
      <w:r w:rsidRPr="00FC4B10">
        <w:t>20</w:t>
      </w:r>
      <w:r>
        <w:t>2</w:t>
      </w:r>
      <w:r w:rsidR="000956F3">
        <w:t>6</w:t>
      </w:r>
    </w:p>
    <w:p w14:paraId="4D3FEDBA" w14:textId="77777777" w:rsidR="002F5C5E" w:rsidRPr="00FC4B10" w:rsidRDefault="002F5C5E" w:rsidP="002F5C5E">
      <w:pPr>
        <w:pStyle w:val="SingleTxtG"/>
        <w:ind w:firstLine="567"/>
      </w:pPr>
      <w:r w:rsidRPr="00FC4B10">
        <w:t>The Administrative Committee (AC.4) should be convened if the Contracting Parties to the Agreement so require for adopting decisions regarding the Agreement and or the UN Rules annexed to it. AC.4 shall be composed of all the Contracting Parties in accordance with the rules of procedure set out in Appendix 1 of the 1997 Agreement (ECE/RCTE/CONF/4). A quorum consisting of not less than one-half of the Contracting Parties is required for the purposes of taking decisions (Article 5 of Appendix 1 to the Agreement). At its first session, AC.4 should elect the officials for the year.</w:t>
      </w:r>
    </w:p>
    <w:p w14:paraId="288FE79E" w14:textId="396849F6" w:rsidR="002F5C5E" w:rsidRPr="00FC4B10" w:rsidRDefault="002F5C5E" w:rsidP="002F5C5E">
      <w:pPr>
        <w:pStyle w:val="H23G"/>
      </w:pPr>
      <w:r w:rsidRPr="00FC4B10">
        <w:tab/>
      </w:r>
      <w:bookmarkStart w:id="13" w:name="_Toc416186075"/>
      <w:r w:rsidRPr="00FC4B10">
        <w:t>2</w:t>
      </w:r>
      <w:r w:rsidR="00C563F0">
        <w:t>2</w:t>
      </w:r>
      <w:r w:rsidRPr="00FC4B10">
        <w:t>.</w:t>
      </w:r>
      <w:r w:rsidRPr="00FC4B10">
        <w:tab/>
        <w:t xml:space="preserve">Amendments to Rules </w:t>
      </w:r>
      <w:bookmarkEnd w:id="13"/>
      <w:r w:rsidRPr="00FC4B10">
        <w:t>annexed to the 1997 Agreement</w:t>
      </w:r>
    </w:p>
    <w:p w14:paraId="33B55338" w14:textId="6F6B00D3" w:rsidR="002F5C5E" w:rsidRPr="00FC4B10" w:rsidRDefault="002F5C5E" w:rsidP="002F5C5E">
      <w:pPr>
        <w:pStyle w:val="SingleTxtG"/>
        <w:ind w:firstLine="567"/>
      </w:pPr>
      <w:r w:rsidRPr="00FC4B10">
        <w:t>WP.29 agreed to transmit proposals for amendments to UN Rules annexed to the 1997 Agreement, if any, to the Administrative Committee AC.4 for consideration and adoption by vote. Proposed amendments to Rules shall be put to the vote.</w:t>
      </w:r>
      <w:r w:rsidRPr="00FC4B10">
        <w:rPr>
          <w:sz w:val="24"/>
        </w:rPr>
        <w:t xml:space="preserve"> </w:t>
      </w:r>
      <w:r w:rsidRPr="00FC4B10">
        <w:t>Each country, Contracting Party to the Agreement applying the Rule shall have one vote. A quorum of not less than one-half of the Contracting Parties applying the Rule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which apply the UN Rule. Draft amendments to UN Rules shall be established by a two-thirds majority of those present and voting (Appendix</w:t>
      </w:r>
      <w:r w:rsidR="008C25F3">
        <w:t> </w:t>
      </w:r>
      <w:r w:rsidRPr="00FC4B10">
        <w:t xml:space="preserve">1, Article 6 of the 1997 Agreement). Contracting Parties to the Agreement are invited to be represented either by their representatives from the capitals or from their Missions in Geneva). The vote is expected to take place on Wednesday, </w:t>
      </w:r>
      <w:r w:rsidR="009B346F">
        <w:t>11</w:t>
      </w:r>
      <w:r w:rsidRPr="00FC4B10">
        <w:t xml:space="preserve"> </w:t>
      </w:r>
      <w:r>
        <w:t>March</w:t>
      </w:r>
      <w:r w:rsidRPr="00FC4B10">
        <w:t xml:space="preserve"> 20</w:t>
      </w:r>
      <w:r>
        <w:t>2</w:t>
      </w:r>
      <w:r w:rsidR="009B346F">
        <w:t>6</w:t>
      </w:r>
      <w:r w:rsidRPr="00FC4B10">
        <w:t xml:space="preserve"> at the end of the morning session.</w:t>
      </w:r>
    </w:p>
    <w:p w14:paraId="4E46555F" w14:textId="62E6E803" w:rsidR="002F5C5E" w:rsidRPr="00FC4B10" w:rsidRDefault="002F5C5E" w:rsidP="002F5C5E">
      <w:pPr>
        <w:pStyle w:val="H23G"/>
      </w:pPr>
      <w:r w:rsidRPr="00FC4B10">
        <w:tab/>
        <w:t>2</w:t>
      </w:r>
      <w:r w:rsidR="00C563F0">
        <w:t>3</w:t>
      </w:r>
      <w:r w:rsidRPr="00FC4B10">
        <w:t>.</w:t>
      </w:r>
      <w:r w:rsidRPr="00FC4B10">
        <w:tab/>
        <w:t>Establishment of new Rules annexed to the 1997 Agreement</w:t>
      </w:r>
    </w:p>
    <w:p w14:paraId="7B460908" w14:textId="131971E6" w:rsidR="002F5C5E" w:rsidRPr="00FC4B10" w:rsidRDefault="002F5C5E" w:rsidP="002F5C5E">
      <w:pPr>
        <w:pStyle w:val="SingleTxtG"/>
        <w:ind w:firstLine="567"/>
      </w:pPr>
      <w:r w:rsidRPr="00FC4B10">
        <w:t>WP.29 agreed to transmit the proposals for new UN Rules to the Administrative Committee AC.4 for consideration and adoption by vote, if any. Proposed new Rules shall be put to the vote.</w:t>
      </w:r>
      <w:r w:rsidRPr="00FC4B10">
        <w:rPr>
          <w:sz w:val="24"/>
        </w:rPr>
        <w:t xml:space="preserve"> </w:t>
      </w:r>
      <w:r w:rsidRPr="00FC4B10">
        <w:t xml:space="preserve">Each country, Contracting Party to the Agreement shall have one vote. A quorum of not less than one-half of the Contracting Parties is required for the purposes of taking decisions. For the determination of the quorum, regional economic integration organizations, being Contracting Parties to the Agreement, vote with the number of votes of their Member States. The representative of a regional economic integration organization may deliver the votes of those of its constituent sovereign countries. New UN Rules shall be established by a two-thirds majority of those present and voting (Appendix 1, Article 6 of the 1997 Agreement). Contracting Parties to the Agreement are invited to be represented either </w:t>
      </w:r>
      <w:r w:rsidRPr="00FC4B10">
        <w:lastRenderedPageBreak/>
        <w:t xml:space="preserve">by their representatives from the capitals or from their Missions in Geneva). The vote is expected to take place on Wednesday, </w:t>
      </w:r>
      <w:r w:rsidR="006D7217">
        <w:t>11</w:t>
      </w:r>
      <w:r w:rsidRPr="00FC4B10">
        <w:t xml:space="preserve"> </w:t>
      </w:r>
      <w:r>
        <w:t>March</w:t>
      </w:r>
      <w:r w:rsidRPr="00FC4B10">
        <w:t xml:space="preserve"> 20</w:t>
      </w:r>
      <w:r>
        <w:t>2</w:t>
      </w:r>
      <w:r w:rsidR="006D7217">
        <w:t>6</w:t>
      </w:r>
      <w:r w:rsidRPr="00FC4B10">
        <w:t xml:space="preserve"> at the end of the morning session.</w:t>
      </w:r>
    </w:p>
    <w:p w14:paraId="48D56AD9" w14:textId="25A4094D" w:rsidR="002F5C5E" w:rsidRDefault="002F5C5E" w:rsidP="002F5C5E">
      <w:pPr>
        <w:pStyle w:val="H23G"/>
      </w:pPr>
      <w:r w:rsidRPr="00FC4B10">
        <w:tab/>
      </w:r>
      <w:bookmarkStart w:id="14" w:name="_Toc416186076"/>
      <w:r w:rsidRPr="00FC4B10">
        <w:t>2</w:t>
      </w:r>
      <w:r w:rsidR="00C563F0">
        <w:t>4</w:t>
      </w:r>
      <w:r w:rsidRPr="00FC4B10">
        <w:t>.</w:t>
      </w:r>
      <w:r w:rsidRPr="00FC4B10">
        <w:tab/>
        <w:t>Other business</w:t>
      </w:r>
      <w:bookmarkEnd w:id="14"/>
    </w:p>
    <w:p w14:paraId="1A1A484C" w14:textId="3018F60C" w:rsidR="000B7F6D" w:rsidRPr="000B7F6D" w:rsidRDefault="000B7F6D" w:rsidP="000B7F6D">
      <w:r>
        <w:tab/>
      </w:r>
      <w:r>
        <w:tab/>
      </w:r>
      <w:r>
        <w:tab/>
        <w:t xml:space="preserve">AC.4 will address other issues, as required. </w:t>
      </w:r>
    </w:p>
    <w:p w14:paraId="31ABC9D3" w14:textId="242C1C65" w:rsidR="001C6663" w:rsidRPr="004F00E6" w:rsidRDefault="004F00E6" w:rsidP="004F00E6">
      <w:pPr>
        <w:spacing w:before="240"/>
        <w:jc w:val="center"/>
        <w:rPr>
          <w:u w:val="single"/>
        </w:rPr>
      </w:pPr>
      <w:r>
        <w:rPr>
          <w:u w:val="single"/>
        </w:rPr>
        <w:tab/>
      </w:r>
      <w:r>
        <w:rPr>
          <w:u w:val="single"/>
        </w:rPr>
        <w:tab/>
      </w:r>
      <w:r>
        <w:rPr>
          <w:u w:val="single"/>
        </w:rPr>
        <w:tab/>
      </w:r>
    </w:p>
    <w:sectPr w:rsidR="001C6663" w:rsidRPr="004F00E6" w:rsidSect="000118DB">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9CFA" w14:textId="77777777" w:rsidR="00053754" w:rsidRDefault="00053754"/>
  </w:endnote>
  <w:endnote w:type="continuationSeparator" w:id="0">
    <w:p w14:paraId="359F1CE4" w14:textId="77777777" w:rsidR="00053754" w:rsidRDefault="00053754"/>
  </w:endnote>
  <w:endnote w:type="continuationNotice" w:id="1">
    <w:p w14:paraId="6CBF1288" w14:textId="77777777" w:rsidR="00053754" w:rsidRDefault="00053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2331" w14:textId="510C0A80" w:rsidR="000118DB" w:rsidRPr="000118DB" w:rsidRDefault="000118DB" w:rsidP="000118DB">
    <w:pPr>
      <w:pStyle w:val="Footer"/>
      <w:tabs>
        <w:tab w:val="right" w:pos="9638"/>
      </w:tabs>
      <w:rPr>
        <w:sz w:val="18"/>
      </w:rPr>
    </w:pPr>
    <w:r w:rsidRPr="000118DB">
      <w:rPr>
        <w:b/>
        <w:sz w:val="18"/>
      </w:rPr>
      <w:fldChar w:fldCharType="begin"/>
    </w:r>
    <w:r w:rsidRPr="000118DB">
      <w:rPr>
        <w:b/>
        <w:sz w:val="18"/>
      </w:rPr>
      <w:instrText xml:space="preserve"> PAGE  \* MERGEFORMAT </w:instrText>
    </w:r>
    <w:r w:rsidRPr="000118DB">
      <w:rPr>
        <w:b/>
        <w:sz w:val="18"/>
      </w:rPr>
      <w:fldChar w:fldCharType="separate"/>
    </w:r>
    <w:r w:rsidRPr="000118DB">
      <w:rPr>
        <w:b/>
        <w:noProof/>
        <w:sz w:val="18"/>
      </w:rPr>
      <w:t>2</w:t>
    </w:r>
    <w:r w:rsidRPr="000118D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37C7" w14:textId="59F0F22E" w:rsidR="000118DB" w:rsidRPr="000118DB" w:rsidRDefault="000118DB" w:rsidP="000118DB">
    <w:pPr>
      <w:pStyle w:val="Footer"/>
      <w:tabs>
        <w:tab w:val="right" w:pos="9638"/>
      </w:tabs>
      <w:rPr>
        <w:b/>
        <w:sz w:val="18"/>
      </w:rPr>
    </w:pPr>
    <w:r>
      <w:tab/>
    </w:r>
    <w:r w:rsidRPr="000118DB">
      <w:rPr>
        <w:b/>
        <w:sz w:val="18"/>
      </w:rPr>
      <w:fldChar w:fldCharType="begin"/>
    </w:r>
    <w:r w:rsidRPr="000118DB">
      <w:rPr>
        <w:b/>
        <w:sz w:val="18"/>
      </w:rPr>
      <w:instrText xml:space="preserve"> PAGE  \* MERGEFORMAT </w:instrText>
    </w:r>
    <w:r w:rsidRPr="000118DB">
      <w:rPr>
        <w:b/>
        <w:sz w:val="18"/>
      </w:rPr>
      <w:fldChar w:fldCharType="separate"/>
    </w:r>
    <w:r w:rsidRPr="000118DB">
      <w:rPr>
        <w:b/>
        <w:noProof/>
        <w:sz w:val="18"/>
      </w:rPr>
      <w:t>3</w:t>
    </w:r>
    <w:r w:rsidRPr="000118D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541A" w14:textId="71D2167F" w:rsidR="003F7820" w:rsidRDefault="003F7820" w:rsidP="003F7820">
    <w:pPr>
      <w:pStyle w:val="Footer"/>
    </w:pPr>
    <w:r w:rsidRPr="0027112F">
      <w:rPr>
        <w:noProof/>
        <w:lang w:val="en-US"/>
      </w:rPr>
      <w:drawing>
        <wp:anchor distT="0" distB="0" distL="114300" distR="114300" simplePos="0" relativeHeight="251658240" behindDoc="0" locked="1" layoutInCell="1" allowOverlap="1" wp14:anchorId="23B5F7A8" wp14:editId="16EAA2B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2A17" w14:textId="77777777" w:rsidR="00053754" w:rsidRPr="000B175B" w:rsidRDefault="00053754" w:rsidP="000B175B">
      <w:pPr>
        <w:tabs>
          <w:tab w:val="right" w:pos="2155"/>
        </w:tabs>
        <w:spacing w:after="80"/>
        <w:ind w:left="680"/>
        <w:rPr>
          <w:u w:val="single"/>
        </w:rPr>
      </w:pPr>
      <w:r>
        <w:rPr>
          <w:u w:val="single"/>
        </w:rPr>
        <w:tab/>
      </w:r>
    </w:p>
  </w:footnote>
  <w:footnote w:type="continuationSeparator" w:id="0">
    <w:p w14:paraId="3664282A" w14:textId="77777777" w:rsidR="00053754" w:rsidRPr="00FC68B7" w:rsidRDefault="00053754" w:rsidP="00FC68B7">
      <w:pPr>
        <w:tabs>
          <w:tab w:val="left" w:pos="2155"/>
        </w:tabs>
        <w:spacing w:after="80"/>
        <w:ind w:left="680"/>
        <w:rPr>
          <w:u w:val="single"/>
        </w:rPr>
      </w:pPr>
      <w:r>
        <w:rPr>
          <w:u w:val="single"/>
        </w:rPr>
        <w:tab/>
      </w:r>
    </w:p>
  </w:footnote>
  <w:footnote w:type="continuationNotice" w:id="1">
    <w:p w14:paraId="463B6EED" w14:textId="77777777" w:rsidR="00053754" w:rsidRDefault="00053754"/>
  </w:footnote>
  <w:footnote w:id="2">
    <w:p w14:paraId="3E70D2E2" w14:textId="77777777" w:rsidR="002F5C5E" w:rsidRPr="0075587B" w:rsidRDefault="002F5C5E" w:rsidP="002F5C5E">
      <w:pPr>
        <w:pStyle w:val="FootnoteText"/>
      </w:pPr>
      <w:r w:rsidRPr="0022451A">
        <w:rPr>
          <w:rStyle w:val="FootnoteReference"/>
          <w:sz w:val="20"/>
        </w:rPr>
        <w:tab/>
        <w:t>*</w:t>
      </w:r>
      <w:r>
        <w:rPr>
          <w:rStyle w:val="FootnoteReference"/>
          <w:sz w:val="20"/>
        </w:rPr>
        <w:tab/>
      </w:r>
      <w:r w:rsidRPr="0075587B">
        <w:rPr>
          <w:lang w:val="en-US"/>
        </w:rPr>
        <w:t xml:space="preserve">For reasons of economy, delegates are requested to bring copies of all relevant documents to the session. There will be no documentation available in the conference room. Before the session, documents may be downloaded from the UNECE </w:t>
      </w:r>
      <w:r>
        <w:rPr>
          <w:lang w:val="en-US"/>
        </w:rPr>
        <w:t xml:space="preserve">Sustainable </w:t>
      </w:r>
      <w:r w:rsidRPr="0075587B">
        <w:rPr>
          <w:lang w:val="en-US"/>
        </w:rPr>
        <w:t>Transport Division's website (</w:t>
      </w:r>
      <w:r w:rsidRPr="000A694E">
        <w:rPr>
          <w:lang w:val="en-US"/>
        </w:rPr>
        <w:t>https://unece.org/transport/vehicle-regulations</w:t>
      </w:r>
      <w:r w:rsidRPr="0075587B">
        <w:rPr>
          <w:lang w:val="en-US"/>
        </w:rPr>
        <w:t>). On an exceptional basis, documents may also be obtained by e-mail. During the session, official documents may be obtained from the UNOG Documents Distribution Section (Room C.337, third floor, Palais des Nations).</w:t>
      </w:r>
      <w:r w:rsidRPr="0075587B">
        <w:t xml:space="preserve"> For the translations of the official documents, delegates can access the public Official Document System (ODS) at the website address: (http://documents.un.org). </w:t>
      </w:r>
    </w:p>
  </w:footnote>
  <w:footnote w:id="3">
    <w:p w14:paraId="09570FF5" w14:textId="52333F39" w:rsidR="002F5C5E" w:rsidRPr="0075587B" w:rsidRDefault="002F5C5E" w:rsidP="002F5C5E">
      <w:pPr>
        <w:pStyle w:val="FootnoteText"/>
      </w:pPr>
      <w:r w:rsidRPr="0022451A">
        <w:rPr>
          <w:rStyle w:val="FootnoteReference"/>
          <w:sz w:val="20"/>
        </w:rPr>
        <w:tab/>
        <w:t>**</w:t>
      </w:r>
      <w:r w:rsidRPr="0075587B">
        <w:rPr>
          <w:rStyle w:val="FootnoteReference"/>
        </w:rPr>
        <w:tab/>
      </w:r>
      <w:r w:rsidRPr="0075587B">
        <w:t>Delegates are requested to register online with the registration system on the UNECE website</w:t>
      </w:r>
      <w:r>
        <w:t xml:space="preserve"> </w:t>
      </w:r>
      <w:r w:rsidRPr="0027301A">
        <w:t>(</w:t>
      </w:r>
      <w:r w:rsidR="008A23CD" w:rsidRPr="00B271D5">
        <w:rPr>
          <w:rStyle w:val="Hyperlink"/>
          <w:color w:val="auto"/>
        </w:rPr>
        <w:t>https://indico.un.org/event/</w:t>
      </w:r>
      <w:r w:rsidR="00BD43A2" w:rsidRPr="00B271D5">
        <w:rPr>
          <w:rStyle w:val="Hyperlink"/>
          <w:color w:val="auto"/>
        </w:rPr>
        <w:t>1018847/</w:t>
      </w:r>
      <w:r w:rsidRPr="0027301A">
        <w:t>)</w:t>
      </w:r>
      <w:r w:rsidRPr="00B271D5">
        <w:t>. Upon arrival</w:t>
      </w:r>
      <w:r w:rsidRPr="0075587B">
        <w:t xml:space="preserve"> at the Palais des Nations, delegates should obtain an identification badge at the UNOG Security and Safety Section, located at the Pregny Gate (14, Avenue de la Paix). In case of difficulty, please contact the secretariat by telephone (ext. 71</w:t>
      </w:r>
      <w:r>
        <w:t>3036</w:t>
      </w:r>
      <w:r w:rsidRPr="0075587B">
        <w:t xml:space="preserve">). For a map of the Palais des Nations and other useful information, </w:t>
      </w:r>
      <w:r w:rsidRPr="0075587B">
        <w:rPr>
          <w:lang w:val="en-US"/>
        </w:rPr>
        <w:t>see website (</w:t>
      </w:r>
      <w:r w:rsidRPr="008D356C">
        <w:rPr>
          <w:lang w:val="en-US"/>
        </w:rPr>
        <w:t>https://unece.org/practical-information-delegates</w:t>
      </w:r>
      <w:r w:rsidRPr="0075587B">
        <w:t>)</w:t>
      </w:r>
      <w:r w:rsidRPr="0075587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86E" w14:textId="66B2CAE1" w:rsidR="000118DB" w:rsidRPr="000118DB" w:rsidRDefault="00E96583">
    <w:pPr>
      <w:pStyle w:val="Header"/>
    </w:pPr>
    <w:r>
      <w:t>ECE/TRANS/WP.29/11</w:t>
    </w:r>
    <w:r w:rsidR="00E5148B">
      <w:t>8</w:t>
    </w:r>
    <w:r w:rsidR="003A7347">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23A1" w14:textId="413ACB35" w:rsidR="000118DB" w:rsidRPr="000118DB" w:rsidRDefault="00E96583" w:rsidP="000118DB">
    <w:pPr>
      <w:pStyle w:val="Header"/>
      <w:jc w:val="right"/>
    </w:pPr>
    <w:r>
      <w:t>ECE/TRANS/WP.29/11</w:t>
    </w:r>
    <w:r w:rsidR="00E5148B">
      <w:t>8</w:t>
    </w:r>
    <w:r w:rsidR="003A7347">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2"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7697C85"/>
    <w:multiLevelType w:val="hybridMultilevel"/>
    <w:tmpl w:val="18689C64"/>
    <w:lvl w:ilvl="0" w:tplc="FE4C46A8">
      <w:start w:val="4"/>
      <w:numFmt w:val="upperLetter"/>
      <w:lvlText w:val="%1."/>
      <w:lvlJc w:val="left"/>
      <w:pPr>
        <w:tabs>
          <w:tab w:val="num" w:pos="1376"/>
        </w:tabs>
        <w:ind w:left="1376" w:hanging="52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85F5F59"/>
    <w:multiLevelType w:val="multilevel"/>
    <w:tmpl w:val="46269B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15"/>
        </w:tabs>
        <w:ind w:left="915"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3" w15:restartNumberingAfterBreak="0">
    <w:nsid w:val="44F41202"/>
    <w:multiLevelType w:val="multilevel"/>
    <w:tmpl w:val="25E08AF6"/>
    <w:lvl w:ilvl="0">
      <w:start w:val="8"/>
      <w:numFmt w:val="decimal"/>
      <w:lvlText w:val="%1."/>
      <w:lvlJc w:val="left"/>
      <w:pPr>
        <w:tabs>
          <w:tab w:val="num" w:pos="585"/>
        </w:tabs>
        <w:ind w:left="585" w:hanging="585"/>
      </w:pPr>
      <w:rPr>
        <w:rFonts w:hint="default"/>
      </w:rPr>
    </w:lvl>
    <w:lvl w:ilvl="1">
      <w:start w:val="7"/>
      <w:numFmt w:val="decimal"/>
      <w:lvlText w:val="%1.%2."/>
      <w:lvlJc w:val="left"/>
      <w:pPr>
        <w:tabs>
          <w:tab w:val="num" w:pos="1140"/>
        </w:tabs>
        <w:ind w:left="1140" w:hanging="585"/>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385"/>
        </w:tabs>
        <w:ind w:left="2385" w:hanging="720"/>
      </w:pPr>
      <w:rPr>
        <w:rFonts w:hint="default"/>
      </w:rPr>
    </w:lvl>
    <w:lvl w:ilvl="4">
      <w:start w:val="1"/>
      <w:numFmt w:val="decimal"/>
      <w:lvlText w:val="%1.%2.%3.%4.%5."/>
      <w:lvlJc w:val="left"/>
      <w:pPr>
        <w:tabs>
          <w:tab w:val="num" w:pos="3300"/>
        </w:tabs>
        <w:ind w:left="3300" w:hanging="1080"/>
      </w:pPr>
      <w:rPr>
        <w:rFonts w:hint="default"/>
      </w:rPr>
    </w:lvl>
    <w:lvl w:ilvl="5">
      <w:start w:val="1"/>
      <w:numFmt w:val="decimal"/>
      <w:lvlText w:val="%1.%2.%3.%4.%5.%6."/>
      <w:lvlJc w:val="left"/>
      <w:pPr>
        <w:tabs>
          <w:tab w:val="num" w:pos="3855"/>
        </w:tabs>
        <w:ind w:left="3855" w:hanging="1080"/>
      </w:pPr>
      <w:rPr>
        <w:rFonts w:hint="default"/>
      </w:rPr>
    </w:lvl>
    <w:lvl w:ilvl="6">
      <w:start w:val="1"/>
      <w:numFmt w:val="decimal"/>
      <w:lvlText w:val="%1.%2.%3.%4.%5.%6.%7."/>
      <w:lvlJc w:val="left"/>
      <w:pPr>
        <w:tabs>
          <w:tab w:val="num" w:pos="4410"/>
        </w:tabs>
        <w:ind w:left="4410" w:hanging="1080"/>
      </w:pPr>
      <w:rPr>
        <w:rFonts w:hint="default"/>
      </w:rPr>
    </w:lvl>
    <w:lvl w:ilvl="7">
      <w:start w:val="1"/>
      <w:numFmt w:val="decimal"/>
      <w:lvlText w:val="%1.%2.%3.%4.%5.%6.%7.%8."/>
      <w:lvlJc w:val="left"/>
      <w:pPr>
        <w:tabs>
          <w:tab w:val="num" w:pos="5325"/>
        </w:tabs>
        <w:ind w:left="5325" w:hanging="1440"/>
      </w:pPr>
      <w:rPr>
        <w:rFonts w:hint="default"/>
      </w:rPr>
    </w:lvl>
    <w:lvl w:ilvl="8">
      <w:start w:val="1"/>
      <w:numFmt w:val="decimal"/>
      <w:lvlText w:val="%1.%2.%3.%4.%5.%6.%7.%8.%9."/>
      <w:lvlJc w:val="left"/>
      <w:pPr>
        <w:tabs>
          <w:tab w:val="num" w:pos="5880"/>
        </w:tabs>
        <w:ind w:left="5880" w:hanging="1440"/>
      </w:pPr>
      <w:rPr>
        <w:rFonts w:hint="default"/>
      </w:rPr>
    </w:lvl>
  </w:abstractNum>
  <w:abstractNum w:abstractNumId="24" w15:restartNumberingAfterBreak="0">
    <w:nsid w:val="5381304A"/>
    <w:multiLevelType w:val="multilevel"/>
    <w:tmpl w:val="5B36A47E"/>
    <w:lvl w:ilvl="0">
      <w:start w:val="1"/>
      <w:numFmt w:val="upperLetter"/>
      <w:lvlText w:val="%1."/>
      <w:lvlJc w:val="left"/>
      <w:pPr>
        <w:ind w:left="1287" w:hanging="360"/>
      </w:pPr>
      <w:rPr>
        <w:rFonts w:hint="default"/>
      </w:rPr>
    </w:lvl>
    <w:lvl w:ilvl="1">
      <w:start w:val="1"/>
      <w:numFmt w:val="decimal"/>
      <w:lvlText w:val="%2."/>
      <w:lvlJc w:val="left"/>
      <w:pPr>
        <w:ind w:left="1440" w:hanging="360"/>
      </w:pPr>
      <w:rPr>
        <w:rFonts w:hint="default"/>
        <w:sz w:val="20"/>
        <w:szCs w:val="20"/>
      </w:rPr>
    </w:lvl>
    <w:lvl w:ilvl="2">
      <w:start w:val="1"/>
      <w:numFmt w:val="decimal"/>
      <w:lvlText w:val="%2.%3."/>
      <w:lvlJc w:val="right"/>
      <w:pPr>
        <w:ind w:left="2160" w:hanging="180"/>
      </w:pPr>
      <w:rPr>
        <w:rFonts w:hint="default"/>
        <w:strike w:val="0"/>
        <w:sz w:val="20"/>
        <w:szCs w:val="20"/>
      </w:rPr>
    </w:lvl>
    <w:lvl w:ilvl="3">
      <w:start w:val="1"/>
      <w:numFmt w:val="decim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74A3C"/>
    <w:multiLevelType w:val="hybridMultilevel"/>
    <w:tmpl w:val="6F5CB90C"/>
    <w:lvl w:ilvl="0" w:tplc="DCB4A39E">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8" w15:restartNumberingAfterBreak="0">
    <w:nsid w:val="6DCC0325"/>
    <w:multiLevelType w:val="multilevel"/>
    <w:tmpl w:val="4F0A9760"/>
    <w:lvl w:ilvl="0">
      <w:start w:val="3"/>
      <w:numFmt w:val="upperLetter"/>
      <w:lvlText w:val="%1."/>
      <w:lvlJc w:val="left"/>
      <w:pPr>
        <w:ind w:left="1287" w:hanging="360"/>
      </w:pPr>
      <w:rPr>
        <w:rFonts w:hint="default"/>
      </w:rPr>
    </w:lvl>
    <w:lvl w:ilvl="1">
      <w:start w:val="12"/>
      <w:numFmt w:val="decimal"/>
      <w:lvlText w:val="%2."/>
      <w:lvlJc w:val="left"/>
      <w:pPr>
        <w:ind w:left="1440" w:hanging="360"/>
      </w:pPr>
      <w:rPr>
        <w:rFonts w:hint="default"/>
        <w:sz w:val="20"/>
        <w:szCs w:val="20"/>
      </w:rPr>
    </w:lvl>
    <w:lvl w:ilvl="2">
      <w:start w:val="1"/>
      <w:numFmt w:val="decimal"/>
      <w:lvlText w:val="%2.%3."/>
      <w:lvlJc w:val="right"/>
      <w:pPr>
        <w:ind w:left="2160" w:hanging="180"/>
      </w:pPr>
      <w:rPr>
        <w:rFonts w:hint="default"/>
        <w:strike w:val="0"/>
        <w:sz w:val="20"/>
        <w:szCs w:val="20"/>
      </w:rPr>
    </w:lvl>
    <w:lvl w:ilvl="3">
      <w:start w:val="1"/>
      <w:numFmt w:val="decim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F0492E"/>
    <w:multiLevelType w:val="hybridMultilevel"/>
    <w:tmpl w:val="969C6B54"/>
    <w:lvl w:ilvl="0" w:tplc="6E3A29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83697159">
    <w:abstractNumId w:val="1"/>
  </w:num>
  <w:num w:numId="2" w16cid:durableId="1374190805">
    <w:abstractNumId w:val="0"/>
  </w:num>
  <w:num w:numId="3" w16cid:durableId="195780197">
    <w:abstractNumId w:val="2"/>
  </w:num>
  <w:num w:numId="4" w16cid:durableId="1290819928">
    <w:abstractNumId w:val="3"/>
  </w:num>
  <w:num w:numId="5" w16cid:durableId="758253563">
    <w:abstractNumId w:val="8"/>
  </w:num>
  <w:num w:numId="6" w16cid:durableId="2082823551">
    <w:abstractNumId w:val="9"/>
  </w:num>
  <w:num w:numId="7" w16cid:durableId="1558004473">
    <w:abstractNumId w:val="7"/>
  </w:num>
  <w:num w:numId="8" w16cid:durableId="490365512">
    <w:abstractNumId w:val="6"/>
  </w:num>
  <w:num w:numId="9" w16cid:durableId="90441985">
    <w:abstractNumId w:val="5"/>
  </w:num>
  <w:num w:numId="10" w16cid:durableId="504052984">
    <w:abstractNumId w:val="4"/>
  </w:num>
  <w:num w:numId="11" w16cid:durableId="577792313">
    <w:abstractNumId w:val="20"/>
  </w:num>
  <w:num w:numId="12" w16cid:durableId="1911577702">
    <w:abstractNumId w:val="18"/>
  </w:num>
  <w:num w:numId="13" w16cid:durableId="466750333">
    <w:abstractNumId w:val="10"/>
  </w:num>
  <w:num w:numId="14" w16cid:durableId="1364015495">
    <w:abstractNumId w:val="16"/>
  </w:num>
  <w:num w:numId="15" w16cid:durableId="2133590741">
    <w:abstractNumId w:val="21"/>
  </w:num>
  <w:num w:numId="16" w16cid:durableId="340277272">
    <w:abstractNumId w:val="17"/>
  </w:num>
  <w:num w:numId="17" w16cid:durableId="781343801">
    <w:abstractNumId w:val="26"/>
  </w:num>
  <w:num w:numId="18" w16cid:durableId="582033639">
    <w:abstractNumId w:val="30"/>
  </w:num>
  <w:num w:numId="19" w16cid:durableId="1842551031">
    <w:abstractNumId w:val="14"/>
  </w:num>
  <w:num w:numId="20" w16cid:durableId="408963540">
    <w:abstractNumId w:val="25"/>
  </w:num>
  <w:num w:numId="21" w16cid:durableId="314801896">
    <w:abstractNumId w:val="15"/>
  </w:num>
  <w:num w:numId="22" w16cid:durableId="1468817540">
    <w:abstractNumId w:val="12"/>
  </w:num>
  <w:num w:numId="23" w16cid:durableId="2042247746">
    <w:abstractNumId w:val="11"/>
  </w:num>
  <w:num w:numId="24" w16cid:durableId="872228537">
    <w:abstractNumId w:val="19"/>
  </w:num>
  <w:num w:numId="25" w16cid:durableId="896941550">
    <w:abstractNumId w:val="29"/>
  </w:num>
  <w:num w:numId="26" w16cid:durableId="237402017">
    <w:abstractNumId w:val="27"/>
  </w:num>
  <w:num w:numId="27" w16cid:durableId="544101418">
    <w:abstractNumId w:val="13"/>
  </w:num>
  <w:num w:numId="28" w16cid:durableId="104427692">
    <w:abstractNumId w:val="22"/>
  </w:num>
  <w:num w:numId="29" w16cid:durableId="1242956448">
    <w:abstractNumId w:val="23"/>
  </w:num>
  <w:num w:numId="30" w16cid:durableId="1754936138">
    <w:abstractNumId w:val="24"/>
  </w:num>
  <w:num w:numId="31" w16cid:durableId="161266197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DB"/>
    <w:rsid w:val="00000AAB"/>
    <w:rsid w:val="00001F30"/>
    <w:rsid w:val="00002A7D"/>
    <w:rsid w:val="00002FE5"/>
    <w:rsid w:val="000038A8"/>
    <w:rsid w:val="00003F7C"/>
    <w:rsid w:val="000059FE"/>
    <w:rsid w:val="00005DF3"/>
    <w:rsid w:val="0000625C"/>
    <w:rsid w:val="00006790"/>
    <w:rsid w:val="00006F4B"/>
    <w:rsid w:val="000070EC"/>
    <w:rsid w:val="000118DB"/>
    <w:rsid w:val="0001212B"/>
    <w:rsid w:val="00013075"/>
    <w:rsid w:val="00013FF2"/>
    <w:rsid w:val="0001499E"/>
    <w:rsid w:val="000179D0"/>
    <w:rsid w:val="00020990"/>
    <w:rsid w:val="00021368"/>
    <w:rsid w:val="000216C0"/>
    <w:rsid w:val="00021E20"/>
    <w:rsid w:val="000233EC"/>
    <w:rsid w:val="0002378D"/>
    <w:rsid w:val="0002413D"/>
    <w:rsid w:val="00024B18"/>
    <w:rsid w:val="00025D1B"/>
    <w:rsid w:val="00026F7D"/>
    <w:rsid w:val="00027512"/>
    <w:rsid w:val="00027624"/>
    <w:rsid w:val="00031EDD"/>
    <w:rsid w:val="000339EF"/>
    <w:rsid w:val="000346E5"/>
    <w:rsid w:val="0003500F"/>
    <w:rsid w:val="00036820"/>
    <w:rsid w:val="000370E5"/>
    <w:rsid w:val="000375DB"/>
    <w:rsid w:val="00041417"/>
    <w:rsid w:val="00041D4F"/>
    <w:rsid w:val="00041FF4"/>
    <w:rsid w:val="00042A75"/>
    <w:rsid w:val="0004388A"/>
    <w:rsid w:val="00045686"/>
    <w:rsid w:val="00045C18"/>
    <w:rsid w:val="00045D10"/>
    <w:rsid w:val="0004723E"/>
    <w:rsid w:val="00047953"/>
    <w:rsid w:val="00047EA1"/>
    <w:rsid w:val="000506C6"/>
    <w:rsid w:val="0005074B"/>
    <w:rsid w:val="00050757"/>
    <w:rsid w:val="00050F6B"/>
    <w:rsid w:val="00052E3D"/>
    <w:rsid w:val="00053754"/>
    <w:rsid w:val="000555E8"/>
    <w:rsid w:val="0005710C"/>
    <w:rsid w:val="000573D9"/>
    <w:rsid w:val="00057D25"/>
    <w:rsid w:val="00060BE6"/>
    <w:rsid w:val="000618B9"/>
    <w:rsid w:val="00063357"/>
    <w:rsid w:val="000641B0"/>
    <w:rsid w:val="000642EB"/>
    <w:rsid w:val="000645CC"/>
    <w:rsid w:val="00066568"/>
    <w:rsid w:val="00066A78"/>
    <w:rsid w:val="000678CD"/>
    <w:rsid w:val="00070077"/>
    <w:rsid w:val="0007007C"/>
    <w:rsid w:val="00071C23"/>
    <w:rsid w:val="00071F98"/>
    <w:rsid w:val="0007259D"/>
    <w:rsid w:val="0007264F"/>
    <w:rsid w:val="00072C8C"/>
    <w:rsid w:val="000732D4"/>
    <w:rsid w:val="00073316"/>
    <w:rsid w:val="00074A38"/>
    <w:rsid w:val="00075456"/>
    <w:rsid w:val="000767EF"/>
    <w:rsid w:val="00076EA2"/>
    <w:rsid w:val="00077318"/>
    <w:rsid w:val="000818C9"/>
    <w:rsid w:val="00081A21"/>
    <w:rsid w:val="00081CE0"/>
    <w:rsid w:val="000821DF"/>
    <w:rsid w:val="00084483"/>
    <w:rsid w:val="00084B3B"/>
    <w:rsid w:val="00084D30"/>
    <w:rsid w:val="00085835"/>
    <w:rsid w:val="00086024"/>
    <w:rsid w:val="00086077"/>
    <w:rsid w:val="00086DD8"/>
    <w:rsid w:val="00090320"/>
    <w:rsid w:val="00090746"/>
    <w:rsid w:val="00091DF2"/>
    <w:rsid w:val="0009238A"/>
    <w:rsid w:val="00092979"/>
    <w:rsid w:val="00092DB1"/>
    <w:rsid w:val="000931C0"/>
    <w:rsid w:val="00093CD3"/>
    <w:rsid w:val="0009417C"/>
    <w:rsid w:val="00094B44"/>
    <w:rsid w:val="000956F3"/>
    <w:rsid w:val="000958A3"/>
    <w:rsid w:val="00095BB0"/>
    <w:rsid w:val="0009665C"/>
    <w:rsid w:val="00097003"/>
    <w:rsid w:val="0009752A"/>
    <w:rsid w:val="00097994"/>
    <w:rsid w:val="000A0463"/>
    <w:rsid w:val="000A052B"/>
    <w:rsid w:val="000A0B8C"/>
    <w:rsid w:val="000A14EC"/>
    <w:rsid w:val="000A2968"/>
    <w:rsid w:val="000A2E09"/>
    <w:rsid w:val="000A3A5F"/>
    <w:rsid w:val="000A4E87"/>
    <w:rsid w:val="000A62D9"/>
    <w:rsid w:val="000A681E"/>
    <w:rsid w:val="000A7880"/>
    <w:rsid w:val="000B07F8"/>
    <w:rsid w:val="000B175B"/>
    <w:rsid w:val="000B1F39"/>
    <w:rsid w:val="000B2C54"/>
    <w:rsid w:val="000B33B6"/>
    <w:rsid w:val="000B3A0F"/>
    <w:rsid w:val="000B3F4D"/>
    <w:rsid w:val="000B440C"/>
    <w:rsid w:val="000B5A7C"/>
    <w:rsid w:val="000B75F0"/>
    <w:rsid w:val="000B76AB"/>
    <w:rsid w:val="000B7F6D"/>
    <w:rsid w:val="000C08B0"/>
    <w:rsid w:val="000C1062"/>
    <w:rsid w:val="000C16D2"/>
    <w:rsid w:val="000C24B2"/>
    <w:rsid w:val="000C388B"/>
    <w:rsid w:val="000C45EA"/>
    <w:rsid w:val="000C5D27"/>
    <w:rsid w:val="000C61BB"/>
    <w:rsid w:val="000C6A8E"/>
    <w:rsid w:val="000C747E"/>
    <w:rsid w:val="000D04D8"/>
    <w:rsid w:val="000D0873"/>
    <w:rsid w:val="000D2603"/>
    <w:rsid w:val="000D36A6"/>
    <w:rsid w:val="000D4473"/>
    <w:rsid w:val="000D4499"/>
    <w:rsid w:val="000D5564"/>
    <w:rsid w:val="000D6023"/>
    <w:rsid w:val="000D60CE"/>
    <w:rsid w:val="000D6AFB"/>
    <w:rsid w:val="000D706F"/>
    <w:rsid w:val="000E0415"/>
    <w:rsid w:val="000E0C9E"/>
    <w:rsid w:val="000E0F33"/>
    <w:rsid w:val="000E14A2"/>
    <w:rsid w:val="000E1B51"/>
    <w:rsid w:val="000E2C95"/>
    <w:rsid w:val="000E3434"/>
    <w:rsid w:val="000E36DE"/>
    <w:rsid w:val="000E480B"/>
    <w:rsid w:val="000E53AE"/>
    <w:rsid w:val="000E63C7"/>
    <w:rsid w:val="000E6DDD"/>
    <w:rsid w:val="000E6EF8"/>
    <w:rsid w:val="000E78DB"/>
    <w:rsid w:val="000F0684"/>
    <w:rsid w:val="000F07D2"/>
    <w:rsid w:val="000F0ED9"/>
    <w:rsid w:val="000F0F6F"/>
    <w:rsid w:val="000F1FF2"/>
    <w:rsid w:val="000F27CA"/>
    <w:rsid w:val="000F40DF"/>
    <w:rsid w:val="000F5FAF"/>
    <w:rsid w:val="000F7715"/>
    <w:rsid w:val="00100C38"/>
    <w:rsid w:val="001014E1"/>
    <w:rsid w:val="001014F3"/>
    <w:rsid w:val="0010151A"/>
    <w:rsid w:val="00101529"/>
    <w:rsid w:val="001029AE"/>
    <w:rsid w:val="00106EB1"/>
    <w:rsid w:val="0011000E"/>
    <w:rsid w:val="00110716"/>
    <w:rsid w:val="0011082E"/>
    <w:rsid w:val="001110D0"/>
    <w:rsid w:val="00111D58"/>
    <w:rsid w:val="001153CC"/>
    <w:rsid w:val="001166E2"/>
    <w:rsid w:val="00117E8C"/>
    <w:rsid w:val="00117F03"/>
    <w:rsid w:val="00120B01"/>
    <w:rsid w:val="00120B1C"/>
    <w:rsid w:val="0012176E"/>
    <w:rsid w:val="00121AFE"/>
    <w:rsid w:val="00122591"/>
    <w:rsid w:val="00125EBB"/>
    <w:rsid w:val="00126360"/>
    <w:rsid w:val="00126852"/>
    <w:rsid w:val="00126B64"/>
    <w:rsid w:val="00126D39"/>
    <w:rsid w:val="0012729C"/>
    <w:rsid w:val="00127C67"/>
    <w:rsid w:val="0013018A"/>
    <w:rsid w:val="00131C5B"/>
    <w:rsid w:val="00131DC5"/>
    <w:rsid w:val="00131F15"/>
    <w:rsid w:val="00133E72"/>
    <w:rsid w:val="00134DBF"/>
    <w:rsid w:val="00136084"/>
    <w:rsid w:val="00140358"/>
    <w:rsid w:val="00140FEB"/>
    <w:rsid w:val="00142645"/>
    <w:rsid w:val="00143083"/>
    <w:rsid w:val="00144D40"/>
    <w:rsid w:val="00145105"/>
    <w:rsid w:val="00145A0A"/>
    <w:rsid w:val="00145D63"/>
    <w:rsid w:val="001466DC"/>
    <w:rsid w:val="0014778E"/>
    <w:rsid w:val="001477C1"/>
    <w:rsid w:val="0015028D"/>
    <w:rsid w:val="00150FB5"/>
    <w:rsid w:val="0015131D"/>
    <w:rsid w:val="001523EB"/>
    <w:rsid w:val="0015372B"/>
    <w:rsid w:val="00153908"/>
    <w:rsid w:val="001549F2"/>
    <w:rsid w:val="00154C53"/>
    <w:rsid w:val="00154C9F"/>
    <w:rsid w:val="00154E6F"/>
    <w:rsid w:val="001554B0"/>
    <w:rsid w:val="00155B63"/>
    <w:rsid w:val="0015670A"/>
    <w:rsid w:val="00156B99"/>
    <w:rsid w:val="00157380"/>
    <w:rsid w:val="001576F5"/>
    <w:rsid w:val="00157EE1"/>
    <w:rsid w:val="001605A1"/>
    <w:rsid w:val="00160748"/>
    <w:rsid w:val="0016133C"/>
    <w:rsid w:val="00161F07"/>
    <w:rsid w:val="00162484"/>
    <w:rsid w:val="00163243"/>
    <w:rsid w:val="00163616"/>
    <w:rsid w:val="00163C62"/>
    <w:rsid w:val="00164431"/>
    <w:rsid w:val="001644FB"/>
    <w:rsid w:val="00164E03"/>
    <w:rsid w:val="001652CC"/>
    <w:rsid w:val="001656C5"/>
    <w:rsid w:val="00165DF9"/>
    <w:rsid w:val="00166124"/>
    <w:rsid w:val="00166439"/>
    <w:rsid w:val="00166648"/>
    <w:rsid w:val="00167E64"/>
    <w:rsid w:val="00167FF9"/>
    <w:rsid w:val="001724F3"/>
    <w:rsid w:val="00173059"/>
    <w:rsid w:val="001735B0"/>
    <w:rsid w:val="00175780"/>
    <w:rsid w:val="00175A9C"/>
    <w:rsid w:val="001767C5"/>
    <w:rsid w:val="0017694F"/>
    <w:rsid w:val="00176C51"/>
    <w:rsid w:val="00176E60"/>
    <w:rsid w:val="0017750F"/>
    <w:rsid w:val="001801B2"/>
    <w:rsid w:val="00180829"/>
    <w:rsid w:val="00181805"/>
    <w:rsid w:val="00181939"/>
    <w:rsid w:val="00181FA5"/>
    <w:rsid w:val="00182F4A"/>
    <w:rsid w:val="0018421B"/>
    <w:rsid w:val="0018469B"/>
    <w:rsid w:val="00184DDA"/>
    <w:rsid w:val="00185282"/>
    <w:rsid w:val="001857AB"/>
    <w:rsid w:val="001900CD"/>
    <w:rsid w:val="001904EC"/>
    <w:rsid w:val="00190690"/>
    <w:rsid w:val="00190B21"/>
    <w:rsid w:val="00191290"/>
    <w:rsid w:val="00191D11"/>
    <w:rsid w:val="00192100"/>
    <w:rsid w:val="001938C2"/>
    <w:rsid w:val="00193F94"/>
    <w:rsid w:val="0019545C"/>
    <w:rsid w:val="00195618"/>
    <w:rsid w:val="00196A55"/>
    <w:rsid w:val="00196D55"/>
    <w:rsid w:val="00197001"/>
    <w:rsid w:val="00197871"/>
    <w:rsid w:val="001A0452"/>
    <w:rsid w:val="001A0BF4"/>
    <w:rsid w:val="001A125E"/>
    <w:rsid w:val="001A1B28"/>
    <w:rsid w:val="001A2BFC"/>
    <w:rsid w:val="001A2C93"/>
    <w:rsid w:val="001A576C"/>
    <w:rsid w:val="001A5948"/>
    <w:rsid w:val="001A6660"/>
    <w:rsid w:val="001A67CA"/>
    <w:rsid w:val="001A6FC7"/>
    <w:rsid w:val="001A7292"/>
    <w:rsid w:val="001A7EA4"/>
    <w:rsid w:val="001B04EC"/>
    <w:rsid w:val="001B07F1"/>
    <w:rsid w:val="001B1709"/>
    <w:rsid w:val="001B242C"/>
    <w:rsid w:val="001B2473"/>
    <w:rsid w:val="001B4AC6"/>
    <w:rsid w:val="001B4B04"/>
    <w:rsid w:val="001B5875"/>
    <w:rsid w:val="001B5AA9"/>
    <w:rsid w:val="001B5F60"/>
    <w:rsid w:val="001B637C"/>
    <w:rsid w:val="001B69C2"/>
    <w:rsid w:val="001B76D6"/>
    <w:rsid w:val="001B7AF9"/>
    <w:rsid w:val="001B7B0A"/>
    <w:rsid w:val="001B7E27"/>
    <w:rsid w:val="001C0719"/>
    <w:rsid w:val="001C133A"/>
    <w:rsid w:val="001C1F50"/>
    <w:rsid w:val="001C2203"/>
    <w:rsid w:val="001C2996"/>
    <w:rsid w:val="001C2DF4"/>
    <w:rsid w:val="001C3E11"/>
    <w:rsid w:val="001C4B9C"/>
    <w:rsid w:val="001C56F7"/>
    <w:rsid w:val="001C6567"/>
    <w:rsid w:val="001C6663"/>
    <w:rsid w:val="001C7895"/>
    <w:rsid w:val="001C7BB1"/>
    <w:rsid w:val="001D027E"/>
    <w:rsid w:val="001D09FF"/>
    <w:rsid w:val="001D1576"/>
    <w:rsid w:val="001D1AB9"/>
    <w:rsid w:val="001D203D"/>
    <w:rsid w:val="001D26DF"/>
    <w:rsid w:val="001D4C6D"/>
    <w:rsid w:val="001D636C"/>
    <w:rsid w:val="001D7182"/>
    <w:rsid w:val="001D74E0"/>
    <w:rsid w:val="001E09DC"/>
    <w:rsid w:val="001E0E3E"/>
    <w:rsid w:val="001E1F73"/>
    <w:rsid w:val="001E2261"/>
    <w:rsid w:val="001E34D1"/>
    <w:rsid w:val="001E3F7D"/>
    <w:rsid w:val="001E5B65"/>
    <w:rsid w:val="001E64F6"/>
    <w:rsid w:val="001E6F88"/>
    <w:rsid w:val="001E73FE"/>
    <w:rsid w:val="001E7592"/>
    <w:rsid w:val="001F0304"/>
    <w:rsid w:val="001F071B"/>
    <w:rsid w:val="001F1599"/>
    <w:rsid w:val="001F19C4"/>
    <w:rsid w:val="001F2832"/>
    <w:rsid w:val="001F2E2B"/>
    <w:rsid w:val="001F6F9B"/>
    <w:rsid w:val="001F7213"/>
    <w:rsid w:val="001F740C"/>
    <w:rsid w:val="002006F1"/>
    <w:rsid w:val="002009A9"/>
    <w:rsid w:val="0020143F"/>
    <w:rsid w:val="002014DB"/>
    <w:rsid w:val="00201DA4"/>
    <w:rsid w:val="00203536"/>
    <w:rsid w:val="00204018"/>
    <w:rsid w:val="00204360"/>
    <w:rsid w:val="002043F0"/>
    <w:rsid w:val="0020505A"/>
    <w:rsid w:val="00205630"/>
    <w:rsid w:val="00205D6E"/>
    <w:rsid w:val="00207F93"/>
    <w:rsid w:val="002102F9"/>
    <w:rsid w:val="00210A56"/>
    <w:rsid w:val="00211929"/>
    <w:rsid w:val="00211E0B"/>
    <w:rsid w:val="00213640"/>
    <w:rsid w:val="002145EE"/>
    <w:rsid w:val="0021473C"/>
    <w:rsid w:val="0021501A"/>
    <w:rsid w:val="002157B5"/>
    <w:rsid w:val="00220BF7"/>
    <w:rsid w:val="00221B6A"/>
    <w:rsid w:val="002223C7"/>
    <w:rsid w:val="00222A6E"/>
    <w:rsid w:val="00222AE6"/>
    <w:rsid w:val="00224B29"/>
    <w:rsid w:val="0022527F"/>
    <w:rsid w:val="002269FF"/>
    <w:rsid w:val="00227358"/>
    <w:rsid w:val="00230AA7"/>
    <w:rsid w:val="00230B35"/>
    <w:rsid w:val="00231B46"/>
    <w:rsid w:val="00232176"/>
    <w:rsid w:val="00232575"/>
    <w:rsid w:val="00232CF3"/>
    <w:rsid w:val="002333B4"/>
    <w:rsid w:val="002350EE"/>
    <w:rsid w:val="0023541C"/>
    <w:rsid w:val="00236577"/>
    <w:rsid w:val="00236914"/>
    <w:rsid w:val="00240A1F"/>
    <w:rsid w:val="00243B1E"/>
    <w:rsid w:val="0024473F"/>
    <w:rsid w:val="00244CC0"/>
    <w:rsid w:val="002456C9"/>
    <w:rsid w:val="00245FE5"/>
    <w:rsid w:val="002460E4"/>
    <w:rsid w:val="00246430"/>
    <w:rsid w:val="002469E7"/>
    <w:rsid w:val="00247258"/>
    <w:rsid w:val="002472FF"/>
    <w:rsid w:val="00250042"/>
    <w:rsid w:val="00250244"/>
    <w:rsid w:val="00251A3A"/>
    <w:rsid w:val="002521C8"/>
    <w:rsid w:val="00252249"/>
    <w:rsid w:val="0025244E"/>
    <w:rsid w:val="00253068"/>
    <w:rsid w:val="002539D7"/>
    <w:rsid w:val="00255ACA"/>
    <w:rsid w:val="00255F6D"/>
    <w:rsid w:val="002563D8"/>
    <w:rsid w:val="00256963"/>
    <w:rsid w:val="00257CAC"/>
    <w:rsid w:val="002614F7"/>
    <w:rsid w:val="002625D3"/>
    <w:rsid w:val="00262756"/>
    <w:rsid w:val="0026484D"/>
    <w:rsid w:val="002675D1"/>
    <w:rsid w:val="00270676"/>
    <w:rsid w:val="0027112A"/>
    <w:rsid w:val="00271152"/>
    <w:rsid w:val="00271BDB"/>
    <w:rsid w:val="0027237A"/>
    <w:rsid w:val="0027301A"/>
    <w:rsid w:val="0027343A"/>
    <w:rsid w:val="00273A21"/>
    <w:rsid w:val="00274CE0"/>
    <w:rsid w:val="002750FE"/>
    <w:rsid w:val="0027518C"/>
    <w:rsid w:val="002751E2"/>
    <w:rsid w:val="00276326"/>
    <w:rsid w:val="0027715D"/>
    <w:rsid w:val="00277A7F"/>
    <w:rsid w:val="00280B8C"/>
    <w:rsid w:val="00282A50"/>
    <w:rsid w:val="002832DF"/>
    <w:rsid w:val="002837EC"/>
    <w:rsid w:val="002838E6"/>
    <w:rsid w:val="00283A39"/>
    <w:rsid w:val="00283C12"/>
    <w:rsid w:val="00285160"/>
    <w:rsid w:val="0028662B"/>
    <w:rsid w:val="002875C4"/>
    <w:rsid w:val="00287746"/>
    <w:rsid w:val="0029004B"/>
    <w:rsid w:val="00290685"/>
    <w:rsid w:val="00290983"/>
    <w:rsid w:val="00290B0B"/>
    <w:rsid w:val="00290F6D"/>
    <w:rsid w:val="00291A4F"/>
    <w:rsid w:val="00291CE5"/>
    <w:rsid w:val="002920A0"/>
    <w:rsid w:val="00292D1E"/>
    <w:rsid w:val="00292DB2"/>
    <w:rsid w:val="002931E5"/>
    <w:rsid w:val="00293F0D"/>
    <w:rsid w:val="00294415"/>
    <w:rsid w:val="002953F9"/>
    <w:rsid w:val="0029549B"/>
    <w:rsid w:val="00296B48"/>
    <w:rsid w:val="002970F3"/>
    <w:rsid w:val="002974E9"/>
    <w:rsid w:val="00297AAF"/>
    <w:rsid w:val="002A0443"/>
    <w:rsid w:val="002A1C9E"/>
    <w:rsid w:val="002A212F"/>
    <w:rsid w:val="002A2289"/>
    <w:rsid w:val="002A22DB"/>
    <w:rsid w:val="002A306B"/>
    <w:rsid w:val="002A307B"/>
    <w:rsid w:val="002A33F5"/>
    <w:rsid w:val="002A3EFA"/>
    <w:rsid w:val="002A4477"/>
    <w:rsid w:val="002A550D"/>
    <w:rsid w:val="002A583E"/>
    <w:rsid w:val="002A5DF1"/>
    <w:rsid w:val="002A6ECB"/>
    <w:rsid w:val="002A755D"/>
    <w:rsid w:val="002A7773"/>
    <w:rsid w:val="002A7F94"/>
    <w:rsid w:val="002B0759"/>
    <w:rsid w:val="002B109A"/>
    <w:rsid w:val="002B1AC9"/>
    <w:rsid w:val="002B2085"/>
    <w:rsid w:val="002B22FD"/>
    <w:rsid w:val="002B3240"/>
    <w:rsid w:val="002B3AC7"/>
    <w:rsid w:val="002B4847"/>
    <w:rsid w:val="002B4A11"/>
    <w:rsid w:val="002B59EE"/>
    <w:rsid w:val="002B6B6D"/>
    <w:rsid w:val="002B6B93"/>
    <w:rsid w:val="002B71E6"/>
    <w:rsid w:val="002B76AE"/>
    <w:rsid w:val="002B7837"/>
    <w:rsid w:val="002B7AC4"/>
    <w:rsid w:val="002C16E4"/>
    <w:rsid w:val="002C2566"/>
    <w:rsid w:val="002C285E"/>
    <w:rsid w:val="002C2CDD"/>
    <w:rsid w:val="002C36E9"/>
    <w:rsid w:val="002C44A5"/>
    <w:rsid w:val="002C4D0C"/>
    <w:rsid w:val="002C534B"/>
    <w:rsid w:val="002C55ED"/>
    <w:rsid w:val="002C60E3"/>
    <w:rsid w:val="002C694E"/>
    <w:rsid w:val="002C6D45"/>
    <w:rsid w:val="002D1330"/>
    <w:rsid w:val="002D1E9B"/>
    <w:rsid w:val="002D2042"/>
    <w:rsid w:val="002D22FF"/>
    <w:rsid w:val="002D2A5B"/>
    <w:rsid w:val="002D31B2"/>
    <w:rsid w:val="002D3AC1"/>
    <w:rsid w:val="002D3B6F"/>
    <w:rsid w:val="002D3CA4"/>
    <w:rsid w:val="002D409D"/>
    <w:rsid w:val="002D4255"/>
    <w:rsid w:val="002D4DED"/>
    <w:rsid w:val="002D61E5"/>
    <w:rsid w:val="002D6E53"/>
    <w:rsid w:val="002D72FE"/>
    <w:rsid w:val="002D7F05"/>
    <w:rsid w:val="002E0683"/>
    <w:rsid w:val="002E0E46"/>
    <w:rsid w:val="002E106B"/>
    <w:rsid w:val="002E156D"/>
    <w:rsid w:val="002E1D4C"/>
    <w:rsid w:val="002E1F2D"/>
    <w:rsid w:val="002E3398"/>
    <w:rsid w:val="002E516E"/>
    <w:rsid w:val="002E5742"/>
    <w:rsid w:val="002E5A26"/>
    <w:rsid w:val="002E6BD2"/>
    <w:rsid w:val="002E789E"/>
    <w:rsid w:val="002E7D0E"/>
    <w:rsid w:val="002F046D"/>
    <w:rsid w:val="002F0AFE"/>
    <w:rsid w:val="002F0B71"/>
    <w:rsid w:val="002F1BE5"/>
    <w:rsid w:val="002F3023"/>
    <w:rsid w:val="002F37C0"/>
    <w:rsid w:val="002F37C5"/>
    <w:rsid w:val="002F39B1"/>
    <w:rsid w:val="002F5C5E"/>
    <w:rsid w:val="002F6721"/>
    <w:rsid w:val="002F79BF"/>
    <w:rsid w:val="002F7B70"/>
    <w:rsid w:val="0030155E"/>
    <w:rsid w:val="0030160D"/>
    <w:rsid w:val="00301764"/>
    <w:rsid w:val="00302A1B"/>
    <w:rsid w:val="00302DDA"/>
    <w:rsid w:val="003032DA"/>
    <w:rsid w:val="00305363"/>
    <w:rsid w:val="00305542"/>
    <w:rsid w:val="003055BE"/>
    <w:rsid w:val="00305EE4"/>
    <w:rsid w:val="00306193"/>
    <w:rsid w:val="003065ED"/>
    <w:rsid w:val="00306DD5"/>
    <w:rsid w:val="00307104"/>
    <w:rsid w:val="00307189"/>
    <w:rsid w:val="003078E9"/>
    <w:rsid w:val="0031020C"/>
    <w:rsid w:val="00310A3C"/>
    <w:rsid w:val="00310DC4"/>
    <w:rsid w:val="00311335"/>
    <w:rsid w:val="0031153C"/>
    <w:rsid w:val="003115E3"/>
    <w:rsid w:val="00312380"/>
    <w:rsid w:val="00312B20"/>
    <w:rsid w:val="003135E6"/>
    <w:rsid w:val="0031384C"/>
    <w:rsid w:val="00313B3A"/>
    <w:rsid w:val="003147E1"/>
    <w:rsid w:val="00314F83"/>
    <w:rsid w:val="00315381"/>
    <w:rsid w:val="0032062C"/>
    <w:rsid w:val="00321D8E"/>
    <w:rsid w:val="00321F25"/>
    <w:rsid w:val="00321F31"/>
    <w:rsid w:val="003227E4"/>
    <w:rsid w:val="003229D8"/>
    <w:rsid w:val="00323B70"/>
    <w:rsid w:val="003243A6"/>
    <w:rsid w:val="0032495C"/>
    <w:rsid w:val="0032733D"/>
    <w:rsid w:val="0033097B"/>
    <w:rsid w:val="00330B3E"/>
    <w:rsid w:val="00333B01"/>
    <w:rsid w:val="003341BE"/>
    <w:rsid w:val="00334749"/>
    <w:rsid w:val="00334C0F"/>
    <w:rsid w:val="00335643"/>
    <w:rsid w:val="00335AB9"/>
    <w:rsid w:val="00335BD8"/>
    <w:rsid w:val="00335DA6"/>
    <w:rsid w:val="0033671A"/>
    <w:rsid w:val="00336C97"/>
    <w:rsid w:val="0033756B"/>
    <w:rsid w:val="00337F88"/>
    <w:rsid w:val="00340217"/>
    <w:rsid w:val="00341B82"/>
    <w:rsid w:val="00342432"/>
    <w:rsid w:val="003425F4"/>
    <w:rsid w:val="00342619"/>
    <w:rsid w:val="00342847"/>
    <w:rsid w:val="00342FBE"/>
    <w:rsid w:val="00343C92"/>
    <w:rsid w:val="0034459B"/>
    <w:rsid w:val="00344897"/>
    <w:rsid w:val="00345197"/>
    <w:rsid w:val="00345D55"/>
    <w:rsid w:val="00346A5C"/>
    <w:rsid w:val="0034706E"/>
    <w:rsid w:val="00347B73"/>
    <w:rsid w:val="0035223F"/>
    <w:rsid w:val="00352D4B"/>
    <w:rsid w:val="00353089"/>
    <w:rsid w:val="00354A5C"/>
    <w:rsid w:val="003550F7"/>
    <w:rsid w:val="003556B3"/>
    <w:rsid w:val="003557A5"/>
    <w:rsid w:val="0035638C"/>
    <w:rsid w:val="00356B54"/>
    <w:rsid w:val="003607A6"/>
    <w:rsid w:val="0036126C"/>
    <w:rsid w:val="00361F81"/>
    <w:rsid w:val="00365DAC"/>
    <w:rsid w:val="0036697E"/>
    <w:rsid w:val="0037092F"/>
    <w:rsid w:val="00373090"/>
    <w:rsid w:val="00373400"/>
    <w:rsid w:val="00374425"/>
    <w:rsid w:val="00374A7D"/>
    <w:rsid w:val="00375316"/>
    <w:rsid w:val="00376D6D"/>
    <w:rsid w:val="00376E4B"/>
    <w:rsid w:val="00377ACE"/>
    <w:rsid w:val="00377BD6"/>
    <w:rsid w:val="003800DD"/>
    <w:rsid w:val="00380723"/>
    <w:rsid w:val="0038191D"/>
    <w:rsid w:val="00381DA2"/>
    <w:rsid w:val="00381FE7"/>
    <w:rsid w:val="00382667"/>
    <w:rsid w:val="0038275C"/>
    <w:rsid w:val="00383391"/>
    <w:rsid w:val="0038361B"/>
    <w:rsid w:val="00384509"/>
    <w:rsid w:val="00384CD7"/>
    <w:rsid w:val="00385013"/>
    <w:rsid w:val="00385863"/>
    <w:rsid w:val="003859E0"/>
    <w:rsid w:val="0038620B"/>
    <w:rsid w:val="00386322"/>
    <w:rsid w:val="003864F2"/>
    <w:rsid w:val="00386F8B"/>
    <w:rsid w:val="00387916"/>
    <w:rsid w:val="00387A71"/>
    <w:rsid w:val="00387BD1"/>
    <w:rsid w:val="00391589"/>
    <w:rsid w:val="0039188D"/>
    <w:rsid w:val="00391D29"/>
    <w:rsid w:val="00392F2B"/>
    <w:rsid w:val="0039338F"/>
    <w:rsid w:val="0039345F"/>
    <w:rsid w:val="003934F3"/>
    <w:rsid w:val="0039374E"/>
    <w:rsid w:val="00394F47"/>
    <w:rsid w:val="00395BDC"/>
    <w:rsid w:val="00395C68"/>
    <w:rsid w:val="00396D10"/>
    <w:rsid w:val="00397392"/>
    <w:rsid w:val="003A0198"/>
    <w:rsid w:val="003A0C12"/>
    <w:rsid w:val="003A0DED"/>
    <w:rsid w:val="003A0E98"/>
    <w:rsid w:val="003A2FA3"/>
    <w:rsid w:val="003A3AE7"/>
    <w:rsid w:val="003A46BB"/>
    <w:rsid w:val="003A4A11"/>
    <w:rsid w:val="003A4EC7"/>
    <w:rsid w:val="003A53F7"/>
    <w:rsid w:val="003A5B5B"/>
    <w:rsid w:val="003A67B9"/>
    <w:rsid w:val="003A6B60"/>
    <w:rsid w:val="003A7295"/>
    <w:rsid w:val="003A7347"/>
    <w:rsid w:val="003A7362"/>
    <w:rsid w:val="003A7EF4"/>
    <w:rsid w:val="003B073F"/>
    <w:rsid w:val="003B0897"/>
    <w:rsid w:val="003B17C7"/>
    <w:rsid w:val="003B197D"/>
    <w:rsid w:val="003B1F60"/>
    <w:rsid w:val="003B2D1B"/>
    <w:rsid w:val="003B2F3A"/>
    <w:rsid w:val="003B478C"/>
    <w:rsid w:val="003B68DC"/>
    <w:rsid w:val="003B796F"/>
    <w:rsid w:val="003B7988"/>
    <w:rsid w:val="003B7CC1"/>
    <w:rsid w:val="003C0416"/>
    <w:rsid w:val="003C18A1"/>
    <w:rsid w:val="003C22CF"/>
    <w:rsid w:val="003C2326"/>
    <w:rsid w:val="003C2913"/>
    <w:rsid w:val="003C2CC4"/>
    <w:rsid w:val="003C35DC"/>
    <w:rsid w:val="003C3BBE"/>
    <w:rsid w:val="003C4106"/>
    <w:rsid w:val="003C4A34"/>
    <w:rsid w:val="003C4FE5"/>
    <w:rsid w:val="003C589F"/>
    <w:rsid w:val="003C6536"/>
    <w:rsid w:val="003C6F21"/>
    <w:rsid w:val="003D05F4"/>
    <w:rsid w:val="003D16E1"/>
    <w:rsid w:val="003D1E04"/>
    <w:rsid w:val="003D26AB"/>
    <w:rsid w:val="003D3379"/>
    <w:rsid w:val="003D4B23"/>
    <w:rsid w:val="003D4FB6"/>
    <w:rsid w:val="003D5123"/>
    <w:rsid w:val="003D584A"/>
    <w:rsid w:val="003D5E7A"/>
    <w:rsid w:val="003D5ED7"/>
    <w:rsid w:val="003D6847"/>
    <w:rsid w:val="003D72E7"/>
    <w:rsid w:val="003D737A"/>
    <w:rsid w:val="003E0487"/>
    <w:rsid w:val="003E0B54"/>
    <w:rsid w:val="003E0C7E"/>
    <w:rsid w:val="003E1E11"/>
    <w:rsid w:val="003E278A"/>
    <w:rsid w:val="003E374A"/>
    <w:rsid w:val="003E3FA7"/>
    <w:rsid w:val="003E46FC"/>
    <w:rsid w:val="003E6CC2"/>
    <w:rsid w:val="003E6D53"/>
    <w:rsid w:val="003E74AF"/>
    <w:rsid w:val="003F0653"/>
    <w:rsid w:val="003F1263"/>
    <w:rsid w:val="003F1D0E"/>
    <w:rsid w:val="003F20E7"/>
    <w:rsid w:val="003F3A32"/>
    <w:rsid w:val="003F3F33"/>
    <w:rsid w:val="003F41F0"/>
    <w:rsid w:val="003F430A"/>
    <w:rsid w:val="003F4A42"/>
    <w:rsid w:val="003F5126"/>
    <w:rsid w:val="003F5C86"/>
    <w:rsid w:val="003F5DFA"/>
    <w:rsid w:val="003F705B"/>
    <w:rsid w:val="003F7820"/>
    <w:rsid w:val="003F7CA1"/>
    <w:rsid w:val="00400C0E"/>
    <w:rsid w:val="004015E9"/>
    <w:rsid w:val="004017F1"/>
    <w:rsid w:val="0040259D"/>
    <w:rsid w:val="00403062"/>
    <w:rsid w:val="004032EB"/>
    <w:rsid w:val="004058A5"/>
    <w:rsid w:val="00405958"/>
    <w:rsid w:val="0041066D"/>
    <w:rsid w:val="00410BF5"/>
    <w:rsid w:val="00410EE6"/>
    <w:rsid w:val="004119C1"/>
    <w:rsid w:val="004126A3"/>
    <w:rsid w:val="004130AC"/>
    <w:rsid w:val="00413520"/>
    <w:rsid w:val="00413F3A"/>
    <w:rsid w:val="004140B7"/>
    <w:rsid w:val="004142E6"/>
    <w:rsid w:val="004148AF"/>
    <w:rsid w:val="00414EE1"/>
    <w:rsid w:val="00416D8E"/>
    <w:rsid w:val="00417278"/>
    <w:rsid w:val="00417920"/>
    <w:rsid w:val="00421B21"/>
    <w:rsid w:val="00422045"/>
    <w:rsid w:val="00422ED5"/>
    <w:rsid w:val="004248CD"/>
    <w:rsid w:val="00424933"/>
    <w:rsid w:val="00424DAF"/>
    <w:rsid w:val="00425D64"/>
    <w:rsid w:val="004268A6"/>
    <w:rsid w:val="00426A6E"/>
    <w:rsid w:val="0042707E"/>
    <w:rsid w:val="00427171"/>
    <w:rsid w:val="0042769A"/>
    <w:rsid w:val="00427F93"/>
    <w:rsid w:val="0043019B"/>
    <w:rsid w:val="004302F4"/>
    <w:rsid w:val="00430846"/>
    <w:rsid w:val="00431460"/>
    <w:rsid w:val="004325CB"/>
    <w:rsid w:val="0043312A"/>
    <w:rsid w:val="004338D4"/>
    <w:rsid w:val="004348EB"/>
    <w:rsid w:val="00434BA1"/>
    <w:rsid w:val="00434BE0"/>
    <w:rsid w:val="00435A08"/>
    <w:rsid w:val="00435D50"/>
    <w:rsid w:val="00436DAC"/>
    <w:rsid w:val="00436DF2"/>
    <w:rsid w:val="00437553"/>
    <w:rsid w:val="00437804"/>
    <w:rsid w:val="00437880"/>
    <w:rsid w:val="004403C3"/>
    <w:rsid w:val="00440A07"/>
    <w:rsid w:val="0044263F"/>
    <w:rsid w:val="00442F09"/>
    <w:rsid w:val="0044431C"/>
    <w:rsid w:val="00444E5C"/>
    <w:rsid w:val="00445A0E"/>
    <w:rsid w:val="00447365"/>
    <w:rsid w:val="004475BD"/>
    <w:rsid w:val="00447709"/>
    <w:rsid w:val="004479E1"/>
    <w:rsid w:val="00447A22"/>
    <w:rsid w:val="00447A93"/>
    <w:rsid w:val="004502F5"/>
    <w:rsid w:val="00450AE9"/>
    <w:rsid w:val="00450EE1"/>
    <w:rsid w:val="00451223"/>
    <w:rsid w:val="00452C05"/>
    <w:rsid w:val="0045358A"/>
    <w:rsid w:val="00453D4E"/>
    <w:rsid w:val="00454DDB"/>
    <w:rsid w:val="00455199"/>
    <w:rsid w:val="00455A32"/>
    <w:rsid w:val="00457104"/>
    <w:rsid w:val="0045718B"/>
    <w:rsid w:val="004572C4"/>
    <w:rsid w:val="00460CFB"/>
    <w:rsid w:val="00462187"/>
    <w:rsid w:val="00462880"/>
    <w:rsid w:val="00463247"/>
    <w:rsid w:val="004635C7"/>
    <w:rsid w:val="00463EDE"/>
    <w:rsid w:val="00464F1A"/>
    <w:rsid w:val="00465D8A"/>
    <w:rsid w:val="00466C92"/>
    <w:rsid w:val="00467F2C"/>
    <w:rsid w:val="00470937"/>
    <w:rsid w:val="00471EA6"/>
    <w:rsid w:val="00472DCE"/>
    <w:rsid w:val="004739EE"/>
    <w:rsid w:val="00474BE0"/>
    <w:rsid w:val="00475A3D"/>
    <w:rsid w:val="00476F24"/>
    <w:rsid w:val="0047797D"/>
    <w:rsid w:val="0048116E"/>
    <w:rsid w:val="00481BF7"/>
    <w:rsid w:val="00482056"/>
    <w:rsid w:val="00482BB2"/>
    <w:rsid w:val="004830A6"/>
    <w:rsid w:val="00483537"/>
    <w:rsid w:val="00484C3F"/>
    <w:rsid w:val="0048507B"/>
    <w:rsid w:val="004867AE"/>
    <w:rsid w:val="00486C15"/>
    <w:rsid w:val="00486EA9"/>
    <w:rsid w:val="004873E7"/>
    <w:rsid w:val="00491284"/>
    <w:rsid w:val="004924B9"/>
    <w:rsid w:val="004940C3"/>
    <w:rsid w:val="0049489F"/>
    <w:rsid w:val="00494D72"/>
    <w:rsid w:val="00495B56"/>
    <w:rsid w:val="00495E3F"/>
    <w:rsid w:val="00495F19"/>
    <w:rsid w:val="00495F7C"/>
    <w:rsid w:val="00496ED2"/>
    <w:rsid w:val="00497500"/>
    <w:rsid w:val="0049759D"/>
    <w:rsid w:val="004A0139"/>
    <w:rsid w:val="004A117B"/>
    <w:rsid w:val="004A4771"/>
    <w:rsid w:val="004A47E3"/>
    <w:rsid w:val="004A4D46"/>
    <w:rsid w:val="004A4F3E"/>
    <w:rsid w:val="004A5D33"/>
    <w:rsid w:val="004A670B"/>
    <w:rsid w:val="004A6DAE"/>
    <w:rsid w:val="004A7115"/>
    <w:rsid w:val="004B0AA4"/>
    <w:rsid w:val="004B1012"/>
    <w:rsid w:val="004B106B"/>
    <w:rsid w:val="004B21FF"/>
    <w:rsid w:val="004B42D9"/>
    <w:rsid w:val="004B48AF"/>
    <w:rsid w:val="004B5D6D"/>
    <w:rsid w:val="004B5DCD"/>
    <w:rsid w:val="004C0A43"/>
    <w:rsid w:val="004C0E26"/>
    <w:rsid w:val="004C1553"/>
    <w:rsid w:val="004C1B66"/>
    <w:rsid w:val="004C1D07"/>
    <w:rsid w:val="004C2147"/>
    <w:rsid w:val="004C251A"/>
    <w:rsid w:val="004C3668"/>
    <w:rsid w:val="004C521D"/>
    <w:rsid w:val="004C55B0"/>
    <w:rsid w:val="004C624F"/>
    <w:rsid w:val="004C668F"/>
    <w:rsid w:val="004C7884"/>
    <w:rsid w:val="004C7D80"/>
    <w:rsid w:val="004D0079"/>
    <w:rsid w:val="004D1129"/>
    <w:rsid w:val="004D2243"/>
    <w:rsid w:val="004D249B"/>
    <w:rsid w:val="004D2E71"/>
    <w:rsid w:val="004D3E0E"/>
    <w:rsid w:val="004D56AB"/>
    <w:rsid w:val="004D56B1"/>
    <w:rsid w:val="004D61E5"/>
    <w:rsid w:val="004D62E5"/>
    <w:rsid w:val="004D7B52"/>
    <w:rsid w:val="004D7F3B"/>
    <w:rsid w:val="004E007D"/>
    <w:rsid w:val="004E0DA0"/>
    <w:rsid w:val="004E0E58"/>
    <w:rsid w:val="004E125C"/>
    <w:rsid w:val="004E1D12"/>
    <w:rsid w:val="004E2AD1"/>
    <w:rsid w:val="004E3785"/>
    <w:rsid w:val="004E505A"/>
    <w:rsid w:val="004E55D3"/>
    <w:rsid w:val="004E65AA"/>
    <w:rsid w:val="004E6D9F"/>
    <w:rsid w:val="004E769B"/>
    <w:rsid w:val="004E7CCF"/>
    <w:rsid w:val="004F00E6"/>
    <w:rsid w:val="004F01E4"/>
    <w:rsid w:val="004F0822"/>
    <w:rsid w:val="004F17C6"/>
    <w:rsid w:val="004F2E69"/>
    <w:rsid w:val="004F40EA"/>
    <w:rsid w:val="004F646E"/>
    <w:rsid w:val="004F6BA0"/>
    <w:rsid w:val="004F6E1C"/>
    <w:rsid w:val="004F7C25"/>
    <w:rsid w:val="00500522"/>
    <w:rsid w:val="00501806"/>
    <w:rsid w:val="00503BEA"/>
    <w:rsid w:val="0050569A"/>
    <w:rsid w:val="005057CA"/>
    <w:rsid w:val="005064F9"/>
    <w:rsid w:val="005069B0"/>
    <w:rsid w:val="00510126"/>
    <w:rsid w:val="00512384"/>
    <w:rsid w:val="0051257C"/>
    <w:rsid w:val="00512813"/>
    <w:rsid w:val="00512A7E"/>
    <w:rsid w:val="00513059"/>
    <w:rsid w:val="0051305A"/>
    <w:rsid w:val="0051375D"/>
    <w:rsid w:val="00514C4F"/>
    <w:rsid w:val="00514CB7"/>
    <w:rsid w:val="00514ED1"/>
    <w:rsid w:val="005157B2"/>
    <w:rsid w:val="00516B7E"/>
    <w:rsid w:val="005170B1"/>
    <w:rsid w:val="00517284"/>
    <w:rsid w:val="00517CC0"/>
    <w:rsid w:val="005201D4"/>
    <w:rsid w:val="005207FD"/>
    <w:rsid w:val="00520C65"/>
    <w:rsid w:val="005213AA"/>
    <w:rsid w:val="00521A7A"/>
    <w:rsid w:val="00521FFA"/>
    <w:rsid w:val="00522761"/>
    <w:rsid w:val="00522BDE"/>
    <w:rsid w:val="005235AE"/>
    <w:rsid w:val="00523654"/>
    <w:rsid w:val="00523EB6"/>
    <w:rsid w:val="00524943"/>
    <w:rsid w:val="00526242"/>
    <w:rsid w:val="005263C3"/>
    <w:rsid w:val="0053070F"/>
    <w:rsid w:val="00530ED5"/>
    <w:rsid w:val="00530FB8"/>
    <w:rsid w:val="00532387"/>
    <w:rsid w:val="00532488"/>
    <w:rsid w:val="00532899"/>
    <w:rsid w:val="00533616"/>
    <w:rsid w:val="00533DA9"/>
    <w:rsid w:val="005345A1"/>
    <w:rsid w:val="005348E2"/>
    <w:rsid w:val="00535ABA"/>
    <w:rsid w:val="00535D7D"/>
    <w:rsid w:val="0053768B"/>
    <w:rsid w:val="00537C90"/>
    <w:rsid w:val="00540CC6"/>
    <w:rsid w:val="00540FB4"/>
    <w:rsid w:val="00541BEE"/>
    <w:rsid w:val="00541D24"/>
    <w:rsid w:val="00541F88"/>
    <w:rsid w:val="00541FE9"/>
    <w:rsid w:val="005420F2"/>
    <w:rsid w:val="0054272E"/>
    <w:rsid w:val="0054285C"/>
    <w:rsid w:val="0054397F"/>
    <w:rsid w:val="00543DA4"/>
    <w:rsid w:val="005444CD"/>
    <w:rsid w:val="0054544F"/>
    <w:rsid w:val="00545DB6"/>
    <w:rsid w:val="00546045"/>
    <w:rsid w:val="0054680D"/>
    <w:rsid w:val="00547885"/>
    <w:rsid w:val="00547EA0"/>
    <w:rsid w:val="005509EA"/>
    <w:rsid w:val="00550CB5"/>
    <w:rsid w:val="00551EE9"/>
    <w:rsid w:val="00553232"/>
    <w:rsid w:val="005538DF"/>
    <w:rsid w:val="00554BFC"/>
    <w:rsid w:val="00554E80"/>
    <w:rsid w:val="00555CD3"/>
    <w:rsid w:val="00556272"/>
    <w:rsid w:val="00561407"/>
    <w:rsid w:val="00562AF4"/>
    <w:rsid w:val="00562B63"/>
    <w:rsid w:val="00563628"/>
    <w:rsid w:val="00563BDE"/>
    <w:rsid w:val="005640E3"/>
    <w:rsid w:val="005654DA"/>
    <w:rsid w:val="00565531"/>
    <w:rsid w:val="005656E4"/>
    <w:rsid w:val="00567304"/>
    <w:rsid w:val="00567405"/>
    <w:rsid w:val="00567F11"/>
    <w:rsid w:val="00570394"/>
    <w:rsid w:val="005703D1"/>
    <w:rsid w:val="005714D2"/>
    <w:rsid w:val="00571528"/>
    <w:rsid w:val="00571C38"/>
    <w:rsid w:val="00572824"/>
    <w:rsid w:val="00573174"/>
    <w:rsid w:val="005735EB"/>
    <w:rsid w:val="00573D44"/>
    <w:rsid w:val="00573ECF"/>
    <w:rsid w:val="00573FB7"/>
    <w:rsid w:val="005741A9"/>
    <w:rsid w:val="0057477D"/>
    <w:rsid w:val="005749B4"/>
    <w:rsid w:val="005753B0"/>
    <w:rsid w:val="0057584F"/>
    <w:rsid w:val="00576660"/>
    <w:rsid w:val="005773E5"/>
    <w:rsid w:val="005809B8"/>
    <w:rsid w:val="00584173"/>
    <w:rsid w:val="00584E11"/>
    <w:rsid w:val="00584EFD"/>
    <w:rsid w:val="005855F0"/>
    <w:rsid w:val="00585C5D"/>
    <w:rsid w:val="00585CDF"/>
    <w:rsid w:val="00586050"/>
    <w:rsid w:val="005860CF"/>
    <w:rsid w:val="0058640B"/>
    <w:rsid w:val="00587199"/>
    <w:rsid w:val="0059167A"/>
    <w:rsid w:val="00593724"/>
    <w:rsid w:val="00593FCD"/>
    <w:rsid w:val="0059440A"/>
    <w:rsid w:val="005949B5"/>
    <w:rsid w:val="00595520"/>
    <w:rsid w:val="00596A6A"/>
    <w:rsid w:val="0059716E"/>
    <w:rsid w:val="005A034F"/>
    <w:rsid w:val="005A0AAC"/>
    <w:rsid w:val="005A0ABB"/>
    <w:rsid w:val="005A0CF8"/>
    <w:rsid w:val="005A1141"/>
    <w:rsid w:val="005A13D7"/>
    <w:rsid w:val="005A31EF"/>
    <w:rsid w:val="005A44B9"/>
    <w:rsid w:val="005A55F8"/>
    <w:rsid w:val="005A6566"/>
    <w:rsid w:val="005A693C"/>
    <w:rsid w:val="005A6973"/>
    <w:rsid w:val="005B1BA0"/>
    <w:rsid w:val="005B2427"/>
    <w:rsid w:val="005B2C28"/>
    <w:rsid w:val="005B35C5"/>
    <w:rsid w:val="005B3C67"/>
    <w:rsid w:val="005B3DB3"/>
    <w:rsid w:val="005B47EB"/>
    <w:rsid w:val="005B4AA4"/>
    <w:rsid w:val="005B618A"/>
    <w:rsid w:val="005B63A8"/>
    <w:rsid w:val="005B78B8"/>
    <w:rsid w:val="005C0268"/>
    <w:rsid w:val="005C230E"/>
    <w:rsid w:val="005C2641"/>
    <w:rsid w:val="005C2924"/>
    <w:rsid w:val="005C2C5A"/>
    <w:rsid w:val="005C3AC7"/>
    <w:rsid w:val="005C48A1"/>
    <w:rsid w:val="005C67C7"/>
    <w:rsid w:val="005C6FDF"/>
    <w:rsid w:val="005C7CBF"/>
    <w:rsid w:val="005D0070"/>
    <w:rsid w:val="005D017B"/>
    <w:rsid w:val="005D0FCD"/>
    <w:rsid w:val="005D15CA"/>
    <w:rsid w:val="005D21DB"/>
    <w:rsid w:val="005D27B1"/>
    <w:rsid w:val="005D3100"/>
    <w:rsid w:val="005D4269"/>
    <w:rsid w:val="005D561A"/>
    <w:rsid w:val="005D6D6A"/>
    <w:rsid w:val="005D7671"/>
    <w:rsid w:val="005E0583"/>
    <w:rsid w:val="005E0D05"/>
    <w:rsid w:val="005E1899"/>
    <w:rsid w:val="005E1C8A"/>
    <w:rsid w:val="005E2941"/>
    <w:rsid w:val="005E2961"/>
    <w:rsid w:val="005E29E4"/>
    <w:rsid w:val="005E2C2D"/>
    <w:rsid w:val="005E2C6B"/>
    <w:rsid w:val="005E3270"/>
    <w:rsid w:val="005E458F"/>
    <w:rsid w:val="005E5EA0"/>
    <w:rsid w:val="005E6167"/>
    <w:rsid w:val="005E6194"/>
    <w:rsid w:val="005E699D"/>
    <w:rsid w:val="005E7222"/>
    <w:rsid w:val="005E7671"/>
    <w:rsid w:val="005F0387"/>
    <w:rsid w:val="005F069D"/>
    <w:rsid w:val="005F08DF"/>
    <w:rsid w:val="005F0BDB"/>
    <w:rsid w:val="005F1C7D"/>
    <w:rsid w:val="005F20DE"/>
    <w:rsid w:val="005F2CC7"/>
    <w:rsid w:val="005F3066"/>
    <w:rsid w:val="005F3AFC"/>
    <w:rsid w:val="005F3E61"/>
    <w:rsid w:val="005F413A"/>
    <w:rsid w:val="005F4D44"/>
    <w:rsid w:val="005F5520"/>
    <w:rsid w:val="005F5627"/>
    <w:rsid w:val="005F619F"/>
    <w:rsid w:val="005F7C47"/>
    <w:rsid w:val="005F7F73"/>
    <w:rsid w:val="00600FD6"/>
    <w:rsid w:val="00601A19"/>
    <w:rsid w:val="0060285D"/>
    <w:rsid w:val="006042FF"/>
    <w:rsid w:val="00604DDD"/>
    <w:rsid w:val="00605BBF"/>
    <w:rsid w:val="0060700B"/>
    <w:rsid w:val="00607C7D"/>
    <w:rsid w:val="006107D6"/>
    <w:rsid w:val="0061082F"/>
    <w:rsid w:val="006115CC"/>
    <w:rsid w:val="00611FC4"/>
    <w:rsid w:val="006121AF"/>
    <w:rsid w:val="00612853"/>
    <w:rsid w:val="00612AAF"/>
    <w:rsid w:val="006138E9"/>
    <w:rsid w:val="006154C8"/>
    <w:rsid w:val="00616749"/>
    <w:rsid w:val="00616A0A"/>
    <w:rsid w:val="006173C8"/>
    <w:rsid w:val="006176FB"/>
    <w:rsid w:val="00617E0B"/>
    <w:rsid w:val="00617E0C"/>
    <w:rsid w:val="00620632"/>
    <w:rsid w:val="006212DF"/>
    <w:rsid w:val="0062299C"/>
    <w:rsid w:val="00624651"/>
    <w:rsid w:val="00624C94"/>
    <w:rsid w:val="00624FF9"/>
    <w:rsid w:val="0062594E"/>
    <w:rsid w:val="00626EDB"/>
    <w:rsid w:val="006278B5"/>
    <w:rsid w:val="00627981"/>
    <w:rsid w:val="00630156"/>
    <w:rsid w:val="00630FCB"/>
    <w:rsid w:val="006310A5"/>
    <w:rsid w:val="0063142E"/>
    <w:rsid w:val="006321AD"/>
    <w:rsid w:val="0063321F"/>
    <w:rsid w:val="0063338F"/>
    <w:rsid w:val="00633611"/>
    <w:rsid w:val="0063383A"/>
    <w:rsid w:val="006344B9"/>
    <w:rsid w:val="006346EB"/>
    <w:rsid w:val="00635931"/>
    <w:rsid w:val="00635C31"/>
    <w:rsid w:val="00635F21"/>
    <w:rsid w:val="006367CB"/>
    <w:rsid w:val="00636DBF"/>
    <w:rsid w:val="006375EF"/>
    <w:rsid w:val="006379A9"/>
    <w:rsid w:val="00640B26"/>
    <w:rsid w:val="0064105E"/>
    <w:rsid w:val="006410F6"/>
    <w:rsid w:val="00641759"/>
    <w:rsid w:val="0064372B"/>
    <w:rsid w:val="00643BB7"/>
    <w:rsid w:val="00643DBF"/>
    <w:rsid w:val="00643F47"/>
    <w:rsid w:val="00644569"/>
    <w:rsid w:val="00645ABC"/>
    <w:rsid w:val="00645F6B"/>
    <w:rsid w:val="00646254"/>
    <w:rsid w:val="00650DA1"/>
    <w:rsid w:val="00651454"/>
    <w:rsid w:val="006522FD"/>
    <w:rsid w:val="0065273A"/>
    <w:rsid w:val="006527F6"/>
    <w:rsid w:val="006529D6"/>
    <w:rsid w:val="00653596"/>
    <w:rsid w:val="00653896"/>
    <w:rsid w:val="00653C81"/>
    <w:rsid w:val="006542B7"/>
    <w:rsid w:val="006545A0"/>
    <w:rsid w:val="00655A80"/>
    <w:rsid w:val="00655ABF"/>
    <w:rsid w:val="0065735D"/>
    <w:rsid w:val="0065766B"/>
    <w:rsid w:val="00657CAF"/>
    <w:rsid w:val="00657E75"/>
    <w:rsid w:val="00661D95"/>
    <w:rsid w:val="00663E43"/>
    <w:rsid w:val="00664C2F"/>
    <w:rsid w:val="00664F80"/>
    <w:rsid w:val="00664FD0"/>
    <w:rsid w:val="00666CD7"/>
    <w:rsid w:val="0067173D"/>
    <w:rsid w:val="006717B3"/>
    <w:rsid w:val="00672043"/>
    <w:rsid w:val="006724B5"/>
    <w:rsid w:val="00673539"/>
    <w:rsid w:val="0067420F"/>
    <w:rsid w:val="006744FA"/>
    <w:rsid w:val="006745F0"/>
    <w:rsid w:val="00675791"/>
    <w:rsid w:val="00676E00"/>
    <w:rsid w:val="006770B2"/>
    <w:rsid w:val="00680B9C"/>
    <w:rsid w:val="00681619"/>
    <w:rsid w:val="00682063"/>
    <w:rsid w:val="00682580"/>
    <w:rsid w:val="00683A1E"/>
    <w:rsid w:val="0068411B"/>
    <w:rsid w:val="00685994"/>
    <w:rsid w:val="00685EB9"/>
    <w:rsid w:val="006866AE"/>
    <w:rsid w:val="006868F1"/>
    <w:rsid w:val="00686965"/>
    <w:rsid w:val="00686A48"/>
    <w:rsid w:val="00686B57"/>
    <w:rsid w:val="00686C9D"/>
    <w:rsid w:val="00686CE5"/>
    <w:rsid w:val="0068763C"/>
    <w:rsid w:val="00687C0B"/>
    <w:rsid w:val="006907B5"/>
    <w:rsid w:val="00690C66"/>
    <w:rsid w:val="00690C8F"/>
    <w:rsid w:val="00691995"/>
    <w:rsid w:val="00692A15"/>
    <w:rsid w:val="00692B45"/>
    <w:rsid w:val="006940E1"/>
    <w:rsid w:val="00694199"/>
    <w:rsid w:val="00694C18"/>
    <w:rsid w:val="00695219"/>
    <w:rsid w:val="00695494"/>
    <w:rsid w:val="0069556A"/>
    <w:rsid w:val="006957F9"/>
    <w:rsid w:val="00696217"/>
    <w:rsid w:val="006A0951"/>
    <w:rsid w:val="006A19DE"/>
    <w:rsid w:val="006A1F4E"/>
    <w:rsid w:val="006A28D1"/>
    <w:rsid w:val="006A2FCC"/>
    <w:rsid w:val="006A3400"/>
    <w:rsid w:val="006A3C72"/>
    <w:rsid w:val="006A4458"/>
    <w:rsid w:val="006A48C5"/>
    <w:rsid w:val="006A49ED"/>
    <w:rsid w:val="006A6270"/>
    <w:rsid w:val="006A70D3"/>
    <w:rsid w:val="006A7392"/>
    <w:rsid w:val="006A7DA5"/>
    <w:rsid w:val="006A7E13"/>
    <w:rsid w:val="006B0278"/>
    <w:rsid w:val="006B033A"/>
    <w:rsid w:val="006B03A1"/>
    <w:rsid w:val="006B0B09"/>
    <w:rsid w:val="006B0C31"/>
    <w:rsid w:val="006B0E88"/>
    <w:rsid w:val="006B1989"/>
    <w:rsid w:val="006B1BED"/>
    <w:rsid w:val="006B21AF"/>
    <w:rsid w:val="006B488E"/>
    <w:rsid w:val="006B553B"/>
    <w:rsid w:val="006B672D"/>
    <w:rsid w:val="006B67D9"/>
    <w:rsid w:val="006B7157"/>
    <w:rsid w:val="006C00A0"/>
    <w:rsid w:val="006C0377"/>
    <w:rsid w:val="006C181A"/>
    <w:rsid w:val="006C2C8A"/>
    <w:rsid w:val="006C3764"/>
    <w:rsid w:val="006C3D17"/>
    <w:rsid w:val="006C4141"/>
    <w:rsid w:val="006C451F"/>
    <w:rsid w:val="006C4B3A"/>
    <w:rsid w:val="006C5535"/>
    <w:rsid w:val="006C597F"/>
    <w:rsid w:val="006C5D9C"/>
    <w:rsid w:val="006C6221"/>
    <w:rsid w:val="006C68A1"/>
    <w:rsid w:val="006C6A9E"/>
    <w:rsid w:val="006D0589"/>
    <w:rsid w:val="006D16A8"/>
    <w:rsid w:val="006D16BA"/>
    <w:rsid w:val="006D19F6"/>
    <w:rsid w:val="006D3408"/>
    <w:rsid w:val="006D384A"/>
    <w:rsid w:val="006D5783"/>
    <w:rsid w:val="006D5AB6"/>
    <w:rsid w:val="006D6C80"/>
    <w:rsid w:val="006D7217"/>
    <w:rsid w:val="006E07C7"/>
    <w:rsid w:val="006E212D"/>
    <w:rsid w:val="006E212F"/>
    <w:rsid w:val="006E241A"/>
    <w:rsid w:val="006E2B4C"/>
    <w:rsid w:val="006E33FD"/>
    <w:rsid w:val="006E4599"/>
    <w:rsid w:val="006E45BA"/>
    <w:rsid w:val="006E51F7"/>
    <w:rsid w:val="006E564B"/>
    <w:rsid w:val="006E59E5"/>
    <w:rsid w:val="006E6BD5"/>
    <w:rsid w:val="006E7154"/>
    <w:rsid w:val="006E71E3"/>
    <w:rsid w:val="006F14C1"/>
    <w:rsid w:val="006F1681"/>
    <w:rsid w:val="006F504F"/>
    <w:rsid w:val="006F5327"/>
    <w:rsid w:val="006F670A"/>
    <w:rsid w:val="006F6F2A"/>
    <w:rsid w:val="006F7245"/>
    <w:rsid w:val="006F7E40"/>
    <w:rsid w:val="007003CD"/>
    <w:rsid w:val="007015CC"/>
    <w:rsid w:val="00701A7C"/>
    <w:rsid w:val="0070254F"/>
    <w:rsid w:val="00703402"/>
    <w:rsid w:val="00703808"/>
    <w:rsid w:val="00703B93"/>
    <w:rsid w:val="00703F2C"/>
    <w:rsid w:val="00705135"/>
    <w:rsid w:val="00705AC7"/>
    <w:rsid w:val="007060CD"/>
    <w:rsid w:val="0070701E"/>
    <w:rsid w:val="0070704F"/>
    <w:rsid w:val="00707B71"/>
    <w:rsid w:val="00710173"/>
    <w:rsid w:val="00713818"/>
    <w:rsid w:val="00713E04"/>
    <w:rsid w:val="0071404B"/>
    <w:rsid w:val="007140D3"/>
    <w:rsid w:val="00714A1C"/>
    <w:rsid w:val="00716A2E"/>
    <w:rsid w:val="00716AF3"/>
    <w:rsid w:val="0071711E"/>
    <w:rsid w:val="00717302"/>
    <w:rsid w:val="00717CD7"/>
    <w:rsid w:val="0072038B"/>
    <w:rsid w:val="00720FC6"/>
    <w:rsid w:val="0072186A"/>
    <w:rsid w:val="0072197C"/>
    <w:rsid w:val="00721D8A"/>
    <w:rsid w:val="00721F73"/>
    <w:rsid w:val="00722C47"/>
    <w:rsid w:val="00723351"/>
    <w:rsid w:val="00724B8D"/>
    <w:rsid w:val="00724E7C"/>
    <w:rsid w:val="00725326"/>
    <w:rsid w:val="00725626"/>
    <w:rsid w:val="00725FE2"/>
    <w:rsid w:val="0072632A"/>
    <w:rsid w:val="0072682F"/>
    <w:rsid w:val="00726C57"/>
    <w:rsid w:val="0072766E"/>
    <w:rsid w:val="00730369"/>
    <w:rsid w:val="007313C1"/>
    <w:rsid w:val="00731646"/>
    <w:rsid w:val="007333FF"/>
    <w:rsid w:val="00733A03"/>
    <w:rsid w:val="00733B72"/>
    <w:rsid w:val="00734E32"/>
    <w:rsid w:val="00734E57"/>
    <w:rsid w:val="007358B5"/>
    <w:rsid w:val="007358E8"/>
    <w:rsid w:val="0073592D"/>
    <w:rsid w:val="00735A8D"/>
    <w:rsid w:val="00735ACC"/>
    <w:rsid w:val="0073615F"/>
    <w:rsid w:val="007361D7"/>
    <w:rsid w:val="00736375"/>
    <w:rsid w:val="00736E4B"/>
    <w:rsid w:val="00736ECE"/>
    <w:rsid w:val="0073742F"/>
    <w:rsid w:val="00737B46"/>
    <w:rsid w:val="00740304"/>
    <w:rsid w:val="00740948"/>
    <w:rsid w:val="00740A63"/>
    <w:rsid w:val="007410B0"/>
    <w:rsid w:val="00742509"/>
    <w:rsid w:val="007431C2"/>
    <w:rsid w:val="00743A16"/>
    <w:rsid w:val="007443D4"/>
    <w:rsid w:val="007445C2"/>
    <w:rsid w:val="00744715"/>
    <w:rsid w:val="00744832"/>
    <w:rsid w:val="007452B9"/>
    <w:rsid w:val="0074533B"/>
    <w:rsid w:val="00745641"/>
    <w:rsid w:val="00745B87"/>
    <w:rsid w:val="00745F7F"/>
    <w:rsid w:val="007463B2"/>
    <w:rsid w:val="00747A89"/>
    <w:rsid w:val="00747D30"/>
    <w:rsid w:val="00750B8A"/>
    <w:rsid w:val="007512D5"/>
    <w:rsid w:val="00751630"/>
    <w:rsid w:val="0075184B"/>
    <w:rsid w:val="00751C05"/>
    <w:rsid w:val="00752708"/>
    <w:rsid w:val="007531C4"/>
    <w:rsid w:val="00754067"/>
    <w:rsid w:val="00754422"/>
    <w:rsid w:val="00754550"/>
    <w:rsid w:val="007552B4"/>
    <w:rsid w:val="007560D3"/>
    <w:rsid w:val="0075751B"/>
    <w:rsid w:val="00757E1F"/>
    <w:rsid w:val="00760398"/>
    <w:rsid w:val="007612DF"/>
    <w:rsid w:val="00762584"/>
    <w:rsid w:val="007641DE"/>
    <w:rsid w:val="007643BC"/>
    <w:rsid w:val="007658E8"/>
    <w:rsid w:val="007666B1"/>
    <w:rsid w:val="007666C2"/>
    <w:rsid w:val="0076674D"/>
    <w:rsid w:val="00766C08"/>
    <w:rsid w:val="0076787D"/>
    <w:rsid w:val="00767E69"/>
    <w:rsid w:val="007704C1"/>
    <w:rsid w:val="00770614"/>
    <w:rsid w:val="00771A47"/>
    <w:rsid w:val="00771F53"/>
    <w:rsid w:val="00773921"/>
    <w:rsid w:val="00773C91"/>
    <w:rsid w:val="00773CFC"/>
    <w:rsid w:val="0077412A"/>
    <w:rsid w:val="00774145"/>
    <w:rsid w:val="007750FD"/>
    <w:rsid w:val="00775E0B"/>
    <w:rsid w:val="00780C68"/>
    <w:rsid w:val="00781883"/>
    <w:rsid w:val="00781A56"/>
    <w:rsid w:val="00781C4D"/>
    <w:rsid w:val="00783744"/>
    <w:rsid w:val="0078402D"/>
    <w:rsid w:val="0078460F"/>
    <w:rsid w:val="00785981"/>
    <w:rsid w:val="007861FC"/>
    <w:rsid w:val="0078740E"/>
    <w:rsid w:val="00790744"/>
    <w:rsid w:val="007908B5"/>
    <w:rsid w:val="00790C00"/>
    <w:rsid w:val="00791AA0"/>
    <w:rsid w:val="00791AED"/>
    <w:rsid w:val="00791ED2"/>
    <w:rsid w:val="00792B93"/>
    <w:rsid w:val="00793AC4"/>
    <w:rsid w:val="0079522A"/>
    <w:rsid w:val="007957CD"/>
    <w:rsid w:val="007959FE"/>
    <w:rsid w:val="00795B73"/>
    <w:rsid w:val="0079677D"/>
    <w:rsid w:val="0079692D"/>
    <w:rsid w:val="007973C7"/>
    <w:rsid w:val="007A04E2"/>
    <w:rsid w:val="007A0C27"/>
    <w:rsid w:val="007A0CF1"/>
    <w:rsid w:val="007A30D4"/>
    <w:rsid w:val="007A40E4"/>
    <w:rsid w:val="007A40F6"/>
    <w:rsid w:val="007A71C0"/>
    <w:rsid w:val="007A7A73"/>
    <w:rsid w:val="007B19A6"/>
    <w:rsid w:val="007B2142"/>
    <w:rsid w:val="007B25B6"/>
    <w:rsid w:val="007B3069"/>
    <w:rsid w:val="007B42E5"/>
    <w:rsid w:val="007B4478"/>
    <w:rsid w:val="007B521C"/>
    <w:rsid w:val="007B6BA5"/>
    <w:rsid w:val="007B6F1E"/>
    <w:rsid w:val="007B765C"/>
    <w:rsid w:val="007C016B"/>
    <w:rsid w:val="007C0330"/>
    <w:rsid w:val="007C04F8"/>
    <w:rsid w:val="007C075A"/>
    <w:rsid w:val="007C1D9B"/>
    <w:rsid w:val="007C3390"/>
    <w:rsid w:val="007C42D8"/>
    <w:rsid w:val="007C4F4B"/>
    <w:rsid w:val="007C5A6D"/>
    <w:rsid w:val="007C6B7D"/>
    <w:rsid w:val="007D07C0"/>
    <w:rsid w:val="007D1114"/>
    <w:rsid w:val="007D1F74"/>
    <w:rsid w:val="007D3033"/>
    <w:rsid w:val="007D344E"/>
    <w:rsid w:val="007D3DC3"/>
    <w:rsid w:val="007D4193"/>
    <w:rsid w:val="007D4710"/>
    <w:rsid w:val="007D4F66"/>
    <w:rsid w:val="007D6330"/>
    <w:rsid w:val="007D6F65"/>
    <w:rsid w:val="007D7362"/>
    <w:rsid w:val="007D7509"/>
    <w:rsid w:val="007E0663"/>
    <w:rsid w:val="007E0DB4"/>
    <w:rsid w:val="007E0DF6"/>
    <w:rsid w:val="007E101D"/>
    <w:rsid w:val="007E396D"/>
    <w:rsid w:val="007E3BA5"/>
    <w:rsid w:val="007E5E23"/>
    <w:rsid w:val="007E685B"/>
    <w:rsid w:val="007E6E38"/>
    <w:rsid w:val="007E6EC2"/>
    <w:rsid w:val="007E6F71"/>
    <w:rsid w:val="007E72A7"/>
    <w:rsid w:val="007F0915"/>
    <w:rsid w:val="007F0C06"/>
    <w:rsid w:val="007F115F"/>
    <w:rsid w:val="007F1927"/>
    <w:rsid w:val="007F4080"/>
    <w:rsid w:val="007F5CE2"/>
    <w:rsid w:val="007F5EF3"/>
    <w:rsid w:val="007F6611"/>
    <w:rsid w:val="007F7433"/>
    <w:rsid w:val="00800507"/>
    <w:rsid w:val="00803282"/>
    <w:rsid w:val="008048BA"/>
    <w:rsid w:val="00804F07"/>
    <w:rsid w:val="0080520E"/>
    <w:rsid w:val="00805EF2"/>
    <w:rsid w:val="00807989"/>
    <w:rsid w:val="00807E67"/>
    <w:rsid w:val="008100B6"/>
    <w:rsid w:val="00810BAC"/>
    <w:rsid w:val="00811FA4"/>
    <w:rsid w:val="00812215"/>
    <w:rsid w:val="00812887"/>
    <w:rsid w:val="0081309F"/>
    <w:rsid w:val="00813D05"/>
    <w:rsid w:val="00814C29"/>
    <w:rsid w:val="00814F0A"/>
    <w:rsid w:val="00816576"/>
    <w:rsid w:val="008166A8"/>
    <w:rsid w:val="00816DDD"/>
    <w:rsid w:val="008175E9"/>
    <w:rsid w:val="00817DD3"/>
    <w:rsid w:val="008209EC"/>
    <w:rsid w:val="00820CFF"/>
    <w:rsid w:val="00821509"/>
    <w:rsid w:val="00823268"/>
    <w:rsid w:val="00823480"/>
    <w:rsid w:val="00823F30"/>
    <w:rsid w:val="008241A6"/>
    <w:rsid w:val="008242D7"/>
    <w:rsid w:val="00824B35"/>
    <w:rsid w:val="00824F55"/>
    <w:rsid w:val="00825470"/>
    <w:rsid w:val="0082577B"/>
    <w:rsid w:val="00825CB5"/>
    <w:rsid w:val="008263C5"/>
    <w:rsid w:val="0082668B"/>
    <w:rsid w:val="00826719"/>
    <w:rsid w:val="0083095F"/>
    <w:rsid w:val="00830B10"/>
    <w:rsid w:val="00833DB7"/>
    <w:rsid w:val="008340BF"/>
    <w:rsid w:val="00834C6B"/>
    <w:rsid w:val="008354B1"/>
    <w:rsid w:val="008357F1"/>
    <w:rsid w:val="00835973"/>
    <w:rsid w:val="0083682E"/>
    <w:rsid w:val="00837127"/>
    <w:rsid w:val="008372B8"/>
    <w:rsid w:val="00837F0C"/>
    <w:rsid w:val="00841A7F"/>
    <w:rsid w:val="00841BDB"/>
    <w:rsid w:val="00841C46"/>
    <w:rsid w:val="00841DAD"/>
    <w:rsid w:val="00841F61"/>
    <w:rsid w:val="008420E7"/>
    <w:rsid w:val="00842AB6"/>
    <w:rsid w:val="00842AE8"/>
    <w:rsid w:val="00843838"/>
    <w:rsid w:val="00845920"/>
    <w:rsid w:val="00845CD2"/>
    <w:rsid w:val="00846525"/>
    <w:rsid w:val="008466E2"/>
    <w:rsid w:val="00847406"/>
    <w:rsid w:val="008477F1"/>
    <w:rsid w:val="00847A7E"/>
    <w:rsid w:val="00847E28"/>
    <w:rsid w:val="0085166F"/>
    <w:rsid w:val="00852B95"/>
    <w:rsid w:val="00852C37"/>
    <w:rsid w:val="008545D9"/>
    <w:rsid w:val="0085492C"/>
    <w:rsid w:val="00856CB8"/>
    <w:rsid w:val="00857E80"/>
    <w:rsid w:val="00860468"/>
    <w:rsid w:val="0086047B"/>
    <w:rsid w:val="00860B62"/>
    <w:rsid w:val="00860CE2"/>
    <w:rsid w:val="00861025"/>
    <w:rsid w:val="00861AE4"/>
    <w:rsid w:val="00862717"/>
    <w:rsid w:val="008636D8"/>
    <w:rsid w:val="00864C2B"/>
    <w:rsid w:val="00865212"/>
    <w:rsid w:val="008654B2"/>
    <w:rsid w:val="008658A2"/>
    <w:rsid w:val="00866893"/>
    <w:rsid w:val="00866A5D"/>
    <w:rsid w:val="00866AAB"/>
    <w:rsid w:val="00866F02"/>
    <w:rsid w:val="00867282"/>
    <w:rsid w:val="00867D18"/>
    <w:rsid w:val="00871F9A"/>
    <w:rsid w:val="00871FD5"/>
    <w:rsid w:val="00872C14"/>
    <w:rsid w:val="00873354"/>
    <w:rsid w:val="0087432E"/>
    <w:rsid w:val="00874CCB"/>
    <w:rsid w:val="008751D2"/>
    <w:rsid w:val="00875C4D"/>
    <w:rsid w:val="00877C6E"/>
    <w:rsid w:val="00880611"/>
    <w:rsid w:val="00881271"/>
    <w:rsid w:val="008813B0"/>
    <w:rsid w:val="0088172E"/>
    <w:rsid w:val="008819A8"/>
    <w:rsid w:val="00881EFA"/>
    <w:rsid w:val="008821E7"/>
    <w:rsid w:val="00883831"/>
    <w:rsid w:val="00883A0B"/>
    <w:rsid w:val="008848A9"/>
    <w:rsid w:val="0088634F"/>
    <w:rsid w:val="00886ED1"/>
    <w:rsid w:val="008873D7"/>
    <w:rsid w:val="008879CB"/>
    <w:rsid w:val="00890551"/>
    <w:rsid w:val="008913A0"/>
    <w:rsid w:val="0089171B"/>
    <w:rsid w:val="0089191A"/>
    <w:rsid w:val="00892585"/>
    <w:rsid w:val="008925EE"/>
    <w:rsid w:val="00892943"/>
    <w:rsid w:val="0089550C"/>
    <w:rsid w:val="00896948"/>
    <w:rsid w:val="00896E1E"/>
    <w:rsid w:val="008979B1"/>
    <w:rsid w:val="008A2385"/>
    <w:rsid w:val="008A23CD"/>
    <w:rsid w:val="008A2ACD"/>
    <w:rsid w:val="008A2F80"/>
    <w:rsid w:val="008A3A22"/>
    <w:rsid w:val="008A3EE1"/>
    <w:rsid w:val="008A42D8"/>
    <w:rsid w:val="008A48BA"/>
    <w:rsid w:val="008A48F2"/>
    <w:rsid w:val="008A4E42"/>
    <w:rsid w:val="008A5719"/>
    <w:rsid w:val="008A5876"/>
    <w:rsid w:val="008A6B25"/>
    <w:rsid w:val="008A6C4F"/>
    <w:rsid w:val="008A7161"/>
    <w:rsid w:val="008A7732"/>
    <w:rsid w:val="008A7AD2"/>
    <w:rsid w:val="008B042B"/>
    <w:rsid w:val="008B0FB8"/>
    <w:rsid w:val="008B1D9A"/>
    <w:rsid w:val="008B2D2D"/>
    <w:rsid w:val="008B31CF"/>
    <w:rsid w:val="008B389E"/>
    <w:rsid w:val="008B3B37"/>
    <w:rsid w:val="008B3ECC"/>
    <w:rsid w:val="008B4231"/>
    <w:rsid w:val="008B4ACB"/>
    <w:rsid w:val="008B5E95"/>
    <w:rsid w:val="008B6798"/>
    <w:rsid w:val="008B6B81"/>
    <w:rsid w:val="008C1BBD"/>
    <w:rsid w:val="008C1ED6"/>
    <w:rsid w:val="008C1F68"/>
    <w:rsid w:val="008C25F3"/>
    <w:rsid w:val="008C2605"/>
    <w:rsid w:val="008C3045"/>
    <w:rsid w:val="008C3110"/>
    <w:rsid w:val="008C36EB"/>
    <w:rsid w:val="008C3746"/>
    <w:rsid w:val="008C3BA3"/>
    <w:rsid w:val="008C49A2"/>
    <w:rsid w:val="008C6485"/>
    <w:rsid w:val="008C6B3F"/>
    <w:rsid w:val="008C7081"/>
    <w:rsid w:val="008C72A2"/>
    <w:rsid w:val="008D045E"/>
    <w:rsid w:val="008D1873"/>
    <w:rsid w:val="008D1E88"/>
    <w:rsid w:val="008D3E0E"/>
    <w:rsid w:val="008D3E3C"/>
    <w:rsid w:val="008D3F25"/>
    <w:rsid w:val="008D4D82"/>
    <w:rsid w:val="008D64AB"/>
    <w:rsid w:val="008D64C6"/>
    <w:rsid w:val="008D6984"/>
    <w:rsid w:val="008D69FA"/>
    <w:rsid w:val="008D7106"/>
    <w:rsid w:val="008D7EE8"/>
    <w:rsid w:val="008E044B"/>
    <w:rsid w:val="008E0793"/>
    <w:rsid w:val="008E0880"/>
    <w:rsid w:val="008E0BBD"/>
    <w:rsid w:val="008E0E46"/>
    <w:rsid w:val="008E212F"/>
    <w:rsid w:val="008E3CB8"/>
    <w:rsid w:val="008E5148"/>
    <w:rsid w:val="008E5ABE"/>
    <w:rsid w:val="008E7116"/>
    <w:rsid w:val="008E7413"/>
    <w:rsid w:val="008E7766"/>
    <w:rsid w:val="008E7A3B"/>
    <w:rsid w:val="008F143B"/>
    <w:rsid w:val="008F17DF"/>
    <w:rsid w:val="008F1B46"/>
    <w:rsid w:val="008F3882"/>
    <w:rsid w:val="008F4477"/>
    <w:rsid w:val="008F45C0"/>
    <w:rsid w:val="008F462B"/>
    <w:rsid w:val="008F4B7C"/>
    <w:rsid w:val="008F58BD"/>
    <w:rsid w:val="008F6106"/>
    <w:rsid w:val="008F71AB"/>
    <w:rsid w:val="008F7CF6"/>
    <w:rsid w:val="0090148F"/>
    <w:rsid w:val="00902F60"/>
    <w:rsid w:val="009031AA"/>
    <w:rsid w:val="0090347B"/>
    <w:rsid w:val="00903F11"/>
    <w:rsid w:val="00904903"/>
    <w:rsid w:val="00904ED6"/>
    <w:rsid w:val="0091064C"/>
    <w:rsid w:val="00910D4F"/>
    <w:rsid w:val="009145C2"/>
    <w:rsid w:val="0091605E"/>
    <w:rsid w:val="00916263"/>
    <w:rsid w:val="00916AFE"/>
    <w:rsid w:val="0091721E"/>
    <w:rsid w:val="009177DF"/>
    <w:rsid w:val="00917CC9"/>
    <w:rsid w:val="00917F15"/>
    <w:rsid w:val="00924049"/>
    <w:rsid w:val="0092556A"/>
    <w:rsid w:val="00925B3F"/>
    <w:rsid w:val="00925B8E"/>
    <w:rsid w:val="009265C3"/>
    <w:rsid w:val="00926E47"/>
    <w:rsid w:val="00926E6E"/>
    <w:rsid w:val="00927018"/>
    <w:rsid w:val="00927C9E"/>
    <w:rsid w:val="0093004F"/>
    <w:rsid w:val="0093146C"/>
    <w:rsid w:val="00931EE7"/>
    <w:rsid w:val="00931F99"/>
    <w:rsid w:val="009341EE"/>
    <w:rsid w:val="00937C08"/>
    <w:rsid w:val="0094006E"/>
    <w:rsid w:val="00940230"/>
    <w:rsid w:val="00940748"/>
    <w:rsid w:val="009409E6"/>
    <w:rsid w:val="00941261"/>
    <w:rsid w:val="00941492"/>
    <w:rsid w:val="00944EEC"/>
    <w:rsid w:val="009455FB"/>
    <w:rsid w:val="00945686"/>
    <w:rsid w:val="00946B4F"/>
    <w:rsid w:val="00947162"/>
    <w:rsid w:val="009473C7"/>
    <w:rsid w:val="0094777C"/>
    <w:rsid w:val="009501EB"/>
    <w:rsid w:val="00951935"/>
    <w:rsid w:val="00952D11"/>
    <w:rsid w:val="00952DC8"/>
    <w:rsid w:val="00952EA9"/>
    <w:rsid w:val="00953064"/>
    <w:rsid w:val="0095344A"/>
    <w:rsid w:val="00953827"/>
    <w:rsid w:val="00953F80"/>
    <w:rsid w:val="009569B0"/>
    <w:rsid w:val="009571AE"/>
    <w:rsid w:val="009573AE"/>
    <w:rsid w:val="00957A8A"/>
    <w:rsid w:val="00957B3D"/>
    <w:rsid w:val="00960105"/>
    <w:rsid w:val="00960F5F"/>
    <w:rsid w:val="009610D0"/>
    <w:rsid w:val="009621BD"/>
    <w:rsid w:val="00963521"/>
    <w:rsid w:val="0096375C"/>
    <w:rsid w:val="00963C69"/>
    <w:rsid w:val="00964493"/>
    <w:rsid w:val="0096533B"/>
    <w:rsid w:val="00965C9D"/>
    <w:rsid w:val="009662E6"/>
    <w:rsid w:val="009671F4"/>
    <w:rsid w:val="00967647"/>
    <w:rsid w:val="00967849"/>
    <w:rsid w:val="009702B1"/>
    <w:rsid w:val="0097095E"/>
    <w:rsid w:val="00971039"/>
    <w:rsid w:val="00972EEC"/>
    <w:rsid w:val="00973D63"/>
    <w:rsid w:val="00973EBC"/>
    <w:rsid w:val="00976168"/>
    <w:rsid w:val="009761D6"/>
    <w:rsid w:val="0098077B"/>
    <w:rsid w:val="00980B88"/>
    <w:rsid w:val="00980DF2"/>
    <w:rsid w:val="00981061"/>
    <w:rsid w:val="00982DDD"/>
    <w:rsid w:val="009830F8"/>
    <w:rsid w:val="00984695"/>
    <w:rsid w:val="00984A5D"/>
    <w:rsid w:val="0098516D"/>
    <w:rsid w:val="009851C9"/>
    <w:rsid w:val="0098592B"/>
    <w:rsid w:val="00985FC4"/>
    <w:rsid w:val="0098714B"/>
    <w:rsid w:val="0098748A"/>
    <w:rsid w:val="00987A2E"/>
    <w:rsid w:val="00987B3A"/>
    <w:rsid w:val="00987E8B"/>
    <w:rsid w:val="00990766"/>
    <w:rsid w:val="00990F5B"/>
    <w:rsid w:val="00991261"/>
    <w:rsid w:val="00991479"/>
    <w:rsid w:val="009935B1"/>
    <w:rsid w:val="009964C4"/>
    <w:rsid w:val="0099704E"/>
    <w:rsid w:val="0099728B"/>
    <w:rsid w:val="009975E2"/>
    <w:rsid w:val="00997742"/>
    <w:rsid w:val="009A0764"/>
    <w:rsid w:val="009A0F8B"/>
    <w:rsid w:val="009A12CD"/>
    <w:rsid w:val="009A140C"/>
    <w:rsid w:val="009A3501"/>
    <w:rsid w:val="009A3B5F"/>
    <w:rsid w:val="009A4601"/>
    <w:rsid w:val="009A4B91"/>
    <w:rsid w:val="009A4C29"/>
    <w:rsid w:val="009A4D49"/>
    <w:rsid w:val="009A505C"/>
    <w:rsid w:val="009A50D0"/>
    <w:rsid w:val="009A600E"/>
    <w:rsid w:val="009A6019"/>
    <w:rsid w:val="009A662A"/>
    <w:rsid w:val="009A6C9F"/>
    <w:rsid w:val="009A7789"/>
    <w:rsid w:val="009A7B81"/>
    <w:rsid w:val="009B011B"/>
    <w:rsid w:val="009B128D"/>
    <w:rsid w:val="009B17F3"/>
    <w:rsid w:val="009B1F9A"/>
    <w:rsid w:val="009B2388"/>
    <w:rsid w:val="009B2AA5"/>
    <w:rsid w:val="009B346F"/>
    <w:rsid w:val="009B3C27"/>
    <w:rsid w:val="009B5D87"/>
    <w:rsid w:val="009B683B"/>
    <w:rsid w:val="009B6CF5"/>
    <w:rsid w:val="009B7EB7"/>
    <w:rsid w:val="009C0009"/>
    <w:rsid w:val="009C05AF"/>
    <w:rsid w:val="009C0E54"/>
    <w:rsid w:val="009C1FC2"/>
    <w:rsid w:val="009C3172"/>
    <w:rsid w:val="009C3FD8"/>
    <w:rsid w:val="009C4811"/>
    <w:rsid w:val="009C5867"/>
    <w:rsid w:val="009C67FF"/>
    <w:rsid w:val="009C6FDF"/>
    <w:rsid w:val="009D01C0"/>
    <w:rsid w:val="009D08B2"/>
    <w:rsid w:val="009D102C"/>
    <w:rsid w:val="009D17D4"/>
    <w:rsid w:val="009D1CF6"/>
    <w:rsid w:val="009D2D9D"/>
    <w:rsid w:val="009D35BE"/>
    <w:rsid w:val="009D4E4F"/>
    <w:rsid w:val="009D6A08"/>
    <w:rsid w:val="009D6EE6"/>
    <w:rsid w:val="009D6F9D"/>
    <w:rsid w:val="009E0A16"/>
    <w:rsid w:val="009E129D"/>
    <w:rsid w:val="009E3873"/>
    <w:rsid w:val="009E3E4D"/>
    <w:rsid w:val="009E55E8"/>
    <w:rsid w:val="009E6463"/>
    <w:rsid w:val="009E655B"/>
    <w:rsid w:val="009E66F8"/>
    <w:rsid w:val="009E672C"/>
    <w:rsid w:val="009E6CB7"/>
    <w:rsid w:val="009E6E10"/>
    <w:rsid w:val="009E6E16"/>
    <w:rsid w:val="009E7970"/>
    <w:rsid w:val="009E7BD2"/>
    <w:rsid w:val="009F1376"/>
    <w:rsid w:val="009F1DF8"/>
    <w:rsid w:val="009F2200"/>
    <w:rsid w:val="009F266F"/>
    <w:rsid w:val="009F2747"/>
    <w:rsid w:val="009F2EAC"/>
    <w:rsid w:val="009F4B5B"/>
    <w:rsid w:val="009F57E3"/>
    <w:rsid w:val="009F6674"/>
    <w:rsid w:val="009F696E"/>
    <w:rsid w:val="009F6D9E"/>
    <w:rsid w:val="009F7C88"/>
    <w:rsid w:val="00A018D9"/>
    <w:rsid w:val="00A01CDF"/>
    <w:rsid w:val="00A02325"/>
    <w:rsid w:val="00A02F37"/>
    <w:rsid w:val="00A0329C"/>
    <w:rsid w:val="00A040D7"/>
    <w:rsid w:val="00A04266"/>
    <w:rsid w:val="00A049F8"/>
    <w:rsid w:val="00A077A2"/>
    <w:rsid w:val="00A07ADA"/>
    <w:rsid w:val="00A10A48"/>
    <w:rsid w:val="00A10F4F"/>
    <w:rsid w:val="00A11067"/>
    <w:rsid w:val="00A1182A"/>
    <w:rsid w:val="00A11B3C"/>
    <w:rsid w:val="00A12479"/>
    <w:rsid w:val="00A12B2C"/>
    <w:rsid w:val="00A1319F"/>
    <w:rsid w:val="00A13C44"/>
    <w:rsid w:val="00A1489A"/>
    <w:rsid w:val="00A15BD8"/>
    <w:rsid w:val="00A15DE8"/>
    <w:rsid w:val="00A16133"/>
    <w:rsid w:val="00A1704A"/>
    <w:rsid w:val="00A20206"/>
    <w:rsid w:val="00A20B17"/>
    <w:rsid w:val="00A21E90"/>
    <w:rsid w:val="00A2272A"/>
    <w:rsid w:val="00A25AAA"/>
    <w:rsid w:val="00A25BAD"/>
    <w:rsid w:val="00A267AC"/>
    <w:rsid w:val="00A274A5"/>
    <w:rsid w:val="00A27C09"/>
    <w:rsid w:val="00A304B6"/>
    <w:rsid w:val="00A3125A"/>
    <w:rsid w:val="00A31330"/>
    <w:rsid w:val="00A32352"/>
    <w:rsid w:val="00A32A46"/>
    <w:rsid w:val="00A32E60"/>
    <w:rsid w:val="00A33B32"/>
    <w:rsid w:val="00A3455A"/>
    <w:rsid w:val="00A34564"/>
    <w:rsid w:val="00A34A5B"/>
    <w:rsid w:val="00A358CC"/>
    <w:rsid w:val="00A35E58"/>
    <w:rsid w:val="00A368C6"/>
    <w:rsid w:val="00A36AC2"/>
    <w:rsid w:val="00A36F50"/>
    <w:rsid w:val="00A37A7D"/>
    <w:rsid w:val="00A41C98"/>
    <w:rsid w:val="00A425EB"/>
    <w:rsid w:val="00A42684"/>
    <w:rsid w:val="00A42D97"/>
    <w:rsid w:val="00A43D2D"/>
    <w:rsid w:val="00A452ED"/>
    <w:rsid w:val="00A4573D"/>
    <w:rsid w:val="00A45B22"/>
    <w:rsid w:val="00A46869"/>
    <w:rsid w:val="00A46C25"/>
    <w:rsid w:val="00A46DF3"/>
    <w:rsid w:val="00A4762A"/>
    <w:rsid w:val="00A5044D"/>
    <w:rsid w:val="00A51EA8"/>
    <w:rsid w:val="00A526D4"/>
    <w:rsid w:val="00A52DFE"/>
    <w:rsid w:val="00A52FE4"/>
    <w:rsid w:val="00A53FD1"/>
    <w:rsid w:val="00A5470C"/>
    <w:rsid w:val="00A56BF0"/>
    <w:rsid w:val="00A57A58"/>
    <w:rsid w:val="00A617A4"/>
    <w:rsid w:val="00A6194B"/>
    <w:rsid w:val="00A61996"/>
    <w:rsid w:val="00A62738"/>
    <w:rsid w:val="00A634B8"/>
    <w:rsid w:val="00A63A3F"/>
    <w:rsid w:val="00A6539F"/>
    <w:rsid w:val="00A656B9"/>
    <w:rsid w:val="00A6633E"/>
    <w:rsid w:val="00A66436"/>
    <w:rsid w:val="00A66659"/>
    <w:rsid w:val="00A66772"/>
    <w:rsid w:val="00A6696C"/>
    <w:rsid w:val="00A6736F"/>
    <w:rsid w:val="00A67A7E"/>
    <w:rsid w:val="00A70468"/>
    <w:rsid w:val="00A70619"/>
    <w:rsid w:val="00A7089D"/>
    <w:rsid w:val="00A70A91"/>
    <w:rsid w:val="00A71851"/>
    <w:rsid w:val="00A72080"/>
    <w:rsid w:val="00A7215D"/>
    <w:rsid w:val="00A72484"/>
    <w:rsid w:val="00A72F22"/>
    <w:rsid w:val="00A72FD6"/>
    <w:rsid w:val="00A733BC"/>
    <w:rsid w:val="00A734CC"/>
    <w:rsid w:val="00A734D5"/>
    <w:rsid w:val="00A7435A"/>
    <w:rsid w:val="00A748A6"/>
    <w:rsid w:val="00A75250"/>
    <w:rsid w:val="00A75268"/>
    <w:rsid w:val="00A753EB"/>
    <w:rsid w:val="00A766AD"/>
    <w:rsid w:val="00A76A69"/>
    <w:rsid w:val="00A76D2F"/>
    <w:rsid w:val="00A77278"/>
    <w:rsid w:val="00A774D0"/>
    <w:rsid w:val="00A7776A"/>
    <w:rsid w:val="00A777F1"/>
    <w:rsid w:val="00A80AD6"/>
    <w:rsid w:val="00A8244E"/>
    <w:rsid w:val="00A84623"/>
    <w:rsid w:val="00A868EA"/>
    <w:rsid w:val="00A86ED2"/>
    <w:rsid w:val="00A8732D"/>
    <w:rsid w:val="00A87516"/>
    <w:rsid w:val="00A879A4"/>
    <w:rsid w:val="00A903A2"/>
    <w:rsid w:val="00A90597"/>
    <w:rsid w:val="00A913C8"/>
    <w:rsid w:val="00A91725"/>
    <w:rsid w:val="00A91A95"/>
    <w:rsid w:val="00A91B4D"/>
    <w:rsid w:val="00A9236E"/>
    <w:rsid w:val="00A9311A"/>
    <w:rsid w:val="00A95DFD"/>
    <w:rsid w:val="00A964D8"/>
    <w:rsid w:val="00A9768E"/>
    <w:rsid w:val="00A97AA4"/>
    <w:rsid w:val="00A97C23"/>
    <w:rsid w:val="00AA04AD"/>
    <w:rsid w:val="00AA0FF8"/>
    <w:rsid w:val="00AA14E1"/>
    <w:rsid w:val="00AA2B7B"/>
    <w:rsid w:val="00AA3A91"/>
    <w:rsid w:val="00AA40AC"/>
    <w:rsid w:val="00AA5BE0"/>
    <w:rsid w:val="00AA77B4"/>
    <w:rsid w:val="00AA7A94"/>
    <w:rsid w:val="00AA7AE5"/>
    <w:rsid w:val="00AB3A7F"/>
    <w:rsid w:val="00AB3FCE"/>
    <w:rsid w:val="00AB5E6A"/>
    <w:rsid w:val="00AB617A"/>
    <w:rsid w:val="00AB7892"/>
    <w:rsid w:val="00AC07DC"/>
    <w:rsid w:val="00AC0BC5"/>
    <w:rsid w:val="00AC0F2C"/>
    <w:rsid w:val="00AC11D1"/>
    <w:rsid w:val="00AC1F37"/>
    <w:rsid w:val="00AC2578"/>
    <w:rsid w:val="00AC2751"/>
    <w:rsid w:val="00AC357F"/>
    <w:rsid w:val="00AC359A"/>
    <w:rsid w:val="00AC4082"/>
    <w:rsid w:val="00AC40B4"/>
    <w:rsid w:val="00AC446D"/>
    <w:rsid w:val="00AC4D26"/>
    <w:rsid w:val="00AC502A"/>
    <w:rsid w:val="00AC7BD6"/>
    <w:rsid w:val="00AD0EC4"/>
    <w:rsid w:val="00AD2E69"/>
    <w:rsid w:val="00AD2E92"/>
    <w:rsid w:val="00AD3265"/>
    <w:rsid w:val="00AD3FCD"/>
    <w:rsid w:val="00AD463A"/>
    <w:rsid w:val="00AD4664"/>
    <w:rsid w:val="00AD5090"/>
    <w:rsid w:val="00AD54AA"/>
    <w:rsid w:val="00AD5539"/>
    <w:rsid w:val="00AD5996"/>
    <w:rsid w:val="00AD782F"/>
    <w:rsid w:val="00AD7C36"/>
    <w:rsid w:val="00AE0B76"/>
    <w:rsid w:val="00AE129F"/>
    <w:rsid w:val="00AE1642"/>
    <w:rsid w:val="00AE1B16"/>
    <w:rsid w:val="00AE1E09"/>
    <w:rsid w:val="00AE1E26"/>
    <w:rsid w:val="00AE2095"/>
    <w:rsid w:val="00AE22BD"/>
    <w:rsid w:val="00AE40BA"/>
    <w:rsid w:val="00AE413E"/>
    <w:rsid w:val="00AE58E5"/>
    <w:rsid w:val="00AE5D87"/>
    <w:rsid w:val="00AE64F3"/>
    <w:rsid w:val="00AE6BCE"/>
    <w:rsid w:val="00AE6E9C"/>
    <w:rsid w:val="00AE7059"/>
    <w:rsid w:val="00AE7EA1"/>
    <w:rsid w:val="00AF116F"/>
    <w:rsid w:val="00AF21F8"/>
    <w:rsid w:val="00AF37B2"/>
    <w:rsid w:val="00AF4F70"/>
    <w:rsid w:val="00AF58C1"/>
    <w:rsid w:val="00AF5CF5"/>
    <w:rsid w:val="00AF6E10"/>
    <w:rsid w:val="00AF7A24"/>
    <w:rsid w:val="00B02D16"/>
    <w:rsid w:val="00B036B2"/>
    <w:rsid w:val="00B03815"/>
    <w:rsid w:val="00B043AC"/>
    <w:rsid w:val="00B04A3F"/>
    <w:rsid w:val="00B06643"/>
    <w:rsid w:val="00B0773A"/>
    <w:rsid w:val="00B07CCE"/>
    <w:rsid w:val="00B108B8"/>
    <w:rsid w:val="00B10925"/>
    <w:rsid w:val="00B10E01"/>
    <w:rsid w:val="00B10FEC"/>
    <w:rsid w:val="00B113B5"/>
    <w:rsid w:val="00B11773"/>
    <w:rsid w:val="00B12625"/>
    <w:rsid w:val="00B129EE"/>
    <w:rsid w:val="00B13E60"/>
    <w:rsid w:val="00B140C7"/>
    <w:rsid w:val="00B15055"/>
    <w:rsid w:val="00B157A8"/>
    <w:rsid w:val="00B17424"/>
    <w:rsid w:val="00B20551"/>
    <w:rsid w:val="00B211D8"/>
    <w:rsid w:val="00B22B3A"/>
    <w:rsid w:val="00B23FA7"/>
    <w:rsid w:val="00B24429"/>
    <w:rsid w:val="00B248F6"/>
    <w:rsid w:val="00B256AF"/>
    <w:rsid w:val="00B26475"/>
    <w:rsid w:val="00B271D5"/>
    <w:rsid w:val="00B30179"/>
    <w:rsid w:val="00B302D8"/>
    <w:rsid w:val="00B30741"/>
    <w:rsid w:val="00B31211"/>
    <w:rsid w:val="00B318E2"/>
    <w:rsid w:val="00B31E0B"/>
    <w:rsid w:val="00B3361C"/>
    <w:rsid w:val="00B33FC7"/>
    <w:rsid w:val="00B34866"/>
    <w:rsid w:val="00B352F5"/>
    <w:rsid w:val="00B35F4C"/>
    <w:rsid w:val="00B363DB"/>
    <w:rsid w:val="00B366C6"/>
    <w:rsid w:val="00B366C9"/>
    <w:rsid w:val="00B36815"/>
    <w:rsid w:val="00B36D66"/>
    <w:rsid w:val="00B37872"/>
    <w:rsid w:val="00B37B15"/>
    <w:rsid w:val="00B4162A"/>
    <w:rsid w:val="00B42EC2"/>
    <w:rsid w:val="00B43727"/>
    <w:rsid w:val="00B44FE8"/>
    <w:rsid w:val="00B45C02"/>
    <w:rsid w:val="00B46F93"/>
    <w:rsid w:val="00B5005E"/>
    <w:rsid w:val="00B50742"/>
    <w:rsid w:val="00B51C94"/>
    <w:rsid w:val="00B5208A"/>
    <w:rsid w:val="00B53230"/>
    <w:rsid w:val="00B543F6"/>
    <w:rsid w:val="00B54479"/>
    <w:rsid w:val="00B55AC3"/>
    <w:rsid w:val="00B55F1B"/>
    <w:rsid w:val="00B560B8"/>
    <w:rsid w:val="00B56748"/>
    <w:rsid w:val="00B5683E"/>
    <w:rsid w:val="00B57EF1"/>
    <w:rsid w:val="00B57EF4"/>
    <w:rsid w:val="00B61075"/>
    <w:rsid w:val="00B61F50"/>
    <w:rsid w:val="00B626DE"/>
    <w:rsid w:val="00B62BEC"/>
    <w:rsid w:val="00B636E4"/>
    <w:rsid w:val="00B63BC1"/>
    <w:rsid w:val="00B63E07"/>
    <w:rsid w:val="00B6607C"/>
    <w:rsid w:val="00B6687A"/>
    <w:rsid w:val="00B669B8"/>
    <w:rsid w:val="00B66AB0"/>
    <w:rsid w:val="00B6750C"/>
    <w:rsid w:val="00B67790"/>
    <w:rsid w:val="00B67ED4"/>
    <w:rsid w:val="00B70B63"/>
    <w:rsid w:val="00B70F72"/>
    <w:rsid w:val="00B7167D"/>
    <w:rsid w:val="00B72796"/>
    <w:rsid w:val="00B72946"/>
    <w:rsid w:val="00B72A1E"/>
    <w:rsid w:val="00B74847"/>
    <w:rsid w:val="00B74A54"/>
    <w:rsid w:val="00B75820"/>
    <w:rsid w:val="00B76785"/>
    <w:rsid w:val="00B768D6"/>
    <w:rsid w:val="00B77B36"/>
    <w:rsid w:val="00B77F8A"/>
    <w:rsid w:val="00B80C84"/>
    <w:rsid w:val="00B81900"/>
    <w:rsid w:val="00B81E12"/>
    <w:rsid w:val="00B82B53"/>
    <w:rsid w:val="00B83CD8"/>
    <w:rsid w:val="00B84C42"/>
    <w:rsid w:val="00B85522"/>
    <w:rsid w:val="00B85568"/>
    <w:rsid w:val="00B85C0A"/>
    <w:rsid w:val="00B865FE"/>
    <w:rsid w:val="00B86954"/>
    <w:rsid w:val="00B874F6"/>
    <w:rsid w:val="00B87A74"/>
    <w:rsid w:val="00B90910"/>
    <w:rsid w:val="00B91C5D"/>
    <w:rsid w:val="00B9243D"/>
    <w:rsid w:val="00B92F88"/>
    <w:rsid w:val="00B93BC4"/>
    <w:rsid w:val="00B93EA4"/>
    <w:rsid w:val="00B958C2"/>
    <w:rsid w:val="00B977FD"/>
    <w:rsid w:val="00B97C25"/>
    <w:rsid w:val="00BA07AC"/>
    <w:rsid w:val="00BA07E0"/>
    <w:rsid w:val="00BA0A59"/>
    <w:rsid w:val="00BA110B"/>
    <w:rsid w:val="00BA1175"/>
    <w:rsid w:val="00BA18F5"/>
    <w:rsid w:val="00BA1EC3"/>
    <w:rsid w:val="00BA339B"/>
    <w:rsid w:val="00BA350C"/>
    <w:rsid w:val="00BA3B87"/>
    <w:rsid w:val="00BA3C6C"/>
    <w:rsid w:val="00BA44B6"/>
    <w:rsid w:val="00BA7135"/>
    <w:rsid w:val="00BA73B0"/>
    <w:rsid w:val="00BA743B"/>
    <w:rsid w:val="00BB004B"/>
    <w:rsid w:val="00BB0AEA"/>
    <w:rsid w:val="00BB156A"/>
    <w:rsid w:val="00BB19AA"/>
    <w:rsid w:val="00BB22C7"/>
    <w:rsid w:val="00BB23CC"/>
    <w:rsid w:val="00BB2E0C"/>
    <w:rsid w:val="00BB3387"/>
    <w:rsid w:val="00BB4B3D"/>
    <w:rsid w:val="00BB563D"/>
    <w:rsid w:val="00BB6266"/>
    <w:rsid w:val="00BB688E"/>
    <w:rsid w:val="00BB70A2"/>
    <w:rsid w:val="00BB759F"/>
    <w:rsid w:val="00BC003E"/>
    <w:rsid w:val="00BC0F00"/>
    <w:rsid w:val="00BC11B4"/>
    <w:rsid w:val="00BC1E7E"/>
    <w:rsid w:val="00BC23B4"/>
    <w:rsid w:val="00BC2D64"/>
    <w:rsid w:val="00BC3A5E"/>
    <w:rsid w:val="00BC51B9"/>
    <w:rsid w:val="00BC53BB"/>
    <w:rsid w:val="00BC57F0"/>
    <w:rsid w:val="00BC5D14"/>
    <w:rsid w:val="00BC6660"/>
    <w:rsid w:val="00BC6D6F"/>
    <w:rsid w:val="00BC6ECE"/>
    <w:rsid w:val="00BC74E9"/>
    <w:rsid w:val="00BC7ED3"/>
    <w:rsid w:val="00BD0852"/>
    <w:rsid w:val="00BD0CDB"/>
    <w:rsid w:val="00BD15CF"/>
    <w:rsid w:val="00BD1A51"/>
    <w:rsid w:val="00BD25BD"/>
    <w:rsid w:val="00BD26D9"/>
    <w:rsid w:val="00BD2DC8"/>
    <w:rsid w:val="00BD32D4"/>
    <w:rsid w:val="00BD43A2"/>
    <w:rsid w:val="00BD47B2"/>
    <w:rsid w:val="00BD6984"/>
    <w:rsid w:val="00BE19DE"/>
    <w:rsid w:val="00BE1DF8"/>
    <w:rsid w:val="00BE2C19"/>
    <w:rsid w:val="00BE36A9"/>
    <w:rsid w:val="00BE3B83"/>
    <w:rsid w:val="00BE4DBE"/>
    <w:rsid w:val="00BE5424"/>
    <w:rsid w:val="00BE54C3"/>
    <w:rsid w:val="00BE54FB"/>
    <w:rsid w:val="00BE57A1"/>
    <w:rsid w:val="00BE5FD0"/>
    <w:rsid w:val="00BE618E"/>
    <w:rsid w:val="00BE646D"/>
    <w:rsid w:val="00BE6841"/>
    <w:rsid w:val="00BE7148"/>
    <w:rsid w:val="00BE79EA"/>
    <w:rsid w:val="00BE7BEC"/>
    <w:rsid w:val="00BF03BC"/>
    <w:rsid w:val="00BF0838"/>
    <w:rsid w:val="00BF0A5A"/>
    <w:rsid w:val="00BF0A5B"/>
    <w:rsid w:val="00BF0E63"/>
    <w:rsid w:val="00BF12A3"/>
    <w:rsid w:val="00BF1594"/>
    <w:rsid w:val="00BF16D7"/>
    <w:rsid w:val="00BF1CDB"/>
    <w:rsid w:val="00BF2373"/>
    <w:rsid w:val="00BF279B"/>
    <w:rsid w:val="00BF334D"/>
    <w:rsid w:val="00BF4176"/>
    <w:rsid w:val="00BF4509"/>
    <w:rsid w:val="00BF5381"/>
    <w:rsid w:val="00BF5A36"/>
    <w:rsid w:val="00BF5A75"/>
    <w:rsid w:val="00C00971"/>
    <w:rsid w:val="00C00FB6"/>
    <w:rsid w:val="00C015FA"/>
    <w:rsid w:val="00C01A6E"/>
    <w:rsid w:val="00C031C8"/>
    <w:rsid w:val="00C03B16"/>
    <w:rsid w:val="00C044CB"/>
    <w:rsid w:val="00C044E2"/>
    <w:rsid w:val="00C048CB"/>
    <w:rsid w:val="00C05E32"/>
    <w:rsid w:val="00C066F3"/>
    <w:rsid w:val="00C1025B"/>
    <w:rsid w:val="00C10C43"/>
    <w:rsid w:val="00C115B5"/>
    <w:rsid w:val="00C11C2D"/>
    <w:rsid w:val="00C11E72"/>
    <w:rsid w:val="00C147DB"/>
    <w:rsid w:val="00C15072"/>
    <w:rsid w:val="00C15304"/>
    <w:rsid w:val="00C15329"/>
    <w:rsid w:val="00C159C8"/>
    <w:rsid w:val="00C1616F"/>
    <w:rsid w:val="00C1639D"/>
    <w:rsid w:val="00C17C89"/>
    <w:rsid w:val="00C2068B"/>
    <w:rsid w:val="00C20756"/>
    <w:rsid w:val="00C20F33"/>
    <w:rsid w:val="00C2111A"/>
    <w:rsid w:val="00C21C44"/>
    <w:rsid w:val="00C22BE3"/>
    <w:rsid w:val="00C22D69"/>
    <w:rsid w:val="00C232C9"/>
    <w:rsid w:val="00C25448"/>
    <w:rsid w:val="00C25EC3"/>
    <w:rsid w:val="00C27761"/>
    <w:rsid w:val="00C30070"/>
    <w:rsid w:val="00C30720"/>
    <w:rsid w:val="00C30F14"/>
    <w:rsid w:val="00C3188A"/>
    <w:rsid w:val="00C329D6"/>
    <w:rsid w:val="00C32BD1"/>
    <w:rsid w:val="00C33C76"/>
    <w:rsid w:val="00C3460E"/>
    <w:rsid w:val="00C35537"/>
    <w:rsid w:val="00C35F78"/>
    <w:rsid w:val="00C372DA"/>
    <w:rsid w:val="00C37670"/>
    <w:rsid w:val="00C37C45"/>
    <w:rsid w:val="00C37E2F"/>
    <w:rsid w:val="00C37FED"/>
    <w:rsid w:val="00C408A4"/>
    <w:rsid w:val="00C424D2"/>
    <w:rsid w:val="00C43A0A"/>
    <w:rsid w:val="00C44373"/>
    <w:rsid w:val="00C44540"/>
    <w:rsid w:val="00C448AE"/>
    <w:rsid w:val="00C450DF"/>
    <w:rsid w:val="00C455FA"/>
    <w:rsid w:val="00C45B15"/>
    <w:rsid w:val="00C463DD"/>
    <w:rsid w:val="00C465B0"/>
    <w:rsid w:val="00C4718E"/>
    <w:rsid w:val="00C4795C"/>
    <w:rsid w:val="00C508D7"/>
    <w:rsid w:val="00C5126B"/>
    <w:rsid w:val="00C51740"/>
    <w:rsid w:val="00C51B36"/>
    <w:rsid w:val="00C51F4D"/>
    <w:rsid w:val="00C52359"/>
    <w:rsid w:val="00C533FF"/>
    <w:rsid w:val="00C537AE"/>
    <w:rsid w:val="00C54A98"/>
    <w:rsid w:val="00C552AF"/>
    <w:rsid w:val="00C5615F"/>
    <w:rsid w:val="00C562AE"/>
    <w:rsid w:val="00C563F0"/>
    <w:rsid w:val="00C5730B"/>
    <w:rsid w:val="00C61502"/>
    <w:rsid w:val="00C61982"/>
    <w:rsid w:val="00C63505"/>
    <w:rsid w:val="00C63BE5"/>
    <w:rsid w:val="00C65A36"/>
    <w:rsid w:val="00C71D76"/>
    <w:rsid w:val="00C72297"/>
    <w:rsid w:val="00C732AE"/>
    <w:rsid w:val="00C745C3"/>
    <w:rsid w:val="00C769E2"/>
    <w:rsid w:val="00C76BAD"/>
    <w:rsid w:val="00C77744"/>
    <w:rsid w:val="00C77EDE"/>
    <w:rsid w:val="00C80F9B"/>
    <w:rsid w:val="00C82BC7"/>
    <w:rsid w:val="00C84524"/>
    <w:rsid w:val="00C84F3E"/>
    <w:rsid w:val="00C86303"/>
    <w:rsid w:val="00C86748"/>
    <w:rsid w:val="00C8739E"/>
    <w:rsid w:val="00C90055"/>
    <w:rsid w:val="00C904DD"/>
    <w:rsid w:val="00C9099A"/>
    <w:rsid w:val="00C910EA"/>
    <w:rsid w:val="00C91478"/>
    <w:rsid w:val="00C9275B"/>
    <w:rsid w:val="00C92F32"/>
    <w:rsid w:val="00C93AC0"/>
    <w:rsid w:val="00C95932"/>
    <w:rsid w:val="00C95DD5"/>
    <w:rsid w:val="00C978F5"/>
    <w:rsid w:val="00CA040D"/>
    <w:rsid w:val="00CA0BF0"/>
    <w:rsid w:val="00CA1898"/>
    <w:rsid w:val="00CA18FA"/>
    <w:rsid w:val="00CA24A4"/>
    <w:rsid w:val="00CA27DA"/>
    <w:rsid w:val="00CA4106"/>
    <w:rsid w:val="00CA43E3"/>
    <w:rsid w:val="00CA487A"/>
    <w:rsid w:val="00CA51E5"/>
    <w:rsid w:val="00CA550B"/>
    <w:rsid w:val="00CA5C73"/>
    <w:rsid w:val="00CA67C1"/>
    <w:rsid w:val="00CA75A6"/>
    <w:rsid w:val="00CA78A5"/>
    <w:rsid w:val="00CB1497"/>
    <w:rsid w:val="00CB18D7"/>
    <w:rsid w:val="00CB2E41"/>
    <w:rsid w:val="00CB312E"/>
    <w:rsid w:val="00CB348D"/>
    <w:rsid w:val="00CB445D"/>
    <w:rsid w:val="00CB5B0D"/>
    <w:rsid w:val="00CB5C12"/>
    <w:rsid w:val="00CB5C7B"/>
    <w:rsid w:val="00CB7356"/>
    <w:rsid w:val="00CB7A71"/>
    <w:rsid w:val="00CB7F1B"/>
    <w:rsid w:val="00CC052B"/>
    <w:rsid w:val="00CC062F"/>
    <w:rsid w:val="00CC0AD6"/>
    <w:rsid w:val="00CC1F5D"/>
    <w:rsid w:val="00CC2FB8"/>
    <w:rsid w:val="00CC4310"/>
    <w:rsid w:val="00CC58C0"/>
    <w:rsid w:val="00CC5946"/>
    <w:rsid w:val="00CC76A0"/>
    <w:rsid w:val="00CC7A91"/>
    <w:rsid w:val="00CD111E"/>
    <w:rsid w:val="00CD246B"/>
    <w:rsid w:val="00CD2963"/>
    <w:rsid w:val="00CD3025"/>
    <w:rsid w:val="00CD36E2"/>
    <w:rsid w:val="00CD374A"/>
    <w:rsid w:val="00CD3ED2"/>
    <w:rsid w:val="00CD46F5"/>
    <w:rsid w:val="00CD5AB9"/>
    <w:rsid w:val="00CD5E37"/>
    <w:rsid w:val="00CE019D"/>
    <w:rsid w:val="00CE02E5"/>
    <w:rsid w:val="00CE0A72"/>
    <w:rsid w:val="00CE203A"/>
    <w:rsid w:val="00CE28CE"/>
    <w:rsid w:val="00CE2932"/>
    <w:rsid w:val="00CE2F07"/>
    <w:rsid w:val="00CE32CF"/>
    <w:rsid w:val="00CE3715"/>
    <w:rsid w:val="00CE4417"/>
    <w:rsid w:val="00CE4792"/>
    <w:rsid w:val="00CE4A8F"/>
    <w:rsid w:val="00CE5731"/>
    <w:rsid w:val="00CE5FA4"/>
    <w:rsid w:val="00CE6149"/>
    <w:rsid w:val="00CE6574"/>
    <w:rsid w:val="00CE6D70"/>
    <w:rsid w:val="00CE7360"/>
    <w:rsid w:val="00CE73C7"/>
    <w:rsid w:val="00CE7BA8"/>
    <w:rsid w:val="00CF071D"/>
    <w:rsid w:val="00CF0EC7"/>
    <w:rsid w:val="00CF18F1"/>
    <w:rsid w:val="00CF2D52"/>
    <w:rsid w:val="00CF3624"/>
    <w:rsid w:val="00CF3846"/>
    <w:rsid w:val="00CF403F"/>
    <w:rsid w:val="00CF4C47"/>
    <w:rsid w:val="00CF5BCA"/>
    <w:rsid w:val="00D00EB9"/>
    <w:rsid w:val="00D011E2"/>
    <w:rsid w:val="00D0123D"/>
    <w:rsid w:val="00D014F9"/>
    <w:rsid w:val="00D031A8"/>
    <w:rsid w:val="00D03F1F"/>
    <w:rsid w:val="00D055E2"/>
    <w:rsid w:val="00D056BE"/>
    <w:rsid w:val="00D0596A"/>
    <w:rsid w:val="00D07BF7"/>
    <w:rsid w:val="00D1036A"/>
    <w:rsid w:val="00D10BF8"/>
    <w:rsid w:val="00D10FB2"/>
    <w:rsid w:val="00D13171"/>
    <w:rsid w:val="00D15B04"/>
    <w:rsid w:val="00D1793F"/>
    <w:rsid w:val="00D17BEE"/>
    <w:rsid w:val="00D2031B"/>
    <w:rsid w:val="00D22FDA"/>
    <w:rsid w:val="00D2439F"/>
    <w:rsid w:val="00D2592F"/>
    <w:rsid w:val="00D25E36"/>
    <w:rsid w:val="00D25FE2"/>
    <w:rsid w:val="00D25FF4"/>
    <w:rsid w:val="00D26CC4"/>
    <w:rsid w:val="00D26D0E"/>
    <w:rsid w:val="00D27A17"/>
    <w:rsid w:val="00D27A21"/>
    <w:rsid w:val="00D311D6"/>
    <w:rsid w:val="00D318AC"/>
    <w:rsid w:val="00D3294B"/>
    <w:rsid w:val="00D3300E"/>
    <w:rsid w:val="00D33B15"/>
    <w:rsid w:val="00D377C0"/>
    <w:rsid w:val="00D37DA9"/>
    <w:rsid w:val="00D406A7"/>
    <w:rsid w:val="00D41696"/>
    <w:rsid w:val="00D41AE9"/>
    <w:rsid w:val="00D41CD1"/>
    <w:rsid w:val="00D43252"/>
    <w:rsid w:val="00D43392"/>
    <w:rsid w:val="00D43592"/>
    <w:rsid w:val="00D43860"/>
    <w:rsid w:val="00D44D86"/>
    <w:rsid w:val="00D46B97"/>
    <w:rsid w:val="00D46ED4"/>
    <w:rsid w:val="00D50B7D"/>
    <w:rsid w:val="00D52012"/>
    <w:rsid w:val="00D52F8B"/>
    <w:rsid w:val="00D53027"/>
    <w:rsid w:val="00D532AC"/>
    <w:rsid w:val="00D55859"/>
    <w:rsid w:val="00D565FF"/>
    <w:rsid w:val="00D5672A"/>
    <w:rsid w:val="00D56B63"/>
    <w:rsid w:val="00D608FE"/>
    <w:rsid w:val="00D60BCC"/>
    <w:rsid w:val="00D616EB"/>
    <w:rsid w:val="00D62CE7"/>
    <w:rsid w:val="00D63088"/>
    <w:rsid w:val="00D6408D"/>
    <w:rsid w:val="00D64439"/>
    <w:rsid w:val="00D64792"/>
    <w:rsid w:val="00D6602A"/>
    <w:rsid w:val="00D665D6"/>
    <w:rsid w:val="00D66985"/>
    <w:rsid w:val="00D67F34"/>
    <w:rsid w:val="00D67F3F"/>
    <w:rsid w:val="00D70373"/>
    <w:rsid w:val="00D704E5"/>
    <w:rsid w:val="00D70D76"/>
    <w:rsid w:val="00D7159A"/>
    <w:rsid w:val="00D717D4"/>
    <w:rsid w:val="00D7187A"/>
    <w:rsid w:val="00D71AFE"/>
    <w:rsid w:val="00D725F7"/>
    <w:rsid w:val="00D7263C"/>
    <w:rsid w:val="00D72727"/>
    <w:rsid w:val="00D72E75"/>
    <w:rsid w:val="00D738B9"/>
    <w:rsid w:val="00D742E4"/>
    <w:rsid w:val="00D747BE"/>
    <w:rsid w:val="00D74B58"/>
    <w:rsid w:val="00D74BCE"/>
    <w:rsid w:val="00D75C93"/>
    <w:rsid w:val="00D77B0E"/>
    <w:rsid w:val="00D77D90"/>
    <w:rsid w:val="00D804FB"/>
    <w:rsid w:val="00D8182F"/>
    <w:rsid w:val="00D827D3"/>
    <w:rsid w:val="00D8280D"/>
    <w:rsid w:val="00D82F9B"/>
    <w:rsid w:val="00D8548E"/>
    <w:rsid w:val="00D855F2"/>
    <w:rsid w:val="00D8565C"/>
    <w:rsid w:val="00D85E03"/>
    <w:rsid w:val="00D87979"/>
    <w:rsid w:val="00D90470"/>
    <w:rsid w:val="00D907DA"/>
    <w:rsid w:val="00D909F9"/>
    <w:rsid w:val="00D910E5"/>
    <w:rsid w:val="00D912F4"/>
    <w:rsid w:val="00D91761"/>
    <w:rsid w:val="00D9294C"/>
    <w:rsid w:val="00D92D09"/>
    <w:rsid w:val="00D92F3D"/>
    <w:rsid w:val="00D951D4"/>
    <w:rsid w:val="00D954B0"/>
    <w:rsid w:val="00D978C6"/>
    <w:rsid w:val="00DA0956"/>
    <w:rsid w:val="00DA0C15"/>
    <w:rsid w:val="00DA0CDB"/>
    <w:rsid w:val="00DA0ECB"/>
    <w:rsid w:val="00DA19CE"/>
    <w:rsid w:val="00DA1F5F"/>
    <w:rsid w:val="00DA357F"/>
    <w:rsid w:val="00DA3E12"/>
    <w:rsid w:val="00DA4880"/>
    <w:rsid w:val="00DA4A11"/>
    <w:rsid w:val="00DA4AC9"/>
    <w:rsid w:val="00DA4B63"/>
    <w:rsid w:val="00DA4F1B"/>
    <w:rsid w:val="00DA509C"/>
    <w:rsid w:val="00DA515C"/>
    <w:rsid w:val="00DA582C"/>
    <w:rsid w:val="00DA6C72"/>
    <w:rsid w:val="00DA78E4"/>
    <w:rsid w:val="00DB0354"/>
    <w:rsid w:val="00DB0C03"/>
    <w:rsid w:val="00DB13BD"/>
    <w:rsid w:val="00DB300B"/>
    <w:rsid w:val="00DB315C"/>
    <w:rsid w:val="00DB3377"/>
    <w:rsid w:val="00DB5251"/>
    <w:rsid w:val="00DB52E4"/>
    <w:rsid w:val="00DB5B54"/>
    <w:rsid w:val="00DB6A55"/>
    <w:rsid w:val="00DC0141"/>
    <w:rsid w:val="00DC14AC"/>
    <w:rsid w:val="00DC15E9"/>
    <w:rsid w:val="00DC17B8"/>
    <w:rsid w:val="00DC18AD"/>
    <w:rsid w:val="00DC2005"/>
    <w:rsid w:val="00DC21CD"/>
    <w:rsid w:val="00DC247E"/>
    <w:rsid w:val="00DC47FC"/>
    <w:rsid w:val="00DC4D84"/>
    <w:rsid w:val="00DC5542"/>
    <w:rsid w:val="00DC5D3B"/>
    <w:rsid w:val="00DC5E65"/>
    <w:rsid w:val="00DD0C8B"/>
    <w:rsid w:val="00DD1142"/>
    <w:rsid w:val="00DD14FB"/>
    <w:rsid w:val="00DD24D8"/>
    <w:rsid w:val="00DD26E1"/>
    <w:rsid w:val="00DD2C43"/>
    <w:rsid w:val="00DD3520"/>
    <w:rsid w:val="00DD38A2"/>
    <w:rsid w:val="00DD3A8A"/>
    <w:rsid w:val="00DD3B46"/>
    <w:rsid w:val="00DD3DD8"/>
    <w:rsid w:val="00DD4352"/>
    <w:rsid w:val="00DD4477"/>
    <w:rsid w:val="00DD4671"/>
    <w:rsid w:val="00DD76AC"/>
    <w:rsid w:val="00DD77D7"/>
    <w:rsid w:val="00DE07A6"/>
    <w:rsid w:val="00DE0ACE"/>
    <w:rsid w:val="00DE0D86"/>
    <w:rsid w:val="00DE22B0"/>
    <w:rsid w:val="00DE243F"/>
    <w:rsid w:val="00DE27D2"/>
    <w:rsid w:val="00DE2A30"/>
    <w:rsid w:val="00DE3F55"/>
    <w:rsid w:val="00DE576B"/>
    <w:rsid w:val="00DE630C"/>
    <w:rsid w:val="00DE7BFF"/>
    <w:rsid w:val="00DE7E28"/>
    <w:rsid w:val="00DF0FE7"/>
    <w:rsid w:val="00DF1CBE"/>
    <w:rsid w:val="00DF1D5E"/>
    <w:rsid w:val="00DF2668"/>
    <w:rsid w:val="00DF2E16"/>
    <w:rsid w:val="00DF3BFE"/>
    <w:rsid w:val="00DF412A"/>
    <w:rsid w:val="00DF4813"/>
    <w:rsid w:val="00DF5B79"/>
    <w:rsid w:val="00DF6991"/>
    <w:rsid w:val="00DF6D2B"/>
    <w:rsid w:val="00DF6F2C"/>
    <w:rsid w:val="00DF71FC"/>
    <w:rsid w:val="00DF7CAE"/>
    <w:rsid w:val="00E001F7"/>
    <w:rsid w:val="00E01144"/>
    <w:rsid w:val="00E01933"/>
    <w:rsid w:val="00E022BA"/>
    <w:rsid w:val="00E03474"/>
    <w:rsid w:val="00E04E08"/>
    <w:rsid w:val="00E05251"/>
    <w:rsid w:val="00E052B3"/>
    <w:rsid w:val="00E05AD7"/>
    <w:rsid w:val="00E05D9E"/>
    <w:rsid w:val="00E07B4B"/>
    <w:rsid w:val="00E07DA8"/>
    <w:rsid w:val="00E1047B"/>
    <w:rsid w:val="00E10496"/>
    <w:rsid w:val="00E11633"/>
    <w:rsid w:val="00E11F9D"/>
    <w:rsid w:val="00E125A0"/>
    <w:rsid w:val="00E135E3"/>
    <w:rsid w:val="00E1410B"/>
    <w:rsid w:val="00E15D8C"/>
    <w:rsid w:val="00E16F4C"/>
    <w:rsid w:val="00E17AA3"/>
    <w:rsid w:val="00E17E9C"/>
    <w:rsid w:val="00E2108B"/>
    <w:rsid w:val="00E21A23"/>
    <w:rsid w:val="00E22D23"/>
    <w:rsid w:val="00E234B6"/>
    <w:rsid w:val="00E23A02"/>
    <w:rsid w:val="00E247FE"/>
    <w:rsid w:val="00E258E5"/>
    <w:rsid w:val="00E26629"/>
    <w:rsid w:val="00E27EB4"/>
    <w:rsid w:val="00E3014D"/>
    <w:rsid w:val="00E322AA"/>
    <w:rsid w:val="00E3254E"/>
    <w:rsid w:val="00E32A39"/>
    <w:rsid w:val="00E32A8B"/>
    <w:rsid w:val="00E3341A"/>
    <w:rsid w:val="00E34F50"/>
    <w:rsid w:val="00E35747"/>
    <w:rsid w:val="00E35CB0"/>
    <w:rsid w:val="00E36B0B"/>
    <w:rsid w:val="00E36C15"/>
    <w:rsid w:val="00E37A8E"/>
    <w:rsid w:val="00E41D7D"/>
    <w:rsid w:val="00E420BF"/>
    <w:rsid w:val="00E423C0"/>
    <w:rsid w:val="00E4342D"/>
    <w:rsid w:val="00E43C0A"/>
    <w:rsid w:val="00E44982"/>
    <w:rsid w:val="00E45271"/>
    <w:rsid w:val="00E45EB0"/>
    <w:rsid w:val="00E46274"/>
    <w:rsid w:val="00E46725"/>
    <w:rsid w:val="00E47B0D"/>
    <w:rsid w:val="00E5148B"/>
    <w:rsid w:val="00E51998"/>
    <w:rsid w:val="00E51FBF"/>
    <w:rsid w:val="00E523DB"/>
    <w:rsid w:val="00E53BC8"/>
    <w:rsid w:val="00E564AC"/>
    <w:rsid w:val="00E5653B"/>
    <w:rsid w:val="00E56B95"/>
    <w:rsid w:val="00E56DED"/>
    <w:rsid w:val="00E57559"/>
    <w:rsid w:val="00E576AE"/>
    <w:rsid w:val="00E600B6"/>
    <w:rsid w:val="00E60985"/>
    <w:rsid w:val="00E61DB2"/>
    <w:rsid w:val="00E63EA2"/>
    <w:rsid w:val="00E63FB3"/>
    <w:rsid w:val="00E64027"/>
    <w:rsid w:val="00E6414C"/>
    <w:rsid w:val="00E65D1E"/>
    <w:rsid w:val="00E66C5B"/>
    <w:rsid w:val="00E7016F"/>
    <w:rsid w:val="00E70B77"/>
    <w:rsid w:val="00E7260F"/>
    <w:rsid w:val="00E730BE"/>
    <w:rsid w:val="00E73743"/>
    <w:rsid w:val="00E73EAE"/>
    <w:rsid w:val="00E749B3"/>
    <w:rsid w:val="00E757FF"/>
    <w:rsid w:val="00E76196"/>
    <w:rsid w:val="00E76407"/>
    <w:rsid w:val="00E766C4"/>
    <w:rsid w:val="00E771D6"/>
    <w:rsid w:val="00E80693"/>
    <w:rsid w:val="00E808EA"/>
    <w:rsid w:val="00E8181E"/>
    <w:rsid w:val="00E8291E"/>
    <w:rsid w:val="00E82E79"/>
    <w:rsid w:val="00E83056"/>
    <w:rsid w:val="00E8460F"/>
    <w:rsid w:val="00E85A38"/>
    <w:rsid w:val="00E8702D"/>
    <w:rsid w:val="00E8710A"/>
    <w:rsid w:val="00E905F4"/>
    <w:rsid w:val="00E907F2"/>
    <w:rsid w:val="00E90984"/>
    <w:rsid w:val="00E909D4"/>
    <w:rsid w:val="00E916A9"/>
    <w:rsid w:val="00E916DE"/>
    <w:rsid w:val="00E92195"/>
    <w:rsid w:val="00E92584"/>
    <w:rsid w:val="00E925AD"/>
    <w:rsid w:val="00E926C4"/>
    <w:rsid w:val="00E92AD5"/>
    <w:rsid w:val="00E938EC"/>
    <w:rsid w:val="00E939DD"/>
    <w:rsid w:val="00E9485E"/>
    <w:rsid w:val="00E96583"/>
    <w:rsid w:val="00E96630"/>
    <w:rsid w:val="00E96A79"/>
    <w:rsid w:val="00E974E4"/>
    <w:rsid w:val="00E97752"/>
    <w:rsid w:val="00EA05AA"/>
    <w:rsid w:val="00EA0D54"/>
    <w:rsid w:val="00EA11CC"/>
    <w:rsid w:val="00EA28E4"/>
    <w:rsid w:val="00EA2C09"/>
    <w:rsid w:val="00EA371F"/>
    <w:rsid w:val="00EA4A23"/>
    <w:rsid w:val="00EA5038"/>
    <w:rsid w:val="00EA5BCB"/>
    <w:rsid w:val="00EA5C4B"/>
    <w:rsid w:val="00EA6436"/>
    <w:rsid w:val="00EA673A"/>
    <w:rsid w:val="00EA73A2"/>
    <w:rsid w:val="00EA7BD4"/>
    <w:rsid w:val="00EB0252"/>
    <w:rsid w:val="00EB0B1D"/>
    <w:rsid w:val="00EB150E"/>
    <w:rsid w:val="00EB4A5E"/>
    <w:rsid w:val="00EB4C1B"/>
    <w:rsid w:val="00EB554B"/>
    <w:rsid w:val="00EC198B"/>
    <w:rsid w:val="00EC54E8"/>
    <w:rsid w:val="00EC5795"/>
    <w:rsid w:val="00EC6C21"/>
    <w:rsid w:val="00EC7B34"/>
    <w:rsid w:val="00ED1156"/>
    <w:rsid w:val="00ED172B"/>
    <w:rsid w:val="00ED18DC"/>
    <w:rsid w:val="00ED19BE"/>
    <w:rsid w:val="00ED26EB"/>
    <w:rsid w:val="00ED2B52"/>
    <w:rsid w:val="00ED2F14"/>
    <w:rsid w:val="00ED3B7F"/>
    <w:rsid w:val="00ED4355"/>
    <w:rsid w:val="00ED467B"/>
    <w:rsid w:val="00ED6201"/>
    <w:rsid w:val="00ED66BD"/>
    <w:rsid w:val="00ED6B7C"/>
    <w:rsid w:val="00ED769D"/>
    <w:rsid w:val="00ED7A2A"/>
    <w:rsid w:val="00EE1C17"/>
    <w:rsid w:val="00EE1E8D"/>
    <w:rsid w:val="00EE2952"/>
    <w:rsid w:val="00EE4C88"/>
    <w:rsid w:val="00EE55D2"/>
    <w:rsid w:val="00EE635D"/>
    <w:rsid w:val="00EE73BC"/>
    <w:rsid w:val="00EE77DA"/>
    <w:rsid w:val="00EF0D90"/>
    <w:rsid w:val="00EF0E0F"/>
    <w:rsid w:val="00EF1D7F"/>
    <w:rsid w:val="00EF2B9C"/>
    <w:rsid w:val="00EF35C8"/>
    <w:rsid w:val="00EF37A0"/>
    <w:rsid w:val="00EF582A"/>
    <w:rsid w:val="00EF6824"/>
    <w:rsid w:val="00EF6E78"/>
    <w:rsid w:val="00EF751E"/>
    <w:rsid w:val="00EF7D97"/>
    <w:rsid w:val="00F00266"/>
    <w:rsid w:val="00F0137E"/>
    <w:rsid w:val="00F013AF"/>
    <w:rsid w:val="00F0245F"/>
    <w:rsid w:val="00F03B1B"/>
    <w:rsid w:val="00F04E44"/>
    <w:rsid w:val="00F05E6C"/>
    <w:rsid w:val="00F06B54"/>
    <w:rsid w:val="00F06D56"/>
    <w:rsid w:val="00F10067"/>
    <w:rsid w:val="00F1016D"/>
    <w:rsid w:val="00F10340"/>
    <w:rsid w:val="00F11175"/>
    <w:rsid w:val="00F11723"/>
    <w:rsid w:val="00F1250E"/>
    <w:rsid w:val="00F12B11"/>
    <w:rsid w:val="00F13E7D"/>
    <w:rsid w:val="00F13EAB"/>
    <w:rsid w:val="00F14079"/>
    <w:rsid w:val="00F147FB"/>
    <w:rsid w:val="00F14860"/>
    <w:rsid w:val="00F15247"/>
    <w:rsid w:val="00F16EEC"/>
    <w:rsid w:val="00F20DDE"/>
    <w:rsid w:val="00F2161E"/>
    <w:rsid w:val="00F21786"/>
    <w:rsid w:val="00F217EA"/>
    <w:rsid w:val="00F2298D"/>
    <w:rsid w:val="00F23680"/>
    <w:rsid w:val="00F24FD5"/>
    <w:rsid w:val="00F2549F"/>
    <w:rsid w:val="00F25C1A"/>
    <w:rsid w:val="00F25D06"/>
    <w:rsid w:val="00F25F8D"/>
    <w:rsid w:val="00F2681F"/>
    <w:rsid w:val="00F27ACB"/>
    <w:rsid w:val="00F27C7F"/>
    <w:rsid w:val="00F27FA9"/>
    <w:rsid w:val="00F3167E"/>
    <w:rsid w:val="00F31786"/>
    <w:rsid w:val="00F31CFF"/>
    <w:rsid w:val="00F32072"/>
    <w:rsid w:val="00F328D5"/>
    <w:rsid w:val="00F3399C"/>
    <w:rsid w:val="00F342EF"/>
    <w:rsid w:val="00F35AC6"/>
    <w:rsid w:val="00F36146"/>
    <w:rsid w:val="00F3706F"/>
    <w:rsid w:val="00F372BA"/>
    <w:rsid w:val="00F3742B"/>
    <w:rsid w:val="00F3773C"/>
    <w:rsid w:val="00F40018"/>
    <w:rsid w:val="00F40892"/>
    <w:rsid w:val="00F40EAF"/>
    <w:rsid w:val="00F41FDB"/>
    <w:rsid w:val="00F422BC"/>
    <w:rsid w:val="00F432C2"/>
    <w:rsid w:val="00F43E8D"/>
    <w:rsid w:val="00F43EA5"/>
    <w:rsid w:val="00F44A62"/>
    <w:rsid w:val="00F44E4B"/>
    <w:rsid w:val="00F45370"/>
    <w:rsid w:val="00F463BF"/>
    <w:rsid w:val="00F477D3"/>
    <w:rsid w:val="00F47BCB"/>
    <w:rsid w:val="00F47E8C"/>
    <w:rsid w:val="00F501A7"/>
    <w:rsid w:val="00F50597"/>
    <w:rsid w:val="00F508B2"/>
    <w:rsid w:val="00F50AD0"/>
    <w:rsid w:val="00F5285D"/>
    <w:rsid w:val="00F533CA"/>
    <w:rsid w:val="00F5364F"/>
    <w:rsid w:val="00F5391F"/>
    <w:rsid w:val="00F54E0F"/>
    <w:rsid w:val="00F55702"/>
    <w:rsid w:val="00F56D63"/>
    <w:rsid w:val="00F56FB2"/>
    <w:rsid w:val="00F57545"/>
    <w:rsid w:val="00F6004A"/>
    <w:rsid w:val="00F609A9"/>
    <w:rsid w:val="00F60EF7"/>
    <w:rsid w:val="00F6172D"/>
    <w:rsid w:val="00F619E4"/>
    <w:rsid w:val="00F621A9"/>
    <w:rsid w:val="00F62DA2"/>
    <w:rsid w:val="00F64A85"/>
    <w:rsid w:val="00F64EFA"/>
    <w:rsid w:val="00F653FD"/>
    <w:rsid w:val="00F65624"/>
    <w:rsid w:val="00F6690C"/>
    <w:rsid w:val="00F67152"/>
    <w:rsid w:val="00F67D98"/>
    <w:rsid w:val="00F701F3"/>
    <w:rsid w:val="00F70557"/>
    <w:rsid w:val="00F70E2B"/>
    <w:rsid w:val="00F7138A"/>
    <w:rsid w:val="00F71E65"/>
    <w:rsid w:val="00F71EA6"/>
    <w:rsid w:val="00F728E5"/>
    <w:rsid w:val="00F72D3D"/>
    <w:rsid w:val="00F74976"/>
    <w:rsid w:val="00F75269"/>
    <w:rsid w:val="00F75360"/>
    <w:rsid w:val="00F75AA2"/>
    <w:rsid w:val="00F75C2E"/>
    <w:rsid w:val="00F7764F"/>
    <w:rsid w:val="00F77EF9"/>
    <w:rsid w:val="00F80C99"/>
    <w:rsid w:val="00F81AEF"/>
    <w:rsid w:val="00F81EC9"/>
    <w:rsid w:val="00F81F5A"/>
    <w:rsid w:val="00F8369E"/>
    <w:rsid w:val="00F8506E"/>
    <w:rsid w:val="00F85156"/>
    <w:rsid w:val="00F866AD"/>
    <w:rsid w:val="00F867EC"/>
    <w:rsid w:val="00F87222"/>
    <w:rsid w:val="00F878A4"/>
    <w:rsid w:val="00F90C12"/>
    <w:rsid w:val="00F91B23"/>
    <w:rsid w:val="00F91B2B"/>
    <w:rsid w:val="00F92A59"/>
    <w:rsid w:val="00F93279"/>
    <w:rsid w:val="00F93330"/>
    <w:rsid w:val="00F934E6"/>
    <w:rsid w:val="00F938C2"/>
    <w:rsid w:val="00F93E20"/>
    <w:rsid w:val="00F94499"/>
    <w:rsid w:val="00F95FB0"/>
    <w:rsid w:val="00F964AA"/>
    <w:rsid w:val="00F979CA"/>
    <w:rsid w:val="00F97B04"/>
    <w:rsid w:val="00FA01BA"/>
    <w:rsid w:val="00FA0686"/>
    <w:rsid w:val="00FA0ADF"/>
    <w:rsid w:val="00FA0D76"/>
    <w:rsid w:val="00FA141D"/>
    <w:rsid w:val="00FA1C7B"/>
    <w:rsid w:val="00FA3157"/>
    <w:rsid w:val="00FA46C6"/>
    <w:rsid w:val="00FA73F3"/>
    <w:rsid w:val="00FB0ED5"/>
    <w:rsid w:val="00FB0F7E"/>
    <w:rsid w:val="00FB1C1E"/>
    <w:rsid w:val="00FB1E53"/>
    <w:rsid w:val="00FB2272"/>
    <w:rsid w:val="00FB2D64"/>
    <w:rsid w:val="00FB414E"/>
    <w:rsid w:val="00FB74D6"/>
    <w:rsid w:val="00FC03CD"/>
    <w:rsid w:val="00FC0629"/>
    <w:rsid w:val="00FC0646"/>
    <w:rsid w:val="00FC089A"/>
    <w:rsid w:val="00FC2C6D"/>
    <w:rsid w:val="00FC31CB"/>
    <w:rsid w:val="00FC3D46"/>
    <w:rsid w:val="00FC40C8"/>
    <w:rsid w:val="00FC582E"/>
    <w:rsid w:val="00FC68B7"/>
    <w:rsid w:val="00FC7398"/>
    <w:rsid w:val="00FC73F0"/>
    <w:rsid w:val="00FC75B8"/>
    <w:rsid w:val="00FC76F9"/>
    <w:rsid w:val="00FC7944"/>
    <w:rsid w:val="00FC7CA7"/>
    <w:rsid w:val="00FC7CAB"/>
    <w:rsid w:val="00FD00C6"/>
    <w:rsid w:val="00FD111C"/>
    <w:rsid w:val="00FD2645"/>
    <w:rsid w:val="00FD2F16"/>
    <w:rsid w:val="00FD3A00"/>
    <w:rsid w:val="00FD5167"/>
    <w:rsid w:val="00FD5264"/>
    <w:rsid w:val="00FD53B6"/>
    <w:rsid w:val="00FD5542"/>
    <w:rsid w:val="00FD58CF"/>
    <w:rsid w:val="00FD5ADA"/>
    <w:rsid w:val="00FE04C6"/>
    <w:rsid w:val="00FE1314"/>
    <w:rsid w:val="00FE1414"/>
    <w:rsid w:val="00FE1DAE"/>
    <w:rsid w:val="00FE238B"/>
    <w:rsid w:val="00FE3F9F"/>
    <w:rsid w:val="00FE42E4"/>
    <w:rsid w:val="00FE5327"/>
    <w:rsid w:val="00FE5A15"/>
    <w:rsid w:val="00FE6878"/>
    <w:rsid w:val="00FE6985"/>
    <w:rsid w:val="00FE6BEA"/>
    <w:rsid w:val="00FE7002"/>
    <w:rsid w:val="00FE7369"/>
    <w:rsid w:val="00FE74F5"/>
    <w:rsid w:val="00FE7A04"/>
    <w:rsid w:val="00FF052A"/>
    <w:rsid w:val="00FF1159"/>
    <w:rsid w:val="00FF13B4"/>
    <w:rsid w:val="00FF14C6"/>
    <w:rsid w:val="00FF1562"/>
    <w:rsid w:val="00FF1FFC"/>
    <w:rsid w:val="00FF40C4"/>
    <w:rsid w:val="00FF4B6E"/>
    <w:rsid w:val="00FF4C45"/>
    <w:rsid w:val="00FF5A43"/>
    <w:rsid w:val="0215DBF3"/>
    <w:rsid w:val="02898F98"/>
    <w:rsid w:val="02A51FFF"/>
    <w:rsid w:val="083B7FB7"/>
    <w:rsid w:val="0A392028"/>
    <w:rsid w:val="0ADCA8BD"/>
    <w:rsid w:val="0BAE4EEA"/>
    <w:rsid w:val="0CBD0B4F"/>
    <w:rsid w:val="0DCAA9FF"/>
    <w:rsid w:val="0DE742C7"/>
    <w:rsid w:val="0E071446"/>
    <w:rsid w:val="0E43FE67"/>
    <w:rsid w:val="0EB93305"/>
    <w:rsid w:val="161D04F0"/>
    <w:rsid w:val="1875077B"/>
    <w:rsid w:val="19729ADF"/>
    <w:rsid w:val="19C96D67"/>
    <w:rsid w:val="19D0E110"/>
    <w:rsid w:val="19F8743A"/>
    <w:rsid w:val="1A2FCC3C"/>
    <w:rsid w:val="1A94DA6D"/>
    <w:rsid w:val="1C3D75E2"/>
    <w:rsid w:val="1C3FB6EB"/>
    <w:rsid w:val="1F9A83CC"/>
    <w:rsid w:val="24E08DAB"/>
    <w:rsid w:val="29F00BC4"/>
    <w:rsid w:val="2AADEC4E"/>
    <w:rsid w:val="2BBBBC9E"/>
    <w:rsid w:val="2D674A13"/>
    <w:rsid w:val="2DF3AD47"/>
    <w:rsid w:val="33274D07"/>
    <w:rsid w:val="33B2C75A"/>
    <w:rsid w:val="345D2A14"/>
    <w:rsid w:val="37DB0F08"/>
    <w:rsid w:val="38CF9B43"/>
    <w:rsid w:val="3C9D592E"/>
    <w:rsid w:val="3D077AC5"/>
    <w:rsid w:val="3E0A9E87"/>
    <w:rsid w:val="3E6D410D"/>
    <w:rsid w:val="3F02DD25"/>
    <w:rsid w:val="406CBB3F"/>
    <w:rsid w:val="42BB6D30"/>
    <w:rsid w:val="440817E9"/>
    <w:rsid w:val="466952DA"/>
    <w:rsid w:val="47778D84"/>
    <w:rsid w:val="4C6D03D2"/>
    <w:rsid w:val="4D947A22"/>
    <w:rsid w:val="4EFBFB51"/>
    <w:rsid w:val="506C08A5"/>
    <w:rsid w:val="50FC887A"/>
    <w:rsid w:val="51B5570E"/>
    <w:rsid w:val="52A3A4AB"/>
    <w:rsid w:val="55AC5B35"/>
    <w:rsid w:val="5BA4D1D5"/>
    <w:rsid w:val="5DE81374"/>
    <w:rsid w:val="61D880EB"/>
    <w:rsid w:val="639BE7E1"/>
    <w:rsid w:val="65EC708F"/>
    <w:rsid w:val="692B859C"/>
    <w:rsid w:val="696C4A6A"/>
    <w:rsid w:val="69892ADA"/>
    <w:rsid w:val="6C169E35"/>
    <w:rsid w:val="6CA2DBC7"/>
    <w:rsid w:val="72BB00FB"/>
    <w:rsid w:val="767959F2"/>
    <w:rsid w:val="7A134729"/>
    <w:rsid w:val="7DE591B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A5CDF"/>
  <w15:docId w15:val="{79B0FCF4-6721-469F-9BBA-E73853DA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D64"/>
    <w:rPr>
      <w:lang w:val="en-GB"/>
    </w:rPr>
  </w:style>
  <w:style w:type="paragraph" w:styleId="Heading1">
    <w:name w:val="heading 1"/>
    <w:aliases w:val="Table_G"/>
    <w:basedOn w:val="SingleTxtG"/>
    <w:next w:val="SingleTxtG"/>
    <w:qFormat/>
    <w:rsid w:val="00E925AD"/>
    <w:pPr>
      <w:numPr>
        <w:numId w:val="22"/>
      </w:numPr>
      <w:spacing w:after="0" w:line="240" w:lineRule="auto"/>
      <w:ind w:right="0"/>
      <w:jc w:val="left"/>
      <w:outlineLvl w:val="0"/>
    </w:pPr>
  </w:style>
  <w:style w:type="paragraph" w:styleId="Heading2">
    <w:name w:val="heading 2"/>
    <w:basedOn w:val="Normal"/>
    <w:next w:val="Normal"/>
    <w:qFormat/>
    <w:rsid w:val="00E925AD"/>
    <w:pPr>
      <w:numPr>
        <w:ilvl w:val="1"/>
        <w:numId w:val="22"/>
      </w:numPr>
      <w:spacing w:line="240" w:lineRule="auto"/>
      <w:outlineLvl w:val="1"/>
    </w:pPr>
  </w:style>
  <w:style w:type="paragraph" w:styleId="Heading3">
    <w:name w:val="heading 3"/>
    <w:basedOn w:val="Normal"/>
    <w:next w:val="Normal"/>
    <w:qFormat/>
    <w:rsid w:val="00E925AD"/>
    <w:pPr>
      <w:numPr>
        <w:ilvl w:val="2"/>
        <w:numId w:val="22"/>
      </w:numPr>
      <w:spacing w:line="240" w:lineRule="auto"/>
      <w:outlineLvl w:val="2"/>
    </w:pPr>
  </w:style>
  <w:style w:type="paragraph" w:styleId="Heading4">
    <w:name w:val="heading 4"/>
    <w:basedOn w:val="Normal"/>
    <w:next w:val="Normal"/>
    <w:qFormat/>
    <w:rsid w:val="00E925AD"/>
    <w:pPr>
      <w:numPr>
        <w:ilvl w:val="3"/>
        <w:numId w:val="22"/>
      </w:numPr>
      <w:spacing w:line="240" w:lineRule="auto"/>
      <w:outlineLvl w:val="3"/>
    </w:pPr>
  </w:style>
  <w:style w:type="paragraph" w:styleId="Heading5">
    <w:name w:val="heading 5"/>
    <w:basedOn w:val="Normal"/>
    <w:next w:val="Normal"/>
    <w:qFormat/>
    <w:rsid w:val="00E925AD"/>
    <w:pPr>
      <w:numPr>
        <w:ilvl w:val="4"/>
        <w:numId w:val="22"/>
      </w:numPr>
      <w:spacing w:line="240" w:lineRule="auto"/>
      <w:outlineLvl w:val="4"/>
    </w:pPr>
  </w:style>
  <w:style w:type="paragraph" w:styleId="Heading6">
    <w:name w:val="heading 6"/>
    <w:basedOn w:val="Normal"/>
    <w:next w:val="Normal"/>
    <w:qFormat/>
    <w:rsid w:val="00E925AD"/>
    <w:pPr>
      <w:numPr>
        <w:ilvl w:val="5"/>
        <w:numId w:val="22"/>
      </w:numPr>
      <w:spacing w:line="240" w:lineRule="auto"/>
      <w:outlineLvl w:val="5"/>
    </w:pPr>
  </w:style>
  <w:style w:type="paragraph" w:styleId="Heading7">
    <w:name w:val="heading 7"/>
    <w:basedOn w:val="Normal"/>
    <w:next w:val="Normal"/>
    <w:qFormat/>
    <w:rsid w:val="00E925AD"/>
    <w:pPr>
      <w:numPr>
        <w:ilvl w:val="6"/>
        <w:numId w:val="22"/>
      </w:numPr>
      <w:spacing w:line="240" w:lineRule="auto"/>
      <w:outlineLvl w:val="6"/>
    </w:pPr>
  </w:style>
  <w:style w:type="paragraph" w:styleId="Heading8">
    <w:name w:val="heading 8"/>
    <w:basedOn w:val="Normal"/>
    <w:next w:val="Normal"/>
    <w:qFormat/>
    <w:rsid w:val="00E925AD"/>
    <w:pPr>
      <w:numPr>
        <w:ilvl w:val="7"/>
        <w:numId w:val="22"/>
      </w:numPr>
      <w:spacing w:line="240" w:lineRule="auto"/>
      <w:outlineLvl w:val="7"/>
    </w:pPr>
  </w:style>
  <w:style w:type="paragraph" w:styleId="Heading9">
    <w:name w:val="heading 9"/>
    <w:basedOn w:val="Normal"/>
    <w:next w:val="Normal"/>
    <w:qFormat/>
    <w:rsid w:val="00E925AD"/>
    <w:pPr>
      <w:numPr>
        <w:ilvl w:val="8"/>
        <w:numId w:val="2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2F5C5E"/>
    <w:rPr>
      <w:lang w:val="en-GB"/>
    </w:rPr>
  </w:style>
  <w:style w:type="paragraph" w:styleId="PlainText">
    <w:name w:val="Plain Text"/>
    <w:basedOn w:val="Normal"/>
    <w:link w:val="PlainTextChar"/>
    <w:semiHidden/>
    <w:rsid w:val="002F5C5E"/>
    <w:pPr>
      <w:suppressAutoHyphens/>
    </w:pPr>
    <w:rPr>
      <w:rFonts w:cs="Courier New"/>
      <w:lang w:eastAsia="en-US"/>
    </w:rPr>
  </w:style>
  <w:style w:type="character" w:customStyle="1" w:styleId="PlainTextChar">
    <w:name w:val="Plain Text Char"/>
    <w:basedOn w:val="DefaultParagraphFont"/>
    <w:link w:val="PlainText"/>
    <w:semiHidden/>
    <w:rsid w:val="002F5C5E"/>
    <w:rPr>
      <w:rFonts w:cs="Courier New"/>
      <w:lang w:val="en-GB" w:eastAsia="en-US"/>
    </w:rPr>
  </w:style>
  <w:style w:type="paragraph" w:styleId="BodyText">
    <w:name w:val="Body Text"/>
    <w:basedOn w:val="Normal"/>
    <w:next w:val="Normal"/>
    <w:link w:val="BodyTextChar"/>
    <w:semiHidden/>
    <w:rsid w:val="002F5C5E"/>
    <w:pPr>
      <w:suppressAutoHyphens/>
    </w:pPr>
    <w:rPr>
      <w:lang w:eastAsia="en-US"/>
    </w:rPr>
  </w:style>
  <w:style w:type="character" w:customStyle="1" w:styleId="BodyTextChar">
    <w:name w:val="Body Text Char"/>
    <w:basedOn w:val="DefaultParagraphFont"/>
    <w:link w:val="BodyText"/>
    <w:semiHidden/>
    <w:rsid w:val="002F5C5E"/>
    <w:rPr>
      <w:lang w:val="en-GB" w:eastAsia="en-US"/>
    </w:rPr>
  </w:style>
  <w:style w:type="paragraph" w:styleId="BodyTextIndent">
    <w:name w:val="Body Text Indent"/>
    <w:basedOn w:val="Normal"/>
    <w:link w:val="BodyTextIndentChar"/>
    <w:semiHidden/>
    <w:rsid w:val="002F5C5E"/>
    <w:pPr>
      <w:suppressAutoHyphens/>
      <w:spacing w:after="120"/>
      <w:ind w:left="283"/>
    </w:pPr>
    <w:rPr>
      <w:lang w:eastAsia="en-US"/>
    </w:rPr>
  </w:style>
  <w:style w:type="character" w:customStyle="1" w:styleId="BodyTextIndentChar">
    <w:name w:val="Body Text Indent Char"/>
    <w:basedOn w:val="DefaultParagraphFont"/>
    <w:link w:val="BodyTextIndent"/>
    <w:semiHidden/>
    <w:rsid w:val="002F5C5E"/>
    <w:rPr>
      <w:lang w:val="en-GB" w:eastAsia="en-US"/>
    </w:rPr>
  </w:style>
  <w:style w:type="paragraph" w:styleId="BlockText">
    <w:name w:val="Block Text"/>
    <w:basedOn w:val="Normal"/>
    <w:semiHidden/>
    <w:rsid w:val="002F5C5E"/>
    <w:pPr>
      <w:suppressAutoHyphens/>
      <w:ind w:left="1440" w:right="1440"/>
    </w:pPr>
    <w:rPr>
      <w:lang w:eastAsia="en-US"/>
    </w:rPr>
  </w:style>
  <w:style w:type="character" w:styleId="CommentReference">
    <w:name w:val="annotation reference"/>
    <w:semiHidden/>
    <w:rsid w:val="002F5C5E"/>
    <w:rPr>
      <w:sz w:val="6"/>
    </w:rPr>
  </w:style>
  <w:style w:type="paragraph" w:styleId="CommentText">
    <w:name w:val="annotation text"/>
    <w:basedOn w:val="Normal"/>
    <w:link w:val="CommentTextChar"/>
    <w:semiHidden/>
    <w:rsid w:val="002F5C5E"/>
    <w:pPr>
      <w:suppressAutoHyphens/>
    </w:pPr>
    <w:rPr>
      <w:lang w:eastAsia="en-US"/>
    </w:rPr>
  </w:style>
  <w:style w:type="character" w:customStyle="1" w:styleId="CommentTextChar">
    <w:name w:val="Comment Text Char"/>
    <w:basedOn w:val="DefaultParagraphFont"/>
    <w:link w:val="CommentText"/>
    <w:semiHidden/>
    <w:rsid w:val="002F5C5E"/>
    <w:rPr>
      <w:lang w:val="en-GB" w:eastAsia="en-US"/>
    </w:rPr>
  </w:style>
  <w:style w:type="character" w:styleId="LineNumber">
    <w:name w:val="line number"/>
    <w:semiHidden/>
    <w:rsid w:val="002F5C5E"/>
    <w:rPr>
      <w:sz w:val="14"/>
    </w:rPr>
  </w:style>
  <w:style w:type="numbering" w:styleId="111111">
    <w:name w:val="Outline List 2"/>
    <w:basedOn w:val="NoList"/>
    <w:semiHidden/>
    <w:rsid w:val="002F5C5E"/>
    <w:pPr>
      <w:numPr>
        <w:numId w:val="20"/>
      </w:numPr>
    </w:pPr>
  </w:style>
  <w:style w:type="numbering" w:styleId="1ai">
    <w:name w:val="Outline List 1"/>
    <w:basedOn w:val="NoList"/>
    <w:semiHidden/>
    <w:rsid w:val="002F5C5E"/>
    <w:pPr>
      <w:numPr>
        <w:numId w:val="21"/>
      </w:numPr>
    </w:pPr>
  </w:style>
  <w:style w:type="numbering" w:styleId="ArticleSection">
    <w:name w:val="Outline List 3"/>
    <w:basedOn w:val="NoList"/>
    <w:semiHidden/>
    <w:rsid w:val="002F5C5E"/>
    <w:pPr>
      <w:numPr>
        <w:numId w:val="22"/>
      </w:numPr>
    </w:pPr>
  </w:style>
  <w:style w:type="paragraph" w:styleId="BodyText2">
    <w:name w:val="Body Text 2"/>
    <w:basedOn w:val="Normal"/>
    <w:link w:val="BodyText2Char"/>
    <w:semiHidden/>
    <w:rsid w:val="002F5C5E"/>
    <w:pPr>
      <w:suppressAutoHyphens/>
      <w:spacing w:after="120" w:line="480" w:lineRule="auto"/>
    </w:pPr>
    <w:rPr>
      <w:lang w:eastAsia="en-US"/>
    </w:rPr>
  </w:style>
  <w:style w:type="character" w:customStyle="1" w:styleId="BodyText2Char">
    <w:name w:val="Body Text 2 Char"/>
    <w:basedOn w:val="DefaultParagraphFont"/>
    <w:link w:val="BodyText2"/>
    <w:semiHidden/>
    <w:rsid w:val="002F5C5E"/>
    <w:rPr>
      <w:lang w:val="en-GB" w:eastAsia="en-US"/>
    </w:rPr>
  </w:style>
  <w:style w:type="paragraph" w:styleId="BodyText3">
    <w:name w:val="Body Text 3"/>
    <w:basedOn w:val="Normal"/>
    <w:link w:val="BodyText3Char"/>
    <w:semiHidden/>
    <w:rsid w:val="002F5C5E"/>
    <w:pPr>
      <w:suppressAutoHyphens/>
      <w:spacing w:after="120"/>
    </w:pPr>
    <w:rPr>
      <w:sz w:val="16"/>
      <w:szCs w:val="16"/>
      <w:lang w:eastAsia="en-US"/>
    </w:rPr>
  </w:style>
  <w:style w:type="character" w:customStyle="1" w:styleId="BodyText3Char">
    <w:name w:val="Body Text 3 Char"/>
    <w:basedOn w:val="DefaultParagraphFont"/>
    <w:link w:val="BodyText3"/>
    <w:semiHidden/>
    <w:rsid w:val="002F5C5E"/>
    <w:rPr>
      <w:sz w:val="16"/>
      <w:szCs w:val="16"/>
      <w:lang w:val="en-GB" w:eastAsia="en-US"/>
    </w:rPr>
  </w:style>
  <w:style w:type="paragraph" w:styleId="BodyTextFirstIndent">
    <w:name w:val="Body Text First Indent"/>
    <w:basedOn w:val="BodyText"/>
    <w:link w:val="BodyTextFirstIndentChar"/>
    <w:semiHidden/>
    <w:rsid w:val="002F5C5E"/>
    <w:pPr>
      <w:spacing w:after="120"/>
      <w:ind w:firstLine="210"/>
    </w:pPr>
  </w:style>
  <w:style w:type="character" w:customStyle="1" w:styleId="BodyTextFirstIndentChar">
    <w:name w:val="Body Text First Indent Char"/>
    <w:basedOn w:val="BodyTextChar"/>
    <w:link w:val="BodyTextFirstIndent"/>
    <w:semiHidden/>
    <w:rsid w:val="002F5C5E"/>
    <w:rPr>
      <w:lang w:val="en-GB" w:eastAsia="en-US"/>
    </w:rPr>
  </w:style>
  <w:style w:type="paragraph" w:styleId="BodyTextFirstIndent2">
    <w:name w:val="Body Text First Indent 2"/>
    <w:basedOn w:val="BodyTextIndent"/>
    <w:link w:val="BodyTextFirstIndent2Char"/>
    <w:semiHidden/>
    <w:rsid w:val="002F5C5E"/>
    <w:pPr>
      <w:ind w:firstLine="210"/>
    </w:pPr>
  </w:style>
  <w:style w:type="character" w:customStyle="1" w:styleId="BodyTextFirstIndent2Char">
    <w:name w:val="Body Text First Indent 2 Char"/>
    <w:basedOn w:val="BodyTextIndentChar"/>
    <w:link w:val="BodyTextFirstIndent2"/>
    <w:semiHidden/>
    <w:rsid w:val="002F5C5E"/>
    <w:rPr>
      <w:lang w:val="en-GB" w:eastAsia="en-US"/>
    </w:rPr>
  </w:style>
  <w:style w:type="paragraph" w:styleId="BodyTextIndent2">
    <w:name w:val="Body Text Indent 2"/>
    <w:basedOn w:val="Normal"/>
    <w:link w:val="BodyTextIndent2Char"/>
    <w:semiHidden/>
    <w:rsid w:val="002F5C5E"/>
    <w:pPr>
      <w:suppressAutoHyphens/>
      <w:spacing w:after="120" w:line="480" w:lineRule="auto"/>
      <w:ind w:left="283"/>
    </w:pPr>
    <w:rPr>
      <w:lang w:eastAsia="en-US"/>
    </w:rPr>
  </w:style>
  <w:style w:type="character" w:customStyle="1" w:styleId="BodyTextIndent2Char">
    <w:name w:val="Body Text Indent 2 Char"/>
    <w:basedOn w:val="DefaultParagraphFont"/>
    <w:link w:val="BodyTextIndent2"/>
    <w:semiHidden/>
    <w:rsid w:val="002F5C5E"/>
    <w:rPr>
      <w:lang w:val="en-GB" w:eastAsia="en-US"/>
    </w:rPr>
  </w:style>
  <w:style w:type="paragraph" w:styleId="BodyTextIndent3">
    <w:name w:val="Body Text Indent 3"/>
    <w:basedOn w:val="Normal"/>
    <w:link w:val="BodyTextIndent3Char"/>
    <w:semiHidden/>
    <w:rsid w:val="002F5C5E"/>
    <w:pPr>
      <w:suppressAutoHyphens/>
      <w:spacing w:after="120"/>
      <w:ind w:left="283"/>
    </w:pPr>
    <w:rPr>
      <w:sz w:val="16"/>
      <w:szCs w:val="16"/>
      <w:lang w:eastAsia="en-US"/>
    </w:rPr>
  </w:style>
  <w:style w:type="character" w:customStyle="1" w:styleId="BodyTextIndent3Char">
    <w:name w:val="Body Text Indent 3 Char"/>
    <w:basedOn w:val="DefaultParagraphFont"/>
    <w:link w:val="BodyTextIndent3"/>
    <w:semiHidden/>
    <w:rsid w:val="002F5C5E"/>
    <w:rPr>
      <w:sz w:val="16"/>
      <w:szCs w:val="16"/>
      <w:lang w:val="en-GB" w:eastAsia="en-US"/>
    </w:rPr>
  </w:style>
  <w:style w:type="paragraph" w:styleId="Closing">
    <w:name w:val="Closing"/>
    <w:basedOn w:val="Normal"/>
    <w:link w:val="ClosingChar"/>
    <w:semiHidden/>
    <w:rsid w:val="002F5C5E"/>
    <w:pPr>
      <w:suppressAutoHyphens/>
      <w:ind w:left="4252"/>
    </w:pPr>
    <w:rPr>
      <w:lang w:eastAsia="en-US"/>
    </w:rPr>
  </w:style>
  <w:style w:type="character" w:customStyle="1" w:styleId="ClosingChar">
    <w:name w:val="Closing Char"/>
    <w:basedOn w:val="DefaultParagraphFont"/>
    <w:link w:val="Closing"/>
    <w:semiHidden/>
    <w:rsid w:val="002F5C5E"/>
    <w:rPr>
      <w:lang w:val="en-GB" w:eastAsia="en-US"/>
    </w:rPr>
  </w:style>
  <w:style w:type="paragraph" w:styleId="Date">
    <w:name w:val="Date"/>
    <w:basedOn w:val="Normal"/>
    <w:next w:val="Normal"/>
    <w:link w:val="DateChar"/>
    <w:semiHidden/>
    <w:rsid w:val="002F5C5E"/>
    <w:pPr>
      <w:suppressAutoHyphens/>
    </w:pPr>
    <w:rPr>
      <w:lang w:eastAsia="en-US"/>
    </w:rPr>
  </w:style>
  <w:style w:type="character" w:customStyle="1" w:styleId="DateChar">
    <w:name w:val="Date Char"/>
    <w:basedOn w:val="DefaultParagraphFont"/>
    <w:link w:val="Date"/>
    <w:semiHidden/>
    <w:rsid w:val="002F5C5E"/>
    <w:rPr>
      <w:lang w:val="en-GB" w:eastAsia="en-US"/>
    </w:rPr>
  </w:style>
  <w:style w:type="paragraph" w:styleId="E-mailSignature">
    <w:name w:val="E-mail Signature"/>
    <w:basedOn w:val="Normal"/>
    <w:link w:val="E-mailSignatureChar"/>
    <w:semiHidden/>
    <w:rsid w:val="002F5C5E"/>
    <w:pPr>
      <w:suppressAutoHyphens/>
    </w:pPr>
    <w:rPr>
      <w:lang w:eastAsia="en-US"/>
    </w:rPr>
  </w:style>
  <w:style w:type="character" w:customStyle="1" w:styleId="E-mailSignatureChar">
    <w:name w:val="E-mail Signature Char"/>
    <w:basedOn w:val="DefaultParagraphFont"/>
    <w:link w:val="E-mailSignature"/>
    <w:semiHidden/>
    <w:rsid w:val="002F5C5E"/>
    <w:rPr>
      <w:lang w:val="en-GB" w:eastAsia="en-US"/>
    </w:rPr>
  </w:style>
  <w:style w:type="character" w:styleId="Emphasis">
    <w:name w:val="Emphasis"/>
    <w:qFormat/>
    <w:rsid w:val="002F5C5E"/>
    <w:rPr>
      <w:i/>
      <w:iCs/>
    </w:rPr>
  </w:style>
  <w:style w:type="paragraph" w:styleId="EnvelopeReturn">
    <w:name w:val="envelope return"/>
    <w:basedOn w:val="Normal"/>
    <w:semiHidden/>
    <w:rsid w:val="002F5C5E"/>
    <w:pPr>
      <w:suppressAutoHyphens/>
    </w:pPr>
    <w:rPr>
      <w:rFonts w:ascii="Arial" w:hAnsi="Arial" w:cs="Arial"/>
      <w:lang w:eastAsia="en-US"/>
    </w:rPr>
  </w:style>
  <w:style w:type="character" w:styleId="HTMLAcronym">
    <w:name w:val="HTML Acronym"/>
    <w:basedOn w:val="DefaultParagraphFont"/>
    <w:semiHidden/>
    <w:rsid w:val="002F5C5E"/>
  </w:style>
  <w:style w:type="paragraph" w:styleId="HTMLAddress">
    <w:name w:val="HTML Address"/>
    <w:basedOn w:val="Normal"/>
    <w:link w:val="HTMLAddressChar"/>
    <w:semiHidden/>
    <w:rsid w:val="002F5C5E"/>
    <w:pPr>
      <w:suppressAutoHyphens/>
    </w:pPr>
    <w:rPr>
      <w:i/>
      <w:iCs/>
      <w:lang w:eastAsia="en-US"/>
    </w:rPr>
  </w:style>
  <w:style w:type="character" w:customStyle="1" w:styleId="HTMLAddressChar">
    <w:name w:val="HTML Address Char"/>
    <w:basedOn w:val="DefaultParagraphFont"/>
    <w:link w:val="HTMLAddress"/>
    <w:semiHidden/>
    <w:rsid w:val="002F5C5E"/>
    <w:rPr>
      <w:i/>
      <w:iCs/>
      <w:lang w:val="en-GB" w:eastAsia="en-US"/>
    </w:rPr>
  </w:style>
  <w:style w:type="character" w:styleId="HTMLCite">
    <w:name w:val="HTML Cite"/>
    <w:semiHidden/>
    <w:rsid w:val="002F5C5E"/>
    <w:rPr>
      <w:i/>
      <w:iCs/>
    </w:rPr>
  </w:style>
  <w:style w:type="character" w:styleId="HTMLCode">
    <w:name w:val="HTML Code"/>
    <w:semiHidden/>
    <w:rsid w:val="002F5C5E"/>
    <w:rPr>
      <w:rFonts w:ascii="Courier New" w:hAnsi="Courier New" w:cs="Courier New"/>
      <w:sz w:val="20"/>
      <w:szCs w:val="20"/>
    </w:rPr>
  </w:style>
  <w:style w:type="character" w:styleId="HTMLDefinition">
    <w:name w:val="HTML Definition"/>
    <w:semiHidden/>
    <w:rsid w:val="002F5C5E"/>
    <w:rPr>
      <w:i/>
      <w:iCs/>
    </w:rPr>
  </w:style>
  <w:style w:type="character" w:styleId="HTMLKeyboard">
    <w:name w:val="HTML Keyboard"/>
    <w:semiHidden/>
    <w:rsid w:val="002F5C5E"/>
    <w:rPr>
      <w:rFonts w:ascii="Courier New" w:hAnsi="Courier New" w:cs="Courier New"/>
      <w:sz w:val="20"/>
      <w:szCs w:val="20"/>
    </w:rPr>
  </w:style>
  <w:style w:type="paragraph" w:styleId="HTMLPreformatted">
    <w:name w:val="HTML Preformatted"/>
    <w:basedOn w:val="Normal"/>
    <w:link w:val="HTMLPreformattedChar"/>
    <w:semiHidden/>
    <w:rsid w:val="002F5C5E"/>
    <w:pPr>
      <w:suppressAutoHyphens/>
    </w:pPr>
    <w:rPr>
      <w:rFonts w:ascii="Courier New" w:hAnsi="Courier New" w:cs="Courier New"/>
      <w:lang w:eastAsia="en-US"/>
    </w:rPr>
  </w:style>
  <w:style w:type="character" w:customStyle="1" w:styleId="HTMLPreformattedChar">
    <w:name w:val="HTML Preformatted Char"/>
    <w:basedOn w:val="DefaultParagraphFont"/>
    <w:link w:val="HTMLPreformatted"/>
    <w:semiHidden/>
    <w:rsid w:val="002F5C5E"/>
    <w:rPr>
      <w:rFonts w:ascii="Courier New" w:hAnsi="Courier New" w:cs="Courier New"/>
      <w:lang w:val="en-GB" w:eastAsia="en-US"/>
    </w:rPr>
  </w:style>
  <w:style w:type="character" w:styleId="HTMLSample">
    <w:name w:val="HTML Sample"/>
    <w:semiHidden/>
    <w:rsid w:val="002F5C5E"/>
    <w:rPr>
      <w:rFonts w:ascii="Courier New" w:hAnsi="Courier New" w:cs="Courier New"/>
    </w:rPr>
  </w:style>
  <w:style w:type="character" w:styleId="HTMLTypewriter">
    <w:name w:val="HTML Typewriter"/>
    <w:semiHidden/>
    <w:rsid w:val="002F5C5E"/>
    <w:rPr>
      <w:rFonts w:ascii="Courier New" w:hAnsi="Courier New" w:cs="Courier New"/>
      <w:sz w:val="20"/>
      <w:szCs w:val="20"/>
    </w:rPr>
  </w:style>
  <w:style w:type="character" w:styleId="HTMLVariable">
    <w:name w:val="HTML Variable"/>
    <w:semiHidden/>
    <w:rsid w:val="002F5C5E"/>
    <w:rPr>
      <w:i/>
      <w:iCs/>
    </w:rPr>
  </w:style>
  <w:style w:type="paragraph" w:styleId="List">
    <w:name w:val="List"/>
    <w:basedOn w:val="Normal"/>
    <w:semiHidden/>
    <w:rsid w:val="002F5C5E"/>
    <w:pPr>
      <w:suppressAutoHyphens/>
      <w:ind w:left="283" w:hanging="283"/>
    </w:pPr>
    <w:rPr>
      <w:lang w:eastAsia="en-US"/>
    </w:rPr>
  </w:style>
  <w:style w:type="paragraph" w:styleId="List2">
    <w:name w:val="List 2"/>
    <w:basedOn w:val="Normal"/>
    <w:semiHidden/>
    <w:rsid w:val="002F5C5E"/>
    <w:pPr>
      <w:suppressAutoHyphens/>
      <w:ind w:left="566" w:hanging="283"/>
    </w:pPr>
    <w:rPr>
      <w:lang w:eastAsia="en-US"/>
    </w:rPr>
  </w:style>
  <w:style w:type="paragraph" w:styleId="List3">
    <w:name w:val="List 3"/>
    <w:basedOn w:val="Normal"/>
    <w:semiHidden/>
    <w:rsid w:val="002F5C5E"/>
    <w:pPr>
      <w:suppressAutoHyphens/>
      <w:ind w:left="849" w:hanging="283"/>
    </w:pPr>
    <w:rPr>
      <w:lang w:eastAsia="en-US"/>
    </w:rPr>
  </w:style>
  <w:style w:type="paragraph" w:styleId="List4">
    <w:name w:val="List 4"/>
    <w:basedOn w:val="Normal"/>
    <w:semiHidden/>
    <w:rsid w:val="002F5C5E"/>
    <w:pPr>
      <w:suppressAutoHyphens/>
      <w:ind w:left="1132" w:hanging="283"/>
    </w:pPr>
    <w:rPr>
      <w:lang w:eastAsia="en-US"/>
    </w:rPr>
  </w:style>
  <w:style w:type="paragraph" w:styleId="List5">
    <w:name w:val="List 5"/>
    <w:basedOn w:val="Normal"/>
    <w:semiHidden/>
    <w:rsid w:val="002F5C5E"/>
    <w:pPr>
      <w:suppressAutoHyphens/>
      <w:ind w:left="1415" w:hanging="283"/>
    </w:pPr>
    <w:rPr>
      <w:lang w:eastAsia="en-US"/>
    </w:rPr>
  </w:style>
  <w:style w:type="paragraph" w:styleId="ListBullet">
    <w:name w:val="List Bullet"/>
    <w:basedOn w:val="Normal"/>
    <w:semiHidden/>
    <w:rsid w:val="002F5C5E"/>
    <w:pPr>
      <w:tabs>
        <w:tab w:val="num" w:pos="360"/>
      </w:tabs>
      <w:suppressAutoHyphens/>
      <w:ind w:left="360" w:hanging="360"/>
    </w:pPr>
    <w:rPr>
      <w:lang w:eastAsia="en-US"/>
    </w:rPr>
  </w:style>
  <w:style w:type="paragraph" w:styleId="ListBullet2">
    <w:name w:val="List Bullet 2"/>
    <w:basedOn w:val="Normal"/>
    <w:semiHidden/>
    <w:rsid w:val="002F5C5E"/>
    <w:pPr>
      <w:tabs>
        <w:tab w:val="num" w:pos="643"/>
      </w:tabs>
      <w:suppressAutoHyphens/>
      <w:ind w:left="643" w:hanging="360"/>
    </w:pPr>
    <w:rPr>
      <w:lang w:eastAsia="en-US"/>
    </w:rPr>
  </w:style>
  <w:style w:type="paragraph" w:styleId="ListBullet3">
    <w:name w:val="List Bullet 3"/>
    <w:basedOn w:val="Normal"/>
    <w:semiHidden/>
    <w:rsid w:val="002F5C5E"/>
    <w:pPr>
      <w:tabs>
        <w:tab w:val="num" w:pos="926"/>
      </w:tabs>
      <w:suppressAutoHyphens/>
      <w:ind w:left="926" w:hanging="360"/>
    </w:pPr>
    <w:rPr>
      <w:lang w:eastAsia="en-US"/>
    </w:rPr>
  </w:style>
  <w:style w:type="paragraph" w:styleId="ListBullet4">
    <w:name w:val="List Bullet 4"/>
    <w:basedOn w:val="Normal"/>
    <w:semiHidden/>
    <w:rsid w:val="002F5C5E"/>
    <w:pPr>
      <w:tabs>
        <w:tab w:val="num" w:pos="1209"/>
      </w:tabs>
      <w:suppressAutoHyphens/>
      <w:ind w:left="1209" w:hanging="360"/>
    </w:pPr>
    <w:rPr>
      <w:lang w:eastAsia="en-US"/>
    </w:rPr>
  </w:style>
  <w:style w:type="paragraph" w:styleId="ListBullet5">
    <w:name w:val="List Bullet 5"/>
    <w:basedOn w:val="Normal"/>
    <w:semiHidden/>
    <w:rsid w:val="002F5C5E"/>
    <w:pPr>
      <w:tabs>
        <w:tab w:val="num" w:pos="1492"/>
      </w:tabs>
      <w:suppressAutoHyphens/>
      <w:ind w:left="1492" w:hanging="360"/>
    </w:pPr>
    <w:rPr>
      <w:lang w:eastAsia="en-US"/>
    </w:rPr>
  </w:style>
  <w:style w:type="paragraph" w:styleId="ListContinue">
    <w:name w:val="List Continue"/>
    <w:basedOn w:val="Normal"/>
    <w:semiHidden/>
    <w:rsid w:val="002F5C5E"/>
    <w:pPr>
      <w:suppressAutoHyphens/>
      <w:spacing w:after="120"/>
      <w:ind w:left="283"/>
    </w:pPr>
    <w:rPr>
      <w:lang w:eastAsia="en-US"/>
    </w:rPr>
  </w:style>
  <w:style w:type="paragraph" w:styleId="ListContinue2">
    <w:name w:val="List Continue 2"/>
    <w:basedOn w:val="Normal"/>
    <w:semiHidden/>
    <w:rsid w:val="002F5C5E"/>
    <w:pPr>
      <w:suppressAutoHyphens/>
      <w:spacing w:after="120"/>
      <w:ind w:left="566"/>
    </w:pPr>
    <w:rPr>
      <w:lang w:eastAsia="en-US"/>
    </w:rPr>
  </w:style>
  <w:style w:type="paragraph" w:styleId="ListContinue3">
    <w:name w:val="List Continue 3"/>
    <w:basedOn w:val="Normal"/>
    <w:semiHidden/>
    <w:rsid w:val="002F5C5E"/>
    <w:pPr>
      <w:suppressAutoHyphens/>
      <w:spacing w:after="120"/>
      <w:ind w:left="849"/>
    </w:pPr>
    <w:rPr>
      <w:lang w:eastAsia="en-US"/>
    </w:rPr>
  </w:style>
  <w:style w:type="paragraph" w:styleId="ListContinue4">
    <w:name w:val="List Continue 4"/>
    <w:basedOn w:val="Normal"/>
    <w:semiHidden/>
    <w:rsid w:val="002F5C5E"/>
    <w:pPr>
      <w:suppressAutoHyphens/>
      <w:spacing w:after="120"/>
      <w:ind w:left="1132"/>
    </w:pPr>
    <w:rPr>
      <w:lang w:eastAsia="en-US"/>
    </w:rPr>
  </w:style>
  <w:style w:type="paragraph" w:styleId="ListContinue5">
    <w:name w:val="List Continue 5"/>
    <w:basedOn w:val="Normal"/>
    <w:semiHidden/>
    <w:rsid w:val="002F5C5E"/>
    <w:pPr>
      <w:suppressAutoHyphens/>
      <w:spacing w:after="120"/>
      <w:ind w:left="1415"/>
    </w:pPr>
    <w:rPr>
      <w:lang w:eastAsia="en-US"/>
    </w:rPr>
  </w:style>
  <w:style w:type="paragraph" w:styleId="ListNumber">
    <w:name w:val="List Number"/>
    <w:basedOn w:val="Normal"/>
    <w:semiHidden/>
    <w:rsid w:val="002F5C5E"/>
    <w:pPr>
      <w:tabs>
        <w:tab w:val="num" w:pos="360"/>
      </w:tabs>
      <w:suppressAutoHyphens/>
      <w:ind w:left="360" w:hanging="360"/>
    </w:pPr>
    <w:rPr>
      <w:lang w:eastAsia="en-US"/>
    </w:rPr>
  </w:style>
  <w:style w:type="paragraph" w:styleId="ListNumber2">
    <w:name w:val="List Number 2"/>
    <w:basedOn w:val="Normal"/>
    <w:semiHidden/>
    <w:rsid w:val="002F5C5E"/>
    <w:pPr>
      <w:tabs>
        <w:tab w:val="num" w:pos="643"/>
      </w:tabs>
      <w:suppressAutoHyphens/>
      <w:ind w:left="643" w:hanging="360"/>
    </w:pPr>
    <w:rPr>
      <w:lang w:eastAsia="en-US"/>
    </w:rPr>
  </w:style>
  <w:style w:type="paragraph" w:styleId="ListNumber3">
    <w:name w:val="List Number 3"/>
    <w:basedOn w:val="Normal"/>
    <w:semiHidden/>
    <w:rsid w:val="002F5C5E"/>
    <w:pPr>
      <w:tabs>
        <w:tab w:val="num" w:pos="926"/>
      </w:tabs>
      <w:suppressAutoHyphens/>
      <w:ind w:left="926" w:hanging="360"/>
    </w:pPr>
    <w:rPr>
      <w:lang w:eastAsia="en-US"/>
    </w:rPr>
  </w:style>
  <w:style w:type="paragraph" w:styleId="ListNumber4">
    <w:name w:val="List Number 4"/>
    <w:basedOn w:val="Normal"/>
    <w:semiHidden/>
    <w:rsid w:val="002F5C5E"/>
    <w:pPr>
      <w:tabs>
        <w:tab w:val="num" w:pos="1209"/>
      </w:tabs>
      <w:suppressAutoHyphens/>
      <w:ind w:left="1209" w:hanging="360"/>
    </w:pPr>
    <w:rPr>
      <w:lang w:eastAsia="en-US"/>
    </w:rPr>
  </w:style>
  <w:style w:type="paragraph" w:styleId="ListNumber5">
    <w:name w:val="List Number 5"/>
    <w:basedOn w:val="Normal"/>
    <w:semiHidden/>
    <w:rsid w:val="002F5C5E"/>
    <w:pPr>
      <w:tabs>
        <w:tab w:val="num" w:pos="1492"/>
      </w:tabs>
      <w:suppressAutoHyphens/>
      <w:ind w:left="1492" w:hanging="360"/>
    </w:pPr>
    <w:rPr>
      <w:lang w:eastAsia="en-US"/>
    </w:rPr>
  </w:style>
  <w:style w:type="paragraph" w:styleId="MessageHeader">
    <w:name w:val="Message Header"/>
    <w:basedOn w:val="Normal"/>
    <w:link w:val="MessageHeaderChar"/>
    <w:semiHidden/>
    <w:rsid w:val="002F5C5E"/>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semiHidden/>
    <w:rsid w:val="002F5C5E"/>
    <w:rPr>
      <w:rFonts w:ascii="Arial" w:hAnsi="Arial" w:cs="Arial"/>
      <w:sz w:val="24"/>
      <w:szCs w:val="24"/>
      <w:shd w:val="pct20" w:color="auto" w:fill="auto"/>
      <w:lang w:val="en-GB" w:eastAsia="en-US"/>
    </w:rPr>
  </w:style>
  <w:style w:type="paragraph" w:styleId="NormalWeb">
    <w:name w:val="Normal (Web)"/>
    <w:basedOn w:val="Normal"/>
    <w:semiHidden/>
    <w:rsid w:val="002F5C5E"/>
    <w:pPr>
      <w:suppressAutoHyphens/>
    </w:pPr>
    <w:rPr>
      <w:sz w:val="24"/>
      <w:szCs w:val="24"/>
      <w:lang w:eastAsia="en-US"/>
    </w:rPr>
  </w:style>
  <w:style w:type="paragraph" w:styleId="NormalIndent">
    <w:name w:val="Normal Indent"/>
    <w:basedOn w:val="Normal"/>
    <w:semiHidden/>
    <w:rsid w:val="002F5C5E"/>
    <w:pPr>
      <w:suppressAutoHyphens/>
      <w:ind w:left="567"/>
    </w:pPr>
    <w:rPr>
      <w:lang w:eastAsia="en-US"/>
    </w:rPr>
  </w:style>
  <w:style w:type="paragraph" w:styleId="NoteHeading">
    <w:name w:val="Note Heading"/>
    <w:basedOn w:val="Normal"/>
    <w:next w:val="Normal"/>
    <w:link w:val="NoteHeadingChar"/>
    <w:semiHidden/>
    <w:rsid w:val="002F5C5E"/>
    <w:pPr>
      <w:suppressAutoHyphens/>
    </w:pPr>
    <w:rPr>
      <w:lang w:eastAsia="en-US"/>
    </w:rPr>
  </w:style>
  <w:style w:type="character" w:customStyle="1" w:styleId="NoteHeadingChar">
    <w:name w:val="Note Heading Char"/>
    <w:basedOn w:val="DefaultParagraphFont"/>
    <w:link w:val="NoteHeading"/>
    <w:semiHidden/>
    <w:rsid w:val="002F5C5E"/>
    <w:rPr>
      <w:lang w:val="en-GB" w:eastAsia="en-US"/>
    </w:rPr>
  </w:style>
  <w:style w:type="paragraph" w:styleId="Salutation">
    <w:name w:val="Salutation"/>
    <w:basedOn w:val="Normal"/>
    <w:next w:val="Normal"/>
    <w:link w:val="SalutationChar"/>
    <w:semiHidden/>
    <w:rsid w:val="002F5C5E"/>
    <w:pPr>
      <w:suppressAutoHyphens/>
    </w:pPr>
    <w:rPr>
      <w:lang w:eastAsia="en-US"/>
    </w:rPr>
  </w:style>
  <w:style w:type="character" w:customStyle="1" w:styleId="SalutationChar">
    <w:name w:val="Salutation Char"/>
    <w:basedOn w:val="DefaultParagraphFont"/>
    <w:link w:val="Salutation"/>
    <w:semiHidden/>
    <w:rsid w:val="002F5C5E"/>
    <w:rPr>
      <w:lang w:val="en-GB" w:eastAsia="en-US"/>
    </w:rPr>
  </w:style>
  <w:style w:type="paragraph" w:styleId="Signature">
    <w:name w:val="Signature"/>
    <w:basedOn w:val="Normal"/>
    <w:link w:val="SignatureChar"/>
    <w:semiHidden/>
    <w:rsid w:val="002F5C5E"/>
    <w:pPr>
      <w:suppressAutoHyphens/>
      <w:ind w:left="4252"/>
    </w:pPr>
    <w:rPr>
      <w:lang w:eastAsia="en-US"/>
    </w:rPr>
  </w:style>
  <w:style w:type="character" w:customStyle="1" w:styleId="SignatureChar">
    <w:name w:val="Signature Char"/>
    <w:basedOn w:val="DefaultParagraphFont"/>
    <w:link w:val="Signature"/>
    <w:semiHidden/>
    <w:rsid w:val="002F5C5E"/>
    <w:rPr>
      <w:lang w:val="en-GB" w:eastAsia="en-US"/>
    </w:rPr>
  </w:style>
  <w:style w:type="character" w:styleId="Strong">
    <w:name w:val="Strong"/>
    <w:qFormat/>
    <w:rsid w:val="002F5C5E"/>
    <w:rPr>
      <w:b/>
      <w:bCs/>
    </w:rPr>
  </w:style>
  <w:style w:type="paragraph" w:styleId="Subtitle">
    <w:name w:val="Subtitle"/>
    <w:basedOn w:val="Normal"/>
    <w:link w:val="SubtitleChar"/>
    <w:qFormat/>
    <w:rsid w:val="002F5C5E"/>
    <w:pPr>
      <w:suppressAutoHyphens/>
      <w:spacing w:after="60"/>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2F5C5E"/>
    <w:rPr>
      <w:rFonts w:ascii="Arial" w:hAnsi="Arial" w:cs="Arial"/>
      <w:sz w:val="24"/>
      <w:szCs w:val="24"/>
      <w:lang w:val="en-GB" w:eastAsia="en-US"/>
    </w:rPr>
  </w:style>
  <w:style w:type="table" w:styleId="Table3Deffects1">
    <w:name w:val="Table 3D effects 1"/>
    <w:basedOn w:val="TableNormal"/>
    <w:semiHidden/>
    <w:rsid w:val="002F5C5E"/>
    <w:pPr>
      <w:suppressAutoHyphens/>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F5C5E"/>
    <w:pPr>
      <w:suppressAutoHyphens/>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F5C5E"/>
    <w:pPr>
      <w:suppressAutoHyphens/>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F5C5E"/>
    <w:pPr>
      <w:suppressAutoHyphens/>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F5C5E"/>
    <w:pPr>
      <w:suppressAutoHyphens/>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F5C5E"/>
    <w:pPr>
      <w:suppressAutoHyphens/>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F5C5E"/>
    <w:pPr>
      <w:suppressAutoHyphens/>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F5C5E"/>
    <w:pPr>
      <w:suppressAutoHyphens/>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F5C5E"/>
    <w:pPr>
      <w:suppressAutoHyphens/>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F5C5E"/>
    <w:pPr>
      <w:suppressAutoHyphens/>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F5C5E"/>
    <w:pPr>
      <w:suppressAutoHyphens/>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F5C5E"/>
    <w:pPr>
      <w:suppressAutoHyphens/>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F5C5E"/>
    <w:pPr>
      <w:suppressAutoHyphens/>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F5C5E"/>
    <w:pPr>
      <w:suppressAutoHyphens/>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F5C5E"/>
    <w:pPr>
      <w:suppressAutoHyphens/>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F5C5E"/>
    <w:pPr>
      <w:suppressAutoHyphens/>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F5C5E"/>
    <w:pPr>
      <w:suppressAutoHyphens/>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F5C5E"/>
    <w:pPr>
      <w:suppressAutoHyphens/>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F5C5E"/>
    <w:pPr>
      <w:suppressAutoHyphens/>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F5C5E"/>
    <w:pPr>
      <w:suppressAutoHyphens/>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F5C5E"/>
    <w:pPr>
      <w:suppressAutoHyphens/>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F5C5E"/>
    <w:pPr>
      <w:suppressAutoHyphens/>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F5C5E"/>
    <w:pPr>
      <w:suppressAutoHyphens/>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F5C5E"/>
    <w:pPr>
      <w:suppressAutoHyphens/>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F5C5E"/>
    <w:pPr>
      <w:suppressAutoHyphens/>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F5C5E"/>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F5C5E"/>
    <w:pPr>
      <w:suppressAutoHyphens/>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F5C5E"/>
    <w:pPr>
      <w:suppressAutoHyphens/>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F5C5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F5C5E"/>
    <w:pPr>
      <w:suppressAutoHyphens/>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F5C5E"/>
    <w:pPr>
      <w:suppressAutoHyphens/>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F5C5E"/>
    <w:pPr>
      <w:suppressAutoHyphens/>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F5C5E"/>
    <w:pPr>
      <w:suppressAutoHyphens/>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F5C5E"/>
    <w:pPr>
      <w:suppressAutoHyphens/>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F5C5E"/>
    <w:pPr>
      <w:suppressAutoHyphen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F5C5E"/>
    <w:pPr>
      <w:suppressAutoHyphens/>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F5C5E"/>
    <w:pPr>
      <w:suppressAutoHyphens/>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F5C5E"/>
    <w:pPr>
      <w:suppressAutoHyphens/>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F5C5E"/>
    <w:pPr>
      <w:suppressAutoHyphens/>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rsid w:val="002F5C5E"/>
    <w:rPr>
      <w:rFonts w:ascii="Arial" w:hAnsi="Arial" w:cs="Arial"/>
      <w:b/>
      <w:bCs/>
      <w:kern w:val="28"/>
      <w:sz w:val="32"/>
      <w:szCs w:val="32"/>
      <w:lang w:val="en-GB" w:eastAsia="en-US"/>
    </w:rPr>
  </w:style>
  <w:style w:type="paragraph" w:styleId="EnvelopeAddress">
    <w:name w:val="envelope address"/>
    <w:basedOn w:val="Normal"/>
    <w:semiHidden/>
    <w:rsid w:val="002F5C5E"/>
    <w:pPr>
      <w:framePr w:w="7920" w:h="1980" w:hRule="exact" w:hSpace="180" w:wrap="auto" w:hAnchor="page" w:xAlign="center" w:yAlign="bottom"/>
      <w:suppressAutoHyphens/>
      <w:ind w:left="2880"/>
    </w:pPr>
    <w:rPr>
      <w:rFonts w:ascii="Arial" w:hAnsi="Arial" w:cs="Arial"/>
      <w:sz w:val="24"/>
      <w:szCs w:val="24"/>
      <w:lang w:eastAsia="en-US"/>
    </w:rPr>
  </w:style>
  <w:style w:type="paragraph" w:customStyle="1" w:styleId="h4g0">
    <w:name w:val="h4g"/>
    <w:basedOn w:val="Normal"/>
    <w:rsid w:val="002F5C5E"/>
    <w:pPr>
      <w:spacing w:before="100" w:beforeAutospacing="1" w:after="100" w:afterAutospacing="1" w:line="240" w:lineRule="auto"/>
    </w:pPr>
    <w:rPr>
      <w:sz w:val="24"/>
      <w:szCs w:val="24"/>
      <w:lang w:val="es-ES" w:eastAsia="es-ES"/>
    </w:rPr>
  </w:style>
  <w:style w:type="paragraph" w:styleId="CommentSubject">
    <w:name w:val="annotation subject"/>
    <w:basedOn w:val="CommentText"/>
    <w:next w:val="CommentText"/>
    <w:link w:val="CommentSubjectChar"/>
    <w:rsid w:val="002F5C5E"/>
    <w:rPr>
      <w:b/>
      <w:bCs/>
    </w:rPr>
  </w:style>
  <w:style w:type="character" w:customStyle="1" w:styleId="CommentSubjectChar">
    <w:name w:val="Comment Subject Char"/>
    <w:basedOn w:val="CommentTextChar"/>
    <w:link w:val="CommentSubject"/>
    <w:rsid w:val="002F5C5E"/>
    <w:rPr>
      <w:b/>
      <w:bCs/>
      <w:lang w:val="en-GB" w:eastAsia="en-US"/>
    </w:rPr>
  </w:style>
  <w:style w:type="character" w:customStyle="1" w:styleId="SingleTxtGChar1">
    <w:name w:val="_ Single Txt_G Char1"/>
    <w:rsid w:val="002F5C5E"/>
    <w:rPr>
      <w:lang w:val="en-GB" w:eastAsia="en-US" w:bidi="ar-SA"/>
    </w:rPr>
  </w:style>
  <w:style w:type="paragraph" w:customStyle="1" w:styleId="Default">
    <w:name w:val="Default"/>
    <w:rsid w:val="002F5C5E"/>
    <w:pPr>
      <w:autoSpaceDE w:val="0"/>
      <w:autoSpaceDN w:val="0"/>
      <w:adjustRightInd w:val="0"/>
      <w:spacing w:line="240" w:lineRule="auto"/>
    </w:pPr>
    <w:rPr>
      <w:color w:val="000000"/>
      <w:sz w:val="24"/>
      <w:szCs w:val="24"/>
      <w:lang w:val="en-GB" w:eastAsia="en-GB"/>
    </w:rPr>
  </w:style>
  <w:style w:type="character" w:customStyle="1" w:styleId="UnresolvedMention1">
    <w:name w:val="Unresolved Mention1"/>
    <w:basedOn w:val="DefaultParagraphFont"/>
    <w:uiPriority w:val="99"/>
    <w:semiHidden/>
    <w:unhideWhenUsed/>
    <w:rsid w:val="002F5C5E"/>
    <w:rPr>
      <w:color w:val="808080"/>
      <w:shd w:val="clear" w:color="auto" w:fill="E6E6E6"/>
    </w:rPr>
  </w:style>
  <w:style w:type="paragraph" w:styleId="Revision">
    <w:name w:val="Revision"/>
    <w:hidden/>
    <w:uiPriority w:val="99"/>
    <w:semiHidden/>
    <w:rsid w:val="002F5C5E"/>
    <w:pPr>
      <w:spacing w:line="240" w:lineRule="auto"/>
    </w:pPr>
    <w:rPr>
      <w:lang w:val="en-GB" w:eastAsia="en-US"/>
    </w:rPr>
  </w:style>
  <w:style w:type="character" w:customStyle="1" w:styleId="UnresolvedMention2">
    <w:name w:val="Unresolved Mention2"/>
    <w:basedOn w:val="DefaultParagraphFont"/>
    <w:uiPriority w:val="99"/>
    <w:semiHidden/>
    <w:unhideWhenUsed/>
    <w:rsid w:val="002F5C5E"/>
    <w:rPr>
      <w:color w:val="605E5C"/>
      <w:shd w:val="clear" w:color="auto" w:fill="E1DFDD"/>
    </w:rPr>
  </w:style>
  <w:style w:type="character" w:styleId="UnresolvedMention">
    <w:name w:val="Unresolved Mention"/>
    <w:basedOn w:val="DefaultParagraphFont"/>
    <w:uiPriority w:val="99"/>
    <w:semiHidden/>
    <w:unhideWhenUsed/>
    <w:rsid w:val="002F5C5E"/>
    <w:rPr>
      <w:color w:val="605E5C"/>
      <w:shd w:val="clear" w:color="auto" w:fill="E1DFDD"/>
    </w:rPr>
  </w:style>
  <w:style w:type="character" w:styleId="Mention">
    <w:name w:val="Mention"/>
    <w:basedOn w:val="DefaultParagraphFont"/>
    <w:uiPriority w:val="99"/>
    <w:unhideWhenUsed/>
    <w:rsid w:val="00BE54FB"/>
    <w:rPr>
      <w:color w:val="2B579A"/>
      <w:shd w:val="clear" w:color="auto" w:fill="E1DFDD"/>
    </w:rPr>
  </w:style>
  <w:style w:type="character" w:customStyle="1" w:styleId="field-content">
    <w:name w:val="field-content"/>
    <w:basedOn w:val="DefaultParagraphFont"/>
    <w:rsid w:val="003341BE"/>
  </w:style>
  <w:style w:type="character" w:customStyle="1" w:styleId="HeaderChar">
    <w:name w:val="Header Char"/>
    <w:aliases w:val="6_G Char"/>
    <w:basedOn w:val="DefaultParagraphFont"/>
    <w:link w:val="Header"/>
    <w:rsid w:val="00F1016D"/>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3744">
      <w:bodyDiv w:val="1"/>
      <w:marLeft w:val="0"/>
      <w:marRight w:val="0"/>
      <w:marTop w:val="0"/>
      <w:marBottom w:val="0"/>
      <w:divBdr>
        <w:top w:val="none" w:sz="0" w:space="0" w:color="auto"/>
        <w:left w:val="none" w:sz="0" w:space="0" w:color="auto"/>
        <w:bottom w:val="none" w:sz="0" w:space="0" w:color="auto"/>
        <w:right w:val="none" w:sz="0" w:space="0" w:color="auto"/>
      </w:divBdr>
    </w:div>
    <w:div w:id="300113151">
      <w:bodyDiv w:val="1"/>
      <w:marLeft w:val="0"/>
      <w:marRight w:val="0"/>
      <w:marTop w:val="0"/>
      <w:marBottom w:val="0"/>
      <w:divBdr>
        <w:top w:val="none" w:sz="0" w:space="0" w:color="auto"/>
        <w:left w:val="none" w:sz="0" w:space="0" w:color="auto"/>
        <w:bottom w:val="none" w:sz="0" w:space="0" w:color="auto"/>
        <w:right w:val="none" w:sz="0" w:space="0" w:color="auto"/>
      </w:divBdr>
    </w:div>
    <w:div w:id="514732310">
      <w:bodyDiv w:val="1"/>
      <w:marLeft w:val="0"/>
      <w:marRight w:val="0"/>
      <w:marTop w:val="0"/>
      <w:marBottom w:val="0"/>
      <w:divBdr>
        <w:top w:val="none" w:sz="0" w:space="0" w:color="auto"/>
        <w:left w:val="none" w:sz="0" w:space="0" w:color="auto"/>
        <w:bottom w:val="none" w:sz="0" w:space="0" w:color="auto"/>
        <w:right w:val="none" w:sz="0" w:space="0" w:color="auto"/>
      </w:divBdr>
    </w:div>
    <w:div w:id="871646016">
      <w:bodyDiv w:val="1"/>
      <w:marLeft w:val="0"/>
      <w:marRight w:val="0"/>
      <w:marTop w:val="0"/>
      <w:marBottom w:val="0"/>
      <w:divBdr>
        <w:top w:val="none" w:sz="0" w:space="0" w:color="auto"/>
        <w:left w:val="none" w:sz="0" w:space="0" w:color="auto"/>
        <w:bottom w:val="none" w:sz="0" w:space="0" w:color="auto"/>
        <w:right w:val="none" w:sz="0" w:space="0" w:color="auto"/>
      </w:divBdr>
    </w:div>
    <w:div w:id="921721872">
      <w:bodyDiv w:val="1"/>
      <w:marLeft w:val="0"/>
      <w:marRight w:val="0"/>
      <w:marTop w:val="0"/>
      <w:marBottom w:val="0"/>
      <w:divBdr>
        <w:top w:val="none" w:sz="0" w:space="0" w:color="auto"/>
        <w:left w:val="none" w:sz="0" w:space="0" w:color="auto"/>
        <w:bottom w:val="none" w:sz="0" w:space="0" w:color="auto"/>
        <w:right w:val="none" w:sz="0" w:space="0" w:color="auto"/>
      </w:divBdr>
    </w:div>
    <w:div w:id="1617524678">
      <w:bodyDiv w:val="1"/>
      <w:marLeft w:val="0"/>
      <w:marRight w:val="0"/>
      <w:marTop w:val="0"/>
      <w:marBottom w:val="0"/>
      <w:divBdr>
        <w:top w:val="none" w:sz="0" w:space="0" w:color="auto"/>
        <w:left w:val="none" w:sz="0" w:space="0" w:color="auto"/>
        <w:bottom w:val="none" w:sz="0" w:space="0" w:color="auto"/>
        <w:right w:val="none" w:sz="0" w:space="0" w:color="auto"/>
      </w:divBdr>
    </w:div>
    <w:div w:id="18458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unece.org/WP29_applica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status-1958-agreement-and-annexed-regul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yubynska\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SharedWithUsers xmlns="4b4a1c0d-4a69-4996-a84a-fc699b9f49de">
      <UserInfo>
        <DisplayName>Walter Nissler</DisplayName>
        <AccountId>27</AccountId>
        <AccountType/>
      </UserInfo>
    </SharedWithUsers>
    <Path xmlns="acccb6d4-dbe5-46d2-b4d3-5733603d8cc6" xsi:nil="true"/>
  </documentManagement>
</p:properties>
</file>

<file path=customXml/itemProps1.xml><?xml version="1.0" encoding="utf-8"?>
<ds:datastoreItem xmlns:ds="http://schemas.openxmlformats.org/officeDocument/2006/customXml" ds:itemID="{B4C46180-2EA5-4059-A1B0-103911B0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 ds:uri="4b4a1c0d-4a69-4996-a84a-fc699b9f49de"/>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16</TotalTime>
  <Pages>24</Pages>
  <Words>8064</Words>
  <Characters>45966</Characters>
  <Application>Microsoft Office Word</Application>
  <DocSecurity>0</DocSecurity>
  <Lines>383</Lines>
  <Paragraphs>107</Paragraphs>
  <ScaleCrop>false</ScaleCrop>
  <Company>CSD</Company>
  <LinksUpToDate>false</LinksUpToDate>
  <CharactersWithSpaces>53923</CharactersWithSpaces>
  <SharedDoc>false</SharedDoc>
  <HLinks>
    <vt:vector size="18" baseType="variant">
      <vt:variant>
        <vt:i4>4063318</vt:i4>
      </vt:variant>
      <vt:variant>
        <vt:i4>3</vt:i4>
      </vt:variant>
      <vt:variant>
        <vt:i4>0</vt:i4>
      </vt:variant>
      <vt:variant>
        <vt:i4>5</vt:i4>
      </vt:variant>
      <vt:variant>
        <vt:lpwstr>https://apps.unece.org/WP29_application/</vt:lpwstr>
      </vt:variant>
      <vt:variant>
        <vt:lpwstr/>
      </vt:variant>
      <vt:variant>
        <vt:i4>7274597</vt:i4>
      </vt:variant>
      <vt:variant>
        <vt:i4>0</vt:i4>
      </vt:variant>
      <vt:variant>
        <vt:i4>0</vt:i4>
      </vt:variant>
      <vt:variant>
        <vt:i4>5</vt:i4>
      </vt:variant>
      <vt:variant>
        <vt:lpwstr>https://unece.org/status-1958-agreement-and-annexed-regulations</vt:lpwstr>
      </vt:variant>
      <vt:variant>
        <vt:lpwstr/>
      </vt:variant>
      <vt:variant>
        <vt:i4>8060959</vt:i4>
      </vt:variant>
      <vt:variant>
        <vt:i4>0</vt:i4>
      </vt:variant>
      <vt:variant>
        <vt:i4>0</vt:i4>
      </vt:variant>
      <vt:variant>
        <vt:i4>5</vt:i4>
      </vt:variant>
      <vt:variant>
        <vt:lpwstr>mailto:francois.guichard@un.org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ECE/TRANS/WP.29/1187</dc:title>
  <dc:subject>2513203</dc:subject>
  <dc:creator>Editorial</dc:creator>
  <cp:keywords/>
  <dc:description/>
  <cp:lastModifiedBy>Secretariat ND</cp:lastModifiedBy>
  <cp:revision>12</cp:revision>
  <cp:lastPrinted>2025-09-17T12:13:00Z</cp:lastPrinted>
  <dcterms:created xsi:type="dcterms:W3CDTF">2025-12-12T16:45:00Z</dcterms:created>
  <dcterms:modified xsi:type="dcterms:W3CDTF">2025-12-15T16:27:00Z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