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9E6CB7" w14:paraId="37DAF7D9" w14:textId="77777777" w:rsidTr="00B20551">
        <w:trPr>
          <w:cantSplit/>
          <w:trHeight w:hRule="exact" w:val="851"/>
        </w:trPr>
        <w:tc>
          <w:tcPr>
            <w:tcW w:w="1276" w:type="dxa"/>
            <w:tcBorders>
              <w:bottom w:val="single" w:sz="4" w:space="0" w:color="auto"/>
            </w:tcBorders>
            <w:vAlign w:val="bottom"/>
          </w:tcPr>
          <w:p w14:paraId="32E24912" w14:textId="77777777" w:rsidR="009E6CB7" w:rsidRPr="0002211D" w:rsidRDefault="009E6CB7" w:rsidP="0002211D"/>
        </w:tc>
        <w:tc>
          <w:tcPr>
            <w:tcW w:w="2268" w:type="dxa"/>
            <w:tcBorders>
              <w:bottom w:val="single" w:sz="4" w:space="0" w:color="auto"/>
            </w:tcBorders>
            <w:vAlign w:val="bottom"/>
          </w:tcPr>
          <w:p w14:paraId="2E19F6C8" w14:textId="77777777" w:rsidR="009E6CB7" w:rsidRPr="00B97172" w:rsidRDefault="009E6CB7" w:rsidP="00B20551">
            <w:pPr>
              <w:spacing w:after="80" w:line="300" w:lineRule="exact"/>
              <w:rPr>
                <w:b/>
                <w:sz w:val="24"/>
                <w:szCs w:val="24"/>
              </w:rPr>
            </w:pPr>
            <w:r>
              <w:rPr>
                <w:sz w:val="28"/>
                <w:szCs w:val="28"/>
              </w:rPr>
              <w:t>United Nations</w:t>
            </w:r>
          </w:p>
        </w:tc>
        <w:tc>
          <w:tcPr>
            <w:tcW w:w="6095" w:type="dxa"/>
            <w:gridSpan w:val="2"/>
            <w:tcBorders>
              <w:bottom w:val="single" w:sz="4" w:space="0" w:color="auto"/>
            </w:tcBorders>
            <w:vAlign w:val="bottom"/>
          </w:tcPr>
          <w:p w14:paraId="351D15D2" w14:textId="0EC0DCEB" w:rsidR="009E6CB7" w:rsidRPr="00D47EEA" w:rsidRDefault="005764A7" w:rsidP="005764A7">
            <w:pPr>
              <w:jc w:val="right"/>
            </w:pPr>
            <w:bookmarkStart w:id="0" w:name="_Hlk185251749"/>
            <w:r w:rsidRPr="005764A7">
              <w:rPr>
                <w:sz w:val="40"/>
              </w:rPr>
              <w:t>ECE</w:t>
            </w:r>
            <w:r>
              <w:t>/TRANS/WP.29/202</w:t>
            </w:r>
            <w:r w:rsidR="006D65CA">
              <w:t>5</w:t>
            </w:r>
            <w:r>
              <w:t>/</w:t>
            </w:r>
            <w:r w:rsidR="001C26EB">
              <w:t>1</w:t>
            </w:r>
            <w:r w:rsidR="005E740A">
              <w:t>9</w:t>
            </w:r>
            <w:bookmarkEnd w:id="0"/>
          </w:p>
        </w:tc>
      </w:tr>
      <w:tr w:rsidR="009E6CB7" w14:paraId="001C13E4" w14:textId="77777777" w:rsidTr="00B20551">
        <w:trPr>
          <w:cantSplit/>
          <w:trHeight w:hRule="exact" w:val="2835"/>
        </w:trPr>
        <w:tc>
          <w:tcPr>
            <w:tcW w:w="1276" w:type="dxa"/>
            <w:tcBorders>
              <w:top w:val="single" w:sz="4" w:space="0" w:color="auto"/>
              <w:bottom w:val="single" w:sz="12" w:space="0" w:color="auto"/>
            </w:tcBorders>
          </w:tcPr>
          <w:p w14:paraId="66632283" w14:textId="77777777" w:rsidR="009E6CB7" w:rsidRDefault="00686A48" w:rsidP="00B20551">
            <w:pPr>
              <w:spacing w:before="120"/>
            </w:pPr>
            <w:r>
              <w:rPr>
                <w:noProof/>
                <w:lang w:val="fr-CH" w:eastAsia="fr-CH"/>
              </w:rPr>
              <w:drawing>
                <wp:inline distT="0" distB="0" distL="0" distR="0" wp14:anchorId="6BFFE033" wp14:editId="5248EAA7">
                  <wp:extent cx="714375" cy="590550"/>
                  <wp:effectExtent l="0" t="0" r="9525" b="0"/>
                  <wp:docPr id="1" name="Imag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14:paraId="042FDDE6" w14:textId="77777777" w:rsidR="009E6CB7" w:rsidRPr="00D773DF" w:rsidRDefault="009E6CB7" w:rsidP="00B20551">
            <w:pPr>
              <w:spacing w:before="120" w:line="420" w:lineRule="exact"/>
              <w:rPr>
                <w:sz w:val="40"/>
                <w:szCs w:val="40"/>
              </w:rPr>
            </w:pPr>
            <w:r>
              <w:rPr>
                <w:b/>
                <w:sz w:val="40"/>
                <w:szCs w:val="40"/>
              </w:rPr>
              <w:t>Economic and Social Council</w:t>
            </w:r>
          </w:p>
        </w:tc>
        <w:tc>
          <w:tcPr>
            <w:tcW w:w="2835" w:type="dxa"/>
            <w:tcBorders>
              <w:top w:val="single" w:sz="4" w:space="0" w:color="auto"/>
              <w:bottom w:val="single" w:sz="12" w:space="0" w:color="auto"/>
            </w:tcBorders>
          </w:tcPr>
          <w:p w14:paraId="5DCF3C97" w14:textId="77777777" w:rsidR="009E6CB7" w:rsidRDefault="005764A7" w:rsidP="005764A7">
            <w:pPr>
              <w:spacing w:before="240" w:line="240" w:lineRule="exact"/>
            </w:pPr>
            <w:r>
              <w:t>Distr.: General</w:t>
            </w:r>
          </w:p>
          <w:p w14:paraId="42131F19" w14:textId="148C5792" w:rsidR="005764A7" w:rsidRDefault="005764A7" w:rsidP="005764A7">
            <w:pPr>
              <w:spacing w:line="240" w:lineRule="exact"/>
            </w:pPr>
            <w:r>
              <w:t>2</w:t>
            </w:r>
            <w:r w:rsidR="00555E86">
              <w:t>3</w:t>
            </w:r>
            <w:r>
              <w:t xml:space="preserve"> December 202</w:t>
            </w:r>
            <w:r w:rsidR="006D65CA">
              <w:t>4</w:t>
            </w:r>
          </w:p>
          <w:p w14:paraId="07D5D117" w14:textId="77777777" w:rsidR="005764A7" w:rsidRDefault="005764A7" w:rsidP="005764A7">
            <w:pPr>
              <w:spacing w:line="240" w:lineRule="exact"/>
            </w:pPr>
          </w:p>
          <w:p w14:paraId="3B608005" w14:textId="30C30FFC" w:rsidR="005764A7" w:rsidRDefault="005764A7" w:rsidP="005764A7">
            <w:pPr>
              <w:spacing w:line="240" w:lineRule="exact"/>
            </w:pPr>
            <w:r>
              <w:t>Original: English</w:t>
            </w:r>
          </w:p>
        </w:tc>
      </w:tr>
    </w:tbl>
    <w:p w14:paraId="6D2AB67A" w14:textId="77777777" w:rsidR="005764A7" w:rsidRPr="001D703D" w:rsidRDefault="005764A7" w:rsidP="00A36AC2">
      <w:pPr>
        <w:spacing w:before="120"/>
        <w:rPr>
          <w:b/>
          <w:sz w:val="28"/>
          <w:szCs w:val="28"/>
        </w:rPr>
      </w:pPr>
      <w:r w:rsidRPr="001D703D">
        <w:rPr>
          <w:b/>
          <w:sz w:val="28"/>
          <w:szCs w:val="28"/>
        </w:rPr>
        <w:t>Economic Commission for Europe</w:t>
      </w:r>
    </w:p>
    <w:p w14:paraId="1AA762C7" w14:textId="77777777" w:rsidR="005764A7" w:rsidRPr="001D703D" w:rsidRDefault="005764A7" w:rsidP="00A36AC2">
      <w:pPr>
        <w:spacing w:before="120"/>
        <w:rPr>
          <w:sz w:val="28"/>
          <w:szCs w:val="28"/>
        </w:rPr>
      </w:pPr>
      <w:r w:rsidRPr="001D703D">
        <w:rPr>
          <w:sz w:val="28"/>
          <w:szCs w:val="28"/>
        </w:rPr>
        <w:t>Inland Transport Committee</w:t>
      </w:r>
    </w:p>
    <w:p w14:paraId="22853AE5" w14:textId="77777777" w:rsidR="005764A7" w:rsidRPr="001D703D" w:rsidRDefault="005764A7" w:rsidP="00A36AC2">
      <w:pPr>
        <w:spacing w:before="120"/>
        <w:rPr>
          <w:b/>
          <w:sz w:val="24"/>
          <w:szCs w:val="24"/>
        </w:rPr>
      </w:pPr>
      <w:r w:rsidRPr="001D703D">
        <w:rPr>
          <w:b/>
          <w:sz w:val="24"/>
          <w:szCs w:val="24"/>
        </w:rPr>
        <w:t>World Forum for Harmonization of Vehicle Regulations</w:t>
      </w:r>
    </w:p>
    <w:p w14:paraId="1B00DC9F" w14:textId="50BF5F73" w:rsidR="00442520" w:rsidRPr="006D33D9" w:rsidRDefault="00442520" w:rsidP="00442520">
      <w:pPr>
        <w:spacing w:before="120"/>
        <w:rPr>
          <w:b/>
          <w:lang w:val="en-US"/>
        </w:rPr>
      </w:pPr>
      <w:r>
        <w:rPr>
          <w:b/>
          <w:lang w:val="en-US"/>
        </w:rPr>
        <w:t>19</w:t>
      </w:r>
      <w:r w:rsidR="006D65CA">
        <w:rPr>
          <w:b/>
          <w:lang w:val="en-US"/>
        </w:rPr>
        <w:t>5th</w:t>
      </w:r>
      <w:r>
        <w:rPr>
          <w:b/>
          <w:lang w:val="en-US"/>
        </w:rPr>
        <w:t xml:space="preserve"> </w:t>
      </w:r>
      <w:r w:rsidRPr="006D33D9">
        <w:rPr>
          <w:b/>
          <w:lang w:val="en-US"/>
        </w:rPr>
        <w:t>session</w:t>
      </w:r>
    </w:p>
    <w:p w14:paraId="0B1C8898" w14:textId="1BCD3CAE" w:rsidR="00442520" w:rsidRPr="00C64574" w:rsidRDefault="00442520" w:rsidP="00442520">
      <w:r w:rsidRPr="00C64574">
        <w:t xml:space="preserve">Geneva, </w:t>
      </w:r>
      <w:r w:rsidR="006D65CA">
        <w:t>4</w:t>
      </w:r>
      <w:r w:rsidRPr="002A5241">
        <w:t>–</w:t>
      </w:r>
      <w:r w:rsidR="006D65CA">
        <w:t>7</w:t>
      </w:r>
      <w:r>
        <w:t xml:space="preserve"> March </w:t>
      </w:r>
      <w:r w:rsidRPr="00C64574">
        <w:t>20</w:t>
      </w:r>
      <w:r>
        <w:t>2</w:t>
      </w:r>
      <w:r w:rsidR="006D65CA">
        <w:t>5</w:t>
      </w:r>
    </w:p>
    <w:p w14:paraId="60B0F7F9" w14:textId="345252B2" w:rsidR="00442520" w:rsidRDefault="00442520" w:rsidP="00442520">
      <w:r>
        <w:t>Item 4.8.</w:t>
      </w:r>
      <w:r w:rsidR="005E740A">
        <w:t>2</w:t>
      </w:r>
      <w:r>
        <w:t xml:space="preserve"> of the provisional agenda</w:t>
      </w:r>
    </w:p>
    <w:p w14:paraId="0025F39D" w14:textId="77777777" w:rsidR="00442520" w:rsidRDefault="00442520" w:rsidP="00442520">
      <w:pPr>
        <w:rPr>
          <w:b/>
        </w:rPr>
      </w:pPr>
      <w:r>
        <w:rPr>
          <w:b/>
        </w:rPr>
        <w:t>1958 Agreement:</w:t>
      </w:r>
    </w:p>
    <w:p w14:paraId="4AFF6D94" w14:textId="77777777" w:rsidR="00442520" w:rsidRDefault="00442520" w:rsidP="00442520">
      <w:pPr>
        <w:rPr>
          <w:b/>
        </w:rPr>
      </w:pPr>
      <w:r>
        <w:rPr>
          <w:b/>
        </w:rPr>
        <w:t>Consideration of draft amendments to existing</w:t>
      </w:r>
    </w:p>
    <w:p w14:paraId="441BB2AA" w14:textId="77777777" w:rsidR="00442520" w:rsidRDefault="00442520" w:rsidP="00442520">
      <w:pPr>
        <w:rPr>
          <w:b/>
          <w:bCs/>
        </w:rPr>
      </w:pPr>
      <w:r>
        <w:rPr>
          <w:b/>
        </w:rPr>
        <w:t xml:space="preserve">UN Regulations submitted by </w:t>
      </w:r>
      <w:proofErr w:type="gramStart"/>
      <w:r>
        <w:rPr>
          <w:b/>
        </w:rPr>
        <w:t>GRSG</w:t>
      </w:r>
      <w:proofErr w:type="gramEnd"/>
    </w:p>
    <w:p w14:paraId="756881CF" w14:textId="03FA4CE9" w:rsidR="004536B4" w:rsidRDefault="004536B4" w:rsidP="004536B4">
      <w:pPr>
        <w:pStyle w:val="HChG"/>
        <w:ind w:left="1124" w:right="1138" w:firstLine="0"/>
      </w:pPr>
      <w:r w:rsidRPr="00675EC1">
        <w:t xml:space="preserve">Proposal for </w:t>
      </w:r>
      <w:r w:rsidR="001C26EB">
        <w:t>0</w:t>
      </w:r>
      <w:r w:rsidR="00E174A6">
        <w:t>7</w:t>
      </w:r>
      <w:r w:rsidR="001C26EB">
        <w:t xml:space="preserve"> series </w:t>
      </w:r>
      <w:r w:rsidR="00763C49">
        <w:t>of amendments</w:t>
      </w:r>
      <w:r w:rsidRPr="00675EC1">
        <w:t xml:space="preserve"> to UN Regulation </w:t>
      </w:r>
      <w:r w:rsidR="005213C3" w:rsidRPr="005213C3">
        <w:t>No.</w:t>
      </w:r>
      <w:r w:rsidR="005213C3">
        <w:t> </w:t>
      </w:r>
      <w:r w:rsidR="006535FB">
        <w:t>105</w:t>
      </w:r>
      <w:r w:rsidR="005213C3" w:rsidRPr="005213C3">
        <w:t xml:space="preserve"> (</w:t>
      </w:r>
      <w:r w:rsidR="00CF19F4" w:rsidRPr="00C67640">
        <w:t>Vehicles for the carriage of dangerous goods</w:t>
      </w:r>
      <w:r w:rsidR="005213C3" w:rsidRPr="005213C3">
        <w:t>)</w:t>
      </w:r>
      <w:r>
        <w:t xml:space="preserve"> </w:t>
      </w:r>
    </w:p>
    <w:p w14:paraId="4548D451" w14:textId="77777777" w:rsidR="004536B4" w:rsidRDefault="004536B4" w:rsidP="004536B4">
      <w:pPr>
        <w:pStyle w:val="H1G"/>
        <w:rPr>
          <w:szCs w:val="24"/>
        </w:rPr>
      </w:pPr>
      <w:r>
        <w:tab/>
      </w:r>
      <w:r>
        <w:tab/>
      </w:r>
      <w:r>
        <w:rPr>
          <w:szCs w:val="24"/>
        </w:rPr>
        <w:t>Submitted by the Working Party on General Safety Provisions</w:t>
      </w:r>
      <w:r w:rsidRPr="00CB6F40">
        <w:footnoteReference w:customMarkFollows="1" w:id="2"/>
        <w:t>*</w:t>
      </w:r>
    </w:p>
    <w:p w14:paraId="1605F37B" w14:textId="113B9DA4" w:rsidR="004536B4" w:rsidRDefault="004536B4" w:rsidP="004536B4">
      <w:pPr>
        <w:pStyle w:val="SingleTxtG"/>
        <w:ind w:firstLine="567"/>
        <w:rPr>
          <w:sz w:val="24"/>
          <w:szCs w:val="24"/>
          <w:lang w:eastAsia="zh-CN"/>
        </w:rPr>
      </w:pPr>
      <w:r>
        <w:rPr>
          <w:lang w:val="en-US"/>
        </w:rPr>
        <w:t>The text reproduced below was adopted by the Working Party on General Safety Provisions (GRSG) at its 12</w:t>
      </w:r>
      <w:r w:rsidR="004F0877">
        <w:rPr>
          <w:lang w:val="en-US"/>
        </w:rPr>
        <w:t>8th</w:t>
      </w:r>
      <w:r>
        <w:rPr>
          <w:lang w:val="en-US"/>
        </w:rPr>
        <w:t xml:space="preserve"> session (EC</w:t>
      </w:r>
      <w:r w:rsidRPr="00D6385D">
        <w:rPr>
          <w:lang w:val="en-US"/>
        </w:rPr>
        <w:t>E/TRANS/WP.29/GR</w:t>
      </w:r>
      <w:r>
        <w:rPr>
          <w:lang w:val="en-US"/>
        </w:rPr>
        <w:t>SG</w:t>
      </w:r>
      <w:r w:rsidRPr="00D6385D">
        <w:rPr>
          <w:lang w:val="en-US"/>
        </w:rPr>
        <w:t>/</w:t>
      </w:r>
      <w:r>
        <w:rPr>
          <w:lang w:val="en-US"/>
        </w:rPr>
        <w:t>10</w:t>
      </w:r>
      <w:r w:rsidR="006D65CA">
        <w:rPr>
          <w:lang w:val="en-US"/>
        </w:rPr>
        <w:t>7</w:t>
      </w:r>
      <w:r w:rsidRPr="00D6385D">
        <w:rPr>
          <w:lang w:val="en-US"/>
        </w:rPr>
        <w:t>, para.</w:t>
      </w:r>
      <w:r w:rsidRPr="009C1B21">
        <w:rPr>
          <w:lang w:val="en-US"/>
        </w:rPr>
        <w:t xml:space="preserve"> </w:t>
      </w:r>
      <w:r w:rsidR="00CF19F4">
        <w:rPr>
          <w:lang w:val="en-US"/>
        </w:rPr>
        <w:t>46</w:t>
      </w:r>
      <w:r>
        <w:rPr>
          <w:lang w:val="en-US"/>
        </w:rPr>
        <w:t>).</w:t>
      </w:r>
      <w:r w:rsidRPr="00555980">
        <w:rPr>
          <w:lang w:eastAsia="en-GB"/>
        </w:rPr>
        <w:t xml:space="preserve"> </w:t>
      </w:r>
      <w:r w:rsidR="004A45AD">
        <w:rPr>
          <w:lang w:eastAsia="en-GB"/>
        </w:rPr>
        <w:t xml:space="preserve">It is based on </w:t>
      </w:r>
      <w:r w:rsidR="006753AB" w:rsidRPr="00C67640">
        <w:rPr>
          <w:lang w:eastAsia="ja-JP"/>
        </w:rPr>
        <w:t>GRSG-128-24-Rev.3</w:t>
      </w:r>
      <w:r>
        <w:rPr>
          <w:lang w:val="en-US"/>
        </w:rPr>
        <w:t xml:space="preserve">. </w:t>
      </w:r>
      <w:r w:rsidRPr="00496D41">
        <w:rPr>
          <w:lang w:val="en-US"/>
        </w:rPr>
        <w:t xml:space="preserve">It is submitted to the World Forum for Harmonization of Vehicle Regulations (WP.29) and to the Administrative Committee (AC.1) for consideration at their </w:t>
      </w:r>
      <w:r>
        <w:rPr>
          <w:lang w:val="en-US"/>
        </w:rPr>
        <w:t>March 202</w:t>
      </w:r>
      <w:r w:rsidR="00A02622">
        <w:rPr>
          <w:lang w:val="en-US"/>
        </w:rPr>
        <w:t>5</w:t>
      </w:r>
      <w:r>
        <w:rPr>
          <w:lang w:val="en-US"/>
        </w:rPr>
        <w:t xml:space="preserve"> </w:t>
      </w:r>
      <w:r w:rsidRPr="00496D41">
        <w:rPr>
          <w:lang w:val="en-US"/>
        </w:rPr>
        <w:t>sessions</w:t>
      </w:r>
      <w:r>
        <w:rPr>
          <w:lang w:val="en-US"/>
        </w:rPr>
        <w:t xml:space="preserve">. </w:t>
      </w:r>
      <w:r>
        <w:rPr>
          <w:sz w:val="24"/>
          <w:szCs w:val="24"/>
          <w:lang w:eastAsia="zh-CN"/>
        </w:rPr>
        <w:t xml:space="preserve"> </w:t>
      </w:r>
    </w:p>
    <w:p w14:paraId="0795778E" w14:textId="7FC77D3A" w:rsidR="004536B4" w:rsidRDefault="004536B4" w:rsidP="00595520">
      <w:r>
        <w:br w:type="page"/>
      </w:r>
    </w:p>
    <w:p w14:paraId="3C3BD4B8" w14:textId="248A2487" w:rsidR="00551BA4" w:rsidRDefault="00551BA4" w:rsidP="00551BA4">
      <w:pPr>
        <w:pStyle w:val="SingleTxtG"/>
        <w:rPr>
          <w:lang w:val="en-US"/>
        </w:rPr>
      </w:pPr>
      <w:bookmarkStart w:id="1" w:name="_Hlk126170998"/>
      <w:r w:rsidRPr="00551BA4">
        <w:rPr>
          <w:i/>
          <w:iCs/>
          <w:lang w:val="en-US"/>
        </w:rPr>
        <w:lastRenderedPageBreak/>
        <w:t>Table of contents</w:t>
      </w:r>
      <w:r>
        <w:rPr>
          <w:lang w:val="en-US"/>
        </w:rPr>
        <w:t>, amend to read:</w:t>
      </w:r>
    </w:p>
    <w:p w14:paraId="5B7EBDB3" w14:textId="49579ED5" w:rsidR="00551BA4" w:rsidRPr="002F47EF" w:rsidRDefault="00551BA4" w:rsidP="00551BA4">
      <w:pPr>
        <w:spacing w:after="120"/>
        <w:rPr>
          <w:sz w:val="28"/>
          <w:lang w:val="en-US"/>
        </w:rPr>
      </w:pPr>
      <w:r>
        <w:rPr>
          <w:sz w:val="28"/>
          <w:lang w:val="en-US"/>
        </w:rPr>
        <w:t>"</w:t>
      </w:r>
      <w:r w:rsidRPr="002F47EF">
        <w:rPr>
          <w:sz w:val="28"/>
          <w:lang w:val="en-US"/>
        </w:rPr>
        <w:t>Contents</w:t>
      </w:r>
    </w:p>
    <w:p w14:paraId="284058DE" w14:textId="77777777" w:rsidR="00551BA4" w:rsidRPr="002F47EF" w:rsidRDefault="00551BA4" w:rsidP="00551BA4">
      <w:pPr>
        <w:tabs>
          <w:tab w:val="right" w:pos="9638"/>
        </w:tabs>
        <w:spacing w:after="120"/>
        <w:ind w:left="283"/>
        <w:rPr>
          <w:sz w:val="18"/>
          <w:lang w:val="en-US"/>
        </w:rPr>
      </w:pPr>
      <w:r w:rsidRPr="002F47EF">
        <w:rPr>
          <w:i/>
          <w:sz w:val="18"/>
          <w:lang w:val="en-US"/>
        </w:rPr>
        <w:tab/>
        <w:t>Page</w:t>
      </w:r>
    </w:p>
    <w:p w14:paraId="479DF226" w14:textId="7C5AE9B1" w:rsidR="00551BA4" w:rsidRPr="002F47EF" w:rsidRDefault="00551BA4" w:rsidP="00551BA4">
      <w:pPr>
        <w:tabs>
          <w:tab w:val="right" w:pos="850"/>
          <w:tab w:val="left" w:pos="1134"/>
          <w:tab w:val="left" w:pos="1984"/>
          <w:tab w:val="left" w:leader="dot" w:pos="8929"/>
          <w:tab w:val="right" w:pos="9638"/>
        </w:tabs>
        <w:spacing w:after="120"/>
        <w:rPr>
          <w:lang w:val="en-US"/>
        </w:rPr>
      </w:pPr>
      <w:r w:rsidRPr="002F47EF">
        <w:rPr>
          <w:lang w:val="en-US"/>
        </w:rPr>
        <w:tab/>
        <w:t>1.</w:t>
      </w:r>
      <w:r w:rsidRPr="002F47EF">
        <w:rPr>
          <w:lang w:val="en-US"/>
        </w:rPr>
        <w:tab/>
        <w:t xml:space="preserve">Scope </w:t>
      </w:r>
      <w:r>
        <w:rPr>
          <w:lang w:val="en-US"/>
        </w:rPr>
        <w:t>.................................................................................................................................................</w:t>
      </w:r>
      <w:r>
        <w:rPr>
          <w:lang w:val="en-US"/>
        </w:rPr>
        <w:tab/>
      </w:r>
      <w:r>
        <w:rPr>
          <w:lang w:val="en-US"/>
        </w:rPr>
        <w:tab/>
      </w:r>
    </w:p>
    <w:p w14:paraId="7D237E72" w14:textId="3D0177BA" w:rsidR="00551BA4" w:rsidRPr="002F47EF" w:rsidRDefault="00551BA4" w:rsidP="00551BA4">
      <w:pPr>
        <w:tabs>
          <w:tab w:val="right" w:pos="850"/>
          <w:tab w:val="left" w:pos="1134"/>
          <w:tab w:val="left" w:pos="1559"/>
          <w:tab w:val="left" w:pos="1984"/>
          <w:tab w:val="left" w:leader="dot" w:pos="8929"/>
          <w:tab w:val="right" w:pos="9638"/>
        </w:tabs>
        <w:spacing w:after="120"/>
        <w:rPr>
          <w:lang w:val="en-US"/>
        </w:rPr>
      </w:pPr>
      <w:r>
        <w:rPr>
          <w:lang w:val="en-US"/>
        </w:rPr>
        <w:tab/>
        <w:t>…</w:t>
      </w:r>
    </w:p>
    <w:p w14:paraId="55B6D339" w14:textId="77777777" w:rsidR="00551BA4" w:rsidRPr="002F47EF" w:rsidRDefault="00551BA4" w:rsidP="00551BA4">
      <w:pPr>
        <w:tabs>
          <w:tab w:val="right" w:pos="850"/>
          <w:tab w:val="left" w:pos="1134"/>
          <w:tab w:val="left" w:pos="1559"/>
          <w:tab w:val="left" w:pos="1984"/>
          <w:tab w:val="left" w:leader="dot" w:pos="8929"/>
          <w:tab w:val="right" w:pos="9638"/>
        </w:tabs>
        <w:spacing w:after="120"/>
        <w:rPr>
          <w:lang w:val="en-US"/>
        </w:rPr>
      </w:pPr>
      <w:r w:rsidRPr="002F47EF">
        <w:rPr>
          <w:lang w:val="en-US"/>
        </w:rPr>
        <w:t>Annexes</w:t>
      </w:r>
    </w:p>
    <w:p w14:paraId="61D21CA1" w14:textId="77777777" w:rsidR="00551BA4" w:rsidRPr="002F47EF" w:rsidRDefault="00551BA4" w:rsidP="00551BA4">
      <w:pPr>
        <w:tabs>
          <w:tab w:val="right" w:pos="850"/>
          <w:tab w:val="left" w:pos="1134"/>
          <w:tab w:val="left" w:pos="1559"/>
          <w:tab w:val="left" w:pos="1984"/>
          <w:tab w:val="left" w:leader="dot" w:pos="8929"/>
          <w:tab w:val="right" w:pos="9638"/>
        </w:tabs>
        <w:rPr>
          <w:lang w:val="en-US"/>
        </w:rPr>
      </w:pPr>
      <w:r w:rsidRPr="002F47EF">
        <w:rPr>
          <w:lang w:val="en-US"/>
        </w:rPr>
        <w:tab/>
        <w:t>1</w:t>
      </w:r>
      <w:r w:rsidRPr="002F47EF">
        <w:rPr>
          <w:lang w:val="en-US"/>
        </w:rPr>
        <w:tab/>
        <w:t xml:space="preserve">Communication concerning the approval or extension or refusal or withdrawal of </w:t>
      </w:r>
      <w:proofErr w:type="gramStart"/>
      <w:r w:rsidRPr="002F47EF">
        <w:rPr>
          <w:lang w:val="en-US"/>
        </w:rPr>
        <w:t>approval</w:t>
      </w:r>
      <w:proofErr w:type="gramEnd"/>
    </w:p>
    <w:p w14:paraId="54A12E0B" w14:textId="77777777" w:rsidR="00551BA4" w:rsidRPr="002F47EF" w:rsidRDefault="00551BA4" w:rsidP="00551BA4">
      <w:pPr>
        <w:tabs>
          <w:tab w:val="right" w:pos="850"/>
          <w:tab w:val="left" w:pos="1134"/>
          <w:tab w:val="left" w:pos="1559"/>
          <w:tab w:val="left" w:pos="1984"/>
          <w:tab w:val="left" w:leader="dot" w:pos="8929"/>
          <w:tab w:val="right" w:pos="9638"/>
        </w:tabs>
        <w:rPr>
          <w:lang w:val="en-US"/>
        </w:rPr>
      </w:pPr>
      <w:r w:rsidRPr="002F47EF">
        <w:rPr>
          <w:lang w:val="en-US"/>
        </w:rPr>
        <w:tab/>
      </w:r>
      <w:r w:rsidRPr="002F47EF">
        <w:rPr>
          <w:lang w:val="en-US"/>
        </w:rPr>
        <w:tab/>
        <w:t xml:space="preserve">or production definitely discontinued of a vehicle type with regard to specific </w:t>
      </w:r>
      <w:proofErr w:type="gramStart"/>
      <w:r w:rsidRPr="002F47EF">
        <w:rPr>
          <w:lang w:val="en-US"/>
        </w:rPr>
        <w:t>constructional</w:t>
      </w:r>
      <w:proofErr w:type="gramEnd"/>
      <w:r w:rsidRPr="002F47EF">
        <w:rPr>
          <w:lang w:val="en-US"/>
        </w:rPr>
        <w:t xml:space="preserve"> </w:t>
      </w:r>
    </w:p>
    <w:p w14:paraId="467048DE" w14:textId="6DB1D206" w:rsidR="00551BA4" w:rsidRPr="002F47EF" w:rsidRDefault="00551BA4" w:rsidP="00551BA4">
      <w:pPr>
        <w:tabs>
          <w:tab w:val="right" w:pos="850"/>
          <w:tab w:val="left" w:pos="1134"/>
          <w:tab w:val="left" w:pos="1559"/>
          <w:tab w:val="left" w:pos="1984"/>
          <w:tab w:val="left" w:leader="dot" w:pos="8929"/>
          <w:tab w:val="right" w:pos="9638"/>
        </w:tabs>
        <w:spacing w:after="120"/>
        <w:rPr>
          <w:lang w:val="en-US"/>
        </w:rPr>
      </w:pPr>
      <w:r w:rsidRPr="002F47EF">
        <w:rPr>
          <w:lang w:val="en-US"/>
        </w:rPr>
        <w:tab/>
      </w:r>
      <w:r w:rsidRPr="002F47EF">
        <w:rPr>
          <w:lang w:val="en-US"/>
        </w:rPr>
        <w:tab/>
        <w:t xml:space="preserve">features for the transport of dangerous goods </w:t>
      </w:r>
      <w:r w:rsidRPr="002F47EF">
        <w:rPr>
          <w:lang w:val="en-US"/>
        </w:rPr>
        <w:tab/>
      </w:r>
      <w:r w:rsidRPr="002F47EF">
        <w:rPr>
          <w:lang w:val="en-US"/>
        </w:rPr>
        <w:tab/>
      </w:r>
    </w:p>
    <w:p w14:paraId="5CA84390" w14:textId="12FA33B3" w:rsidR="00551BA4" w:rsidRDefault="00551BA4" w:rsidP="00551BA4">
      <w:pPr>
        <w:tabs>
          <w:tab w:val="right" w:pos="850"/>
          <w:tab w:val="left" w:pos="1134"/>
          <w:tab w:val="left" w:pos="1559"/>
          <w:tab w:val="left" w:pos="1984"/>
          <w:tab w:val="left" w:leader="dot" w:pos="8929"/>
          <w:tab w:val="right" w:pos="9638"/>
        </w:tabs>
        <w:spacing w:after="120"/>
        <w:rPr>
          <w:lang w:val="en-US"/>
        </w:rPr>
      </w:pPr>
      <w:r w:rsidRPr="002F47EF">
        <w:rPr>
          <w:lang w:val="en-US"/>
        </w:rPr>
        <w:tab/>
        <w:t>2</w:t>
      </w:r>
      <w:r w:rsidRPr="002F47EF">
        <w:rPr>
          <w:lang w:val="en-US"/>
        </w:rPr>
        <w:tab/>
        <w:t xml:space="preserve">Arrangements of approval marks </w:t>
      </w:r>
      <w:r w:rsidRPr="002F47EF">
        <w:rPr>
          <w:lang w:val="en-US"/>
        </w:rPr>
        <w:tab/>
      </w:r>
      <w:r w:rsidRPr="002F47EF">
        <w:rPr>
          <w:lang w:val="en-US"/>
        </w:rPr>
        <w:tab/>
      </w:r>
    </w:p>
    <w:p w14:paraId="006D8B91" w14:textId="37E648B6" w:rsidR="00551BA4" w:rsidRPr="002F47EF" w:rsidRDefault="00551BA4" w:rsidP="00551BA4">
      <w:pPr>
        <w:tabs>
          <w:tab w:val="right" w:pos="850"/>
          <w:tab w:val="left" w:pos="1134"/>
          <w:tab w:val="left" w:pos="1559"/>
          <w:tab w:val="left" w:pos="1984"/>
          <w:tab w:val="left" w:leader="dot" w:pos="8929"/>
          <w:tab w:val="right" w:pos="9638"/>
        </w:tabs>
        <w:spacing w:after="120"/>
        <w:rPr>
          <w:lang w:val="en-US"/>
        </w:rPr>
      </w:pPr>
      <w:r>
        <w:rPr>
          <w:lang w:val="en-US"/>
        </w:rPr>
        <w:tab/>
        <w:t>3</w:t>
      </w:r>
      <w:r>
        <w:rPr>
          <w:lang w:val="en-US"/>
        </w:rPr>
        <w:tab/>
      </w:r>
      <w:r w:rsidR="00B801CD" w:rsidRPr="00B801CD">
        <w:rPr>
          <w:lang w:val="en-US"/>
        </w:rPr>
        <w:t>Vehicles with a liquefied hydrogen storage system (LHSSs)</w:t>
      </w:r>
      <w:r w:rsidR="00B801CD">
        <w:rPr>
          <w:lang w:val="en-US"/>
        </w:rPr>
        <w:tab/>
        <w:t>"</w:t>
      </w:r>
    </w:p>
    <w:p w14:paraId="2141B642" w14:textId="77777777" w:rsidR="00551BA4" w:rsidRDefault="00551BA4" w:rsidP="009B53CF">
      <w:pPr>
        <w:tabs>
          <w:tab w:val="left" w:pos="1134"/>
          <w:tab w:val="right" w:pos="8505"/>
        </w:tabs>
        <w:spacing w:after="120" w:line="240" w:lineRule="auto"/>
        <w:ind w:left="2268" w:hanging="1134"/>
        <w:jc w:val="both"/>
        <w:rPr>
          <w:i/>
          <w:iCs/>
        </w:rPr>
      </w:pPr>
    </w:p>
    <w:p w14:paraId="3181425D" w14:textId="394EDB59" w:rsidR="009B53CF" w:rsidRPr="00C46A8F" w:rsidRDefault="009B53CF" w:rsidP="009B53CF">
      <w:pPr>
        <w:tabs>
          <w:tab w:val="left" w:pos="1134"/>
          <w:tab w:val="right" w:pos="8505"/>
        </w:tabs>
        <w:spacing w:after="120" w:line="240" w:lineRule="auto"/>
        <w:ind w:left="2268" w:hanging="1134"/>
        <w:jc w:val="both"/>
      </w:pPr>
      <w:r w:rsidRPr="00C46A8F">
        <w:rPr>
          <w:i/>
          <w:iCs/>
        </w:rPr>
        <w:t>Paragraph 5.1. (the table)</w:t>
      </w:r>
      <w:r w:rsidRPr="00C46A8F">
        <w:rPr>
          <w:iCs/>
        </w:rPr>
        <w:t>, amend to read:</w:t>
      </w:r>
    </w:p>
    <w:p w14:paraId="46DBADBF" w14:textId="6E9A0FA1" w:rsidR="009B53CF" w:rsidRPr="00C46A8F" w:rsidRDefault="005A1E8F" w:rsidP="009B53CF">
      <w:pPr>
        <w:tabs>
          <w:tab w:val="left" w:pos="1134"/>
          <w:tab w:val="right" w:pos="8505"/>
        </w:tabs>
        <w:spacing w:after="120" w:line="240" w:lineRule="auto"/>
        <w:ind w:left="2268" w:hanging="1134"/>
        <w:jc w:val="both"/>
      </w:pPr>
      <w:r>
        <w:t>"</w:t>
      </w:r>
    </w:p>
    <w:tbl>
      <w:tblPr>
        <w:tblW w:w="7370" w:type="dxa"/>
        <w:tblInd w:w="113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000" w:firstRow="0" w:lastRow="0" w:firstColumn="0" w:lastColumn="0" w:noHBand="0" w:noVBand="0"/>
      </w:tblPr>
      <w:tblGrid>
        <w:gridCol w:w="1269"/>
        <w:gridCol w:w="2631"/>
        <w:gridCol w:w="783"/>
        <w:gridCol w:w="894"/>
        <w:gridCol w:w="561"/>
        <w:gridCol w:w="560"/>
        <w:gridCol w:w="672"/>
      </w:tblGrid>
      <w:tr w:rsidR="00B76B7F" w:rsidRPr="00B76B7F" w14:paraId="63219297" w14:textId="77777777" w:rsidTr="00883EEB">
        <w:trPr>
          <w:tblHeader/>
        </w:trPr>
        <w:tc>
          <w:tcPr>
            <w:tcW w:w="3900" w:type="dxa"/>
            <w:gridSpan w:val="2"/>
            <w:vMerge w:val="restart"/>
            <w:tcBorders>
              <w:bottom w:val="single" w:sz="12" w:space="0" w:color="auto"/>
            </w:tcBorders>
            <w:shd w:val="clear" w:color="auto" w:fill="auto"/>
            <w:vAlign w:val="bottom"/>
          </w:tcPr>
          <w:p w14:paraId="74A5488F" w14:textId="77777777" w:rsidR="009B53CF" w:rsidRPr="00B76B7F" w:rsidRDefault="009B53CF" w:rsidP="00883EEB">
            <w:pPr>
              <w:spacing w:before="80" w:after="80" w:line="200" w:lineRule="exact"/>
              <w:ind w:left="113" w:right="113"/>
              <w:rPr>
                <w:i/>
                <w:color w:val="000000" w:themeColor="text1"/>
                <w:sz w:val="16"/>
                <w:lang w:val="en-US"/>
              </w:rPr>
            </w:pPr>
            <w:r w:rsidRPr="00B76B7F">
              <w:rPr>
                <w:i/>
                <w:color w:val="000000" w:themeColor="text1"/>
                <w:sz w:val="16"/>
                <w:lang w:val="en-US"/>
              </w:rPr>
              <w:t>Technical specifications</w:t>
            </w:r>
          </w:p>
        </w:tc>
        <w:tc>
          <w:tcPr>
            <w:tcW w:w="3470" w:type="dxa"/>
            <w:gridSpan w:val="5"/>
            <w:tcBorders>
              <w:bottom w:val="single" w:sz="2" w:space="0" w:color="auto"/>
            </w:tcBorders>
            <w:shd w:val="clear" w:color="auto" w:fill="auto"/>
            <w:vAlign w:val="bottom"/>
          </w:tcPr>
          <w:p w14:paraId="03DD7D6E" w14:textId="77777777" w:rsidR="009B53CF" w:rsidRPr="00B76B7F" w:rsidRDefault="009B53CF" w:rsidP="00883EEB">
            <w:pPr>
              <w:spacing w:before="80" w:after="80" w:line="200" w:lineRule="exact"/>
              <w:ind w:left="113" w:right="113"/>
              <w:jc w:val="right"/>
              <w:rPr>
                <w:i/>
                <w:color w:val="000000" w:themeColor="text1"/>
                <w:sz w:val="16"/>
                <w:lang w:val="en-US"/>
              </w:rPr>
            </w:pPr>
            <w:r w:rsidRPr="00B76B7F">
              <w:rPr>
                <w:i/>
                <w:color w:val="000000" w:themeColor="text1"/>
                <w:sz w:val="16"/>
                <w:lang w:val="en-US"/>
              </w:rPr>
              <w:t>Vehicle designation (according to chapter 9.1 of Annex b to ADR)</w:t>
            </w:r>
          </w:p>
        </w:tc>
      </w:tr>
      <w:tr w:rsidR="00B76B7F" w:rsidRPr="00B76B7F" w14:paraId="22F58E98" w14:textId="77777777" w:rsidTr="00883EEB">
        <w:trPr>
          <w:tblHeader/>
        </w:trPr>
        <w:tc>
          <w:tcPr>
            <w:tcW w:w="3900" w:type="dxa"/>
            <w:gridSpan w:val="2"/>
            <w:vMerge/>
            <w:tcBorders>
              <w:bottom w:val="single" w:sz="12" w:space="0" w:color="auto"/>
            </w:tcBorders>
            <w:shd w:val="clear" w:color="auto" w:fill="auto"/>
          </w:tcPr>
          <w:p w14:paraId="1A019C73" w14:textId="77777777" w:rsidR="009B53CF" w:rsidRPr="00B76B7F" w:rsidRDefault="009B53CF" w:rsidP="00883EEB">
            <w:pPr>
              <w:spacing w:before="80" w:after="80" w:line="200" w:lineRule="exact"/>
              <w:ind w:left="113" w:right="113"/>
              <w:rPr>
                <w:color w:val="000000" w:themeColor="text1"/>
                <w:sz w:val="18"/>
                <w:lang w:val="en-US"/>
              </w:rPr>
            </w:pPr>
          </w:p>
        </w:tc>
        <w:tc>
          <w:tcPr>
            <w:tcW w:w="783" w:type="dxa"/>
            <w:tcBorders>
              <w:bottom w:val="single" w:sz="12" w:space="0" w:color="auto"/>
            </w:tcBorders>
            <w:shd w:val="clear" w:color="auto" w:fill="auto"/>
            <w:vAlign w:val="center"/>
          </w:tcPr>
          <w:p w14:paraId="4ADBA957" w14:textId="77777777" w:rsidR="009B53CF" w:rsidRPr="00B76B7F" w:rsidRDefault="009B53CF" w:rsidP="00883EEB">
            <w:pPr>
              <w:spacing w:before="80" w:after="80" w:line="200" w:lineRule="exact"/>
              <w:ind w:left="113" w:right="113"/>
              <w:jc w:val="center"/>
              <w:rPr>
                <w:i/>
                <w:color w:val="000000" w:themeColor="text1"/>
                <w:sz w:val="16"/>
                <w:szCs w:val="16"/>
                <w:lang w:val="en-US"/>
              </w:rPr>
            </w:pPr>
            <w:r w:rsidRPr="00B76B7F">
              <w:rPr>
                <w:i/>
                <w:color w:val="000000" w:themeColor="text1"/>
                <w:sz w:val="16"/>
                <w:szCs w:val="16"/>
                <w:lang w:val="en-US"/>
              </w:rPr>
              <w:t>EX/II</w:t>
            </w:r>
          </w:p>
        </w:tc>
        <w:tc>
          <w:tcPr>
            <w:tcW w:w="894" w:type="dxa"/>
            <w:tcBorders>
              <w:bottom w:val="single" w:sz="12" w:space="0" w:color="auto"/>
            </w:tcBorders>
            <w:shd w:val="clear" w:color="auto" w:fill="auto"/>
            <w:vAlign w:val="center"/>
          </w:tcPr>
          <w:p w14:paraId="67FC45F8" w14:textId="77777777" w:rsidR="009B53CF" w:rsidRPr="00B76B7F" w:rsidRDefault="009B53CF" w:rsidP="00883EEB">
            <w:pPr>
              <w:spacing w:before="80" w:after="80" w:line="200" w:lineRule="exact"/>
              <w:ind w:left="113" w:right="113"/>
              <w:jc w:val="center"/>
              <w:rPr>
                <w:i/>
                <w:color w:val="000000" w:themeColor="text1"/>
                <w:sz w:val="16"/>
                <w:szCs w:val="16"/>
                <w:lang w:val="en-US"/>
              </w:rPr>
            </w:pPr>
            <w:r w:rsidRPr="00B76B7F">
              <w:rPr>
                <w:i/>
                <w:color w:val="000000" w:themeColor="text1"/>
                <w:sz w:val="16"/>
                <w:szCs w:val="16"/>
                <w:lang w:val="en-US"/>
              </w:rPr>
              <w:t>EX/III</w:t>
            </w:r>
          </w:p>
        </w:tc>
        <w:tc>
          <w:tcPr>
            <w:tcW w:w="561" w:type="dxa"/>
            <w:tcBorders>
              <w:bottom w:val="single" w:sz="12" w:space="0" w:color="auto"/>
            </w:tcBorders>
            <w:shd w:val="clear" w:color="auto" w:fill="auto"/>
            <w:vAlign w:val="center"/>
          </w:tcPr>
          <w:p w14:paraId="5415335A" w14:textId="77777777" w:rsidR="009B53CF" w:rsidRPr="00B76B7F" w:rsidRDefault="009B53CF" w:rsidP="00883EEB">
            <w:pPr>
              <w:spacing w:before="80" w:after="80" w:line="200" w:lineRule="exact"/>
              <w:ind w:left="113" w:right="113"/>
              <w:jc w:val="center"/>
              <w:rPr>
                <w:i/>
                <w:color w:val="000000" w:themeColor="text1"/>
                <w:sz w:val="16"/>
                <w:szCs w:val="16"/>
                <w:lang w:val="en-US"/>
              </w:rPr>
            </w:pPr>
            <w:r w:rsidRPr="00B76B7F">
              <w:rPr>
                <w:i/>
                <w:color w:val="000000" w:themeColor="text1"/>
                <w:sz w:val="16"/>
                <w:szCs w:val="16"/>
                <w:lang w:val="en-US"/>
              </w:rPr>
              <w:t>AT</w:t>
            </w:r>
          </w:p>
        </w:tc>
        <w:tc>
          <w:tcPr>
            <w:tcW w:w="560" w:type="dxa"/>
            <w:tcBorders>
              <w:bottom w:val="single" w:sz="12" w:space="0" w:color="auto"/>
            </w:tcBorders>
            <w:shd w:val="clear" w:color="auto" w:fill="auto"/>
            <w:vAlign w:val="center"/>
          </w:tcPr>
          <w:p w14:paraId="4C5FF1FD" w14:textId="77777777" w:rsidR="009B53CF" w:rsidRPr="00B76B7F" w:rsidRDefault="009B53CF" w:rsidP="00883EEB">
            <w:pPr>
              <w:spacing w:before="80" w:after="80" w:line="200" w:lineRule="exact"/>
              <w:ind w:left="113" w:right="113"/>
              <w:jc w:val="center"/>
              <w:rPr>
                <w:i/>
                <w:color w:val="000000" w:themeColor="text1"/>
                <w:sz w:val="16"/>
                <w:szCs w:val="16"/>
                <w:lang w:val="en-US"/>
              </w:rPr>
            </w:pPr>
            <w:r w:rsidRPr="00B76B7F">
              <w:rPr>
                <w:i/>
                <w:color w:val="000000" w:themeColor="text1"/>
                <w:sz w:val="16"/>
                <w:szCs w:val="16"/>
                <w:lang w:val="en-US"/>
              </w:rPr>
              <w:t>FL</w:t>
            </w:r>
          </w:p>
        </w:tc>
        <w:tc>
          <w:tcPr>
            <w:tcW w:w="672" w:type="dxa"/>
            <w:tcBorders>
              <w:bottom w:val="single" w:sz="12" w:space="0" w:color="auto"/>
            </w:tcBorders>
            <w:shd w:val="clear" w:color="auto" w:fill="auto"/>
            <w:vAlign w:val="center"/>
          </w:tcPr>
          <w:p w14:paraId="17D35F23" w14:textId="77777777" w:rsidR="009B53CF" w:rsidRPr="00B76B7F" w:rsidRDefault="009B53CF" w:rsidP="00883EEB">
            <w:pPr>
              <w:spacing w:before="80" w:after="80" w:line="200" w:lineRule="exact"/>
              <w:ind w:left="113" w:right="113"/>
              <w:jc w:val="center"/>
              <w:rPr>
                <w:i/>
                <w:strike/>
                <w:color w:val="000000" w:themeColor="text1"/>
                <w:sz w:val="16"/>
                <w:szCs w:val="16"/>
                <w:lang w:val="en-US"/>
              </w:rPr>
            </w:pPr>
          </w:p>
        </w:tc>
      </w:tr>
      <w:tr w:rsidR="00B76B7F" w:rsidRPr="00B76B7F" w14:paraId="09F8024C" w14:textId="77777777" w:rsidTr="00883EEB">
        <w:tc>
          <w:tcPr>
            <w:tcW w:w="1269" w:type="dxa"/>
            <w:shd w:val="clear" w:color="auto" w:fill="auto"/>
          </w:tcPr>
          <w:p w14:paraId="416C1EA2" w14:textId="77777777" w:rsidR="009B53CF" w:rsidRPr="00B76B7F" w:rsidRDefault="009B53CF" w:rsidP="00883EEB">
            <w:pPr>
              <w:spacing w:before="40" w:after="40" w:line="240" w:lineRule="auto"/>
              <w:ind w:left="113" w:right="113"/>
              <w:rPr>
                <w:color w:val="000000" w:themeColor="text1"/>
                <w:sz w:val="18"/>
                <w:lang w:val="en-US"/>
              </w:rPr>
            </w:pPr>
            <w:r w:rsidRPr="00B76B7F">
              <w:rPr>
                <w:color w:val="000000" w:themeColor="text1"/>
                <w:sz w:val="18"/>
                <w:lang w:val="en-US"/>
              </w:rPr>
              <w:t>…</w:t>
            </w:r>
          </w:p>
        </w:tc>
        <w:tc>
          <w:tcPr>
            <w:tcW w:w="6101" w:type="dxa"/>
            <w:gridSpan w:val="6"/>
            <w:shd w:val="clear" w:color="auto" w:fill="auto"/>
          </w:tcPr>
          <w:p w14:paraId="6BDFF647" w14:textId="77777777" w:rsidR="009B53CF" w:rsidRPr="00B76B7F" w:rsidRDefault="009B53CF" w:rsidP="00883EEB">
            <w:pPr>
              <w:spacing w:before="60" w:after="60" w:line="240" w:lineRule="auto"/>
              <w:ind w:left="113" w:right="113"/>
              <w:rPr>
                <w:color w:val="000000" w:themeColor="text1"/>
                <w:sz w:val="18"/>
                <w:lang w:val="en-US"/>
              </w:rPr>
            </w:pPr>
            <w:r w:rsidRPr="00B76B7F">
              <w:rPr>
                <w:color w:val="000000" w:themeColor="text1"/>
                <w:sz w:val="18"/>
                <w:lang w:val="en-US"/>
              </w:rPr>
              <w:t>…</w:t>
            </w:r>
          </w:p>
        </w:tc>
      </w:tr>
      <w:tr w:rsidR="00B76B7F" w:rsidRPr="00B76B7F" w14:paraId="3A812926" w14:textId="77777777" w:rsidTr="00883EEB">
        <w:tc>
          <w:tcPr>
            <w:tcW w:w="1269" w:type="dxa"/>
            <w:shd w:val="clear" w:color="auto" w:fill="auto"/>
          </w:tcPr>
          <w:p w14:paraId="0A7CE4DF" w14:textId="77777777" w:rsidR="009B53CF" w:rsidRPr="00B76B7F" w:rsidRDefault="009B53CF" w:rsidP="00883EEB">
            <w:pPr>
              <w:spacing w:before="40" w:after="60" w:line="240" w:lineRule="auto"/>
              <w:ind w:left="113" w:right="113"/>
              <w:rPr>
                <w:color w:val="000000" w:themeColor="text1"/>
                <w:sz w:val="18"/>
                <w:lang w:val="en-US"/>
              </w:rPr>
            </w:pPr>
            <w:r w:rsidRPr="00B76B7F">
              <w:rPr>
                <w:color w:val="000000" w:themeColor="text1"/>
                <w:sz w:val="18"/>
                <w:lang w:val="en-US"/>
              </w:rPr>
              <w:t>5.1.3.</w:t>
            </w:r>
          </w:p>
        </w:tc>
        <w:tc>
          <w:tcPr>
            <w:tcW w:w="2631" w:type="dxa"/>
            <w:shd w:val="clear" w:color="auto" w:fill="auto"/>
          </w:tcPr>
          <w:p w14:paraId="7464E885" w14:textId="3D28C1C3" w:rsidR="009B53CF" w:rsidRPr="00B76B7F" w:rsidRDefault="009B53CF" w:rsidP="00883EEB">
            <w:pPr>
              <w:spacing w:before="40" w:after="60" w:line="240" w:lineRule="auto"/>
              <w:ind w:left="113" w:right="113"/>
              <w:rPr>
                <w:color w:val="000000" w:themeColor="text1"/>
                <w:sz w:val="18"/>
                <w:lang w:val="en-US"/>
              </w:rPr>
            </w:pPr>
            <w:r w:rsidRPr="00B76B7F">
              <w:rPr>
                <w:color w:val="000000" w:themeColor="text1"/>
                <w:sz w:val="18"/>
                <w:lang w:val="en-US"/>
              </w:rPr>
              <w:t>Vehicle propulsion system</w:t>
            </w:r>
          </w:p>
        </w:tc>
        <w:tc>
          <w:tcPr>
            <w:tcW w:w="783" w:type="dxa"/>
            <w:shd w:val="clear" w:color="auto" w:fill="auto"/>
            <w:vAlign w:val="center"/>
          </w:tcPr>
          <w:p w14:paraId="5E392848" w14:textId="77777777" w:rsidR="009B53CF" w:rsidRPr="00B76B7F" w:rsidRDefault="009B53CF" w:rsidP="00883EEB">
            <w:pPr>
              <w:spacing w:before="40" w:after="60" w:line="240" w:lineRule="auto"/>
              <w:ind w:left="113" w:right="113"/>
              <w:rPr>
                <w:color w:val="000000" w:themeColor="text1"/>
                <w:sz w:val="18"/>
                <w:lang w:val="en-US"/>
              </w:rPr>
            </w:pPr>
          </w:p>
        </w:tc>
        <w:tc>
          <w:tcPr>
            <w:tcW w:w="894" w:type="dxa"/>
            <w:shd w:val="clear" w:color="auto" w:fill="auto"/>
            <w:vAlign w:val="center"/>
          </w:tcPr>
          <w:p w14:paraId="51CB36A2" w14:textId="77777777" w:rsidR="009B53CF" w:rsidRPr="00B76B7F" w:rsidRDefault="009B53CF" w:rsidP="00883EEB">
            <w:pPr>
              <w:spacing w:before="40" w:after="60" w:line="240" w:lineRule="auto"/>
              <w:ind w:left="113" w:right="113"/>
              <w:rPr>
                <w:color w:val="000000" w:themeColor="text1"/>
                <w:sz w:val="18"/>
                <w:lang w:val="en-US"/>
              </w:rPr>
            </w:pPr>
          </w:p>
        </w:tc>
        <w:tc>
          <w:tcPr>
            <w:tcW w:w="561" w:type="dxa"/>
            <w:shd w:val="clear" w:color="auto" w:fill="auto"/>
            <w:vAlign w:val="center"/>
          </w:tcPr>
          <w:p w14:paraId="7BFBD4F1" w14:textId="77777777" w:rsidR="009B53CF" w:rsidRPr="00B76B7F" w:rsidRDefault="009B53CF" w:rsidP="00883EEB">
            <w:pPr>
              <w:spacing w:before="40" w:after="60" w:line="240" w:lineRule="auto"/>
              <w:ind w:left="113" w:right="113"/>
              <w:rPr>
                <w:color w:val="000000" w:themeColor="text1"/>
                <w:sz w:val="18"/>
                <w:lang w:val="en-US"/>
              </w:rPr>
            </w:pPr>
          </w:p>
        </w:tc>
        <w:tc>
          <w:tcPr>
            <w:tcW w:w="560" w:type="dxa"/>
            <w:shd w:val="clear" w:color="auto" w:fill="auto"/>
            <w:vAlign w:val="center"/>
          </w:tcPr>
          <w:p w14:paraId="07251791" w14:textId="77777777" w:rsidR="009B53CF" w:rsidRPr="00B76B7F" w:rsidRDefault="009B53CF" w:rsidP="00883EEB">
            <w:pPr>
              <w:spacing w:before="40" w:after="60" w:line="240" w:lineRule="auto"/>
              <w:ind w:left="113" w:right="113"/>
              <w:rPr>
                <w:color w:val="000000" w:themeColor="text1"/>
                <w:sz w:val="18"/>
                <w:lang w:val="en-US"/>
              </w:rPr>
            </w:pPr>
          </w:p>
        </w:tc>
        <w:tc>
          <w:tcPr>
            <w:tcW w:w="672" w:type="dxa"/>
            <w:shd w:val="clear" w:color="auto" w:fill="auto"/>
            <w:vAlign w:val="center"/>
          </w:tcPr>
          <w:p w14:paraId="3505CC73" w14:textId="77777777" w:rsidR="009B53CF" w:rsidRPr="00B76B7F" w:rsidRDefault="009B53CF" w:rsidP="00883EEB">
            <w:pPr>
              <w:spacing w:before="40" w:after="60" w:line="240" w:lineRule="auto"/>
              <w:ind w:left="113" w:right="113"/>
              <w:rPr>
                <w:color w:val="000000" w:themeColor="text1"/>
                <w:sz w:val="18"/>
                <w:lang w:val="en-US"/>
              </w:rPr>
            </w:pPr>
          </w:p>
        </w:tc>
      </w:tr>
      <w:tr w:rsidR="00B76B7F" w:rsidRPr="00B76B7F" w14:paraId="5C14D9A3" w14:textId="77777777" w:rsidTr="00883EEB">
        <w:tc>
          <w:tcPr>
            <w:tcW w:w="1269" w:type="dxa"/>
            <w:shd w:val="clear" w:color="auto" w:fill="auto"/>
          </w:tcPr>
          <w:p w14:paraId="08147AB0" w14:textId="77777777" w:rsidR="009B53CF" w:rsidRPr="00B76B7F" w:rsidRDefault="009B53CF" w:rsidP="00883EEB">
            <w:pPr>
              <w:spacing w:before="40" w:after="60" w:line="240" w:lineRule="auto"/>
              <w:ind w:left="113" w:right="113"/>
              <w:rPr>
                <w:color w:val="000000" w:themeColor="text1"/>
                <w:sz w:val="18"/>
                <w:lang w:val="en-US"/>
              </w:rPr>
            </w:pPr>
            <w:r w:rsidRPr="00B76B7F">
              <w:rPr>
                <w:color w:val="000000" w:themeColor="text1"/>
                <w:sz w:val="18"/>
                <w:lang w:val="en-US"/>
              </w:rPr>
              <w:t>5.1.3.2.</w:t>
            </w:r>
          </w:p>
        </w:tc>
        <w:tc>
          <w:tcPr>
            <w:tcW w:w="2631" w:type="dxa"/>
            <w:shd w:val="clear" w:color="auto" w:fill="auto"/>
          </w:tcPr>
          <w:p w14:paraId="14B36A49" w14:textId="77777777" w:rsidR="009B53CF" w:rsidRPr="00B76B7F" w:rsidRDefault="009B53CF" w:rsidP="00883EEB">
            <w:pPr>
              <w:spacing w:before="40" w:after="60" w:line="240" w:lineRule="auto"/>
              <w:ind w:left="113" w:right="113"/>
              <w:rPr>
                <w:color w:val="000000" w:themeColor="text1"/>
                <w:sz w:val="18"/>
                <w:lang w:val="en-US"/>
              </w:rPr>
            </w:pPr>
            <w:r w:rsidRPr="00B76B7F">
              <w:rPr>
                <w:color w:val="000000" w:themeColor="text1"/>
                <w:sz w:val="18"/>
              </w:rPr>
              <w:t>Fuel tanks and cylinders</w:t>
            </w:r>
          </w:p>
        </w:tc>
        <w:tc>
          <w:tcPr>
            <w:tcW w:w="783" w:type="dxa"/>
            <w:shd w:val="clear" w:color="auto" w:fill="auto"/>
            <w:vAlign w:val="center"/>
          </w:tcPr>
          <w:p w14:paraId="42013CC6" w14:textId="77777777" w:rsidR="009B53CF" w:rsidRPr="00B76B7F" w:rsidRDefault="009B53CF" w:rsidP="00883EEB">
            <w:pPr>
              <w:spacing w:before="40" w:after="60" w:line="240" w:lineRule="auto"/>
              <w:ind w:left="113" w:right="113"/>
              <w:rPr>
                <w:color w:val="000000" w:themeColor="text1"/>
                <w:sz w:val="18"/>
                <w:lang w:val="en-US"/>
              </w:rPr>
            </w:pPr>
            <w:r w:rsidRPr="00B76B7F">
              <w:rPr>
                <w:color w:val="000000" w:themeColor="text1"/>
                <w:sz w:val="18"/>
                <w:lang w:val="en-US"/>
              </w:rPr>
              <w:t>X</w:t>
            </w:r>
          </w:p>
        </w:tc>
        <w:tc>
          <w:tcPr>
            <w:tcW w:w="894" w:type="dxa"/>
            <w:shd w:val="clear" w:color="auto" w:fill="auto"/>
            <w:vAlign w:val="center"/>
          </w:tcPr>
          <w:p w14:paraId="448551FE" w14:textId="77777777" w:rsidR="009B53CF" w:rsidRPr="00B76B7F" w:rsidRDefault="009B53CF" w:rsidP="00883EEB">
            <w:pPr>
              <w:spacing w:before="40" w:after="60" w:line="240" w:lineRule="auto"/>
              <w:ind w:left="113" w:right="113"/>
              <w:rPr>
                <w:color w:val="000000" w:themeColor="text1"/>
                <w:sz w:val="18"/>
                <w:lang w:val="en-US"/>
              </w:rPr>
            </w:pPr>
            <w:r w:rsidRPr="00B76B7F">
              <w:rPr>
                <w:color w:val="000000" w:themeColor="text1"/>
                <w:sz w:val="18"/>
                <w:lang w:val="en-US"/>
              </w:rPr>
              <w:t>X</w:t>
            </w:r>
          </w:p>
        </w:tc>
        <w:tc>
          <w:tcPr>
            <w:tcW w:w="561" w:type="dxa"/>
            <w:shd w:val="clear" w:color="auto" w:fill="auto"/>
            <w:vAlign w:val="center"/>
          </w:tcPr>
          <w:p w14:paraId="49A763DA" w14:textId="77777777" w:rsidR="009B53CF" w:rsidRPr="00B76B7F" w:rsidRDefault="009B53CF" w:rsidP="00883EEB">
            <w:pPr>
              <w:spacing w:before="40" w:after="60" w:line="240" w:lineRule="auto"/>
              <w:ind w:left="113" w:right="113"/>
              <w:rPr>
                <w:color w:val="000000" w:themeColor="text1"/>
                <w:sz w:val="18"/>
                <w:lang w:val="en-US"/>
              </w:rPr>
            </w:pPr>
            <w:r w:rsidRPr="00B76B7F">
              <w:rPr>
                <w:color w:val="000000" w:themeColor="text1"/>
                <w:sz w:val="18"/>
                <w:lang w:val="en-US"/>
              </w:rPr>
              <w:t>X</w:t>
            </w:r>
          </w:p>
        </w:tc>
        <w:tc>
          <w:tcPr>
            <w:tcW w:w="560" w:type="dxa"/>
            <w:shd w:val="clear" w:color="auto" w:fill="auto"/>
            <w:vAlign w:val="center"/>
          </w:tcPr>
          <w:p w14:paraId="35AE6F39" w14:textId="77777777" w:rsidR="009B53CF" w:rsidRPr="00B76B7F" w:rsidRDefault="009B53CF" w:rsidP="00883EEB">
            <w:pPr>
              <w:spacing w:before="40" w:after="60" w:line="240" w:lineRule="auto"/>
              <w:ind w:left="113" w:right="113"/>
              <w:rPr>
                <w:color w:val="000000" w:themeColor="text1"/>
                <w:sz w:val="18"/>
                <w:lang w:val="en-US"/>
              </w:rPr>
            </w:pPr>
            <w:r w:rsidRPr="00B76B7F">
              <w:rPr>
                <w:color w:val="000000" w:themeColor="text1"/>
                <w:sz w:val="18"/>
                <w:lang w:val="en-US"/>
              </w:rPr>
              <w:t>X</w:t>
            </w:r>
          </w:p>
        </w:tc>
        <w:tc>
          <w:tcPr>
            <w:tcW w:w="672" w:type="dxa"/>
            <w:shd w:val="clear" w:color="auto" w:fill="auto"/>
            <w:vAlign w:val="center"/>
          </w:tcPr>
          <w:p w14:paraId="7FEDAD0D" w14:textId="77777777" w:rsidR="009B53CF" w:rsidRPr="00B76B7F" w:rsidRDefault="009B53CF" w:rsidP="00883EEB">
            <w:pPr>
              <w:spacing w:before="40" w:after="60" w:line="240" w:lineRule="auto"/>
              <w:ind w:left="113" w:right="113"/>
              <w:rPr>
                <w:color w:val="000000" w:themeColor="text1"/>
                <w:sz w:val="18"/>
                <w:lang w:val="en-US"/>
              </w:rPr>
            </w:pPr>
          </w:p>
        </w:tc>
      </w:tr>
      <w:tr w:rsidR="00B76B7F" w:rsidRPr="00B76B7F" w14:paraId="7C215B10" w14:textId="77777777" w:rsidTr="00883EEB">
        <w:tc>
          <w:tcPr>
            <w:tcW w:w="1269" w:type="dxa"/>
            <w:shd w:val="clear" w:color="auto" w:fill="auto"/>
          </w:tcPr>
          <w:p w14:paraId="26EE1D41" w14:textId="77777777" w:rsidR="009B53CF" w:rsidRPr="00B76B7F" w:rsidRDefault="009B53CF" w:rsidP="00883EEB">
            <w:pPr>
              <w:spacing w:before="40" w:after="60" w:line="240" w:lineRule="auto"/>
              <w:ind w:left="113" w:right="113"/>
              <w:rPr>
                <w:color w:val="000000" w:themeColor="text1"/>
                <w:sz w:val="18"/>
                <w:lang w:val="en-US"/>
              </w:rPr>
            </w:pPr>
            <w:r w:rsidRPr="00B76B7F">
              <w:rPr>
                <w:color w:val="000000" w:themeColor="text1"/>
                <w:sz w:val="18"/>
                <w:lang w:val="en-US"/>
              </w:rPr>
              <w:t>5.1.3.3.</w:t>
            </w:r>
          </w:p>
        </w:tc>
        <w:tc>
          <w:tcPr>
            <w:tcW w:w="2631" w:type="dxa"/>
            <w:shd w:val="clear" w:color="auto" w:fill="auto"/>
          </w:tcPr>
          <w:p w14:paraId="17E514B1" w14:textId="77777777" w:rsidR="009B53CF" w:rsidRPr="00B76B7F" w:rsidRDefault="009B53CF" w:rsidP="00883EEB">
            <w:pPr>
              <w:spacing w:before="40" w:after="60" w:line="240" w:lineRule="auto"/>
              <w:ind w:left="113" w:right="113"/>
              <w:rPr>
                <w:color w:val="000000" w:themeColor="text1"/>
                <w:sz w:val="18"/>
                <w:lang w:val="en-US"/>
              </w:rPr>
            </w:pPr>
            <w:r w:rsidRPr="00B76B7F">
              <w:rPr>
                <w:color w:val="000000" w:themeColor="text1"/>
                <w:sz w:val="18"/>
                <w:lang w:val="en-US"/>
              </w:rPr>
              <w:t>Internal combustion engine</w:t>
            </w:r>
          </w:p>
        </w:tc>
        <w:tc>
          <w:tcPr>
            <w:tcW w:w="783" w:type="dxa"/>
            <w:shd w:val="clear" w:color="auto" w:fill="auto"/>
            <w:vAlign w:val="center"/>
          </w:tcPr>
          <w:p w14:paraId="4A57881E" w14:textId="77777777" w:rsidR="009B53CF" w:rsidRPr="00B76B7F" w:rsidRDefault="009B53CF" w:rsidP="00883EEB">
            <w:pPr>
              <w:spacing w:before="40" w:after="60" w:line="240" w:lineRule="auto"/>
              <w:ind w:left="113" w:right="113"/>
              <w:rPr>
                <w:color w:val="000000" w:themeColor="text1"/>
                <w:sz w:val="18"/>
                <w:lang w:val="en-US"/>
              </w:rPr>
            </w:pPr>
            <w:r w:rsidRPr="00B76B7F">
              <w:rPr>
                <w:color w:val="000000" w:themeColor="text1"/>
                <w:sz w:val="18"/>
                <w:lang w:val="en-US"/>
              </w:rPr>
              <w:t>X</w:t>
            </w:r>
          </w:p>
        </w:tc>
        <w:tc>
          <w:tcPr>
            <w:tcW w:w="894" w:type="dxa"/>
            <w:shd w:val="clear" w:color="auto" w:fill="auto"/>
            <w:vAlign w:val="center"/>
          </w:tcPr>
          <w:p w14:paraId="1B0DBB1F" w14:textId="77777777" w:rsidR="009B53CF" w:rsidRPr="00B76B7F" w:rsidRDefault="009B53CF" w:rsidP="00883EEB">
            <w:pPr>
              <w:spacing w:before="40" w:after="60" w:line="240" w:lineRule="auto"/>
              <w:ind w:left="113" w:right="113"/>
              <w:rPr>
                <w:color w:val="000000" w:themeColor="text1"/>
                <w:sz w:val="18"/>
                <w:lang w:val="en-US"/>
              </w:rPr>
            </w:pPr>
            <w:r w:rsidRPr="00B76B7F">
              <w:rPr>
                <w:color w:val="000000" w:themeColor="text1"/>
                <w:sz w:val="18"/>
                <w:lang w:val="en-US"/>
              </w:rPr>
              <w:t>X</w:t>
            </w:r>
          </w:p>
        </w:tc>
        <w:tc>
          <w:tcPr>
            <w:tcW w:w="561" w:type="dxa"/>
            <w:shd w:val="clear" w:color="auto" w:fill="auto"/>
            <w:vAlign w:val="center"/>
          </w:tcPr>
          <w:p w14:paraId="78D04E07" w14:textId="77777777" w:rsidR="009B53CF" w:rsidRPr="00B76B7F" w:rsidRDefault="009B53CF" w:rsidP="00883EEB">
            <w:pPr>
              <w:spacing w:before="40" w:after="60" w:line="240" w:lineRule="auto"/>
              <w:ind w:left="113" w:right="113"/>
              <w:rPr>
                <w:color w:val="000000" w:themeColor="text1"/>
                <w:sz w:val="18"/>
                <w:lang w:val="en-US"/>
              </w:rPr>
            </w:pPr>
            <w:r w:rsidRPr="00B76B7F">
              <w:rPr>
                <w:color w:val="000000" w:themeColor="text1"/>
                <w:sz w:val="18"/>
                <w:lang w:val="en-US"/>
              </w:rPr>
              <w:t>X</w:t>
            </w:r>
          </w:p>
        </w:tc>
        <w:tc>
          <w:tcPr>
            <w:tcW w:w="560" w:type="dxa"/>
            <w:shd w:val="clear" w:color="auto" w:fill="auto"/>
            <w:vAlign w:val="center"/>
          </w:tcPr>
          <w:p w14:paraId="6A4E6477" w14:textId="77777777" w:rsidR="009B53CF" w:rsidRPr="00B76B7F" w:rsidRDefault="009B53CF" w:rsidP="00883EEB">
            <w:pPr>
              <w:spacing w:before="40" w:after="60" w:line="240" w:lineRule="auto"/>
              <w:ind w:left="113" w:right="113"/>
              <w:rPr>
                <w:color w:val="000000" w:themeColor="text1"/>
                <w:sz w:val="18"/>
                <w:lang w:val="en-US"/>
              </w:rPr>
            </w:pPr>
            <w:r w:rsidRPr="00B76B7F">
              <w:rPr>
                <w:color w:val="000000" w:themeColor="text1"/>
                <w:sz w:val="18"/>
                <w:lang w:val="en-US"/>
              </w:rPr>
              <w:t>X</w:t>
            </w:r>
          </w:p>
        </w:tc>
        <w:tc>
          <w:tcPr>
            <w:tcW w:w="672" w:type="dxa"/>
            <w:shd w:val="clear" w:color="auto" w:fill="auto"/>
            <w:vAlign w:val="center"/>
          </w:tcPr>
          <w:p w14:paraId="5C71283C" w14:textId="77777777" w:rsidR="009B53CF" w:rsidRPr="00B76B7F" w:rsidRDefault="009B53CF" w:rsidP="00883EEB">
            <w:pPr>
              <w:spacing w:before="40" w:after="60" w:line="240" w:lineRule="auto"/>
              <w:ind w:left="113" w:right="113"/>
              <w:rPr>
                <w:color w:val="000000" w:themeColor="text1"/>
                <w:sz w:val="18"/>
                <w:lang w:val="en-US"/>
              </w:rPr>
            </w:pPr>
          </w:p>
        </w:tc>
      </w:tr>
      <w:tr w:rsidR="00B76B7F" w:rsidRPr="00B76B7F" w14:paraId="5159504B" w14:textId="77777777" w:rsidTr="00883EEB">
        <w:tc>
          <w:tcPr>
            <w:tcW w:w="1269" w:type="dxa"/>
            <w:shd w:val="clear" w:color="auto" w:fill="auto"/>
          </w:tcPr>
          <w:p w14:paraId="26AF69C7" w14:textId="77777777" w:rsidR="009B53CF" w:rsidRPr="00B76B7F" w:rsidRDefault="009B53CF" w:rsidP="00883EEB">
            <w:pPr>
              <w:spacing w:before="40" w:after="60" w:line="240" w:lineRule="auto"/>
              <w:ind w:left="113" w:right="113"/>
              <w:rPr>
                <w:color w:val="000000" w:themeColor="text1"/>
                <w:sz w:val="18"/>
                <w:lang w:val="en-US"/>
              </w:rPr>
            </w:pPr>
            <w:r w:rsidRPr="00B76B7F">
              <w:rPr>
                <w:color w:val="000000" w:themeColor="text1"/>
                <w:sz w:val="18"/>
                <w:lang w:val="en-US"/>
              </w:rPr>
              <w:t>5.1.3.3.1.</w:t>
            </w:r>
          </w:p>
        </w:tc>
        <w:tc>
          <w:tcPr>
            <w:tcW w:w="2631" w:type="dxa"/>
            <w:shd w:val="clear" w:color="auto" w:fill="auto"/>
          </w:tcPr>
          <w:p w14:paraId="3279BF9A" w14:textId="77777777" w:rsidR="009B53CF" w:rsidRPr="00B76B7F" w:rsidDel="00010EA1" w:rsidRDefault="009B53CF" w:rsidP="00883EEB">
            <w:pPr>
              <w:spacing w:before="40" w:after="60" w:line="240" w:lineRule="auto"/>
              <w:ind w:left="113" w:right="113"/>
              <w:rPr>
                <w:color w:val="000000" w:themeColor="text1"/>
                <w:sz w:val="18"/>
                <w:lang w:val="en-US"/>
              </w:rPr>
            </w:pPr>
            <w:r w:rsidRPr="00B76B7F">
              <w:rPr>
                <w:color w:val="000000" w:themeColor="text1"/>
                <w:sz w:val="18"/>
                <w:lang w:val="en-US"/>
              </w:rPr>
              <w:t>Engine</w:t>
            </w:r>
          </w:p>
        </w:tc>
        <w:tc>
          <w:tcPr>
            <w:tcW w:w="783" w:type="dxa"/>
            <w:shd w:val="clear" w:color="auto" w:fill="auto"/>
            <w:vAlign w:val="center"/>
          </w:tcPr>
          <w:p w14:paraId="03B8354A" w14:textId="77777777" w:rsidR="009B53CF" w:rsidRPr="00B76B7F" w:rsidRDefault="009B53CF" w:rsidP="00883EEB">
            <w:pPr>
              <w:spacing w:before="40" w:after="60" w:line="240" w:lineRule="auto"/>
              <w:ind w:left="113" w:right="113"/>
              <w:rPr>
                <w:color w:val="000000" w:themeColor="text1"/>
                <w:sz w:val="18"/>
                <w:lang w:val="en-US"/>
              </w:rPr>
            </w:pPr>
            <w:r w:rsidRPr="00B76B7F">
              <w:rPr>
                <w:color w:val="000000" w:themeColor="text1"/>
                <w:sz w:val="18"/>
                <w:lang w:val="en-US"/>
              </w:rPr>
              <w:t>X</w:t>
            </w:r>
          </w:p>
        </w:tc>
        <w:tc>
          <w:tcPr>
            <w:tcW w:w="894" w:type="dxa"/>
            <w:shd w:val="clear" w:color="auto" w:fill="auto"/>
            <w:vAlign w:val="center"/>
          </w:tcPr>
          <w:p w14:paraId="4CE11027" w14:textId="77777777" w:rsidR="009B53CF" w:rsidRPr="00B76B7F" w:rsidRDefault="009B53CF" w:rsidP="00883EEB">
            <w:pPr>
              <w:spacing w:before="40" w:after="60" w:line="240" w:lineRule="auto"/>
              <w:ind w:left="113" w:right="113"/>
              <w:rPr>
                <w:color w:val="000000" w:themeColor="text1"/>
                <w:sz w:val="18"/>
                <w:lang w:val="en-US"/>
              </w:rPr>
            </w:pPr>
            <w:r w:rsidRPr="00B76B7F">
              <w:rPr>
                <w:color w:val="000000" w:themeColor="text1"/>
                <w:sz w:val="18"/>
                <w:lang w:val="en-US"/>
              </w:rPr>
              <w:t>X</w:t>
            </w:r>
          </w:p>
        </w:tc>
        <w:tc>
          <w:tcPr>
            <w:tcW w:w="561" w:type="dxa"/>
            <w:shd w:val="clear" w:color="auto" w:fill="auto"/>
            <w:vAlign w:val="center"/>
          </w:tcPr>
          <w:p w14:paraId="713591D0" w14:textId="77777777" w:rsidR="009B53CF" w:rsidRPr="00B76B7F" w:rsidRDefault="009B53CF" w:rsidP="00883EEB">
            <w:pPr>
              <w:spacing w:before="40" w:after="60" w:line="240" w:lineRule="auto"/>
              <w:ind w:left="113" w:right="113"/>
              <w:rPr>
                <w:color w:val="000000" w:themeColor="text1"/>
                <w:sz w:val="18"/>
                <w:lang w:val="en-US"/>
              </w:rPr>
            </w:pPr>
            <w:r w:rsidRPr="00B76B7F">
              <w:rPr>
                <w:color w:val="000000" w:themeColor="text1"/>
                <w:sz w:val="18"/>
                <w:lang w:val="en-US"/>
              </w:rPr>
              <w:t>X</w:t>
            </w:r>
          </w:p>
        </w:tc>
        <w:tc>
          <w:tcPr>
            <w:tcW w:w="560" w:type="dxa"/>
            <w:shd w:val="clear" w:color="auto" w:fill="auto"/>
            <w:vAlign w:val="center"/>
          </w:tcPr>
          <w:p w14:paraId="2F27DD1D" w14:textId="77777777" w:rsidR="009B53CF" w:rsidRPr="00B76B7F" w:rsidRDefault="009B53CF" w:rsidP="00883EEB">
            <w:pPr>
              <w:spacing w:before="40" w:after="60" w:line="240" w:lineRule="auto"/>
              <w:ind w:left="113" w:right="113"/>
              <w:rPr>
                <w:color w:val="000000" w:themeColor="text1"/>
                <w:sz w:val="18"/>
                <w:lang w:val="en-US"/>
              </w:rPr>
            </w:pPr>
            <w:r w:rsidRPr="00B76B7F">
              <w:rPr>
                <w:color w:val="000000" w:themeColor="text1"/>
                <w:sz w:val="18"/>
                <w:lang w:val="en-US"/>
              </w:rPr>
              <w:t>X</w:t>
            </w:r>
          </w:p>
        </w:tc>
        <w:tc>
          <w:tcPr>
            <w:tcW w:w="672" w:type="dxa"/>
            <w:shd w:val="clear" w:color="auto" w:fill="auto"/>
            <w:vAlign w:val="center"/>
          </w:tcPr>
          <w:p w14:paraId="275A6173" w14:textId="77777777" w:rsidR="009B53CF" w:rsidRPr="00B76B7F" w:rsidRDefault="009B53CF" w:rsidP="00883EEB">
            <w:pPr>
              <w:spacing w:before="40" w:after="60" w:line="240" w:lineRule="auto"/>
              <w:ind w:left="113" w:right="113"/>
              <w:rPr>
                <w:color w:val="000000" w:themeColor="text1"/>
                <w:sz w:val="18"/>
                <w:lang w:val="en-US"/>
              </w:rPr>
            </w:pPr>
          </w:p>
        </w:tc>
      </w:tr>
      <w:tr w:rsidR="00B76B7F" w:rsidRPr="00B76B7F" w14:paraId="5C9B360F" w14:textId="77777777" w:rsidTr="00883EEB">
        <w:tc>
          <w:tcPr>
            <w:tcW w:w="1269" w:type="dxa"/>
            <w:shd w:val="clear" w:color="auto" w:fill="auto"/>
          </w:tcPr>
          <w:p w14:paraId="6A6A2D14" w14:textId="77777777" w:rsidR="009B53CF" w:rsidRPr="00B76B7F" w:rsidRDefault="009B53CF" w:rsidP="00883EEB">
            <w:pPr>
              <w:spacing w:before="40" w:after="60" w:line="240" w:lineRule="auto"/>
              <w:ind w:left="113" w:right="113"/>
              <w:rPr>
                <w:color w:val="000000" w:themeColor="text1"/>
                <w:sz w:val="18"/>
                <w:lang w:val="en-US"/>
              </w:rPr>
            </w:pPr>
            <w:r w:rsidRPr="00B76B7F">
              <w:rPr>
                <w:color w:val="000000" w:themeColor="text1"/>
                <w:sz w:val="18"/>
                <w:lang w:val="en-US"/>
              </w:rPr>
              <w:t>5.1.3.3.2.</w:t>
            </w:r>
          </w:p>
        </w:tc>
        <w:tc>
          <w:tcPr>
            <w:tcW w:w="2631" w:type="dxa"/>
            <w:shd w:val="clear" w:color="auto" w:fill="auto"/>
          </w:tcPr>
          <w:p w14:paraId="06503E52" w14:textId="77777777" w:rsidR="009B53CF" w:rsidRPr="00B76B7F" w:rsidRDefault="009B53CF" w:rsidP="00883EEB">
            <w:pPr>
              <w:spacing w:before="40" w:after="60" w:line="240" w:lineRule="auto"/>
              <w:ind w:left="113" w:right="113"/>
              <w:rPr>
                <w:color w:val="000000" w:themeColor="text1"/>
                <w:sz w:val="18"/>
                <w:lang w:val="en-US"/>
              </w:rPr>
            </w:pPr>
            <w:r w:rsidRPr="00B76B7F">
              <w:rPr>
                <w:color w:val="000000" w:themeColor="text1"/>
                <w:sz w:val="18"/>
                <w:lang w:val="en-US"/>
              </w:rPr>
              <w:t>Exhaust system</w:t>
            </w:r>
          </w:p>
        </w:tc>
        <w:tc>
          <w:tcPr>
            <w:tcW w:w="783" w:type="dxa"/>
            <w:shd w:val="clear" w:color="auto" w:fill="auto"/>
            <w:vAlign w:val="center"/>
          </w:tcPr>
          <w:p w14:paraId="4F739266" w14:textId="77777777" w:rsidR="009B53CF" w:rsidRPr="00B76B7F" w:rsidRDefault="009B53CF" w:rsidP="00883EEB">
            <w:pPr>
              <w:spacing w:before="40" w:after="60" w:line="240" w:lineRule="auto"/>
              <w:ind w:left="113" w:right="113"/>
              <w:rPr>
                <w:color w:val="000000" w:themeColor="text1"/>
                <w:sz w:val="18"/>
                <w:lang w:val="en-US"/>
              </w:rPr>
            </w:pPr>
            <w:r w:rsidRPr="00B76B7F">
              <w:rPr>
                <w:color w:val="000000" w:themeColor="text1"/>
                <w:sz w:val="18"/>
                <w:lang w:val="en-US"/>
              </w:rPr>
              <w:t>X</w:t>
            </w:r>
          </w:p>
        </w:tc>
        <w:tc>
          <w:tcPr>
            <w:tcW w:w="894" w:type="dxa"/>
            <w:shd w:val="clear" w:color="auto" w:fill="auto"/>
            <w:vAlign w:val="center"/>
          </w:tcPr>
          <w:p w14:paraId="1FC43F41" w14:textId="77777777" w:rsidR="009B53CF" w:rsidRPr="00B76B7F" w:rsidRDefault="009B53CF" w:rsidP="00883EEB">
            <w:pPr>
              <w:spacing w:before="40" w:after="60" w:line="240" w:lineRule="auto"/>
              <w:ind w:left="113" w:right="113"/>
              <w:rPr>
                <w:color w:val="000000" w:themeColor="text1"/>
                <w:sz w:val="18"/>
                <w:lang w:val="en-US"/>
              </w:rPr>
            </w:pPr>
            <w:r w:rsidRPr="00B76B7F">
              <w:rPr>
                <w:color w:val="000000" w:themeColor="text1"/>
                <w:sz w:val="18"/>
                <w:lang w:val="en-US"/>
              </w:rPr>
              <w:t>X</w:t>
            </w:r>
          </w:p>
        </w:tc>
        <w:tc>
          <w:tcPr>
            <w:tcW w:w="561" w:type="dxa"/>
            <w:shd w:val="clear" w:color="auto" w:fill="auto"/>
            <w:vAlign w:val="center"/>
          </w:tcPr>
          <w:p w14:paraId="46BB5F2E" w14:textId="77777777" w:rsidR="009B53CF" w:rsidRPr="00B76B7F" w:rsidRDefault="009B53CF" w:rsidP="00883EEB">
            <w:pPr>
              <w:spacing w:before="40" w:after="60" w:line="240" w:lineRule="auto"/>
              <w:ind w:left="113" w:right="113"/>
              <w:rPr>
                <w:color w:val="000000" w:themeColor="text1"/>
                <w:sz w:val="18"/>
                <w:lang w:val="en-US"/>
              </w:rPr>
            </w:pPr>
          </w:p>
        </w:tc>
        <w:tc>
          <w:tcPr>
            <w:tcW w:w="560" w:type="dxa"/>
            <w:shd w:val="clear" w:color="auto" w:fill="auto"/>
            <w:vAlign w:val="center"/>
          </w:tcPr>
          <w:p w14:paraId="1D3F34E4" w14:textId="77777777" w:rsidR="009B53CF" w:rsidRPr="00B76B7F" w:rsidRDefault="009B53CF" w:rsidP="00883EEB">
            <w:pPr>
              <w:spacing w:before="40" w:after="60" w:line="240" w:lineRule="auto"/>
              <w:ind w:left="113" w:right="113"/>
              <w:rPr>
                <w:color w:val="000000" w:themeColor="text1"/>
                <w:sz w:val="18"/>
                <w:lang w:val="en-US"/>
              </w:rPr>
            </w:pPr>
            <w:r w:rsidRPr="00B76B7F">
              <w:rPr>
                <w:color w:val="000000" w:themeColor="text1"/>
                <w:sz w:val="18"/>
                <w:lang w:val="en-US"/>
              </w:rPr>
              <w:t>X</w:t>
            </w:r>
          </w:p>
        </w:tc>
        <w:tc>
          <w:tcPr>
            <w:tcW w:w="672" w:type="dxa"/>
            <w:shd w:val="clear" w:color="auto" w:fill="auto"/>
            <w:vAlign w:val="center"/>
          </w:tcPr>
          <w:p w14:paraId="1CDCC5C1" w14:textId="77777777" w:rsidR="009B53CF" w:rsidRPr="00B76B7F" w:rsidRDefault="009B53CF" w:rsidP="00883EEB">
            <w:pPr>
              <w:spacing w:before="40" w:after="60" w:line="240" w:lineRule="auto"/>
              <w:ind w:left="113" w:right="113"/>
              <w:rPr>
                <w:color w:val="000000" w:themeColor="text1"/>
                <w:sz w:val="18"/>
                <w:lang w:val="en-US"/>
              </w:rPr>
            </w:pPr>
          </w:p>
        </w:tc>
      </w:tr>
      <w:tr w:rsidR="00B76B7F" w:rsidRPr="00B76B7F" w14:paraId="3CA042B5" w14:textId="77777777" w:rsidTr="00883EEB">
        <w:tc>
          <w:tcPr>
            <w:tcW w:w="1269" w:type="dxa"/>
            <w:shd w:val="clear" w:color="auto" w:fill="auto"/>
          </w:tcPr>
          <w:p w14:paraId="4975B916" w14:textId="77777777" w:rsidR="009B53CF" w:rsidRPr="00B76B7F" w:rsidRDefault="009B53CF" w:rsidP="00883EEB">
            <w:pPr>
              <w:spacing w:before="40" w:after="60" w:line="240" w:lineRule="auto"/>
              <w:ind w:left="113" w:right="113"/>
              <w:rPr>
                <w:color w:val="000000" w:themeColor="text1"/>
                <w:sz w:val="18"/>
                <w:lang w:val="en-US"/>
              </w:rPr>
            </w:pPr>
            <w:r w:rsidRPr="00B76B7F">
              <w:rPr>
                <w:color w:val="000000" w:themeColor="text1"/>
                <w:sz w:val="18"/>
                <w:lang w:val="en-US"/>
              </w:rPr>
              <w:t>…</w:t>
            </w:r>
          </w:p>
        </w:tc>
        <w:tc>
          <w:tcPr>
            <w:tcW w:w="2631" w:type="dxa"/>
            <w:shd w:val="clear" w:color="auto" w:fill="auto"/>
          </w:tcPr>
          <w:p w14:paraId="444A6073" w14:textId="77777777" w:rsidR="009B53CF" w:rsidRPr="00B76B7F" w:rsidRDefault="009B53CF" w:rsidP="00883EEB">
            <w:pPr>
              <w:spacing w:before="40" w:after="60" w:line="240" w:lineRule="auto"/>
              <w:ind w:left="113" w:right="113"/>
              <w:rPr>
                <w:color w:val="000000" w:themeColor="text1"/>
                <w:sz w:val="18"/>
                <w:lang w:val="en-US"/>
              </w:rPr>
            </w:pPr>
            <w:r w:rsidRPr="00B76B7F">
              <w:rPr>
                <w:color w:val="000000" w:themeColor="text1"/>
                <w:sz w:val="18"/>
                <w:lang w:val="en-US"/>
              </w:rPr>
              <w:t>…</w:t>
            </w:r>
          </w:p>
        </w:tc>
        <w:tc>
          <w:tcPr>
            <w:tcW w:w="783" w:type="dxa"/>
            <w:shd w:val="clear" w:color="auto" w:fill="auto"/>
            <w:vAlign w:val="center"/>
          </w:tcPr>
          <w:p w14:paraId="74630559" w14:textId="77777777" w:rsidR="009B53CF" w:rsidRPr="00B76B7F" w:rsidRDefault="009B53CF" w:rsidP="00883EEB">
            <w:pPr>
              <w:spacing w:before="40" w:after="60" w:line="240" w:lineRule="auto"/>
              <w:ind w:left="113" w:right="113"/>
              <w:rPr>
                <w:color w:val="000000" w:themeColor="text1"/>
                <w:sz w:val="18"/>
                <w:lang w:val="en-US"/>
              </w:rPr>
            </w:pPr>
            <w:r w:rsidRPr="00B76B7F">
              <w:rPr>
                <w:color w:val="000000" w:themeColor="text1"/>
                <w:sz w:val="18"/>
                <w:lang w:val="en-US"/>
              </w:rPr>
              <w:t>…</w:t>
            </w:r>
          </w:p>
        </w:tc>
        <w:tc>
          <w:tcPr>
            <w:tcW w:w="894" w:type="dxa"/>
            <w:shd w:val="clear" w:color="auto" w:fill="auto"/>
            <w:vAlign w:val="center"/>
          </w:tcPr>
          <w:p w14:paraId="15D124EA" w14:textId="77777777" w:rsidR="009B53CF" w:rsidRPr="00B76B7F" w:rsidRDefault="009B53CF" w:rsidP="00883EEB">
            <w:pPr>
              <w:spacing w:before="40" w:after="60" w:line="240" w:lineRule="auto"/>
              <w:ind w:left="113" w:right="113"/>
              <w:rPr>
                <w:color w:val="000000" w:themeColor="text1"/>
                <w:sz w:val="18"/>
                <w:lang w:val="en-US"/>
              </w:rPr>
            </w:pPr>
            <w:r w:rsidRPr="00B76B7F">
              <w:rPr>
                <w:color w:val="000000" w:themeColor="text1"/>
                <w:sz w:val="18"/>
                <w:lang w:val="en-US"/>
              </w:rPr>
              <w:t>…</w:t>
            </w:r>
          </w:p>
        </w:tc>
        <w:tc>
          <w:tcPr>
            <w:tcW w:w="561" w:type="dxa"/>
            <w:shd w:val="clear" w:color="auto" w:fill="auto"/>
            <w:vAlign w:val="center"/>
          </w:tcPr>
          <w:p w14:paraId="1381E8F9" w14:textId="77777777" w:rsidR="009B53CF" w:rsidRPr="00B76B7F" w:rsidRDefault="009B53CF" w:rsidP="00883EEB">
            <w:pPr>
              <w:spacing w:before="40" w:after="60" w:line="240" w:lineRule="auto"/>
              <w:ind w:left="113" w:right="113"/>
              <w:rPr>
                <w:color w:val="000000" w:themeColor="text1"/>
                <w:sz w:val="18"/>
                <w:lang w:val="en-US"/>
              </w:rPr>
            </w:pPr>
            <w:r w:rsidRPr="00B76B7F">
              <w:rPr>
                <w:color w:val="000000" w:themeColor="text1"/>
                <w:sz w:val="18"/>
                <w:lang w:val="en-US"/>
              </w:rPr>
              <w:t>…</w:t>
            </w:r>
          </w:p>
        </w:tc>
        <w:tc>
          <w:tcPr>
            <w:tcW w:w="560" w:type="dxa"/>
            <w:shd w:val="clear" w:color="auto" w:fill="auto"/>
            <w:vAlign w:val="center"/>
          </w:tcPr>
          <w:p w14:paraId="79D34244" w14:textId="77777777" w:rsidR="009B53CF" w:rsidRPr="00B76B7F" w:rsidRDefault="009B53CF" w:rsidP="00883EEB">
            <w:pPr>
              <w:spacing w:before="40" w:after="60" w:line="240" w:lineRule="auto"/>
              <w:ind w:left="113" w:right="113"/>
              <w:rPr>
                <w:color w:val="000000" w:themeColor="text1"/>
                <w:sz w:val="18"/>
                <w:lang w:val="en-US"/>
              </w:rPr>
            </w:pPr>
            <w:r w:rsidRPr="00B76B7F">
              <w:rPr>
                <w:color w:val="000000" w:themeColor="text1"/>
                <w:sz w:val="18"/>
                <w:lang w:val="en-US"/>
              </w:rPr>
              <w:t>…</w:t>
            </w:r>
          </w:p>
        </w:tc>
        <w:tc>
          <w:tcPr>
            <w:tcW w:w="672" w:type="dxa"/>
            <w:shd w:val="clear" w:color="auto" w:fill="auto"/>
            <w:vAlign w:val="center"/>
          </w:tcPr>
          <w:p w14:paraId="38A2122E" w14:textId="77777777" w:rsidR="009B53CF" w:rsidRPr="00B76B7F" w:rsidRDefault="009B53CF" w:rsidP="00883EEB">
            <w:pPr>
              <w:spacing w:before="40" w:after="60" w:line="240" w:lineRule="auto"/>
              <w:ind w:left="113" w:right="113"/>
              <w:rPr>
                <w:color w:val="000000" w:themeColor="text1"/>
                <w:sz w:val="18"/>
                <w:lang w:val="en-US"/>
              </w:rPr>
            </w:pPr>
            <w:r w:rsidRPr="00B76B7F">
              <w:rPr>
                <w:color w:val="000000" w:themeColor="text1"/>
                <w:sz w:val="18"/>
                <w:lang w:val="en-US"/>
              </w:rPr>
              <w:t>…</w:t>
            </w:r>
          </w:p>
        </w:tc>
      </w:tr>
      <w:tr w:rsidR="00B76B7F" w:rsidRPr="00B76B7F" w14:paraId="742C9BC6" w14:textId="77777777" w:rsidTr="00883EEB">
        <w:tc>
          <w:tcPr>
            <w:tcW w:w="1269" w:type="dxa"/>
            <w:shd w:val="clear" w:color="auto" w:fill="auto"/>
          </w:tcPr>
          <w:p w14:paraId="6B2BE4FB" w14:textId="77777777" w:rsidR="009B53CF" w:rsidRPr="00B76B7F" w:rsidRDefault="009B53CF" w:rsidP="00883EEB">
            <w:pPr>
              <w:spacing w:before="40" w:after="60" w:line="240" w:lineRule="auto"/>
              <w:ind w:left="113" w:right="113"/>
              <w:rPr>
                <w:color w:val="000000" w:themeColor="text1"/>
                <w:sz w:val="18"/>
                <w:lang w:val="en-US"/>
              </w:rPr>
            </w:pPr>
            <w:r w:rsidRPr="00B76B7F">
              <w:rPr>
                <w:color w:val="000000" w:themeColor="text1"/>
                <w:sz w:val="18"/>
                <w:lang w:val="en-US"/>
              </w:rPr>
              <w:t>5.1.3.5.</w:t>
            </w:r>
          </w:p>
        </w:tc>
        <w:tc>
          <w:tcPr>
            <w:tcW w:w="2631" w:type="dxa"/>
            <w:shd w:val="clear" w:color="auto" w:fill="auto"/>
          </w:tcPr>
          <w:p w14:paraId="0DFC591D" w14:textId="77777777" w:rsidR="009B53CF" w:rsidRPr="00B76B7F" w:rsidRDefault="009B53CF" w:rsidP="00883EEB">
            <w:pPr>
              <w:spacing w:before="40" w:after="60" w:line="240" w:lineRule="auto"/>
              <w:ind w:left="113" w:right="113"/>
              <w:rPr>
                <w:color w:val="000000" w:themeColor="text1"/>
                <w:sz w:val="18"/>
                <w:lang w:val="en-US"/>
              </w:rPr>
            </w:pPr>
            <w:r w:rsidRPr="00B76B7F">
              <w:rPr>
                <w:color w:val="000000" w:themeColor="text1"/>
                <w:sz w:val="18"/>
                <w:lang w:val="en-US"/>
              </w:rPr>
              <w:t>Electric power train</w:t>
            </w:r>
          </w:p>
        </w:tc>
        <w:tc>
          <w:tcPr>
            <w:tcW w:w="783" w:type="dxa"/>
            <w:shd w:val="clear" w:color="auto" w:fill="auto"/>
            <w:vAlign w:val="center"/>
          </w:tcPr>
          <w:p w14:paraId="24F35E9D" w14:textId="77777777" w:rsidR="009B53CF" w:rsidRPr="00B76B7F" w:rsidRDefault="009B53CF" w:rsidP="00883EEB">
            <w:pPr>
              <w:spacing w:before="40" w:after="60" w:line="240" w:lineRule="auto"/>
              <w:ind w:left="113" w:right="113"/>
              <w:rPr>
                <w:color w:val="000000" w:themeColor="text1"/>
                <w:sz w:val="18"/>
                <w:lang w:val="en-US"/>
              </w:rPr>
            </w:pPr>
          </w:p>
        </w:tc>
        <w:tc>
          <w:tcPr>
            <w:tcW w:w="894" w:type="dxa"/>
            <w:shd w:val="clear" w:color="auto" w:fill="auto"/>
            <w:vAlign w:val="center"/>
          </w:tcPr>
          <w:p w14:paraId="278185E7" w14:textId="77777777" w:rsidR="009B53CF" w:rsidRPr="00B76B7F" w:rsidRDefault="009B53CF" w:rsidP="00883EEB">
            <w:pPr>
              <w:spacing w:before="40" w:after="60" w:line="240" w:lineRule="auto"/>
              <w:ind w:left="113" w:right="113"/>
              <w:rPr>
                <w:color w:val="000000" w:themeColor="text1"/>
                <w:sz w:val="18"/>
                <w:lang w:val="en-US"/>
              </w:rPr>
            </w:pPr>
          </w:p>
        </w:tc>
        <w:tc>
          <w:tcPr>
            <w:tcW w:w="561" w:type="dxa"/>
            <w:shd w:val="clear" w:color="auto" w:fill="auto"/>
            <w:vAlign w:val="center"/>
          </w:tcPr>
          <w:p w14:paraId="2EFAB2BB" w14:textId="77777777" w:rsidR="009B53CF" w:rsidRPr="00B76B7F" w:rsidRDefault="009B53CF" w:rsidP="00883EEB">
            <w:pPr>
              <w:spacing w:before="40" w:after="60" w:line="240" w:lineRule="auto"/>
              <w:ind w:left="113" w:right="113"/>
              <w:rPr>
                <w:color w:val="000000" w:themeColor="text1"/>
                <w:sz w:val="18"/>
                <w:lang w:val="en-US"/>
              </w:rPr>
            </w:pPr>
            <w:r w:rsidRPr="00B76B7F">
              <w:rPr>
                <w:color w:val="000000" w:themeColor="text1"/>
                <w:sz w:val="18"/>
                <w:lang w:val="en-US"/>
              </w:rPr>
              <w:t>X</w:t>
            </w:r>
          </w:p>
        </w:tc>
        <w:tc>
          <w:tcPr>
            <w:tcW w:w="560" w:type="dxa"/>
            <w:shd w:val="clear" w:color="auto" w:fill="auto"/>
            <w:vAlign w:val="center"/>
          </w:tcPr>
          <w:p w14:paraId="62A7722B" w14:textId="77777777" w:rsidR="009B53CF" w:rsidRPr="00B76B7F" w:rsidRDefault="009B53CF" w:rsidP="00883EEB">
            <w:pPr>
              <w:spacing w:before="40" w:after="60" w:line="240" w:lineRule="auto"/>
              <w:ind w:left="113" w:right="113"/>
              <w:rPr>
                <w:color w:val="000000" w:themeColor="text1"/>
                <w:sz w:val="18"/>
                <w:lang w:val="en-US"/>
              </w:rPr>
            </w:pPr>
            <w:r w:rsidRPr="00B76B7F">
              <w:rPr>
                <w:color w:val="000000" w:themeColor="text1"/>
                <w:sz w:val="18"/>
                <w:lang w:val="en-US"/>
              </w:rPr>
              <w:t>X</w:t>
            </w:r>
          </w:p>
        </w:tc>
        <w:tc>
          <w:tcPr>
            <w:tcW w:w="672" w:type="dxa"/>
            <w:shd w:val="clear" w:color="auto" w:fill="auto"/>
            <w:vAlign w:val="center"/>
          </w:tcPr>
          <w:p w14:paraId="4CD3CB57" w14:textId="77777777" w:rsidR="009B53CF" w:rsidRPr="00B76B7F" w:rsidRDefault="009B53CF" w:rsidP="00883EEB">
            <w:pPr>
              <w:spacing w:before="40" w:after="60" w:line="240" w:lineRule="auto"/>
              <w:ind w:left="113" w:right="113"/>
              <w:rPr>
                <w:color w:val="000000" w:themeColor="text1"/>
                <w:sz w:val="18"/>
                <w:lang w:val="en-US"/>
              </w:rPr>
            </w:pPr>
          </w:p>
        </w:tc>
      </w:tr>
      <w:tr w:rsidR="00B76B7F" w:rsidRPr="00B76B7F" w14:paraId="39FE3D2D" w14:textId="77777777" w:rsidTr="00883EEB">
        <w:tc>
          <w:tcPr>
            <w:tcW w:w="1269" w:type="dxa"/>
            <w:shd w:val="clear" w:color="auto" w:fill="auto"/>
          </w:tcPr>
          <w:p w14:paraId="6E60EC98" w14:textId="77777777" w:rsidR="009B53CF" w:rsidRPr="00B76B7F" w:rsidRDefault="009B53CF" w:rsidP="00883EEB">
            <w:pPr>
              <w:spacing w:before="40" w:after="60" w:line="240" w:lineRule="auto"/>
              <w:ind w:left="113" w:right="113"/>
              <w:rPr>
                <w:color w:val="000000" w:themeColor="text1"/>
                <w:sz w:val="18"/>
                <w:lang w:val="en-US"/>
              </w:rPr>
            </w:pPr>
            <w:r w:rsidRPr="00B76B7F">
              <w:rPr>
                <w:color w:val="000000" w:themeColor="text1"/>
                <w:sz w:val="18"/>
                <w:lang w:val="en-US"/>
              </w:rPr>
              <w:t>5.1.3.5.1.</w:t>
            </w:r>
          </w:p>
        </w:tc>
        <w:tc>
          <w:tcPr>
            <w:tcW w:w="2631" w:type="dxa"/>
            <w:shd w:val="clear" w:color="auto" w:fill="auto"/>
          </w:tcPr>
          <w:p w14:paraId="17617231" w14:textId="77777777" w:rsidR="009B53CF" w:rsidRPr="00B76B7F" w:rsidRDefault="009B53CF" w:rsidP="00883EEB">
            <w:pPr>
              <w:spacing w:before="40" w:after="60" w:line="240" w:lineRule="auto"/>
              <w:ind w:left="113" w:right="113"/>
              <w:rPr>
                <w:color w:val="000000" w:themeColor="text1"/>
                <w:sz w:val="18"/>
                <w:lang w:val="en-US"/>
              </w:rPr>
            </w:pPr>
            <w:r w:rsidRPr="00B76B7F">
              <w:rPr>
                <w:color w:val="000000" w:themeColor="text1"/>
                <w:sz w:val="18"/>
                <w:lang w:val="en-US"/>
              </w:rPr>
              <w:t>General provisions</w:t>
            </w:r>
          </w:p>
        </w:tc>
        <w:tc>
          <w:tcPr>
            <w:tcW w:w="783" w:type="dxa"/>
            <w:shd w:val="clear" w:color="auto" w:fill="auto"/>
            <w:vAlign w:val="center"/>
          </w:tcPr>
          <w:p w14:paraId="106675BB" w14:textId="77777777" w:rsidR="009B53CF" w:rsidRPr="00B76B7F" w:rsidRDefault="009B53CF" w:rsidP="00883EEB">
            <w:pPr>
              <w:spacing w:before="40" w:after="60" w:line="240" w:lineRule="auto"/>
              <w:ind w:left="113" w:right="113"/>
              <w:rPr>
                <w:color w:val="000000" w:themeColor="text1"/>
                <w:sz w:val="18"/>
                <w:lang w:val="en-US"/>
              </w:rPr>
            </w:pPr>
          </w:p>
        </w:tc>
        <w:tc>
          <w:tcPr>
            <w:tcW w:w="894" w:type="dxa"/>
            <w:shd w:val="clear" w:color="auto" w:fill="auto"/>
            <w:vAlign w:val="center"/>
          </w:tcPr>
          <w:p w14:paraId="45BF35B0" w14:textId="77777777" w:rsidR="009B53CF" w:rsidRPr="00B76B7F" w:rsidRDefault="009B53CF" w:rsidP="00883EEB">
            <w:pPr>
              <w:spacing w:before="40" w:after="60" w:line="240" w:lineRule="auto"/>
              <w:ind w:left="113" w:right="113"/>
              <w:rPr>
                <w:color w:val="000000" w:themeColor="text1"/>
                <w:sz w:val="18"/>
                <w:lang w:val="en-US"/>
              </w:rPr>
            </w:pPr>
          </w:p>
        </w:tc>
        <w:tc>
          <w:tcPr>
            <w:tcW w:w="561" w:type="dxa"/>
            <w:shd w:val="clear" w:color="auto" w:fill="auto"/>
            <w:vAlign w:val="center"/>
          </w:tcPr>
          <w:p w14:paraId="537B87F7" w14:textId="77777777" w:rsidR="009B53CF" w:rsidRPr="00B76B7F" w:rsidRDefault="009B53CF" w:rsidP="00883EEB">
            <w:pPr>
              <w:spacing w:before="40" w:after="60" w:line="240" w:lineRule="auto"/>
              <w:ind w:left="113" w:right="113"/>
              <w:rPr>
                <w:color w:val="000000" w:themeColor="text1"/>
                <w:sz w:val="18"/>
                <w:lang w:val="en-US"/>
              </w:rPr>
            </w:pPr>
            <w:r w:rsidRPr="00B76B7F">
              <w:rPr>
                <w:color w:val="000000" w:themeColor="text1"/>
                <w:sz w:val="18"/>
                <w:lang w:val="en-US"/>
              </w:rPr>
              <w:t>X</w:t>
            </w:r>
          </w:p>
        </w:tc>
        <w:tc>
          <w:tcPr>
            <w:tcW w:w="560" w:type="dxa"/>
            <w:shd w:val="clear" w:color="auto" w:fill="auto"/>
            <w:vAlign w:val="center"/>
          </w:tcPr>
          <w:p w14:paraId="451BDF34" w14:textId="77777777" w:rsidR="009B53CF" w:rsidRPr="00B76B7F" w:rsidRDefault="009B53CF" w:rsidP="00883EEB">
            <w:pPr>
              <w:spacing w:before="40" w:after="60" w:line="240" w:lineRule="auto"/>
              <w:ind w:left="113" w:right="113"/>
              <w:rPr>
                <w:color w:val="000000" w:themeColor="text1"/>
                <w:sz w:val="18"/>
                <w:lang w:val="en-US"/>
              </w:rPr>
            </w:pPr>
            <w:r w:rsidRPr="00B76B7F">
              <w:rPr>
                <w:color w:val="000000" w:themeColor="text1"/>
                <w:sz w:val="18"/>
                <w:lang w:val="en-US"/>
              </w:rPr>
              <w:t>X</w:t>
            </w:r>
          </w:p>
        </w:tc>
        <w:tc>
          <w:tcPr>
            <w:tcW w:w="672" w:type="dxa"/>
            <w:shd w:val="clear" w:color="auto" w:fill="auto"/>
            <w:vAlign w:val="center"/>
          </w:tcPr>
          <w:p w14:paraId="594EAAE0" w14:textId="77777777" w:rsidR="009B53CF" w:rsidRPr="00B76B7F" w:rsidRDefault="009B53CF" w:rsidP="00883EEB">
            <w:pPr>
              <w:spacing w:before="40" w:after="60" w:line="240" w:lineRule="auto"/>
              <w:ind w:left="113" w:right="113"/>
              <w:rPr>
                <w:color w:val="000000" w:themeColor="text1"/>
                <w:sz w:val="18"/>
                <w:lang w:val="en-US"/>
              </w:rPr>
            </w:pPr>
          </w:p>
        </w:tc>
      </w:tr>
      <w:tr w:rsidR="00B76B7F" w:rsidRPr="00B76B7F" w14:paraId="0375CEF5" w14:textId="77777777" w:rsidTr="00883EEB">
        <w:tc>
          <w:tcPr>
            <w:tcW w:w="1269" w:type="dxa"/>
            <w:shd w:val="clear" w:color="auto" w:fill="auto"/>
          </w:tcPr>
          <w:p w14:paraId="697DAD1B" w14:textId="77777777" w:rsidR="009B53CF" w:rsidRPr="00B76B7F" w:rsidRDefault="009B53CF" w:rsidP="00883EEB">
            <w:pPr>
              <w:spacing w:before="40" w:after="60" w:line="240" w:lineRule="auto"/>
              <w:ind w:left="113" w:right="113"/>
              <w:rPr>
                <w:color w:val="000000" w:themeColor="text1"/>
                <w:sz w:val="18"/>
                <w:lang w:val="en-US"/>
              </w:rPr>
            </w:pPr>
            <w:r w:rsidRPr="00B76B7F">
              <w:rPr>
                <w:color w:val="000000" w:themeColor="text1"/>
                <w:sz w:val="18"/>
                <w:lang w:val="en-US"/>
              </w:rPr>
              <w:t>5.1.3.5.2.</w:t>
            </w:r>
          </w:p>
        </w:tc>
        <w:tc>
          <w:tcPr>
            <w:tcW w:w="2631" w:type="dxa"/>
            <w:shd w:val="clear" w:color="auto" w:fill="auto"/>
          </w:tcPr>
          <w:p w14:paraId="1566C2C6" w14:textId="77777777" w:rsidR="009B53CF" w:rsidRPr="00B76B7F" w:rsidRDefault="009B53CF" w:rsidP="00883EEB">
            <w:pPr>
              <w:spacing w:before="40" w:after="60" w:line="240" w:lineRule="auto"/>
              <w:ind w:left="113" w:right="113"/>
              <w:rPr>
                <w:color w:val="000000" w:themeColor="text1"/>
                <w:sz w:val="18"/>
                <w:lang w:val="en-US"/>
              </w:rPr>
            </w:pPr>
            <w:r w:rsidRPr="00B76B7F">
              <w:rPr>
                <w:color w:val="000000" w:themeColor="text1"/>
              </w:rPr>
              <w:t>Rechargeable electrical energy system</w:t>
            </w:r>
          </w:p>
        </w:tc>
        <w:tc>
          <w:tcPr>
            <w:tcW w:w="783" w:type="dxa"/>
            <w:shd w:val="clear" w:color="auto" w:fill="auto"/>
            <w:vAlign w:val="center"/>
          </w:tcPr>
          <w:p w14:paraId="224AD0DE" w14:textId="77777777" w:rsidR="009B53CF" w:rsidRPr="00B76B7F" w:rsidRDefault="009B53CF" w:rsidP="00883EEB">
            <w:pPr>
              <w:spacing w:before="40" w:after="60" w:line="240" w:lineRule="auto"/>
              <w:ind w:left="113" w:right="113"/>
              <w:rPr>
                <w:color w:val="000000" w:themeColor="text1"/>
                <w:sz w:val="18"/>
                <w:lang w:val="en-US"/>
              </w:rPr>
            </w:pPr>
          </w:p>
        </w:tc>
        <w:tc>
          <w:tcPr>
            <w:tcW w:w="894" w:type="dxa"/>
            <w:shd w:val="clear" w:color="auto" w:fill="auto"/>
            <w:vAlign w:val="center"/>
          </w:tcPr>
          <w:p w14:paraId="2B3B8B33" w14:textId="77777777" w:rsidR="009B53CF" w:rsidRPr="00B76B7F" w:rsidRDefault="009B53CF" w:rsidP="00883EEB">
            <w:pPr>
              <w:spacing w:before="40" w:after="60" w:line="240" w:lineRule="auto"/>
              <w:ind w:left="113" w:right="113"/>
              <w:rPr>
                <w:color w:val="000000" w:themeColor="text1"/>
                <w:sz w:val="18"/>
                <w:lang w:val="en-US"/>
              </w:rPr>
            </w:pPr>
          </w:p>
        </w:tc>
        <w:tc>
          <w:tcPr>
            <w:tcW w:w="561" w:type="dxa"/>
            <w:shd w:val="clear" w:color="auto" w:fill="auto"/>
            <w:vAlign w:val="center"/>
          </w:tcPr>
          <w:p w14:paraId="2657DFFF" w14:textId="77777777" w:rsidR="009B53CF" w:rsidRPr="00B76B7F" w:rsidRDefault="009B53CF" w:rsidP="00883EEB">
            <w:pPr>
              <w:spacing w:before="40" w:after="60" w:line="240" w:lineRule="auto"/>
              <w:ind w:left="113" w:right="113"/>
              <w:rPr>
                <w:color w:val="000000" w:themeColor="text1"/>
                <w:sz w:val="18"/>
                <w:lang w:val="en-US"/>
              </w:rPr>
            </w:pPr>
            <w:r w:rsidRPr="00B76B7F">
              <w:rPr>
                <w:color w:val="000000" w:themeColor="text1"/>
              </w:rPr>
              <w:t>X</w:t>
            </w:r>
          </w:p>
        </w:tc>
        <w:tc>
          <w:tcPr>
            <w:tcW w:w="560" w:type="dxa"/>
            <w:shd w:val="clear" w:color="auto" w:fill="auto"/>
            <w:vAlign w:val="center"/>
          </w:tcPr>
          <w:p w14:paraId="14390385" w14:textId="77777777" w:rsidR="009B53CF" w:rsidRPr="00B76B7F" w:rsidRDefault="009B53CF" w:rsidP="00883EEB">
            <w:pPr>
              <w:spacing w:before="40" w:after="60" w:line="240" w:lineRule="auto"/>
              <w:ind w:left="113" w:right="113"/>
              <w:rPr>
                <w:color w:val="000000" w:themeColor="text1"/>
                <w:sz w:val="18"/>
                <w:lang w:val="en-US"/>
              </w:rPr>
            </w:pPr>
            <w:r w:rsidRPr="00B76B7F">
              <w:rPr>
                <w:color w:val="000000" w:themeColor="text1"/>
              </w:rPr>
              <w:t>X</w:t>
            </w:r>
          </w:p>
        </w:tc>
        <w:tc>
          <w:tcPr>
            <w:tcW w:w="672" w:type="dxa"/>
            <w:shd w:val="clear" w:color="auto" w:fill="auto"/>
            <w:vAlign w:val="center"/>
          </w:tcPr>
          <w:p w14:paraId="6A48BC89" w14:textId="77777777" w:rsidR="009B53CF" w:rsidRPr="00B76B7F" w:rsidRDefault="009B53CF" w:rsidP="00883EEB">
            <w:pPr>
              <w:spacing w:before="40" w:after="60" w:line="240" w:lineRule="auto"/>
              <w:ind w:left="113" w:right="113"/>
              <w:rPr>
                <w:color w:val="000000" w:themeColor="text1"/>
                <w:sz w:val="18"/>
                <w:lang w:val="en-US"/>
              </w:rPr>
            </w:pPr>
          </w:p>
        </w:tc>
      </w:tr>
      <w:tr w:rsidR="00B76B7F" w:rsidRPr="00B76B7F" w14:paraId="6C895154" w14:textId="77777777" w:rsidTr="00883EEB">
        <w:tc>
          <w:tcPr>
            <w:tcW w:w="1269" w:type="dxa"/>
            <w:shd w:val="clear" w:color="auto" w:fill="auto"/>
          </w:tcPr>
          <w:p w14:paraId="599131CB" w14:textId="77777777" w:rsidR="009B53CF" w:rsidRPr="00B76B7F" w:rsidRDefault="009B53CF" w:rsidP="00883EEB">
            <w:pPr>
              <w:spacing w:before="40" w:after="60" w:line="240" w:lineRule="auto"/>
              <w:ind w:left="113" w:right="113"/>
              <w:rPr>
                <w:color w:val="000000" w:themeColor="text1"/>
                <w:sz w:val="18"/>
                <w:lang w:val="en-US"/>
              </w:rPr>
            </w:pPr>
            <w:r w:rsidRPr="00B76B7F">
              <w:rPr>
                <w:color w:val="000000" w:themeColor="text1"/>
                <w:sz w:val="18"/>
                <w:lang w:val="en-US"/>
              </w:rPr>
              <w:t>5.1.3.5.3.</w:t>
            </w:r>
          </w:p>
        </w:tc>
        <w:tc>
          <w:tcPr>
            <w:tcW w:w="2631" w:type="dxa"/>
            <w:shd w:val="clear" w:color="auto" w:fill="auto"/>
          </w:tcPr>
          <w:p w14:paraId="323019B4" w14:textId="77777777" w:rsidR="009B53CF" w:rsidRPr="00B76B7F" w:rsidRDefault="009B53CF" w:rsidP="00883EEB">
            <w:pPr>
              <w:spacing w:before="40" w:after="60" w:line="240" w:lineRule="auto"/>
              <w:ind w:left="113" w:right="113"/>
              <w:rPr>
                <w:color w:val="000000" w:themeColor="text1"/>
                <w:sz w:val="18"/>
                <w:lang w:val="en-US"/>
              </w:rPr>
            </w:pPr>
            <w:r w:rsidRPr="00B76B7F">
              <w:rPr>
                <w:color w:val="000000" w:themeColor="text1"/>
              </w:rPr>
              <w:t>Measures against thermal propagation</w:t>
            </w:r>
          </w:p>
        </w:tc>
        <w:tc>
          <w:tcPr>
            <w:tcW w:w="783" w:type="dxa"/>
            <w:shd w:val="clear" w:color="auto" w:fill="auto"/>
            <w:vAlign w:val="center"/>
          </w:tcPr>
          <w:p w14:paraId="7A56E9E0" w14:textId="77777777" w:rsidR="009B53CF" w:rsidRPr="00B76B7F" w:rsidRDefault="009B53CF" w:rsidP="00883EEB">
            <w:pPr>
              <w:spacing w:before="40" w:after="60" w:line="240" w:lineRule="auto"/>
              <w:ind w:left="113" w:right="113"/>
              <w:rPr>
                <w:color w:val="000000" w:themeColor="text1"/>
                <w:sz w:val="18"/>
                <w:lang w:val="en-US"/>
              </w:rPr>
            </w:pPr>
          </w:p>
        </w:tc>
        <w:tc>
          <w:tcPr>
            <w:tcW w:w="894" w:type="dxa"/>
            <w:shd w:val="clear" w:color="auto" w:fill="auto"/>
            <w:vAlign w:val="center"/>
          </w:tcPr>
          <w:p w14:paraId="73572E42" w14:textId="77777777" w:rsidR="009B53CF" w:rsidRPr="00B76B7F" w:rsidRDefault="009B53CF" w:rsidP="00883EEB">
            <w:pPr>
              <w:spacing w:before="40" w:after="60" w:line="240" w:lineRule="auto"/>
              <w:ind w:left="113" w:right="113"/>
              <w:rPr>
                <w:color w:val="000000" w:themeColor="text1"/>
                <w:sz w:val="18"/>
                <w:lang w:val="en-US"/>
              </w:rPr>
            </w:pPr>
          </w:p>
        </w:tc>
        <w:tc>
          <w:tcPr>
            <w:tcW w:w="561" w:type="dxa"/>
            <w:shd w:val="clear" w:color="auto" w:fill="auto"/>
            <w:vAlign w:val="center"/>
          </w:tcPr>
          <w:p w14:paraId="72968BCA" w14:textId="77777777" w:rsidR="009B53CF" w:rsidRPr="00B76B7F" w:rsidRDefault="009B53CF" w:rsidP="00883EEB">
            <w:pPr>
              <w:spacing w:before="40" w:after="60" w:line="240" w:lineRule="auto"/>
              <w:ind w:left="113" w:right="113"/>
              <w:rPr>
                <w:color w:val="000000" w:themeColor="text1"/>
                <w:sz w:val="18"/>
                <w:lang w:val="en-US"/>
              </w:rPr>
            </w:pPr>
          </w:p>
        </w:tc>
        <w:tc>
          <w:tcPr>
            <w:tcW w:w="560" w:type="dxa"/>
            <w:shd w:val="clear" w:color="auto" w:fill="auto"/>
            <w:vAlign w:val="center"/>
          </w:tcPr>
          <w:p w14:paraId="147DC14B" w14:textId="77777777" w:rsidR="009B53CF" w:rsidRPr="00B76B7F" w:rsidRDefault="009B53CF" w:rsidP="00883EEB">
            <w:pPr>
              <w:spacing w:before="40" w:after="60" w:line="240" w:lineRule="auto"/>
              <w:ind w:left="113" w:right="113"/>
              <w:rPr>
                <w:color w:val="000000" w:themeColor="text1"/>
                <w:sz w:val="18"/>
                <w:lang w:val="en-US"/>
              </w:rPr>
            </w:pPr>
            <w:r w:rsidRPr="00B76B7F">
              <w:rPr>
                <w:color w:val="000000" w:themeColor="text1"/>
              </w:rPr>
              <w:t>X</w:t>
            </w:r>
          </w:p>
        </w:tc>
        <w:tc>
          <w:tcPr>
            <w:tcW w:w="672" w:type="dxa"/>
            <w:shd w:val="clear" w:color="auto" w:fill="auto"/>
            <w:vAlign w:val="center"/>
          </w:tcPr>
          <w:p w14:paraId="376D05EE" w14:textId="77777777" w:rsidR="009B53CF" w:rsidRPr="00B76B7F" w:rsidRDefault="009B53CF" w:rsidP="00883EEB">
            <w:pPr>
              <w:spacing w:before="40" w:after="60" w:line="240" w:lineRule="auto"/>
              <w:ind w:left="113" w:right="113"/>
              <w:rPr>
                <w:color w:val="000000" w:themeColor="text1"/>
                <w:sz w:val="18"/>
                <w:lang w:val="en-US"/>
              </w:rPr>
            </w:pPr>
          </w:p>
        </w:tc>
      </w:tr>
      <w:tr w:rsidR="00B76B7F" w:rsidRPr="00B76B7F" w14:paraId="4366D1A0" w14:textId="77777777" w:rsidTr="00883EEB">
        <w:tc>
          <w:tcPr>
            <w:tcW w:w="1269" w:type="dxa"/>
            <w:shd w:val="clear" w:color="auto" w:fill="auto"/>
          </w:tcPr>
          <w:p w14:paraId="6B01E37F" w14:textId="77777777" w:rsidR="009B53CF" w:rsidRPr="00B76B7F" w:rsidRDefault="009B53CF" w:rsidP="00883EEB">
            <w:pPr>
              <w:spacing w:before="40" w:after="60" w:line="240" w:lineRule="auto"/>
              <w:ind w:left="113" w:right="113"/>
              <w:rPr>
                <w:color w:val="000000" w:themeColor="text1"/>
                <w:sz w:val="18"/>
                <w:lang w:val="en-US"/>
              </w:rPr>
            </w:pPr>
            <w:r w:rsidRPr="00B76B7F">
              <w:rPr>
                <w:iCs/>
                <w:color w:val="000000" w:themeColor="text1"/>
              </w:rPr>
              <w:t>5.1.3.5.4.</w:t>
            </w:r>
          </w:p>
        </w:tc>
        <w:tc>
          <w:tcPr>
            <w:tcW w:w="2631" w:type="dxa"/>
            <w:shd w:val="clear" w:color="auto" w:fill="auto"/>
          </w:tcPr>
          <w:p w14:paraId="42817333" w14:textId="77777777" w:rsidR="009B53CF" w:rsidRPr="00B76B7F" w:rsidRDefault="009B53CF" w:rsidP="00883EEB">
            <w:pPr>
              <w:spacing w:before="40" w:after="60" w:line="240" w:lineRule="auto"/>
              <w:ind w:left="113" w:right="113"/>
              <w:rPr>
                <w:color w:val="000000" w:themeColor="text1"/>
                <w:sz w:val="18"/>
                <w:lang w:val="en-US"/>
              </w:rPr>
            </w:pPr>
            <w:r w:rsidRPr="00B76B7F">
              <w:rPr>
                <w:color w:val="000000" w:themeColor="text1"/>
              </w:rPr>
              <w:t>Vehicle charging inlet</w:t>
            </w:r>
          </w:p>
        </w:tc>
        <w:tc>
          <w:tcPr>
            <w:tcW w:w="783" w:type="dxa"/>
            <w:shd w:val="clear" w:color="auto" w:fill="auto"/>
            <w:vAlign w:val="center"/>
          </w:tcPr>
          <w:p w14:paraId="7B2D534D" w14:textId="77777777" w:rsidR="009B53CF" w:rsidRPr="00B76B7F" w:rsidRDefault="009B53CF" w:rsidP="00883EEB">
            <w:pPr>
              <w:spacing w:before="40" w:after="60" w:line="240" w:lineRule="auto"/>
              <w:ind w:left="113" w:right="113"/>
              <w:rPr>
                <w:color w:val="000000" w:themeColor="text1"/>
                <w:sz w:val="18"/>
                <w:lang w:val="en-US"/>
              </w:rPr>
            </w:pPr>
          </w:p>
        </w:tc>
        <w:tc>
          <w:tcPr>
            <w:tcW w:w="894" w:type="dxa"/>
            <w:shd w:val="clear" w:color="auto" w:fill="auto"/>
            <w:vAlign w:val="center"/>
          </w:tcPr>
          <w:p w14:paraId="14E1A0C5" w14:textId="77777777" w:rsidR="009B53CF" w:rsidRPr="00B76B7F" w:rsidRDefault="009B53CF" w:rsidP="00883EEB">
            <w:pPr>
              <w:spacing w:before="40" w:after="60" w:line="240" w:lineRule="auto"/>
              <w:ind w:left="113" w:right="113"/>
              <w:rPr>
                <w:color w:val="000000" w:themeColor="text1"/>
                <w:sz w:val="18"/>
                <w:lang w:val="en-US"/>
              </w:rPr>
            </w:pPr>
          </w:p>
        </w:tc>
        <w:tc>
          <w:tcPr>
            <w:tcW w:w="561" w:type="dxa"/>
            <w:shd w:val="clear" w:color="auto" w:fill="auto"/>
            <w:vAlign w:val="center"/>
          </w:tcPr>
          <w:p w14:paraId="2EE15958" w14:textId="77777777" w:rsidR="009B53CF" w:rsidRPr="00B76B7F" w:rsidRDefault="009B53CF" w:rsidP="00883EEB">
            <w:pPr>
              <w:spacing w:before="40" w:after="60" w:line="240" w:lineRule="auto"/>
              <w:ind w:left="113" w:right="113"/>
              <w:rPr>
                <w:color w:val="000000" w:themeColor="text1"/>
                <w:sz w:val="18"/>
                <w:lang w:val="en-US"/>
              </w:rPr>
            </w:pPr>
          </w:p>
        </w:tc>
        <w:tc>
          <w:tcPr>
            <w:tcW w:w="560" w:type="dxa"/>
            <w:shd w:val="clear" w:color="auto" w:fill="auto"/>
            <w:vAlign w:val="center"/>
          </w:tcPr>
          <w:p w14:paraId="162D4C27" w14:textId="77777777" w:rsidR="009B53CF" w:rsidRPr="00B76B7F" w:rsidRDefault="009B53CF" w:rsidP="00883EEB">
            <w:pPr>
              <w:spacing w:before="40" w:after="60" w:line="240" w:lineRule="auto"/>
              <w:ind w:left="113" w:right="113"/>
              <w:rPr>
                <w:color w:val="000000" w:themeColor="text1"/>
                <w:sz w:val="18"/>
                <w:lang w:val="en-US"/>
              </w:rPr>
            </w:pPr>
            <w:r w:rsidRPr="00B76B7F">
              <w:rPr>
                <w:color w:val="000000" w:themeColor="text1"/>
              </w:rPr>
              <w:t>X</w:t>
            </w:r>
          </w:p>
        </w:tc>
        <w:tc>
          <w:tcPr>
            <w:tcW w:w="672" w:type="dxa"/>
            <w:shd w:val="clear" w:color="auto" w:fill="auto"/>
            <w:vAlign w:val="center"/>
          </w:tcPr>
          <w:p w14:paraId="62CF3D12" w14:textId="77777777" w:rsidR="009B53CF" w:rsidRPr="00B76B7F" w:rsidRDefault="009B53CF" w:rsidP="00883EEB">
            <w:pPr>
              <w:spacing w:before="40" w:after="60" w:line="240" w:lineRule="auto"/>
              <w:ind w:left="113" w:right="113"/>
              <w:rPr>
                <w:color w:val="000000" w:themeColor="text1"/>
                <w:sz w:val="18"/>
                <w:lang w:val="en-US"/>
              </w:rPr>
            </w:pPr>
          </w:p>
        </w:tc>
      </w:tr>
      <w:tr w:rsidR="00B76B7F" w:rsidRPr="00B76B7F" w14:paraId="29341849" w14:textId="77777777" w:rsidTr="00883EEB">
        <w:tc>
          <w:tcPr>
            <w:tcW w:w="1269" w:type="dxa"/>
            <w:shd w:val="clear" w:color="auto" w:fill="auto"/>
          </w:tcPr>
          <w:p w14:paraId="5A84CB27" w14:textId="77777777" w:rsidR="009B53CF" w:rsidRPr="00B76B7F" w:rsidRDefault="009B53CF" w:rsidP="00883EEB">
            <w:pPr>
              <w:spacing w:before="40" w:after="60" w:line="240" w:lineRule="auto"/>
              <w:ind w:left="113" w:right="113"/>
              <w:rPr>
                <w:iCs/>
                <w:color w:val="000000" w:themeColor="text1"/>
              </w:rPr>
            </w:pPr>
            <w:r w:rsidRPr="00B76B7F">
              <w:rPr>
                <w:iCs/>
                <w:color w:val="000000" w:themeColor="text1"/>
              </w:rPr>
              <w:t>5.1.3.6.</w:t>
            </w:r>
          </w:p>
        </w:tc>
        <w:tc>
          <w:tcPr>
            <w:tcW w:w="2631" w:type="dxa"/>
            <w:shd w:val="clear" w:color="auto" w:fill="auto"/>
          </w:tcPr>
          <w:p w14:paraId="337283D1" w14:textId="77777777" w:rsidR="009B53CF" w:rsidRPr="00B76B7F" w:rsidRDefault="009B53CF" w:rsidP="00883EEB">
            <w:pPr>
              <w:spacing w:before="40" w:after="60" w:line="240" w:lineRule="auto"/>
              <w:ind w:left="113" w:right="113"/>
              <w:rPr>
                <w:color w:val="000000" w:themeColor="text1"/>
                <w:lang w:val="fr-FR"/>
              </w:rPr>
            </w:pPr>
            <w:r w:rsidRPr="00B76B7F">
              <w:rPr>
                <w:color w:val="000000" w:themeColor="text1"/>
              </w:rPr>
              <w:t>Hydrogen fuel cell</w:t>
            </w:r>
          </w:p>
        </w:tc>
        <w:tc>
          <w:tcPr>
            <w:tcW w:w="783" w:type="dxa"/>
            <w:shd w:val="clear" w:color="auto" w:fill="auto"/>
            <w:vAlign w:val="center"/>
          </w:tcPr>
          <w:p w14:paraId="4B37AAF0" w14:textId="77777777" w:rsidR="009B53CF" w:rsidRPr="00B76B7F" w:rsidRDefault="009B53CF" w:rsidP="00883EEB">
            <w:pPr>
              <w:spacing w:before="40" w:after="60" w:line="240" w:lineRule="auto"/>
              <w:ind w:left="113" w:right="113"/>
              <w:rPr>
                <w:color w:val="000000" w:themeColor="text1"/>
                <w:sz w:val="18"/>
                <w:lang w:val="fr-FR"/>
              </w:rPr>
            </w:pPr>
          </w:p>
        </w:tc>
        <w:tc>
          <w:tcPr>
            <w:tcW w:w="894" w:type="dxa"/>
            <w:shd w:val="clear" w:color="auto" w:fill="auto"/>
            <w:vAlign w:val="center"/>
          </w:tcPr>
          <w:p w14:paraId="31A59400" w14:textId="77777777" w:rsidR="009B53CF" w:rsidRPr="00B76B7F" w:rsidRDefault="009B53CF" w:rsidP="00883EEB">
            <w:pPr>
              <w:spacing w:before="40" w:after="60" w:line="240" w:lineRule="auto"/>
              <w:ind w:left="113" w:right="113"/>
              <w:rPr>
                <w:color w:val="000000" w:themeColor="text1"/>
                <w:sz w:val="18"/>
                <w:lang w:val="fr-FR"/>
              </w:rPr>
            </w:pPr>
          </w:p>
        </w:tc>
        <w:tc>
          <w:tcPr>
            <w:tcW w:w="561" w:type="dxa"/>
            <w:shd w:val="clear" w:color="auto" w:fill="auto"/>
            <w:vAlign w:val="center"/>
          </w:tcPr>
          <w:p w14:paraId="382BA389" w14:textId="77777777" w:rsidR="009B53CF" w:rsidRPr="00B76B7F" w:rsidRDefault="009B53CF" w:rsidP="00883EEB">
            <w:pPr>
              <w:spacing w:before="40" w:after="60" w:line="240" w:lineRule="auto"/>
              <w:ind w:left="113" w:right="113"/>
              <w:rPr>
                <w:color w:val="000000" w:themeColor="text1"/>
                <w:sz w:val="18"/>
                <w:lang w:val="fr-FR"/>
              </w:rPr>
            </w:pPr>
            <w:r w:rsidRPr="00B76B7F">
              <w:rPr>
                <w:color w:val="000000" w:themeColor="text1"/>
              </w:rPr>
              <w:t>X</w:t>
            </w:r>
          </w:p>
        </w:tc>
        <w:tc>
          <w:tcPr>
            <w:tcW w:w="560" w:type="dxa"/>
            <w:shd w:val="clear" w:color="auto" w:fill="auto"/>
            <w:vAlign w:val="center"/>
          </w:tcPr>
          <w:p w14:paraId="7D2D88F2" w14:textId="77777777" w:rsidR="009B53CF" w:rsidRPr="00B76B7F" w:rsidRDefault="009B53CF" w:rsidP="00883EEB">
            <w:pPr>
              <w:spacing w:before="40" w:after="60" w:line="240" w:lineRule="auto"/>
              <w:ind w:left="113" w:right="113"/>
              <w:rPr>
                <w:color w:val="000000" w:themeColor="text1"/>
                <w:lang w:val="fr-FR"/>
              </w:rPr>
            </w:pPr>
            <w:r w:rsidRPr="00B76B7F">
              <w:rPr>
                <w:color w:val="000000" w:themeColor="text1"/>
              </w:rPr>
              <w:t>X</w:t>
            </w:r>
          </w:p>
        </w:tc>
        <w:tc>
          <w:tcPr>
            <w:tcW w:w="672" w:type="dxa"/>
            <w:shd w:val="clear" w:color="auto" w:fill="auto"/>
            <w:vAlign w:val="center"/>
          </w:tcPr>
          <w:p w14:paraId="56EBA55F" w14:textId="77777777" w:rsidR="009B53CF" w:rsidRPr="00B76B7F" w:rsidRDefault="009B53CF" w:rsidP="00883EEB">
            <w:pPr>
              <w:spacing w:before="40" w:after="60" w:line="240" w:lineRule="auto"/>
              <w:ind w:left="113" w:right="113"/>
              <w:rPr>
                <w:color w:val="000000" w:themeColor="text1"/>
                <w:sz w:val="18"/>
                <w:lang w:val="fr-FR"/>
              </w:rPr>
            </w:pPr>
          </w:p>
        </w:tc>
      </w:tr>
      <w:tr w:rsidR="00B76B7F" w:rsidRPr="00B76B7F" w14:paraId="3790828A" w14:textId="77777777" w:rsidTr="00883EEB">
        <w:tc>
          <w:tcPr>
            <w:tcW w:w="1269" w:type="dxa"/>
            <w:shd w:val="clear" w:color="auto" w:fill="auto"/>
          </w:tcPr>
          <w:p w14:paraId="4E947C24" w14:textId="77777777" w:rsidR="009B53CF" w:rsidRPr="00B76B7F" w:rsidRDefault="009B53CF" w:rsidP="00883EEB">
            <w:pPr>
              <w:spacing w:before="40" w:after="60" w:line="240" w:lineRule="auto"/>
              <w:ind w:left="113" w:right="113"/>
              <w:rPr>
                <w:color w:val="000000" w:themeColor="text1"/>
                <w:sz w:val="18"/>
                <w:lang w:val="en-US"/>
              </w:rPr>
            </w:pPr>
            <w:r w:rsidRPr="00B76B7F">
              <w:rPr>
                <w:color w:val="000000" w:themeColor="text1"/>
                <w:sz w:val="18"/>
                <w:lang w:val="en-US"/>
              </w:rPr>
              <w:t>…</w:t>
            </w:r>
          </w:p>
        </w:tc>
        <w:tc>
          <w:tcPr>
            <w:tcW w:w="2631" w:type="dxa"/>
            <w:shd w:val="clear" w:color="auto" w:fill="auto"/>
          </w:tcPr>
          <w:p w14:paraId="316B3FD4" w14:textId="77777777" w:rsidR="009B53CF" w:rsidRPr="00B76B7F" w:rsidRDefault="009B53CF" w:rsidP="00883EEB">
            <w:pPr>
              <w:spacing w:before="40" w:after="60" w:line="240" w:lineRule="auto"/>
              <w:ind w:left="113" w:right="113"/>
              <w:rPr>
                <w:color w:val="000000" w:themeColor="text1"/>
                <w:sz w:val="18"/>
                <w:lang w:val="en-US"/>
              </w:rPr>
            </w:pPr>
            <w:r w:rsidRPr="00B76B7F">
              <w:rPr>
                <w:color w:val="000000" w:themeColor="text1"/>
                <w:sz w:val="18"/>
                <w:lang w:val="en-US"/>
              </w:rPr>
              <w:t>…</w:t>
            </w:r>
          </w:p>
        </w:tc>
        <w:tc>
          <w:tcPr>
            <w:tcW w:w="783" w:type="dxa"/>
            <w:shd w:val="clear" w:color="auto" w:fill="auto"/>
            <w:vAlign w:val="center"/>
          </w:tcPr>
          <w:p w14:paraId="7A7C7E2E" w14:textId="77777777" w:rsidR="009B53CF" w:rsidRPr="00B76B7F" w:rsidRDefault="009B53CF" w:rsidP="00883EEB">
            <w:pPr>
              <w:spacing w:before="40" w:after="60" w:line="240" w:lineRule="auto"/>
              <w:ind w:left="113" w:right="113"/>
              <w:rPr>
                <w:color w:val="000000" w:themeColor="text1"/>
                <w:sz w:val="18"/>
                <w:lang w:val="en-US"/>
              </w:rPr>
            </w:pPr>
            <w:r w:rsidRPr="00B76B7F">
              <w:rPr>
                <w:color w:val="000000" w:themeColor="text1"/>
                <w:sz w:val="18"/>
                <w:lang w:val="en-US"/>
              </w:rPr>
              <w:t>…</w:t>
            </w:r>
          </w:p>
        </w:tc>
        <w:tc>
          <w:tcPr>
            <w:tcW w:w="894" w:type="dxa"/>
            <w:shd w:val="clear" w:color="auto" w:fill="auto"/>
            <w:vAlign w:val="center"/>
          </w:tcPr>
          <w:p w14:paraId="1501A692" w14:textId="77777777" w:rsidR="009B53CF" w:rsidRPr="00B76B7F" w:rsidRDefault="009B53CF" w:rsidP="00883EEB">
            <w:pPr>
              <w:spacing w:before="40" w:after="60" w:line="240" w:lineRule="auto"/>
              <w:ind w:left="113" w:right="113"/>
              <w:rPr>
                <w:color w:val="000000" w:themeColor="text1"/>
                <w:sz w:val="18"/>
                <w:lang w:val="en-US"/>
              </w:rPr>
            </w:pPr>
            <w:r w:rsidRPr="00B76B7F">
              <w:rPr>
                <w:color w:val="000000" w:themeColor="text1"/>
                <w:sz w:val="18"/>
                <w:lang w:val="en-US"/>
              </w:rPr>
              <w:t>…</w:t>
            </w:r>
          </w:p>
        </w:tc>
        <w:tc>
          <w:tcPr>
            <w:tcW w:w="561" w:type="dxa"/>
            <w:shd w:val="clear" w:color="auto" w:fill="auto"/>
            <w:vAlign w:val="center"/>
          </w:tcPr>
          <w:p w14:paraId="7B5FEC41" w14:textId="77777777" w:rsidR="009B53CF" w:rsidRPr="00B76B7F" w:rsidRDefault="009B53CF" w:rsidP="00883EEB">
            <w:pPr>
              <w:spacing w:before="40" w:after="60" w:line="240" w:lineRule="auto"/>
              <w:ind w:left="113" w:right="113"/>
              <w:rPr>
                <w:color w:val="000000" w:themeColor="text1"/>
                <w:sz w:val="18"/>
                <w:lang w:val="en-US"/>
              </w:rPr>
            </w:pPr>
            <w:r w:rsidRPr="00B76B7F">
              <w:rPr>
                <w:color w:val="000000" w:themeColor="text1"/>
                <w:sz w:val="18"/>
                <w:lang w:val="en-US"/>
              </w:rPr>
              <w:t>…</w:t>
            </w:r>
          </w:p>
        </w:tc>
        <w:tc>
          <w:tcPr>
            <w:tcW w:w="560" w:type="dxa"/>
            <w:shd w:val="clear" w:color="auto" w:fill="auto"/>
            <w:vAlign w:val="center"/>
          </w:tcPr>
          <w:p w14:paraId="29F762D0" w14:textId="77777777" w:rsidR="009B53CF" w:rsidRPr="00B76B7F" w:rsidRDefault="009B53CF" w:rsidP="00883EEB">
            <w:pPr>
              <w:spacing w:before="40" w:after="60" w:line="240" w:lineRule="auto"/>
              <w:ind w:left="113" w:right="113"/>
              <w:rPr>
                <w:color w:val="000000" w:themeColor="text1"/>
                <w:sz w:val="18"/>
                <w:lang w:val="en-US"/>
              </w:rPr>
            </w:pPr>
            <w:r w:rsidRPr="00B76B7F">
              <w:rPr>
                <w:color w:val="000000" w:themeColor="text1"/>
                <w:sz w:val="18"/>
                <w:lang w:val="en-US"/>
              </w:rPr>
              <w:t>…</w:t>
            </w:r>
          </w:p>
        </w:tc>
        <w:tc>
          <w:tcPr>
            <w:tcW w:w="672" w:type="dxa"/>
            <w:shd w:val="clear" w:color="auto" w:fill="auto"/>
            <w:vAlign w:val="center"/>
          </w:tcPr>
          <w:p w14:paraId="1296A04E" w14:textId="77777777" w:rsidR="009B53CF" w:rsidRPr="00B76B7F" w:rsidRDefault="009B53CF" w:rsidP="00883EEB">
            <w:pPr>
              <w:spacing w:before="40" w:after="60" w:line="240" w:lineRule="auto"/>
              <w:ind w:left="113" w:right="113"/>
              <w:rPr>
                <w:color w:val="000000" w:themeColor="text1"/>
                <w:sz w:val="18"/>
                <w:lang w:val="en-US"/>
              </w:rPr>
            </w:pPr>
            <w:r w:rsidRPr="00B76B7F">
              <w:rPr>
                <w:color w:val="000000" w:themeColor="text1"/>
                <w:sz w:val="18"/>
                <w:lang w:val="en-US"/>
              </w:rPr>
              <w:t>…</w:t>
            </w:r>
          </w:p>
        </w:tc>
      </w:tr>
    </w:tbl>
    <w:p w14:paraId="3DECB66F" w14:textId="3C02E65D" w:rsidR="009B53CF" w:rsidRPr="00B76B7F" w:rsidRDefault="005A1E8F" w:rsidP="009B53CF">
      <w:pPr>
        <w:tabs>
          <w:tab w:val="left" w:pos="1134"/>
          <w:tab w:val="right" w:pos="8505"/>
        </w:tabs>
        <w:spacing w:after="120" w:line="240" w:lineRule="auto"/>
        <w:ind w:left="2268" w:hanging="1134"/>
        <w:jc w:val="both"/>
        <w:rPr>
          <w:color w:val="000000" w:themeColor="text1"/>
        </w:rPr>
      </w:pPr>
      <w:r>
        <w:rPr>
          <w:color w:val="000000" w:themeColor="text1"/>
        </w:rPr>
        <w:t>"</w:t>
      </w:r>
    </w:p>
    <w:p w14:paraId="3D1F930C" w14:textId="77777777" w:rsidR="009B53CF" w:rsidRPr="004533BF" w:rsidRDefault="009B53CF" w:rsidP="009B53CF">
      <w:pPr>
        <w:tabs>
          <w:tab w:val="left" w:pos="1134"/>
          <w:tab w:val="right" w:pos="8505"/>
        </w:tabs>
        <w:spacing w:after="120" w:line="240" w:lineRule="auto"/>
        <w:ind w:left="2268" w:hanging="1134"/>
        <w:jc w:val="both"/>
      </w:pPr>
      <w:r w:rsidRPr="004533BF">
        <w:rPr>
          <w:i/>
        </w:rPr>
        <w:t>Paragraph 5.1.1.1.</w:t>
      </w:r>
      <w:r w:rsidRPr="004533BF">
        <w:t xml:space="preserve">, amend to </w:t>
      </w:r>
      <w:proofErr w:type="gramStart"/>
      <w:r w:rsidRPr="004533BF">
        <w:t>read</w:t>
      </w:r>
      <w:proofErr w:type="gramEnd"/>
    </w:p>
    <w:p w14:paraId="7F58FB36" w14:textId="48CA924E" w:rsidR="009B53CF" w:rsidRPr="004533BF" w:rsidRDefault="005A1E8F" w:rsidP="009B53CF">
      <w:pPr>
        <w:tabs>
          <w:tab w:val="left" w:pos="1134"/>
          <w:tab w:val="right" w:pos="8505"/>
        </w:tabs>
        <w:spacing w:after="120" w:line="240" w:lineRule="auto"/>
        <w:ind w:left="2268" w:hanging="1134"/>
        <w:jc w:val="both"/>
        <w:rPr>
          <w:iCs/>
          <w:lang w:val="en-US"/>
        </w:rPr>
      </w:pPr>
      <w:r>
        <w:rPr>
          <w:iCs/>
          <w:lang w:val="en-US"/>
        </w:rPr>
        <w:t>"</w:t>
      </w:r>
      <w:r w:rsidR="009B53CF" w:rsidRPr="004533BF">
        <w:rPr>
          <w:iCs/>
          <w:lang w:val="en-US"/>
        </w:rPr>
        <w:t>5.1.1.1.</w:t>
      </w:r>
      <w:r w:rsidR="009B53CF" w:rsidRPr="004533BF">
        <w:rPr>
          <w:iCs/>
          <w:lang w:val="en-US"/>
        </w:rPr>
        <w:tab/>
        <w:t>General provisions</w:t>
      </w:r>
    </w:p>
    <w:p w14:paraId="13AA4E3E" w14:textId="77777777" w:rsidR="009B53CF" w:rsidRPr="004533BF" w:rsidRDefault="009B53CF" w:rsidP="009B53CF">
      <w:pPr>
        <w:tabs>
          <w:tab w:val="left" w:pos="1134"/>
          <w:tab w:val="right" w:pos="8505"/>
        </w:tabs>
        <w:spacing w:after="120" w:line="240" w:lineRule="auto"/>
        <w:ind w:left="2268" w:hanging="1134"/>
        <w:jc w:val="both"/>
        <w:rPr>
          <w:iCs/>
        </w:rPr>
      </w:pPr>
      <w:r w:rsidRPr="004533BF">
        <w:rPr>
          <w:iCs/>
          <w:lang w:val="en-US"/>
        </w:rPr>
        <w:tab/>
      </w:r>
      <w:r w:rsidRPr="004533BF">
        <w:rPr>
          <w:iCs/>
        </w:rPr>
        <w:t xml:space="preserve">The installation shall be so designed, </w:t>
      </w:r>
      <w:proofErr w:type="gramStart"/>
      <w:r w:rsidRPr="004533BF">
        <w:rPr>
          <w:iCs/>
        </w:rPr>
        <w:t>constructed</w:t>
      </w:r>
      <w:proofErr w:type="gramEnd"/>
      <w:r w:rsidRPr="004533BF">
        <w:rPr>
          <w:iCs/>
        </w:rPr>
        <w:t xml:space="preserve"> and protected that it cannot provoke any unintended ignition or short-circuit under normal conditions of use of vehicles.</w:t>
      </w:r>
    </w:p>
    <w:p w14:paraId="07884B50" w14:textId="3DFAFBA8" w:rsidR="009B53CF" w:rsidRPr="004533BF" w:rsidRDefault="009B53CF" w:rsidP="009B53CF">
      <w:pPr>
        <w:tabs>
          <w:tab w:val="left" w:pos="1134"/>
          <w:tab w:val="right" w:pos="8505"/>
        </w:tabs>
        <w:spacing w:after="120" w:line="240" w:lineRule="auto"/>
        <w:ind w:left="2268" w:hanging="1134"/>
        <w:jc w:val="both"/>
        <w:rPr>
          <w:lang w:val="en-US"/>
        </w:rPr>
      </w:pPr>
      <w:r w:rsidRPr="004533BF">
        <w:tab/>
        <w:t>The electrical installation shall meet the provisions of paragraphs 5.1.1.2. to 5.1.1.9. in accordance with the table of paragraph 5.1</w:t>
      </w:r>
      <w:r w:rsidRPr="004533BF">
        <w:rPr>
          <w:lang w:val="en-US"/>
        </w:rPr>
        <w:t>.</w:t>
      </w:r>
    </w:p>
    <w:p w14:paraId="19FA858F" w14:textId="41FE587B" w:rsidR="009B53CF" w:rsidRPr="005A1E8F" w:rsidRDefault="009B53CF" w:rsidP="005A1E8F">
      <w:pPr>
        <w:tabs>
          <w:tab w:val="right" w:pos="8505"/>
        </w:tabs>
        <w:spacing w:after="120" w:line="240" w:lineRule="auto"/>
        <w:ind w:left="2268"/>
        <w:jc w:val="both"/>
      </w:pPr>
      <w:r w:rsidRPr="005A1E8F">
        <w:rPr>
          <w:iCs/>
        </w:rPr>
        <w:t>The electric power train and the high voltage components which are galvanically connected to it, which are in compliance with the technical provisions of UN Regulation No. 100</w:t>
      </w:r>
      <w:r w:rsidRPr="005A1E8F">
        <w:rPr>
          <w:iCs/>
          <w:vertAlign w:val="superscript"/>
        </w:rPr>
        <w:t>4</w:t>
      </w:r>
      <w:r w:rsidRPr="005A1E8F">
        <w:rPr>
          <w:iCs/>
        </w:rPr>
        <w:t xml:space="preserve">, as amended at least by the 03 series of amendments, </w:t>
      </w:r>
      <w:r w:rsidRPr="005A1E8F">
        <w:t>need not to comply with the provisions of paragraph 5.1.1.2 to 5.1.1.7.</w:t>
      </w:r>
      <w:r w:rsidR="005A1E8F" w:rsidRPr="005A1E8F">
        <w:t>"</w:t>
      </w:r>
    </w:p>
    <w:p w14:paraId="3AE28814" w14:textId="77777777" w:rsidR="009B53CF" w:rsidRPr="004533BF" w:rsidRDefault="009B53CF" w:rsidP="00555E86">
      <w:pPr>
        <w:keepNext/>
        <w:keepLines/>
        <w:tabs>
          <w:tab w:val="left" w:pos="1134"/>
          <w:tab w:val="right" w:pos="8505"/>
        </w:tabs>
        <w:spacing w:after="120" w:line="240" w:lineRule="auto"/>
        <w:ind w:left="2268" w:hanging="1134"/>
        <w:jc w:val="both"/>
      </w:pPr>
      <w:r w:rsidRPr="004533BF">
        <w:rPr>
          <w:i/>
          <w:iCs/>
        </w:rPr>
        <w:lastRenderedPageBreak/>
        <w:t>Paragraph 5.1.1.3.</w:t>
      </w:r>
      <w:r w:rsidRPr="004533BF">
        <w:rPr>
          <w:iCs/>
        </w:rPr>
        <w:t>, amend to read (addition of a new item (g)):</w:t>
      </w:r>
    </w:p>
    <w:p w14:paraId="1F8B4BE6" w14:textId="26827AC4" w:rsidR="009B53CF" w:rsidRPr="004533BF" w:rsidRDefault="005A1E8F" w:rsidP="00525A8E">
      <w:pPr>
        <w:keepNext/>
        <w:keepLines/>
        <w:spacing w:after="120" w:line="240" w:lineRule="auto"/>
        <w:ind w:left="2268" w:hanging="1134"/>
        <w:jc w:val="both"/>
        <w:rPr>
          <w:rFonts w:eastAsia="Yu Mincho"/>
          <w:iCs/>
        </w:rPr>
      </w:pPr>
      <w:r>
        <w:rPr>
          <w:rFonts w:eastAsia="Yu Mincho"/>
          <w:iCs/>
        </w:rPr>
        <w:t>"</w:t>
      </w:r>
      <w:r w:rsidR="009B53CF" w:rsidRPr="004533BF">
        <w:rPr>
          <w:rFonts w:eastAsia="Yu Mincho"/>
          <w:iCs/>
        </w:rPr>
        <w:t xml:space="preserve">5.1.1.3. </w:t>
      </w:r>
      <w:r w:rsidR="009B53CF" w:rsidRPr="004533BF">
        <w:rPr>
          <w:rFonts w:eastAsia="Yu Mincho"/>
          <w:iCs/>
        </w:rPr>
        <w:tab/>
      </w:r>
      <w:r w:rsidR="009B53CF" w:rsidRPr="004533BF">
        <w:rPr>
          <w:rFonts w:eastAsia="Yu Mincho"/>
          <w:iCs/>
          <w:lang w:val="en-US"/>
        </w:rPr>
        <w:t>Fuses and circuit breakers</w:t>
      </w:r>
    </w:p>
    <w:p w14:paraId="3DEB67DC" w14:textId="77777777" w:rsidR="009B53CF" w:rsidRPr="004533BF" w:rsidRDefault="009B53CF" w:rsidP="009B53CF">
      <w:pPr>
        <w:spacing w:after="120" w:line="240" w:lineRule="auto"/>
        <w:ind w:left="2268"/>
        <w:jc w:val="both"/>
        <w:rPr>
          <w:rFonts w:eastAsia="Yu Mincho"/>
          <w:iCs/>
          <w:lang w:val="en-US"/>
        </w:rPr>
      </w:pPr>
      <w:r w:rsidRPr="004533BF">
        <w:rPr>
          <w:rFonts w:eastAsia="Yu Mincho"/>
          <w:iCs/>
          <w:lang w:val="en-US"/>
        </w:rPr>
        <w:t>All circuits shall be protected by fuses or automatic circuit breakers, except for the following:</w:t>
      </w:r>
    </w:p>
    <w:p w14:paraId="0AFC2A55" w14:textId="77777777" w:rsidR="009B53CF" w:rsidRPr="004533BF" w:rsidRDefault="009B53CF" w:rsidP="009B53CF">
      <w:pPr>
        <w:spacing w:after="100" w:line="240" w:lineRule="auto"/>
        <w:ind w:left="2835" w:hanging="567"/>
        <w:jc w:val="both"/>
        <w:rPr>
          <w:iCs/>
          <w:strike/>
          <w:snapToGrid w:val="0"/>
          <w:lang w:val="en-US"/>
        </w:rPr>
      </w:pPr>
      <w:r w:rsidRPr="004533BF">
        <w:rPr>
          <w:iCs/>
          <w:snapToGrid w:val="0"/>
          <w:lang w:val="en-US"/>
        </w:rPr>
        <w:t>(a)</w:t>
      </w:r>
      <w:r w:rsidRPr="004533BF">
        <w:rPr>
          <w:iCs/>
          <w:snapToGrid w:val="0"/>
          <w:lang w:val="en-US"/>
        </w:rPr>
        <w:tab/>
        <w:t xml:space="preserve">From the starter battery to the cold start </w:t>
      </w:r>
      <w:proofErr w:type="gramStart"/>
      <w:r w:rsidRPr="004533BF">
        <w:rPr>
          <w:iCs/>
          <w:snapToGrid w:val="0"/>
          <w:lang w:val="en-US"/>
        </w:rPr>
        <w:t>system;</w:t>
      </w:r>
      <w:proofErr w:type="gramEnd"/>
      <w:r w:rsidRPr="004533BF">
        <w:rPr>
          <w:iCs/>
          <w:snapToGrid w:val="0"/>
          <w:lang w:val="en-US"/>
        </w:rPr>
        <w:t xml:space="preserve"> </w:t>
      </w:r>
    </w:p>
    <w:p w14:paraId="06F0B654" w14:textId="77777777" w:rsidR="009B53CF" w:rsidRPr="004533BF" w:rsidRDefault="009B53CF" w:rsidP="009B53CF">
      <w:pPr>
        <w:spacing w:after="100" w:line="240" w:lineRule="auto"/>
        <w:ind w:left="2835" w:hanging="567"/>
        <w:jc w:val="both"/>
        <w:rPr>
          <w:iCs/>
          <w:snapToGrid w:val="0"/>
          <w:lang w:val="en-US"/>
        </w:rPr>
      </w:pPr>
      <w:r w:rsidRPr="004533BF">
        <w:rPr>
          <w:iCs/>
          <w:snapToGrid w:val="0"/>
          <w:lang w:val="en-US"/>
        </w:rPr>
        <w:t>(b)</w:t>
      </w:r>
      <w:r w:rsidRPr="004533BF">
        <w:rPr>
          <w:iCs/>
          <w:snapToGrid w:val="0"/>
          <w:lang w:val="en-US"/>
        </w:rPr>
        <w:tab/>
        <w:t xml:space="preserve">From the starter battery to the </w:t>
      </w:r>
      <w:proofErr w:type="gramStart"/>
      <w:r w:rsidRPr="004533BF">
        <w:rPr>
          <w:iCs/>
          <w:snapToGrid w:val="0"/>
          <w:lang w:val="en-US"/>
        </w:rPr>
        <w:t>alternator;</w:t>
      </w:r>
      <w:proofErr w:type="gramEnd"/>
    </w:p>
    <w:p w14:paraId="5B8F77E0" w14:textId="77777777" w:rsidR="009B53CF" w:rsidRPr="004533BF" w:rsidRDefault="009B53CF" w:rsidP="009B53CF">
      <w:pPr>
        <w:spacing w:after="100" w:line="240" w:lineRule="auto"/>
        <w:ind w:left="2835" w:hanging="567"/>
        <w:jc w:val="both"/>
        <w:rPr>
          <w:iCs/>
          <w:snapToGrid w:val="0"/>
          <w:lang w:val="en-US"/>
        </w:rPr>
      </w:pPr>
      <w:r w:rsidRPr="004533BF">
        <w:rPr>
          <w:iCs/>
          <w:snapToGrid w:val="0"/>
          <w:lang w:val="en-US"/>
        </w:rPr>
        <w:t>(c)</w:t>
      </w:r>
      <w:r w:rsidRPr="004533BF">
        <w:rPr>
          <w:iCs/>
          <w:snapToGrid w:val="0"/>
          <w:lang w:val="en-US"/>
        </w:rPr>
        <w:tab/>
        <w:t xml:space="preserve">From the alternator to the fuse or circuit breaker </w:t>
      </w:r>
      <w:proofErr w:type="gramStart"/>
      <w:r w:rsidRPr="004533BF">
        <w:rPr>
          <w:iCs/>
          <w:snapToGrid w:val="0"/>
          <w:lang w:val="en-US"/>
        </w:rPr>
        <w:t>box;</w:t>
      </w:r>
      <w:proofErr w:type="gramEnd"/>
    </w:p>
    <w:p w14:paraId="29F6B188" w14:textId="77777777" w:rsidR="009B53CF" w:rsidRPr="004533BF" w:rsidRDefault="009B53CF" w:rsidP="009B53CF">
      <w:pPr>
        <w:spacing w:after="100" w:line="240" w:lineRule="auto"/>
        <w:ind w:left="2835" w:hanging="567"/>
        <w:jc w:val="both"/>
        <w:rPr>
          <w:iCs/>
          <w:snapToGrid w:val="0"/>
          <w:lang w:val="en-US"/>
        </w:rPr>
      </w:pPr>
      <w:r w:rsidRPr="004533BF">
        <w:rPr>
          <w:iCs/>
          <w:snapToGrid w:val="0"/>
          <w:lang w:val="en-US"/>
        </w:rPr>
        <w:t>(d)</w:t>
      </w:r>
      <w:r w:rsidRPr="004533BF">
        <w:rPr>
          <w:iCs/>
          <w:snapToGrid w:val="0"/>
          <w:lang w:val="en-US"/>
        </w:rPr>
        <w:tab/>
        <w:t xml:space="preserve">From the starter battery to the starter </w:t>
      </w:r>
      <w:proofErr w:type="gramStart"/>
      <w:r w:rsidRPr="004533BF">
        <w:rPr>
          <w:iCs/>
          <w:snapToGrid w:val="0"/>
          <w:lang w:val="en-US"/>
        </w:rPr>
        <w:t>motor;</w:t>
      </w:r>
      <w:proofErr w:type="gramEnd"/>
    </w:p>
    <w:p w14:paraId="78056A1F" w14:textId="77777777" w:rsidR="009B53CF" w:rsidRPr="004533BF" w:rsidRDefault="009B53CF" w:rsidP="009B53CF">
      <w:pPr>
        <w:spacing w:after="100" w:line="240" w:lineRule="auto"/>
        <w:ind w:left="2835" w:hanging="567"/>
        <w:jc w:val="both"/>
        <w:rPr>
          <w:iCs/>
          <w:snapToGrid w:val="0"/>
          <w:lang w:val="en-US"/>
        </w:rPr>
      </w:pPr>
      <w:r w:rsidRPr="004533BF">
        <w:rPr>
          <w:iCs/>
          <w:snapToGrid w:val="0"/>
          <w:lang w:val="en-US"/>
        </w:rPr>
        <w:t>(e)</w:t>
      </w:r>
      <w:r w:rsidRPr="004533BF">
        <w:rPr>
          <w:iCs/>
          <w:snapToGrid w:val="0"/>
          <w:lang w:val="en-US"/>
        </w:rPr>
        <w:tab/>
        <w:t xml:space="preserve">From the starter battery to the power control housing of the endurance braking system (see paragraph 5.1.2.1.), if this system is electrical or </w:t>
      </w:r>
      <w:proofErr w:type="gramStart"/>
      <w:r w:rsidRPr="004533BF">
        <w:rPr>
          <w:iCs/>
          <w:snapToGrid w:val="0"/>
          <w:lang w:val="en-US"/>
        </w:rPr>
        <w:t>electromagnetic;</w:t>
      </w:r>
      <w:proofErr w:type="gramEnd"/>
    </w:p>
    <w:p w14:paraId="02C51E8D" w14:textId="77777777" w:rsidR="009B53CF" w:rsidRPr="004533BF" w:rsidRDefault="009B53CF" w:rsidP="009B53CF">
      <w:pPr>
        <w:spacing w:after="100" w:line="240" w:lineRule="auto"/>
        <w:ind w:left="2835" w:hanging="567"/>
        <w:jc w:val="both"/>
        <w:rPr>
          <w:iCs/>
          <w:snapToGrid w:val="0"/>
          <w:lang w:val="en-US"/>
        </w:rPr>
      </w:pPr>
      <w:r w:rsidRPr="004533BF">
        <w:rPr>
          <w:iCs/>
          <w:snapToGrid w:val="0"/>
          <w:lang w:val="en-US"/>
        </w:rPr>
        <w:t>(f)</w:t>
      </w:r>
      <w:r w:rsidRPr="004533BF">
        <w:rPr>
          <w:iCs/>
          <w:snapToGrid w:val="0"/>
          <w:lang w:val="en-US"/>
        </w:rPr>
        <w:tab/>
        <w:t>From the starter battery to the electrical lifting mechanism for lifting the bogie axle.</w:t>
      </w:r>
    </w:p>
    <w:p w14:paraId="5F31C14A" w14:textId="77777777" w:rsidR="009B53CF" w:rsidRPr="005A1E8F" w:rsidRDefault="009B53CF" w:rsidP="009B53CF">
      <w:pPr>
        <w:spacing w:after="100" w:line="240" w:lineRule="auto"/>
        <w:ind w:left="2835" w:hanging="567"/>
        <w:jc w:val="both"/>
        <w:rPr>
          <w:iCs/>
          <w:snapToGrid w:val="0"/>
          <w:lang w:val="en-US"/>
        </w:rPr>
      </w:pPr>
      <w:r w:rsidRPr="005A1E8F">
        <w:rPr>
          <w:iCs/>
          <w:snapToGrid w:val="0"/>
          <w:lang w:val="en-US"/>
        </w:rPr>
        <w:t>(g)</w:t>
      </w:r>
      <w:r w:rsidRPr="005A1E8F">
        <w:rPr>
          <w:iCs/>
          <w:snapToGrid w:val="0"/>
          <w:lang w:val="en-US"/>
        </w:rPr>
        <w:tab/>
      </w:r>
      <w:r w:rsidRPr="005A1E8F">
        <w:rPr>
          <w:iCs/>
          <w:snapToGrid w:val="0"/>
        </w:rPr>
        <w:t>From the starter battery to the electric steering equipment.</w:t>
      </w:r>
    </w:p>
    <w:p w14:paraId="12D12B53" w14:textId="4F880E68" w:rsidR="009B53CF" w:rsidRPr="004533BF" w:rsidRDefault="009B53CF" w:rsidP="009B53CF">
      <w:pPr>
        <w:tabs>
          <w:tab w:val="right" w:pos="8505"/>
        </w:tabs>
        <w:spacing w:after="120" w:line="240" w:lineRule="auto"/>
        <w:ind w:left="2127" w:firstLine="141"/>
        <w:jc w:val="both"/>
      </w:pPr>
      <w:r w:rsidRPr="004533BF">
        <w:rPr>
          <w:iCs/>
          <w:snapToGrid w:val="0"/>
          <w:lang w:val="en-US"/>
        </w:rPr>
        <w:t>The above unprotected circuits shall be as short as possible.</w:t>
      </w:r>
      <w:r w:rsidR="005A1E8F">
        <w:rPr>
          <w:iCs/>
          <w:snapToGrid w:val="0"/>
          <w:lang w:val="en-US"/>
        </w:rPr>
        <w:t>"</w:t>
      </w:r>
    </w:p>
    <w:p w14:paraId="7D77C7CB" w14:textId="77777777" w:rsidR="009B53CF" w:rsidRPr="004533BF" w:rsidRDefault="009B53CF" w:rsidP="009B53CF">
      <w:pPr>
        <w:tabs>
          <w:tab w:val="left" w:pos="1134"/>
          <w:tab w:val="right" w:pos="8505"/>
        </w:tabs>
        <w:spacing w:after="120" w:line="240" w:lineRule="auto"/>
        <w:ind w:left="2268" w:hanging="1134"/>
        <w:jc w:val="both"/>
      </w:pPr>
      <w:r w:rsidRPr="004533BF">
        <w:rPr>
          <w:i/>
          <w:iCs/>
        </w:rPr>
        <w:t>Paragraph 5.1.1.8. to 5.1.1.8.5.</w:t>
      </w:r>
      <w:r w:rsidRPr="004533BF">
        <w:rPr>
          <w:iCs/>
        </w:rPr>
        <w:t>, amend to read:</w:t>
      </w:r>
    </w:p>
    <w:p w14:paraId="7738C33C" w14:textId="1E0ED44D" w:rsidR="009B53CF" w:rsidRPr="00B801CD" w:rsidRDefault="005A1E8F" w:rsidP="009B53CF">
      <w:pPr>
        <w:tabs>
          <w:tab w:val="left" w:pos="1134"/>
        </w:tabs>
        <w:spacing w:after="120" w:line="240" w:lineRule="auto"/>
        <w:ind w:left="1134"/>
        <w:jc w:val="both"/>
      </w:pPr>
      <w:r w:rsidRPr="00B801CD">
        <w:rPr>
          <w:iCs/>
        </w:rPr>
        <w:t>"</w:t>
      </w:r>
      <w:r w:rsidR="009B53CF" w:rsidRPr="00B801CD">
        <w:rPr>
          <w:iCs/>
        </w:rPr>
        <w:t>5.1.1.8.</w:t>
      </w:r>
      <w:r w:rsidR="009B53CF" w:rsidRPr="00B801CD">
        <w:rPr>
          <w:iCs/>
        </w:rPr>
        <w:tab/>
      </w:r>
      <w:r w:rsidR="009B53CF" w:rsidRPr="00B801CD">
        <w:t>De-energizing electrical circuits</w:t>
      </w:r>
    </w:p>
    <w:p w14:paraId="57A6C4D0" w14:textId="45E31646" w:rsidR="009B53CF" w:rsidRPr="00B801CD" w:rsidRDefault="009B53CF" w:rsidP="009B53CF">
      <w:pPr>
        <w:spacing w:after="120" w:line="240" w:lineRule="auto"/>
        <w:ind w:left="2268" w:right="1134" w:hanging="1134"/>
        <w:jc w:val="both"/>
      </w:pPr>
      <w:r w:rsidRPr="00B801CD">
        <w:rPr>
          <w:lang w:val="en-US"/>
        </w:rPr>
        <w:t>5.1.1.8.1.</w:t>
      </w:r>
      <w:r w:rsidRPr="00B801CD">
        <w:rPr>
          <w:lang w:val="en-US"/>
        </w:rPr>
        <w:tab/>
      </w:r>
      <w:r w:rsidRPr="00B801CD">
        <w:t xml:space="preserve">Features to enable the de-energization of the electrical circuits for all voltage levels </w:t>
      </w:r>
      <w:r w:rsidRPr="00B801CD">
        <w:rPr>
          <w:lang w:val="en-US"/>
        </w:rPr>
        <w:t xml:space="preserve">shall be placed as close to the battery as practicable.  </w:t>
      </w:r>
      <w:r w:rsidRPr="00B801CD">
        <w:t>If the feature interrupts only one lead from the energy source, it shall interrupt the supply lead.</w:t>
      </w:r>
    </w:p>
    <w:p w14:paraId="33D94EAF" w14:textId="76808E49" w:rsidR="009B53CF" w:rsidRPr="00B801CD" w:rsidRDefault="009B53CF" w:rsidP="009B53CF">
      <w:pPr>
        <w:spacing w:after="120" w:line="240" w:lineRule="auto"/>
        <w:ind w:left="2268" w:right="1134" w:hanging="1134"/>
        <w:jc w:val="both"/>
        <w:rPr>
          <w:iCs/>
        </w:rPr>
      </w:pPr>
      <w:r w:rsidRPr="00B801CD">
        <w:rPr>
          <w:lang w:val="en-US"/>
        </w:rPr>
        <w:t>5.1.1.8.2.</w:t>
      </w:r>
      <w:r w:rsidRPr="00B801CD">
        <w:rPr>
          <w:lang w:val="en-US"/>
        </w:rPr>
        <w:tab/>
        <w:t xml:space="preserve">A control device to facilitate the </w:t>
      </w:r>
      <w:r w:rsidRPr="00B801CD">
        <w:t>de-energizing</w:t>
      </w:r>
      <w:r w:rsidRPr="00B801CD">
        <w:rPr>
          <w:lang w:val="en-US"/>
        </w:rPr>
        <w:t xml:space="preserve"> shall be installed in the driver’s cab. It shall be readily accessible to the driver and ….</w:t>
      </w:r>
    </w:p>
    <w:p w14:paraId="32AC515D" w14:textId="3CDF7BEF" w:rsidR="009B53CF" w:rsidRPr="00B801CD" w:rsidRDefault="009B53CF" w:rsidP="009B53CF">
      <w:pPr>
        <w:spacing w:after="120" w:line="240" w:lineRule="auto"/>
        <w:ind w:left="2268" w:right="1134" w:hanging="1134"/>
        <w:jc w:val="both"/>
        <w:rPr>
          <w:iCs/>
        </w:rPr>
      </w:pPr>
      <w:r w:rsidRPr="00B801CD">
        <w:rPr>
          <w:iCs/>
          <w:lang w:val="en-US"/>
        </w:rPr>
        <w:t>5.1.1.8.3.</w:t>
      </w:r>
      <w:r w:rsidRPr="00B801CD">
        <w:rPr>
          <w:iCs/>
          <w:lang w:val="en-US"/>
        </w:rPr>
        <w:tab/>
      </w:r>
      <w:r w:rsidRPr="00B801CD">
        <w:rPr>
          <w:iCs/>
        </w:rPr>
        <w:t>Features to enable the de-energization of the electrical circuits shall be designed so that they can be operated when the vehicle is stationary. The de-energization shall be completed within 30 seconds after the activation of the control device.</w:t>
      </w:r>
    </w:p>
    <w:p w14:paraId="17BA22B2" w14:textId="64A24B93" w:rsidR="009B53CF" w:rsidRPr="00B801CD" w:rsidRDefault="009B53CF" w:rsidP="009B53CF">
      <w:pPr>
        <w:spacing w:after="120" w:line="240" w:lineRule="auto"/>
        <w:ind w:left="2268" w:right="1134" w:hanging="1134"/>
        <w:jc w:val="both"/>
        <w:rPr>
          <w:iCs/>
        </w:rPr>
      </w:pPr>
      <w:r w:rsidRPr="00B801CD">
        <w:rPr>
          <w:iCs/>
        </w:rPr>
        <w:t>5.1.1.8.4.</w:t>
      </w:r>
      <w:r w:rsidRPr="00B801CD">
        <w:rPr>
          <w:iCs/>
        </w:rPr>
        <w:tab/>
        <w:t>The feature shall be installed in such a way that IP65 protection complies with IEC 60529.</w:t>
      </w:r>
    </w:p>
    <w:p w14:paraId="5AD1CC32" w14:textId="77777777" w:rsidR="009B53CF" w:rsidRPr="00B801CD" w:rsidRDefault="009B53CF" w:rsidP="009B53CF">
      <w:pPr>
        <w:spacing w:after="120" w:line="240" w:lineRule="auto"/>
        <w:ind w:left="2268" w:right="1134" w:hanging="1134"/>
        <w:jc w:val="both"/>
        <w:rPr>
          <w:iCs/>
          <w:lang w:val="en-US"/>
        </w:rPr>
      </w:pPr>
      <w:r w:rsidRPr="00B801CD">
        <w:rPr>
          <w:iCs/>
        </w:rPr>
        <w:t>5.1.1.8.5.</w:t>
      </w:r>
      <w:r w:rsidRPr="00B801CD">
        <w:rPr>
          <w:iCs/>
        </w:rPr>
        <w:tab/>
        <w:t>Cable connections on the feature</w:t>
      </w:r>
      <w:r w:rsidRPr="00B801CD">
        <w:rPr>
          <w:iCs/>
          <w:lang w:val="en-US"/>
        </w:rPr>
        <w:t xml:space="preserve"> </w:t>
      </w:r>
    </w:p>
    <w:p w14:paraId="6011F6CA" w14:textId="77777777" w:rsidR="009B53CF" w:rsidRPr="00B801CD" w:rsidRDefault="009B53CF" w:rsidP="009B53CF">
      <w:pPr>
        <w:spacing w:after="120" w:line="240" w:lineRule="auto"/>
        <w:ind w:left="2268" w:right="1134"/>
        <w:jc w:val="both"/>
        <w:rPr>
          <w:iCs/>
        </w:rPr>
      </w:pPr>
      <w:r w:rsidRPr="00B801CD">
        <w:rPr>
          <w:iCs/>
        </w:rPr>
        <w:t xml:space="preserve">Systems with a voltage that exceeds 25 V AC or 60 V DC and systems under the scope of UN Regulation No. 100, shall comply with the requirements of the said regulation. </w:t>
      </w:r>
    </w:p>
    <w:p w14:paraId="2C357F2C" w14:textId="5CD06DB7" w:rsidR="009B53CF" w:rsidRPr="00B801CD" w:rsidRDefault="009B53CF" w:rsidP="009B53CF">
      <w:pPr>
        <w:spacing w:after="120" w:line="240" w:lineRule="auto"/>
        <w:ind w:left="2268" w:right="1134"/>
        <w:jc w:val="both"/>
        <w:rPr>
          <w:iCs/>
          <w:lang w:val="en-US"/>
        </w:rPr>
      </w:pPr>
      <w:r w:rsidRPr="00B801CD">
        <w:rPr>
          <w:iCs/>
        </w:rPr>
        <w:t>Systems with a voltage up to 25 V AC or 60 V DC shall have a protection degree IP 54 in accordance with IEC 60529. However, this does not apply if these connections are contained in a housing, which may be the battery box. In this case, it is sufficient to insulate the connections against short circuits, for example by a rubber cap.</w:t>
      </w:r>
      <w:r w:rsidR="005A1E8F" w:rsidRPr="00B801CD">
        <w:rPr>
          <w:iCs/>
          <w:lang w:val="en-US"/>
        </w:rPr>
        <w:t>"</w:t>
      </w:r>
    </w:p>
    <w:p w14:paraId="46F4B4C9" w14:textId="77777777" w:rsidR="009B53CF" w:rsidRPr="004533BF" w:rsidRDefault="009B53CF" w:rsidP="009B53CF">
      <w:pPr>
        <w:spacing w:after="120" w:line="240" w:lineRule="auto"/>
        <w:ind w:left="1134" w:right="1134"/>
        <w:jc w:val="both"/>
        <w:rPr>
          <w:iCs/>
        </w:rPr>
      </w:pPr>
      <w:r w:rsidRPr="00992B5B">
        <w:rPr>
          <w:i/>
        </w:rPr>
        <w:t>Paragraph 5.1.2.1.</w:t>
      </w:r>
      <w:r w:rsidRPr="004533BF">
        <w:rPr>
          <w:iCs/>
        </w:rPr>
        <w:t>, amend to read:</w:t>
      </w:r>
    </w:p>
    <w:p w14:paraId="34C85AFD" w14:textId="06821B5C" w:rsidR="009B53CF" w:rsidRPr="004533BF" w:rsidRDefault="005A1E8F" w:rsidP="009B53CF">
      <w:pPr>
        <w:spacing w:after="120" w:line="240" w:lineRule="auto"/>
        <w:ind w:left="2268" w:right="1134" w:hanging="1134"/>
        <w:jc w:val="both"/>
        <w:rPr>
          <w:iCs/>
          <w:lang w:val="en-US"/>
        </w:rPr>
      </w:pPr>
      <w:r>
        <w:rPr>
          <w:iCs/>
          <w:lang w:val="en-US"/>
        </w:rPr>
        <w:t>"</w:t>
      </w:r>
      <w:r w:rsidR="009B53CF" w:rsidRPr="004533BF">
        <w:rPr>
          <w:iCs/>
          <w:lang w:val="en-US"/>
        </w:rPr>
        <w:t xml:space="preserve">5.1.2.1. </w:t>
      </w:r>
      <w:r w:rsidR="009B53CF" w:rsidRPr="004533BF">
        <w:rPr>
          <w:iCs/>
          <w:lang w:val="en-US"/>
        </w:rPr>
        <w:tab/>
      </w:r>
      <w:r w:rsidR="009B53CF" w:rsidRPr="004533BF">
        <w:rPr>
          <w:iCs/>
          <w:lang w:val="en-US"/>
        </w:rPr>
        <w:tab/>
        <w:t>EX/II, EX/III, AT, FL and MEMU vehicles shall fulfil all relevant requirements of Regulation No. 13, including those of Annex 5.</w:t>
      </w:r>
    </w:p>
    <w:p w14:paraId="055758D5" w14:textId="77777777" w:rsidR="009B53CF" w:rsidRPr="004533BF" w:rsidRDefault="009B53CF" w:rsidP="009B53CF">
      <w:pPr>
        <w:spacing w:after="120" w:line="240" w:lineRule="auto"/>
        <w:ind w:left="2268" w:right="1134" w:hanging="1134"/>
        <w:jc w:val="both"/>
        <w:rPr>
          <w:iCs/>
          <w:lang w:val="en-US"/>
        </w:rPr>
      </w:pPr>
      <w:r w:rsidRPr="004533BF">
        <w:rPr>
          <w:iCs/>
          <w:lang w:val="en-US"/>
        </w:rPr>
        <w:tab/>
        <w:t>Vehicles equipped with an electric regenerative braking system shall fulfil all relevant technical requirements of UN Regulation No. 13, as amended at least by the 11 series of amendments, as applicable.</w:t>
      </w:r>
    </w:p>
    <w:p w14:paraId="02F78A58" w14:textId="33A82D12" w:rsidR="009B53CF" w:rsidRPr="00B801CD" w:rsidRDefault="009B53CF" w:rsidP="009B53CF">
      <w:pPr>
        <w:spacing w:after="120" w:line="240" w:lineRule="auto"/>
        <w:ind w:left="2268" w:right="1134"/>
        <w:jc w:val="both"/>
        <w:rPr>
          <w:iCs/>
          <w:lang w:val="en-US"/>
        </w:rPr>
      </w:pPr>
      <w:r w:rsidRPr="00B801CD">
        <w:rPr>
          <w:iCs/>
        </w:rPr>
        <w:t>Trailers with regenerative braking or electric power train are not allowed.</w:t>
      </w:r>
      <w:r w:rsidR="005A1E8F" w:rsidRPr="00B801CD">
        <w:rPr>
          <w:iCs/>
        </w:rPr>
        <w:t>"</w:t>
      </w:r>
    </w:p>
    <w:p w14:paraId="590F9A15" w14:textId="77777777" w:rsidR="009B53CF" w:rsidRPr="004533BF" w:rsidRDefault="009B53CF" w:rsidP="009B53CF">
      <w:pPr>
        <w:tabs>
          <w:tab w:val="left" w:pos="1134"/>
          <w:tab w:val="right" w:pos="8505"/>
        </w:tabs>
        <w:spacing w:after="120" w:line="240" w:lineRule="auto"/>
        <w:ind w:left="2268" w:hanging="1134"/>
        <w:jc w:val="both"/>
      </w:pPr>
      <w:r w:rsidRPr="004533BF">
        <w:rPr>
          <w:i/>
          <w:iCs/>
        </w:rPr>
        <w:t>Paragraph 5.1.3.,</w:t>
      </w:r>
      <w:r w:rsidRPr="004533BF">
        <w:rPr>
          <w:iCs/>
        </w:rPr>
        <w:t xml:space="preserve"> amend to read:</w:t>
      </w:r>
    </w:p>
    <w:p w14:paraId="46970B18" w14:textId="16536678" w:rsidR="009B53CF" w:rsidRPr="00B801CD" w:rsidRDefault="005A1E8F" w:rsidP="009B53CF">
      <w:pPr>
        <w:tabs>
          <w:tab w:val="left" w:pos="1134"/>
        </w:tabs>
        <w:spacing w:after="120" w:line="240" w:lineRule="auto"/>
        <w:ind w:left="2268" w:right="1134" w:hanging="1134"/>
        <w:jc w:val="both"/>
      </w:pPr>
      <w:r w:rsidRPr="00B801CD">
        <w:t>"</w:t>
      </w:r>
      <w:r w:rsidR="009B53CF" w:rsidRPr="00B801CD">
        <w:rPr>
          <w:iCs/>
        </w:rPr>
        <w:t>5.1.3.</w:t>
      </w:r>
      <w:r w:rsidR="009B53CF" w:rsidRPr="00B801CD">
        <w:rPr>
          <w:iCs/>
        </w:rPr>
        <w:tab/>
      </w:r>
      <w:r w:rsidR="009B53CF" w:rsidRPr="00B801CD">
        <w:rPr>
          <w:iCs/>
        </w:rPr>
        <w:tab/>
        <w:t>Vehicle propulsion system</w:t>
      </w:r>
    </w:p>
    <w:p w14:paraId="2B916E0A" w14:textId="77777777" w:rsidR="009B53CF" w:rsidRPr="00B801CD" w:rsidRDefault="009B53CF" w:rsidP="009B53CF">
      <w:pPr>
        <w:tabs>
          <w:tab w:val="left" w:pos="1134"/>
        </w:tabs>
        <w:spacing w:after="120" w:line="240" w:lineRule="auto"/>
        <w:ind w:left="2268" w:right="1134" w:hanging="1134"/>
        <w:jc w:val="both"/>
      </w:pPr>
      <w:r w:rsidRPr="00B801CD">
        <w:rPr>
          <w:iCs/>
        </w:rPr>
        <w:t>5.1.3.1.</w:t>
      </w:r>
      <w:r w:rsidRPr="00B801CD">
        <w:rPr>
          <w:iCs/>
        </w:rPr>
        <w:tab/>
        <w:t>General provisions</w:t>
      </w:r>
    </w:p>
    <w:p w14:paraId="053732B4" w14:textId="77777777" w:rsidR="009B53CF" w:rsidRPr="00B801CD" w:rsidRDefault="009B53CF" w:rsidP="009B53CF">
      <w:pPr>
        <w:spacing w:after="120" w:line="240" w:lineRule="auto"/>
        <w:ind w:left="2268" w:right="1134" w:hanging="1134"/>
        <w:jc w:val="both"/>
        <w:rPr>
          <w:lang w:val="en-US"/>
        </w:rPr>
      </w:pPr>
      <w:r w:rsidRPr="00B801CD">
        <w:rPr>
          <w:iCs/>
        </w:rPr>
        <w:tab/>
      </w:r>
      <w:r w:rsidRPr="00B801CD">
        <w:rPr>
          <w:iCs/>
        </w:rPr>
        <w:tab/>
      </w:r>
      <w:r w:rsidRPr="00B801CD">
        <w:rPr>
          <w:iCs/>
          <w:lang w:val="en-US"/>
        </w:rPr>
        <w:t>The following technical provisions shall apply in accordance with the table of paragraph 5.1.</w:t>
      </w:r>
    </w:p>
    <w:p w14:paraId="31A0D84B" w14:textId="76760349" w:rsidR="009B53CF" w:rsidRPr="00B801CD" w:rsidRDefault="009B53CF" w:rsidP="009B53CF">
      <w:pPr>
        <w:spacing w:after="120" w:line="240" w:lineRule="auto"/>
        <w:ind w:left="2268" w:right="1134" w:hanging="1134"/>
        <w:jc w:val="both"/>
      </w:pPr>
      <w:r w:rsidRPr="00B801CD">
        <w:rPr>
          <w:iCs/>
          <w:lang w:val="en-US"/>
        </w:rPr>
        <w:lastRenderedPageBreak/>
        <w:tab/>
      </w:r>
      <w:r w:rsidRPr="00B801CD">
        <w:rPr>
          <w:iCs/>
          <w:lang w:val="en-US"/>
        </w:rPr>
        <w:tab/>
      </w:r>
      <w:r w:rsidRPr="00B801CD">
        <w:rPr>
          <w:iCs/>
        </w:rPr>
        <w:t>Hybrid vehicles equipped with an internal combustion engine and electric power train shall comply with the relevant provisions of 5.1.3.2. to 5.1.3.5.</w:t>
      </w:r>
      <w:r w:rsidR="005A1E8F" w:rsidRPr="00B801CD">
        <w:t>"</w:t>
      </w:r>
    </w:p>
    <w:p w14:paraId="029671DE" w14:textId="77777777" w:rsidR="009B53CF" w:rsidRPr="004533BF" w:rsidRDefault="009B53CF" w:rsidP="009B53CF">
      <w:pPr>
        <w:tabs>
          <w:tab w:val="left" w:pos="1134"/>
        </w:tabs>
        <w:spacing w:after="120" w:line="240" w:lineRule="auto"/>
        <w:ind w:left="2268" w:right="1134" w:hanging="1134"/>
        <w:jc w:val="both"/>
      </w:pPr>
      <w:r w:rsidRPr="004533BF">
        <w:rPr>
          <w:i/>
          <w:iCs/>
        </w:rPr>
        <w:t>Paragraph 5.1.3.2.,</w:t>
      </w:r>
      <w:r w:rsidRPr="004533BF">
        <w:rPr>
          <w:iCs/>
        </w:rPr>
        <w:t xml:space="preserve"> amend to read (delete the note, re-number the subparagraphs from (a) to (f)):</w:t>
      </w:r>
    </w:p>
    <w:p w14:paraId="609B0319" w14:textId="5D1E3B33" w:rsidR="009B53CF" w:rsidRPr="00B801CD" w:rsidRDefault="005A1E8F" w:rsidP="009B53CF">
      <w:pPr>
        <w:tabs>
          <w:tab w:val="left" w:pos="1134"/>
        </w:tabs>
        <w:spacing w:after="120" w:line="240" w:lineRule="auto"/>
        <w:ind w:left="2268" w:hanging="1134"/>
        <w:jc w:val="both"/>
        <w:rPr>
          <w:lang w:val="en-US"/>
        </w:rPr>
      </w:pPr>
      <w:r w:rsidRPr="00B801CD">
        <w:t>"</w:t>
      </w:r>
      <w:r w:rsidR="009B53CF" w:rsidRPr="00B801CD">
        <w:rPr>
          <w:iCs/>
        </w:rPr>
        <w:t>5.1.3.2.</w:t>
      </w:r>
      <w:r w:rsidR="009B53CF" w:rsidRPr="00B801CD">
        <w:rPr>
          <w:iCs/>
        </w:rPr>
        <w:tab/>
      </w:r>
      <w:r w:rsidR="009B53CF" w:rsidRPr="00B801CD">
        <w:rPr>
          <w:iCs/>
          <w:lang w:val="en-US"/>
        </w:rPr>
        <w:t xml:space="preserve">Fuel tanks and </w:t>
      </w:r>
      <w:proofErr w:type="gramStart"/>
      <w:r w:rsidR="009B53CF" w:rsidRPr="00B801CD">
        <w:rPr>
          <w:iCs/>
          <w:lang w:val="en-US"/>
        </w:rPr>
        <w:t>cylinders</w:t>
      </w:r>
      <w:proofErr w:type="gramEnd"/>
    </w:p>
    <w:p w14:paraId="73C71EF3" w14:textId="77777777" w:rsidR="009B53CF" w:rsidRPr="00B801CD" w:rsidRDefault="009B53CF" w:rsidP="009B53CF">
      <w:pPr>
        <w:spacing w:after="120"/>
        <w:ind w:left="2268" w:right="1134"/>
        <w:jc w:val="both"/>
        <w:rPr>
          <w:lang w:val="en-US"/>
        </w:rPr>
      </w:pPr>
      <w:r w:rsidRPr="00B801CD">
        <w:rPr>
          <w:lang w:val="en-US"/>
        </w:rPr>
        <w:t>The fuel tanks and cylinders supplying the engine of the vehicle shall meet the following requirements:</w:t>
      </w:r>
    </w:p>
    <w:p w14:paraId="38FB580C" w14:textId="77777777" w:rsidR="009B53CF" w:rsidRPr="00B801CD" w:rsidRDefault="009B53CF" w:rsidP="009B53CF">
      <w:pPr>
        <w:tabs>
          <w:tab w:val="left" w:pos="1134"/>
          <w:tab w:val="left" w:pos="1843"/>
          <w:tab w:val="left" w:pos="2268"/>
          <w:tab w:val="left" w:pos="2835"/>
        </w:tabs>
        <w:spacing w:after="120"/>
        <w:ind w:left="2835" w:right="1134" w:hanging="1701"/>
        <w:jc w:val="both"/>
        <w:rPr>
          <w:lang w:val="en-US"/>
        </w:rPr>
      </w:pPr>
      <w:r w:rsidRPr="00B801CD">
        <w:rPr>
          <w:lang w:val="en-US"/>
        </w:rPr>
        <w:tab/>
      </w:r>
      <w:r w:rsidRPr="00B801CD">
        <w:rPr>
          <w:lang w:val="en-US"/>
        </w:rPr>
        <w:tab/>
        <w:t>(a)</w:t>
      </w:r>
      <w:r w:rsidRPr="00B801CD">
        <w:rPr>
          <w:lang w:val="en-US"/>
        </w:rPr>
        <w:tab/>
        <w:t xml:space="preserve">In the event of any leakage under normal conditions of carriage, the liquid fuel or the liquid phase of a gaseous fuel, shall drain to the ground and not come into contact with the load or hot parts of the </w:t>
      </w:r>
      <w:proofErr w:type="gramStart"/>
      <w:r w:rsidRPr="00B801CD">
        <w:rPr>
          <w:lang w:val="en-US"/>
        </w:rPr>
        <w:t>vehicle;</w:t>
      </w:r>
      <w:proofErr w:type="gramEnd"/>
    </w:p>
    <w:p w14:paraId="1D6DA34C" w14:textId="77777777" w:rsidR="009B53CF" w:rsidRPr="00B801CD" w:rsidRDefault="009B53CF" w:rsidP="009B53CF">
      <w:pPr>
        <w:tabs>
          <w:tab w:val="left" w:pos="2835"/>
        </w:tabs>
        <w:autoSpaceDE w:val="0"/>
        <w:autoSpaceDN w:val="0"/>
        <w:adjustRightInd w:val="0"/>
        <w:spacing w:after="120"/>
        <w:ind w:left="2835" w:right="1134" w:hanging="585"/>
        <w:jc w:val="both"/>
        <w:rPr>
          <w:lang w:eastAsia="en-GB"/>
        </w:rPr>
      </w:pPr>
      <w:r w:rsidRPr="00B801CD">
        <w:rPr>
          <w:lang w:val="en-US"/>
        </w:rPr>
        <w:t>(b)</w:t>
      </w:r>
      <w:r w:rsidRPr="00B801CD">
        <w:rPr>
          <w:lang w:val="en-US"/>
        </w:rPr>
        <w:tab/>
        <w:t>F</w:t>
      </w:r>
      <w:proofErr w:type="spellStart"/>
      <w:r w:rsidRPr="00B801CD">
        <w:rPr>
          <w:lang w:eastAsia="en-GB"/>
        </w:rPr>
        <w:t>uel</w:t>
      </w:r>
      <w:proofErr w:type="spellEnd"/>
      <w:r w:rsidRPr="00B801CD">
        <w:rPr>
          <w:lang w:eastAsia="en-GB"/>
        </w:rPr>
        <w:t xml:space="preserve"> tanks for liquid fuels shall meet the requirements of UN Regulation No. 34; fuel tanks containing petrol shall be equipped with an effective flame trap at the filler opening or with a closure enabling the opening to be kept hermetically sealed. </w:t>
      </w:r>
    </w:p>
    <w:p w14:paraId="121E5368" w14:textId="77777777" w:rsidR="009B53CF" w:rsidRPr="00B801CD" w:rsidRDefault="009B53CF" w:rsidP="009B53CF">
      <w:pPr>
        <w:tabs>
          <w:tab w:val="left" w:pos="2835"/>
        </w:tabs>
        <w:autoSpaceDE w:val="0"/>
        <w:autoSpaceDN w:val="0"/>
        <w:adjustRightInd w:val="0"/>
        <w:spacing w:after="120"/>
        <w:ind w:left="2835" w:right="1134" w:hanging="585"/>
        <w:jc w:val="both"/>
        <w:rPr>
          <w:lang w:eastAsia="en-GB"/>
        </w:rPr>
      </w:pPr>
      <w:r w:rsidRPr="00B801CD">
        <w:rPr>
          <w:lang w:eastAsia="en-GB"/>
        </w:rPr>
        <w:t>(c)</w:t>
      </w:r>
      <w:r w:rsidRPr="00B801CD">
        <w:rPr>
          <w:lang w:eastAsia="en-GB"/>
        </w:rPr>
        <w:tab/>
        <w:t xml:space="preserve">Fuel tanks and cylinders for LNG and for CNG respectively shall meet the relevant requirements of UN Regulation No. 110. </w:t>
      </w:r>
    </w:p>
    <w:p w14:paraId="30728A7C" w14:textId="77777777" w:rsidR="009B53CF" w:rsidRPr="00B801CD" w:rsidRDefault="009B53CF" w:rsidP="009B53CF">
      <w:pPr>
        <w:tabs>
          <w:tab w:val="left" w:pos="2835"/>
        </w:tabs>
        <w:autoSpaceDE w:val="0"/>
        <w:autoSpaceDN w:val="0"/>
        <w:adjustRightInd w:val="0"/>
        <w:spacing w:after="120"/>
        <w:ind w:left="2835" w:right="1134" w:hanging="585"/>
        <w:jc w:val="both"/>
        <w:rPr>
          <w:lang w:eastAsia="en-GB"/>
        </w:rPr>
      </w:pPr>
      <w:r w:rsidRPr="00B801CD">
        <w:rPr>
          <w:lang w:eastAsia="en-GB"/>
        </w:rPr>
        <w:t>(d)</w:t>
      </w:r>
      <w:r w:rsidRPr="00B801CD">
        <w:rPr>
          <w:lang w:eastAsia="en-GB"/>
        </w:rPr>
        <w:tab/>
        <w:t>Fuel tanks for LPG shall meet the relevant requirements of</w:t>
      </w:r>
      <w:r w:rsidRPr="00B801CD">
        <w:rPr>
          <w:lang w:val="en-US" w:eastAsia="en-GB"/>
        </w:rPr>
        <w:t xml:space="preserve"> </w:t>
      </w:r>
      <w:r w:rsidRPr="00B801CD">
        <w:rPr>
          <w:lang w:eastAsia="en-GB"/>
        </w:rPr>
        <w:t>UN</w:t>
      </w:r>
      <w:r w:rsidRPr="00B801CD">
        <w:rPr>
          <w:lang w:val="en-US" w:eastAsia="en-GB"/>
        </w:rPr>
        <w:t xml:space="preserve"> Regulation No. </w:t>
      </w:r>
      <w:proofErr w:type="gramStart"/>
      <w:r w:rsidRPr="00B801CD">
        <w:rPr>
          <w:lang w:val="en-US" w:eastAsia="en-GB"/>
        </w:rPr>
        <w:t>67;</w:t>
      </w:r>
      <w:proofErr w:type="gramEnd"/>
    </w:p>
    <w:p w14:paraId="35377863" w14:textId="2BD658ED" w:rsidR="009B53CF" w:rsidRPr="00B801CD" w:rsidRDefault="009B53CF" w:rsidP="009B53CF">
      <w:pPr>
        <w:tabs>
          <w:tab w:val="left" w:pos="2835"/>
        </w:tabs>
        <w:autoSpaceDE w:val="0"/>
        <w:autoSpaceDN w:val="0"/>
        <w:adjustRightInd w:val="0"/>
        <w:spacing w:after="120"/>
        <w:ind w:left="2835" w:right="1134" w:hanging="585"/>
        <w:jc w:val="both"/>
        <w:rPr>
          <w:lang w:eastAsia="en-GB"/>
        </w:rPr>
      </w:pPr>
      <w:r w:rsidRPr="00B801CD">
        <w:rPr>
          <w:lang w:eastAsia="en-GB"/>
        </w:rPr>
        <w:t xml:space="preserve">(e) </w:t>
      </w:r>
      <w:r w:rsidRPr="00B801CD">
        <w:rPr>
          <w:lang w:eastAsia="en-GB"/>
        </w:rPr>
        <w:tab/>
        <w:t xml:space="preserve">Fuel tanks and cylinders for hydrogen shall meet the relevant requirements of UN Regulation No. 134, at least series 02 of amendments or for liquid hydrogen containers the technical provisions as reproduced in Annex XX to this Regulation. </w:t>
      </w:r>
    </w:p>
    <w:p w14:paraId="50D8A3DB" w14:textId="283A4EC5" w:rsidR="009B53CF" w:rsidRPr="00B801CD" w:rsidRDefault="009B53CF" w:rsidP="00B57578">
      <w:pPr>
        <w:tabs>
          <w:tab w:val="left" w:pos="2835"/>
        </w:tabs>
        <w:autoSpaceDE w:val="0"/>
        <w:autoSpaceDN w:val="0"/>
        <w:adjustRightInd w:val="0"/>
        <w:spacing w:after="120"/>
        <w:ind w:left="2835" w:right="1134" w:hanging="585"/>
        <w:jc w:val="both"/>
        <w:rPr>
          <w:lang w:eastAsia="en-GB"/>
        </w:rPr>
      </w:pPr>
      <w:r w:rsidRPr="00B801CD">
        <w:rPr>
          <w:lang w:eastAsia="en-GB"/>
        </w:rPr>
        <w:t>(f)</w:t>
      </w:r>
      <w:r w:rsidRPr="00B801CD">
        <w:rPr>
          <w:lang w:eastAsia="en-GB"/>
        </w:rPr>
        <w:tab/>
        <w:t>The discharge opening(s) of pressure relief devices and/or pressure relief valves of fuel tanks containing gaseous fuels shall be directed away from air intakes, fuel tanks, the load or hot parts of the vehicle and shall not impinge on enclosed areas, other vehicles, exterior-mounted systems with air intake (i.e. air conditioning systems), engine intakes, electrical storage systems or engine exhaust. Pipes of the fuel system shall not be fixed on the shell containing the load.</w:t>
      </w:r>
      <w:r w:rsidR="005A1E8F" w:rsidRPr="00B801CD">
        <w:rPr>
          <w:lang w:eastAsia="en-GB"/>
        </w:rPr>
        <w:t>"</w:t>
      </w:r>
    </w:p>
    <w:p w14:paraId="2212F5BB" w14:textId="77777777" w:rsidR="009B53CF" w:rsidRPr="004533BF" w:rsidRDefault="009B53CF" w:rsidP="009B53CF">
      <w:pPr>
        <w:tabs>
          <w:tab w:val="left" w:pos="1134"/>
        </w:tabs>
        <w:spacing w:after="120" w:line="240" w:lineRule="auto"/>
        <w:ind w:left="2268" w:hanging="1134"/>
        <w:jc w:val="both"/>
      </w:pPr>
      <w:r w:rsidRPr="004533BF">
        <w:rPr>
          <w:i/>
          <w:iCs/>
        </w:rPr>
        <w:t>Paragraph 5.1.3.3.</w:t>
      </w:r>
      <w:r w:rsidRPr="004533BF">
        <w:rPr>
          <w:iCs/>
        </w:rPr>
        <w:t>, amend to read:</w:t>
      </w:r>
    </w:p>
    <w:p w14:paraId="4C69D35C" w14:textId="00B9DA7F" w:rsidR="009B53CF" w:rsidRPr="00B801CD" w:rsidRDefault="005A1E8F" w:rsidP="009B53CF">
      <w:pPr>
        <w:tabs>
          <w:tab w:val="left" w:pos="1134"/>
        </w:tabs>
        <w:spacing w:after="120" w:line="240" w:lineRule="auto"/>
        <w:ind w:left="2268" w:hanging="1134"/>
        <w:jc w:val="both"/>
      </w:pPr>
      <w:r w:rsidRPr="00B801CD">
        <w:t>"</w:t>
      </w:r>
      <w:r w:rsidR="009B53CF" w:rsidRPr="00B801CD">
        <w:rPr>
          <w:iCs/>
        </w:rPr>
        <w:t>5.1.3.3.</w:t>
      </w:r>
      <w:r w:rsidR="009B53CF" w:rsidRPr="00B801CD">
        <w:rPr>
          <w:iCs/>
        </w:rPr>
        <w:tab/>
        <w:t>Internal combustion engine</w:t>
      </w:r>
    </w:p>
    <w:p w14:paraId="76662BE7" w14:textId="77777777" w:rsidR="009B53CF" w:rsidRPr="00B801CD" w:rsidRDefault="009B53CF" w:rsidP="009B53CF">
      <w:pPr>
        <w:tabs>
          <w:tab w:val="left" w:pos="1134"/>
        </w:tabs>
        <w:spacing w:after="120" w:line="240" w:lineRule="auto"/>
        <w:ind w:left="2268" w:right="1134" w:hanging="1134"/>
        <w:jc w:val="both"/>
        <w:rPr>
          <w:lang w:val="en-US"/>
        </w:rPr>
      </w:pPr>
      <w:r w:rsidRPr="00B801CD">
        <w:rPr>
          <w:iCs/>
          <w:lang w:val="en-US"/>
        </w:rPr>
        <w:t>5.1.3.3.1.</w:t>
      </w:r>
      <w:r w:rsidRPr="00B801CD">
        <w:rPr>
          <w:iCs/>
          <w:lang w:val="en-US"/>
        </w:rPr>
        <w:tab/>
        <w:t>Engine</w:t>
      </w:r>
    </w:p>
    <w:p w14:paraId="057DE360" w14:textId="602373D0" w:rsidR="009B53CF" w:rsidRPr="00B801CD" w:rsidRDefault="009B53CF" w:rsidP="00B57578">
      <w:pPr>
        <w:spacing w:after="120" w:line="240" w:lineRule="auto"/>
        <w:ind w:left="2268" w:right="1134" w:hanging="1134"/>
        <w:jc w:val="both"/>
        <w:rPr>
          <w:strike/>
        </w:rPr>
      </w:pPr>
      <w:r w:rsidRPr="00B801CD">
        <w:rPr>
          <w:iCs/>
          <w:lang w:val="en-US"/>
        </w:rPr>
        <w:tab/>
        <w:t xml:space="preserve">The engine propelling the vehicle shall be so equipped and situated to avoid any danger to the load through heating or ignition. </w:t>
      </w:r>
    </w:p>
    <w:p w14:paraId="49888BED" w14:textId="40CAF92F" w:rsidR="009B53CF" w:rsidRPr="00B801CD" w:rsidRDefault="009B53CF" w:rsidP="009B53CF">
      <w:pPr>
        <w:spacing w:after="120" w:line="240" w:lineRule="auto"/>
        <w:ind w:left="2268" w:right="1134"/>
        <w:jc w:val="both"/>
        <w:rPr>
          <w:lang w:val="en-US"/>
        </w:rPr>
      </w:pPr>
      <w:r w:rsidRPr="00B801CD">
        <w:rPr>
          <w:iCs/>
        </w:rPr>
        <w:t xml:space="preserve">The </w:t>
      </w:r>
      <w:r w:rsidRPr="00B801CD">
        <w:rPr>
          <w:iCs/>
          <w:lang w:val="en-US"/>
        </w:rPr>
        <w:t xml:space="preserve">use of a fuel shall only be permitted if components are </w:t>
      </w:r>
      <w:proofErr w:type="gramStart"/>
      <w:r w:rsidRPr="00B801CD">
        <w:rPr>
          <w:iCs/>
          <w:lang w:val="en-US"/>
        </w:rPr>
        <w:t>approved</w:t>
      </w:r>
      <w:proofErr w:type="gramEnd"/>
      <w:r w:rsidRPr="00B801CD">
        <w:rPr>
          <w:iCs/>
          <w:lang w:val="en-US"/>
        </w:rPr>
        <w:t xml:space="preserve"> and installation meet the provisions of paragraph 5.1.1. and the technical requirements of:</w:t>
      </w:r>
    </w:p>
    <w:p w14:paraId="166CE9D4" w14:textId="77777777" w:rsidR="009B53CF" w:rsidRPr="00B801CD" w:rsidRDefault="009B53CF" w:rsidP="009B53CF">
      <w:pPr>
        <w:spacing w:after="120" w:line="240" w:lineRule="auto"/>
        <w:ind w:left="2268" w:right="1134"/>
        <w:jc w:val="both"/>
        <w:rPr>
          <w:lang w:val="en-US"/>
        </w:rPr>
      </w:pPr>
      <w:r w:rsidRPr="00B801CD">
        <w:rPr>
          <w:iCs/>
          <w:lang w:val="en-US"/>
        </w:rPr>
        <w:t>(a)</w:t>
      </w:r>
      <w:r w:rsidRPr="00B801CD">
        <w:rPr>
          <w:iCs/>
          <w:lang w:val="en-US"/>
        </w:rPr>
        <w:tab/>
        <w:t>UN Regulation No. 110 for CNG or LNG.</w:t>
      </w:r>
    </w:p>
    <w:p w14:paraId="6B531E9D" w14:textId="77777777" w:rsidR="009B53CF" w:rsidRPr="00B801CD" w:rsidRDefault="009B53CF" w:rsidP="009B53CF">
      <w:pPr>
        <w:spacing w:after="120" w:line="240" w:lineRule="auto"/>
        <w:ind w:left="2268" w:right="1134"/>
        <w:jc w:val="both"/>
        <w:rPr>
          <w:lang w:val="en-US"/>
        </w:rPr>
      </w:pPr>
      <w:r w:rsidRPr="00B801CD">
        <w:rPr>
          <w:iCs/>
          <w:lang w:val="en-US"/>
        </w:rPr>
        <w:t>(b)</w:t>
      </w:r>
      <w:r w:rsidRPr="00B801CD">
        <w:rPr>
          <w:iCs/>
          <w:lang w:val="en-US"/>
        </w:rPr>
        <w:tab/>
        <w:t>UN Regulation No. 67 for LPG.</w:t>
      </w:r>
    </w:p>
    <w:p w14:paraId="6ECA5A81" w14:textId="2BAE07BB" w:rsidR="009B53CF" w:rsidRPr="00B801CD" w:rsidRDefault="009B53CF" w:rsidP="009B53CF">
      <w:pPr>
        <w:spacing w:after="120" w:line="240" w:lineRule="auto"/>
        <w:ind w:left="2835" w:right="1134" w:hanging="567"/>
        <w:jc w:val="both"/>
        <w:rPr>
          <w:lang w:val="en-US"/>
        </w:rPr>
      </w:pPr>
      <w:r w:rsidRPr="00B801CD">
        <w:rPr>
          <w:iCs/>
          <w:lang w:val="en-US"/>
        </w:rPr>
        <w:t>(c)</w:t>
      </w:r>
      <w:r w:rsidRPr="00B801CD">
        <w:rPr>
          <w:iCs/>
          <w:lang w:val="en-US"/>
        </w:rPr>
        <w:tab/>
        <w:t>UN Regulation No. 134 for compressed hydrogen and the technical provisions for liquid hydrogen,</w:t>
      </w:r>
      <w:r w:rsidRPr="00B801CD">
        <w:rPr>
          <w:lang w:eastAsia="en-GB"/>
        </w:rPr>
        <w:t xml:space="preserve"> as reproduced in Annex </w:t>
      </w:r>
      <w:r w:rsidR="00E91629" w:rsidRPr="00B801CD">
        <w:rPr>
          <w:lang w:eastAsia="en-GB"/>
        </w:rPr>
        <w:t>3</w:t>
      </w:r>
      <w:r w:rsidRPr="00B801CD">
        <w:rPr>
          <w:lang w:eastAsia="en-GB"/>
        </w:rPr>
        <w:t xml:space="preserve"> to this Regulation</w:t>
      </w:r>
      <w:r w:rsidRPr="00B801CD">
        <w:rPr>
          <w:iCs/>
          <w:lang w:val="en-US"/>
        </w:rPr>
        <w:t>.</w:t>
      </w:r>
    </w:p>
    <w:p w14:paraId="63FEEF3D" w14:textId="6D217211" w:rsidR="009B53CF" w:rsidRPr="00B801CD" w:rsidRDefault="009B53CF" w:rsidP="009B53CF">
      <w:pPr>
        <w:spacing w:after="120" w:line="240" w:lineRule="auto"/>
        <w:ind w:left="2268" w:right="1134"/>
        <w:jc w:val="both"/>
      </w:pPr>
      <w:r w:rsidRPr="00B801CD">
        <w:rPr>
          <w:iCs/>
          <w:lang w:val="en-US"/>
        </w:rPr>
        <w:t>In the case of</w:t>
      </w:r>
      <w:r w:rsidRPr="00B801CD">
        <w:rPr>
          <w:iCs/>
        </w:rPr>
        <w:t xml:space="preserve"> EX/II and EX/III vehicles the engine shall be of compression-ignition construction using only liquid fuels with a flashpoint above 55 °C. Gases shall not be used.</w:t>
      </w:r>
      <w:r w:rsidR="00B801CD">
        <w:rPr>
          <w:iCs/>
        </w:rPr>
        <w:t>"</w:t>
      </w:r>
    </w:p>
    <w:p w14:paraId="462CD20C" w14:textId="77777777" w:rsidR="009B53CF" w:rsidRPr="004533BF" w:rsidRDefault="009B53CF" w:rsidP="009B53CF">
      <w:pPr>
        <w:spacing w:after="120" w:line="240" w:lineRule="auto"/>
        <w:ind w:left="2268" w:hanging="1134"/>
        <w:jc w:val="both"/>
        <w:rPr>
          <w:iCs/>
          <w:lang w:val="en-US"/>
        </w:rPr>
      </w:pPr>
      <w:r w:rsidRPr="004533BF">
        <w:rPr>
          <w:i/>
          <w:lang w:val="en-US"/>
        </w:rPr>
        <w:t>Paragraph 5.1.3.4.</w:t>
      </w:r>
      <w:r w:rsidRPr="004533BF">
        <w:rPr>
          <w:iCs/>
          <w:lang w:val="en-US"/>
        </w:rPr>
        <w:t>, renumber as paragraph 5.1.3.3.2.</w:t>
      </w:r>
    </w:p>
    <w:p w14:paraId="4082FCDD" w14:textId="77777777" w:rsidR="009B53CF" w:rsidRPr="004533BF" w:rsidRDefault="009B53CF" w:rsidP="009B53CF">
      <w:pPr>
        <w:tabs>
          <w:tab w:val="right" w:pos="8505"/>
        </w:tabs>
        <w:spacing w:after="120" w:line="240" w:lineRule="auto"/>
        <w:ind w:left="2268" w:hanging="1134"/>
        <w:jc w:val="both"/>
      </w:pPr>
      <w:r w:rsidRPr="004533BF">
        <w:rPr>
          <w:i/>
          <w:iCs/>
        </w:rPr>
        <w:t>Insert a new paragraph 5.1.3.4.</w:t>
      </w:r>
      <w:r w:rsidRPr="004533BF">
        <w:rPr>
          <w:iCs/>
        </w:rPr>
        <w:t>, to read:</w:t>
      </w:r>
    </w:p>
    <w:p w14:paraId="7C2B7057" w14:textId="26CDE92A" w:rsidR="009B53CF" w:rsidRPr="00B801CD" w:rsidRDefault="005A1E8F" w:rsidP="009B53CF">
      <w:pPr>
        <w:spacing w:after="120" w:line="240" w:lineRule="auto"/>
        <w:ind w:left="2268" w:hanging="1134"/>
        <w:jc w:val="both"/>
      </w:pPr>
      <w:r>
        <w:t>"</w:t>
      </w:r>
      <w:r w:rsidR="009B53CF" w:rsidRPr="004533BF">
        <w:rPr>
          <w:iCs/>
        </w:rPr>
        <w:t>5.1.3.4.</w:t>
      </w:r>
      <w:r w:rsidR="009B53CF" w:rsidRPr="004533BF">
        <w:rPr>
          <w:iCs/>
        </w:rPr>
        <w:tab/>
      </w:r>
      <w:proofErr w:type="gramStart"/>
      <w:r w:rsidR="009B53CF" w:rsidRPr="00B801CD">
        <w:rPr>
          <w:iCs/>
        </w:rPr>
        <w:t>Reserved</w:t>
      </w:r>
      <w:r w:rsidRPr="00B801CD">
        <w:t>"</w:t>
      </w:r>
      <w:proofErr w:type="gramEnd"/>
    </w:p>
    <w:p w14:paraId="2981B371" w14:textId="77777777" w:rsidR="009B53CF" w:rsidRPr="004533BF" w:rsidRDefault="009B53CF" w:rsidP="009B53CF">
      <w:pPr>
        <w:tabs>
          <w:tab w:val="right" w:pos="8505"/>
        </w:tabs>
        <w:spacing w:after="120" w:line="240" w:lineRule="auto"/>
        <w:ind w:left="2268" w:hanging="1134"/>
        <w:jc w:val="both"/>
      </w:pPr>
      <w:r w:rsidRPr="004533BF">
        <w:rPr>
          <w:i/>
          <w:iCs/>
        </w:rPr>
        <w:t>Paragraph 5.1.3.5.</w:t>
      </w:r>
      <w:r w:rsidRPr="004533BF">
        <w:rPr>
          <w:iCs/>
        </w:rPr>
        <w:t>, amend to read:</w:t>
      </w:r>
    </w:p>
    <w:p w14:paraId="6FCDB703" w14:textId="1A7946AC" w:rsidR="009B53CF" w:rsidRPr="004533BF" w:rsidRDefault="005A1E8F" w:rsidP="009B53CF">
      <w:pPr>
        <w:spacing w:after="120" w:line="240" w:lineRule="auto"/>
        <w:ind w:left="2268" w:hanging="1134"/>
        <w:jc w:val="both"/>
      </w:pPr>
      <w:r>
        <w:lastRenderedPageBreak/>
        <w:t>"</w:t>
      </w:r>
      <w:r w:rsidR="009B53CF" w:rsidRPr="004533BF">
        <w:rPr>
          <w:iCs/>
        </w:rPr>
        <w:t>5.1.3.5.</w:t>
      </w:r>
      <w:r w:rsidR="009B53CF" w:rsidRPr="004533BF">
        <w:rPr>
          <w:iCs/>
        </w:rPr>
        <w:tab/>
        <w:t>Electric power train</w:t>
      </w:r>
    </w:p>
    <w:p w14:paraId="1CB2C757" w14:textId="3D1576DD" w:rsidR="009B53CF" w:rsidRPr="00B801CD" w:rsidRDefault="009B53CF" w:rsidP="009B53CF">
      <w:pPr>
        <w:spacing w:after="120" w:line="240" w:lineRule="auto"/>
        <w:ind w:left="2268" w:right="1134" w:hanging="1134"/>
        <w:jc w:val="both"/>
        <w:rPr>
          <w:lang w:val="en-US"/>
        </w:rPr>
      </w:pPr>
      <w:r w:rsidRPr="00B801CD">
        <w:rPr>
          <w:iCs/>
        </w:rPr>
        <w:tab/>
        <w:t>Electric power trains shall not be used for EX vehicles. Trailers with re-generative braking or electric power train are not allowed.</w:t>
      </w:r>
      <w:r w:rsidR="005A1E8F" w:rsidRPr="00B801CD">
        <w:t>"</w:t>
      </w:r>
    </w:p>
    <w:p w14:paraId="1196277B" w14:textId="77777777" w:rsidR="009B53CF" w:rsidRPr="00B801CD" w:rsidRDefault="009B53CF" w:rsidP="009B53CF">
      <w:pPr>
        <w:spacing w:after="120" w:line="240" w:lineRule="auto"/>
        <w:ind w:left="2268" w:hanging="1134"/>
        <w:jc w:val="both"/>
        <w:rPr>
          <w:iCs/>
        </w:rPr>
      </w:pPr>
      <w:r w:rsidRPr="00B801CD">
        <w:rPr>
          <w:iCs/>
        </w:rPr>
        <w:t>5.1.3.5.1.</w:t>
      </w:r>
      <w:r w:rsidRPr="00B801CD">
        <w:rPr>
          <w:iCs/>
        </w:rPr>
        <w:tab/>
        <w:t>General provisions</w:t>
      </w:r>
    </w:p>
    <w:p w14:paraId="4875491D" w14:textId="3EEAFD4A" w:rsidR="009B53CF" w:rsidRPr="00B801CD" w:rsidRDefault="009B53CF" w:rsidP="009B53CF">
      <w:pPr>
        <w:tabs>
          <w:tab w:val="right" w:pos="8505"/>
        </w:tabs>
        <w:spacing w:after="120" w:line="240" w:lineRule="auto"/>
        <w:ind w:left="2268" w:right="1134" w:hanging="1134"/>
        <w:jc w:val="both"/>
      </w:pPr>
      <w:r w:rsidRPr="00B801CD">
        <w:rPr>
          <w:iCs/>
        </w:rPr>
        <w:tab/>
        <w:t>The electric power train shall meet the requirements of UN Regulation No. 100, as amended at least by the 03 series of amendments.</w:t>
      </w:r>
    </w:p>
    <w:p w14:paraId="5682B68D" w14:textId="77777777" w:rsidR="009B53CF" w:rsidRPr="00B801CD" w:rsidRDefault="009B53CF" w:rsidP="009B53CF">
      <w:pPr>
        <w:tabs>
          <w:tab w:val="right" w:pos="8505"/>
        </w:tabs>
        <w:spacing w:after="120" w:line="240" w:lineRule="auto"/>
        <w:ind w:left="2268" w:right="1134" w:hanging="1134"/>
        <w:jc w:val="both"/>
      </w:pPr>
      <w:r w:rsidRPr="00B801CD">
        <w:rPr>
          <w:iCs/>
        </w:rPr>
        <w:tab/>
        <w:t>Vehicles with an electric power train shall be equipped with an isolation resistance monitoring system.</w:t>
      </w:r>
      <w:r w:rsidRPr="00B801CD">
        <w:rPr>
          <w:iCs/>
          <w:color w:val="00B0F0"/>
        </w:rPr>
        <w:t xml:space="preserve"> </w:t>
      </w:r>
    </w:p>
    <w:p w14:paraId="6FA210F8" w14:textId="77777777" w:rsidR="009B53CF" w:rsidRPr="00B801CD" w:rsidRDefault="009B53CF" w:rsidP="009B53CF">
      <w:pPr>
        <w:tabs>
          <w:tab w:val="right" w:pos="8505"/>
        </w:tabs>
        <w:spacing w:after="120" w:line="240" w:lineRule="auto"/>
        <w:ind w:left="2268" w:right="1134" w:hanging="1134"/>
        <w:jc w:val="both"/>
      </w:pPr>
      <w:r w:rsidRPr="00B801CD">
        <w:rPr>
          <w:iCs/>
        </w:rPr>
        <w:tab/>
        <w:t xml:space="preserve">The vehicle shall give external signals in stationary conditions, in addition to the warning to the driver received in the driver’s cab as required by paragraph 6.15.1. of UN Regulation No.100 </w:t>
      </w:r>
      <w:r w:rsidRPr="00B801CD">
        <w:rPr>
          <w:iCs/>
          <w:sz w:val="18"/>
          <w:vertAlign w:val="superscript"/>
        </w:rPr>
        <w:footnoteReference w:customMarkFollows="1" w:id="3"/>
        <w:t>8</w:t>
      </w:r>
      <w:r w:rsidRPr="00B801CD">
        <w:rPr>
          <w:iCs/>
        </w:rPr>
        <w:t>, as amended at least by the 03 series of amendments.</w:t>
      </w:r>
    </w:p>
    <w:p w14:paraId="3771DA74" w14:textId="77777777" w:rsidR="009B53CF" w:rsidRPr="00B801CD" w:rsidRDefault="009B53CF" w:rsidP="009B53CF">
      <w:pPr>
        <w:spacing w:after="120" w:line="240" w:lineRule="auto"/>
        <w:ind w:left="2268" w:right="1134" w:hanging="1134"/>
        <w:jc w:val="both"/>
        <w:rPr>
          <w:i/>
        </w:rPr>
      </w:pPr>
      <w:r w:rsidRPr="00B801CD">
        <w:rPr>
          <w:iCs/>
        </w:rPr>
        <w:t>5.1.3.5.2.</w:t>
      </w:r>
      <w:r w:rsidRPr="00B801CD">
        <w:rPr>
          <w:iCs/>
        </w:rPr>
        <w:tab/>
        <w:t>Rechargeable Electrical Energy Storage System (REESS)</w:t>
      </w:r>
    </w:p>
    <w:p w14:paraId="25D65E66" w14:textId="77777777" w:rsidR="009B53CF" w:rsidRPr="00B801CD" w:rsidRDefault="009B53CF" w:rsidP="009B53CF">
      <w:pPr>
        <w:spacing w:after="120" w:line="240" w:lineRule="auto"/>
        <w:ind w:left="2268" w:right="1134" w:hanging="1134"/>
        <w:jc w:val="both"/>
      </w:pPr>
      <w:r w:rsidRPr="00B801CD">
        <w:rPr>
          <w:i/>
          <w:iCs/>
        </w:rPr>
        <w:tab/>
        <w:t xml:space="preserve">Note:  </w:t>
      </w:r>
      <w:r w:rsidRPr="00B801CD">
        <w:t>Other acronyms for REESS are used in other documentation for similar systems (e.g. RESS).</w:t>
      </w:r>
    </w:p>
    <w:p w14:paraId="2BF022C2" w14:textId="77777777" w:rsidR="009B53CF" w:rsidRPr="00B801CD" w:rsidRDefault="009B53CF" w:rsidP="009B53CF">
      <w:pPr>
        <w:spacing w:after="120" w:line="240" w:lineRule="auto"/>
        <w:ind w:left="2268" w:right="1134" w:hanging="1134"/>
        <w:jc w:val="both"/>
        <w:rPr>
          <w:iCs/>
        </w:rPr>
      </w:pPr>
      <w:r w:rsidRPr="00B801CD">
        <w:rPr>
          <w:iCs/>
        </w:rPr>
        <w:tab/>
        <w:t xml:space="preserve">REESS of vehicles with an electric power train shall be designed and constructed </w:t>
      </w:r>
      <w:proofErr w:type="gramStart"/>
      <w:r w:rsidRPr="00B801CD">
        <w:rPr>
          <w:iCs/>
        </w:rPr>
        <w:t>taking into account</w:t>
      </w:r>
      <w:proofErr w:type="gramEnd"/>
      <w:r w:rsidRPr="00B801CD">
        <w:rPr>
          <w:iCs/>
        </w:rPr>
        <w:t xml:space="preserve"> a risk evaluation according to ISO 6469-1:2019/</w:t>
      </w:r>
      <w:proofErr w:type="spellStart"/>
      <w:r w:rsidRPr="00B801CD">
        <w:rPr>
          <w:iCs/>
        </w:rPr>
        <w:t>Amd</w:t>
      </w:r>
      <w:proofErr w:type="spellEnd"/>
      <w:r w:rsidRPr="00B801CD">
        <w:rPr>
          <w:iCs/>
        </w:rPr>
        <w:t xml:space="preserve"> 1:2022 to establish safety for normal operational conditions. </w:t>
      </w:r>
    </w:p>
    <w:p w14:paraId="36722CB1" w14:textId="77777777" w:rsidR="009B53CF" w:rsidRPr="00B801CD" w:rsidRDefault="009B53CF" w:rsidP="009B53CF">
      <w:pPr>
        <w:spacing w:after="120" w:line="240" w:lineRule="auto"/>
        <w:ind w:left="2268" w:right="1134"/>
        <w:jc w:val="both"/>
      </w:pPr>
      <w:r w:rsidRPr="00B801CD">
        <w:t>A review shall be carried out by a technical service such as a technical service for vehicle approvals according to UN Regulation No. 100.</w:t>
      </w:r>
    </w:p>
    <w:p w14:paraId="55294F53" w14:textId="77777777" w:rsidR="009B53CF" w:rsidRPr="00B801CD" w:rsidRDefault="009B53CF" w:rsidP="009B53CF">
      <w:pPr>
        <w:spacing w:after="120" w:line="240" w:lineRule="auto"/>
        <w:ind w:left="2268" w:right="1134" w:hanging="1134"/>
        <w:jc w:val="both"/>
      </w:pPr>
      <w:r w:rsidRPr="00B801CD">
        <w:rPr>
          <w:i/>
          <w:iCs/>
        </w:rPr>
        <w:tab/>
        <w:t xml:space="preserve">Note:  </w:t>
      </w:r>
      <w:r w:rsidRPr="00B801CD">
        <w:t>Normal operating conditions also include malfunctions and reasonably foreseeable accidental situations</w:t>
      </w:r>
      <w:r w:rsidRPr="00B801CD">
        <w:rPr>
          <w:i/>
          <w:iCs/>
        </w:rPr>
        <w:t>.</w:t>
      </w:r>
    </w:p>
    <w:p w14:paraId="2CD518DE" w14:textId="77777777" w:rsidR="009B53CF" w:rsidRPr="00B801CD" w:rsidRDefault="009B53CF" w:rsidP="009B53CF">
      <w:pPr>
        <w:spacing w:after="120" w:line="240" w:lineRule="auto"/>
        <w:ind w:left="2268" w:right="1134" w:hanging="1134"/>
        <w:jc w:val="both"/>
        <w:rPr>
          <w:i/>
        </w:rPr>
      </w:pPr>
      <w:r w:rsidRPr="00B801CD">
        <w:rPr>
          <w:iCs/>
        </w:rPr>
        <w:t>5.1.3.5.3.</w:t>
      </w:r>
      <w:r w:rsidRPr="00B801CD">
        <w:rPr>
          <w:iCs/>
        </w:rPr>
        <w:tab/>
        <w:t>Measures against thermal propagation</w:t>
      </w:r>
    </w:p>
    <w:p w14:paraId="0627BDD7" w14:textId="77777777" w:rsidR="009B53CF" w:rsidRPr="00B801CD" w:rsidRDefault="009B53CF" w:rsidP="009B53CF">
      <w:pPr>
        <w:spacing w:after="120" w:line="240" w:lineRule="auto"/>
        <w:ind w:left="2268" w:right="1134" w:hanging="1134"/>
        <w:jc w:val="both"/>
      </w:pPr>
      <w:r w:rsidRPr="00B801CD">
        <w:rPr>
          <w:iCs/>
        </w:rPr>
        <w:tab/>
        <w:t>REESS containing cells for which thermal propagation cannot be guaranteed to be contained within the REESS, measures shall be taken to mitigate danger to the load by heating or ignition.</w:t>
      </w:r>
    </w:p>
    <w:p w14:paraId="3DAA95A1" w14:textId="77777777" w:rsidR="009B53CF" w:rsidRPr="00B801CD" w:rsidRDefault="009B53CF" w:rsidP="009B53CF">
      <w:pPr>
        <w:spacing w:after="120" w:line="240" w:lineRule="auto"/>
        <w:ind w:left="2268" w:hanging="1134"/>
        <w:jc w:val="both"/>
      </w:pPr>
      <w:r w:rsidRPr="00B801CD">
        <w:rPr>
          <w:iCs/>
        </w:rPr>
        <w:t>5.1.3.5.4.</w:t>
      </w:r>
      <w:r w:rsidRPr="00B801CD">
        <w:rPr>
          <w:iCs/>
        </w:rPr>
        <w:tab/>
        <w:t xml:space="preserve">Vehicle charging </w:t>
      </w:r>
      <w:proofErr w:type="gramStart"/>
      <w:r w:rsidRPr="00B801CD">
        <w:rPr>
          <w:iCs/>
        </w:rPr>
        <w:t>inlet</w:t>
      </w:r>
      <w:proofErr w:type="gramEnd"/>
    </w:p>
    <w:p w14:paraId="543B27FD" w14:textId="7044BC66" w:rsidR="009B53CF" w:rsidRPr="00B801CD" w:rsidRDefault="009B53CF" w:rsidP="009B53CF">
      <w:pPr>
        <w:spacing w:after="120" w:line="240" w:lineRule="auto"/>
        <w:ind w:left="2268" w:right="1134" w:hanging="1134"/>
        <w:jc w:val="both"/>
        <w:rPr>
          <w:iCs/>
        </w:rPr>
      </w:pPr>
      <w:r w:rsidRPr="00B801CD">
        <w:rPr>
          <w:iCs/>
        </w:rPr>
        <w:tab/>
        <w:t>The vehicle charging inlet shall be provided with thermal sensing function which limits or interrupts current transfer according to ISO 17409:2020, when the temperature exceeds component rated values or required limits by applicable product standards, see for example, IEC 62196-3-1:2020.</w:t>
      </w:r>
      <w:r w:rsidR="005A1E8F" w:rsidRPr="00B801CD">
        <w:rPr>
          <w:iCs/>
        </w:rPr>
        <w:t>"</w:t>
      </w:r>
    </w:p>
    <w:p w14:paraId="7C7A0154" w14:textId="77777777" w:rsidR="009B53CF" w:rsidRPr="004533BF" w:rsidRDefault="009B53CF" w:rsidP="009B53CF">
      <w:pPr>
        <w:spacing w:after="120" w:line="240" w:lineRule="auto"/>
        <w:ind w:left="1134" w:right="1134"/>
        <w:jc w:val="both"/>
        <w:rPr>
          <w:i/>
        </w:rPr>
      </w:pPr>
      <w:r w:rsidRPr="004533BF">
        <w:rPr>
          <w:i/>
          <w:iCs/>
        </w:rPr>
        <w:t>Insert new paragraph</w:t>
      </w:r>
      <w:r w:rsidRPr="004533BF">
        <w:rPr>
          <w:i/>
        </w:rPr>
        <w:t>s</w:t>
      </w:r>
      <w:r w:rsidRPr="004533BF">
        <w:rPr>
          <w:i/>
          <w:iCs/>
        </w:rPr>
        <w:t xml:space="preserve"> 5.1.3.7.</w:t>
      </w:r>
      <w:r w:rsidRPr="004533BF">
        <w:rPr>
          <w:i/>
        </w:rPr>
        <w:t xml:space="preserve"> to </w:t>
      </w:r>
      <w:r w:rsidRPr="004533BF">
        <w:rPr>
          <w:i/>
          <w:iCs/>
        </w:rPr>
        <w:t>5.1.3.7.3</w:t>
      </w:r>
      <w:r w:rsidRPr="004533BF">
        <w:rPr>
          <w:i/>
        </w:rPr>
        <w:t>.</w:t>
      </w:r>
      <w:r w:rsidRPr="004533BF">
        <w:rPr>
          <w:iCs/>
        </w:rPr>
        <w:t xml:space="preserve">, to read (including the references to new footnotes </w:t>
      </w:r>
      <w:r w:rsidRPr="004533BF">
        <w:rPr>
          <w:iCs/>
          <w:vertAlign w:val="superscript"/>
        </w:rPr>
        <w:t xml:space="preserve">9 </w:t>
      </w:r>
      <w:r w:rsidRPr="004533BF">
        <w:rPr>
          <w:iCs/>
        </w:rPr>
        <w:t xml:space="preserve">and </w:t>
      </w:r>
      <w:r w:rsidRPr="004533BF">
        <w:rPr>
          <w:iCs/>
          <w:vertAlign w:val="superscript"/>
        </w:rPr>
        <w:t>10</w:t>
      </w:r>
      <w:r w:rsidRPr="004533BF">
        <w:rPr>
          <w:iCs/>
        </w:rPr>
        <w:t>):</w:t>
      </w:r>
    </w:p>
    <w:p w14:paraId="6F91ED59" w14:textId="061E724D" w:rsidR="009B53CF" w:rsidRPr="00B801CD" w:rsidRDefault="005A1E8F" w:rsidP="009B53CF">
      <w:pPr>
        <w:spacing w:after="120" w:line="240" w:lineRule="auto"/>
        <w:ind w:left="2268" w:hanging="1134"/>
        <w:jc w:val="both"/>
        <w:rPr>
          <w:iCs/>
        </w:rPr>
      </w:pPr>
      <w:r w:rsidRPr="00B801CD">
        <w:rPr>
          <w:iCs/>
        </w:rPr>
        <w:t>"</w:t>
      </w:r>
      <w:r w:rsidR="009B53CF" w:rsidRPr="00B801CD">
        <w:rPr>
          <w:iCs/>
        </w:rPr>
        <w:t>5.1.3.7.</w:t>
      </w:r>
      <w:r w:rsidR="009B53CF" w:rsidRPr="00B801CD">
        <w:rPr>
          <w:iCs/>
        </w:rPr>
        <w:tab/>
      </w:r>
      <w:r w:rsidR="009B53CF" w:rsidRPr="00B801CD">
        <w:rPr>
          <w:iCs/>
        </w:rPr>
        <w:tab/>
        <w:t>Hydrogen and fuel cell vehicles</w:t>
      </w:r>
    </w:p>
    <w:p w14:paraId="4C4B56A8" w14:textId="77777777" w:rsidR="009B53CF" w:rsidRPr="00B801CD" w:rsidRDefault="009B53CF" w:rsidP="009B53CF">
      <w:pPr>
        <w:tabs>
          <w:tab w:val="left" w:pos="1701"/>
          <w:tab w:val="left" w:pos="2268"/>
          <w:tab w:val="left" w:pos="2835"/>
        </w:tabs>
        <w:spacing w:after="120"/>
        <w:ind w:left="2268" w:right="1134" w:hanging="1134"/>
        <w:jc w:val="both"/>
      </w:pPr>
      <w:r w:rsidRPr="00B801CD">
        <w:t>5.1.3.7.1.</w:t>
      </w:r>
      <w:r w:rsidRPr="00B801CD">
        <w:tab/>
        <w:t>Hydrogen fuel cell vehicles shall comply with the requirements for the electrical power train of paragraph 5.1.3.5.</w:t>
      </w:r>
    </w:p>
    <w:p w14:paraId="01485775" w14:textId="5C5E7F2E" w:rsidR="009B53CF" w:rsidRPr="00B801CD" w:rsidRDefault="009B53CF" w:rsidP="009B53CF">
      <w:pPr>
        <w:tabs>
          <w:tab w:val="left" w:pos="1701"/>
          <w:tab w:val="left" w:pos="2268"/>
          <w:tab w:val="left" w:pos="2835"/>
        </w:tabs>
        <w:spacing w:after="120"/>
        <w:ind w:left="2268" w:right="1134" w:hanging="1134"/>
        <w:jc w:val="both"/>
      </w:pPr>
      <w:r w:rsidRPr="00B801CD">
        <w:t>5.1.3.7.2.</w:t>
      </w:r>
      <w:r w:rsidRPr="00B801CD">
        <w:tab/>
        <w:t>Hydrogen fuel cell vehicles shall comply with UN Regulation No. 134</w:t>
      </w:r>
      <w:r w:rsidRPr="00B801CD">
        <w:rPr>
          <w:sz w:val="18"/>
          <w:vertAlign w:val="superscript"/>
        </w:rPr>
        <w:footnoteReference w:customMarkFollows="1" w:id="4"/>
        <w:t>9</w:t>
      </w:r>
      <w:r w:rsidRPr="00B801CD">
        <w:t xml:space="preserve">, as amended at least by the 02 series of amendments. Vehicles using liquid hydrogen shall be subject to the technical requirements </w:t>
      </w:r>
      <w:r w:rsidRPr="00B801CD">
        <w:rPr>
          <w:lang w:eastAsia="en-GB"/>
        </w:rPr>
        <w:t xml:space="preserve">as reproduced in Annex </w:t>
      </w:r>
      <w:r w:rsidR="00232EC1">
        <w:rPr>
          <w:lang w:eastAsia="en-GB"/>
        </w:rPr>
        <w:t>3</w:t>
      </w:r>
      <w:r w:rsidRPr="00B801CD">
        <w:rPr>
          <w:lang w:eastAsia="en-GB"/>
        </w:rPr>
        <w:t xml:space="preserve"> to this Regulation</w:t>
      </w:r>
      <w:r w:rsidRPr="00B801CD">
        <w:t>.</w:t>
      </w:r>
    </w:p>
    <w:p w14:paraId="4F4FD09C" w14:textId="77777777" w:rsidR="009B53CF" w:rsidRPr="00B801CD" w:rsidRDefault="009B53CF" w:rsidP="009B53CF">
      <w:pPr>
        <w:tabs>
          <w:tab w:val="left" w:pos="1701"/>
          <w:tab w:val="left" w:pos="2268"/>
          <w:tab w:val="left" w:pos="2835"/>
        </w:tabs>
        <w:spacing w:after="120"/>
        <w:ind w:left="2268" w:right="1134" w:hanging="1134"/>
        <w:jc w:val="both"/>
      </w:pPr>
      <w:r w:rsidRPr="00B801CD">
        <w:t>5.1.3.7.3.</w:t>
      </w:r>
      <w:r w:rsidRPr="00B801CD">
        <w:tab/>
        <w:t>Shut-off devices of hydrogen containers shall close automatically:</w:t>
      </w:r>
    </w:p>
    <w:p w14:paraId="4402D7D9" w14:textId="77777777" w:rsidR="009B53CF" w:rsidRPr="00B801CD" w:rsidRDefault="009B53CF" w:rsidP="009B53CF">
      <w:pPr>
        <w:tabs>
          <w:tab w:val="left" w:pos="2268"/>
          <w:tab w:val="left" w:pos="2835"/>
        </w:tabs>
        <w:spacing w:after="120"/>
        <w:ind w:left="2268" w:right="1134" w:hanging="1134"/>
        <w:jc w:val="both"/>
      </w:pPr>
      <w:r w:rsidRPr="00B801CD">
        <w:tab/>
        <w:t>(a)</w:t>
      </w:r>
      <w:r w:rsidRPr="00B801CD">
        <w:tab/>
        <w:t xml:space="preserve">when the vehicle is no longer in driving </w:t>
      </w:r>
      <w:proofErr w:type="gramStart"/>
      <w:r w:rsidRPr="00B801CD">
        <w:t>mode;</w:t>
      </w:r>
      <w:proofErr w:type="gramEnd"/>
    </w:p>
    <w:p w14:paraId="3C1F89B5" w14:textId="7E5C6238" w:rsidR="009B53CF" w:rsidRPr="00B801CD" w:rsidRDefault="009B53CF" w:rsidP="009B53CF">
      <w:pPr>
        <w:tabs>
          <w:tab w:val="left" w:pos="2268"/>
          <w:tab w:val="left" w:pos="2835"/>
        </w:tabs>
        <w:spacing w:after="120"/>
        <w:ind w:left="2268" w:right="1134" w:hanging="1134"/>
        <w:jc w:val="both"/>
      </w:pPr>
      <w:r w:rsidRPr="00B801CD">
        <w:tab/>
        <w:t>(b)</w:t>
      </w:r>
      <w:r w:rsidRPr="00B801CD">
        <w:tab/>
        <w:t>at a deceleration of 8.0 m·s</w:t>
      </w:r>
      <w:r w:rsidRPr="00B801CD">
        <w:rPr>
          <w:vertAlign w:val="superscript"/>
        </w:rPr>
        <w:t>-2</w:t>
      </w:r>
      <w:r w:rsidRPr="00B801CD">
        <w:t xml:space="preserve"> against the direction of travel; and</w:t>
      </w:r>
    </w:p>
    <w:p w14:paraId="20F2B17C" w14:textId="77777777" w:rsidR="009B53CF" w:rsidRPr="005B6596" w:rsidRDefault="009B53CF" w:rsidP="009B53CF">
      <w:pPr>
        <w:tabs>
          <w:tab w:val="left" w:pos="2268"/>
          <w:tab w:val="left" w:pos="2835"/>
        </w:tabs>
        <w:spacing w:after="120"/>
        <w:ind w:left="2268" w:right="1134" w:hanging="1134"/>
        <w:jc w:val="both"/>
      </w:pPr>
      <w:r w:rsidRPr="005B6596">
        <w:lastRenderedPageBreak/>
        <w:tab/>
        <w:t>(c)</w:t>
      </w:r>
      <w:r w:rsidRPr="005B6596">
        <w:tab/>
        <w:t>in case of a lateral overturning above an angle of 23°.</w:t>
      </w:r>
    </w:p>
    <w:p w14:paraId="198F9586" w14:textId="64B7D9AB" w:rsidR="009B53CF" w:rsidRPr="005B6596" w:rsidRDefault="009B53CF" w:rsidP="009B53CF">
      <w:pPr>
        <w:spacing w:after="120" w:line="240" w:lineRule="auto"/>
        <w:ind w:left="2268" w:hanging="1134"/>
        <w:jc w:val="both"/>
        <w:rPr>
          <w:iCs/>
        </w:rPr>
      </w:pPr>
      <w:r w:rsidRPr="005B6596">
        <w:rPr>
          <w:iCs/>
        </w:rPr>
        <w:tab/>
      </w:r>
      <w:r w:rsidRPr="005B6596">
        <w:rPr>
          <w:iCs/>
        </w:rPr>
        <w:tab/>
        <w:t>The shut-off devices may be re-opened by a deliberate action of the driver.</w:t>
      </w:r>
      <w:r w:rsidR="005A1E8F" w:rsidRPr="005B6596">
        <w:rPr>
          <w:iCs/>
        </w:rPr>
        <w:t>"</w:t>
      </w:r>
    </w:p>
    <w:p w14:paraId="3468075A" w14:textId="77777777" w:rsidR="009B53CF" w:rsidRPr="004533BF" w:rsidRDefault="009B53CF" w:rsidP="009B53CF">
      <w:pPr>
        <w:tabs>
          <w:tab w:val="right" w:pos="8505"/>
        </w:tabs>
        <w:spacing w:after="120" w:line="240" w:lineRule="auto"/>
        <w:ind w:left="2268" w:hanging="1134"/>
        <w:jc w:val="both"/>
      </w:pPr>
      <w:r w:rsidRPr="004533BF">
        <w:rPr>
          <w:i/>
          <w:iCs/>
        </w:rPr>
        <w:t>Insert new paragraphs 10.5 to 10.6.5</w:t>
      </w:r>
      <w:r w:rsidRPr="004533BF">
        <w:rPr>
          <w:iCs/>
        </w:rPr>
        <w:t>., to read:</w:t>
      </w:r>
    </w:p>
    <w:p w14:paraId="15EEE116" w14:textId="671CE91A" w:rsidR="009B53CF" w:rsidRPr="00ED266E" w:rsidRDefault="005A1E8F" w:rsidP="009B53CF">
      <w:pPr>
        <w:spacing w:after="120" w:line="240" w:lineRule="auto"/>
        <w:ind w:left="2268" w:right="1134" w:hanging="1134"/>
        <w:jc w:val="both"/>
        <w:rPr>
          <w:iCs/>
        </w:rPr>
      </w:pPr>
      <w:r w:rsidRPr="00ED266E">
        <w:rPr>
          <w:iCs/>
        </w:rPr>
        <w:t>"</w:t>
      </w:r>
      <w:r w:rsidR="009B53CF" w:rsidRPr="00ED266E">
        <w:rPr>
          <w:iCs/>
        </w:rPr>
        <w:t>10.5.</w:t>
      </w:r>
      <w:r w:rsidR="009B53CF" w:rsidRPr="00ED266E">
        <w:rPr>
          <w:iCs/>
        </w:rPr>
        <w:tab/>
        <w:t xml:space="preserve">General transitional provisions </w:t>
      </w:r>
    </w:p>
    <w:p w14:paraId="083DD739" w14:textId="77777777" w:rsidR="009B53CF" w:rsidRPr="00ED266E" w:rsidRDefault="009B53CF" w:rsidP="009B53CF">
      <w:pPr>
        <w:spacing w:after="120" w:line="240" w:lineRule="auto"/>
        <w:ind w:left="2268" w:right="1134" w:hanging="1134"/>
        <w:jc w:val="both"/>
        <w:rPr>
          <w:iCs/>
        </w:rPr>
      </w:pPr>
      <w:r w:rsidRPr="00ED266E">
        <w:rPr>
          <w:iCs/>
        </w:rPr>
        <w:t>10.5.1.</w:t>
      </w:r>
      <w:r w:rsidRPr="00ED266E">
        <w:rPr>
          <w:iCs/>
        </w:rPr>
        <w:tab/>
        <w:t>Contracting Parties applying this Regulation may grant type approvals according to any preceding series of amendments to this Regulation.</w:t>
      </w:r>
    </w:p>
    <w:p w14:paraId="47764B19" w14:textId="77777777" w:rsidR="009B53CF" w:rsidRPr="00ED266E" w:rsidRDefault="009B53CF" w:rsidP="009B53CF">
      <w:pPr>
        <w:spacing w:after="120" w:line="240" w:lineRule="auto"/>
        <w:ind w:left="2268" w:right="1134" w:hanging="1134"/>
        <w:jc w:val="both"/>
        <w:rPr>
          <w:iCs/>
        </w:rPr>
      </w:pPr>
      <w:r w:rsidRPr="00ED266E">
        <w:rPr>
          <w:iCs/>
        </w:rPr>
        <w:t>10.5.2.</w:t>
      </w:r>
      <w:r w:rsidRPr="00ED266E">
        <w:rPr>
          <w:iCs/>
        </w:rPr>
        <w:tab/>
        <w:t xml:space="preserve">Contracting Parties applying this Regulation shall continue to grant extensions of existing approvals to any preceding series of amendments to this </w:t>
      </w:r>
      <w:proofErr w:type="gramStart"/>
      <w:r w:rsidRPr="00ED266E">
        <w:rPr>
          <w:iCs/>
        </w:rPr>
        <w:t>Regulation</w:t>
      </w:r>
      <w:proofErr w:type="gramEnd"/>
    </w:p>
    <w:p w14:paraId="202BCA10" w14:textId="77777777" w:rsidR="009B53CF" w:rsidRPr="00ED266E" w:rsidRDefault="009B53CF" w:rsidP="009B53CF">
      <w:pPr>
        <w:spacing w:after="120" w:line="240" w:lineRule="auto"/>
        <w:ind w:left="2268" w:right="1134" w:hanging="1134"/>
        <w:jc w:val="both"/>
        <w:rPr>
          <w:iCs/>
        </w:rPr>
      </w:pPr>
      <w:r w:rsidRPr="00ED266E">
        <w:rPr>
          <w:iCs/>
        </w:rPr>
        <w:t>10.6.</w:t>
      </w:r>
      <w:r w:rsidRPr="00ED266E">
        <w:rPr>
          <w:iCs/>
        </w:rPr>
        <w:tab/>
        <w:t>Transitional provisions for the 07 series of amendments</w:t>
      </w:r>
    </w:p>
    <w:p w14:paraId="4AF38255" w14:textId="77777777" w:rsidR="009B53CF" w:rsidRPr="00ED266E" w:rsidRDefault="009B53CF" w:rsidP="009B53CF">
      <w:pPr>
        <w:spacing w:after="120" w:line="240" w:lineRule="auto"/>
        <w:ind w:left="2268" w:right="1134" w:hanging="1134"/>
        <w:jc w:val="both"/>
        <w:rPr>
          <w:iCs/>
        </w:rPr>
      </w:pPr>
      <w:r w:rsidRPr="00ED266E">
        <w:rPr>
          <w:iCs/>
        </w:rPr>
        <w:t>10.6.1.</w:t>
      </w:r>
      <w:r w:rsidRPr="00ED266E">
        <w:rPr>
          <w:iCs/>
        </w:rPr>
        <w:tab/>
        <w:t>As from the official date of entry into force of the 07 series of amendments, no Contracting Party applying this Regulation shall refuse to grant or refuse to accept type approvals under this Regulation as amended by the 07 series of amendments.</w:t>
      </w:r>
    </w:p>
    <w:p w14:paraId="7ADBCB65" w14:textId="77777777" w:rsidR="009B53CF" w:rsidRPr="00ED266E" w:rsidRDefault="009B53CF" w:rsidP="009B53CF">
      <w:pPr>
        <w:spacing w:after="120" w:line="240" w:lineRule="auto"/>
        <w:ind w:left="2268" w:right="1134" w:hanging="1134"/>
        <w:jc w:val="both"/>
        <w:rPr>
          <w:iCs/>
        </w:rPr>
      </w:pPr>
      <w:r w:rsidRPr="00ED266E">
        <w:rPr>
          <w:iCs/>
        </w:rPr>
        <w:t>10.6.2.</w:t>
      </w:r>
      <w:r w:rsidRPr="00ED266E">
        <w:rPr>
          <w:iCs/>
        </w:rPr>
        <w:tab/>
        <w:t>Transitional provisions for AT vehicles</w:t>
      </w:r>
    </w:p>
    <w:p w14:paraId="5D16DDB2" w14:textId="77777777" w:rsidR="009B53CF" w:rsidRPr="00ED266E" w:rsidRDefault="009B53CF" w:rsidP="009B53CF">
      <w:pPr>
        <w:spacing w:after="120" w:line="240" w:lineRule="auto"/>
        <w:ind w:left="2268" w:right="1134" w:hanging="1134"/>
        <w:jc w:val="both"/>
        <w:rPr>
          <w:iCs/>
        </w:rPr>
      </w:pPr>
      <w:r w:rsidRPr="00ED266E">
        <w:rPr>
          <w:iCs/>
        </w:rPr>
        <w:t>10.6.2.1.</w:t>
      </w:r>
      <w:r w:rsidRPr="00ED266E">
        <w:rPr>
          <w:iCs/>
        </w:rPr>
        <w:tab/>
        <w:t>Until 1 January 2027, Contracting Parties applying this Regulation shall accept type approvals to the preceding series of amendments, first issued before 1 January 2027.</w:t>
      </w:r>
    </w:p>
    <w:p w14:paraId="5143E72E" w14:textId="15C861F2" w:rsidR="009B53CF" w:rsidRPr="00ED266E" w:rsidRDefault="009B53CF" w:rsidP="009B53CF">
      <w:pPr>
        <w:spacing w:after="120" w:line="240" w:lineRule="auto"/>
        <w:ind w:left="2268" w:right="1134" w:hanging="1134"/>
        <w:jc w:val="both"/>
        <w:rPr>
          <w:iCs/>
        </w:rPr>
      </w:pPr>
      <w:r w:rsidRPr="00ED266E">
        <w:rPr>
          <w:iCs/>
        </w:rPr>
        <w:t>10.6.2.2.</w:t>
      </w:r>
      <w:r w:rsidRPr="00ED266E">
        <w:rPr>
          <w:iCs/>
        </w:rPr>
        <w:tab/>
        <w:t>As from 1 January 2027, Contracting Parties applying this Regulation shall not be obliged to accept type approvals</w:t>
      </w:r>
      <w:r w:rsidRPr="00ED266E">
        <w:t xml:space="preserve"> </w:t>
      </w:r>
      <w:r w:rsidRPr="00ED266E">
        <w:rPr>
          <w:iCs/>
        </w:rPr>
        <w:t>issued to the preceding series of amendments to this Regulation.</w:t>
      </w:r>
      <w:r w:rsidR="005A1E8F" w:rsidRPr="00ED266E">
        <w:rPr>
          <w:iCs/>
        </w:rPr>
        <w:t>"</w:t>
      </w:r>
    </w:p>
    <w:p w14:paraId="3508B0AB" w14:textId="77777777" w:rsidR="009B53CF" w:rsidRDefault="009B53CF" w:rsidP="009B53CF">
      <w:pPr>
        <w:spacing w:after="120" w:line="240" w:lineRule="auto"/>
        <w:ind w:left="2268" w:right="1134" w:hanging="1134"/>
        <w:jc w:val="both"/>
        <w:rPr>
          <w:b/>
          <w:bCs/>
          <w:iCs/>
        </w:rPr>
        <w:sectPr w:rsidR="009B53CF" w:rsidSect="00525A8E">
          <w:headerReference w:type="even" r:id="rId12"/>
          <w:headerReference w:type="default" r:id="rId13"/>
          <w:footerReference w:type="even" r:id="rId14"/>
          <w:footerReference w:type="default" r:id="rId15"/>
          <w:headerReference w:type="first" r:id="rId16"/>
          <w:footerReference w:type="first" r:id="rId17"/>
          <w:footnotePr>
            <w:numFmt w:val="chicago"/>
          </w:footnotePr>
          <w:pgSz w:w="11906" w:h="16838" w:code="9"/>
          <w:pgMar w:top="1418" w:right="1134" w:bottom="1134" w:left="1134" w:header="851" w:footer="567" w:gutter="0"/>
          <w:cols w:space="720"/>
          <w:formProt w:val="0"/>
          <w:titlePg/>
          <w:docGrid w:linePitch="272" w:charSpace="2047"/>
        </w:sectPr>
      </w:pPr>
    </w:p>
    <w:p w14:paraId="38AFFCA9" w14:textId="6D4D4021" w:rsidR="00ED266E" w:rsidRDefault="00ED266E" w:rsidP="00ED266E">
      <w:pPr>
        <w:pStyle w:val="SingleTxtG"/>
      </w:pPr>
      <w:r w:rsidRPr="00685C6E">
        <w:rPr>
          <w:i/>
          <w:iCs/>
        </w:rPr>
        <w:lastRenderedPageBreak/>
        <w:t>Insert new annex 3</w:t>
      </w:r>
      <w:r w:rsidR="00685C6E">
        <w:t>, to read:</w:t>
      </w:r>
    </w:p>
    <w:p w14:paraId="296E6B9C" w14:textId="47A22288" w:rsidR="009B53CF" w:rsidRPr="007B1B6D" w:rsidRDefault="00685C6E" w:rsidP="009B53CF">
      <w:pPr>
        <w:spacing w:after="120" w:line="240" w:lineRule="auto"/>
        <w:ind w:left="2268" w:right="1134" w:hanging="1134"/>
        <w:jc w:val="both"/>
        <w:rPr>
          <w:b/>
          <w:sz w:val="28"/>
        </w:rPr>
      </w:pPr>
      <w:r>
        <w:rPr>
          <w:b/>
          <w:sz w:val="28"/>
        </w:rPr>
        <w:t>"</w:t>
      </w:r>
      <w:r w:rsidR="009B53CF" w:rsidRPr="007B1B6D">
        <w:rPr>
          <w:b/>
          <w:sz w:val="28"/>
        </w:rPr>
        <w:t xml:space="preserve">Annex </w:t>
      </w:r>
      <w:r w:rsidR="00F51C63">
        <w:rPr>
          <w:b/>
          <w:sz w:val="28"/>
        </w:rPr>
        <w:t>3</w:t>
      </w:r>
    </w:p>
    <w:bookmarkEnd w:id="1"/>
    <w:p w14:paraId="0C231133" w14:textId="0D959E67" w:rsidR="009B53CF" w:rsidRPr="007B6022" w:rsidRDefault="009B53CF" w:rsidP="009B53CF">
      <w:pPr>
        <w:keepNext/>
        <w:keepLines/>
        <w:tabs>
          <w:tab w:val="left" w:pos="1134"/>
          <w:tab w:val="right" w:pos="1400"/>
        </w:tabs>
        <w:spacing w:before="360" w:after="240" w:line="300" w:lineRule="exact"/>
        <w:ind w:left="2300" w:right="1134" w:hanging="2300"/>
        <w:rPr>
          <w:b/>
          <w:sz w:val="28"/>
        </w:rPr>
      </w:pPr>
      <w:r w:rsidRPr="007B6022">
        <w:rPr>
          <w:b/>
          <w:sz w:val="28"/>
        </w:rPr>
        <w:tab/>
        <w:t>Vehicles with a liquefied hydrogen storage system (LHSSs)</w:t>
      </w:r>
    </w:p>
    <w:p w14:paraId="3857769E" w14:textId="77777777" w:rsidR="009B53CF" w:rsidRDefault="009B53CF" w:rsidP="009B53CF">
      <w:pPr>
        <w:spacing w:after="120"/>
        <w:ind w:left="2259" w:right="1138" w:hanging="1162"/>
        <w:jc w:val="both"/>
      </w:pPr>
      <w:r>
        <w:t xml:space="preserve">Paragraphs 1 to 6, </w:t>
      </w:r>
      <w:proofErr w:type="gramStart"/>
      <w:r>
        <w:t>RESERVED</w:t>
      </w:r>
      <w:proofErr w:type="gramEnd"/>
    </w:p>
    <w:p w14:paraId="0E6E61DE" w14:textId="77777777" w:rsidR="009B53CF" w:rsidRPr="007B6022" w:rsidRDefault="009B53CF" w:rsidP="009B53CF">
      <w:pPr>
        <w:spacing w:after="120"/>
        <w:ind w:left="2259" w:right="1138" w:hanging="1162"/>
        <w:jc w:val="both"/>
      </w:pPr>
      <w:r>
        <w:t>7</w:t>
      </w:r>
      <w:r w:rsidRPr="007B6022">
        <w:t>.1.</w:t>
      </w:r>
      <w:r w:rsidRPr="007B6022">
        <w:tab/>
        <w:t>LHSS optional requirements</w:t>
      </w:r>
    </w:p>
    <w:p w14:paraId="3BAD4CA7" w14:textId="77777777" w:rsidR="009B53CF" w:rsidRPr="002E73EA" w:rsidRDefault="009B53CF" w:rsidP="009B53CF">
      <w:pPr>
        <w:spacing w:after="120"/>
        <w:ind w:left="3402" w:right="1134" w:hanging="1134"/>
        <w:jc w:val="both"/>
      </w:pPr>
      <w:r>
        <w:t>Annex XX</w:t>
      </w:r>
      <w:r w:rsidRPr="002E73EA">
        <w:t>. is organized as follows:</w:t>
      </w:r>
    </w:p>
    <w:p w14:paraId="026275B1" w14:textId="77777777" w:rsidR="009B53CF" w:rsidRPr="002E73EA" w:rsidRDefault="009B53CF" w:rsidP="009B53CF">
      <w:pPr>
        <w:spacing w:after="120"/>
        <w:ind w:left="2268" w:right="1134" w:hanging="1134"/>
        <w:jc w:val="both"/>
      </w:pPr>
      <w:r w:rsidRPr="002E73EA">
        <w:tab/>
        <w:t>Para. 7.2. LHSS design qualification requirements</w:t>
      </w:r>
    </w:p>
    <w:p w14:paraId="1649C4AC" w14:textId="77777777" w:rsidR="009B53CF" w:rsidRPr="002E73EA" w:rsidRDefault="009B53CF" w:rsidP="009B53CF">
      <w:pPr>
        <w:spacing w:after="120"/>
        <w:ind w:left="2268" w:right="1134" w:hanging="1134"/>
        <w:jc w:val="both"/>
      </w:pPr>
      <w:r w:rsidRPr="002E73EA">
        <w:tab/>
        <w:t>Para. 7.3. LHSS fuel system integrity</w:t>
      </w:r>
    </w:p>
    <w:p w14:paraId="270AA4E6" w14:textId="77777777" w:rsidR="009B53CF" w:rsidRPr="002E73EA" w:rsidRDefault="009B53CF" w:rsidP="009B53CF">
      <w:pPr>
        <w:spacing w:after="120"/>
        <w:ind w:left="2268" w:right="1134" w:hanging="1134"/>
        <w:jc w:val="both"/>
      </w:pPr>
      <w:r w:rsidRPr="002E73EA">
        <w:tab/>
        <w:t xml:space="preserve">Para. 7.4. Test procedures for LHSS design </w:t>
      </w:r>
      <w:proofErr w:type="gramStart"/>
      <w:r w:rsidRPr="002E73EA">
        <w:t>qualification</w:t>
      </w:r>
      <w:proofErr w:type="gramEnd"/>
    </w:p>
    <w:p w14:paraId="5E64CEB0" w14:textId="77777777" w:rsidR="009B53CF" w:rsidRPr="002E73EA" w:rsidRDefault="009B53CF" w:rsidP="009B53CF">
      <w:pPr>
        <w:spacing w:after="120"/>
        <w:ind w:left="2268" w:right="1134" w:hanging="1134"/>
        <w:jc w:val="both"/>
      </w:pPr>
      <w:r w:rsidRPr="002E73EA">
        <w:tab/>
      </w:r>
      <w:r w:rsidRPr="002E73EA">
        <w:tab/>
        <w:t xml:space="preserve">Para. 7.5. Test procedures for LHSS fuel system </w:t>
      </w:r>
      <w:proofErr w:type="gramStart"/>
      <w:r w:rsidRPr="002E73EA">
        <w:t>integrity</w:t>
      </w:r>
      <w:proofErr w:type="gramEnd"/>
    </w:p>
    <w:p w14:paraId="5C5A2C8C" w14:textId="77777777" w:rsidR="009B53CF" w:rsidRPr="002E73EA" w:rsidRDefault="009B53CF" w:rsidP="009B53CF">
      <w:pPr>
        <w:spacing w:after="120"/>
        <w:ind w:left="1134" w:right="1134"/>
        <w:jc w:val="both"/>
      </w:pPr>
      <w:r w:rsidRPr="002E73EA">
        <w:t>7.2.</w:t>
      </w:r>
      <w:r w:rsidRPr="002E73EA">
        <w:tab/>
      </w:r>
      <w:r w:rsidRPr="002E73EA">
        <w:tab/>
        <w:t>LHSS design qualification requirements</w:t>
      </w:r>
    </w:p>
    <w:p w14:paraId="0A6BE54F" w14:textId="77777777" w:rsidR="009B53CF" w:rsidRPr="002E73EA" w:rsidRDefault="009B53CF" w:rsidP="009B53CF">
      <w:pPr>
        <w:spacing w:after="120"/>
        <w:ind w:left="2268" w:right="1134" w:hanging="1134"/>
        <w:jc w:val="both"/>
      </w:pPr>
      <w:r w:rsidRPr="002E73EA">
        <w:tab/>
        <w:t>This Section specifies the requirements for the integrity of a liquefied hydrogen storage system.</w:t>
      </w:r>
    </w:p>
    <w:p w14:paraId="6848B122" w14:textId="77777777" w:rsidR="009B53CF" w:rsidRPr="002E73EA" w:rsidRDefault="009B53CF" w:rsidP="009B53CF">
      <w:pPr>
        <w:spacing w:after="120"/>
        <w:ind w:left="2268" w:right="1134" w:hanging="1134"/>
        <w:jc w:val="both"/>
      </w:pPr>
      <w:r w:rsidRPr="002E73EA">
        <w:tab/>
        <w:t>The hydrogen storage system qualifies for the performance test requirements specified in this Section. All liquefied hydrogen storage systems produced for on-road vehicle service shall be capable of satisfying requirements of para. 7.2.</w:t>
      </w:r>
    </w:p>
    <w:p w14:paraId="47C05059" w14:textId="77777777" w:rsidR="009B53CF" w:rsidRPr="002E73EA" w:rsidRDefault="009B53CF" w:rsidP="009B53CF">
      <w:pPr>
        <w:spacing w:after="120"/>
        <w:ind w:left="2268" w:right="1134" w:hanging="1134"/>
        <w:jc w:val="both"/>
      </w:pPr>
      <w:r w:rsidRPr="002E73EA">
        <w:tab/>
        <w:t>The manufacturer shall specify a maximum allowable working pressure (MAWP) for the inner container.</w:t>
      </w:r>
    </w:p>
    <w:p w14:paraId="37D74EDC" w14:textId="77777777" w:rsidR="009B53CF" w:rsidRPr="002E73EA" w:rsidRDefault="009B53CF" w:rsidP="009B53CF">
      <w:pPr>
        <w:spacing w:after="120"/>
        <w:ind w:left="2268" w:right="1134" w:hanging="1134"/>
        <w:jc w:val="both"/>
      </w:pPr>
      <w:r w:rsidRPr="002E73EA">
        <w:tab/>
        <w:t>The test elements within these performance requirements are summarized in Table 12</w:t>
      </w:r>
      <w:r w:rsidRPr="002E73EA">
        <w:rPr>
          <w:strike/>
        </w:rPr>
        <w:t>4</w:t>
      </w:r>
      <w:r w:rsidRPr="002E73EA">
        <w:t>.</w:t>
      </w:r>
    </w:p>
    <w:p w14:paraId="59F9104F" w14:textId="77777777" w:rsidR="009B53CF" w:rsidRPr="002E73EA" w:rsidRDefault="009B53CF" w:rsidP="009B53CF">
      <w:pPr>
        <w:spacing w:after="120"/>
        <w:ind w:left="2268" w:right="1134" w:hanging="1134"/>
        <w:jc w:val="both"/>
      </w:pPr>
      <w:r w:rsidRPr="002E73EA">
        <w:tab/>
        <w:t>These criteria apply to qualification of storage systems for use in new vehicle production. They do not apply to re-qualification of any single produced system for use beyond its expected useful service or re-qualification after a potentially significant damaging event.</w:t>
      </w:r>
    </w:p>
    <w:p w14:paraId="42F37DFE" w14:textId="77777777" w:rsidR="009B53CF" w:rsidRPr="002E73EA" w:rsidRDefault="009B53CF" w:rsidP="009B53CF">
      <w:pPr>
        <w:spacing w:before="240"/>
        <w:ind w:left="1134" w:right="1134"/>
        <w:jc w:val="both"/>
      </w:pPr>
      <w:r w:rsidRPr="002E73EA">
        <w:t>Table 1</w:t>
      </w:r>
      <w:r w:rsidRPr="007941C8">
        <w:t>4</w:t>
      </w:r>
    </w:p>
    <w:p w14:paraId="12354434" w14:textId="77777777" w:rsidR="009B53CF" w:rsidRPr="00870D55" w:rsidRDefault="009B53CF" w:rsidP="009B53CF">
      <w:pPr>
        <w:spacing w:after="120"/>
        <w:ind w:left="1134" w:right="1134"/>
        <w:jc w:val="both"/>
        <w:rPr>
          <w:b/>
        </w:rPr>
      </w:pPr>
      <w:r w:rsidRPr="007B6022">
        <w:rPr>
          <w:b/>
        </w:rPr>
        <w:t xml:space="preserve">Overview of </w:t>
      </w:r>
      <w:r>
        <w:rPr>
          <w:b/>
        </w:rPr>
        <w:t xml:space="preserve">the </w:t>
      </w:r>
      <w:r w:rsidRPr="00870D55">
        <w:rPr>
          <w:b/>
        </w:rPr>
        <w:t>Performance Qualification Requirements</w:t>
      </w:r>
    </w:p>
    <w:tbl>
      <w:tblPr>
        <w:tblW w:w="7370" w:type="dxa"/>
        <w:tblInd w:w="1134" w:type="dxa"/>
        <w:tblLayout w:type="fixed"/>
        <w:tblCellMar>
          <w:left w:w="0" w:type="dxa"/>
          <w:right w:w="0" w:type="dxa"/>
        </w:tblCellMar>
        <w:tblLook w:val="01E0" w:firstRow="1" w:lastRow="1" w:firstColumn="1" w:lastColumn="1" w:noHBand="0" w:noVBand="0"/>
      </w:tblPr>
      <w:tblGrid>
        <w:gridCol w:w="7370"/>
      </w:tblGrid>
      <w:tr w:rsidR="009B53CF" w:rsidRPr="007B6022" w14:paraId="74FB3078" w14:textId="77777777" w:rsidTr="00883EEB">
        <w:trPr>
          <w:tblHeader/>
        </w:trPr>
        <w:tc>
          <w:tcPr>
            <w:tcW w:w="8731" w:type="dxa"/>
            <w:tcBorders>
              <w:top w:val="single" w:sz="4" w:space="0" w:color="auto"/>
              <w:bottom w:val="single" w:sz="12" w:space="0" w:color="auto"/>
            </w:tcBorders>
            <w:shd w:val="clear" w:color="auto" w:fill="auto"/>
            <w:vAlign w:val="bottom"/>
          </w:tcPr>
          <w:p w14:paraId="20864AF2" w14:textId="77777777" w:rsidR="009B53CF" w:rsidRPr="00C065E1" w:rsidRDefault="009B53CF" w:rsidP="00883EEB">
            <w:pPr>
              <w:autoSpaceDE w:val="0"/>
              <w:autoSpaceDN w:val="0"/>
              <w:adjustRightInd w:val="0"/>
              <w:spacing w:before="80" w:after="80" w:line="200" w:lineRule="exact"/>
              <w:rPr>
                <w:i/>
                <w:sz w:val="16"/>
              </w:rPr>
            </w:pPr>
            <w:r w:rsidRPr="00AD325D">
              <w:rPr>
                <w:i/>
                <w:sz w:val="16"/>
              </w:rPr>
              <w:t>Para. 7.2.1. Verification of baseline metrics</w:t>
            </w:r>
          </w:p>
          <w:p w14:paraId="5AF5E766" w14:textId="77777777" w:rsidR="009B53CF" w:rsidRPr="007B6022" w:rsidRDefault="009B53CF" w:rsidP="00883EEB">
            <w:pPr>
              <w:autoSpaceDE w:val="0"/>
              <w:autoSpaceDN w:val="0"/>
              <w:adjustRightInd w:val="0"/>
              <w:spacing w:before="80" w:after="80" w:line="200" w:lineRule="exact"/>
              <w:rPr>
                <w:i/>
                <w:sz w:val="16"/>
              </w:rPr>
            </w:pPr>
            <w:r w:rsidRPr="00C065E1">
              <w:rPr>
                <w:i/>
                <w:sz w:val="16"/>
              </w:rPr>
              <w:tab/>
              <w:t>7.2.1.1. Proof pressure</w:t>
            </w:r>
          </w:p>
          <w:p w14:paraId="26BB2AD1" w14:textId="77777777" w:rsidR="009B53CF" w:rsidRPr="007B6022" w:rsidRDefault="009B53CF" w:rsidP="00883EEB">
            <w:pPr>
              <w:autoSpaceDE w:val="0"/>
              <w:autoSpaceDN w:val="0"/>
              <w:adjustRightInd w:val="0"/>
              <w:spacing w:before="80" w:after="80" w:line="200" w:lineRule="exact"/>
              <w:rPr>
                <w:i/>
                <w:sz w:val="16"/>
              </w:rPr>
            </w:pPr>
            <w:r w:rsidRPr="007B6022">
              <w:rPr>
                <w:i/>
                <w:sz w:val="16"/>
              </w:rPr>
              <w:tab/>
              <w:t xml:space="preserve">7.2.1.2. Baseline initial burst pressure, performed on the inner </w:t>
            </w:r>
            <w:proofErr w:type="gramStart"/>
            <w:r w:rsidRPr="007B6022">
              <w:rPr>
                <w:i/>
                <w:sz w:val="16"/>
              </w:rPr>
              <w:t>container</w:t>
            </w:r>
            <w:proofErr w:type="gramEnd"/>
          </w:p>
          <w:p w14:paraId="756669F1" w14:textId="77777777" w:rsidR="009B53CF" w:rsidRPr="007B6022" w:rsidRDefault="009B53CF" w:rsidP="00883EEB">
            <w:pPr>
              <w:autoSpaceDE w:val="0"/>
              <w:autoSpaceDN w:val="0"/>
              <w:adjustRightInd w:val="0"/>
              <w:spacing w:before="80" w:after="80" w:line="200" w:lineRule="exact"/>
              <w:rPr>
                <w:i/>
                <w:sz w:val="16"/>
              </w:rPr>
            </w:pPr>
            <w:r w:rsidRPr="007B6022">
              <w:rPr>
                <w:i/>
                <w:sz w:val="16"/>
              </w:rPr>
              <w:tab/>
              <w:t>7.2.1.3. Baseline Pressure cycle life</w:t>
            </w:r>
          </w:p>
        </w:tc>
      </w:tr>
      <w:tr w:rsidR="009B53CF" w:rsidRPr="007B6022" w14:paraId="17A1E015" w14:textId="77777777" w:rsidTr="00883EEB">
        <w:tc>
          <w:tcPr>
            <w:tcW w:w="8731" w:type="dxa"/>
            <w:tcBorders>
              <w:top w:val="single" w:sz="12" w:space="0" w:color="auto"/>
            </w:tcBorders>
            <w:shd w:val="clear" w:color="auto" w:fill="auto"/>
          </w:tcPr>
          <w:p w14:paraId="637F576A" w14:textId="77777777" w:rsidR="009B53CF" w:rsidRPr="007B6022" w:rsidRDefault="009B53CF" w:rsidP="00883EEB">
            <w:pPr>
              <w:autoSpaceDE w:val="0"/>
              <w:autoSpaceDN w:val="0"/>
              <w:adjustRightInd w:val="0"/>
              <w:spacing w:before="40" w:after="40" w:line="220" w:lineRule="exact"/>
              <w:rPr>
                <w:sz w:val="18"/>
              </w:rPr>
            </w:pPr>
            <w:r w:rsidRPr="007B6022">
              <w:rPr>
                <w:sz w:val="18"/>
              </w:rPr>
              <w:t xml:space="preserve">Para. 7.2.2. Verification of expected on-road </w:t>
            </w:r>
            <w:proofErr w:type="gramStart"/>
            <w:r w:rsidRPr="007B6022">
              <w:rPr>
                <w:sz w:val="18"/>
              </w:rPr>
              <w:t>performance</w:t>
            </w:r>
            <w:proofErr w:type="gramEnd"/>
          </w:p>
          <w:p w14:paraId="27496609" w14:textId="77777777" w:rsidR="009B53CF" w:rsidRPr="00A96EFB" w:rsidRDefault="009B53CF" w:rsidP="00883EEB">
            <w:pPr>
              <w:autoSpaceDE w:val="0"/>
              <w:autoSpaceDN w:val="0"/>
              <w:adjustRightInd w:val="0"/>
              <w:spacing w:before="40" w:after="40" w:line="220" w:lineRule="exact"/>
              <w:rPr>
                <w:sz w:val="18"/>
                <w:lang w:val="es-ES"/>
              </w:rPr>
            </w:pPr>
            <w:r w:rsidRPr="007B6022">
              <w:rPr>
                <w:sz w:val="18"/>
              </w:rPr>
              <w:tab/>
            </w:r>
            <w:r w:rsidRPr="00F14C68">
              <w:rPr>
                <w:sz w:val="18"/>
                <w:lang w:val="es-ES"/>
              </w:rPr>
              <w:t xml:space="preserve">Para. 7.2.2.1. </w:t>
            </w:r>
            <w:proofErr w:type="spellStart"/>
            <w:r w:rsidRPr="00F14C68">
              <w:rPr>
                <w:sz w:val="18"/>
                <w:lang w:val="es-ES"/>
              </w:rPr>
              <w:t>Boil</w:t>
            </w:r>
            <w:proofErr w:type="spellEnd"/>
            <w:r w:rsidRPr="00F14C68">
              <w:rPr>
                <w:sz w:val="18"/>
                <w:lang w:val="es-ES"/>
              </w:rPr>
              <w:t>-off</w:t>
            </w:r>
          </w:p>
          <w:p w14:paraId="45DC29A8" w14:textId="77777777" w:rsidR="009B53CF" w:rsidRPr="00B743A9" w:rsidRDefault="009B53CF" w:rsidP="00883EEB">
            <w:pPr>
              <w:autoSpaceDE w:val="0"/>
              <w:autoSpaceDN w:val="0"/>
              <w:adjustRightInd w:val="0"/>
              <w:spacing w:before="40" w:after="40" w:line="220" w:lineRule="exact"/>
              <w:rPr>
                <w:sz w:val="18"/>
                <w:lang w:val="es-ES"/>
              </w:rPr>
            </w:pPr>
            <w:r w:rsidRPr="00EF2C66">
              <w:rPr>
                <w:sz w:val="18"/>
                <w:lang w:val="es-ES"/>
              </w:rPr>
              <w:tab/>
              <w:t xml:space="preserve">Para. 7.2.2.2. </w:t>
            </w:r>
            <w:proofErr w:type="spellStart"/>
            <w:r w:rsidRPr="00EF2C66">
              <w:rPr>
                <w:sz w:val="18"/>
                <w:lang w:val="es-ES"/>
              </w:rPr>
              <w:t>Leak</w:t>
            </w:r>
            <w:proofErr w:type="spellEnd"/>
          </w:p>
          <w:p w14:paraId="2A36E953" w14:textId="77777777" w:rsidR="009B53CF" w:rsidRPr="007A7C69" w:rsidRDefault="009B53CF" w:rsidP="00883EEB">
            <w:pPr>
              <w:autoSpaceDE w:val="0"/>
              <w:autoSpaceDN w:val="0"/>
              <w:adjustRightInd w:val="0"/>
              <w:spacing w:before="40" w:after="40" w:line="220" w:lineRule="exact"/>
              <w:rPr>
                <w:sz w:val="18"/>
              </w:rPr>
            </w:pPr>
            <w:r w:rsidRPr="007A7C69">
              <w:rPr>
                <w:sz w:val="18"/>
                <w:lang w:val="es-ES"/>
              </w:rPr>
              <w:tab/>
              <w:t xml:space="preserve">Para. 7.2.2.3. </w:t>
            </w:r>
            <w:r w:rsidRPr="007A7C69">
              <w:rPr>
                <w:sz w:val="18"/>
              </w:rPr>
              <w:t>Vacuum loss</w:t>
            </w:r>
          </w:p>
        </w:tc>
      </w:tr>
      <w:tr w:rsidR="009B53CF" w:rsidRPr="007B6022" w14:paraId="7E30680F" w14:textId="77777777" w:rsidTr="00883EEB">
        <w:tc>
          <w:tcPr>
            <w:tcW w:w="8731" w:type="dxa"/>
            <w:shd w:val="clear" w:color="auto" w:fill="auto"/>
          </w:tcPr>
          <w:p w14:paraId="381E51AF" w14:textId="77777777" w:rsidR="009B53CF" w:rsidRPr="007B6022" w:rsidRDefault="009B53CF" w:rsidP="00883EEB">
            <w:pPr>
              <w:autoSpaceDE w:val="0"/>
              <w:autoSpaceDN w:val="0"/>
              <w:adjustRightInd w:val="0"/>
              <w:spacing w:before="40" w:after="40" w:line="220" w:lineRule="exact"/>
              <w:rPr>
                <w:sz w:val="18"/>
              </w:rPr>
            </w:pPr>
            <w:r w:rsidRPr="007B6022">
              <w:rPr>
                <w:sz w:val="18"/>
              </w:rPr>
              <w:t xml:space="preserve">Para. 7.2.3. Verification for service terminating performance: bonfire </w:t>
            </w:r>
          </w:p>
        </w:tc>
      </w:tr>
      <w:tr w:rsidR="009B53CF" w:rsidRPr="007B6022" w14:paraId="1A6933B6" w14:textId="77777777" w:rsidTr="00883EEB">
        <w:tc>
          <w:tcPr>
            <w:tcW w:w="8731" w:type="dxa"/>
            <w:tcBorders>
              <w:bottom w:val="single" w:sz="12" w:space="0" w:color="auto"/>
            </w:tcBorders>
            <w:shd w:val="clear" w:color="auto" w:fill="auto"/>
          </w:tcPr>
          <w:p w14:paraId="2214FE36" w14:textId="77777777" w:rsidR="009B53CF" w:rsidRPr="007B6022" w:rsidRDefault="009B53CF" w:rsidP="00883EEB">
            <w:pPr>
              <w:autoSpaceDE w:val="0"/>
              <w:autoSpaceDN w:val="0"/>
              <w:adjustRightInd w:val="0"/>
              <w:spacing w:before="40" w:after="40" w:line="220" w:lineRule="exact"/>
              <w:rPr>
                <w:sz w:val="18"/>
              </w:rPr>
            </w:pPr>
            <w:r w:rsidRPr="007B6022">
              <w:rPr>
                <w:sz w:val="18"/>
              </w:rPr>
              <w:t>Para. 7.2.4. Verification of components</w:t>
            </w:r>
          </w:p>
        </w:tc>
      </w:tr>
    </w:tbl>
    <w:p w14:paraId="50F19BA4" w14:textId="77777777" w:rsidR="009B53CF" w:rsidRPr="007B6022" w:rsidRDefault="009B53CF" w:rsidP="009B53CF">
      <w:pPr>
        <w:spacing w:after="120"/>
        <w:ind w:left="1134" w:right="1134"/>
        <w:jc w:val="both"/>
      </w:pPr>
    </w:p>
    <w:p w14:paraId="5FECCA34" w14:textId="77777777" w:rsidR="009B53CF" w:rsidRPr="007B6022" w:rsidRDefault="009B53CF" w:rsidP="009B53CF">
      <w:pPr>
        <w:keepNext/>
        <w:keepLines/>
        <w:spacing w:after="120"/>
        <w:ind w:left="1134" w:right="1134"/>
        <w:jc w:val="both"/>
      </w:pPr>
      <w:r w:rsidRPr="007B6022">
        <w:t>7.2.1.</w:t>
      </w:r>
      <w:r w:rsidRPr="007B6022">
        <w:tab/>
      </w:r>
      <w:r w:rsidRPr="007B6022">
        <w:tab/>
        <w:t>Verification of baseline metrics</w:t>
      </w:r>
    </w:p>
    <w:p w14:paraId="1A160EC0" w14:textId="77777777" w:rsidR="009B53CF" w:rsidRPr="007B6022" w:rsidRDefault="009B53CF" w:rsidP="009B53CF">
      <w:pPr>
        <w:keepNext/>
        <w:keepLines/>
        <w:spacing w:after="120"/>
        <w:ind w:left="2268" w:right="1134" w:hanging="1134"/>
        <w:jc w:val="both"/>
      </w:pPr>
      <w:r w:rsidRPr="007B6022">
        <w:t>7.2.1.1.</w:t>
      </w:r>
      <w:r w:rsidRPr="007B6022">
        <w:tab/>
        <w:t>Proof pressure</w:t>
      </w:r>
    </w:p>
    <w:p w14:paraId="5B4097C4" w14:textId="77777777" w:rsidR="009B53CF" w:rsidRPr="007B6022" w:rsidRDefault="009B53CF" w:rsidP="009B53CF">
      <w:pPr>
        <w:keepNext/>
        <w:keepLines/>
        <w:spacing w:after="120"/>
        <w:ind w:left="2268" w:right="1134" w:hanging="1134"/>
        <w:jc w:val="both"/>
      </w:pPr>
      <w:r w:rsidRPr="007B6022">
        <w:tab/>
        <w:t xml:space="preserve">A system is pressurized to a pressure </w:t>
      </w:r>
      <w:proofErr w:type="spellStart"/>
      <w:r w:rsidRPr="00E65C63">
        <w:rPr>
          <w:bCs/>
        </w:rPr>
        <w:t>p</w:t>
      </w:r>
      <w:r w:rsidRPr="00E65C63">
        <w:rPr>
          <w:bCs/>
          <w:vertAlign w:val="subscript"/>
        </w:rPr>
        <w:t>test</w:t>
      </w:r>
      <w:proofErr w:type="spellEnd"/>
      <w:r w:rsidRPr="00E65C63">
        <w:rPr>
          <w:bCs/>
        </w:rPr>
        <w:t xml:space="preserve"> </w:t>
      </w:r>
      <w:r w:rsidRPr="007B6022">
        <w:t xml:space="preserve">≥ 1.3 (MAWP </w:t>
      </w:r>
      <w:r w:rsidRPr="007B6022">
        <w:rPr>
          <w:b/>
        </w:rPr>
        <w:t>±</w:t>
      </w:r>
      <w:r w:rsidRPr="007B6022">
        <w:t xml:space="preserve"> 0.1 MPa) in accordance with test procedure para. 7.4.1.1. without visible deformation, degradation of container pressure, or detectable leakage.</w:t>
      </w:r>
    </w:p>
    <w:p w14:paraId="580B26FF" w14:textId="77777777" w:rsidR="009B53CF" w:rsidRPr="007B6022" w:rsidRDefault="009B53CF" w:rsidP="009B53CF">
      <w:pPr>
        <w:spacing w:after="120"/>
        <w:ind w:left="2268" w:right="1134" w:hanging="1134"/>
        <w:jc w:val="both"/>
      </w:pPr>
      <w:r w:rsidRPr="007B6022">
        <w:t>7.2.1.2.</w:t>
      </w:r>
      <w:r w:rsidRPr="007B6022">
        <w:tab/>
        <w:t>Baseline initial burst pressure</w:t>
      </w:r>
    </w:p>
    <w:p w14:paraId="3EE3FAF3" w14:textId="77777777" w:rsidR="009B53CF" w:rsidRPr="007B6022" w:rsidRDefault="009B53CF" w:rsidP="009B53CF">
      <w:pPr>
        <w:spacing w:after="120"/>
        <w:ind w:left="2268" w:right="1134" w:hanging="1134"/>
        <w:jc w:val="both"/>
      </w:pPr>
      <w:r w:rsidRPr="007B6022">
        <w:lastRenderedPageBreak/>
        <w:tab/>
        <w:t>The burst test is performed per the test procedure in para. 7.4.1.2. on one sample of the inner container that is not integrated in its outer jacket and not insulated.</w:t>
      </w:r>
    </w:p>
    <w:p w14:paraId="4B1F0ED9" w14:textId="77777777" w:rsidR="009B53CF" w:rsidRPr="007B6022" w:rsidRDefault="009B53CF" w:rsidP="009B53CF">
      <w:pPr>
        <w:spacing w:after="120"/>
        <w:ind w:left="2268" w:right="1134" w:hanging="1134"/>
        <w:jc w:val="both"/>
      </w:pPr>
      <w:r w:rsidRPr="007B6022">
        <w:tab/>
        <w:t>The burst pressure shall be at least equal to the burst pressure used for the mechanical calculations. For steel containers that is either:</w:t>
      </w:r>
    </w:p>
    <w:p w14:paraId="01897B1E" w14:textId="77777777" w:rsidR="009B53CF" w:rsidRPr="007B6022" w:rsidRDefault="009B53CF" w:rsidP="009B53CF">
      <w:pPr>
        <w:spacing w:after="120"/>
        <w:ind w:left="2841" w:right="1140" w:hanging="567"/>
        <w:jc w:val="both"/>
      </w:pPr>
      <w:r w:rsidRPr="007B6022">
        <w:t>(a)</w:t>
      </w:r>
      <w:r w:rsidRPr="007B6022">
        <w:tab/>
        <w:t xml:space="preserve">Maximum allowable working pressure (MAWP) (in MPa) plus 0.1 MPa multiplied by </w:t>
      </w:r>
      <w:proofErr w:type="gramStart"/>
      <w:r w:rsidRPr="007B6022">
        <w:t>3.25;</w:t>
      </w:r>
      <w:proofErr w:type="gramEnd"/>
    </w:p>
    <w:p w14:paraId="1244F10A" w14:textId="77777777" w:rsidR="009B53CF" w:rsidRPr="007B6022" w:rsidRDefault="009B53CF" w:rsidP="009B53CF">
      <w:pPr>
        <w:spacing w:after="120"/>
        <w:ind w:left="2995" w:right="1138" w:hanging="720"/>
        <w:jc w:val="both"/>
      </w:pPr>
      <w:r w:rsidRPr="007B6022">
        <w:t>or</w:t>
      </w:r>
    </w:p>
    <w:p w14:paraId="79DFB684" w14:textId="77777777" w:rsidR="009B53CF" w:rsidRPr="007B6022" w:rsidRDefault="009B53CF" w:rsidP="009B53CF">
      <w:pPr>
        <w:spacing w:before="120" w:after="120"/>
        <w:ind w:left="2841" w:right="1140" w:hanging="567"/>
        <w:jc w:val="both"/>
      </w:pPr>
      <w:r w:rsidRPr="007B6022">
        <w:t>(b)</w:t>
      </w:r>
      <w:r w:rsidRPr="007B6022">
        <w:tab/>
        <w:t>Maximum allowable working pressure (MAWP) (in MPa) plus 0.1 MPa multiplied by 1.5 and multiplied by Rm/Rp, where Rm is the minimum ultimate tensile strength of the container material and Rp (minimum yield strength) is 1.0 for austenitic steels and Rp is 0.2 for other steels.</w:t>
      </w:r>
    </w:p>
    <w:p w14:paraId="1669DFE7" w14:textId="77777777" w:rsidR="009B53CF" w:rsidRPr="007B6022" w:rsidRDefault="009B53CF" w:rsidP="009B53CF">
      <w:pPr>
        <w:spacing w:after="120"/>
        <w:ind w:left="2268" w:right="1134" w:hanging="1134"/>
        <w:jc w:val="both"/>
      </w:pPr>
      <w:r w:rsidRPr="007B6022">
        <w:t>7.2.1.3.</w:t>
      </w:r>
      <w:r w:rsidRPr="007B6022">
        <w:tab/>
        <w:t>Baseline pressure cycle life</w:t>
      </w:r>
    </w:p>
    <w:p w14:paraId="76BF5909" w14:textId="77777777" w:rsidR="009B53CF" w:rsidRPr="007B6022" w:rsidRDefault="009B53CF" w:rsidP="009B53CF">
      <w:pPr>
        <w:spacing w:after="120"/>
        <w:ind w:left="2268" w:right="1134" w:hanging="1134"/>
        <w:jc w:val="both"/>
      </w:pPr>
      <w:r w:rsidRPr="007B6022">
        <w:tab/>
        <w:t>When using metallic containers and/or metallic vacuum jackets, the manufacturer shall either provide a calculation in order to demonstrate that the container is designed according to current regional legislation or accepted standards (e.g. in US the ASME Boiler and Pressure Vessel Code, in Europe EN 1251-1 and EN 1251-2 and in all other countries an applicable regulation for the design of metallic pressure containers), or define and perform suitable tests (including para. 7.4.1.3.) that prove the same level of safety compared to a design supported by calculation according to accepted standards.</w:t>
      </w:r>
    </w:p>
    <w:p w14:paraId="25C7B059" w14:textId="77777777" w:rsidR="009B53CF" w:rsidRPr="007B6022" w:rsidRDefault="009B53CF" w:rsidP="009B53CF">
      <w:pPr>
        <w:spacing w:after="120"/>
        <w:ind w:left="2268" w:right="1134" w:hanging="1134"/>
        <w:jc w:val="both"/>
      </w:pPr>
      <w:r w:rsidRPr="007B6022">
        <w:tab/>
        <w:t>For non-metallic containers and/or vacuum jackets, in addition to para. 7.4.1.3. testing, suitable tests shall be designed by the manufacturer to prove the same level of safety compared to a metallic container.</w:t>
      </w:r>
    </w:p>
    <w:p w14:paraId="78C50665" w14:textId="77777777" w:rsidR="009B53CF" w:rsidRPr="007B6022" w:rsidRDefault="009B53CF" w:rsidP="009B53CF">
      <w:pPr>
        <w:spacing w:after="120"/>
        <w:ind w:left="2268" w:right="1134" w:hanging="1134"/>
        <w:jc w:val="both"/>
      </w:pPr>
      <w:r w:rsidRPr="007B6022">
        <w:t>7.2.2.</w:t>
      </w:r>
      <w:r w:rsidRPr="007B6022">
        <w:tab/>
        <w:t xml:space="preserve">Verification for expected on-road </w:t>
      </w:r>
      <w:proofErr w:type="gramStart"/>
      <w:r w:rsidRPr="007B6022">
        <w:t>performance</w:t>
      </w:r>
      <w:proofErr w:type="gramEnd"/>
    </w:p>
    <w:p w14:paraId="39933625" w14:textId="77777777" w:rsidR="009B53CF" w:rsidRPr="007B6022" w:rsidRDefault="009B53CF" w:rsidP="009B53CF">
      <w:pPr>
        <w:spacing w:after="120"/>
        <w:ind w:left="2268" w:right="1134" w:hanging="1134"/>
        <w:jc w:val="both"/>
      </w:pPr>
      <w:r w:rsidRPr="007B6022">
        <w:t>7.2.2.1.</w:t>
      </w:r>
      <w:r w:rsidRPr="007B6022">
        <w:tab/>
        <w:t>Boil-</w:t>
      </w:r>
      <w:proofErr w:type="gramStart"/>
      <w:r w:rsidRPr="007B6022">
        <w:t>off</w:t>
      </w:r>
      <w:proofErr w:type="gramEnd"/>
      <w:r w:rsidRPr="007B6022">
        <w:t xml:space="preserve"> </w:t>
      </w:r>
    </w:p>
    <w:p w14:paraId="5F91012E" w14:textId="77777777" w:rsidR="009B53CF" w:rsidRPr="007B6022" w:rsidRDefault="009B53CF" w:rsidP="009B53CF">
      <w:pPr>
        <w:spacing w:after="120"/>
        <w:ind w:left="2268" w:right="1134" w:hanging="1134"/>
        <w:jc w:val="both"/>
      </w:pPr>
      <w:r w:rsidRPr="007B6022">
        <w:tab/>
        <w:t>The boil-off test is performed on a liquefied</w:t>
      </w:r>
      <w:r w:rsidRPr="007B6022">
        <w:rPr>
          <w:lang w:eastAsia="ja-JP"/>
        </w:rPr>
        <w:t xml:space="preserve"> </w:t>
      </w:r>
      <w:r w:rsidRPr="007B6022">
        <w:t xml:space="preserve">hydrogen storage system equipped with all components as described in para. G.1.(b). of the </w:t>
      </w:r>
      <w:r w:rsidRPr="00E65C63">
        <w:t>preamble (Figure 36 in section G of Part I). The test is performed on a system filled with</w:t>
      </w:r>
      <w:r w:rsidRPr="007B6022">
        <w:t xml:space="preserve"> liquid hydrogen per the test procedure in para. 7.4.2.1. and shall demonstrate that the boil-off system limits the pressure in the inner storage container to below the maximum allowable working pressure.</w:t>
      </w:r>
    </w:p>
    <w:p w14:paraId="58E73673" w14:textId="77777777" w:rsidR="009B53CF" w:rsidRPr="007B6022" w:rsidRDefault="009B53CF" w:rsidP="009B53CF">
      <w:pPr>
        <w:spacing w:after="120"/>
        <w:ind w:left="2268" w:right="1134" w:hanging="1134"/>
        <w:jc w:val="both"/>
      </w:pPr>
      <w:r w:rsidRPr="007B6022">
        <w:t>7.2.2.2.</w:t>
      </w:r>
      <w:r w:rsidRPr="007B6022">
        <w:tab/>
        <w:t xml:space="preserve">Leak </w:t>
      </w:r>
    </w:p>
    <w:p w14:paraId="3920B378" w14:textId="77777777" w:rsidR="009B53CF" w:rsidRPr="007B6022" w:rsidRDefault="009B53CF" w:rsidP="009B53CF">
      <w:pPr>
        <w:spacing w:after="120"/>
        <w:ind w:left="2268" w:right="1134" w:hanging="1134"/>
        <w:jc w:val="both"/>
      </w:pPr>
      <w:r w:rsidRPr="007B6022">
        <w:tab/>
        <w:t>After the boil-off test in para. 7.2.2.1., the system is kept at boil-off pressure and the total discharge rate due to leakage shall be measured per the test procedure in para. 7.4.</w:t>
      </w:r>
      <w:proofErr w:type="gramStart"/>
      <w:r w:rsidRPr="007B6022">
        <w:t>2.2..</w:t>
      </w:r>
      <w:proofErr w:type="gramEnd"/>
      <w:r w:rsidRPr="007B6022">
        <w:t xml:space="preserve"> The maximum allowable discharge from the hydrogen storage system is R*150 </w:t>
      </w:r>
      <w:proofErr w:type="spellStart"/>
      <w:r w:rsidRPr="007B6022">
        <w:t>NmL</w:t>
      </w:r>
      <w:proofErr w:type="spellEnd"/>
      <w:r w:rsidRPr="007B6022">
        <w:t xml:space="preserve">/min </w:t>
      </w:r>
      <w:proofErr w:type="gramStart"/>
      <w:r w:rsidRPr="007B6022">
        <w:t>where</w:t>
      </w:r>
      <w:proofErr w:type="gramEnd"/>
    </w:p>
    <w:p w14:paraId="3691C654" w14:textId="77777777" w:rsidR="009B53CF" w:rsidRPr="007B6022" w:rsidRDefault="009B53CF" w:rsidP="009B53CF">
      <w:pPr>
        <w:spacing w:after="120"/>
        <w:ind w:left="2268" w:right="1134"/>
        <w:jc w:val="both"/>
      </w:pPr>
      <w:r w:rsidRPr="007B6022">
        <w:t>R = (Vwidth+</w:t>
      </w:r>
      <w:proofErr w:type="gramStart"/>
      <w:r w:rsidRPr="007B6022">
        <w:t>1)*</w:t>
      </w:r>
      <w:proofErr w:type="gramEnd"/>
      <w:r w:rsidRPr="007B6022">
        <w:t xml:space="preserve">(Vheight+0.5)*(Vlength+1)/30.4 and </w:t>
      </w:r>
      <w:proofErr w:type="spellStart"/>
      <w:r w:rsidRPr="007B6022">
        <w:t>Vwidth</w:t>
      </w:r>
      <w:proofErr w:type="spellEnd"/>
      <w:r w:rsidRPr="007B6022">
        <w:t xml:space="preserve">, </w:t>
      </w:r>
      <w:proofErr w:type="spellStart"/>
      <w:r w:rsidRPr="007B6022">
        <w:t>Vheight</w:t>
      </w:r>
      <w:proofErr w:type="spellEnd"/>
      <w:r w:rsidRPr="007B6022">
        <w:t xml:space="preserve">, </w:t>
      </w:r>
      <w:proofErr w:type="spellStart"/>
      <w:r w:rsidRPr="007B6022">
        <w:t>Vlength</w:t>
      </w:r>
      <w:proofErr w:type="spellEnd"/>
      <w:r w:rsidRPr="007B6022">
        <w:t xml:space="preserve"> are the vehicle width, height, length (m), respectively.</w:t>
      </w:r>
    </w:p>
    <w:p w14:paraId="11726626" w14:textId="77777777" w:rsidR="009B53CF" w:rsidRPr="007B6022" w:rsidRDefault="009B53CF" w:rsidP="009B53CF">
      <w:pPr>
        <w:spacing w:after="120"/>
        <w:ind w:left="2268" w:right="1134" w:hanging="1134"/>
        <w:jc w:val="both"/>
      </w:pPr>
      <w:r w:rsidRPr="007B6022">
        <w:t>7.2.2.3.</w:t>
      </w:r>
      <w:r w:rsidRPr="007B6022">
        <w:tab/>
        <w:t>Vacuum loss</w:t>
      </w:r>
    </w:p>
    <w:p w14:paraId="6CC58D47" w14:textId="77777777" w:rsidR="009B53CF" w:rsidRPr="007B6022" w:rsidRDefault="009B53CF" w:rsidP="009B53CF">
      <w:pPr>
        <w:spacing w:after="120"/>
        <w:ind w:left="2268" w:right="1134" w:hanging="1134"/>
        <w:jc w:val="both"/>
      </w:pPr>
      <w:r w:rsidRPr="007B6022">
        <w:tab/>
        <w:t xml:space="preserve">The vacuum loss test is performed on a liquefied hydrogen storage system equipped with all components as described in para. G.1.(b). </w:t>
      </w:r>
      <w:r w:rsidRPr="009A2783">
        <w:rPr>
          <w:bCs/>
        </w:rPr>
        <w:t>and Figure 36 in Part I.</w:t>
      </w:r>
      <w:r w:rsidRPr="007B6022">
        <w:t xml:space="preserve"> The test is performed on a system filled with liquid hydrogen per the test procedure in para. 7.4.2.3. and shall demonstrate that both primary and secondary pressure relief devices limit the pressure to the values specified in para. 7.4.2.3. in case vacuum pressure is lost.</w:t>
      </w:r>
    </w:p>
    <w:p w14:paraId="71C9D5F3" w14:textId="77777777" w:rsidR="009B53CF" w:rsidRPr="007B6022" w:rsidRDefault="009B53CF" w:rsidP="009B53CF">
      <w:pPr>
        <w:spacing w:after="120"/>
        <w:ind w:left="2268" w:right="1134" w:hanging="1134"/>
        <w:jc w:val="both"/>
      </w:pPr>
      <w:r w:rsidRPr="007B6022">
        <w:t>7.2.3.</w:t>
      </w:r>
      <w:r w:rsidRPr="007B6022">
        <w:tab/>
        <w:t xml:space="preserve">Verification of service-terminating conditions: bonfire </w:t>
      </w:r>
    </w:p>
    <w:p w14:paraId="6721C08A" w14:textId="77777777" w:rsidR="009B53CF" w:rsidRPr="007B6022" w:rsidRDefault="009B53CF" w:rsidP="009B53CF">
      <w:pPr>
        <w:spacing w:after="120"/>
        <w:ind w:left="2268" w:right="1134" w:hanging="1134"/>
        <w:jc w:val="both"/>
      </w:pPr>
      <w:r w:rsidRPr="007B6022">
        <w:tab/>
        <w:t>At least one system shall demonstrate the working of the pressure relief devices and the absence of rupture under the following service-terminating conditions. Specifics of test procedures are provided in para. 7.4.3.</w:t>
      </w:r>
    </w:p>
    <w:p w14:paraId="14E45251" w14:textId="77777777" w:rsidR="009B53CF" w:rsidRPr="007B6022" w:rsidRDefault="009B53CF" w:rsidP="009B53CF">
      <w:pPr>
        <w:spacing w:after="120"/>
        <w:ind w:left="2268" w:right="1134" w:hanging="1134"/>
        <w:jc w:val="both"/>
      </w:pPr>
      <w:r w:rsidRPr="007B6022">
        <w:lastRenderedPageBreak/>
        <w:tab/>
        <w:t>A hydrogen storage system is filled to half-full liquid level and exposed to fire in accordance with test procedure of para. 7.4.3. The pressure relief device(s) shall release the contained gas in a controlled manner without rupture.</w:t>
      </w:r>
    </w:p>
    <w:p w14:paraId="16369B49" w14:textId="77777777" w:rsidR="009B53CF" w:rsidRPr="007B6022" w:rsidRDefault="009B53CF" w:rsidP="009B53CF">
      <w:pPr>
        <w:spacing w:after="120"/>
        <w:ind w:left="2268" w:right="1134" w:hanging="1134"/>
        <w:jc w:val="both"/>
      </w:pPr>
      <w:r w:rsidRPr="007B6022">
        <w:tab/>
        <w:t>For steel containers the test is passed when the requirements relating to the pressure limits for the pressure relief devices as described in para. 7.4.3. are fulfilled. For other container materials, an equivalent level of safety shall be demonstrated.</w:t>
      </w:r>
    </w:p>
    <w:p w14:paraId="47EFF94A" w14:textId="77777777" w:rsidR="009B53CF" w:rsidRPr="007B6022" w:rsidRDefault="009B53CF" w:rsidP="009B53CF">
      <w:pPr>
        <w:spacing w:after="120"/>
        <w:ind w:left="2268" w:right="1134" w:hanging="1134"/>
        <w:jc w:val="both"/>
      </w:pPr>
      <w:r w:rsidRPr="007B6022">
        <w:t>7.2.4.</w:t>
      </w:r>
      <w:r w:rsidRPr="007B6022">
        <w:tab/>
        <w:t>Verification of components</w:t>
      </w:r>
    </w:p>
    <w:p w14:paraId="5C3B6772" w14:textId="77777777" w:rsidR="009B53CF" w:rsidRPr="007B6022" w:rsidRDefault="009B53CF" w:rsidP="009B53CF">
      <w:pPr>
        <w:spacing w:after="120"/>
        <w:ind w:left="2268" w:right="1134" w:hanging="1134"/>
        <w:jc w:val="both"/>
      </w:pPr>
      <w:r w:rsidRPr="007B6022">
        <w:tab/>
        <w:t xml:space="preserve">The entire storage system does not have to be re-qualified (para. 7.2.) if container shut-off devices and pressure relief devices (components in Figure </w:t>
      </w:r>
      <w:r w:rsidRPr="001D3EDF">
        <w:rPr>
          <w:bCs/>
        </w:rPr>
        <w:t>36 in Part I excluding</w:t>
      </w:r>
      <w:r w:rsidRPr="007B6022">
        <w:t xml:space="preserve"> the storage container) are exchanged for equivalent components having comparable function, fittings, and dimensions, and qualified for performance using the same qualification (paras. 7.2.4.1. and 7.2.4.2.) as the original components.</w:t>
      </w:r>
    </w:p>
    <w:p w14:paraId="6DFC58E7" w14:textId="77777777" w:rsidR="009B53CF" w:rsidRPr="007B6022" w:rsidRDefault="009B53CF" w:rsidP="009B53CF">
      <w:pPr>
        <w:spacing w:after="120"/>
        <w:ind w:left="2268" w:right="1134" w:hanging="1134"/>
        <w:jc w:val="both"/>
      </w:pPr>
      <w:r w:rsidRPr="007B6022">
        <w:t>7.2.4.1.</w:t>
      </w:r>
      <w:r w:rsidRPr="007B6022">
        <w:tab/>
        <w:t xml:space="preserve">Pressure relief devices qualification </w:t>
      </w:r>
      <w:proofErr w:type="gramStart"/>
      <w:r w:rsidRPr="007B6022">
        <w:t>requirements</w:t>
      </w:r>
      <w:proofErr w:type="gramEnd"/>
      <w:r w:rsidRPr="007B6022">
        <w:t xml:space="preserve"> </w:t>
      </w:r>
    </w:p>
    <w:p w14:paraId="04EB839E" w14:textId="77777777" w:rsidR="009B53CF" w:rsidRPr="007B6022" w:rsidRDefault="009B53CF" w:rsidP="009B53CF">
      <w:pPr>
        <w:spacing w:after="120"/>
        <w:ind w:left="2268" w:right="1134" w:hanging="1134"/>
        <w:jc w:val="both"/>
      </w:pPr>
      <w:r w:rsidRPr="007B6022">
        <w:tab/>
        <w:t>Design qualification testing shall be conducted on finished pressure relief devices which are representative of normal production. The pressure relief devices shall meet the following performance qualification requirements:</w:t>
      </w:r>
    </w:p>
    <w:p w14:paraId="5A24F4E0" w14:textId="77777777" w:rsidR="009B53CF" w:rsidRPr="007B6022" w:rsidRDefault="009B53CF" w:rsidP="009B53CF">
      <w:pPr>
        <w:spacing w:after="120"/>
        <w:ind w:left="1418" w:right="1134"/>
        <w:jc w:val="both"/>
      </w:pPr>
      <w:r w:rsidRPr="007B6022">
        <w:tab/>
      </w:r>
      <w:r w:rsidRPr="007B6022">
        <w:tab/>
        <w:t>(a)</w:t>
      </w:r>
      <w:r w:rsidRPr="007B6022">
        <w:tab/>
        <w:t>Pressure test (para. 7.4.4.1. test procedure</w:t>
      </w:r>
      <w:proofErr w:type="gramStart"/>
      <w:r w:rsidRPr="007B6022">
        <w:t>);</w:t>
      </w:r>
      <w:proofErr w:type="gramEnd"/>
    </w:p>
    <w:p w14:paraId="56D32338" w14:textId="77777777" w:rsidR="009B53CF" w:rsidRPr="007B6022" w:rsidRDefault="009B53CF" w:rsidP="009B53CF">
      <w:pPr>
        <w:spacing w:after="120"/>
        <w:ind w:left="1418" w:right="1134"/>
        <w:jc w:val="both"/>
      </w:pPr>
      <w:r w:rsidRPr="007B6022">
        <w:rPr>
          <w:bCs/>
        </w:rPr>
        <w:tab/>
      </w:r>
      <w:r w:rsidRPr="007B6022">
        <w:rPr>
          <w:bCs/>
        </w:rPr>
        <w:tab/>
        <w:t>(b)</w:t>
      </w:r>
      <w:r w:rsidRPr="007B6022">
        <w:rPr>
          <w:bCs/>
        </w:rPr>
        <w:tab/>
        <w:t xml:space="preserve">External leakage test </w:t>
      </w:r>
      <w:r w:rsidRPr="007B6022">
        <w:t>(para. 7.4.4.2. test procedure</w:t>
      </w:r>
      <w:proofErr w:type="gramStart"/>
      <w:r w:rsidRPr="007B6022">
        <w:t>);</w:t>
      </w:r>
      <w:proofErr w:type="gramEnd"/>
    </w:p>
    <w:p w14:paraId="7CFB001E" w14:textId="77777777" w:rsidR="009B53CF" w:rsidRPr="007B6022" w:rsidRDefault="009B53CF" w:rsidP="009B53CF">
      <w:pPr>
        <w:spacing w:after="120"/>
        <w:ind w:left="1418" w:right="1134"/>
        <w:jc w:val="both"/>
        <w:rPr>
          <w:bCs/>
        </w:rPr>
      </w:pPr>
      <w:r w:rsidRPr="007B6022">
        <w:rPr>
          <w:bCs/>
        </w:rPr>
        <w:tab/>
      </w:r>
      <w:r w:rsidRPr="007B6022">
        <w:rPr>
          <w:bCs/>
        </w:rPr>
        <w:tab/>
        <w:t>(c)</w:t>
      </w:r>
      <w:r w:rsidRPr="007B6022">
        <w:rPr>
          <w:bCs/>
        </w:rPr>
        <w:tab/>
        <w:t xml:space="preserve">Operational test </w:t>
      </w:r>
      <w:r w:rsidRPr="007B6022">
        <w:t>(para. 7.4.4.4. test procedure</w:t>
      </w:r>
      <w:proofErr w:type="gramStart"/>
      <w:r w:rsidRPr="007B6022">
        <w:t>);</w:t>
      </w:r>
      <w:proofErr w:type="gramEnd"/>
    </w:p>
    <w:p w14:paraId="44408ADD" w14:textId="77777777" w:rsidR="009B53CF" w:rsidRPr="007B6022" w:rsidRDefault="009B53CF" w:rsidP="009B53CF">
      <w:pPr>
        <w:spacing w:after="120"/>
        <w:ind w:left="1418" w:right="1134"/>
        <w:jc w:val="both"/>
        <w:rPr>
          <w:bCs/>
        </w:rPr>
      </w:pPr>
      <w:r w:rsidRPr="007B6022">
        <w:rPr>
          <w:bCs/>
        </w:rPr>
        <w:tab/>
      </w:r>
      <w:r w:rsidRPr="007B6022">
        <w:rPr>
          <w:bCs/>
        </w:rPr>
        <w:tab/>
        <w:t>(d)</w:t>
      </w:r>
      <w:r w:rsidRPr="007B6022">
        <w:rPr>
          <w:bCs/>
        </w:rPr>
        <w:tab/>
        <w:t xml:space="preserve">Corrosion resistance test </w:t>
      </w:r>
      <w:r w:rsidRPr="007B6022">
        <w:t>(para. 7.4.4.4. test procedure</w:t>
      </w:r>
      <w:proofErr w:type="gramStart"/>
      <w:r w:rsidRPr="007B6022">
        <w:t>);</w:t>
      </w:r>
      <w:proofErr w:type="gramEnd"/>
    </w:p>
    <w:p w14:paraId="7B1C25CF" w14:textId="77777777" w:rsidR="009B53CF" w:rsidRPr="007B6022" w:rsidRDefault="009B53CF" w:rsidP="009B53CF">
      <w:pPr>
        <w:spacing w:after="120"/>
        <w:ind w:left="1418" w:right="1134"/>
        <w:jc w:val="both"/>
        <w:rPr>
          <w:bCs/>
        </w:rPr>
      </w:pPr>
      <w:r w:rsidRPr="007B6022">
        <w:rPr>
          <w:bCs/>
        </w:rPr>
        <w:tab/>
      </w:r>
      <w:r w:rsidRPr="007B6022">
        <w:rPr>
          <w:bCs/>
        </w:rPr>
        <w:tab/>
        <w:t>(e)</w:t>
      </w:r>
      <w:r w:rsidRPr="007B6022">
        <w:rPr>
          <w:bCs/>
        </w:rPr>
        <w:tab/>
        <w:t xml:space="preserve">Temperature cycle test </w:t>
      </w:r>
      <w:r w:rsidRPr="007B6022">
        <w:t>(para. 7.4.4.8. test procedure).</w:t>
      </w:r>
    </w:p>
    <w:p w14:paraId="01E37B20" w14:textId="77777777" w:rsidR="009B53CF" w:rsidRPr="007B6022" w:rsidRDefault="009B53CF" w:rsidP="009B53CF">
      <w:pPr>
        <w:spacing w:after="120"/>
        <w:ind w:left="2268" w:right="1134" w:hanging="1134"/>
        <w:jc w:val="both"/>
      </w:pPr>
      <w:r w:rsidRPr="007B6022">
        <w:t>7.2.4.2.</w:t>
      </w:r>
      <w:r w:rsidRPr="007B6022">
        <w:tab/>
        <w:t xml:space="preserve">Shut-off valves qualification </w:t>
      </w:r>
      <w:proofErr w:type="gramStart"/>
      <w:r w:rsidRPr="007B6022">
        <w:t>requirements</w:t>
      </w:r>
      <w:proofErr w:type="gramEnd"/>
      <w:r w:rsidRPr="007B6022">
        <w:t xml:space="preserve"> </w:t>
      </w:r>
    </w:p>
    <w:p w14:paraId="0EF73718" w14:textId="77777777" w:rsidR="009B53CF" w:rsidRPr="007B6022" w:rsidRDefault="009B53CF" w:rsidP="009B53CF">
      <w:pPr>
        <w:spacing w:after="120"/>
        <w:ind w:left="2268" w:right="1134" w:hanging="1134"/>
        <w:jc w:val="both"/>
      </w:pPr>
      <w:r w:rsidRPr="007B6022">
        <w:tab/>
        <w:t xml:space="preserve">Design qualification testing shall be conducted on finished shut-off valves (in </w:t>
      </w:r>
      <w:r w:rsidRPr="001D3EDF">
        <w:t>Figure 36 in Part I</w:t>
      </w:r>
      <w:r w:rsidRPr="007B6022">
        <w:t xml:space="preserve"> named shut-off devices) which are representative for normal production. The valve shall meet the following performance qualification requirements:</w:t>
      </w:r>
    </w:p>
    <w:p w14:paraId="3D095D9A" w14:textId="77777777" w:rsidR="009B53CF" w:rsidRPr="007B6022" w:rsidRDefault="009B53CF" w:rsidP="009B53CF">
      <w:pPr>
        <w:spacing w:after="120"/>
        <w:ind w:left="2268" w:right="1134"/>
        <w:jc w:val="both"/>
      </w:pPr>
      <w:r w:rsidRPr="007B6022">
        <w:t>(a)</w:t>
      </w:r>
      <w:r w:rsidRPr="007B6022">
        <w:tab/>
        <w:t>Pressure test (para. 7.4.4.1. test procedure</w:t>
      </w:r>
      <w:proofErr w:type="gramStart"/>
      <w:r w:rsidRPr="007B6022">
        <w:t>) ;</w:t>
      </w:r>
      <w:proofErr w:type="gramEnd"/>
    </w:p>
    <w:p w14:paraId="2B58AB2C" w14:textId="77777777" w:rsidR="009B53CF" w:rsidRPr="007B6022" w:rsidRDefault="009B53CF" w:rsidP="009B53CF">
      <w:pPr>
        <w:spacing w:after="120"/>
        <w:ind w:left="2268" w:right="1134"/>
        <w:jc w:val="both"/>
      </w:pPr>
      <w:r w:rsidRPr="007B6022">
        <w:rPr>
          <w:bCs/>
        </w:rPr>
        <w:t>(b)</w:t>
      </w:r>
      <w:r w:rsidRPr="007B6022">
        <w:rPr>
          <w:bCs/>
        </w:rPr>
        <w:tab/>
        <w:t xml:space="preserve">External leakage Test </w:t>
      </w:r>
      <w:r w:rsidRPr="007B6022">
        <w:t>(para. 7.4.4.2. test procedure</w:t>
      </w:r>
      <w:proofErr w:type="gramStart"/>
      <w:r w:rsidRPr="007B6022">
        <w:t>) ;</w:t>
      </w:r>
      <w:proofErr w:type="gramEnd"/>
    </w:p>
    <w:p w14:paraId="03AB82BE" w14:textId="77777777" w:rsidR="009B53CF" w:rsidRPr="007B6022" w:rsidRDefault="009B53CF" w:rsidP="009B53CF">
      <w:pPr>
        <w:spacing w:after="120"/>
        <w:ind w:left="2268" w:right="1134"/>
        <w:jc w:val="both"/>
        <w:rPr>
          <w:bCs/>
        </w:rPr>
      </w:pPr>
      <w:r w:rsidRPr="007B6022">
        <w:rPr>
          <w:bCs/>
        </w:rPr>
        <w:t>(c)</w:t>
      </w:r>
      <w:r w:rsidRPr="007B6022">
        <w:rPr>
          <w:bCs/>
        </w:rPr>
        <w:tab/>
        <w:t xml:space="preserve">Endurance test </w:t>
      </w:r>
      <w:r w:rsidRPr="007B6022">
        <w:t>(para. 7.4.4.3. test procedure</w:t>
      </w:r>
      <w:proofErr w:type="gramStart"/>
      <w:r w:rsidRPr="007B6022">
        <w:t>) ;</w:t>
      </w:r>
      <w:proofErr w:type="gramEnd"/>
    </w:p>
    <w:p w14:paraId="65C358A3" w14:textId="77777777" w:rsidR="009B53CF" w:rsidRPr="007B6022" w:rsidRDefault="009B53CF" w:rsidP="009B53CF">
      <w:pPr>
        <w:spacing w:after="120"/>
        <w:ind w:left="2268" w:right="1134"/>
        <w:jc w:val="both"/>
        <w:rPr>
          <w:bCs/>
        </w:rPr>
      </w:pPr>
      <w:r w:rsidRPr="007B6022">
        <w:rPr>
          <w:bCs/>
        </w:rPr>
        <w:t>(d)</w:t>
      </w:r>
      <w:r w:rsidRPr="007B6022">
        <w:rPr>
          <w:bCs/>
        </w:rPr>
        <w:tab/>
        <w:t xml:space="preserve">Corrosion resistance test </w:t>
      </w:r>
      <w:r w:rsidRPr="007B6022">
        <w:t>(para. 7.4.4.5. test procedure</w:t>
      </w:r>
      <w:proofErr w:type="gramStart"/>
      <w:r w:rsidRPr="007B6022">
        <w:t>) ;</w:t>
      </w:r>
      <w:proofErr w:type="gramEnd"/>
    </w:p>
    <w:p w14:paraId="122C461A" w14:textId="77777777" w:rsidR="009B53CF" w:rsidRPr="007B6022" w:rsidRDefault="009B53CF" w:rsidP="009B53CF">
      <w:pPr>
        <w:spacing w:after="120"/>
        <w:ind w:left="2268" w:right="1134"/>
        <w:jc w:val="both"/>
        <w:rPr>
          <w:bCs/>
        </w:rPr>
      </w:pPr>
      <w:r w:rsidRPr="007B6022">
        <w:rPr>
          <w:bCs/>
        </w:rPr>
        <w:t>(e)</w:t>
      </w:r>
      <w:r w:rsidRPr="007B6022">
        <w:rPr>
          <w:bCs/>
        </w:rPr>
        <w:tab/>
        <w:t xml:space="preserve">Resistance to dry-heat test </w:t>
      </w:r>
      <w:r w:rsidRPr="007B6022">
        <w:t>(para. 7.4.4.6. test procedure</w:t>
      </w:r>
      <w:proofErr w:type="gramStart"/>
      <w:r w:rsidRPr="007B6022">
        <w:t>) ;</w:t>
      </w:r>
      <w:proofErr w:type="gramEnd"/>
    </w:p>
    <w:p w14:paraId="478A019A" w14:textId="77777777" w:rsidR="009B53CF" w:rsidRPr="007B6022" w:rsidRDefault="009B53CF" w:rsidP="009B53CF">
      <w:pPr>
        <w:spacing w:after="120"/>
        <w:ind w:left="2268" w:right="1134"/>
        <w:jc w:val="both"/>
        <w:rPr>
          <w:bCs/>
        </w:rPr>
      </w:pPr>
      <w:r w:rsidRPr="007B6022">
        <w:rPr>
          <w:bCs/>
        </w:rPr>
        <w:t>(f)</w:t>
      </w:r>
      <w:r w:rsidRPr="007B6022">
        <w:rPr>
          <w:bCs/>
        </w:rPr>
        <w:tab/>
        <w:t xml:space="preserve">Ozone ageing test </w:t>
      </w:r>
      <w:r w:rsidRPr="007B6022">
        <w:t>(para. 7.4.4.7. test procedure</w:t>
      </w:r>
      <w:proofErr w:type="gramStart"/>
      <w:r w:rsidRPr="007B6022">
        <w:t>) ;</w:t>
      </w:r>
      <w:proofErr w:type="gramEnd"/>
    </w:p>
    <w:p w14:paraId="146C4697" w14:textId="77777777" w:rsidR="009B53CF" w:rsidRPr="007B6022" w:rsidRDefault="009B53CF" w:rsidP="009B53CF">
      <w:pPr>
        <w:spacing w:after="120"/>
        <w:ind w:left="2268" w:right="1134"/>
        <w:jc w:val="both"/>
        <w:rPr>
          <w:bCs/>
        </w:rPr>
      </w:pPr>
      <w:r w:rsidRPr="007B6022">
        <w:rPr>
          <w:bCs/>
        </w:rPr>
        <w:t>(g)</w:t>
      </w:r>
      <w:r w:rsidRPr="007B6022">
        <w:rPr>
          <w:bCs/>
        </w:rPr>
        <w:tab/>
        <w:t xml:space="preserve">Temperature cycle test </w:t>
      </w:r>
      <w:r w:rsidRPr="007B6022">
        <w:t>(para. 7.4.4.8. test procedure</w:t>
      </w:r>
      <w:proofErr w:type="gramStart"/>
      <w:r w:rsidRPr="007B6022">
        <w:t>) ;</w:t>
      </w:r>
      <w:proofErr w:type="gramEnd"/>
    </w:p>
    <w:p w14:paraId="18DCD9F0" w14:textId="77777777" w:rsidR="009B53CF" w:rsidRPr="007B6022" w:rsidRDefault="009B53CF" w:rsidP="009B53CF">
      <w:pPr>
        <w:spacing w:after="120"/>
        <w:ind w:left="2268" w:right="1134"/>
        <w:jc w:val="both"/>
        <w:rPr>
          <w:bCs/>
        </w:rPr>
      </w:pPr>
      <w:r w:rsidRPr="007B6022">
        <w:rPr>
          <w:bCs/>
        </w:rPr>
        <w:t>(h)</w:t>
      </w:r>
      <w:r w:rsidRPr="007B6022">
        <w:rPr>
          <w:bCs/>
        </w:rPr>
        <w:tab/>
        <w:t xml:space="preserve">Flex line cycle test </w:t>
      </w:r>
      <w:r w:rsidRPr="007B6022">
        <w:t>(para. 7.4.4.9. test procedure).</w:t>
      </w:r>
    </w:p>
    <w:p w14:paraId="6BA17FD0" w14:textId="77777777" w:rsidR="009B53CF" w:rsidRPr="007B6022" w:rsidRDefault="009B53CF" w:rsidP="009B53CF">
      <w:pPr>
        <w:spacing w:after="120"/>
        <w:ind w:left="2268" w:right="1134" w:hanging="1134"/>
        <w:jc w:val="both"/>
      </w:pPr>
      <w:r w:rsidRPr="007B6022">
        <w:t>7.2.5.</w:t>
      </w:r>
      <w:r w:rsidRPr="007B6022">
        <w:tab/>
        <w:t>Labelling</w:t>
      </w:r>
    </w:p>
    <w:p w14:paraId="2DB12E2C" w14:textId="77777777" w:rsidR="009B53CF" w:rsidRPr="007B6022" w:rsidRDefault="009B53CF" w:rsidP="009B53CF">
      <w:pPr>
        <w:spacing w:after="120"/>
        <w:ind w:left="2268" w:right="1134" w:hanging="1134"/>
        <w:jc w:val="both"/>
      </w:pPr>
      <w:r w:rsidRPr="007B6022">
        <w:tab/>
        <w:t>A label shall be permanently affixed on each container with at least the following information: Name of the Manufacturer, Serial Number, Date of Manufacture, MAWP, Type of Fuel. Any label affixed to the container in compliance with this section shall remain in place. Contracting parties may specify additional labelling requirements.</w:t>
      </w:r>
    </w:p>
    <w:p w14:paraId="01451F23" w14:textId="77777777" w:rsidR="009B53CF" w:rsidRPr="007B6022" w:rsidRDefault="009B53CF" w:rsidP="009B53CF">
      <w:pPr>
        <w:spacing w:after="120"/>
        <w:ind w:left="1134" w:right="1134"/>
        <w:jc w:val="both"/>
      </w:pPr>
      <w:r w:rsidRPr="007B6022">
        <w:t>7.3.</w:t>
      </w:r>
      <w:r w:rsidRPr="007B6022">
        <w:tab/>
      </w:r>
      <w:r w:rsidRPr="007B6022">
        <w:tab/>
        <w:t>LHSS fuel system integrity</w:t>
      </w:r>
    </w:p>
    <w:p w14:paraId="53C82A53" w14:textId="77777777" w:rsidR="009B53CF" w:rsidRPr="007B6022" w:rsidRDefault="009B53CF" w:rsidP="009B53CF">
      <w:pPr>
        <w:spacing w:after="120"/>
        <w:ind w:left="2268" w:right="1134" w:hanging="1134"/>
        <w:jc w:val="both"/>
      </w:pPr>
      <w:r w:rsidRPr="007B6022">
        <w:tab/>
        <w:t xml:space="preserve">This section specifies requirements for the integrity of the hydrogen fuel delivery system, which includes the liquefied hydrogen storage system, piping, joints, and components in which hydrogen is present. These requirements are in addition to requirements specified in para. 5.2., all of which apply to vehicles </w:t>
      </w:r>
      <w:r w:rsidRPr="007B6022">
        <w:lastRenderedPageBreak/>
        <w:t xml:space="preserve">with liquefied hydrogen storage systems </w:t>
      </w:r>
      <w:proofErr w:type="gramStart"/>
      <w:r w:rsidRPr="007B6022">
        <w:t>with the exception of</w:t>
      </w:r>
      <w:proofErr w:type="gramEnd"/>
      <w:r w:rsidRPr="007B6022">
        <w:t xml:space="preserve"> para. 5.2.1.1. The fuelling receptacle label shall designate liquid hydrogen as the fuel type. Test procedures are given in para. 7.5.</w:t>
      </w:r>
    </w:p>
    <w:p w14:paraId="410C9D3A" w14:textId="77777777" w:rsidR="009B53CF" w:rsidRPr="007B6022" w:rsidRDefault="009B53CF" w:rsidP="009B53CF">
      <w:pPr>
        <w:spacing w:after="120"/>
        <w:ind w:left="2268" w:right="1134" w:hanging="1134"/>
        <w:jc w:val="both"/>
      </w:pPr>
      <w:r w:rsidRPr="007B6022">
        <w:t>7.3.1.</w:t>
      </w:r>
      <w:r w:rsidRPr="007B6022">
        <w:tab/>
        <w:t>Flammable materials used in the vehicle shall be protected from liquefied air that may condense on elements of the fuel system.</w:t>
      </w:r>
    </w:p>
    <w:p w14:paraId="1BF88EAB" w14:textId="77777777" w:rsidR="009B53CF" w:rsidRPr="007B6022" w:rsidRDefault="009B53CF" w:rsidP="009B53CF">
      <w:pPr>
        <w:spacing w:after="120"/>
        <w:ind w:left="2268" w:right="1134" w:hanging="1134"/>
        <w:jc w:val="both"/>
      </w:pPr>
      <w:r w:rsidRPr="007B6022">
        <w:t>7.3.2.</w:t>
      </w:r>
      <w:r w:rsidRPr="007B6022">
        <w:tab/>
        <w:t xml:space="preserve">The insulation of the components shall prevent liquefaction of the air in contact with the outer </w:t>
      </w:r>
      <w:proofErr w:type="gramStart"/>
      <w:r w:rsidRPr="007B6022">
        <w:t>surfaces, unless</w:t>
      </w:r>
      <w:proofErr w:type="gramEnd"/>
      <w:r w:rsidRPr="007B6022">
        <w:t xml:space="preserve"> a system is provided for collecting and vaporizing the liquefied air. The materials of the components nearby shall be compatible with an atmosphere enriched with oxygen.</w:t>
      </w:r>
    </w:p>
    <w:p w14:paraId="2985EC5F" w14:textId="77777777" w:rsidR="009B53CF" w:rsidRPr="007B6022" w:rsidRDefault="009B53CF" w:rsidP="009B53CF">
      <w:pPr>
        <w:spacing w:after="120"/>
        <w:ind w:left="1134" w:right="1134"/>
        <w:jc w:val="both"/>
      </w:pPr>
      <w:r w:rsidRPr="007B6022">
        <w:t>7.4.</w:t>
      </w:r>
      <w:r w:rsidRPr="007B6022">
        <w:tab/>
      </w:r>
      <w:r w:rsidRPr="007B6022">
        <w:tab/>
        <w:t xml:space="preserve">Test procedures for LHSS design </w:t>
      </w:r>
      <w:proofErr w:type="gramStart"/>
      <w:r w:rsidRPr="007B6022">
        <w:t>qualification</w:t>
      </w:r>
      <w:proofErr w:type="gramEnd"/>
    </w:p>
    <w:p w14:paraId="11C9BF79" w14:textId="77777777" w:rsidR="009B53CF" w:rsidRPr="007B6022" w:rsidRDefault="009B53CF" w:rsidP="009B53CF">
      <w:pPr>
        <w:spacing w:after="120"/>
        <w:ind w:left="1134" w:right="1134"/>
        <w:jc w:val="both"/>
      </w:pPr>
      <w:r w:rsidRPr="007B6022">
        <w:t>7.4.1.</w:t>
      </w:r>
      <w:r w:rsidRPr="007B6022">
        <w:tab/>
      </w:r>
      <w:r w:rsidRPr="007B6022">
        <w:tab/>
        <w:t>Verification tests for Baseline metrics</w:t>
      </w:r>
    </w:p>
    <w:p w14:paraId="03C338F6" w14:textId="77777777" w:rsidR="009B53CF" w:rsidRPr="007B6022" w:rsidRDefault="009B53CF" w:rsidP="009B53CF">
      <w:pPr>
        <w:spacing w:after="120"/>
        <w:ind w:left="1134" w:right="1134"/>
        <w:jc w:val="both"/>
      </w:pPr>
      <w:r w:rsidRPr="007B6022">
        <w:t>7.4.1.1.</w:t>
      </w:r>
      <w:r w:rsidRPr="007B6022">
        <w:tab/>
        <w:t>Proof pressure test</w:t>
      </w:r>
    </w:p>
    <w:p w14:paraId="736CEB17" w14:textId="77777777" w:rsidR="009B53CF" w:rsidRPr="007B6022" w:rsidRDefault="009B53CF" w:rsidP="009B53CF">
      <w:pPr>
        <w:spacing w:after="120"/>
        <w:ind w:left="2268" w:right="1134" w:hanging="1134"/>
        <w:jc w:val="both"/>
        <w:rPr>
          <w:bCs/>
        </w:rPr>
      </w:pPr>
      <w:r w:rsidRPr="007B6022">
        <w:tab/>
        <w:t>The inner container and the pipe work situated between the inner container</w:t>
      </w:r>
      <w:r w:rsidRPr="007B6022">
        <w:rPr>
          <w:bCs/>
        </w:rPr>
        <w:t xml:space="preserve"> and the outer jacket shall withstand an inner pressure test at room temperature according to the following requirements.</w:t>
      </w:r>
    </w:p>
    <w:p w14:paraId="3483B443" w14:textId="77777777" w:rsidR="009B53CF" w:rsidRPr="007B6022" w:rsidRDefault="009B53CF" w:rsidP="009B53CF">
      <w:pPr>
        <w:spacing w:after="120"/>
        <w:ind w:left="2268" w:right="1134"/>
        <w:jc w:val="both"/>
      </w:pPr>
      <w:r w:rsidRPr="007B6022">
        <w:t xml:space="preserve">The test pressure </w:t>
      </w:r>
      <w:proofErr w:type="spellStart"/>
      <w:r w:rsidRPr="007B6022">
        <w:t>p</w:t>
      </w:r>
      <w:r w:rsidRPr="007B6022">
        <w:rPr>
          <w:vertAlign w:val="subscript"/>
        </w:rPr>
        <w:t>test</w:t>
      </w:r>
      <w:proofErr w:type="spellEnd"/>
      <w:r w:rsidRPr="007B6022">
        <w:t xml:space="preserve"> is defined by the manufacturer and shall fulfil the following requirements:</w:t>
      </w:r>
    </w:p>
    <w:p w14:paraId="3BA73F30" w14:textId="77777777" w:rsidR="009B53CF" w:rsidRPr="007B6022" w:rsidRDefault="009B53CF" w:rsidP="009B53CF">
      <w:pPr>
        <w:spacing w:after="120"/>
        <w:ind w:left="2268" w:right="1134"/>
        <w:jc w:val="both"/>
      </w:pPr>
      <w:proofErr w:type="spellStart"/>
      <w:r w:rsidRPr="007B6022">
        <w:t>p</w:t>
      </w:r>
      <w:r w:rsidRPr="007B6022">
        <w:rPr>
          <w:vertAlign w:val="subscript"/>
        </w:rPr>
        <w:t>test</w:t>
      </w:r>
      <w:proofErr w:type="spellEnd"/>
      <w:r w:rsidRPr="007B6022">
        <w:t xml:space="preserve"> ≥ 1.3 (MAWP </w:t>
      </w:r>
      <w:r w:rsidRPr="007B6022">
        <w:rPr>
          <w:b/>
        </w:rPr>
        <w:t xml:space="preserve">± </w:t>
      </w:r>
      <w:r w:rsidRPr="007B6022">
        <w:t>0.1 MPa)</w:t>
      </w:r>
    </w:p>
    <w:p w14:paraId="1A2FEDE8" w14:textId="77777777" w:rsidR="009B53CF" w:rsidRPr="007B6022" w:rsidRDefault="009B53CF" w:rsidP="009B53CF">
      <w:pPr>
        <w:spacing w:after="120"/>
        <w:ind w:left="2835" w:right="1140" w:hanging="567"/>
        <w:jc w:val="both"/>
      </w:pPr>
      <w:r w:rsidRPr="007B6022">
        <w:t>(a)</w:t>
      </w:r>
      <w:r w:rsidRPr="007B6022">
        <w:tab/>
        <w:t xml:space="preserve">For metallic containers, either </w:t>
      </w:r>
      <w:proofErr w:type="spellStart"/>
      <w:r w:rsidRPr="007B6022">
        <w:t>p</w:t>
      </w:r>
      <w:r w:rsidRPr="007B6022">
        <w:rPr>
          <w:vertAlign w:val="subscript"/>
        </w:rPr>
        <w:t>test</w:t>
      </w:r>
      <w:proofErr w:type="spellEnd"/>
      <w:r w:rsidRPr="007B6022">
        <w:t xml:space="preserve"> is equal to or greater than the maximum pressure of the inner container during fault management (as determined in para. 7.4.2.3.) or the manufacturer proves by calculation that at the maximum pressure of the inner container during fault management no yield </w:t>
      </w:r>
      <w:proofErr w:type="gramStart"/>
      <w:r w:rsidRPr="007B6022">
        <w:t>occurs;</w:t>
      </w:r>
      <w:proofErr w:type="gramEnd"/>
    </w:p>
    <w:p w14:paraId="3BC68C1D" w14:textId="77777777" w:rsidR="009B53CF" w:rsidRPr="007B6022" w:rsidRDefault="009B53CF" w:rsidP="009B53CF">
      <w:pPr>
        <w:spacing w:after="120"/>
        <w:ind w:left="2835" w:right="1140" w:hanging="567"/>
        <w:jc w:val="both"/>
      </w:pPr>
      <w:r w:rsidRPr="007B6022">
        <w:t>(b)</w:t>
      </w:r>
      <w:r w:rsidRPr="007B6022">
        <w:tab/>
        <w:t xml:space="preserve">For non-metallic containers, </w:t>
      </w:r>
      <w:proofErr w:type="spellStart"/>
      <w:r w:rsidRPr="007B6022">
        <w:t>p</w:t>
      </w:r>
      <w:r w:rsidRPr="007B6022">
        <w:rPr>
          <w:vertAlign w:val="subscript"/>
        </w:rPr>
        <w:t>test</w:t>
      </w:r>
      <w:proofErr w:type="spellEnd"/>
      <w:r w:rsidRPr="007B6022">
        <w:t xml:space="preserve"> is equal to or greater than the maximum pressure of the inner container during fault management (as determined in para. 7.4.2.3.).</w:t>
      </w:r>
    </w:p>
    <w:p w14:paraId="4AF9FC2B" w14:textId="77777777" w:rsidR="009B53CF" w:rsidRPr="007B6022" w:rsidRDefault="009B53CF" w:rsidP="009B53CF">
      <w:pPr>
        <w:spacing w:after="120"/>
        <w:ind w:left="2268" w:right="1134"/>
        <w:jc w:val="both"/>
        <w:rPr>
          <w:b/>
        </w:rPr>
      </w:pPr>
      <w:r w:rsidRPr="007B6022">
        <w:t>The test is conducted according to the following procedure:</w:t>
      </w:r>
    </w:p>
    <w:p w14:paraId="734BC9F8" w14:textId="77777777" w:rsidR="009B53CF" w:rsidRPr="007B6022" w:rsidRDefault="009B53CF" w:rsidP="009B53CF">
      <w:pPr>
        <w:spacing w:after="120"/>
        <w:ind w:left="2841" w:right="1140" w:hanging="567"/>
        <w:jc w:val="both"/>
      </w:pPr>
      <w:r w:rsidRPr="007B6022">
        <w:t>(a)</w:t>
      </w:r>
      <w:r w:rsidRPr="007B6022">
        <w:tab/>
        <w:t xml:space="preserve">The test is conducted on the inner storage container and the interconnecting pipes between inner storage container and vacuum jacket before the outer jacket is </w:t>
      </w:r>
      <w:proofErr w:type="gramStart"/>
      <w:r w:rsidRPr="007B6022">
        <w:t>mounted;</w:t>
      </w:r>
      <w:proofErr w:type="gramEnd"/>
    </w:p>
    <w:p w14:paraId="3D9032D1" w14:textId="77777777" w:rsidR="009B53CF" w:rsidRPr="007B6022" w:rsidRDefault="009B53CF" w:rsidP="009B53CF">
      <w:pPr>
        <w:spacing w:after="120"/>
        <w:ind w:left="2841" w:right="1140" w:hanging="567"/>
        <w:jc w:val="both"/>
      </w:pPr>
      <w:r w:rsidRPr="007B6022">
        <w:t>(b)</w:t>
      </w:r>
      <w:r w:rsidRPr="007B6022">
        <w:tab/>
        <w:t xml:space="preserve">The test is either conducted hydraulically with water or a glycol/water mixture, or alternatively with gas. The container is pressurized to test pressure </w:t>
      </w:r>
      <w:proofErr w:type="spellStart"/>
      <w:r w:rsidRPr="007B6022">
        <w:t>p</w:t>
      </w:r>
      <w:r w:rsidRPr="007B6022">
        <w:rPr>
          <w:u w:val="single"/>
          <w:vertAlign w:val="subscript"/>
        </w:rPr>
        <w:t>test</w:t>
      </w:r>
      <w:proofErr w:type="spellEnd"/>
      <w:r w:rsidRPr="007B6022">
        <w:t xml:space="preserve"> at an even rate and kept at that pressure for at least 10 </w:t>
      </w:r>
      <w:proofErr w:type="gramStart"/>
      <w:r w:rsidRPr="007B6022">
        <w:t>minutes;</w:t>
      </w:r>
      <w:proofErr w:type="gramEnd"/>
    </w:p>
    <w:p w14:paraId="5FFA625A" w14:textId="77777777" w:rsidR="009B53CF" w:rsidRPr="007B6022" w:rsidRDefault="009B53CF" w:rsidP="009B53CF">
      <w:pPr>
        <w:spacing w:after="120"/>
        <w:ind w:left="2841" w:right="1140" w:hanging="567"/>
        <w:jc w:val="both"/>
      </w:pPr>
      <w:r w:rsidRPr="007B6022">
        <w:t>(c)</w:t>
      </w:r>
      <w:r w:rsidRPr="007B6022">
        <w:tab/>
        <w:t>The test is done at ambient temperature. In the case of using gas to pressurize the container, the pressurization is done in a way that the container temperature stays at or around ambient temperature.</w:t>
      </w:r>
    </w:p>
    <w:p w14:paraId="239BFC26" w14:textId="77777777" w:rsidR="009B53CF" w:rsidRPr="007B6022" w:rsidRDefault="009B53CF" w:rsidP="009B53CF">
      <w:pPr>
        <w:spacing w:after="120"/>
        <w:ind w:left="2268" w:right="1134"/>
        <w:jc w:val="both"/>
      </w:pPr>
      <w:r w:rsidRPr="007B6022">
        <w:t>The test is passed successfully if, during the first 10 minutes after applying the proof pressure, no visible permanent deformation, no visible degradation in the container pressure and no visible leakage are detectable.</w:t>
      </w:r>
    </w:p>
    <w:p w14:paraId="32251566" w14:textId="77777777" w:rsidR="009B53CF" w:rsidRPr="007B6022" w:rsidRDefault="009B53CF" w:rsidP="009B53CF">
      <w:pPr>
        <w:spacing w:after="120"/>
        <w:ind w:left="1134" w:right="1134"/>
        <w:jc w:val="both"/>
      </w:pPr>
      <w:r w:rsidRPr="007B6022">
        <w:t>7.4.1.2.</w:t>
      </w:r>
      <w:r w:rsidRPr="007B6022">
        <w:tab/>
        <w:t>Baseline initial burst pressure</w:t>
      </w:r>
    </w:p>
    <w:p w14:paraId="53B2AA7E" w14:textId="77777777" w:rsidR="009B53CF" w:rsidRPr="007B6022" w:rsidRDefault="009B53CF" w:rsidP="009B53CF">
      <w:pPr>
        <w:spacing w:after="120"/>
        <w:ind w:left="2268" w:right="1134"/>
        <w:jc w:val="both"/>
        <w:rPr>
          <w:b/>
        </w:rPr>
      </w:pPr>
      <w:r w:rsidRPr="007B6022">
        <w:t>The test is conducted according to the following procedure:</w:t>
      </w:r>
    </w:p>
    <w:p w14:paraId="084385B5" w14:textId="77777777" w:rsidR="009B53CF" w:rsidRPr="007B6022" w:rsidRDefault="009B53CF" w:rsidP="009B53CF">
      <w:pPr>
        <w:spacing w:after="120"/>
        <w:ind w:left="2835" w:right="1134" w:hanging="567"/>
        <w:jc w:val="both"/>
      </w:pPr>
      <w:r w:rsidRPr="007B6022">
        <w:t>(a)</w:t>
      </w:r>
      <w:r w:rsidRPr="007B6022">
        <w:tab/>
        <w:t xml:space="preserve">The test is conducted on the inner container at ambient </w:t>
      </w:r>
      <w:proofErr w:type="gramStart"/>
      <w:r w:rsidRPr="007B6022">
        <w:t>temperature;</w:t>
      </w:r>
      <w:proofErr w:type="gramEnd"/>
    </w:p>
    <w:p w14:paraId="216D33BE" w14:textId="77777777" w:rsidR="009B53CF" w:rsidRPr="007B6022" w:rsidRDefault="009B53CF" w:rsidP="009B53CF">
      <w:pPr>
        <w:spacing w:after="120"/>
        <w:ind w:left="2835" w:right="1138" w:hanging="567"/>
        <w:jc w:val="both"/>
      </w:pPr>
      <w:r w:rsidRPr="007B6022">
        <w:t>(b)</w:t>
      </w:r>
      <w:r w:rsidRPr="007B6022">
        <w:tab/>
        <w:t xml:space="preserve">The test is conducted hydraulically with water or a water/glycol </w:t>
      </w:r>
      <w:proofErr w:type="gramStart"/>
      <w:r w:rsidRPr="007B6022">
        <w:t>mixture;</w:t>
      </w:r>
      <w:proofErr w:type="gramEnd"/>
    </w:p>
    <w:p w14:paraId="7566C255" w14:textId="77777777" w:rsidR="009B53CF" w:rsidRPr="007B6022" w:rsidRDefault="009B53CF" w:rsidP="009B53CF">
      <w:pPr>
        <w:spacing w:after="120"/>
        <w:ind w:left="2835" w:right="1138" w:hanging="567"/>
        <w:jc w:val="both"/>
      </w:pPr>
      <w:r w:rsidRPr="007B6022">
        <w:t>(c)</w:t>
      </w:r>
      <w:r w:rsidRPr="007B6022">
        <w:tab/>
        <w:t xml:space="preserve">The pressure is increased at a constant rate, not exceeding 0.5 MPa/min until burst or leakage of the container </w:t>
      </w:r>
      <w:proofErr w:type="gramStart"/>
      <w:r w:rsidRPr="007B6022">
        <w:t>occurs;</w:t>
      </w:r>
      <w:proofErr w:type="gramEnd"/>
    </w:p>
    <w:p w14:paraId="023A2D92" w14:textId="77777777" w:rsidR="009B53CF" w:rsidRPr="007B6022" w:rsidRDefault="009B53CF" w:rsidP="009B53CF">
      <w:pPr>
        <w:spacing w:after="120"/>
        <w:ind w:left="2835" w:right="1138" w:hanging="567"/>
        <w:jc w:val="both"/>
      </w:pPr>
      <w:r w:rsidRPr="007B6022">
        <w:lastRenderedPageBreak/>
        <w:t>(d)</w:t>
      </w:r>
      <w:r w:rsidRPr="007B6022">
        <w:tab/>
        <w:t xml:space="preserve">When MAWP is reached there is a wait period of at least ten minutes at constant pressure, during which time the deformation of the container can be </w:t>
      </w:r>
      <w:proofErr w:type="gramStart"/>
      <w:r w:rsidRPr="007B6022">
        <w:t>checked;</w:t>
      </w:r>
      <w:proofErr w:type="gramEnd"/>
    </w:p>
    <w:p w14:paraId="0CF2E2BB" w14:textId="77777777" w:rsidR="009B53CF" w:rsidRPr="007B6022" w:rsidRDefault="009B53CF" w:rsidP="009B53CF">
      <w:pPr>
        <w:spacing w:after="120"/>
        <w:ind w:left="2835" w:right="1138" w:hanging="567"/>
        <w:jc w:val="both"/>
      </w:pPr>
      <w:r w:rsidRPr="007B6022">
        <w:t>(e)</w:t>
      </w:r>
      <w:r w:rsidRPr="007B6022">
        <w:tab/>
        <w:t>The pressure is recorded or written during the entire test.</w:t>
      </w:r>
    </w:p>
    <w:p w14:paraId="5CF0C540" w14:textId="77777777" w:rsidR="009B53CF" w:rsidRPr="007B6022" w:rsidRDefault="009B53CF" w:rsidP="009B53CF">
      <w:pPr>
        <w:spacing w:after="120"/>
        <w:ind w:left="2268" w:right="1134"/>
        <w:jc w:val="both"/>
      </w:pPr>
      <w:r w:rsidRPr="007B6022">
        <w:t xml:space="preserve">For steel inner containers, the test is passed successfully if at least one of the two passing criteria described in para. </w:t>
      </w:r>
      <w:r w:rsidRPr="007B6022">
        <w:rPr>
          <w:b/>
        </w:rPr>
        <w:t>7</w:t>
      </w:r>
      <w:r w:rsidRPr="007B6022">
        <w:t xml:space="preserve">.2.1.2. is fulfilled. For inner containers </w:t>
      </w:r>
      <w:proofErr w:type="gramStart"/>
      <w:r w:rsidRPr="007B6022">
        <w:t>made out of</w:t>
      </w:r>
      <w:proofErr w:type="gramEnd"/>
      <w:r w:rsidRPr="007B6022">
        <w:t xml:space="preserve"> an aluminium alloy or other material, a passing criterion shall be defined which guarantees at least the same level of safety compared to steel inner containers.</w:t>
      </w:r>
    </w:p>
    <w:p w14:paraId="1BCC0441" w14:textId="77777777" w:rsidR="009B53CF" w:rsidRPr="007B6022" w:rsidRDefault="009B53CF" w:rsidP="009B53CF">
      <w:pPr>
        <w:spacing w:after="120"/>
        <w:ind w:left="1134" w:right="1134"/>
        <w:jc w:val="both"/>
      </w:pPr>
      <w:r w:rsidRPr="007B6022">
        <w:t>7.4.1.3.</w:t>
      </w:r>
      <w:r w:rsidRPr="007B6022">
        <w:tab/>
        <w:t>Baseline pressure cycle life</w:t>
      </w:r>
    </w:p>
    <w:p w14:paraId="7CCBFE43" w14:textId="77777777" w:rsidR="009B53CF" w:rsidRPr="007B6022" w:rsidRDefault="009B53CF" w:rsidP="009B53CF">
      <w:pPr>
        <w:spacing w:after="120"/>
        <w:ind w:left="2268" w:right="1134"/>
        <w:jc w:val="both"/>
      </w:pPr>
      <w:r w:rsidRPr="007B6022">
        <w:t xml:space="preserve">Containers and/or vacuum jackets are pressure cycled with </w:t>
      </w:r>
      <w:proofErr w:type="gramStart"/>
      <w:r w:rsidRPr="007B6022">
        <w:t>a number of</w:t>
      </w:r>
      <w:proofErr w:type="gramEnd"/>
      <w:r w:rsidRPr="007B6022">
        <w:t xml:space="preserve"> cycles at least three times the number of possible full pressure cycles (from the lowest to highest operating pressure) for an expected on-road performance. The number of pressure cycles is defined by the manufacturer under consideration of operating pressure range, size of the storage and, respectively, maximum number of </w:t>
      </w:r>
      <w:proofErr w:type="spellStart"/>
      <w:r w:rsidRPr="007B6022">
        <w:t>refuellings</w:t>
      </w:r>
      <w:proofErr w:type="spellEnd"/>
      <w:r w:rsidRPr="007B6022">
        <w:t xml:space="preserve"> and maximum number of pressure cycles under extreme usage and storage conditions. Pressure cycling is conducted between atmospheric pressure and MAWP at liquid nitrogen temperatures, e.g. by filling the container with liquid nitrogen to certain level and alternately pressurizing and depressurizing it with (pre-cooled) gaseous nitrogen or helium.</w:t>
      </w:r>
    </w:p>
    <w:p w14:paraId="38E64993" w14:textId="77777777" w:rsidR="009B53CF" w:rsidRPr="007B6022" w:rsidRDefault="009B53CF" w:rsidP="009B53CF">
      <w:pPr>
        <w:keepNext/>
        <w:keepLines/>
        <w:spacing w:after="120"/>
        <w:ind w:left="1134" w:right="1134"/>
        <w:jc w:val="both"/>
      </w:pPr>
      <w:r w:rsidRPr="007B6022">
        <w:t>7.4.2.</w:t>
      </w:r>
      <w:r w:rsidRPr="007B6022">
        <w:tab/>
      </w:r>
      <w:r w:rsidRPr="007B6022">
        <w:tab/>
        <w:t xml:space="preserve">Verification for expected on-road </w:t>
      </w:r>
      <w:proofErr w:type="gramStart"/>
      <w:r w:rsidRPr="007B6022">
        <w:t>performance</w:t>
      </w:r>
      <w:proofErr w:type="gramEnd"/>
    </w:p>
    <w:p w14:paraId="75A16258" w14:textId="77777777" w:rsidR="009B53CF" w:rsidRPr="007B6022" w:rsidRDefault="009B53CF" w:rsidP="009B53CF">
      <w:pPr>
        <w:keepNext/>
        <w:keepLines/>
        <w:spacing w:after="120"/>
        <w:ind w:left="1134" w:right="1134"/>
        <w:jc w:val="both"/>
        <w:rPr>
          <w:rFonts w:ascii="TimesNewRoman" w:hAnsi="TimesNewRoman" w:cs="TimesNewRoman"/>
        </w:rPr>
      </w:pPr>
      <w:r w:rsidRPr="007B6022">
        <w:t>7.4.2.1.</w:t>
      </w:r>
      <w:r w:rsidRPr="007B6022">
        <w:tab/>
        <w:t xml:space="preserve">Boil-off </w:t>
      </w:r>
      <w:proofErr w:type="gramStart"/>
      <w:r w:rsidRPr="007B6022">
        <w:t>test</w:t>
      </w:r>
      <w:proofErr w:type="gramEnd"/>
    </w:p>
    <w:p w14:paraId="4B46B0EB" w14:textId="77777777" w:rsidR="009B53CF" w:rsidRPr="007B6022" w:rsidRDefault="009B53CF" w:rsidP="009B53CF">
      <w:pPr>
        <w:keepNext/>
        <w:keepLines/>
        <w:spacing w:after="120"/>
        <w:ind w:left="2268" w:right="1134"/>
        <w:jc w:val="both"/>
      </w:pPr>
      <w:r w:rsidRPr="007B6022">
        <w:t>The test is conducted according to the following procedure:</w:t>
      </w:r>
    </w:p>
    <w:p w14:paraId="71FE1763" w14:textId="77777777" w:rsidR="009B53CF" w:rsidRPr="007B6022" w:rsidRDefault="009B53CF" w:rsidP="009B53CF">
      <w:pPr>
        <w:spacing w:after="120"/>
        <w:ind w:left="2835" w:right="1140" w:hanging="567"/>
        <w:jc w:val="both"/>
      </w:pPr>
      <w:r w:rsidRPr="007B6022">
        <w:t>(a)</w:t>
      </w:r>
      <w:r w:rsidRPr="007B6022">
        <w:tab/>
        <w:t>For pre-conditioning, the container is fuelled with liquid hydrogen to the specified maximum filling level. Hydrogen is subsequently extracted until it meets half filling level, and the system is allowed to completely cool down for at least 24 hours and a maximum of 48 </w:t>
      </w:r>
      <w:proofErr w:type="gramStart"/>
      <w:r w:rsidRPr="007B6022">
        <w:t>hours;</w:t>
      </w:r>
      <w:proofErr w:type="gramEnd"/>
    </w:p>
    <w:p w14:paraId="3BD42002" w14:textId="77777777" w:rsidR="009B53CF" w:rsidRPr="007B6022" w:rsidRDefault="009B53CF" w:rsidP="009B53CF">
      <w:pPr>
        <w:spacing w:after="120"/>
        <w:ind w:left="2835" w:right="1140" w:hanging="567"/>
        <w:jc w:val="both"/>
      </w:pPr>
      <w:r w:rsidRPr="007B6022">
        <w:t>(b)</w:t>
      </w:r>
      <w:r w:rsidRPr="007B6022">
        <w:tab/>
        <w:t xml:space="preserve">The container is filled to the specified maximum filling </w:t>
      </w:r>
      <w:proofErr w:type="gramStart"/>
      <w:r w:rsidRPr="007B6022">
        <w:t>level;</w:t>
      </w:r>
      <w:proofErr w:type="gramEnd"/>
    </w:p>
    <w:p w14:paraId="53DCCE0F" w14:textId="77777777" w:rsidR="009B53CF" w:rsidRPr="007B6022" w:rsidRDefault="009B53CF" w:rsidP="009B53CF">
      <w:pPr>
        <w:spacing w:after="120"/>
        <w:ind w:left="2835" w:right="1140" w:hanging="567"/>
        <w:jc w:val="both"/>
      </w:pPr>
      <w:r w:rsidRPr="007B6022">
        <w:t>(c)</w:t>
      </w:r>
      <w:r w:rsidRPr="007B6022">
        <w:tab/>
        <w:t xml:space="preserve">The container is pressurized until boil-off pressure is </w:t>
      </w:r>
      <w:proofErr w:type="gramStart"/>
      <w:r w:rsidRPr="007B6022">
        <w:t>reached;</w:t>
      </w:r>
      <w:proofErr w:type="gramEnd"/>
    </w:p>
    <w:p w14:paraId="58D9ED6A" w14:textId="77777777" w:rsidR="009B53CF" w:rsidRPr="007B6022" w:rsidRDefault="009B53CF" w:rsidP="009B53CF">
      <w:pPr>
        <w:spacing w:after="120"/>
        <w:ind w:left="2835" w:right="1140" w:hanging="567"/>
        <w:jc w:val="both"/>
      </w:pPr>
      <w:r w:rsidRPr="007B6022">
        <w:t>(d)</w:t>
      </w:r>
      <w:r w:rsidRPr="007B6022">
        <w:tab/>
        <w:t xml:space="preserve">The test lasts for at least another 48 hours after boil-off started and is not terminated before the pressure stabilizes. Pressure stabilization has occurred when the average pressure does not increase over a </w:t>
      </w:r>
      <w:proofErr w:type="gramStart"/>
      <w:r w:rsidRPr="007B6022">
        <w:t>two hour</w:t>
      </w:r>
      <w:proofErr w:type="gramEnd"/>
      <w:r w:rsidRPr="007B6022">
        <w:t xml:space="preserve"> period.</w:t>
      </w:r>
    </w:p>
    <w:p w14:paraId="3B75DECA" w14:textId="77777777" w:rsidR="009B53CF" w:rsidRPr="007B6022" w:rsidRDefault="009B53CF" w:rsidP="009B53CF">
      <w:pPr>
        <w:spacing w:after="120"/>
        <w:ind w:left="2275" w:right="1138"/>
        <w:jc w:val="both"/>
      </w:pPr>
      <w:r w:rsidRPr="007B6022">
        <w:t>The pressure of the inner container is recorded or written during the entire test. The test is passed successfully if the following requirements are fulfilled:</w:t>
      </w:r>
    </w:p>
    <w:p w14:paraId="33F0B8B6" w14:textId="77777777" w:rsidR="009B53CF" w:rsidRPr="007B6022" w:rsidRDefault="009B53CF" w:rsidP="009B53CF">
      <w:pPr>
        <w:spacing w:after="120"/>
        <w:ind w:left="2835" w:right="1140" w:hanging="567"/>
        <w:jc w:val="both"/>
      </w:pPr>
      <w:r w:rsidRPr="007B6022">
        <w:t>(a)</w:t>
      </w:r>
      <w:r w:rsidRPr="007B6022">
        <w:tab/>
        <w:t xml:space="preserve">The pressure stabilizes and stays below MAWP during the whole </w:t>
      </w:r>
      <w:proofErr w:type="gramStart"/>
      <w:r w:rsidRPr="007B6022">
        <w:t>test;</w:t>
      </w:r>
      <w:proofErr w:type="gramEnd"/>
    </w:p>
    <w:p w14:paraId="34EAE2FA" w14:textId="77777777" w:rsidR="009B53CF" w:rsidRPr="007B6022" w:rsidRDefault="009B53CF" w:rsidP="009B53CF">
      <w:pPr>
        <w:spacing w:after="120"/>
        <w:ind w:left="2835" w:right="1140" w:hanging="567"/>
        <w:jc w:val="both"/>
      </w:pPr>
      <w:r w:rsidRPr="007B6022">
        <w:t>(b)</w:t>
      </w:r>
      <w:r w:rsidRPr="007B6022">
        <w:tab/>
        <w:t>The pressure relief devices are not allowed to open during the whole test.</w:t>
      </w:r>
    </w:p>
    <w:p w14:paraId="321267E3" w14:textId="77777777" w:rsidR="009B53CF" w:rsidRPr="007B6022" w:rsidRDefault="009B53CF" w:rsidP="009B53CF">
      <w:pPr>
        <w:spacing w:after="120"/>
        <w:ind w:left="2268" w:right="1134"/>
        <w:jc w:val="both"/>
      </w:pPr>
      <w:r w:rsidRPr="007B6022">
        <w:t>The pressure of the inner container shall be recorded or written during the entire test. The test is passed when the following requirements are fulfilled:</w:t>
      </w:r>
    </w:p>
    <w:p w14:paraId="07284BDB" w14:textId="77777777" w:rsidR="009B53CF" w:rsidRPr="007B6022" w:rsidRDefault="009B53CF" w:rsidP="009B53CF">
      <w:pPr>
        <w:spacing w:after="120"/>
        <w:ind w:left="2835" w:right="1140" w:hanging="567"/>
        <w:jc w:val="both"/>
      </w:pPr>
      <w:r w:rsidRPr="007B6022">
        <w:t>(a)</w:t>
      </w:r>
      <w:r w:rsidRPr="007B6022">
        <w:tab/>
        <w:t xml:space="preserve">The pressure shall stabilize and stay below MAWP during the whole </w:t>
      </w:r>
      <w:proofErr w:type="gramStart"/>
      <w:r w:rsidRPr="007B6022">
        <w:t>test;</w:t>
      </w:r>
      <w:proofErr w:type="gramEnd"/>
    </w:p>
    <w:p w14:paraId="2FF2C29D" w14:textId="77777777" w:rsidR="009B53CF" w:rsidRPr="007B6022" w:rsidRDefault="009B53CF" w:rsidP="009B53CF">
      <w:pPr>
        <w:spacing w:after="120"/>
        <w:ind w:left="2835" w:right="1140" w:hanging="567"/>
        <w:jc w:val="both"/>
      </w:pPr>
      <w:r w:rsidRPr="007B6022">
        <w:t>(b)</w:t>
      </w:r>
      <w:r w:rsidRPr="007B6022">
        <w:tab/>
        <w:t>The pressure relief devices are not allowed to open during the whole test.</w:t>
      </w:r>
    </w:p>
    <w:p w14:paraId="0F20C167" w14:textId="77777777" w:rsidR="009B53CF" w:rsidRPr="007B6022" w:rsidRDefault="009B53CF" w:rsidP="009B53CF">
      <w:pPr>
        <w:spacing w:after="120"/>
        <w:ind w:left="1134" w:right="1134"/>
        <w:jc w:val="both"/>
      </w:pPr>
      <w:r w:rsidRPr="007B6022">
        <w:t>7.4.2.2.</w:t>
      </w:r>
      <w:r w:rsidRPr="007B6022">
        <w:tab/>
        <w:t xml:space="preserve">Leak </w:t>
      </w:r>
      <w:proofErr w:type="gramStart"/>
      <w:r w:rsidRPr="007B6022">
        <w:t>test</w:t>
      </w:r>
      <w:proofErr w:type="gramEnd"/>
    </w:p>
    <w:p w14:paraId="76A84104" w14:textId="77777777" w:rsidR="009B53CF" w:rsidRPr="007B6022" w:rsidRDefault="009B53CF" w:rsidP="009B53CF">
      <w:pPr>
        <w:spacing w:after="120"/>
        <w:ind w:left="2268" w:right="1134"/>
        <w:jc w:val="both"/>
      </w:pPr>
      <w:r w:rsidRPr="007B6022">
        <w:t xml:space="preserve">The test shall </w:t>
      </w:r>
      <w:r w:rsidRPr="007B6022">
        <w:rPr>
          <w:b/>
        </w:rPr>
        <w:t xml:space="preserve">be </w:t>
      </w:r>
      <w:r w:rsidRPr="007B6022">
        <w:rPr>
          <w:strike/>
        </w:rPr>
        <w:t xml:space="preserve">is </w:t>
      </w:r>
      <w:r w:rsidRPr="007B6022">
        <w:t>conducted according to the procedure described in para. 7.4.4.2.</w:t>
      </w:r>
    </w:p>
    <w:p w14:paraId="2FD323ED" w14:textId="77777777" w:rsidR="009B53CF" w:rsidRPr="007B6022" w:rsidRDefault="009B53CF" w:rsidP="009B53CF">
      <w:pPr>
        <w:spacing w:after="120"/>
        <w:ind w:left="1134" w:right="1134"/>
        <w:jc w:val="both"/>
        <w:rPr>
          <w:rFonts w:ascii="TimesNewRoman" w:hAnsi="TimesNewRoman" w:cs="TimesNewRoman"/>
        </w:rPr>
      </w:pPr>
      <w:r w:rsidRPr="007B6022">
        <w:t>7.4.2.3.</w:t>
      </w:r>
      <w:r w:rsidRPr="007B6022">
        <w:tab/>
        <w:t>Vacuum loss</w:t>
      </w:r>
      <w:r w:rsidRPr="007B6022" w:rsidDel="001900B2">
        <w:t xml:space="preserve"> </w:t>
      </w:r>
      <w:r w:rsidRPr="007B6022">
        <w:t>test</w:t>
      </w:r>
    </w:p>
    <w:p w14:paraId="5215FD1C" w14:textId="77777777" w:rsidR="009B53CF" w:rsidRPr="007B6022" w:rsidRDefault="009B53CF" w:rsidP="009B53CF">
      <w:pPr>
        <w:spacing w:after="120"/>
        <w:ind w:left="2268" w:right="1134"/>
        <w:jc w:val="both"/>
      </w:pPr>
      <w:r w:rsidRPr="007B6022">
        <w:lastRenderedPageBreak/>
        <w:t>The first part of the test is conducted according to the following procedure:</w:t>
      </w:r>
    </w:p>
    <w:p w14:paraId="309BF5FC" w14:textId="77777777" w:rsidR="009B53CF" w:rsidRPr="007B6022" w:rsidRDefault="009B53CF" w:rsidP="009B53CF">
      <w:pPr>
        <w:spacing w:after="120"/>
        <w:ind w:left="2988" w:right="1138" w:hanging="567"/>
        <w:jc w:val="both"/>
      </w:pPr>
      <w:r w:rsidRPr="007B6022">
        <w:t>(a)</w:t>
      </w:r>
      <w:r w:rsidRPr="007B6022">
        <w:tab/>
        <w:t>The vacuum loss test is conducted with a completely cooled-down container (according to the procedure in para. 7.4.2.1.</w:t>
      </w:r>
      <w:proofErr w:type="gramStart"/>
      <w:r w:rsidRPr="007B6022">
        <w:t>);</w:t>
      </w:r>
      <w:proofErr w:type="gramEnd"/>
    </w:p>
    <w:p w14:paraId="6A38A414" w14:textId="77777777" w:rsidR="009B53CF" w:rsidRPr="007B6022" w:rsidRDefault="009B53CF" w:rsidP="009B53CF">
      <w:pPr>
        <w:spacing w:after="120"/>
        <w:ind w:left="2988" w:right="1138" w:hanging="567"/>
        <w:jc w:val="both"/>
      </w:pPr>
      <w:r w:rsidRPr="007B6022">
        <w:t>(b)</w:t>
      </w:r>
      <w:r w:rsidRPr="007B6022">
        <w:tab/>
        <w:t xml:space="preserve">The container is filled with liquid hydrogen to the specified maximum filling </w:t>
      </w:r>
      <w:proofErr w:type="gramStart"/>
      <w:r w:rsidRPr="007B6022">
        <w:t>level;</w:t>
      </w:r>
      <w:proofErr w:type="gramEnd"/>
    </w:p>
    <w:p w14:paraId="19FB83D0" w14:textId="77777777" w:rsidR="009B53CF" w:rsidRPr="007B6022" w:rsidRDefault="009B53CF" w:rsidP="009B53CF">
      <w:pPr>
        <w:spacing w:after="120"/>
        <w:ind w:left="2988" w:right="1138" w:hanging="567"/>
        <w:jc w:val="both"/>
      </w:pPr>
      <w:r w:rsidRPr="007B6022">
        <w:t>(c)</w:t>
      </w:r>
      <w:r w:rsidRPr="007B6022">
        <w:tab/>
        <w:t xml:space="preserve">The vacuum enclosure is flooded with air at an even rate to atmospheric </w:t>
      </w:r>
      <w:proofErr w:type="gramStart"/>
      <w:r w:rsidRPr="007B6022">
        <w:t>pressure;</w:t>
      </w:r>
      <w:proofErr w:type="gramEnd"/>
    </w:p>
    <w:p w14:paraId="60FC6F4B" w14:textId="77777777" w:rsidR="009B53CF" w:rsidRPr="007B6022" w:rsidRDefault="009B53CF" w:rsidP="009B53CF">
      <w:pPr>
        <w:spacing w:after="120"/>
        <w:ind w:left="2988" w:right="1138" w:hanging="567"/>
        <w:jc w:val="both"/>
      </w:pPr>
      <w:r w:rsidRPr="007B6022">
        <w:t>(d)</w:t>
      </w:r>
      <w:r w:rsidRPr="007B6022">
        <w:tab/>
        <w:t>The test is terminated when the first pressure relief device does not open any more.</w:t>
      </w:r>
    </w:p>
    <w:p w14:paraId="4F467AF2" w14:textId="77777777" w:rsidR="009B53CF" w:rsidRPr="007B6022" w:rsidRDefault="009B53CF" w:rsidP="009B53CF">
      <w:pPr>
        <w:spacing w:after="120"/>
        <w:ind w:left="2268" w:right="1134"/>
        <w:jc w:val="both"/>
      </w:pPr>
      <w:r w:rsidRPr="007B6022">
        <w:t>The pressure of the inner container and the vacuum jacket is recorded or written during the entire test. The opening pressure of the first safety device is recorded or written. The first part of test is passed if the following requirements are fulfilled:</w:t>
      </w:r>
    </w:p>
    <w:p w14:paraId="5DE76290" w14:textId="77777777" w:rsidR="009B53CF" w:rsidRPr="007B6022" w:rsidRDefault="009B53CF" w:rsidP="009B53CF">
      <w:pPr>
        <w:spacing w:after="120"/>
        <w:ind w:left="2835" w:right="1140" w:hanging="567"/>
        <w:jc w:val="both"/>
      </w:pPr>
      <w:r w:rsidRPr="007B6022">
        <w:t>(a)</w:t>
      </w:r>
      <w:r w:rsidRPr="007B6022">
        <w:tab/>
        <w:t xml:space="preserve">The first pressure relief device opens below or at MAWP and limit the pressure to not more than 110 per cent of the </w:t>
      </w:r>
      <w:proofErr w:type="gramStart"/>
      <w:r w:rsidRPr="007B6022">
        <w:t>MAWP;</w:t>
      </w:r>
      <w:proofErr w:type="gramEnd"/>
    </w:p>
    <w:p w14:paraId="10BD278D" w14:textId="77777777" w:rsidR="009B53CF" w:rsidRPr="007B6022" w:rsidRDefault="009B53CF" w:rsidP="009B53CF">
      <w:pPr>
        <w:spacing w:after="120"/>
        <w:ind w:left="2835" w:right="1140" w:hanging="567"/>
        <w:jc w:val="both"/>
      </w:pPr>
      <w:r w:rsidRPr="007B6022">
        <w:t>(b)</w:t>
      </w:r>
      <w:r w:rsidRPr="007B6022">
        <w:tab/>
        <w:t xml:space="preserve">The first pressure relief device does not open at pressure above </w:t>
      </w:r>
      <w:proofErr w:type="gramStart"/>
      <w:r w:rsidRPr="007B6022">
        <w:t>MAWP;</w:t>
      </w:r>
      <w:proofErr w:type="gramEnd"/>
    </w:p>
    <w:p w14:paraId="43A2FBA7" w14:textId="77777777" w:rsidR="009B53CF" w:rsidRPr="007B6022" w:rsidRDefault="009B53CF" w:rsidP="009B53CF">
      <w:pPr>
        <w:spacing w:after="120"/>
        <w:ind w:left="2835" w:right="1140" w:hanging="567"/>
        <w:jc w:val="both"/>
      </w:pPr>
      <w:r w:rsidRPr="007B6022">
        <w:t>(c)</w:t>
      </w:r>
      <w:r w:rsidRPr="007B6022">
        <w:tab/>
        <w:t>The secondary pressure relief device does not open during the entire test.</w:t>
      </w:r>
    </w:p>
    <w:p w14:paraId="5E9D0EAE" w14:textId="77777777" w:rsidR="009B53CF" w:rsidRPr="007B6022" w:rsidRDefault="009B53CF" w:rsidP="009B53CF">
      <w:pPr>
        <w:spacing w:after="120"/>
        <w:ind w:left="2268" w:right="1134"/>
        <w:jc w:val="both"/>
      </w:pPr>
      <w:r w:rsidRPr="007B6022">
        <w:t>After passing the first part, the test shall be repeated subsequently to re-generation of the vacuum and cool-down of the container as described above.</w:t>
      </w:r>
    </w:p>
    <w:p w14:paraId="4A492152" w14:textId="77777777" w:rsidR="009B53CF" w:rsidRPr="007B6022" w:rsidRDefault="009B53CF" w:rsidP="009B53CF">
      <w:pPr>
        <w:spacing w:after="120"/>
        <w:ind w:left="2835" w:right="1140" w:hanging="567"/>
        <w:jc w:val="both"/>
      </w:pPr>
      <w:r w:rsidRPr="007B6022">
        <w:t>(a)</w:t>
      </w:r>
      <w:r w:rsidRPr="007B6022">
        <w:tab/>
        <w:t xml:space="preserve">The vacuum is re-generated to a value specified by the manufacturer. The vacuum shall be maintained at least 24 hours. The vacuum pump may stay connected until the time directly before the start of the vacuum </w:t>
      </w:r>
      <w:proofErr w:type="gramStart"/>
      <w:r w:rsidRPr="007B6022">
        <w:t>loss;</w:t>
      </w:r>
      <w:proofErr w:type="gramEnd"/>
    </w:p>
    <w:p w14:paraId="72902725" w14:textId="77777777" w:rsidR="009B53CF" w:rsidRPr="007B6022" w:rsidRDefault="009B53CF" w:rsidP="009B53CF">
      <w:pPr>
        <w:spacing w:after="120"/>
        <w:ind w:left="2835" w:right="1140" w:hanging="567"/>
        <w:jc w:val="both"/>
      </w:pPr>
      <w:r w:rsidRPr="007B6022">
        <w:t>(b)</w:t>
      </w:r>
      <w:r w:rsidRPr="007B6022">
        <w:tab/>
        <w:t>The second part of the vacuum loss test is conducted with a completely cooled-down container (according to the procedure in para. 7.4.2.1.</w:t>
      </w:r>
      <w:proofErr w:type="gramStart"/>
      <w:r w:rsidRPr="007B6022">
        <w:t>);</w:t>
      </w:r>
      <w:proofErr w:type="gramEnd"/>
    </w:p>
    <w:p w14:paraId="1F3AA6E9" w14:textId="77777777" w:rsidR="009B53CF" w:rsidRPr="007B6022" w:rsidRDefault="009B53CF" w:rsidP="009B53CF">
      <w:pPr>
        <w:spacing w:after="120"/>
        <w:ind w:left="2835" w:right="1140" w:hanging="567"/>
        <w:jc w:val="both"/>
      </w:pPr>
      <w:r w:rsidRPr="007B6022">
        <w:t>(c)</w:t>
      </w:r>
      <w:r w:rsidRPr="007B6022">
        <w:tab/>
        <w:t xml:space="preserve">The container is filled to the specified maximum filling </w:t>
      </w:r>
      <w:proofErr w:type="gramStart"/>
      <w:r w:rsidRPr="007B6022">
        <w:t>level;</w:t>
      </w:r>
      <w:proofErr w:type="gramEnd"/>
    </w:p>
    <w:p w14:paraId="282204D9" w14:textId="77777777" w:rsidR="009B53CF" w:rsidRPr="007B6022" w:rsidRDefault="009B53CF" w:rsidP="009B53CF">
      <w:pPr>
        <w:spacing w:after="120"/>
        <w:ind w:left="2835" w:right="1140" w:hanging="567"/>
        <w:jc w:val="both"/>
      </w:pPr>
      <w:r w:rsidRPr="007B6022">
        <w:t>(d)</w:t>
      </w:r>
      <w:r w:rsidRPr="007B6022">
        <w:tab/>
        <w:t xml:space="preserve">The line downstream the </w:t>
      </w:r>
      <w:r w:rsidRPr="001D3EDF">
        <w:t>first pressure</w:t>
      </w:r>
      <w:r w:rsidRPr="007B6022">
        <w:rPr>
          <w:b/>
        </w:rPr>
        <w:t xml:space="preserve"> </w:t>
      </w:r>
      <w:r w:rsidRPr="007B6022">
        <w:t xml:space="preserve">relief device is </w:t>
      </w:r>
      <w:proofErr w:type="gramStart"/>
      <w:r w:rsidRPr="007B6022">
        <w:t>blocked</w:t>
      </w:r>
      <w:proofErr w:type="gramEnd"/>
      <w:r w:rsidRPr="007B6022">
        <w:t xml:space="preserve"> and the vacuum enclosure is flooded with air at an even rate to atmospheric pressure;</w:t>
      </w:r>
    </w:p>
    <w:p w14:paraId="3C20C842" w14:textId="77777777" w:rsidR="009B53CF" w:rsidRPr="007B6022" w:rsidRDefault="009B53CF" w:rsidP="009B53CF">
      <w:pPr>
        <w:spacing w:after="120"/>
        <w:ind w:left="2835" w:right="1140" w:hanging="567"/>
        <w:jc w:val="both"/>
      </w:pPr>
      <w:r w:rsidRPr="007B6022">
        <w:t>(e)</w:t>
      </w:r>
      <w:r w:rsidRPr="007B6022">
        <w:tab/>
        <w:t>The test is terminated when the second pressure relief device does not open any more.</w:t>
      </w:r>
    </w:p>
    <w:p w14:paraId="50AF5422" w14:textId="77777777" w:rsidR="009B53CF" w:rsidRPr="001D3EDF" w:rsidRDefault="009B53CF" w:rsidP="009B53CF">
      <w:pPr>
        <w:spacing w:after="120"/>
        <w:ind w:left="2268" w:right="1134"/>
        <w:jc w:val="both"/>
      </w:pPr>
      <w:r w:rsidRPr="001D3EDF">
        <w:t>The pressure of the inner container and the vacuum jacket is recorded or written during the entire test. For steel containers the second part of the test is passed if the secondary pressure relief device does not open below 110 per cent of the set pressure of the first pressure relief device and limits the pressure in the container to a maximum 136 per cent of the MAWP if a safety valve is used, or, 150 per cent of the MAWP if a burst disk is used as the secondary pressure relief device. For other container materials, an equivalent level of safety shall be demonstrated.</w:t>
      </w:r>
    </w:p>
    <w:p w14:paraId="713B731E" w14:textId="77777777" w:rsidR="009B53CF" w:rsidRPr="007B6022" w:rsidRDefault="009B53CF" w:rsidP="009B53CF">
      <w:pPr>
        <w:spacing w:after="120"/>
        <w:ind w:left="1134" w:right="1134"/>
        <w:jc w:val="both"/>
      </w:pPr>
      <w:r w:rsidRPr="007B6022">
        <w:t>7.4.3.</w:t>
      </w:r>
      <w:r w:rsidRPr="007B6022">
        <w:tab/>
      </w:r>
      <w:r w:rsidRPr="007B6022">
        <w:tab/>
        <w:t>Verification test for service-terminating performance due to fire</w:t>
      </w:r>
    </w:p>
    <w:p w14:paraId="10BC2CC7" w14:textId="77777777" w:rsidR="009B53CF" w:rsidRPr="007B6022" w:rsidRDefault="009B53CF" w:rsidP="009B53CF">
      <w:pPr>
        <w:spacing w:after="120"/>
        <w:ind w:left="2268" w:right="1134"/>
        <w:jc w:val="both"/>
        <w:rPr>
          <w:bCs/>
        </w:rPr>
      </w:pPr>
      <w:r w:rsidRPr="007B6022">
        <w:rPr>
          <w:bCs/>
        </w:rPr>
        <w:t xml:space="preserve">The tested </w:t>
      </w:r>
      <w:r w:rsidRPr="007B6022">
        <w:t xml:space="preserve">liquefied </w:t>
      </w:r>
      <w:r w:rsidRPr="007B6022">
        <w:rPr>
          <w:bCs/>
        </w:rPr>
        <w:t xml:space="preserve">hydrogen storage system shall be representative of the design and the manufacturing of the type to be homologated. Its manufacturing shall be completely </w:t>
      </w:r>
      <w:proofErr w:type="gramStart"/>
      <w:r w:rsidRPr="007B6022">
        <w:rPr>
          <w:bCs/>
        </w:rPr>
        <w:t>finished</w:t>
      </w:r>
      <w:proofErr w:type="gramEnd"/>
      <w:r w:rsidRPr="007B6022">
        <w:rPr>
          <w:bCs/>
        </w:rPr>
        <w:t xml:space="preserve"> and it shall be mounted with all its equipment.</w:t>
      </w:r>
    </w:p>
    <w:p w14:paraId="1E0E90E8" w14:textId="77777777" w:rsidR="009B53CF" w:rsidRPr="007B6022" w:rsidRDefault="009B53CF" w:rsidP="009B53CF">
      <w:pPr>
        <w:spacing w:after="120"/>
        <w:ind w:left="2268" w:right="1134"/>
        <w:jc w:val="both"/>
        <w:rPr>
          <w:bCs/>
        </w:rPr>
      </w:pPr>
      <w:r w:rsidRPr="007B6022">
        <w:rPr>
          <w:bCs/>
        </w:rPr>
        <w:t>The first part of the test is conducted according to the following procedure:</w:t>
      </w:r>
    </w:p>
    <w:p w14:paraId="2FD9DA1E" w14:textId="77777777" w:rsidR="009B53CF" w:rsidRPr="007B6022" w:rsidRDefault="009B53CF" w:rsidP="009B53CF">
      <w:pPr>
        <w:spacing w:after="120"/>
        <w:ind w:left="2835" w:right="1140" w:hanging="567"/>
        <w:jc w:val="both"/>
      </w:pPr>
      <w:r w:rsidRPr="007B6022">
        <w:t>(a)</w:t>
      </w:r>
      <w:r w:rsidRPr="007B6022">
        <w:tab/>
        <w:t>The bonfire test is conducted with a completely cooled-down container (according to the procedure in para. 7.4.2.1.</w:t>
      </w:r>
      <w:proofErr w:type="gramStart"/>
      <w:r w:rsidRPr="007B6022">
        <w:t>);</w:t>
      </w:r>
      <w:proofErr w:type="gramEnd"/>
    </w:p>
    <w:p w14:paraId="53916F76" w14:textId="77777777" w:rsidR="009B53CF" w:rsidRPr="007B6022" w:rsidRDefault="009B53CF" w:rsidP="009B53CF">
      <w:pPr>
        <w:spacing w:after="120"/>
        <w:ind w:left="2835" w:right="1140" w:hanging="567"/>
        <w:jc w:val="both"/>
      </w:pPr>
      <w:r w:rsidRPr="007B6022">
        <w:lastRenderedPageBreak/>
        <w:t>(b)</w:t>
      </w:r>
      <w:r w:rsidRPr="007B6022">
        <w:tab/>
        <w:t xml:space="preserve">The container contained during the previous 24 hours a volume of liquid hydrogen at least equal to half of the water volume of the inner </w:t>
      </w:r>
      <w:proofErr w:type="gramStart"/>
      <w:r w:rsidRPr="007B6022">
        <w:t>container;</w:t>
      </w:r>
      <w:proofErr w:type="gramEnd"/>
    </w:p>
    <w:p w14:paraId="0D6DF569" w14:textId="77777777" w:rsidR="009B53CF" w:rsidRPr="007B6022" w:rsidRDefault="009B53CF" w:rsidP="009B53CF">
      <w:pPr>
        <w:spacing w:after="120"/>
        <w:ind w:left="2835" w:right="1140" w:hanging="567"/>
        <w:jc w:val="both"/>
      </w:pPr>
      <w:r w:rsidRPr="007B6022">
        <w:t>(c)</w:t>
      </w:r>
      <w:r w:rsidRPr="007B6022">
        <w:tab/>
        <w:t xml:space="preserve">The container is filled with liquid hydrogen so that the quantity of liquid hydrogen measured by the mass measurement system is half of the maximum allowed quantity that may be contained in the inner </w:t>
      </w:r>
      <w:proofErr w:type="gramStart"/>
      <w:r w:rsidRPr="007B6022">
        <w:t>container;</w:t>
      </w:r>
      <w:proofErr w:type="gramEnd"/>
    </w:p>
    <w:p w14:paraId="4E6C7411" w14:textId="77777777" w:rsidR="009B53CF" w:rsidRPr="007B6022" w:rsidRDefault="009B53CF" w:rsidP="009B53CF">
      <w:pPr>
        <w:spacing w:after="120"/>
        <w:ind w:left="2835" w:right="1140" w:hanging="567"/>
        <w:jc w:val="both"/>
      </w:pPr>
      <w:r w:rsidRPr="007B6022">
        <w:t>(d)</w:t>
      </w:r>
      <w:r w:rsidRPr="007B6022">
        <w:tab/>
        <w:t xml:space="preserve">A fire burns 0.1 m underneath the container. The length and the width of the fire exceed the plan dimensions of the container by 0.1 m. The temperature of the fire is at least 590 ºC. The fire shall continue to burn for the duration of the </w:t>
      </w:r>
      <w:proofErr w:type="gramStart"/>
      <w:r w:rsidRPr="007B6022">
        <w:t>test;</w:t>
      </w:r>
      <w:proofErr w:type="gramEnd"/>
    </w:p>
    <w:p w14:paraId="31AD8F7C" w14:textId="77777777" w:rsidR="009B53CF" w:rsidRPr="007B6022" w:rsidRDefault="009B53CF" w:rsidP="009B53CF">
      <w:pPr>
        <w:spacing w:after="120"/>
        <w:ind w:left="2835" w:right="1140" w:hanging="567"/>
        <w:jc w:val="both"/>
      </w:pPr>
      <w:r w:rsidRPr="007B6022">
        <w:t>(e)</w:t>
      </w:r>
      <w:r w:rsidRPr="007B6022">
        <w:tab/>
        <w:t xml:space="preserve">The pressure of the container at the beginning of the test is between 0 MPa and 0.01 MPa at the boiling point of hydrogen in the inner </w:t>
      </w:r>
      <w:proofErr w:type="gramStart"/>
      <w:r w:rsidRPr="007B6022">
        <w:t>container;</w:t>
      </w:r>
      <w:proofErr w:type="gramEnd"/>
    </w:p>
    <w:p w14:paraId="6A6663AF" w14:textId="77777777" w:rsidR="009B53CF" w:rsidRPr="007B6022" w:rsidRDefault="009B53CF" w:rsidP="009B53CF">
      <w:pPr>
        <w:spacing w:after="120"/>
        <w:ind w:left="2835" w:right="1140" w:hanging="567"/>
        <w:jc w:val="both"/>
      </w:pPr>
      <w:r w:rsidRPr="007B6022">
        <w:t>(f)</w:t>
      </w:r>
      <w:r w:rsidRPr="007B6022">
        <w:tab/>
        <w:t xml:space="preserve">The test shall continue until the storage pressure decreases to or below the pressure at the beginning of the test, or alternatively in case the first PRD is a re-closing type, the test shall continue until the safety device has opened for a second </w:t>
      </w:r>
      <w:proofErr w:type="gramStart"/>
      <w:r w:rsidRPr="007B6022">
        <w:t>time;</w:t>
      </w:r>
      <w:proofErr w:type="gramEnd"/>
    </w:p>
    <w:p w14:paraId="5EF57682" w14:textId="77777777" w:rsidR="00AF3561" w:rsidRDefault="009B53CF" w:rsidP="00AF3561">
      <w:pPr>
        <w:spacing w:after="120"/>
        <w:ind w:left="2835" w:right="1140" w:hanging="567"/>
        <w:jc w:val="both"/>
      </w:pPr>
      <w:r w:rsidRPr="007B6022">
        <w:t>(g)</w:t>
      </w:r>
      <w:r w:rsidRPr="007B6022">
        <w:tab/>
        <w:t>The test conditions and the maximum pressure reached within the container during the test are recorded in a test certificate signed by the manufacturer and the technical service.</w:t>
      </w:r>
    </w:p>
    <w:p w14:paraId="4472EC7B" w14:textId="76D831A5" w:rsidR="009B53CF" w:rsidRPr="007B6022" w:rsidRDefault="009B53CF" w:rsidP="00AF3561">
      <w:pPr>
        <w:spacing w:after="120"/>
        <w:ind w:left="2835" w:right="1140" w:hanging="567"/>
        <w:jc w:val="both"/>
        <w:rPr>
          <w:bCs/>
        </w:rPr>
      </w:pPr>
      <w:r w:rsidRPr="007B6022">
        <w:rPr>
          <w:bCs/>
        </w:rPr>
        <w:t>The test is passed if the following requirements are fulfilled:</w:t>
      </w:r>
    </w:p>
    <w:p w14:paraId="07E701FB" w14:textId="77777777" w:rsidR="009B53CF" w:rsidRPr="007B6022" w:rsidRDefault="009B53CF" w:rsidP="009B53CF">
      <w:pPr>
        <w:spacing w:after="120"/>
        <w:ind w:left="2835" w:right="1140" w:hanging="567"/>
        <w:jc w:val="both"/>
      </w:pPr>
      <w:r w:rsidRPr="007B6022">
        <w:t>(a)</w:t>
      </w:r>
      <w:r w:rsidRPr="007B6022">
        <w:tab/>
        <w:t xml:space="preserve">The secondary pressure relief device is not operated below 110 per cent of the set pressure of the primary pressure relief </w:t>
      </w:r>
      <w:proofErr w:type="gramStart"/>
      <w:r w:rsidRPr="007B6022">
        <w:t>device;</w:t>
      </w:r>
      <w:proofErr w:type="gramEnd"/>
    </w:p>
    <w:p w14:paraId="44439EC0" w14:textId="77777777" w:rsidR="009B53CF" w:rsidRPr="007B6022" w:rsidRDefault="009B53CF" w:rsidP="009B53CF">
      <w:pPr>
        <w:spacing w:after="120"/>
        <w:ind w:left="2835" w:right="1140" w:hanging="567"/>
        <w:jc w:val="both"/>
      </w:pPr>
      <w:r w:rsidRPr="007B6022">
        <w:t>(b)</w:t>
      </w:r>
      <w:r w:rsidRPr="007B6022">
        <w:tab/>
        <w:t>The container shall not burst and the pressure inside the inner container shall not exceed the permissible fault range of the inner container.</w:t>
      </w:r>
    </w:p>
    <w:p w14:paraId="712DF7CD" w14:textId="77777777" w:rsidR="009B53CF" w:rsidRPr="007B6022" w:rsidRDefault="009B53CF" w:rsidP="009B53CF">
      <w:pPr>
        <w:spacing w:after="120"/>
        <w:ind w:left="2988" w:right="1138" w:hanging="720"/>
        <w:jc w:val="both"/>
      </w:pPr>
      <w:r w:rsidRPr="007B6022">
        <w:t>The permissible fault range for steel containers is as follows:</w:t>
      </w:r>
    </w:p>
    <w:p w14:paraId="0B885B54" w14:textId="77777777" w:rsidR="009B53CF" w:rsidRPr="007B6022" w:rsidRDefault="009B53CF" w:rsidP="009B53CF">
      <w:pPr>
        <w:spacing w:after="120"/>
        <w:ind w:left="2835" w:right="1140" w:hanging="567"/>
        <w:jc w:val="both"/>
      </w:pPr>
      <w:r w:rsidRPr="007B6022">
        <w:t>(a)</w:t>
      </w:r>
      <w:r w:rsidRPr="007B6022">
        <w:tab/>
        <w:t xml:space="preserve">If a safety valve is used as secondary pressure relief device, the pressure inside the container does not exceed 136 per cent of the MAWP of the inner </w:t>
      </w:r>
      <w:proofErr w:type="gramStart"/>
      <w:r w:rsidRPr="007B6022">
        <w:t>container;</w:t>
      </w:r>
      <w:proofErr w:type="gramEnd"/>
    </w:p>
    <w:p w14:paraId="09244FB4" w14:textId="77777777" w:rsidR="009B53CF" w:rsidRPr="007B6022" w:rsidRDefault="009B53CF" w:rsidP="009B53CF">
      <w:pPr>
        <w:spacing w:after="120"/>
        <w:ind w:left="2835" w:right="1140" w:hanging="567"/>
        <w:jc w:val="both"/>
      </w:pPr>
      <w:r w:rsidRPr="007B6022">
        <w:t>(b)</w:t>
      </w:r>
      <w:r w:rsidRPr="007B6022">
        <w:tab/>
        <w:t>If a burst disk is used outside the vacuum area as secondary pressure relief device,</w:t>
      </w:r>
      <w:r w:rsidRPr="007B6022" w:rsidDel="001C0A04">
        <w:t xml:space="preserve"> </w:t>
      </w:r>
      <w:r w:rsidRPr="007B6022">
        <w:t xml:space="preserve">the pressure inside the container is limited to 150 per cent of the MAWP of the inner </w:t>
      </w:r>
      <w:proofErr w:type="gramStart"/>
      <w:r w:rsidRPr="007B6022">
        <w:t>container;</w:t>
      </w:r>
      <w:proofErr w:type="gramEnd"/>
    </w:p>
    <w:p w14:paraId="511269FB" w14:textId="77777777" w:rsidR="009B53CF" w:rsidRPr="007B6022" w:rsidRDefault="009B53CF" w:rsidP="009B53CF">
      <w:pPr>
        <w:spacing w:after="120"/>
        <w:ind w:left="2835" w:right="1140" w:hanging="567"/>
        <w:jc w:val="both"/>
      </w:pPr>
      <w:r w:rsidRPr="007B6022">
        <w:t>(c)</w:t>
      </w:r>
      <w:r w:rsidRPr="007B6022">
        <w:tab/>
        <w:t xml:space="preserve">If a burst disk is used inside the vacuum area as secondary pressure relief device, the pressure inside the container is limited to 150 per cent of the Maximum Allowable Working Pressure plus 0.1 MPa (MAWP </w:t>
      </w:r>
      <w:r w:rsidRPr="007B6022">
        <w:rPr>
          <w:b/>
        </w:rPr>
        <w:t>±</w:t>
      </w:r>
      <w:r w:rsidRPr="007B6022">
        <w:t xml:space="preserve"> 0.1 MPa) of the inner container.</w:t>
      </w:r>
    </w:p>
    <w:p w14:paraId="4A78A7DC" w14:textId="77777777" w:rsidR="009B53CF" w:rsidRPr="007B6022" w:rsidRDefault="009B53CF" w:rsidP="009B53CF">
      <w:pPr>
        <w:spacing w:after="120"/>
        <w:ind w:left="2268" w:right="1134"/>
        <w:jc w:val="both"/>
      </w:pPr>
      <w:r w:rsidRPr="007B6022">
        <w:t>For other materials, an equivalent level of safety shall be demonstrated.</w:t>
      </w:r>
    </w:p>
    <w:p w14:paraId="11CC8F6C" w14:textId="77777777" w:rsidR="009B53CF" w:rsidRPr="007B6022" w:rsidRDefault="009B53CF" w:rsidP="009B53CF">
      <w:pPr>
        <w:spacing w:after="120"/>
        <w:ind w:left="1134" w:right="1134"/>
        <w:jc w:val="both"/>
      </w:pPr>
      <w:r w:rsidRPr="007B6022">
        <w:t>7.4.4.</w:t>
      </w:r>
      <w:r w:rsidRPr="007B6022">
        <w:tab/>
      </w:r>
      <w:r w:rsidRPr="007B6022">
        <w:tab/>
        <w:t>Component Verification Tests</w:t>
      </w:r>
    </w:p>
    <w:p w14:paraId="6FA6D64F" w14:textId="77777777" w:rsidR="009B53CF" w:rsidRPr="007B6022" w:rsidRDefault="009B53CF" w:rsidP="009B53CF">
      <w:pPr>
        <w:spacing w:after="120"/>
        <w:ind w:left="2268" w:right="1134"/>
        <w:jc w:val="both"/>
        <w:rPr>
          <w:bCs/>
        </w:rPr>
      </w:pPr>
      <w:r w:rsidRPr="007B6022">
        <w:rPr>
          <w:bCs/>
        </w:rPr>
        <w:t xml:space="preserve">Testing shall be performed with </w:t>
      </w:r>
      <w:r w:rsidRPr="007B6022">
        <w:t xml:space="preserve">hydrogen gas having gas quality compliant </w:t>
      </w:r>
      <w:r w:rsidRPr="00203CA9">
        <w:t>with ISO 14687:2019/SAE J2719_202003.</w:t>
      </w:r>
      <w:r w:rsidRPr="007B6022">
        <w:t xml:space="preserve"> All tests shall be performed at ambient temperature 20 (±5) °C unless otherwise specified. </w:t>
      </w:r>
      <w:r w:rsidRPr="007B6022">
        <w:rPr>
          <w:bCs/>
        </w:rPr>
        <w:t>The TPRD qualification performance tests are specified as follows:</w:t>
      </w:r>
    </w:p>
    <w:p w14:paraId="6E7877C0" w14:textId="77777777" w:rsidR="009B53CF" w:rsidRPr="007B6022" w:rsidRDefault="009B53CF" w:rsidP="009B53CF">
      <w:pPr>
        <w:keepNext/>
        <w:keepLines/>
        <w:tabs>
          <w:tab w:val="right" w:pos="851"/>
        </w:tabs>
        <w:spacing w:before="240" w:after="120" w:line="240" w:lineRule="exact"/>
        <w:ind w:left="2268" w:right="1134" w:hanging="1134"/>
      </w:pPr>
      <w:r w:rsidRPr="007B6022">
        <w:t>7.4.4.1.</w:t>
      </w:r>
      <w:r w:rsidRPr="007B6022">
        <w:tab/>
        <w:t xml:space="preserve">Pressure </w:t>
      </w:r>
      <w:proofErr w:type="gramStart"/>
      <w:r w:rsidRPr="007B6022">
        <w:t>test</w:t>
      </w:r>
      <w:proofErr w:type="gramEnd"/>
    </w:p>
    <w:p w14:paraId="1E97060D" w14:textId="77777777" w:rsidR="009B53CF" w:rsidRPr="007B6022" w:rsidRDefault="009B53CF" w:rsidP="009B53CF">
      <w:pPr>
        <w:spacing w:after="120"/>
        <w:ind w:left="2268" w:right="1134"/>
        <w:jc w:val="both"/>
      </w:pPr>
      <w:r w:rsidRPr="007B6022">
        <w:t xml:space="preserve">A hydrogen containing component shall withstand without any visible evidence of leak or deformation a test pressure of 150 per cent MAWP with the outlets of the </w:t>
      </w:r>
      <w:proofErr w:type="gramStart"/>
      <w:r w:rsidRPr="007B6022">
        <w:t>high pressure</w:t>
      </w:r>
      <w:proofErr w:type="gramEnd"/>
      <w:r w:rsidRPr="007B6022">
        <w:t xml:space="preserve"> part plugged. The pressure shall subsequently be increased from 150 per cent to 300 per cent MAWP. The component shall not show any visible evidence of rupture or cracks.</w:t>
      </w:r>
    </w:p>
    <w:p w14:paraId="22CFD998" w14:textId="77777777" w:rsidR="009B53CF" w:rsidRPr="007B6022" w:rsidRDefault="009B53CF" w:rsidP="009B53CF">
      <w:pPr>
        <w:keepNext/>
        <w:keepLines/>
        <w:spacing w:after="120"/>
        <w:ind w:left="2268" w:right="1134"/>
        <w:jc w:val="both"/>
      </w:pPr>
      <w:r w:rsidRPr="007B6022">
        <w:lastRenderedPageBreak/>
        <w:t>The pressure supply system shall be equipped with a positive shut-off valve and a pressure gauge having a pressure range of not less than 150 per cent and no more than 200 per cent of the test pressure; the accuracy of the gauge shall be 1 per cent of the pressure range.</w:t>
      </w:r>
    </w:p>
    <w:p w14:paraId="1ADB70E4" w14:textId="77777777" w:rsidR="009B53CF" w:rsidRPr="007B6022" w:rsidRDefault="009B53CF" w:rsidP="009B53CF">
      <w:pPr>
        <w:spacing w:after="120"/>
        <w:ind w:left="2268" w:right="1134"/>
        <w:jc w:val="both"/>
      </w:pPr>
      <w:r w:rsidRPr="007B6022">
        <w:t>For components requiring a leakage test, this test shall be performed prior to the pressure test.</w:t>
      </w:r>
    </w:p>
    <w:p w14:paraId="6F86980B" w14:textId="77777777" w:rsidR="009B53CF" w:rsidRPr="007B6022" w:rsidRDefault="009B53CF" w:rsidP="009B53CF">
      <w:pPr>
        <w:spacing w:after="120"/>
        <w:ind w:left="1134" w:right="1134"/>
        <w:jc w:val="both"/>
      </w:pPr>
      <w:r w:rsidRPr="007B6022">
        <w:t>7.4.4.2.</w:t>
      </w:r>
      <w:r w:rsidRPr="007B6022">
        <w:tab/>
        <w:t>External leakage test</w:t>
      </w:r>
    </w:p>
    <w:p w14:paraId="1983C733" w14:textId="77777777" w:rsidR="009B53CF" w:rsidRPr="007B6022" w:rsidRDefault="009B53CF" w:rsidP="009B53CF">
      <w:pPr>
        <w:spacing w:after="120"/>
        <w:ind w:left="2268" w:right="1134"/>
        <w:jc w:val="both"/>
      </w:pPr>
      <w:r w:rsidRPr="007B6022">
        <w:t xml:space="preserve">A component shall be free from leakage through stem or body seals or other </w:t>
      </w:r>
      <w:proofErr w:type="gramStart"/>
      <w:r w:rsidRPr="007B6022">
        <w:t>joints, and</w:t>
      </w:r>
      <w:proofErr w:type="gramEnd"/>
      <w:r w:rsidRPr="007B6022">
        <w:t xml:space="preserve"> shall not show evidence of porosity in casting when tested as described in para. 7.4.4.3.3. at any gas pressure between zero and its MAWP.</w:t>
      </w:r>
    </w:p>
    <w:p w14:paraId="6F7DA3E6" w14:textId="77777777" w:rsidR="009B53CF" w:rsidRPr="007B6022" w:rsidRDefault="009B53CF" w:rsidP="009B53CF">
      <w:pPr>
        <w:spacing w:after="120"/>
        <w:ind w:left="2268" w:right="1134"/>
        <w:jc w:val="both"/>
      </w:pPr>
      <w:r w:rsidRPr="007B6022">
        <w:t>The test shall be performed on the same equipment at the following conditions:</w:t>
      </w:r>
    </w:p>
    <w:p w14:paraId="4205AD7C" w14:textId="77777777" w:rsidR="009B53CF" w:rsidRPr="007B6022" w:rsidRDefault="009B53CF" w:rsidP="009B53CF">
      <w:pPr>
        <w:spacing w:after="120"/>
        <w:ind w:left="2835" w:right="1140" w:hanging="567"/>
        <w:jc w:val="both"/>
      </w:pPr>
      <w:r w:rsidRPr="007B6022">
        <w:t>(a)</w:t>
      </w:r>
      <w:r w:rsidRPr="007B6022">
        <w:tab/>
        <w:t xml:space="preserve">At ambient </w:t>
      </w:r>
      <w:proofErr w:type="gramStart"/>
      <w:r w:rsidRPr="007B6022">
        <w:t>temperature;</w:t>
      </w:r>
      <w:proofErr w:type="gramEnd"/>
    </w:p>
    <w:p w14:paraId="6EDD3C7F" w14:textId="77777777" w:rsidR="009B53CF" w:rsidRPr="007B6022" w:rsidRDefault="009B53CF" w:rsidP="009B53CF">
      <w:pPr>
        <w:spacing w:after="120"/>
        <w:ind w:left="2835" w:right="1140" w:hanging="567"/>
        <w:jc w:val="both"/>
      </w:pPr>
      <w:r w:rsidRPr="007B6022">
        <w:t>(b)</w:t>
      </w:r>
      <w:r w:rsidRPr="007B6022">
        <w:tab/>
        <w:t xml:space="preserve">At the minimum operating temperature or at liquid nitrogen temperature after sufficient conditioning time at this temperature to ensure thermal </w:t>
      </w:r>
      <w:proofErr w:type="gramStart"/>
      <w:r w:rsidRPr="007B6022">
        <w:t>stability;</w:t>
      </w:r>
      <w:proofErr w:type="gramEnd"/>
    </w:p>
    <w:p w14:paraId="3866B4CC" w14:textId="77777777" w:rsidR="009B53CF" w:rsidRPr="007B6022" w:rsidRDefault="009B53CF" w:rsidP="009B53CF">
      <w:pPr>
        <w:spacing w:after="120"/>
        <w:ind w:left="2835" w:right="1140" w:hanging="567"/>
        <w:jc w:val="both"/>
      </w:pPr>
      <w:r w:rsidRPr="007B6022">
        <w:t>(c)</w:t>
      </w:r>
      <w:r w:rsidRPr="007B6022">
        <w:tab/>
        <w:t>At the maximum operating temperature after sufficient conditioning time at this temperature to ensure thermal stability.</w:t>
      </w:r>
    </w:p>
    <w:p w14:paraId="5732B5DF" w14:textId="77777777" w:rsidR="009B53CF" w:rsidRPr="007B6022" w:rsidRDefault="009B53CF" w:rsidP="009B53CF">
      <w:pPr>
        <w:tabs>
          <w:tab w:val="left" w:pos="2552"/>
        </w:tabs>
        <w:spacing w:after="120"/>
        <w:ind w:left="2268" w:right="1134"/>
        <w:jc w:val="both"/>
      </w:pPr>
      <w:r w:rsidRPr="007B6022">
        <w:t>During this test, the equipment under test shall be connected to a source of gas pressure. A positive shut-off valve and a pressure gauge having a pressure range of not less than 150 per cent and not more than 200 per cent of the test pressure shall be installed in the pressure supply piping; the accuracy of the gauge shall be 1 per cent of the pressure range. The pressure gauge shall be installed between the positive shut-off valve and the sample under test.</w:t>
      </w:r>
    </w:p>
    <w:p w14:paraId="4F781BF4" w14:textId="77777777" w:rsidR="009B53CF" w:rsidRPr="007B6022" w:rsidRDefault="009B53CF" w:rsidP="009B53CF">
      <w:pPr>
        <w:spacing w:after="120"/>
        <w:ind w:left="2268" w:right="1134"/>
        <w:jc w:val="both"/>
      </w:pPr>
      <w:r w:rsidRPr="007B6022">
        <w:t xml:space="preserve">Throughout the test, the sample shall be tested for leakage, with a </w:t>
      </w:r>
      <w:proofErr w:type="gramStart"/>
      <w:r w:rsidRPr="007B6022">
        <w:t>surface active</w:t>
      </w:r>
      <w:proofErr w:type="gramEnd"/>
      <w:r w:rsidRPr="007B6022">
        <w:t xml:space="preserve"> agent without formation of bubbles or measured with a leakage rate less than 216 </w:t>
      </w:r>
      <w:proofErr w:type="spellStart"/>
      <w:r w:rsidRPr="007B6022">
        <w:t>Nml</w:t>
      </w:r>
      <w:proofErr w:type="spellEnd"/>
      <w:r w:rsidRPr="007B6022">
        <w:t>/hour.</w:t>
      </w:r>
    </w:p>
    <w:p w14:paraId="4DD547B7" w14:textId="77777777" w:rsidR="009B53CF" w:rsidRPr="007B6022" w:rsidRDefault="009B53CF" w:rsidP="009B53CF">
      <w:pPr>
        <w:spacing w:after="120"/>
        <w:ind w:left="1134" w:right="1134"/>
        <w:jc w:val="both"/>
      </w:pPr>
      <w:r w:rsidRPr="007B6022">
        <w:t>7.4.4.3.</w:t>
      </w:r>
      <w:r w:rsidRPr="007B6022">
        <w:tab/>
        <w:t>Endurance test</w:t>
      </w:r>
    </w:p>
    <w:p w14:paraId="0A2D1CCA" w14:textId="77777777" w:rsidR="009B53CF" w:rsidRPr="007B6022" w:rsidRDefault="009B53CF" w:rsidP="009B53CF">
      <w:pPr>
        <w:spacing w:after="120"/>
        <w:ind w:left="2268" w:right="1134" w:hanging="1134"/>
        <w:jc w:val="both"/>
      </w:pPr>
      <w:r w:rsidRPr="007B6022">
        <w:t>7.4.4.3.1.</w:t>
      </w:r>
      <w:r w:rsidRPr="007B6022">
        <w:tab/>
        <w:t>A component shall be capable of conforming to the applicable leakage test requirements of paras. 7.4.4.2. and 7.4.4.9., after being subjected to 20,000 operation cycles.</w:t>
      </w:r>
    </w:p>
    <w:p w14:paraId="7FB614AC" w14:textId="77777777" w:rsidR="009B53CF" w:rsidRPr="007B6022" w:rsidRDefault="009B53CF" w:rsidP="009B53CF">
      <w:pPr>
        <w:spacing w:after="120"/>
        <w:ind w:left="2268" w:right="1134" w:hanging="1134"/>
        <w:jc w:val="both"/>
      </w:pPr>
      <w:r w:rsidRPr="007B6022">
        <w:t>7.4.4.3.2.</w:t>
      </w:r>
      <w:r w:rsidRPr="007B6022">
        <w:tab/>
        <w:t>The appropriate tests for external leakage and seat leakage, as described in paras. 7.4.4.2. and 7.4.4.9. shall be carried out immediately following the endurance test.</w:t>
      </w:r>
    </w:p>
    <w:p w14:paraId="0743F988" w14:textId="77777777" w:rsidR="009B53CF" w:rsidRPr="007B6022" w:rsidRDefault="009B53CF" w:rsidP="009B53CF">
      <w:pPr>
        <w:spacing w:after="120"/>
        <w:ind w:left="2268" w:right="1134" w:hanging="1134"/>
        <w:jc w:val="both"/>
      </w:pPr>
      <w:r w:rsidRPr="007B6022">
        <w:t>7.4.4.3.3.</w:t>
      </w:r>
      <w:r w:rsidRPr="007B6022">
        <w:tab/>
        <w:t>The shut-off valve shall be securely connected to a pressurized source of dry air or nitrogen and subjected to 20,000 operation cycles. A cycle shall consist of one opening and one closing of the component within a period of not less than 10 ± 2 seconds.</w:t>
      </w:r>
    </w:p>
    <w:p w14:paraId="55C89160" w14:textId="77777777" w:rsidR="009B53CF" w:rsidRPr="007B6022" w:rsidRDefault="009B53CF" w:rsidP="009B53CF">
      <w:pPr>
        <w:spacing w:after="120"/>
        <w:ind w:left="2268" w:right="1134" w:hanging="1134"/>
        <w:jc w:val="both"/>
      </w:pPr>
      <w:r w:rsidRPr="007B6022">
        <w:t>7.4.4.3.4.</w:t>
      </w:r>
      <w:r w:rsidRPr="007B6022">
        <w:tab/>
        <w:t>The component shall be operated through 96 per cent of the number of specified cycles at ambient temperature and at the MAWP of the component. During the off cycle the downstream pressure of the test fixture shall be allowed to decay to 50 per cent of the MAWP of the component.</w:t>
      </w:r>
    </w:p>
    <w:p w14:paraId="0A7DE7D8" w14:textId="77777777" w:rsidR="009B53CF" w:rsidRPr="007B6022" w:rsidRDefault="009B53CF" w:rsidP="009B53CF">
      <w:pPr>
        <w:spacing w:after="120"/>
        <w:ind w:left="2268" w:right="1134" w:hanging="1134"/>
        <w:jc w:val="both"/>
      </w:pPr>
      <w:r w:rsidRPr="007B6022">
        <w:t>7.4.4.3.5.</w:t>
      </w:r>
      <w:r w:rsidRPr="007B6022">
        <w:tab/>
        <w:t>The component shall be operated through 2 per cent of the total cycles at the maximum material temperature (-40 °C to +85 °C) after sufficient conditioning time at this temperature to ensure thermal stability and at MAWP. The component shall comply with paras. 7.4.4.2. and 7.4.4.9. at the appropriate maximum material temperature (-40 °C to +85 °C) at the completion of the high temperature cycles.</w:t>
      </w:r>
    </w:p>
    <w:p w14:paraId="1B340663" w14:textId="77777777" w:rsidR="009B53CF" w:rsidRPr="007B6022" w:rsidRDefault="009B53CF" w:rsidP="009B53CF">
      <w:pPr>
        <w:spacing w:after="120"/>
        <w:ind w:left="2268" w:right="1134" w:hanging="1134"/>
        <w:jc w:val="both"/>
      </w:pPr>
      <w:r w:rsidRPr="007B6022">
        <w:t>7.4.4.3.6.</w:t>
      </w:r>
      <w:r w:rsidRPr="007B6022">
        <w:tab/>
        <w:t xml:space="preserve">The component shall be operated through 2 per cent of the total cycles at the minimum material temperature (-40 °C to +85 °C) but not less than the temperature of liquid nitrogen after sufficient conditioning time at this temperature to ensure thermal stability and at the MAWP of the component. </w:t>
      </w:r>
      <w:r w:rsidRPr="007B6022">
        <w:lastRenderedPageBreak/>
        <w:t>The component shall comply with paras. 7.4.4.2. and 7.4.4.9. at the appropriate minimum material temperature (-40 °C to +85 °C) at the completion of the low temperature cycles.</w:t>
      </w:r>
    </w:p>
    <w:p w14:paraId="35E5D14B" w14:textId="77777777" w:rsidR="009B53CF" w:rsidRPr="007B6022" w:rsidRDefault="009B53CF" w:rsidP="009B53CF">
      <w:pPr>
        <w:spacing w:after="120"/>
        <w:ind w:left="2268" w:right="1134" w:hanging="1134"/>
        <w:jc w:val="both"/>
      </w:pPr>
      <w:r w:rsidRPr="007B6022">
        <w:t>7.4.4.4.</w:t>
      </w:r>
      <w:r w:rsidRPr="007B6022">
        <w:tab/>
        <w:t>Operational test</w:t>
      </w:r>
    </w:p>
    <w:p w14:paraId="4C9AEF1B" w14:textId="77777777" w:rsidR="009B53CF" w:rsidRPr="007B6022" w:rsidRDefault="009B53CF" w:rsidP="009B53CF">
      <w:pPr>
        <w:spacing w:after="120"/>
        <w:ind w:left="2268" w:right="1134" w:hanging="1134"/>
        <w:jc w:val="both"/>
      </w:pPr>
      <w:r w:rsidRPr="007B6022">
        <w:tab/>
        <w:t>The operational test shall be carried out in accordance with EN 13648-1 or EN 13648 2. The specific requirements of the standard are applicable.</w:t>
      </w:r>
    </w:p>
    <w:p w14:paraId="6ED3B5DF" w14:textId="77777777" w:rsidR="009B53CF" w:rsidRPr="007B6022" w:rsidRDefault="009B53CF" w:rsidP="009B53CF">
      <w:pPr>
        <w:spacing w:after="120"/>
        <w:ind w:left="2268" w:right="1134" w:hanging="1134"/>
        <w:jc w:val="both"/>
      </w:pPr>
      <w:r w:rsidRPr="007B6022">
        <w:t>7.4.4.5.</w:t>
      </w:r>
      <w:r w:rsidRPr="007B6022">
        <w:tab/>
        <w:t>Corrosion resistance test</w:t>
      </w:r>
    </w:p>
    <w:p w14:paraId="4AF52EC3" w14:textId="77777777" w:rsidR="009B53CF" w:rsidRPr="007B6022" w:rsidRDefault="009B53CF" w:rsidP="009B53CF">
      <w:pPr>
        <w:spacing w:after="120"/>
        <w:ind w:left="2268" w:right="1134" w:hanging="1134"/>
        <w:jc w:val="both"/>
      </w:pPr>
      <w:r w:rsidRPr="007B6022">
        <w:tab/>
      </w:r>
      <w:r w:rsidRPr="007B6022">
        <w:tab/>
        <w:t xml:space="preserve">Metallic hydrogen components shall comply with the leakage tests referred to </w:t>
      </w:r>
      <w:r w:rsidRPr="007B6022">
        <w:tab/>
        <w:t>paras. 7.4.4.2. and 7.4.4.9. after being submitted to 144 hours salt spray test according to ISO 9227 with all connections closed.</w:t>
      </w:r>
    </w:p>
    <w:p w14:paraId="3B0FC755" w14:textId="77777777" w:rsidR="009B53CF" w:rsidRPr="007B6022" w:rsidRDefault="009B53CF" w:rsidP="009B53CF">
      <w:pPr>
        <w:spacing w:after="120"/>
        <w:ind w:left="2268" w:right="1134" w:hanging="1134"/>
        <w:jc w:val="both"/>
      </w:pPr>
      <w:r w:rsidRPr="007B6022">
        <w:tab/>
      </w:r>
      <w:r w:rsidRPr="007B6022">
        <w:tab/>
        <w:t>A copper or brass hydrogen containing component shall comply with the leakage tests referred to paras. 7.4.4.2. and 7.4.4.9. and after being submitted to 24 hours immersion in ammonia according to ISO 6957 with all connections closed.</w:t>
      </w:r>
    </w:p>
    <w:p w14:paraId="675ECF35" w14:textId="77777777" w:rsidR="009B53CF" w:rsidRPr="007B6022" w:rsidRDefault="009B53CF" w:rsidP="009B53CF">
      <w:pPr>
        <w:spacing w:after="120"/>
        <w:ind w:left="2268" w:right="1134" w:hanging="1134"/>
        <w:jc w:val="both"/>
      </w:pPr>
      <w:r w:rsidRPr="007B6022">
        <w:t>7.4.4.6.</w:t>
      </w:r>
      <w:r w:rsidRPr="007B6022">
        <w:tab/>
        <w:t>Resistance to dry-heat test</w:t>
      </w:r>
    </w:p>
    <w:p w14:paraId="3B402176" w14:textId="77777777" w:rsidR="009B53CF" w:rsidRPr="007B6022" w:rsidRDefault="009B53CF" w:rsidP="009B53CF">
      <w:pPr>
        <w:spacing w:after="120"/>
        <w:ind w:left="2268" w:right="1134" w:hanging="1134"/>
        <w:jc w:val="both"/>
      </w:pPr>
      <w:r w:rsidRPr="007B6022">
        <w:tab/>
      </w:r>
      <w:r w:rsidRPr="007B6022">
        <w:tab/>
        <w:t xml:space="preserve">The test shall be carried out in compliance with ISO 188. The test piece shall be exposed to air at a temperature equal to the maximum operating temperature for 168 hours. The change in tensile strength shall not exceed </w:t>
      </w:r>
      <w:r w:rsidRPr="007B6022">
        <w:rPr>
          <w:b/>
        </w:rPr>
        <w:t>±</w:t>
      </w:r>
      <w:r w:rsidRPr="007B6022">
        <w:t>25 per cent. The change in ultimate elongation shall not exceed the following values:</w:t>
      </w:r>
    </w:p>
    <w:p w14:paraId="2650735A" w14:textId="77777777" w:rsidR="009B53CF" w:rsidRPr="007B6022" w:rsidRDefault="009B53CF" w:rsidP="009B53CF">
      <w:pPr>
        <w:spacing w:after="120"/>
        <w:ind w:left="2268" w:right="1134" w:hanging="1134"/>
        <w:jc w:val="both"/>
      </w:pPr>
      <w:r w:rsidRPr="007B6022">
        <w:tab/>
      </w:r>
      <w:r w:rsidRPr="007B6022">
        <w:tab/>
        <w:t>Maximum increase 10 per cent,</w:t>
      </w:r>
    </w:p>
    <w:p w14:paraId="7766021C" w14:textId="77777777" w:rsidR="009B53CF" w:rsidRPr="007B6022" w:rsidRDefault="009B53CF" w:rsidP="009B53CF">
      <w:pPr>
        <w:spacing w:after="120"/>
        <w:ind w:left="2268" w:right="1134" w:hanging="1134"/>
        <w:jc w:val="both"/>
      </w:pPr>
      <w:r w:rsidRPr="007B6022">
        <w:tab/>
      </w:r>
      <w:r w:rsidRPr="007B6022">
        <w:tab/>
        <w:t>Maximum decrease 30 per cent.</w:t>
      </w:r>
    </w:p>
    <w:p w14:paraId="1F6BD1C7" w14:textId="77777777" w:rsidR="009B53CF" w:rsidRPr="007B6022" w:rsidRDefault="009B53CF" w:rsidP="009B53CF">
      <w:pPr>
        <w:spacing w:after="120"/>
        <w:ind w:left="2268" w:right="1134" w:hanging="1134"/>
        <w:jc w:val="both"/>
      </w:pPr>
      <w:r w:rsidRPr="007B6022">
        <w:t>7.4.4.7.</w:t>
      </w:r>
      <w:r w:rsidRPr="007B6022">
        <w:tab/>
        <w:t>Ozone ageing Test</w:t>
      </w:r>
    </w:p>
    <w:p w14:paraId="065B7E76" w14:textId="77777777" w:rsidR="009B53CF" w:rsidRPr="007B6022" w:rsidRDefault="009B53CF" w:rsidP="009B53CF">
      <w:pPr>
        <w:spacing w:after="120"/>
        <w:ind w:left="2268" w:right="1134" w:hanging="1134"/>
        <w:jc w:val="both"/>
      </w:pPr>
      <w:r w:rsidRPr="007B6022">
        <w:tab/>
      </w:r>
      <w:r w:rsidRPr="007B6022">
        <w:tab/>
        <w:t xml:space="preserve">The test shall </w:t>
      </w:r>
      <w:proofErr w:type="gramStart"/>
      <w:r w:rsidRPr="007B6022">
        <w:t>be in compliance with</w:t>
      </w:r>
      <w:proofErr w:type="gramEnd"/>
      <w:r w:rsidRPr="007B6022">
        <w:t xml:space="preserve"> ISO 1431-1. The test piece, which shall be stressed to 20 per cent elongation, shall be exposed to air at +40 °C with an ozone concentration of 50 parts per hundred million </w:t>
      </w:r>
      <w:proofErr w:type="gramStart"/>
      <w:r w:rsidRPr="007B6022">
        <w:t>during</w:t>
      </w:r>
      <w:proofErr w:type="gramEnd"/>
      <w:r w:rsidRPr="007B6022">
        <w:t xml:space="preserve"> 120 hours.</w:t>
      </w:r>
    </w:p>
    <w:p w14:paraId="7F0F2D0F" w14:textId="77777777" w:rsidR="009B53CF" w:rsidRPr="007B6022" w:rsidRDefault="009B53CF" w:rsidP="009B53CF">
      <w:pPr>
        <w:spacing w:after="120"/>
        <w:ind w:left="2268" w:right="1134" w:hanging="1134"/>
        <w:jc w:val="both"/>
      </w:pPr>
      <w:r w:rsidRPr="007B6022">
        <w:tab/>
      </w:r>
      <w:r w:rsidRPr="007B6022">
        <w:tab/>
        <w:t>No cracking of the test piece is allowed.</w:t>
      </w:r>
    </w:p>
    <w:p w14:paraId="0440A17F" w14:textId="77777777" w:rsidR="009B53CF" w:rsidRPr="007B6022" w:rsidRDefault="009B53CF" w:rsidP="009B53CF">
      <w:pPr>
        <w:spacing w:after="120"/>
        <w:ind w:left="2268" w:right="1134" w:hanging="1134"/>
        <w:jc w:val="both"/>
      </w:pPr>
      <w:r w:rsidRPr="007B6022">
        <w:t>7.4.4.8.</w:t>
      </w:r>
      <w:r w:rsidRPr="007B6022">
        <w:tab/>
        <w:t>Temperature cycle test</w:t>
      </w:r>
    </w:p>
    <w:p w14:paraId="3E804128" w14:textId="77777777" w:rsidR="009B53CF" w:rsidRPr="007B6022" w:rsidRDefault="009B53CF" w:rsidP="009B53CF">
      <w:pPr>
        <w:spacing w:after="120"/>
        <w:ind w:left="2268" w:right="1134" w:hanging="1134"/>
        <w:jc w:val="both"/>
      </w:pPr>
      <w:r w:rsidRPr="007B6022">
        <w:tab/>
      </w:r>
      <w:r w:rsidRPr="007B6022">
        <w:tab/>
        <w:t xml:space="preserve">A non-metallic part containing hydrogen shall comply with the leakage tests referred to in paras. 7.4.4.2. and 7.4.4.9. after having been submitted to a 96 </w:t>
      </w:r>
      <w:proofErr w:type="gramStart"/>
      <w:r w:rsidRPr="007B6022">
        <w:t>hours</w:t>
      </w:r>
      <w:proofErr w:type="gramEnd"/>
      <w:r w:rsidRPr="007B6022">
        <w:t xml:space="preserve"> temperature cycle from the minimum operating temperature up to the maximum operating temperature with a cycle time of 120 minutes, under MAWP.</w:t>
      </w:r>
    </w:p>
    <w:p w14:paraId="595061F6" w14:textId="77777777" w:rsidR="009B53CF" w:rsidRPr="007B6022" w:rsidRDefault="009B53CF" w:rsidP="009B53CF">
      <w:pPr>
        <w:spacing w:after="120"/>
        <w:ind w:left="2268" w:right="1134" w:hanging="1134"/>
        <w:jc w:val="both"/>
      </w:pPr>
      <w:r w:rsidRPr="007B6022">
        <w:t>7.4.4.9.</w:t>
      </w:r>
      <w:r w:rsidRPr="007B6022">
        <w:tab/>
        <w:t xml:space="preserve">Flex line cycle </w:t>
      </w:r>
      <w:proofErr w:type="gramStart"/>
      <w:r w:rsidRPr="007B6022">
        <w:t>test</w:t>
      </w:r>
      <w:proofErr w:type="gramEnd"/>
    </w:p>
    <w:p w14:paraId="7BCB10AD" w14:textId="77777777" w:rsidR="009B53CF" w:rsidRPr="007B6022" w:rsidRDefault="009B53CF" w:rsidP="009B53CF">
      <w:pPr>
        <w:spacing w:after="120"/>
        <w:ind w:left="2268" w:right="1134" w:hanging="1134"/>
        <w:jc w:val="both"/>
      </w:pPr>
      <w:r w:rsidRPr="007B6022">
        <w:tab/>
      </w:r>
      <w:r w:rsidRPr="007B6022">
        <w:tab/>
        <w:t xml:space="preserve">Any flexible fuel line shall be capable of conforming to the applicable </w:t>
      </w:r>
      <w:r w:rsidRPr="007B6022">
        <w:tab/>
        <w:t>leakage test requirements referred to in para. 7.4.4.2., after being subjected to 6,000 pressure cycles.</w:t>
      </w:r>
    </w:p>
    <w:p w14:paraId="384BB5C8" w14:textId="77777777" w:rsidR="009B53CF" w:rsidRPr="007B6022" w:rsidRDefault="009B53CF" w:rsidP="009B53CF">
      <w:pPr>
        <w:spacing w:after="120"/>
        <w:ind w:left="2268" w:right="1134" w:hanging="1134"/>
        <w:jc w:val="both"/>
      </w:pPr>
      <w:r w:rsidRPr="007B6022">
        <w:tab/>
      </w:r>
      <w:r w:rsidRPr="007B6022">
        <w:tab/>
        <w:t>The pressure shall change from atmospheric pressure to the MAWP of the container within less than five seconds, and after a time of at least five seconds, shall decrease to atmospheric pressure within less than five seconds.</w:t>
      </w:r>
    </w:p>
    <w:p w14:paraId="4B899A17" w14:textId="77777777" w:rsidR="009B53CF" w:rsidRPr="007B6022" w:rsidRDefault="009B53CF" w:rsidP="009B53CF">
      <w:pPr>
        <w:spacing w:after="120"/>
        <w:ind w:left="2268" w:right="1134" w:hanging="1134"/>
        <w:jc w:val="both"/>
      </w:pPr>
      <w:r w:rsidRPr="007B6022">
        <w:tab/>
      </w:r>
      <w:r w:rsidRPr="007B6022">
        <w:tab/>
        <w:t>The appropriate test for external leakage, as referred to in para. 7.4.4.2., shall be carried out immediately following the endurance test.</w:t>
      </w:r>
    </w:p>
    <w:p w14:paraId="78E9356D" w14:textId="77777777" w:rsidR="009B53CF" w:rsidRPr="007B6022" w:rsidRDefault="009B53CF" w:rsidP="009B53CF">
      <w:pPr>
        <w:keepNext/>
        <w:keepLines/>
        <w:spacing w:after="120"/>
        <w:ind w:left="2268" w:right="1134" w:hanging="1134"/>
        <w:jc w:val="both"/>
        <w:rPr>
          <w:lang w:eastAsia="ja-JP"/>
        </w:rPr>
      </w:pPr>
      <w:r w:rsidRPr="007B6022">
        <w:t>7.5.</w:t>
      </w:r>
      <w:r w:rsidRPr="007B6022">
        <w:tab/>
      </w:r>
      <w:r w:rsidRPr="007B6022">
        <w:tab/>
        <w:t>Test procedures for LHSS fuel system</w:t>
      </w:r>
      <w:r w:rsidRPr="007B6022">
        <w:rPr>
          <w:lang w:eastAsia="ja-JP"/>
        </w:rPr>
        <w:t xml:space="preserve"> </w:t>
      </w:r>
      <w:proofErr w:type="gramStart"/>
      <w:r w:rsidRPr="007B6022">
        <w:rPr>
          <w:lang w:eastAsia="ja-JP"/>
        </w:rPr>
        <w:t>integrity</w:t>
      </w:r>
      <w:proofErr w:type="gramEnd"/>
    </w:p>
    <w:p w14:paraId="25B384F8" w14:textId="77777777" w:rsidR="009B53CF" w:rsidRPr="007B6022" w:rsidRDefault="009B53CF" w:rsidP="009B53CF">
      <w:pPr>
        <w:keepNext/>
        <w:keepLines/>
        <w:spacing w:after="120"/>
        <w:ind w:left="2268" w:right="1134" w:hanging="1134"/>
        <w:jc w:val="both"/>
        <w:rPr>
          <w:lang w:eastAsia="ja-JP"/>
        </w:rPr>
      </w:pPr>
      <w:r w:rsidRPr="007B6022">
        <w:t>7.5.1.</w:t>
      </w:r>
      <w:r w:rsidRPr="007B6022">
        <w:tab/>
      </w:r>
      <w:r w:rsidRPr="007B6022">
        <w:tab/>
        <w:t xml:space="preserve">Post-crash leak test </w:t>
      </w:r>
      <w:r w:rsidRPr="007B6022">
        <w:rPr>
          <w:lang w:eastAsia="ja-JP"/>
        </w:rPr>
        <w:t>for the l</w:t>
      </w:r>
      <w:r w:rsidRPr="007B6022">
        <w:t>iquefied</w:t>
      </w:r>
      <w:r w:rsidRPr="007B6022" w:rsidDel="00FD6FF6">
        <w:t xml:space="preserve"> </w:t>
      </w:r>
      <w:r w:rsidRPr="007B6022">
        <w:t>hydrogen storage</w:t>
      </w:r>
      <w:r w:rsidRPr="007B6022">
        <w:rPr>
          <w:lang w:eastAsia="ja-JP"/>
        </w:rPr>
        <w:t xml:space="preserve"> systems</w:t>
      </w:r>
    </w:p>
    <w:p w14:paraId="7300E6FF" w14:textId="77777777" w:rsidR="009B53CF" w:rsidRPr="007B6022" w:rsidRDefault="009B53CF" w:rsidP="009B53CF">
      <w:pPr>
        <w:keepNext/>
        <w:keepLines/>
        <w:spacing w:after="120"/>
        <w:ind w:left="2268" w:right="1134" w:hanging="1134"/>
        <w:jc w:val="both"/>
      </w:pPr>
      <w:r w:rsidRPr="007B6022">
        <w:tab/>
      </w:r>
      <w:r w:rsidRPr="007B6022">
        <w:tab/>
        <w:t>Prior to the vehicle crash test, the following steps are taken to prepare the liquefied hydrogen storage system (LHSS):</w:t>
      </w:r>
    </w:p>
    <w:p w14:paraId="04AABABA" w14:textId="77777777" w:rsidR="009B53CF" w:rsidRPr="007B6022" w:rsidRDefault="009B53CF" w:rsidP="009B53CF">
      <w:pPr>
        <w:spacing w:after="120"/>
        <w:ind w:left="2835" w:right="1140" w:hanging="567"/>
        <w:jc w:val="both"/>
      </w:pPr>
      <w:r w:rsidRPr="007B6022">
        <w:t>(a)</w:t>
      </w:r>
      <w:r w:rsidRPr="007B6022">
        <w:tab/>
        <w:t>If the vehicle does not already have the following capabilities as part of the standard vehicle, and tests in para. 6.1.1. are to be performed; the following shall be installed before the test:</w:t>
      </w:r>
    </w:p>
    <w:p w14:paraId="24CA2F3D" w14:textId="77777777" w:rsidR="009B53CF" w:rsidRPr="007B6022" w:rsidRDefault="009B53CF" w:rsidP="009B53CF">
      <w:pPr>
        <w:spacing w:after="120"/>
        <w:ind w:left="3402" w:right="1140" w:hanging="567"/>
        <w:jc w:val="both"/>
      </w:pPr>
      <w:r w:rsidRPr="007B6022">
        <w:lastRenderedPageBreak/>
        <w:t>(i)</w:t>
      </w:r>
      <w:r w:rsidRPr="007B6022">
        <w:tab/>
        <w:t xml:space="preserve">LHSS pressure sensor. The pressure sensor shall have a full scale of reading of at least 150 per cent of MAWP, an accuracy of at least 1 per cent of full scale, and capable of reading values of at least 10 </w:t>
      </w:r>
      <w:proofErr w:type="gramStart"/>
      <w:r w:rsidRPr="007B6022">
        <w:t>kPa;</w:t>
      </w:r>
      <w:proofErr w:type="gramEnd"/>
    </w:p>
    <w:p w14:paraId="7B82FD71" w14:textId="77777777" w:rsidR="009B53CF" w:rsidRPr="007B6022" w:rsidRDefault="009B53CF" w:rsidP="009B53CF">
      <w:pPr>
        <w:spacing w:after="120"/>
        <w:ind w:left="3402" w:right="1140" w:hanging="567"/>
        <w:jc w:val="both"/>
      </w:pPr>
      <w:r w:rsidRPr="007B6022">
        <w:t>(ii)</w:t>
      </w:r>
      <w:r w:rsidRPr="007B6022">
        <w:tab/>
        <w:t xml:space="preserve">LHSS temperature sensor. The temperature sensor shall be capable of measuring cryogenic temperatures expected before crash. The sensor is located on an outlet, as near as possible to the </w:t>
      </w:r>
      <w:proofErr w:type="gramStart"/>
      <w:r w:rsidRPr="007B6022">
        <w:t>container;</w:t>
      </w:r>
      <w:proofErr w:type="gramEnd"/>
    </w:p>
    <w:p w14:paraId="6B41C06C" w14:textId="77777777" w:rsidR="009B53CF" w:rsidRPr="007B6022" w:rsidRDefault="009B53CF" w:rsidP="009B53CF">
      <w:pPr>
        <w:spacing w:after="120"/>
        <w:ind w:left="3402" w:right="1140" w:hanging="567"/>
        <w:jc w:val="both"/>
      </w:pPr>
      <w:r w:rsidRPr="007B6022">
        <w:t>(iii)</w:t>
      </w:r>
      <w:r w:rsidRPr="007B6022">
        <w:tab/>
        <w:t>Fill and drain ports. The ability to add and remove both liquefied and gaseous contents of the LHSS before and after the crash test shall be provided.</w:t>
      </w:r>
    </w:p>
    <w:p w14:paraId="547FF07C" w14:textId="77777777" w:rsidR="009B53CF" w:rsidRPr="007B6022" w:rsidRDefault="009B53CF" w:rsidP="009B53CF">
      <w:pPr>
        <w:spacing w:after="120"/>
        <w:ind w:left="2835" w:right="1140" w:hanging="567"/>
        <w:jc w:val="both"/>
      </w:pPr>
      <w:r w:rsidRPr="007B6022">
        <w:t>(b)</w:t>
      </w:r>
      <w:r w:rsidRPr="007B6022">
        <w:tab/>
        <w:t xml:space="preserve">The LHSS is purged with at least 5 volumes of nitrogen </w:t>
      </w:r>
      <w:proofErr w:type="gramStart"/>
      <w:r w:rsidRPr="007B6022">
        <w:t>gas;</w:t>
      </w:r>
      <w:proofErr w:type="gramEnd"/>
    </w:p>
    <w:p w14:paraId="4B39ABA0" w14:textId="77777777" w:rsidR="009B53CF" w:rsidRPr="007B6022" w:rsidRDefault="009B53CF" w:rsidP="009B53CF">
      <w:pPr>
        <w:spacing w:after="120"/>
        <w:ind w:left="2835" w:right="1140" w:hanging="567"/>
        <w:jc w:val="both"/>
      </w:pPr>
      <w:r w:rsidRPr="007B6022">
        <w:t>(c)</w:t>
      </w:r>
      <w:r w:rsidRPr="007B6022">
        <w:tab/>
        <w:t xml:space="preserve">The LHSS is filled with nitrogen to the equivalence of the maximum fill level of hydrogen by </w:t>
      </w:r>
      <w:proofErr w:type="gramStart"/>
      <w:r w:rsidRPr="007B6022">
        <w:t>weight;</w:t>
      </w:r>
      <w:proofErr w:type="gramEnd"/>
    </w:p>
    <w:p w14:paraId="7E79E626" w14:textId="77777777" w:rsidR="009B53CF" w:rsidRPr="007B6022" w:rsidRDefault="009B53CF" w:rsidP="009B53CF">
      <w:pPr>
        <w:spacing w:after="120"/>
        <w:ind w:left="2835" w:right="1140" w:hanging="567"/>
        <w:jc w:val="both"/>
      </w:pPr>
      <w:r w:rsidRPr="007B6022">
        <w:t>(d)</w:t>
      </w:r>
      <w:r w:rsidRPr="007B6022">
        <w:tab/>
        <w:t xml:space="preserve">After fill, the (nitrogen) gas vent is to be closed, and the container allowed to </w:t>
      </w:r>
      <w:proofErr w:type="gramStart"/>
      <w:r w:rsidRPr="007B6022">
        <w:t>equilibrate;</w:t>
      </w:r>
      <w:proofErr w:type="gramEnd"/>
    </w:p>
    <w:p w14:paraId="257F3585" w14:textId="77777777" w:rsidR="009B53CF" w:rsidRPr="007B6022" w:rsidRDefault="009B53CF" w:rsidP="009B53CF">
      <w:pPr>
        <w:spacing w:after="120"/>
        <w:ind w:left="2835" w:right="1140" w:hanging="567"/>
        <w:jc w:val="both"/>
      </w:pPr>
      <w:r w:rsidRPr="007B6022">
        <w:t>(e)</w:t>
      </w:r>
      <w:r w:rsidRPr="007B6022">
        <w:tab/>
        <w:t>The leak-tightness of the LHSS is confirmed.</w:t>
      </w:r>
    </w:p>
    <w:p w14:paraId="1C34F095" w14:textId="77777777" w:rsidR="009B53CF" w:rsidRPr="007B6022" w:rsidRDefault="009B53CF" w:rsidP="009B53CF">
      <w:pPr>
        <w:spacing w:after="120"/>
        <w:ind w:left="2268" w:right="1134"/>
        <w:jc w:val="both"/>
      </w:pPr>
      <w:r w:rsidRPr="007B6022">
        <w:t xml:space="preserve">After the LHSS pressure and temperature sensors indicate that the system has cooled and equilibrated, the vehicle shall be crashed per state or regional regulation. </w:t>
      </w:r>
      <w:proofErr w:type="gramStart"/>
      <w:r w:rsidRPr="007B6022">
        <w:t>Following the crash, there</w:t>
      </w:r>
      <w:proofErr w:type="gramEnd"/>
      <w:r w:rsidRPr="007B6022">
        <w:t xml:space="preserve"> shall be no visible leak of cold nitrogen gas or liquid for a period of at least 1 hour after the crash. Additionally, the operability of the pressure controls or PRDs shall be proven to ensure that the LHSS is protected against burst after the crash. If the LHSS vacuum has not been compromised by the crash, nitrogen gas may be added to the LHSS via the fill / drain port until pressure controls and/or PRDs are activated. In the case of re-closing pressure controls or PRDs, </w:t>
      </w:r>
      <w:proofErr w:type="gramStart"/>
      <w:r w:rsidRPr="007B6022">
        <w:t>activation</w:t>
      </w:r>
      <w:proofErr w:type="gramEnd"/>
      <w:r w:rsidRPr="007B6022">
        <w:t xml:space="preserve"> and re-closing for at least 2 cycles shall be demonstrated. Exhaust from the venting of the pressure controls or the PRDs shall not be vented to the passenger, luggage, or cargo compartments during these post-crash tests.</w:t>
      </w:r>
    </w:p>
    <w:p w14:paraId="35FE3F9F" w14:textId="77777777" w:rsidR="009B53CF" w:rsidRPr="007B6022" w:rsidRDefault="009B53CF" w:rsidP="009B53CF">
      <w:pPr>
        <w:spacing w:after="120"/>
        <w:ind w:left="2268" w:right="1134"/>
        <w:jc w:val="both"/>
      </w:pPr>
      <w:r w:rsidRPr="007B6022">
        <w:t>Following confirmation that the pressure control and/or safety relief valves are still functional, a leak test shall be conducted on the LHSS using the procedures in either para. 6.1.1.1. or para. 6.1.1.2.</w:t>
      </w:r>
    </w:p>
    <w:p w14:paraId="75DB9924" w14:textId="77777777" w:rsidR="009B53CF" w:rsidRPr="007B6022" w:rsidRDefault="009B53CF" w:rsidP="009B53CF">
      <w:pPr>
        <w:spacing w:after="120"/>
        <w:ind w:left="2268" w:right="1134" w:hanging="1134"/>
        <w:jc w:val="both"/>
      </w:pPr>
      <w:r w:rsidRPr="007B6022">
        <w:tab/>
      </w:r>
      <w:r w:rsidRPr="007B6022">
        <w:tab/>
      </w:r>
      <w:proofErr w:type="gramStart"/>
      <w:r w:rsidRPr="007B6022">
        <w:t>Either test</w:t>
      </w:r>
      <w:proofErr w:type="gramEnd"/>
      <w:r w:rsidRPr="007B6022">
        <w:t xml:space="preserve"> procedure para. 7.5.1.1. or the alternative test procedure para. 7.5.1.2. (</w:t>
      </w:r>
      <w:proofErr w:type="gramStart"/>
      <w:r w:rsidRPr="007B6022">
        <w:t>consisting</w:t>
      </w:r>
      <w:proofErr w:type="gramEnd"/>
      <w:r w:rsidRPr="007B6022">
        <w:t xml:space="preserve"> of paras. 7.5.1.2.1. and 7.5.1.2.2.) may be undertaken to satisfy test procedure para. 7.5.1.</w:t>
      </w:r>
    </w:p>
    <w:p w14:paraId="048EE6E1" w14:textId="77777777" w:rsidR="009B53CF" w:rsidRPr="007B6022" w:rsidRDefault="009B53CF" w:rsidP="009B53CF">
      <w:pPr>
        <w:spacing w:after="120"/>
        <w:ind w:left="2268" w:right="1134" w:hanging="1134"/>
        <w:jc w:val="both"/>
      </w:pPr>
      <w:r w:rsidRPr="007B6022">
        <w:t>7.5.1.1.</w:t>
      </w:r>
      <w:r w:rsidRPr="007B6022">
        <w:tab/>
        <w:t>Post-crash leak test for the liquefied hydrogen storage systems (LHSSs)</w:t>
      </w:r>
    </w:p>
    <w:p w14:paraId="793BEF52" w14:textId="77777777" w:rsidR="009B53CF" w:rsidRPr="007B6022" w:rsidRDefault="009B53CF" w:rsidP="009B53CF">
      <w:pPr>
        <w:spacing w:after="120"/>
        <w:ind w:left="2268" w:right="1134" w:hanging="1134"/>
        <w:jc w:val="both"/>
      </w:pPr>
      <w:r w:rsidRPr="007B6022">
        <w:tab/>
      </w:r>
      <w:r w:rsidRPr="007B6022">
        <w:tab/>
        <w:t xml:space="preserve">The following test would replace </w:t>
      </w:r>
      <w:proofErr w:type="gramStart"/>
      <w:r w:rsidRPr="007B6022">
        <w:t>both the</w:t>
      </w:r>
      <w:proofErr w:type="gramEnd"/>
      <w:r w:rsidRPr="007B6022">
        <w:t xml:space="preserve"> leak test in para. 7.5.1.2.1. and gas concentration measurements as defined in para. 7.5.1.2.2. Following confirmation that the pressure control and/or safety relief valves are still functional; the leak tightness of the LHSS may be proven by detecting all possible leaking parts with a sniff sensor of a calibrated Helium leak test device used in sniff modus. The test can be performed as an alternative if the following pre-conditions are fulfilled:</w:t>
      </w:r>
    </w:p>
    <w:p w14:paraId="0B5915BA" w14:textId="77777777" w:rsidR="009B53CF" w:rsidRPr="007B6022" w:rsidRDefault="009B53CF" w:rsidP="009B53CF">
      <w:pPr>
        <w:spacing w:after="120"/>
        <w:ind w:left="2835" w:right="1140" w:hanging="567"/>
        <w:jc w:val="both"/>
      </w:pPr>
      <w:r w:rsidRPr="007B6022">
        <w:t>(a)</w:t>
      </w:r>
      <w:r w:rsidRPr="007B6022">
        <w:tab/>
        <w:t xml:space="preserve">No possible leaking part shall be below the liquid nitrogen level on the storage </w:t>
      </w:r>
      <w:proofErr w:type="gramStart"/>
      <w:r w:rsidRPr="007B6022">
        <w:t>container;</w:t>
      </w:r>
      <w:proofErr w:type="gramEnd"/>
    </w:p>
    <w:p w14:paraId="73A33AA3" w14:textId="77777777" w:rsidR="009B53CF" w:rsidRPr="007B6022" w:rsidRDefault="009B53CF" w:rsidP="009B53CF">
      <w:pPr>
        <w:spacing w:after="120"/>
        <w:ind w:left="2835" w:right="1140" w:hanging="567"/>
        <w:jc w:val="both"/>
      </w:pPr>
      <w:r w:rsidRPr="007B6022">
        <w:t>(b)</w:t>
      </w:r>
      <w:r w:rsidRPr="007B6022">
        <w:tab/>
        <w:t xml:space="preserve">All possible leaking parts are pressurized with helium gas when the LHSS is </w:t>
      </w:r>
      <w:proofErr w:type="gramStart"/>
      <w:r w:rsidRPr="007B6022">
        <w:t>pressurized;</w:t>
      </w:r>
      <w:proofErr w:type="gramEnd"/>
    </w:p>
    <w:p w14:paraId="580D76A6" w14:textId="77777777" w:rsidR="009B53CF" w:rsidRPr="007B6022" w:rsidRDefault="009B53CF" w:rsidP="009B53CF">
      <w:pPr>
        <w:spacing w:after="120"/>
        <w:ind w:left="2835" w:right="1140" w:hanging="567"/>
        <w:jc w:val="both"/>
      </w:pPr>
      <w:r w:rsidRPr="007B6022">
        <w:t>(c)</w:t>
      </w:r>
      <w:r w:rsidRPr="007B6022">
        <w:tab/>
        <w:t>Required covers and/or body panels and parts can be removed to gain access to all potential leak sites.</w:t>
      </w:r>
    </w:p>
    <w:p w14:paraId="178DACD4" w14:textId="77777777" w:rsidR="009B53CF" w:rsidRPr="007B6022" w:rsidRDefault="009B53CF" w:rsidP="00DF7A1A">
      <w:pPr>
        <w:keepNext/>
        <w:keepLines/>
        <w:spacing w:after="120"/>
        <w:ind w:left="2268" w:right="1140"/>
        <w:jc w:val="both"/>
      </w:pPr>
      <w:r w:rsidRPr="007B6022">
        <w:lastRenderedPageBreak/>
        <w:t>Prior to the test the manufacturer shall provide a list of all possible leaking parts of the LHSS. Possible leaking parts are:</w:t>
      </w:r>
    </w:p>
    <w:p w14:paraId="312BF16C" w14:textId="77777777" w:rsidR="009B53CF" w:rsidRPr="007B6022" w:rsidRDefault="009B53CF" w:rsidP="009B53CF">
      <w:pPr>
        <w:spacing w:after="120"/>
        <w:ind w:left="2835" w:right="1140" w:hanging="567"/>
        <w:jc w:val="both"/>
      </w:pPr>
      <w:r w:rsidRPr="007B6022">
        <w:t>(a)</w:t>
      </w:r>
      <w:r w:rsidRPr="007B6022">
        <w:tab/>
        <w:t xml:space="preserve">Any connectors between pipes and between pipes and the </w:t>
      </w:r>
      <w:proofErr w:type="gramStart"/>
      <w:r w:rsidRPr="007B6022">
        <w:t>container;</w:t>
      </w:r>
      <w:proofErr w:type="gramEnd"/>
    </w:p>
    <w:p w14:paraId="7DD97CBF" w14:textId="77777777" w:rsidR="009B53CF" w:rsidRPr="007B6022" w:rsidRDefault="009B53CF" w:rsidP="009B53CF">
      <w:pPr>
        <w:spacing w:after="120"/>
        <w:ind w:left="2835" w:right="1140" w:hanging="567"/>
        <w:jc w:val="both"/>
      </w:pPr>
      <w:r w:rsidRPr="007B6022">
        <w:t>(b)</w:t>
      </w:r>
      <w:r w:rsidRPr="007B6022">
        <w:tab/>
        <w:t xml:space="preserve">Any welding of pipes and components downstream the </w:t>
      </w:r>
      <w:proofErr w:type="gramStart"/>
      <w:r w:rsidRPr="007B6022">
        <w:t>container;</w:t>
      </w:r>
      <w:proofErr w:type="gramEnd"/>
    </w:p>
    <w:p w14:paraId="1B93944A" w14:textId="77777777" w:rsidR="009B53CF" w:rsidRPr="007B6022" w:rsidRDefault="009B53CF" w:rsidP="009B53CF">
      <w:pPr>
        <w:spacing w:after="120"/>
        <w:ind w:left="2835" w:right="1140" w:hanging="567"/>
        <w:jc w:val="both"/>
      </w:pPr>
      <w:r w:rsidRPr="007B6022">
        <w:t>(c)</w:t>
      </w:r>
      <w:r w:rsidRPr="007B6022">
        <w:tab/>
      </w:r>
      <w:proofErr w:type="gramStart"/>
      <w:r w:rsidRPr="007B6022">
        <w:t>Valves;</w:t>
      </w:r>
      <w:proofErr w:type="gramEnd"/>
    </w:p>
    <w:p w14:paraId="07AC99C0" w14:textId="77777777" w:rsidR="009B53CF" w:rsidRPr="007B6022" w:rsidRDefault="009B53CF" w:rsidP="009B53CF">
      <w:pPr>
        <w:spacing w:after="120"/>
        <w:ind w:left="2835" w:right="1140" w:hanging="567"/>
        <w:jc w:val="both"/>
      </w:pPr>
      <w:r w:rsidRPr="007B6022">
        <w:t>(d)</w:t>
      </w:r>
      <w:r w:rsidRPr="007B6022">
        <w:tab/>
        <w:t xml:space="preserve">Flexible </w:t>
      </w:r>
      <w:proofErr w:type="gramStart"/>
      <w:r w:rsidRPr="007B6022">
        <w:t>lines;</w:t>
      </w:r>
      <w:proofErr w:type="gramEnd"/>
    </w:p>
    <w:p w14:paraId="03931D71" w14:textId="77777777" w:rsidR="009B53CF" w:rsidRPr="007B6022" w:rsidRDefault="009B53CF" w:rsidP="009B53CF">
      <w:pPr>
        <w:spacing w:after="120"/>
        <w:ind w:left="2835" w:right="1140" w:hanging="567"/>
        <w:jc w:val="both"/>
      </w:pPr>
      <w:r w:rsidRPr="007B6022">
        <w:t>(e)</w:t>
      </w:r>
      <w:r w:rsidRPr="007B6022">
        <w:tab/>
        <w:t>Sensors.</w:t>
      </w:r>
    </w:p>
    <w:p w14:paraId="3DDD1E7D" w14:textId="77777777" w:rsidR="009B53CF" w:rsidRPr="007941C8" w:rsidRDefault="009B53CF" w:rsidP="009B53CF">
      <w:pPr>
        <w:spacing w:after="120"/>
        <w:ind w:left="2268" w:right="1134" w:hanging="1134"/>
        <w:jc w:val="both"/>
      </w:pPr>
      <w:r w:rsidRPr="007B6022">
        <w:tab/>
      </w:r>
      <w:r w:rsidRPr="007B6022">
        <w:tab/>
      </w:r>
      <w:r w:rsidRPr="007941C8">
        <w:t xml:space="preserve">Prior to the leak test overpressure in the LHSS shall be released to atmospheric pressure and afterwards the LHSS shall be pressurized with helium to at least the operating pressure but well below the normal pressure control setting (so the pressure regulators do not activate during the test period). The test is passed if the total leakage amount (i.e. the sum of all detected leakage points) is less than 216 </w:t>
      </w:r>
      <w:proofErr w:type="spellStart"/>
      <w:r w:rsidRPr="007941C8">
        <w:t>Nml</w:t>
      </w:r>
      <w:proofErr w:type="spellEnd"/>
      <w:r w:rsidRPr="007941C8">
        <w:t>/hr.</w:t>
      </w:r>
    </w:p>
    <w:p w14:paraId="66E78237" w14:textId="77777777" w:rsidR="009B53CF" w:rsidRPr="007B6022" w:rsidRDefault="009B53CF" w:rsidP="009B53CF">
      <w:pPr>
        <w:spacing w:after="120"/>
        <w:ind w:left="2268" w:right="1134" w:hanging="1134"/>
        <w:jc w:val="both"/>
      </w:pPr>
      <w:r w:rsidRPr="007B6022">
        <w:t>7.5.1.2.</w:t>
      </w:r>
      <w:r w:rsidRPr="007B6022">
        <w:tab/>
        <w:t xml:space="preserve">Alternative post-crash tests for </w:t>
      </w:r>
      <w:r w:rsidRPr="007B6022">
        <w:rPr>
          <w:lang w:eastAsia="ja-JP"/>
        </w:rPr>
        <w:t xml:space="preserve">the </w:t>
      </w:r>
      <w:r w:rsidRPr="007B6022">
        <w:t>liquefied hydrogen storage systems</w:t>
      </w:r>
    </w:p>
    <w:p w14:paraId="5A7B6BE5" w14:textId="77777777" w:rsidR="009B53CF" w:rsidRPr="007B6022" w:rsidRDefault="009B53CF" w:rsidP="009B53CF">
      <w:pPr>
        <w:spacing w:after="120"/>
        <w:ind w:left="2268" w:right="1134" w:hanging="1134"/>
        <w:jc w:val="both"/>
      </w:pPr>
      <w:r w:rsidRPr="007B6022">
        <w:tab/>
      </w:r>
      <w:r w:rsidRPr="007B6022">
        <w:tab/>
        <w:t>Both tests of paras. 7.5.1.2.1. and 7.5.1.2.2. are conducted under the test procedure of para. 7.5.1.2.</w:t>
      </w:r>
    </w:p>
    <w:p w14:paraId="4BE709F5" w14:textId="77777777" w:rsidR="009B53CF" w:rsidRPr="007B6022" w:rsidRDefault="009B53CF" w:rsidP="009B53CF">
      <w:pPr>
        <w:spacing w:after="120"/>
        <w:ind w:left="2268" w:right="1134" w:hanging="1134"/>
        <w:jc w:val="both"/>
        <w:rPr>
          <w:strike/>
        </w:rPr>
      </w:pPr>
      <w:r w:rsidRPr="007B6022">
        <w:t>7.5.1.2.1.</w:t>
      </w:r>
      <w:r w:rsidRPr="007B6022">
        <w:tab/>
        <w:t xml:space="preserve">Alternative post-crash leak test </w:t>
      </w:r>
    </w:p>
    <w:p w14:paraId="7975C6B4" w14:textId="77777777" w:rsidR="009B53CF" w:rsidRPr="007B6022" w:rsidRDefault="009B53CF" w:rsidP="009B53CF">
      <w:pPr>
        <w:spacing w:after="120"/>
        <w:ind w:left="2268" w:right="1134" w:hanging="1134"/>
        <w:jc w:val="both"/>
      </w:pPr>
      <w:r w:rsidRPr="007B6022">
        <w:tab/>
      </w:r>
      <w:r w:rsidRPr="007B6022">
        <w:tab/>
        <w:t>Following confirmation that the pressure control and/or safety relief valves are still functional, the following test may be conducted to measure the post-</w:t>
      </w:r>
      <w:r w:rsidRPr="007B6022">
        <w:tab/>
        <w:t xml:space="preserve">crash leakage. The concentration test in para. 6.1.1.1. shall be conducted in parallel for the </w:t>
      </w:r>
      <w:proofErr w:type="gramStart"/>
      <w:r w:rsidRPr="007B6022">
        <w:t>60 minute</w:t>
      </w:r>
      <w:proofErr w:type="gramEnd"/>
      <w:r w:rsidRPr="007B6022">
        <w:t xml:space="preserve"> test period if the hydrogen concentration has not already been directly measured following the vehicle crash.</w:t>
      </w:r>
    </w:p>
    <w:p w14:paraId="3654EB44" w14:textId="77777777" w:rsidR="009B53CF" w:rsidRPr="007B6022" w:rsidRDefault="009B53CF" w:rsidP="009B53CF">
      <w:pPr>
        <w:spacing w:after="120"/>
        <w:ind w:left="2268" w:right="1134" w:hanging="1134"/>
        <w:jc w:val="both"/>
      </w:pPr>
      <w:r w:rsidRPr="007B6022">
        <w:tab/>
      </w:r>
      <w:r w:rsidRPr="007B6022">
        <w:tab/>
        <w:t>The container shall be vented to atmospheric pressure and the liquefied contents of the container shall be removed and the container shall be heated up to ambient temperature. The heat-up could be done, e.g. by purging the container sufficient times with warm nitrogen or increasing the vacuum pressure.</w:t>
      </w:r>
    </w:p>
    <w:p w14:paraId="72D25D8D" w14:textId="77777777" w:rsidR="009B53CF" w:rsidRPr="007B6022" w:rsidRDefault="009B53CF" w:rsidP="009B53CF">
      <w:pPr>
        <w:spacing w:after="120"/>
        <w:ind w:left="2268" w:right="1134" w:hanging="1134"/>
        <w:jc w:val="both"/>
      </w:pPr>
      <w:r w:rsidRPr="007B6022">
        <w:tab/>
      </w:r>
      <w:r w:rsidRPr="007B6022">
        <w:tab/>
        <w:t>If the pressure control set point is less than 90 per cent of the MAWP, the pressure control shall be disabled so that it does not activate and vent gas during the leak test.</w:t>
      </w:r>
    </w:p>
    <w:p w14:paraId="0B5BDFDD" w14:textId="77777777" w:rsidR="009B53CF" w:rsidRPr="007B6022" w:rsidRDefault="009B53CF" w:rsidP="009B53CF">
      <w:pPr>
        <w:spacing w:after="120"/>
        <w:ind w:left="2268" w:right="1134" w:hanging="1134"/>
        <w:jc w:val="both"/>
      </w:pPr>
      <w:r w:rsidRPr="007B6022">
        <w:tab/>
      </w:r>
      <w:r w:rsidRPr="007B6022">
        <w:tab/>
        <w:t>The container shall then be purged with helium by either:</w:t>
      </w:r>
    </w:p>
    <w:p w14:paraId="5EA7DBA7" w14:textId="77777777" w:rsidR="009B53CF" w:rsidRPr="007B6022" w:rsidRDefault="009B53CF" w:rsidP="009B53CF">
      <w:pPr>
        <w:spacing w:after="80"/>
        <w:ind w:left="2835" w:right="1140" w:hanging="567"/>
        <w:jc w:val="both"/>
      </w:pPr>
      <w:r w:rsidRPr="007B6022">
        <w:t>(a)</w:t>
      </w:r>
      <w:r w:rsidRPr="007B6022">
        <w:tab/>
        <w:t xml:space="preserve">Flowing at least 5 volumes through the </w:t>
      </w:r>
      <w:proofErr w:type="gramStart"/>
      <w:r w:rsidRPr="007B6022">
        <w:t>container;</w:t>
      </w:r>
      <w:proofErr w:type="gramEnd"/>
    </w:p>
    <w:p w14:paraId="68A2829D" w14:textId="77777777" w:rsidR="009B53CF" w:rsidRPr="007B6022" w:rsidRDefault="009B53CF" w:rsidP="009B53CF">
      <w:pPr>
        <w:spacing w:after="120"/>
        <w:ind w:left="2268" w:right="1134" w:hanging="567"/>
        <w:jc w:val="both"/>
      </w:pPr>
      <w:r w:rsidRPr="007B6022">
        <w:tab/>
      </w:r>
      <w:r w:rsidRPr="007B6022">
        <w:tab/>
        <w:t>or</w:t>
      </w:r>
    </w:p>
    <w:p w14:paraId="3D799EEC" w14:textId="77777777" w:rsidR="009B53CF" w:rsidRPr="007B6022" w:rsidRDefault="009B53CF" w:rsidP="009B53CF">
      <w:pPr>
        <w:spacing w:after="120"/>
        <w:ind w:left="2870" w:right="1138" w:hanging="567"/>
        <w:jc w:val="both"/>
      </w:pPr>
      <w:r w:rsidRPr="007B6022">
        <w:t>(b)</w:t>
      </w:r>
      <w:r w:rsidRPr="007B6022">
        <w:tab/>
        <w:t>Pressurizing and de-pressurizing the container the LHSS at least 5 times.</w:t>
      </w:r>
    </w:p>
    <w:p w14:paraId="7DD28E0F" w14:textId="77777777" w:rsidR="009B53CF" w:rsidRPr="007B6022" w:rsidRDefault="009B53CF" w:rsidP="009B53CF">
      <w:pPr>
        <w:spacing w:after="120"/>
        <w:ind w:left="2268" w:right="1134" w:hanging="1134"/>
        <w:jc w:val="both"/>
      </w:pPr>
      <w:r w:rsidRPr="007B6022">
        <w:tab/>
      </w:r>
      <w:r w:rsidRPr="007B6022">
        <w:tab/>
        <w:t xml:space="preserve">The LHSS shall then be filled with helium to 80 per cent of the MAWP of the container or to within 10 per cent of the primary relief valve setting, whichever results in the lower pressure, and held for a period of 60 minutes. The measured pressure loss over the </w:t>
      </w:r>
      <w:proofErr w:type="gramStart"/>
      <w:r w:rsidRPr="007B6022">
        <w:t>60 minute</w:t>
      </w:r>
      <w:proofErr w:type="gramEnd"/>
      <w:r w:rsidRPr="007B6022">
        <w:t xml:space="preserve"> test period shall be less than less than or equal to the following criterion based on the liquid capacity of the LHSS:</w:t>
      </w:r>
    </w:p>
    <w:p w14:paraId="11A0DCD9" w14:textId="77777777" w:rsidR="009B53CF" w:rsidRPr="007B6022" w:rsidRDefault="009B53CF" w:rsidP="009B53CF">
      <w:pPr>
        <w:spacing w:after="80"/>
        <w:ind w:left="2835" w:right="1140" w:hanging="567"/>
        <w:jc w:val="both"/>
      </w:pPr>
      <w:r w:rsidRPr="007B6022">
        <w:t>(a)</w:t>
      </w:r>
      <w:r w:rsidRPr="007B6022">
        <w:tab/>
        <w:t xml:space="preserve">2 </w:t>
      </w:r>
      <w:proofErr w:type="spellStart"/>
      <w:r w:rsidRPr="007B6022">
        <w:t>atm</w:t>
      </w:r>
      <w:proofErr w:type="spellEnd"/>
      <w:r w:rsidRPr="007B6022">
        <w:t xml:space="preserve"> allowable loss for 100L systems or </w:t>
      </w:r>
      <w:proofErr w:type="gramStart"/>
      <w:r w:rsidRPr="007B6022">
        <w:t>less;</w:t>
      </w:r>
      <w:proofErr w:type="gramEnd"/>
    </w:p>
    <w:p w14:paraId="63452CFF" w14:textId="77777777" w:rsidR="009B53CF" w:rsidRPr="007B6022" w:rsidRDefault="009B53CF" w:rsidP="009B53CF">
      <w:pPr>
        <w:spacing w:after="80"/>
        <w:ind w:left="2835" w:right="1140" w:hanging="567"/>
        <w:jc w:val="both"/>
      </w:pPr>
      <w:r w:rsidRPr="007B6022">
        <w:t>(b)</w:t>
      </w:r>
      <w:r w:rsidRPr="007B6022">
        <w:tab/>
        <w:t xml:space="preserve">1 </w:t>
      </w:r>
      <w:proofErr w:type="spellStart"/>
      <w:r w:rsidRPr="007B6022">
        <w:t>atm</w:t>
      </w:r>
      <w:proofErr w:type="spellEnd"/>
      <w:r w:rsidRPr="007B6022">
        <w:t xml:space="preserve"> allowable loss for systems greater than 100L and less than or equal to 200L; and</w:t>
      </w:r>
    </w:p>
    <w:p w14:paraId="6FDC2D5E" w14:textId="77777777" w:rsidR="009B53CF" w:rsidRPr="007B6022" w:rsidRDefault="009B53CF" w:rsidP="009B53CF">
      <w:pPr>
        <w:spacing w:after="120"/>
        <w:ind w:left="2835" w:right="1140" w:hanging="567"/>
        <w:jc w:val="both"/>
      </w:pPr>
      <w:r w:rsidRPr="007B6022">
        <w:t>(c)</w:t>
      </w:r>
      <w:r w:rsidRPr="007B6022">
        <w:tab/>
        <w:t xml:space="preserve">0.5 </w:t>
      </w:r>
      <w:proofErr w:type="spellStart"/>
      <w:r w:rsidRPr="007B6022">
        <w:t>atm</w:t>
      </w:r>
      <w:proofErr w:type="spellEnd"/>
      <w:r w:rsidRPr="007B6022">
        <w:t xml:space="preserve"> allowable for systems greater than 200L.</w:t>
      </w:r>
    </w:p>
    <w:p w14:paraId="6CC55D37" w14:textId="77777777" w:rsidR="009B53CF" w:rsidRPr="007B6022" w:rsidRDefault="009B53CF" w:rsidP="009B53CF">
      <w:pPr>
        <w:spacing w:after="120"/>
        <w:ind w:left="1858" w:right="1138" w:hanging="720"/>
        <w:jc w:val="both"/>
      </w:pPr>
      <w:r w:rsidRPr="007B6022">
        <w:t>7.5.1.2.2.</w:t>
      </w:r>
      <w:r w:rsidRPr="007B6022">
        <w:tab/>
        <w:t>Post-crash enclosed spaces test</w:t>
      </w:r>
    </w:p>
    <w:p w14:paraId="6A9600BD" w14:textId="77777777" w:rsidR="009B53CF" w:rsidRPr="007B6022" w:rsidRDefault="009B53CF" w:rsidP="009B53CF">
      <w:pPr>
        <w:spacing w:after="120"/>
        <w:ind w:left="2268" w:right="1134" w:hanging="1134"/>
        <w:jc w:val="both"/>
      </w:pPr>
      <w:r w:rsidRPr="007B6022">
        <w:tab/>
      </w:r>
      <w:r w:rsidRPr="007B6022">
        <w:tab/>
        <w:t>The measurements shall be recorded in the crash test that evaluates potential liquid hydrogen leakage in test procedure para. 7.5.1.2.1. if the LHSS contains hydrogen for the crash test or during the helium leak test in test procedure para. 6.1.2.</w:t>
      </w:r>
    </w:p>
    <w:p w14:paraId="17A732F2" w14:textId="77777777" w:rsidR="009B53CF" w:rsidRPr="007B6022" w:rsidRDefault="009B53CF" w:rsidP="009B53CF">
      <w:pPr>
        <w:spacing w:after="120"/>
        <w:ind w:left="2268" w:right="1134" w:hanging="1134"/>
        <w:jc w:val="both"/>
      </w:pPr>
      <w:r w:rsidRPr="007B6022">
        <w:lastRenderedPageBreak/>
        <w:tab/>
      </w:r>
      <w:r w:rsidRPr="007B6022">
        <w:tab/>
        <w:t>Select sensors to measure the build-up of hydrogen or helium (depending which gas is contained within the Liquefied Hydrogen Storage Systems (LHSSs) for the crash test. Sensors may measure either measure the hydrogen/helium content of the atmosphere within the compartments or measure the reduction in oxygen (due to displacement of air by leaking hydrogen/helium).</w:t>
      </w:r>
    </w:p>
    <w:p w14:paraId="045A310E" w14:textId="77777777" w:rsidR="009B53CF" w:rsidRPr="007B6022" w:rsidRDefault="009B53CF" w:rsidP="009B53CF">
      <w:pPr>
        <w:spacing w:after="120"/>
        <w:ind w:left="2268" w:right="1134" w:hanging="1134"/>
        <w:jc w:val="both"/>
        <w:rPr>
          <w:spacing w:val="-2"/>
        </w:rPr>
      </w:pPr>
      <w:r w:rsidRPr="007B6022">
        <w:rPr>
          <w:spacing w:val="-2"/>
        </w:rPr>
        <w:tab/>
      </w:r>
      <w:r w:rsidRPr="007B6022">
        <w:rPr>
          <w:spacing w:val="-2"/>
        </w:rPr>
        <w:tab/>
        <w:t xml:space="preserve">The sensors shall be calibrated to traceable references, have an accuracy of 5 per cent of reading at the targeted criteria of 4 per cent hydrogen (for a test with liquefied hydrogen) or 0.8 per cent helium by volume in the air (for a test at room temperature with helium), and a </w:t>
      </w:r>
      <w:proofErr w:type="gramStart"/>
      <w:r w:rsidRPr="007B6022">
        <w:rPr>
          <w:spacing w:val="-2"/>
        </w:rPr>
        <w:t>full scale</w:t>
      </w:r>
      <w:proofErr w:type="gramEnd"/>
      <w:r w:rsidRPr="007B6022">
        <w:rPr>
          <w:spacing w:val="-2"/>
        </w:rPr>
        <w:t xml:space="preserve"> measurement capability of at least 25 per cent above the target criteria. The sensor shall be capable of a 90 per cent response to a </w:t>
      </w:r>
      <w:proofErr w:type="gramStart"/>
      <w:r w:rsidRPr="007B6022">
        <w:rPr>
          <w:spacing w:val="-2"/>
        </w:rPr>
        <w:t>full scale</w:t>
      </w:r>
      <w:proofErr w:type="gramEnd"/>
      <w:r w:rsidRPr="007B6022">
        <w:rPr>
          <w:spacing w:val="-2"/>
        </w:rPr>
        <w:t xml:space="preserve"> change in concentration within 10 seconds.</w:t>
      </w:r>
    </w:p>
    <w:p w14:paraId="13188FF9" w14:textId="2DA84FE1" w:rsidR="009B53CF" w:rsidRDefault="009B53CF" w:rsidP="009B53CF">
      <w:pPr>
        <w:spacing w:after="120"/>
        <w:ind w:left="2268" w:right="1134" w:hanging="1134"/>
        <w:jc w:val="both"/>
        <w:rPr>
          <w:spacing w:val="-2"/>
        </w:rPr>
      </w:pPr>
      <w:r w:rsidRPr="009E40F8">
        <w:rPr>
          <w:spacing w:val="-2"/>
        </w:rPr>
        <w:tab/>
      </w:r>
      <w:r w:rsidRPr="009E40F8">
        <w:rPr>
          <w:spacing w:val="-2"/>
        </w:rPr>
        <w:tab/>
        <w:t xml:space="preserve">The installation in vehicles with LHSSs shall meet the same requirements as for vehicles with compressed hydrogen storage systems in para. 6.1.2. Data from the sensors shall be collected at least every 5 seconds and continue for a period of 60 minutes after the vehicle comes to a rest if post-crash hydrogen is being measured or after the initiation of the helium leak test if helium build-up is being measured. Up to a 5 second rolling average may be applied to the measurements to provide </w:t>
      </w:r>
      <w:r w:rsidR="005A1E8F">
        <w:rPr>
          <w:spacing w:val="-2"/>
        </w:rPr>
        <w:t>"</w:t>
      </w:r>
      <w:r w:rsidRPr="009E40F8">
        <w:rPr>
          <w:spacing w:val="-2"/>
        </w:rPr>
        <w:t>smoothing</w:t>
      </w:r>
      <w:r w:rsidR="005A1E8F">
        <w:rPr>
          <w:spacing w:val="-2"/>
        </w:rPr>
        <w:t>"</w:t>
      </w:r>
      <w:r w:rsidRPr="009E40F8">
        <w:rPr>
          <w:spacing w:val="-2"/>
        </w:rPr>
        <w:t xml:space="preserve"> and filter effects of spurious data points. The rolling average of each sensor shall be below the targeted criteria of 4 per cent hydrogen (for a test with liquefied hydrogen) or 0.8 per cent helium by volume in the air (for a test at room temperature with helium) at all times throughout the </w:t>
      </w:r>
      <w:proofErr w:type="gramStart"/>
      <w:r w:rsidRPr="009E40F8">
        <w:rPr>
          <w:spacing w:val="-2"/>
        </w:rPr>
        <w:t>60 minute</w:t>
      </w:r>
      <w:proofErr w:type="gramEnd"/>
      <w:r w:rsidRPr="009E40F8">
        <w:rPr>
          <w:spacing w:val="-2"/>
        </w:rPr>
        <w:t xml:space="preserve"> post-crash test period.</w:t>
      </w:r>
      <w:r w:rsidR="005A1E8F">
        <w:rPr>
          <w:spacing w:val="-2"/>
        </w:rPr>
        <w:t>"</w:t>
      </w:r>
    </w:p>
    <w:p w14:paraId="30580B8A" w14:textId="77777777" w:rsidR="009B53CF" w:rsidRPr="009E40F8" w:rsidRDefault="009B53CF" w:rsidP="009B53CF">
      <w:pPr>
        <w:spacing w:before="240"/>
        <w:jc w:val="center"/>
        <w:rPr>
          <w:u w:val="single"/>
        </w:rPr>
      </w:pPr>
      <w:r>
        <w:rPr>
          <w:u w:val="single"/>
        </w:rPr>
        <w:tab/>
      </w:r>
      <w:r>
        <w:rPr>
          <w:u w:val="single"/>
        </w:rPr>
        <w:tab/>
      </w:r>
      <w:r>
        <w:rPr>
          <w:u w:val="single"/>
        </w:rPr>
        <w:tab/>
      </w:r>
    </w:p>
    <w:p w14:paraId="231C2A02" w14:textId="1A3C5A2E" w:rsidR="001C6663" w:rsidRPr="000647F5" w:rsidRDefault="001C6663" w:rsidP="009B53CF">
      <w:pPr>
        <w:pStyle w:val="SingleTxtG"/>
        <w:ind w:left="2268" w:hanging="1134"/>
        <w:rPr>
          <w:u w:val="single"/>
        </w:rPr>
      </w:pPr>
    </w:p>
    <w:sectPr w:rsidR="001C6663" w:rsidRPr="000647F5" w:rsidSect="00DF7A1A">
      <w:headerReference w:type="even" r:id="rId18"/>
      <w:headerReference w:type="default" r:id="rId19"/>
      <w:footerReference w:type="even" r:id="rId20"/>
      <w:footerReference w:type="default" r:id="rId21"/>
      <w:headerReference w:type="first" r:id="rId22"/>
      <w:footerReference w:type="first" r:id="rId23"/>
      <w:endnotePr>
        <w:numFmt w:val="decimal"/>
      </w:endnotePr>
      <w:pgSz w:w="11907" w:h="16840" w:code="9"/>
      <w:pgMar w:top="1418" w:right="1134" w:bottom="1134" w:left="1134" w:header="851"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E6D105" w14:textId="77777777" w:rsidR="00DC1F84" w:rsidRDefault="00DC1F84"/>
  </w:endnote>
  <w:endnote w:type="continuationSeparator" w:id="0">
    <w:p w14:paraId="2D06E9BF" w14:textId="77777777" w:rsidR="00DC1F84" w:rsidRDefault="00DC1F84"/>
  </w:endnote>
  <w:endnote w:type="continuationNotice" w:id="1">
    <w:p w14:paraId="6AC83D2C" w14:textId="77777777" w:rsidR="00DC1F84" w:rsidRDefault="00DC1F8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2266890"/>
      <w:docPartObj>
        <w:docPartGallery w:val="Page Numbers (Bottom of Page)"/>
        <w:docPartUnique/>
      </w:docPartObj>
    </w:sdtPr>
    <w:sdtEndPr>
      <w:rPr>
        <w:noProof/>
      </w:rPr>
    </w:sdtEndPr>
    <w:sdtContent>
      <w:p w14:paraId="2FF70522" w14:textId="7D4B5BD3" w:rsidR="00A020F9" w:rsidRDefault="00A020F9">
        <w:pPr>
          <w:pStyle w:val="Footer"/>
        </w:pPr>
        <w:r w:rsidRPr="00A020F9">
          <w:rPr>
            <w:b/>
            <w:bCs/>
          </w:rPr>
          <w:fldChar w:fldCharType="begin"/>
        </w:r>
        <w:r w:rsidRPr="00A020F9">
          <w:rPr>
            <w:b/>
            <w:bCs/>
          </w:rPr>
          <w:instrText xml:space="preserve"> PAGE   \* MERGEFORMAT </w:instrText>
        </w:r>
        <w:r w:rsidRPr="00A020F9">
          <w:rPr>
            <w:b/>
            <w:bCs/>
          </w:rPr>
          <w:fldChar w:fldCharType="separate"/>
        </w:r>
        <w:r w:rsidRPr="00A020F9">
          <w:rPr>
            <w:b/>
            <w:bCs/>
            <w:noProof/>
          </w:rPr>
          <w:t>2</w:t>
        </w:r>
        <w:r w:rsidRPr="00A020F9">
          <w:rPr>
            <w:b/>
            <w:bCs/>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6733400"/>
      <w:docPartObj>
        <w:docPartGallery w:val="Page Numbers (Bottom of Page)"/>
        <w:docPartUnique/>
      </w:docPartObj>
    </w:sdtPr>
    <w:sdtEndPr>
      <w:rPr>
        <w:b/>
        <w:bCs/>
        <w:noProof/>
      </w:rPr>
    </w:sdtEndPr>
    <w:sdtContent>
      <w:p w14:paraId="160316F3" w14:textId="02CAA10E" w:rsidR="00C5426D" w:rsidRPr="00C5426D" w:rsidRDefault="00C5426D" w:rsidP="00C5426D">
        <w:pPr>
          <w:pStyle w:val="Footer"/>
          <w:jc w:val="right"/>
          <w:rPr>
            <w:b/>
            <w:bCs/>
          </w:rPr>
        </w:pPr>
        <w:r w:rsidRPr="00C5426D">
          <w:rPr>
            <w:b/>
            <w:bCs/>
          </w:rPr>
          <w:fldChar w:fldCharType="begin"/>
        </w:r>
        <w:r w:rsidRPr="00C5426D">
          <w:rPr>
            <w:b/>
            <w:bCs/>
          </w:rPr>
          <w:instrText xml:space="preserve"> PAGE   \* MERGEFORMAT </w:instrText>
        </w:r>
        <w:r w:rsidRPr="00C5426D">
          <w:rPr>
            <w:b/>
            <w:bCs/>
          </w:rPr>
          <w:fldChar w:fldCharType="separate"/>
        </w:r>
        <w:r w:rsidRPr="00C5426D">
          <w:rPr>
            <w:b/>
            <w:bCs/>
            <w:noProof/>
          </w:rPr>
          <w:t>2</w:t>
        </w:r>
        <w:r w:rsidRPr="00C5426D">
          <w:rPr>
            <w:b/>
            <w:bCs/>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EE0103" w14:textId="6B31A04F" w:rsidR="00EF4996" w:rsidRDefault="00EF4996" w:rsidP="00EF4996">
    <w:pPr>
      <w:pStyle w:val="Footer"/>
    </w:pPr>
    <w:r>
      <w:rPr>
        <w:noProof/>
        <w:sz w:val="20"/>
      </w:rPr>
      <w:drawing>
        <wp:anchor distT="0" distB="0" distL="114300" distR="114300" simplePos="0" relativeHeight="251660288" behindDoc="0" locked="0" layoutInCell="1" allowOverlap="1" wp14:anchorId="1099EC9F" wp14:editId="6E50ECEC">
          <wp:simplePos x="0" y="0"/>
          <wp:positionH relativeFrom="column">
            <wp:posOffset>5549239</wp:posOffset>
          </wp:positionH>
          <wp:positionV relativeFrom="paragraph">
            <wp:posOffset>-138197</wp:posOffset>
          </wp:positionV>
          <wp:extent cx="571500" cy="571500"/>
          <wp:effectExtent l="0" t="0" r="0" b="0"/>
          <wp:wrapNone/>
          <wp:docPr id="48075359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7112F">
      <w:rPr>
        <w:noProof/>
        <w:lang w:val="en-US"/>
      </w:rPr>
      <w:drawing>
        <wp:anchor distT="0" distB="0" distL="114300" distR="114300" simplePos="0" relativeHeight="251659264" behindDoc="0" locked="1" layoutInCell="1" allowOverlap="1" wp14:anchorId="6DF75027" wp14:editId="522EEE56">
          <wp:simplePos x="0" y="0"/>
          <wp:positionH relativeFrom="margin">
            <wp:posOffset>4402455</wp:posOffset>
          </wp:positionH>
          <wp:positionV relativeFrom="margin">
            <wp:posOffset>9260205</wp:posOffset>
          </wp:positionV>
          <wp:extent cx="932180" cy="229870"/>
          <wp:effectExtent l="0" t="0" r="1270" b="0"/>
          <wp:wrapNone/>
          <wp:docPr id="5" name="Picture 1" descr="Please recycl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32180" cy="229870"/>
                  </a:xfrm>
                  <a:prstGeom prst="rect">
                    <a:avLst/>
                  </a:prstGeom>
                  <a:noFill/>
                </pic:spPr>
              </pic:pic>
            </a:graphicData>
          </a:graphic>
          <wp14:sizeRelH relativeFrom="margin">
            <wp14:pctWidth>0</wp14:pctWidth>
          </wp14:sizeRelH>
          <wp14:sizeRelV relativeFrom="margin">
            <wp14:pctHeight>0</wp14:pctHeight>
          </wp14:sizeRelV>
        </wp:anchor>
      </w:drawing>
    </w:r>
  </w:p>
  <w:p w14:paraId="37B8DADB" w14:textId="73C1C1B8" w:rsidR="00EF4996" w:rsidRPr="00EF4996" w:rsidRDefault="00EF4996" w:rsidP="00EF4996">
    <w:pPr>
      <w:pStyle w:val="Footer"/>
      <w:ind w:right="1134"/>
      <w:rPr>
        <w:sz w:val="20"/>
      </w:rPr>
    </w:pPr>
    <w:r>
      <w:rPr>
        <w:sz w:val="20"/>
      </w:rPr>
      <w:t>GE.24-</w:t>
    </w:r>
    <w:proofErr w:type="gramStart"/>
    <w:r>
      <w:rPr>
        <w:sz w:val="20"/>
      </w:rPr>
      <w:t>24407  (</w:t>
    </w:r>
    <w:proofErr w:type="gramEnd"/>
    <w:r>
      <w:rPr>
        <w:sz w:val="20"/>
      </w:rPr>
      <w:t>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DF8B8" w14:textId="613398AC" w:rsidR="005764A7" w:rsidRPr="005764A7" w:rsidRDefault="005764A7" w:rsidP="005764A7">
    <w:pPr>
      <w:pStyle w:val="Footer"/>
      <w:tabs>
        <w:tab w:val="right" w:pos="9638"/>
      </w:tabs>
      <w:rPr>
        <w:sz w:val="18"/>
      </w:rPr>
    </w:pPr>
    <w:r w:rsidRPr="005764A7">
      <w:rPr>
        <w:b/>
        <w:sz w:val="18"/>
      </w:rPr>
      <w:fldChar w:fldCharType="begin"/>
    </w:r>
    <w:r w:rsidRPr="005764A7">
      <w:rPr>
        <w:b/>
        <w:sz w:val="18"/>
      </w:rPr>
      <w:instrText xml:space="preserve"> PAGE  \* MERGEFORMAT </w:instrText>
    </w:r>
    <w:r w:rsidRPr="005764A7">
      <w:rPr>
        <w:b/>
        <w:sz w:val="18"/>
      </w:rPr>
      <w:fldChar w:fldCharType="separate"/>
    </w:r>
    <w:r w:rsidRPr="005764A7">
      <w:rPr>
        <w:b/>
        <w:noProof/>
        <w:sz w:val="18"/>
      </w:rPr>
      <w:t>2</w:t>
    </w:r>
    <w:r w:rsidRPr="005764A7">
      <w:rPr>
        <w:b/>
        <w:sz w:val="18"/>
      </w:rPr>
      <w:fldChar w:fldCharType="end"/>
    </w:r>
    <w:r>
      <w:rPr>
        <w:sz w:val="18"/>
      </w:rPr>
      <w:tab/>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3DF15" w14:textId="5C76B223" w:rsidR="005764A7" w:rsidRPr="005764A7" w:rsidRDefault="005764A7" w:rsidP="005764A7">
    <w:pPr>
      <w:pStyle w:val="Footer"/>
      <w:tabs>
        <w:tab w:val="right" w:pos="9638"/>
      </w:tabs>
      <w:rPr>
        <w:b/>
        <w:sz w:val="18"/>
      </w:rPr>
    </w:pPr>
    <w:r>
      <w:tab/>
    </w:r>
    <w:r w:rsidRPr="005764A7">
      <w:rPr>
        <w:b/>
        <w:sz w:val="18"/>
      </w:rPr>
      <w:fldChar w:fldCharType="begin"/>
    </w:r>
    <w:r w:rsidRPr="005764A7">
      <w:rPr>
        <w:b/>
        <w:sz w:val="18"/>
      </w:rPr>
      <w:instrText xml:space="preserve"> PAGE  \* MERGEFORMAT </w:instrText>
    </w:r>
    <w:r w:rsidRPr="005764A7">
      <w:rPr>
        <w:b/>
        <w:sz w:val="18"/>
      </w:rPr>
      <w:fldChar w:fldCharType="separate"/>
    </w:r>
    <w:r w:rsidRPr="005764A7">
      <w:rPr>
        <w:b/>
        <w:noProof/>
        <w:sz w:val="18"/>
      </w:rPr>
      <w:t>3</w:t>
    </w:r>
    <w:r w:rsidRPr="005764A7">
      <w:rPr>
        <w:b/>
        <w:sz w:val="18"/>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0942453"/>
      <w:docPartObj>
        <w:docPartGallery w:val="Page Numbers (Bottom of Page)"/>
        <w:docPartUnique/>
      </w:docPartObj>
    </w:sdtPr>
    <w:sdtEndPr>
      <w:rPr>
        <w:noProof/>
      </w:rPr>
    </w:sdtEndPr>
    <w:sdtContent>
      <w:p w14:paraId="079F3DF0" w14:textId="3153E19F" w:rsidR="00085F5D" w:rsidRDefault="00085F5D" w:rsidP="00085F5D">
        <w:pPr>
          <w:pStyle w:val="Footer"/>
          <w:jc w:val="right"/>
        </w:pPr>
        <w:r w:rsidRPr="00085F5D">
          <w:rPr>
            <w:b/>
            <w:bCs/>
          </w:rPr>
          <w:fldChar w:fldCharType="begin"/>
        </w:r>
        <w:r w:rsidRPr="00085F5D">
          <w:rPr>
            <w:b/>
            <w:bCs/>
          </w:rPr>
          <w:instrText xml:space="preserve"> PAGE   \* MERGEFORMAT </w:instrText>
        </w:r>
        <w:r w:rsidRPr="00085F5D">
          <w:rPr>
            <w:b/>
            <w:bCs/>
          </w:rPr>
          <w:fldChar w:fldCharType="separate"/>
        </w:r>
        <w:r w:rsidRPr="00085F5D">
          <w:rPr>
            <w:b/>
            <w:bCs/>
            <w:noProof/>
          </w:rPr>
          <w:t>2</w:t>
        </w:r>
        <w:r w:rsidRPr="00085F5D">
          <w:rPr>
            <w:b/>
            <w:bCs/>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D92FF0" w14:textId="77777777" w:rsidR="00DC1F84" w:rsidRPr="000B175B" w:rsidRDefault="00DC1F84" w:rsidP="000B175B">
      <w:pPr>
        <w:tabs>
          <w:tab w:val="right" w:pos="2155"/>
        </w:tabs>
        <w:spacing w:after="80"/>
        <w:ind w:left="680"/>
        <w:rPr>
          <w:u w:val="single"/>
        </w:rPr>
      </w:pPr>
      <w:r>
        <w:rPr>
          <w:u w:val="single"/>
        </w:rPr>
        <w:tab/>
      </w:r>
    </w:p>
  </w:footnote>
  <w:footnote w:type="continuationSeparator" w:id="0">
    <w:p w14:paraId="0E2B87B0" w14:textId="77777777" w:rsidR="00DC1F84" w:rsidRPr="00FC68B7" w:rsidRDefault="00DC1F84" w:rsidP="00FC68B7">
      <w:pPr>
        <w:tabs>
          <w:tab w:val="left" w:pos="2155"/>
        </w:tabs>
        <w:spacing w:after="80"/>
        <w:ind w:left="680"/>
        <w:rPr>
          <w:u w:val="single"/>
        </w:rPr>
      </w:pPr>
      <w:r>
        <w:rPr>
          <w:u w:val="single"/>
        </w:rPr>
        <w:tab/>
      </w:r>
    </w:p>
  </w:footnote>
  <w:footnote w:type="continuationNotice" w:id="1">
    <w:p w14:paraId="3FF02614" w14:textId="77777777" w:rsidR="00DC1F84" w:rsidRDefault="00DC1F84"/>
  </w:footnote>
  <w:footnote w:id="2">
    <w:p w14:paraId="29671812" w14:textId="77777777" w:rsidR="00D012F5" w:rsidRDefault="004536B4" w:rsidP="00D012F5">
      <w:pPr>
        <w:pStyle w:val="FootnoteText"/>
        <w:jc w:val="both"/>
        <w:rPr>
          <w:lang w:val="en-US"/>
        </w:rPr>
      </w:pPr>
      <w:r>
        <w:tab/>
      </w:r>
      <w:r w:rsidRPr="00EA370C">
        <w:rPr>
          <w:rStyle w:val="FootnoteReference"/>
          <w:sz w:val="20"/>
          <w:lang w:val="en-US"/>
        </w:rPr>
        <w:t>*</w:t>
      </w:r>
      <w:r w:rsidRPr="00EA370C">
        <w:rPr>
          <w:sz w:val="20"/>
          <w:lang w:val="en-US"/>
        </w:rPr>
        <w:tab/>
      </w:r>
      <w:r w:rsidR="00D012F5">
        <w:rPr>
          <w:szCs w:val="18"/>
          <w:lang w:val="en-US"/>
        </w:rPr>
        <w:t xml:space="preserve">In accordance with the </w:t>
      </w:r>
      <w:proofErr w:type="spellStart"/>
      <w:r w:rsidR="00D012F5">
        <w:rPr>
          <w:szCs w:val="18"/>
          <w:lang w:val="en-US"/>
        </w:rPr>
        <w:t>programme</w:t>
      </w:r>
      <w:proofErr w:type="spellEnd"/>
      <w:r w:rsidR="00D012F5">
        <w:rPr>
          <w:szCs w:val="18"/>
          <w:lang w:val="en-US"/>
        </w:rPr>
        <w:t xml:space="preserve"> of work of the Inland Transport Committee for </w:t>
      </w:r>
      <w:r w:rsidR="00D012F5">
        <w:rPr>
          <w:lang w:val="en-US"/>
        </w:rPr>
        <w:t xml:space="preserve">2025 as outlined in proposed </w:t>
      </w:r>
      <w:proofErr w:type="spellStart"/>
      <w:r w:rsidR="00D012F5">
        <w:rPr>
          <w:lang w:val="en-US"/>
        </w:rPr>
        <w:t>programme</w:t>
      </w:r>
      <w:proofErr w:type="spellEnd"/>
      <w:r w:rsidR="00D012F5">
        <w:rPr>
          <w:lang w:val="en-US"/>
        </w:rPr>
        <w:t xml:space="preserve"> budget for </w:t>
      </w:r>
      <w:r w:rsidR="00D012F5">
        <w:rPr>
          <w:szCs w:val="18"/>
          <w:lang w:val="en-US"/>
        </w:rPr>
        <w:t>2025 (</w:t>
      </w:r>
      <w:r w:rsidR="00D012F5" w:rsidRPr="008E6CDE">
        <w:rPr>
          <w:szCs w:val="18"/>
          <w:lang w:val="en-US"/>
        </w:rPr>
        <w:t>A/79/6 (Sect. 20), table 20.6</w:t>
      </w:r>
      <w:r w:rsidR="00D012F5">
        <w:rPr>
          <w:szCs w:val="18"/>
          <w:lang w:val="en-US"/>
        </w:rPr>
        <w:t xml:space="preserve">), the World Forum will develop, </w:t>
      </w:r>
      <w:proofErr w:type="gramStart"/>
      <w:r w:rsidR="00D012F5">
        <w:rPr>
          <w:szCs w:val="18"/>
          <w:lang w:val="en-US"/>
        </w:rPr>
        <w:t>harmonize</w:t>
      </w:r>
      <w:proofErr w:type="gramEnd"/>
      <w:r w:rsidR="00D012F5">
        <w:rPr>
          <w:szCs w:val="18"/>
          <w:lang w:val="en-US"/>
        </w:rPr>
        <w:t xml:space="preserve"> and update UN Regulations in order to enhance the performance of vehicles. The present document is submitted in conformity with that mandate.</w:t>
      </w:r>
    </w:p>
    <w:p w14:paraId="7D5A772B" w14:textId="731337CA" w:rsidR="004536B4" w:rsidRPr="00EA370C" w:rsidRDefault="004536B4" w:rsidP="004536B4">
      <w:pPr>
        <w:pStyle w:val="FootnoteText"/>
        <w:jc w:val="both"/>
        <w:rPr>
          <w:lang w:val="en-US"/>
        </w:rPr>
      </w:pPr>
    </w:p>
  </w:footnote>
  <w:footnote w:id="3">
    <w:p w14:paraId="1928A176" w14:textId="5966EB52" w:rsidR="009B53CF" w:rsidRPr="00624CAF" w:rsidRDefault="00232EC1" w:rsidP="009B53CF">
      <w:pPr>
        <w:pStyle w:val="FootnoteText"/>
        <w:ind w:left="1276" w:hanging="567"/>
      </w:pPr>
      <w:r>
        <w:tab/>
      </w:r>
      <w:r w:rsidR="009B53CF" w:rsidRPr="00624CAF">
        <w:rPr>
          <w:rStyle w:val="FootnoteReference"/>
        </w:rPr>
        <w:t>8</w:t>
      </w:r>
      <w:r w:rsidR="009B53CF" w:rsidRPr="00624CAF">
        <w:t xml:space="preserve"> </w:t>
      </w:r>
      <w:r w:rsidR="009B53CF" w:rsidRPr="00624CAF">
        <w:tab/>
        <w:t xml:space="preserve">UN Regulation No. 100 (Uniform provisions concerning the approval of vehicles </w:t>
      </w:r>
      <w:proofErr w:type="gramStart"/>
      <w:r w:rsidR="009B53CF" w:rsidRPr="00624CAF">
        <w:t>with regard to</w:t>
      </w:r>
      <w:proofErr w:type="gramEnd"/>
      <w:r w:rsidR="009B53CF">
        <w:t xml:space="preserve"> </w:t>
      </w:r>
      <w:r w:rsidR="009B53CF" w:rsidRPr="00624CAF">
        <w:t>specific requirements for the electric power train)</w:t>
      </w:r>
    </w:p>
  </w:footnote>
  <w:footnote w:id="4">
    <w:p w14:paraId="46C6EE07" w14:textId="77777777" w:rsidR="009B53CF" w:rsidRPr="005B6596" w:rsidRDefault="009B53CF" w:rsidP="009B53CF">
      <w:pPr>
        <w:pStyle w:val="FootnoteText"/>
        <w:ind w:left="1276" w:hanging="567"/>
      </w:pPr>
      <w:r w:rsidRPr="005B6596">
        <w:rPr>
          <w:rStyle w:val="FootnoteReference"/>
        </w:rPr>
        <w:tab/>
        <w:t>9</w:t>
      </w:r>
      <w:r w:rsidRPr="005B6596">
        <w:tab/>
        <w:t xml:space="preserve">UN Regulation No. 134 (Uniform Provisions concerning the Approval of Motor Vehicles and their Components </w:t>
      </w:r>
      <w:proofErr w:type="gramStart"/>
      <w:r w:rsidRPr="005B6596">
        <w:t>with regard to</w:t>
      </w:r>
      <w:proofErr w:type="gramEnd"/>
      <w:r w:rsidRPr="005B6596">
        <w:t xml:space="preserve"> the Safety-Related Performance of Hydrogen-Fuelled Vehicles (HFCV)).</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DA284" w14:textId="6E15A198" w:rsidR="00A358B2" w:rsidRDefault="00A358B2">
    <w:pPr>
      <w:pStyle w:val="Header"/>
    </w:pPr>
    <w:r w:rsidRPr="00A358B2">
      <w:t>ECE/TRANS/WP.29/2025/19</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1D7A55" w14:textId="69EE9F2E" w:rsidR="00A358B2" w:rsidRDefault="00A358B2" w:rsidP="00A358B2">
    <w:pPr>
      <w:pStyle w:val="Header"/>
      <w:jc w:val="right"/>
    </w:pPr>
    <w:r w:rsidRPr="00A358B2">
      <w:t>ECE/TRANS/WP.29/2025/19</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62DC27" w14:textId="00F6537C" w:rsidR="00A358B2" w:rsidRDefault="00A358B2" w:rsidP="00A358B2">
    <w:pPr>
      <w:pStyle w:val="Header"/>
      <w:jc w:val="righ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442852" w14:textId="62AA2416" w:rsidR="005764A7" w:rsidRPr="005764A7" w:rsidRDefault="00F232D1">
    <w:pPr>
      <w:pStyle w:val="Header"/>
    </w:pPr>
    <w:r>
      <w:fldChar w:fldCharType="begin"/>
    </w:r>
    <w:r>
      <w:instrText xml:space="preserve"> TITLE  \* MERGEFORMAT </w:instrText>
    </w:r>
    <w:r>
      <w:fldChar w:fldCharType="separate"/>
    </w:r>
    <w:r w:rsidR="004A059D">
      <w:t>ECE/TRANS/WP.29/202</w:t>
    </w:r>
    <w:r w:rsidR="006D65CA">
      <w:t>5</w:t>
    </w:r>
    <w:r w:rsidR="004A059D">
      <w:t>/</w:t>
    </w:r>
    <w:r w:rsidR="003E148E">
      <w:t>1</w:t>
    </w:r>
    <w:r w:rsidR="00ED67EE">
      <w:t>9</w:t>
    </w: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DE52F5" w14:textId="6E075B76" w:rsidR="005764A7" w:rsidRPr="00C265E4" w:rsidRDefault="00F232D1" w:rsidP="005764A7">
    <w:pPr>
      <w:pStyle w:val="Header"/>
      <w:jc w:val="right"/>
      <w:rPr>
        <w:lang w:val="fr-CH"/>
      </w:rPr>
    </w:pPr>
    <w:r>
      <w:fldChar w:fldCharType="begin"/>
    </w:r>
    <w:r>
      <w:instrText xml:space="preserve"> TITLE  \* MERGEFORMAT </w:instrText>
    </w:r>
    <w:r>
      <w:fldChar w:fldCharType="separate"/>
    </w:r>
    <w:r w:rsidR="004A059D">
      <w:t>ECE/TRANS/WP.29/202</w:t>
    </w:r>
    <w:r w:rsidR="00C265E4">
      <w:t>5</w:t>
    </w:r>
    <w:r w:rsidR="004A059D">
      <w:t>/1</w:t>
    </w:r>
    <w:r w:rsidR="003C612F">
      <w:t>9</w:t>
    </w:r>
    <w: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926301" w14:textId="77777777" w:rsidR="00C46A8F" w:rsidRDefault="00C46A8F" w:rsidP="00A358B2">
    <w:pPr>
      <w:pStyle w:val="Header"/>
      <w:jc w:val="right"/>
    </w:pPr>
    <w:r w:rsidRPr="00C46A8F">
      <w:t>ECE/TRANS/WP.29/2025/19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AFEC3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F507AD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80EE60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B7AE49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22A4B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A0EE9C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D12BC3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FE6950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FE3A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541A7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0C49F8"/>
    <w:multiLevelType w:val="hybridMultilevel"/>
    <w:tmpl w:val="FFD08D26"/>
    <w:lvl w:ilvl="0" w:tplc="2FB4762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2" w15:restartNumberingAfterBreak="0">
    <w:nsid w:val="1BAC3BCF"/>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3" w15:restartNumberingAfterBreak="0">
    <w:nsid w:val="1DD123F6"/>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516559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65925DC1"/>
    <w:multiLevelType w:val="hybridMultilevel"/>
    <w:tmpl w:val="FAA66F24"/>
    <w:lvl w:ilvl="0" w:tplc="8C4849AC">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5E223DA"/>
    <w:multiLevelType w:val="hybridMultilevel"/>
    <w:tmpl w:val="5B7ACB42"/>
    <w:lvl w:ilvl="0" w:tplc="3A60C988">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16cid:durableId="346062438">
    <w:abstractNumId w:val="1"/>
  </w:num>
  <w:num w:numId="2" w16cid:durableId="118452089">
    <w:abstractNumId w:val="0"/>
  </w:num>
  <w:num w:numId="3" w16cid:durableId="664363286">
    <w:abstractNumId w:val="2"/>
  </w:num>
  <w:num w:numId="4" w16cid:durableId="269511347">
    <w:abstractNumId w:val="3"/>
  </w:num>
  <w:num w:numId="5" w16cid:durableId="1865440453">
    <w:abstractNumId w:val="8"/>
  </w:num>
  <w:num w:numId="6" w16cid:durableId="2142453275">
    <w:abstractNumId w:val="9"/>
  </w:num>
  <w:num w:numId="7" w16cid:durableId="1653018080">
    <w:abstractNumId w:val="7"/>
  </w:num>
  <w:num w:numId="8" w16cid:durableId="1073118224">
    <w:abstractNumId w:val="6"/>
  </w:num>
  <w:num w:numId="9" w16cid:durableId="2092002260">
    <w:abstractNumId w:val="5"/>
  </w:num>
  <w:num w:numId="10" w16cid:durableId="1207138435">
    <w:abstractNumId w:val="4"/>
  </w:num>
  <w:num w:numId="11" w16cid:durableId="1891914222">
    <w:abstractNumId w:val="15"/>
  </w:num>
  <w:num w:numId="12" w16cid:durableId="716315104">
    <w:abstractNumId w:val="14"/>
  </w:num>
  <w:num w:numId="13" w16cid:durableId="865489271">
    <w:abstractNumId w:val="10"/>
  </w:num>
  <w:num w:numId="14" w16cid:durableId="2075614905">
    <w:abstractNumId w:val="12"/>
  </w:num>
  <w:num w:numId="15" w16cid:durableId="2080712931">
    <w:abstractNumId w:val="16"/>
  </w:num>
  <w:num w:numId="16" w16cid:durableId="519902325">
    <w:abstractNumId w:val="13"/>
  </w:num>
  <w:num w:numId="17" w16cid:durableId="1397901766">
    <w:abstractNumId w:val="17"/>
  </w:num>
  <w:num w:numId="18" w16cid:durableId="1758670166">
    <w:abstractNumId w:val="18"/>
  </w:num>
  <w:num w:numId="19" w16cid:durableId="1594583306">
    <w:abstractNumId w:val="1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activeWritingStyle w:appName="MSWord" w:lang="en-GB" w:vendorID="64" w:dllVersion="5"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es-ES" w:vendorID="64" w:dllVersion="0"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numFmt w:val="chicago"/>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64A7"/>
    <w:rsid w:val="00002A7D"/>
    <w:rsid w:val="000038A8"/>
    <w:rsid w:val="00005DF3"/>
    <w:rsid w:val="00006790"/>
    <w:rsid w:val="0002211D"/>
    <w:rsid w:val="00027624"/>
    <w:rsid w:val="00043909"/>
    <w:rsid w:val="00050F6B"/>
    <w:rsid w:val="000647F5"/>
    <w:rsid w:val="000678CD"/>
    <w:rsid w:val="00072C8C"/>
    <w:rsid w:val="00081CE0"/>
    <w:rsid w:val="00084D30"/>
    <w:rsid w:val="00085F5D"/>
    <w:rsid w:val="00090320"/>
    <w:rsid w:val="000931C0"/>
    <w:rsid w:val="00097003"/>
    <w:rsid w:val="000A2E09"/>
    <w:rsid w:val="000A3199"/>
    <w:rsid w:val="000B175B"/>
    <w:rsid w:val="000B3A0F"/>
    <w:rsid w:val="000E0415"/>
    <w:rsid w:val="000F7715"/>
    <w:rsid w:val="00156B99"/>
    <w:rsid w:val="00166124"/>
    <w:rsid w:val="00184DDA"/>
    <w:rsid w:val="001900CD"/>
    <w:rsid w:val="001A0452"/>
    <w:rsid w:val="001B4B04"/>
    <w:rsid w:val="001B5875"/>
    <w:rsid w:val="001C26EB"/>
    <w:rsid w:val="001C4B9C"/>
    <w:rsid w:val="001C6663"/>
    <w:rsid w:val="001C7895"/>
    <w:rsid w:val="001D26DF"/>
    <w:rsid w:val="001F1599"/>
    <w:rsid w:val="001F19C4"/>
    <w:rsid w:val="001F7750"/>
    <w:rsid w:val="002043F0"/>
    <w:rsid w:val="00211E0B"/>
    <w:rsid w:val="00213A70"/>
    <w:rsid w:val="00232575"/>
    <w:rsid w:val="00232EC1"/>
    <w:rsid w:val="00247258"/>
    <w:rsid w:val="00257CAC"/>
    <w:rsid w:val="0027237A"/>
    <w:rsid w:val="00293CEA"/>
    <w:rsid w:val="002974E9"/>
    <w:rsid w:val="002A306B"/>
    <w:rsid w:val="002A7F94"/>
    <w:rsid w:val="002B109A"/>
    <w:rsid w:val="002C6D45"/>
    <w:rsid w:val="002D6E53"/>
    <w:rsid w:val="002F046D"/>
    <w:rsid w:val="002F3023"/>
    <w:rsid w:val="00301764"/>
    <w:rsid w:val="003229D8"/>
    <w:rsid w:val="00336C97"/>
    <w:rsid w:val="00337F88"/>
    <w:rsid w:val="00342432"/>
    <w:rsid w:val="0035223F"/>
    <w:rsid w:val="00352D4B"/>
    <w:rsid w:val="0035638C"/>
    <w:rsid w:val="003A46BB"/>
    <w:rsid w:val="003A4EC7"/>
    <w:rsid w:val="003A7295"/>
    <w:rsid w:val="003B1F60"/>
    <w:rsid w:val="003C2CC4"/>
    <w:rsid w:val="003C612F"/>
    <w:rsid w:val="003D4B23"/>
    <w:rsid w:val="003E148E"/>
    <w:rsid w:val="003E278A"/>
    <w:rsid w:val="0040028B"/>
    <w:rsid w:val="00413520"/>
    <w:rsid w:val="004325CB"/>
    <w:rsid w:val="00440A07"/>
    <w:rsid w:val="00442520"/>
    <w:rsid w:val="004536B4"/>
    <w:rsid w:val="00461E65"/>
    <w:rsid w:val="00462880"/>
    <w:rsid w:val="00476F24"/>
    <w:rsid w:val="004A059D"/>
    <w:rsid w:val="004A45AD"/>
    <w:rsid w:val="004A5D33"/>
    <w:rsid w:val="004C55B0"/>
    <w:rsid w:val="004F0877"/>
    <w:rsid w:val="004F6BA0"/>
    <w:rsid w:val="00503BEA"/>
    <w:rsid w:val="005056CF"/>
    <w:rsid w:val="005213C3"/>
    <w:rsid w:val="00525A8E"/>
    <w:rsid w:val="00533616"/>
    <w:rsid w:val="00535ABA"/>
    <w:rsid w:val="0053768B"/>
    <w:rsid w:val="005420F2"/>
    <w:rsid w:val="0054285C"/>
    <w:rsid w:val="00551BA4"/>
    <w:rsid w:val="00555E86"/>
    <w:rsid w:val="005764A7"/>
    <w:rsid w:val="00584173"/>
    <w:rsid w:val="00595520"/>
    <w:rsid w:val="005A1E8F"/>
    <w:rsid w:val="005A44B9"/>
    <w:rsid w:val="005B1BA0"/>
    <w:rsid w:val="005B3DB3"/>
    <w:rsid w:val="005B6596"/>
    <w:rsid w:val="005C0268"/>
    <w:rsid w:val="005C6771"/>
    <w:rsid w:val="005D15CA"/>
    <w:rsid w:val="005E740A"/>
    <w:rsid w:val="005F032F"/>
    <w:rsid w:val="005F08DF"/>
    <w:rsid w:val="005F3066"/>
    <w:rsid w:val="005F3E61"/>
    <w:rsid w:val="00604DDD"/>
    <w:rsid w:val="006107D6"/>
    <w:rsid w:val="006115CC"/>
    <w:rsid w:val="00611FC4"/>
    <w:rsid w:val="006176FB"/>
    <w:rsid w:val="00630FCB"/>
    <w:rsid w:val="00640B26"/>
    <w:rsid w:val="006535FB"/>
    <w:rsid w:val="0065766B"/>
    <w:rsid w:val="006753AB"/>
    <w:rsid w:val="006770B2"/>
    <w:rsid w:val="00685C6E"/>
    <w:rsid w:val="00686A48"/>
    <w:rsid w:val="0068763C"/>
    <w:rsid w:val="006940E1"/>
    <w:rsid w:val="006A3C72"/>
    <w:rsid w:val="006A7392"/>
    <w:rsid w:val="006B03A1"/>
    <w:rsid w:val="006B67D9"/>
    <w:rsid w:val="006C5535"/>
    <w:rsid w:val="006D0589"/>
    <w:rsid w:val="006D65CA"/>
    <w:rsid w:val="006E564B"/>
    <w:rsid w:val="006E7154"/>
    <w:rsid w:val="007003CD"/>
    <w:rsid w:val="0070701E"/>
    <w:rsid w:val="007072FA"/>
    <w:rsid w:val="0072632A"/>
    <w:rsid w:val="007358E8"/>
    <w:rsid w:val="00736ECE"/>
    <w:rsid w:val="0074533B"/>
    <w:rsid w:val="00763C49"/>
    <w:rsid w:val="007643BC"/>
    <w:rsid w:val="00780C68"/>
    <w:rsid w:val="007959FE"/>
    <w:rsid w:val="007A0CF1"/>
    <w:rsid w:val="007B6BA5"/>
    <w:rsid w:val="007C3390"/>
    <w:rsid w:val="007C42D8"/>
    <w:rsid w:val="007C4F4B"/>
    <w:rsid w:val="007D6F65"/>
    <w:rsid w:val="007D7362"/>
    <w:rsid w:val="007F10B0"/>
    <w:rsid w:val="007F5CE2"/>
    <w:rsid w:val="007F6611"/>
    <w:rsid w:val="00810BAC"/>
    <w:rsid w:val="0081318A"/>
    <w:rsid w:val="00814C29"/>
    <w:rsid w:val="008175E9"/>
    <w:rsid w:val="008242D7"/>
    <w:rsid w:val="0082577B"/>
    <w:rsid w:val="00825CB5"/>
    <w:rsid w:val="00866893"/>
    <w:rsid w:val="00866F02"/>
    <w:rsid w:val="00867D18"/>
    <w:rsid w:val="00871F9A"/>
    <w:rsid w:val="00871FD5"/>
    <w:rsid w:val="0088172E"/>
    <w:rsid w:val="00881EFA"/>
    <w:rsid w:val="0088515A"/>
    <w:rsid w:val="008879CB"/>
    <w:rsid w:val="008979B1"/>
    <w:rsid w:val="008A6B25"/>
    <w:rsid w:val="008A6C4F"/>
    <w:rsid w:val="008B389E"/>
    <w:rsid w:val="008D045E"/>
    <w:rsid w:val="008D3F25"/>
    <w:rsid w:val="008D4D82"/>
    <w:rsid w:val="008E0E46"/>
    <w:rsid w:val="008E7116"/>
    <w:rsid w:val="008F143B"/>
    <w:rsid w:val="008F3882"/>
    <w:rsid w:val="008F4B7C"/>
    <w:rsid w:val="0092556A"/>
    <w:rsid w:val="00926E47"/>
    <w:rsid w:val="009304F4"/>
    <w:rsid w:val="00936CFF"/>
    <w:rsid w:val="00947162"/>
    <w:rsid w:val="009610D0"/>
    <w:rsid w:val="0096375C"/>
    <w:rsid w:val="009662E6"/>
    <w:rsid w:val="0097095E"/>
    <w:rsid w:val="0098592B"/>
    <w:rsid w:val="00985FC4"/>
    <w:rsid w:val="00990766"/>
    <w:rsid w:val="00991261"/>
    <w:rsid w:val="00992B5B"/>
    <w:rsid w:val="009964C4"/>
    <w:rsid w:val="009A7B81"/>
    <w:rsid w:val="009B011B"/>
    <w:rsid w:val="009B53CF"/>
    <w:rsid w:val="009B7EB7"/>
    <w:rsid w:val="009D01C0"/>
    <w:rsid w:val="009D6A08"/>
    <w:rsid w:val="009E0A16"/>
    <w:rsid w:val="009E6CB7"/>
    <w:rsid w:val="009E7970"/>
    <w:rsid w:val="009F2EAC"/>
    <w:rsid w:val="009F57E3"/>
    <w:rsid w:val="00A020F9"/>
    <w:rsid w:val="00A02622"/>
    <w:rsid w:val="00A077A2"/>
    <w:rsid w:val="00A10F4F"/>
    <w:rsid w:val="00A11067"/>
    <w:rsid w:val="00A1704A"/>
    <w:rsid w:val="00A34300"/>
    <w:rsid w:val="00A358B2"/>
    <w:rsid w:val="00A36AC2"/>
    <w:rsid w:val="00A425EB"/>
    <w:rsid w:val="00A57BD9"/>
    <w:rsid w:val="00A72F22"/>
    <w:rsid w:val="00A733BC"/>
    <w:rsid w:val="00A748A6"/>
    <w:rsid w:val="00A76A69"/>
    <w:rsid w:val="00A879A4"/>
    <w:rsid w:val="00AA0FF8"/>
    <w:rsid w:val="00AC0F2C"/>
    <w:rsid w:val="00AC502A"/>
    <w:rsid w:val="00AE1E26"/>
    <w:rsid w:val="00AF3561"/>
    <w:rsid w:val="00AF58C1"/>
    <w:rsid w:val="00B04A3F"/>
    <w:rsid w:val="00B06643"/>
    <w:rsid w:val="00B15055"/>
    <w:rsid w:val="00B20551"/>
    <w:rsid w:val="00B30179"/>
    <w:rsid w:val="00B31E0B"/>
    <w:rsid w:val="00B33FC7"/>
    <w:rsid w:val="00B37B15"/>
    <w:rsid w:val="00B4162A"/>
    <w:rsid w:val="00B45C02"/>
    <w:rsid w:val="00B57578"/>
    <w:rsid w:val="00B70B63"/>
    <w:rsid w:val="00B72A1E"/>
    <w:rsid w:val="00B76B7F"/>
    <w:rsid w:val="00B801CD"/>
    <w:rsid w:val="00B81E12"/>
    <w:rsid w:val="00BA339B"/>
    <w:rsid w:val="00BB23CC"/>
    <w:rsid w:val="00BC1E7E"/>
    <w:rsid w:val="00BC74E9"/>
    <w:rsid w:val="00BE36A9"/>
    <w:rsid w:val="00BE618E"/>
    <w:rsid w:val="00BE79CE"/>
    <w:rsid w:val="00BE7BEC"/>
    <w:rsid w:val="00BF0A5A"/>
    <w:rsid w:val="00BF0E63"/>
    <w:rsid w:val="00BF12A3"/>
    <w:rsid w:val="00BF16D7"/>
    <w:rsid w:val="00BF2373"/>
    <w:rsid w:val="00BF279B"/>
    <w:rsid w:val="00BF762A"/>
    <w:rsid w:val="00C044E2"/>
    <w:rsid w:val="00C048CB"/>
    <w:rsid w:val="00C066F3"/>
    <w:rsid w:val="00C265E4"/>
    <w:rsid w:val="00C463DD"/>
    <w:rsid w:val="00C46A8F"/>
    <w:rsid w:val="00C5426D"/>
    <w:rsid w:val="00C6742C"/>
    <w:rsid w:val="00C745C3"/>
    <w:rsid w:val="00C8113D"/>
    <w:rsid w:val="00C978F5"/>
    <w:rsid w:val="00CA24A4"/>
    <w:rsid w:val="00CB348D"/>
    <w:rsid w:val="00CD46F5"/>
    <w:rsid w:val="00CD7AB4"/>
    <w:rsid w:val="00CE4A8F"/>
    <w:rsid w:val="00CF071D"/>
    <w:rsid w:val="00CF19F4"/>
    <w:rsid w:val="00D0123D"/>
    <w:rsid w:val="00D012F5"/>
    <w:rsid w:val="00D15B04"/>
    <w:rsid w:val="00D2031B"/>
    <w:rsid w:val="00D25FE2"/>
    <w:rsid w:val="00D37DA9"/>
    <w:rsid w:val="00D406A7"/>
    <w:rsid w:val="00D41AE9"/>
    <w:rsid w:val="00D43252"/>
    <w:rsid w:val="00D44D86"/>
    <w:rsid w:val="00D455E7"/>
    <w:rsid w:val="00D50B7D"/>
    <w:rsid w:val="00D52012"/>
    <w:rsid w:val="00D6614A"/>
    <w:rsid w:val="00D704E5"/>
    <w:rsid w:val="00D72727"/>
    <w:rsid w:val="00D978C6"/>
    <w:rsid w:val="00DA0956"/>
    <w:rsid w:val="00DA357F"/>
    <w:rsid w:val="00DA3E12"/>
    <w:rsid w:val="00DB1327"/>
    <w:rsid w:val="00DC18AD"/>
    <w:rsid w:val="00DC1F84"/>
    <w:rsid w:val="00DE5AC7"/>
    <w:rsid w:val="00DF7A1A"/>
    <w:rsid w:val="00DF7CAE"/>
    <w:rsid w:val="00E152A8"/>
    <w:rsid w:val="00E174A6"/>
    <w:rsid w:val="00E36AB1"/>
    <w:rsid w:val="00E423C0"/>
    <w:rsid w:val="00E6414C"/>
    <w:rsid w:val="00E7260F"/>
    <w:rsid w:val="00E8702D"/>
    <w:rsid w:val="00E905F4"/>
    <w:rsid w:val="00E91629"/>
    <w:rsid w:val="00E916A9"/>
    <w:rsid w:val="00E916DE"/>
    <w:rsid w:val="00E925AD"/>
    <w:rsid w:val="00E96630"/>
    <w:rsid w:val="00ED18DC"/>
    <w:rsid w:val="00ED266E"/>
    <w:rsid w:val="00ED61A6"/>
    <w:rsid w:val="00ED6201"/>
    <w:rsid w:val="00ED67EE"/>
    <w:rsid w:val="00ED7A2A"/>
    <w:rsid w:val="00EF1D7F"/>
    <w:rsid w:val="00EF4996"/>
    <w:rsid w:val="00F0137E"/>
    <w:rsid w:val="00F04E44"/>
    <w:rsid w:val="00F21786"/>
    <w:rsid w:val="00F25D06"/>
    <w:rsid w:val="00F31CFF"/>
    <w:rsid w:val="00F3742B"/>
    <w:rsid w:val="00F41FDB"/>
    <w:rsid w:val="00F50597"/>
    <w:rsid w:val="00F51C63"/>
    <w:rsid w:val="00F56D63"/>
    <w:rsid w:val="00F609A9"/>
    <w:rsid w:val="00F80C99"/>
    <w:rsid w:val="00F867EC"/>
    <w:rsid w:val="00F91B2B"/>
    <w:rsid w:val="00FC03CD"/>
    <w:rsid w:val="00FC0646"/>
    <w:rsid w:val="00FC68B7"/>
    <w:rsid w:val="00FE39A2"/>
    <w:rsid w:val="00FE6985"/>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159984"/>
  <w15:docId w15:val="{26CB42CC-AB89-44CD-A282-EE690701C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pPr>
        <w:spacing w:line="240" w:lineRule="atLeast"/>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lsdException w:name="List Number" w:semiHidden="1" w:unhideWhenUsed="1"/>
    <w:lsdException w:name="List 2" w:semiHidden="1" w:unhideWhenUsed="1"/>
    <w:lsdException w:name="List 3" w:semiHidden="1"/>
    <w:lsdException w:name="List 4" w:semiHidden="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lsdException w:name="Subtitle" w:semiHidden="1" w:qFormat="1"/>
    <w:lsdException w:name="Salutation" w:semiHidden="1"/>
    <w:lsdException w:name="Date" w:semiHidden="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107D6"/>
    <w:rPr>
      <w:lang w:val="en-GB"/>
    </w:rPr>
  </w:style>
  <w:style w:type="paragraph" w:styleId="Heading1">
    <w:name w:val="heading 1"/>
    <w:aliases w:val="Table_G"/>
    <w:basedOn w:val="SingleTxtG"/>
    <w:next w:val="SingleTxtG"/>
    <w:qFormat/>
    <w:rsid w:val="00E925AD"/>
    <w:pPr>
      <w:spacing w:after="0" w:line="240" w:lineRule="auto"/>
      <w:ind w:right="0"/>
      <w:jc w:val="left"/>
      <w:outlineLvl w:val="0"/>
    </w:pPr>
  </w:style>
  <w:style w:type="paragraph" w:styleId="Heading2">
    <w:name w:val="heading 2"/>
    <w:basedOn w:val="Normal"/>
    <w:next w:val="Normal"/>
    <w:semiHidden/>
    <w:qFormat/>
    <w:rsid w:val="00E925AD"/>
    <w:pPr>
      <w:spacing w:line="240" w:lineRule="auto"/>
      <w:outlineLvl w:val="1"/>
    </w:pPr>
  </w:style>
  <w:style w:type="paragraph" w:styleId="Heading3">
    <w:name w:val="heading 3"/>
    <w:basedOn w:val="Normal"/>
    <w:next w:val="Normal"/>
    <w:semiHidden/>
    <w:qFormat/>
    <w:rsid w:val="00E925AD"/>
    <w:pPr>
      <w:spacing w:line="240" w:lineRule="auto"/>
      <w:outlineLvl w:val="2"/>
    </w:pPr>
  </w:style>
  <w:style w:type="paragraph" w:styleId="Heading4">
    <w:name w:val="heading 4"/>
    <w:basedOn w:val="Normal"/>
    <w:next w:val="Normal"/>
    <w:semiHidden/>
    <w:qFormat/>
    <w:rsid w:val="00E925AD"/>
    <w:pPr>
      <w:spacing w:line="240" w:lineRule="auto"/>
      <w:outlineLvl w:val="3"/>
    </w:pPr>
  </w:style>
  <w:style w:type="paragraph" w:styleId="Heading5">
    <w:name w:val="heading 5"/>
    <w:basedOn w:val="Normal"/>
    <w:next w:val="Normal"/>
    <w:semiHidden/>
    <w:qFormat/>
    <w:rsid w:val="00E925AD"/>
    <w:pPr>
      <w:spacing w:line="240" w:lineRule="auto"/>
      <w:outlineLvl w:val="4"/>
    </w:pPr>
  </w:style>
  <w:style w:type="paragraph" w:styleId="Heading6">
    <w:name w:val="heading 6"/>
    <w:basedOn w:val="Normal"/>
    <w:next w:val="Normal"/>
    <w:semiHidden/>
    <w:qFormat/>
    <w:rsid w:val="00E925AD"/>
    <w:pPr>
      <w:spacing w:line="240" w:lineRule="auto"/>
      <w:outlineLvl w:val="5"/>
    </w:pPr>
  </w:style>
  <w:style w:type="paragraph" w:styleId="Heading7">
    <w:name w:val="heading 7"/>
    <w:basedOn w:val="Normal"/>
    <w:next w:val="Normal"/>
    <w:semiHidden/>
    <w:qFormat/>
    <w:rsid w:val="00E925AD"/>
    <w:pPr>
      <w:spacing w:line="240" w:lineRule="auto"/>
      <w:outlineLvl w:val="6"/>
    </w:pPr>
  </w:style>
  <w:style w:type="paragraph" w:styleId="Heading8">
    <w:name w:val="heading 8"/>
    <w:basedOn w:val="Normal"/>
    <w:next w:val="Normal"/>
    <w:semiHidden/>
    <w:qFormat/>
    <w:rsid w:val="00E925AD"/>
    <w:pPr>
      <w:spacing w:line="240" w:lineRule="auto"/>
      <w:outlineLvl w:val="7"/>
    </w:pPr>
  </w:style>
  <w:style w:type="paragraph" w:styleId="Heading9">
    <w:name w:val="heading 9"/>
    <w:basedOn w:val="Normal"/>
    <w:next w:val="Normal"/>
    <w:semiHidden/>
    <w:qFormat/>
    <w:rsid w:val="00E925AD"/>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qFormat/>
    <w:rsid w:val="00E925AD"/>
    <w:pPr>
      <w:tabs>
        <w:tab w:val="left" w:pos="1701"/>
        <w:tab w:val="left" w:pos="2268"/>
        <w:tab w:val="left" w:pos="2835"/>
      </w:tabs>
      <w:spacing w:after="120"/>
      <w:ind w:left="1134" w:right="1134"/>
      <w:jc w:val="both"/>
    </w:pPr>
  </w:style>
  <w:style w:type="paragraph" w:customStyle="1" w:styleId="HMG">
    <w:name w:val="_ H __M_G"/>
    <w:basedOn w:val="Normal"/>
    <w:next w:val="Normal"/>
    <w:qFormat/>
    <w:rsid w:val="00E925AD"/>
    <w:pPr>
      <w:keepNext/>
      <w:keepLines/>
      <w:tabs>
        <w:tab w:val="right" w:pos="851"/>
      </w:tabs>
      <w:spacing w:before="240" w:after="240" w:line="360" w:lineRule="exact"/>
      <w:ind w:left="1134" w:right="1134" w:hanging="1134"/>
      <w:outlineLvl w:val="0"/>
    </w:pPr>
    <w:rPr>
      <w:b/>
      <w:sz w:val="34"/>
    </w:rPr>
  </w:style>
  <w:style w:type="paragraph" w:customStyle="1" w:styleId="HChG">
    <w:name w:val="_ H _Ch_G"/>
    <w:basedOn w:val="Normal"/>
    <w:next w:val="Normal"/>
    <w:link w:val="HChGChar"/>
    <w:qFormat/>
    <w:rsid w:val="00E925AD"/>
    <w:pPr>
      <w:keepNext/>
      <w:keepLines/>
      <w:tabs>
        <w:tab w:val="right" w:pos="851"/>
      </w:tabs>
      <w:spacing w:before="360" w:after="240" w:line="300" w:lineRule="exact"/>
      <w:ind w:left="1134" w:right="1134" w:hanging="1134"/>
      <w:outlineLvl w:val="1"/>
    </w:pPr>
    <w:rPr>
      <w:b/>
      <w:sz w:val="28"/>
    </w:rPr>
  </w:style>
  <w:style w:type="character" w:styleId="PageNumber">
    <w:name w:val="page number"/>
    <w:aliases w:val="7_G"/>
    <w:basedOn w:val="DefaultParagraphFont"/>
    <w:qFormat/>
    <w:rsid w:val="00E925AD"/>
    <w:rPr>
      <w:rFonts w:ascii="Times New Roman" w:hAnsi="Times New Roman"/>
      <w:b/>
      <w:sz w:val="18"/>
    </w:rPr>
  </w:style>
  <w:style w:type="paragraph" w:customStyle="1" w:styleId="SMG">
    <w:name w:val="__S_M_G"/>
    <w:basedOn w:val="Normal"/>
    <w:next w:val="Normal"/>
    <w:rsid w:val="00E925AD"/>
    <w:pPr>
      <w:keepNext/>
      <w:keepLines/>
      <w:spacing w:before="240" w:after="240" w:line="420" w:lineRule="exact"/>
      <w:ind w:left="1134" w:right="1134"/>
    </w:pPr>
    <w:rPr>
      <w:b/>
      <w:sz w:val="40"/>
    </w:rPr>
  </w:style>
  <w:style w:type="paragraph" w:customStyle="1" w:styleId="SLG">
    <w:name w:val="__S_L_G"/>
    <w:basedOn w:val="Normal"/>
    <w:next w:val="Normal"/>
    <w:rsid w:val="00E925AD"/>
    <w:pPr>
      <w:keepNext/>
      <w:keepLines/>
      <w:spacing w:before="240" w:after="240" w:line="580" w:lineRule="exact"/>
      <w:ind w:left="1134" w:right="1134"/>
    </w:pPr>
    <w:rPr>
      <w:b/>
      <w:sz w:val="56"/>
    </w:rPr>
  </w:style>
  <w:style w:type="paragraph" w:customStyle="1" w:styleId="SSG">
    <w:name w:val="__S_S_G"/>
    <w:basedOn w:val="Normal"/>
    <w:next w:val="Normal"/>
    <w:rsid w:val="00E925AD"/>
    <w:pPr>
      <w:keepNext/>
      <w:keepLines/>
      <w:spacing w:before="240" w:after="240" w:line="300" w:lineRule="exact"/>
      <w:ind w:left="1134" w:right="1134"/>
    </w:pPr>
    <w:rPr>
      <w:b/>
      <w:sz w:val="28"/>
    </w:rPr>
  </w:style>
  <w:style w:type="character" w:styleId="EndnoteReference">
    <w:name w:val="endnote reference"/>
    <w:aliases w:val="1_G"/>
    <w:basedOn w:val="FootnoteReference"/>
    <w:qFormat/>
    <w:rsid w:val="00E925AD"/>
    <w:rPr>
      <w:rFonts w:ascii="Times New Roman" w:hAnsi="Times New Roman"/>
      <w:sz w:val="18"/>
      <w:vertAlign w:val="superscript"/>
      <w:lang w:val="en-GB"/>
    </w:rPr>
  </w:style>
  <w:style w:type="character" w:styleId="FootnoteReference">
    <w:name w:val="footnote reference"/>
    <w:aliases w:val="4_G,(Footnote Reference),-E Fußnotenzeichen,BVI fnr, BVI fnr,Footnote symbol,Footnote,Footnote Reference Superscript,SUPERS,4_GR,Fußnotenzeichen"/>
    <w:basedOn w:val="DefaultParagraphFont"/>
    <w:qFormat/>
    <w:rsid w:val="006107D6"/>
    <w:rPr>
      <w:rFonts w:ascii="Times New Roman" w:hAnsi="Times New Roman"/>
      <w:sz w:val="18"/>
      <w:vertAlign w:val="superscript"/>
      <w:lang w:val="en-GB"/>
    </w:rPr>
  </w:style>
  <w:style w:type="paragraph" w:styleId="FootnoteText">
    <w:name w:val="footnote text"/>
    <w:aliases w:val="5_G,PP,5_G_6,5_GR,-E Fußnotentext,footnote text,Fußnotentext Ursprung,Footnote Text Char Char Char Char,Footnote Text1,Footnote Text Char Char Char,Fußnotentext Char1,Fußnotentext Char Char,Fußnotentext Char2,Fußn,Fußnotentext"/>
    <w:basedOn w:val="Normal"/>
    <w:link w:val="FootnoteTextChar"/>
    <w:qFormat/>
    <w:rsid w:val="006107D6"/>
    <w:pPr>
      <w:tabs>
        <w:tab w:val="right" w:pos="1021"/>
      </w:tabs>
      <w:spacing w:line="220" w:lineRule="exact"/>
      <w:ind w:left="1134" w:right="1134" w:hanging="1134"/>
    </w:pPr>
    <w:rPr>
      <w:rFonts w:eastAsiaTheme="minorHAnsi"/>
      <w:sz w:val="18"/>
      <w:lang w:eastAsia="en-US"/>
    </w:rPr>
  </w:style>
  <w:style w:type="paragraph" w:customStyle="1" w:styleId="XLargeG">
    <w:name w:val="__XLarge_G"/>
    <w:basedOn w:val="Normal"/>
    <w:next w:val="Normal"/>
    <w:rsid w:val="00E925AD"/>
    <w:pPr>
      <w:keepNext/>
      <w:keepLines/>
      <w:spacing w:before="240" w:after="240" w:line="420" w:lineRule="exact"/>
      <w:ind w:left="1134" w:right="1134"/>
    </w:pPr>
    <w:rPr>
      <w:b/>
      <w:sz w:val="40"/>
    </w:rPr>
  </w:style>
  <w:style w:type="paragraph" w:customStyle="1" w:styleId="Bullet1G">
    <w:name w:val="_Bullet 1_G"/>
    <w:basedOn w:val="Normal"/>
    <w:qFormat/>
    <w:rsid w:val="00E925AD"/>
    <w:pPr>
      <w:numPr>
        <w:numId w:val="17"/>
      </w:numPr>
      <w:spacing w:after="120"/>
      <w:ind w:right="1134"/>
      <w:jc w:val="both"/>
    </w:pPr>
  </w:style>
  <w:style w:type="paragraph" w:styleId="EndnoteText">
    <w:name w:val="endnote text"/>
    <w:aliases w:val="2_G"/>
    <w:basedOn w:val="FootnoteText"/>
    <w:qFormat/>
    <w:rsid w:val="00E925AD"/>
  </w:style>
  <w:style w:type="paragraph" w:customStyle="1" w:styleId="Bullet2G">
    <w:name w:val="_Bullet 2_G"/>
    <w:basedOn w:val="Normal"/>
    <w:qFormat/>
    <w:rsid w:val="00E925AD"/>
    <w:pPr>
      <w:numPr>
        <w:numId w:val="18"/>
      </w:numPr>
      <w:spacing w:after="120"/>
      <w:ind w:right="1134"/>
      <w:jc w:val="both"/>
    </w:pPr>
  </w:style>
  <w:style w:type="paragraph" w:customStyle="1" w:styleId="H1G">
    <w:name w:val="_ H_1_G"/>
    <w:basedOn w:val="Normal"/>
    <w:next w:val="Normal"/>
    <w:link w:val="H1GChar"/>
    <w:qFormat/>
    <w:rsid w:val="00E925AD"/>
    <w:pPr>
      <w:keepNext/>
      <w:keepLines/>
      <w:tabs>
        <w:tab w:val="right" w:pos="851"/>
      </w:tabs>
      <w:spacing w:before="360" w:after="240" w:line="270" w:lineRule="exact"/>
      <w:ind w:left="1134" w:right="1134" w:hanging="1134"/>
      <w:outlineLvl w:val="2"/>
    </w:pPr>
    <w:rPr>
      <w:b/>
      <w:sz w:val="24"/>
    </w:rPr>
  </w:style>
  <w:style w:type="paragraph" w:customStyle="1" w:styleId="H23G">
    <w:name w:val="_ H_2/3_G"/>
    <w:basedOn w:val="Normal"/>
    <w:next w:val="Normal"/>
    <w:qFormat/>
    <w:rsid w:val="00E925AD"/>
    <w:pPr>
      <w:keepNext/>
      <w:keepLines/>
      <w:tabs>
        <w:tab w:val="right" w:pos="851"/>
      </w:tabs>
      <w:spacing w:before="240" w:after="120" w:line="240" w:lineRule="exact"/>
      <w:ind w:left="1134" w:right="1134" w:hanging="1134"/>
      <w:outlineLvl w:val="3"/>
    </w:pPr>
    <w:rPr>
      <w:b/>
    </w:rPr>
  </w:style>
  <w:style w:type="paragraph" w:customStyle="1" w:styleId="H4G">
    <w:name w:val="_ H_4_G"/>
    <w:basedOn w:val="Normal"/>
    <w:next w:val="Normal"/>
    <w:qFormat/>
    <w:rsid w:val="00E925AD"/>
    <w:pPr>
      <w:keepNext/>
      <w:keepLines/>
      <w:tabs>
        <w:tab w:val="right" w:pos="851"/>
      </w:tabs>
      <w:spacing w:before="240" w:after="120" w:line="240" w:lineRule="exact"/>
      <w:ind w:left="1134" w:right="1134" w:hanging="1134"/>
      <w:outlineLvl w:val="4"/>
    </w:pPr>
    <w:rPr>
      <w:i/>
    </w:rPr>
  </w:style>
  <w:style w:type="paragraph" w:customStyle="1" w:styleId="H56G">
    <w:name w:val="_ H_5/6_G"/>
    <w:basedOn w:val="Normal"/>
    <w:next w:val="Normal"/>
    <w:qFormat/>
    <w:rsid w:val="00E925AD"/>
    <w:pPr>
      <w:keepNext/>
      <w:keepLines/>
      <w:tabs>
        <w:tab w:val="right" w:pos="851"/>
      </w:tabs>
      <w:spacing w:before="240" w:after="120" w:line="240" w:lineRule="exact"/>
      <w:ind w:left="1134" w:right="1134" w:hanging="1134"/>
      <w:outlineLvl w:val="5"/>
    </w:pPr>
  </w:style>
  <w:style w:type="character" w:styleId="Hyperlink">
    <w:name w:val="Hyperlink"/>
    <w:basedOn w:val="DefaultParagraphFont"/>
    <w:rsid w:val="00F04E44"/>
    <w:rPr>
      <w:color w:val="0000FF"/>
      <w:u w:val="none"/>
    </w:rPr>
  </w:style>
  <w:style w:type="paragraph" w:styleId="Footer">
    <w:name w:val="footer"/>
    <w:aliases w:val="3_G"/>
    <w:basedOn w:val="Normal"/>
    <w:link w:val="FooterChar"/>
    <w:uiPriority w:val="99"/>
    <w:qFormat/>
    <w:rsid w:val="00E925AD"/>
    <w:pPr>
      <w:spacing w:line="240" w:lineRule="auto"/>
    </w:pPr>
    <w:rPr>
      <w:sz w:val="16"/>
    </w:rPr>
  </w:style>
  <w:style w:type="paragraph" w:styleId="Header">
    <w:name w:val="header"/>
    <w:aliases w:val="6_G"/>
    <w:basedOn w:val="Normal"/>
    <w:link w:val="HeaderChar"/>
    <w:uiPriority w:val="99"/>
    <w:qFormat/>
    <w:rsid w:val="00E925AD"/>
    <w:pPr>
      <w:pBdr>
        <w:bottom w:val="single" w:sz="4" w:space="4" w:color="auto"/>
      </w:pBdr>
      <w:spacing w:line="240" w:lineRule="auto"/>
    </w:pPr>
    <w:rPr>
      <w:b/>
      <w:sz w:val="18"/>
    </w:rPr>
  </w:style>
  <w:style w:type="table" w:styleId="TableGrid">
    <w:name w:val="Table Grid"/>
    <w:basedOn w:val="TableNormal"/>
    <w:semiHidden/>
    <w:rsid w:val="00E925AD"/>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FollowedHyperlink">
    <w:name w:val="FollowedHyperlink"/>
    <w:basedOn w:val="DefaultParagraphFont"/>
    <w:rsid w:val="00F04E44"/>
    <w:rPr>
      <w:color w:val="0000FF"/>
      <w:u w:val="none"/>
    </w:rPr>
  </w:style>
  <w:style w:type="paragraph" w:styleId="BalloonText">
    <w:name w:val="Balloon Text"/>
    <w:basedOn w:val="Normal"/>
    <w:link w:val="BalloonTextChar"/>
    <w:semiHidden/>
    <w:rsid w:val="0065766B"/>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780C68"/>
    <w:rPr>
      <w:rFonts w:ascii="Tahoma" w:hAnsi="Tahoma" w:cs="Tahoma"/>
      <w:sz w:val="16"/>
      <w:szCs w:val="16"/>
      <w:lang w:val="en-GB" w:eastAsia="en-US"/>
    </w:rPr>
  </w:style>
  <w:style w:type="paragraph" w:customStyle="1" w:styleId="ParNoG">
    <w:name w:val="_ParNo_G"/>
    <w:basedOn w:val="Normal"/>
    <w:qFormat/>
    <w:rsid w:val="00D41AE9"/>
    <w:pPr>
      <w:numPr>
        <w:numId w:val="19"/>
      </w:numPr>
      <w:tabs>
        <w:tab w:val="left" w:pos="1701"/>
        <w:tab w:val="left" w:pos="2268"/>
        <w:tab w:val="left" w:pos="2835"/>
      </w:tabs>
      <w:spacing w:after="120"/>
      <w:ind w:right="1134"/>
      <w:jc w:val="both"/>
    </w:pPr>
  </w:style>
  <w:style w:type="character" w:customStyle="1" w:styleId="FootnoteTextChar">
    <w:name w:val="Footnote Text Char"/>
    <w:aliases w:val="5_G Char,PP Char,5_G_6 Char,5_GR Char,-E Fußnotentext Char,footnote text Char,Fußnotentext Ursprung Char,Footnote Text Char Char Char Char Char,Footnote Text1 Char,Footnote Text Char Char Char Char1,Fußnotentext Char1 Char,Fußn Char"/>
    <w:basedOn w:val="DefaultParagraphFont"/>
    <w:link w:val="FootnoteText"/>
    <w:qFormat/>
    <w:rsid w:val="006107D6"/>
    <w:rPr>
      <w:rFonts w:eastAsiaTheme="minorHAnsi"/>
      <w:sz w:val="18"/>
      <w:lang w:val="en-GB" w:eastAsia="en-US"/>
    </w:rPr>
  </w:style>
  <w:style w:type="character" w:customStyle="1" w:styleId="SingleTxtGChar">
    <w:name w:val="_ Single Txt_G Char"/>
    <w:link w:val="SingleTxtG"/>
    <w:qFormat/>
    <w:locked/>
    <w:rsid w:val="004536B4"/>
    <w:rPr>
      <w:lang w:val="en-GB"/>
    </w:rPr>
  </w:style>
  <w:style w:type="character" w:customStyle="1" w:styleId="HChGChar">
    <w:name w:val="_ H _Ch_G Char"/>
    <w:link w:val="HChG"/>
    <w:locked/>
    <w:rsid w:val="004536B4"/>
    <w:rPr>
      <w:b/>
      <w:sz w:val="28"/>
      <w:lang w:val="en-GB"/>
    </w:rPr>
  </w:style>
  <w:style w:type="character" w:customStyle="1" w:styleId="H1GChar">
    <w:name w:val="_ H_1_G Char"/>
    <w:link w:val="H1G"/>
    <w:locked/>
    <w:rsid w:val="004536B4"/>
    <w:rPr>
      <w:b/>
      <w:sz w:val="24"/>
      <w:lang w:val="en-GB"/>
    </w:rPr>
  </w:style>
  <w:style w:type="paragraph" w:styleId="Revision">
    <w:name w:val="Revision"/>
    <w:hidden/>
    <w:uiPriority w:val="99"/>
    <w:semiHidden/>
    <w:rsid w:val="004A45AD"/>
    <w:pPr>
      <w:spacing w:line="240" w:lineRule="auto"/>
    </w:pPr>
    <w:rPr>
      <w:lang w:val="en-GB"/>
    </w:rPr>
  </w:style>
  <w:style w:type="paragraph" w:customStyle="1" w:styleId="para">
    <w:name w:val="para"/>
    <w:basedOn w:val="Normal"/>
    <w:link w:val="paraChar"/>
    <w:qFormat/>
    <w:rsid w:val="00D455E7"/>
    <w:pPr>
      <w:spacing w:after="120"/>
      <w:ind w:left="2268" w:right="1134" w:hanging="1134"/>
      <w:jc w:val="both"/>
    </w:pPr>
    <w:rPr>
      <w:rFonts w:eastAsia="Yu Mincho"/>
      <w:snapToGrid w:val="0"/>
      <w:lang w:val="fr-FR" w:eastAsia="en-US"/>
    </w:rPr>
  </w:style>
  <w:style w:type="character" w:customStyle="1" w:styleId="paraChar">
    <w:name w:val="para Char"/>
    <w:link w:val="para"/>
    <w:rsid w:val="00D455E7"/>
    <w:rPr>
      <w:rFonts w:eastAsia="Yu Mincho"/>
      <w:snapToGrid w:val="0"/>
      <w:lang w:eastAsia="en-US"/>
    </w:rPr>
  </w:style>
  <w:style w:type="character" w:styleId="CommentReference">
    <w:name w:val="annotation reference"/>
    <w:uiPriority w:val="99"/>
    <w:semiHidden/>
    <w:rsid w:val="009B53CF"/>
    <w:rPr>
      <w:rFonts w:cs="Times New Roman"/>
      <w:sz w:val="6"/>
    </w:rPr>
  </w:style>
  <w:style w:type="character" w:customStyle="1" w:styleId="HeaderChar">
    <w:name w:val="Header Char"/>
    <w:aliases w:val="6_G Char"/>
    <w:link w:val="Header"/>
    <w:uiPriority w:val="99"/>
    <w:locked/>
    <w:rsid w:val="009B53CF"/>
    <w:rPr>
      <w:b/>
      <w:sz w:val="18"/>
      <w:lang w:val="en-GB"/>
    </w:rPr>
  </w:style>
  <w:style w:type="character" w:customStyle="1" w:styleId="FooterChar">
    <w:name w:val="Footer Char"/>
    <w:aliases w:val="3_G Char"/>
    <w:link w:val="Footer"/>
    <w:uiPriority w:val="99"/>
    <w:locked/>
    <w:rsid w:val="009B53CF"/>
    <w:rPr>
      <w:sz w:val="16"/>
      <w:lang w:val="en-GB"/>
    </w:rPr>
  </w:style>
  <w:style w:type="paragraph" w:styleId="CommentText">
    <w:name w:val="annotation text"/>
    <w:basedOn w:val="Normal"/>
    <w:link w:val="CommentTextChar"/>
    <w:uiPriority w:val="99"/>
    <w:semiHidden/>
    <w:rsid w:val="009B53CF"/>
    <w:pPr>
      <w:suppressAutoHyphens/>
    </w:pPr>
    <w:rPr>
      <w:rFonts w:eastAsia="MS Mincho"/>
      <w:lang w:eastAsia="en-US"/>
    </w:rPr>
  </w:style>
  <w:style w:type="character" w:customStyle="1" w:styleId="CommentTextChar">
    <w:name w:val="Comment Text Char"/>
    <w:basedOn w:val="DefaultParagraphFont"/>
    <w:link w:val="CommentText"/>
    <w:uiPriority w:val="99"/>
    <w:semiHidden/>
    <w:rsid w:val="009B53CF"/>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oter" Target="footer6.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6.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zyubynska\United%20Nations\UNOG_DCM-Macros%20-%20UNECE\Templates\TRANS\TRANS_WP29_E.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19" ma:contentTypeDescription="Create a new document." ma:contentTypeScope="" ma:versionID="364dcc34b3dbd037beb8fbdf20dd4dbf">
  <xsd:schema xmlns:xsd="http://www.w3.org/2001/XMLSchema" xmlns:xs="http://www.w3.org/2001/XMLSchema" xmlns:p="http://schemas.microsoft.com/office/2006/metadata/properties" xmlns:ns2="4b4a1c0d-4a69-4996-a84a-fc699b9f49de" xmlns:ns3="acccb6d4-dbe5-46d2-b4d3-5733603d8cc6" xmlns:ns4="985ec44e-1bab-4c0b-9df0-6ba128686fc9" targetNamespace="http://schemas.microsoft.com/office/2006/metadata/properties" ma:root="true" ma:fieldsID="c61a1fe3ab451427ff51e40490038fa6" ns2:_="" ns3:_="" ns4:_="">
    <xsd:import namespace="4b4a1c0d-4a69-4996-a84a-fc699b9f49de"/>
    <xsd:import namespace="acccb6d4-dbe5-46d2-b4d3-5733603d8cc6"/>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2cb41a6-c265-4598-b948-df01c7e084ec}" ma:internalName="TaxCatchAll" ma:showField="CatchAllData" ma:web="4b4a1c0d-4a69-4996-a84a-fc699b9f49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cccb6d4-dbe5-46d2-b4d3-5733603d8cc6">
      <Terms xmlns="http://schemas.microsoft.com/office/infopath/2007/PartnerControls"/>
    </lcf76f155ced4ddcb4097134ff3c332f>
    <TaxCatchAll xmlns="985ec44e-1bab-4c0b-9df0-6ba128686fc9"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D18A6A-53B6-499B-84D7-5B10AD19DC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4a1c0d-4a69-4996-a84a-fc699b9f49de"/>
    <ds:schemaRef ds:uri="acccb6d4-dbe5-46d2-b4d3-5733603d8cc6"/>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A62F2B8-758D-4BBA-97C8-6C05A58C44EC}">
  <ds:schemaRefs>
    <ds:schemaRef ds:uri="http://schemas.microsoft.com/sharepoint/v3/contenttype/forms"/>
  </ds:schemaRefs>
</ds:datastoreItem>
</file>

<file path=customXml/itemProps3.xml><?xml version="1.0" encoding="utf-8"?>
<ds:datastoreItem xmlns:ds="http://schemas.openxmlformats.org/officeDocument/2006/customXml" ds:itemID="{0ABE2F0B-9CC1-4723-AD2D-D714799CD4BD}">
  <ds:schemaRefs>
    <ds:schemaRef ds:uri="http://schemas.microsoft.com/office/2006/metadata/properties"/>
    <ds:schemaRef ds:uri="http://schemas.microsoft.com/office/infopath/2007/PartnerControls"/>
    <ds:schemaRef ds:uri="acccb6d4-dbe5-46d2-b4d3-5733603d8cc6"/>
    <ds:schemaRef ds:uri="985ec44e-1bab-4c0b-9df0-6ba128686fc9"/>
  </ds:schemaRefs>
</ds:datastoreItem>
</file>

<file path=customXml/itemProps4.xml><?xml version="1.0" encoding="utf-8"?>
<ds:datastoreItem xmlns:ds="http://schemas.openxmlformats.org/officeDocument/2006/customXml" ds:itemID="{D4FCC3D9-27C0-4B6C-98AC-93573A3567BA}">
  <ds:schemaRefs>
    <ds:schemaRef ds:uri="http://schemas.openxmlformats.org/officeDocument/2006/bibliography"/>
  </ds:schemaRefs>
</ds:datastoreItem>
</file>

<file path=docMetadata/LabelInfo.xml><?xml version="1.0" encoding="utf-8"?>
<clbl:labelList xmlns:clbl="http://schemas.microsoft.com/office/2020/mipLabelMetadata">
  <clbl:label id="{0f9e35db-544f-4f60-bdcc-5ea416e6dc70}" enabled="0" method="" siteId="{0f9e35db-544f-4f60-bdcc-5ea416e6dc70}" removed="1"/>
</clbl:labelList>
</file>

<file path=docProps/app.xml><?xml version="1.0" encoding="utf-8"?>
<Properties xmlns="http://schemas.openxmlformats.org/officeDocument/2006/extended-properties" xmlns:vt="http://schemas.openxmlformats.org/officeDocument/2006/docPropsVTypes">
  <Template>TRANS_WP29_E.dotm</Template>
  <TotalTime>0</TotalTime>
  <Pages>18</Pages>
  <Words>7276</Words>
  <Characters>38509</Characters>
  <Application>Microsoft Office Word</Application>
  <DocSecurity>0</DocSecurity>
  <Lines>870</Lines>
  <Paragraphs>424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ECE/TRANS/WP.29/2025/19</vt:lpstr>
      <vt:lpstr/>
    </vt:vector>
  </TitlesOfParts>
  <Company>CSD</Company>
  <LinksUpToDate>false</LinksUpToDate>
  <CharactersWithSpaces>45545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ECE/TRANS/WP.29/2025/19</dc:title>
  <dc:subject>2424407</dc:subject>
  <dc:creator>Secretariat</dc:creator>
  <cp:keywords/>
  <dc:description/>
  <cp:lastModifiedBy>Pauline Anne Escalante</cp:lastModifiedBy>
  <cp:revision>2</cp:revision>
  <cp:lastPrinted>2023-12-21T23:55:00Z</cp:lastPrinted>
  <dcterms:created xsi:type="dcterms:W3CDTF">2024-12-23T13:18:00Z</dcterms:created>
  <dcterms:modified xsi:type="dcterms:W3CDTF">2024-12-23T13:18:00Z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0x0101003B8422D08C252547BB1CFA7F78E2CB83</vt:lpwstr>
  </property>
  <property fmtid="{D5CDD505-2E9C-101B-9397-08002B2CF9AE}" pid="3" name="MediaServiceImageTags">
    <vt:lpwstr/>
  </property>
  <property fmtid="{D5CDD505-2E9C-101B-9397-08002B2CF9AE}" pid="4" name="gba66df640194346a5267c50f24d4797">
    <vt:lpwstr/>
  </property>
  <property fmtid="{D5CDD505-2E9C-101B-9397-08002B2CF9AE}" pid="5" name="Office_x0020_of_x0020_Origin">
    <vt:lpwstr/>
  </property>
  <property fmtid="{D5CDD505-2E9C-101B-9397-08002B2CF9AE}" pid="6" name="Office of Origin">
    <vt:lpwstr/>
  </property>
</Properties>
</file>