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C7033A">
        <w:trPr>
          <w:cantSplit/>
          <w:trHeight w:hRule="exact" w:val="568"/>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569EB5F8" w:rsidR="009E6CB7" w:rsidRPr="00D47EEA" w:rsidRDefault="00DA4201" w:rsidP="00DA4201">
            <w:pPr>
              <w:jc w:val="right"/>
            </w:pPr>
            <w:r w:rsidRPr="00DA4201">
              <w:rPr>
                <w:sz w:val="40"/>
              </w:rPr>
              <w:t>ECE</w:t>
            </w:r>
            <w:r>
              <w:t>/TRANS/WP.29/202</w:t>
            </w:r>
            <w:r w:rsidR="00A83E10">
              <w:t>5</w:t>
            </w:r>
            <w:r>
              <w:t>/</w:t>
            </w:r>
            <w:r w:rsidR="00FE44BF">
              <w:t>3</w:t>
            </w:r>
            <w:r w:rsidR="00CF1997">
              <w:t>3</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435DA6CD" w:rsidR="00DA4201" w:rsidRDefault="00082FE5" w:rsidP="00DA4201">
            <w:pPr>
              <w:spacing w:line="240" w:lineRule="exact"/>
            </w:pPr>
            <w:r>
              <w:t>20</w:t>
            </w:r>
            <w:r w:rsidR="00827502">
              <w:t xml:space="preserve"> December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0D1B82D5" w:rsidR="005B5427" w:rsidRDefault="005B5427" w:rsidP="005B5427">
      <w:pPr>
        <w:spacing w:before="120"/>
        <w:rPr>
          <w:b/>
          <w:lang w:val="en-US"/>
        </w:rPr>
      </w:pPr>
      <w:r>
        <w:rPr>
          <w:b/>
          <w:lang w:val="en-US"/>
        </w:rPr>
        <w:t>19</w:t>
      </w:r>
      <w:r w:rsidR="00827502">
        <w:rPr>
          <w:b/>
          <w:lang w:val="en-US"/>
        </w:rPr>
        <w:t>5</w:t>
      </w:r>
      <w:r>
        <w:rPr>
          <w:b/>
          <w:lang w:val="en-US"/>
        </w:rPr>
        <w:t>th session</w:t>
      </w:r>
    </w:p>
    <w:p w14:paraId="77B038CA" w14:textId="6681973B" w:rsidR="005B5427" w:rsidRDefault="005B5427" w:rsidP="005B5427">
      <w:pPr>
        <w:tabs>
          <w:tab w:val="left" w:pos="5560"/>
        </w:tabs>
      </w:pPr>
      <w:r>
        <w:t xml:space="preserve">Geneva, </w:t>
      </w:r>
      <w:r w:rsidR="0020574F">
        <w:t>4</w:t>
      </w:r>
      <w:r>
        <w:t>–</w:t>
      </w:r>
      <w:r w:rsidR="0020574F">
        <w:t>7</w:t>
      </w:r>
      <w:r>
        <w:t xml:space="preserve"> </w:t>
      </w:r>
      <w:r w:rsidR="0020574F">
        <w:t xml:space="preserve">March </w:t>
      </w:r>
      <w:r>
        <w:t>202</w:t>
      </w:r>
      <w:r w:rsidR="0020574F">
        <w:t>5</w:t>
      </w:r>
    </w:p>
    <w:p w14:paraId="3E7FA082" w14:textId="13FCB182" w:rsidR="005B5427" w:rsidRDefault="005B5427" w:rsidP="005B5427">
      <w:r>
        <w:t>Item 4.</w:t>
      </w:r>
      <w:r w:rsidR="00C7033A">
        <w:t>10</w:t>
      </w:r>
      <w:r>
        <w:t>.</w:t>
      </w:r>
      <w:r w:rsidR="006554C1">
        <w:t>4</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678D4F56" w:rsidR="005B5427" w:rsidRDefault="005B5427" w:rsidP="005B5427">
      <w:pPr>
        <w:rPr>
          <w:b/>
          <w:bCs/>
        </w:rPr>
      </w:pPr>
      <w:r>
        <w:rPr>
          <w:b/>
        </w:rPr>
        <w:t xml:space="preserve">UN Regulations submitted by </w:t>
      </w:r>
      <w:r w:rsidR="0070621E">
        <w:rPr>
          <w:b/>
        </w:rPr>
        <w:t>GRE</w:t>
      </w:r>
    </w:p>
    <w:p w14:paraId="15C4C008" w14:textId="1EEFECA8" w:rsidR="005B5427" w:rsidRDefault="00265E6C" w:rsidP="005B5427">
      <w:pPr>
        <w:pStyle w:val="HChG"/>
        <w:ind w:left="1124" w:right="1138" w:firstLine="0"/>
      </w:pPr>
      <w:r w:rsidRPr="00265E6C">
        <w:rPr>
          <w:lang w:eastAsia="en-GB"/>
        </w:rPr>
        <w:t xml:space="preserve">Proposal for Supplement </w:t>
      </w:r>
      <w:r w:rsidR="00CF1997">
        <w:rPr>
          <w:lang w:eastAsia="en-GB"/>
        </w:rPr>
        <w:t>2</w:t>
      </w:r>
      <w:r w:rsidR="003A7B10">
        <w:rPr>
          <w:lang w:eastAsia="en-GB"/>
        </w:rPr>
        <w:t>1</w:t>
      </w:r>
      <w:r w:rsidRPr="00265E6C">
        <w:rPr>
          <w:lang w:eastAsia="en-GB"/>
        </w:rPr>
        <w:t xml:space="preserve"> to the 0</w:t>
      </w:r>
      <w:r w:rsidR="006B0D0D">
        <w:rPr>
          <w:lang w:eastAsia="en-GB"/>
        </w:rPr>
        <w:t>6</w:t>
      </w:r>
      <w:r w:rsidRPr="00265E6C">
        <w:rPr>
          <w:lang w:eastAsia="en-GB"/>
        </w:rPr>
        <w:t xml:space="preserve"> series of amendments to UN Regulation No. 48 (Installation of Lighting and Light-Signalling Devices)</w:t>
      </w:r>
      <w:r w:rsidR="002A4BA6">
        <w:rPr>
          <w:lang w:eastAsia="en-GB"/>
        </w:rPr>
        <w:t xml:space="preserve"> </w:t>
      </w:r>
    </w:p>
    <w:p w14:paraId="3807C0D5" w14:textId="3C2D50EA" w:rsidR="005B5427" w:rsidRDefault="005B5427" w:rsidP="005B5427">
      <w:pPr>
        <w:pStyle w:val="H1G"/>
        <w:rPr>
          <w:szCs w:val="24"/>
        </w:rPr>
      </w:pPr>
      <w:r>
        <w:tab/>
      </w:r>
      <w:r>
        <w:tab/>
      </w:r>
      <w:r>
        <w:rPr>
          <w:szCs w:val="24"/>
        </w:rPr>
        <w:t xml:space="preserve">Submitted by the Working Party on </w:t>
      </w:r>
      <w:r w:rsidR="00265E6C" w:rsidRPr="00265E6C">
        <w:rPr>
          <w:szCs w:val="24"/>
        </w:rPr>
        <w:t>Lighting and Light-Signalling</w:t>
      </w:r>
      <w:r>
        <w:footnoteReference w:customMarkFollows="1" w:id="2"/>
        <w:t>*</w:t>
      </w:r>
    </w:p>
    <w:p w14:paraId="1C7D81A0" w14:textId="21F61EDE" w:rsidR="005B5427" w:rsidRDefault="005B5427" w:rsidP="005B5427">
      <w:pPr>
        <w:pStyle w:val="SingleTxtG"/>
        <w:rPr>
          <w:sz w:val="24"/>
          <w:szCs w:val="24"/>
          <w:lang w:eastAsia="zh-CN"/>
        </w:rPr>
      </w:pPr>
      <w:r>
        <w:rPr>
          <w:lang w:val="en-US"/>
        </w:rPr>
        <w:tab/>
        <w:t xml:space="preserve">The text reproduced below was adopted by the Working Party on </w:t>
      </w:r>
      <w:r w:rsidR="003E1E15" w:rsidRPr="003E1E15">
        <w:rPr>
          <w:lang w:val="en-US"/>
        </w:rPr>
        <w:t>Lighting and Light-</w:t>
      </w:r>
      <w:proofErr w:type="spellStart"/>
      <w:r w:rsidR="003E1E15" w:rsidRPr="003E1E15">
        <w:rPr>
          <w:lang w:val="en-US"/>
        </w:rPr>
        <w:t>Signalling</w:t>
      </w:r>
      <w:proofErr w:type="spellEnd"/>
      <w:r w:rsidR="003E1E15" w:rsidRPr="003E1E15">
        <w:rPr>
          <w:lang w:val="en-US"/>
        </w:rPr>
        <w:t xml:space="preserve"> </w:t>
      </w:r>
      <w:r>
        <w:rPr>
          <w:lang w:val="en-US"/>
        </w:rPr>
        <w:t>(GR</w:t>
      </w:r>
      <w:r w:rsidR="00BE0D63">
        <w:rPr>
          <w:lang w:val="en-US"/>
        </w:rPr>
        <w:t>E</w:t>
      </w:r>
      <w:r>
        <w:rPr>
          <w:lang w:val="en-US"/>
        </w:rPr>
        <w:t>)</w:t>
      </w:r>
      <w:r w:rsidR="00642DD9">
        <w:rPr>
          <w:lang w:val="en-US"/>
        </w:rPr>
        <w:t xml:space="preserve"> at its ninety-first session</w:t>
      </w:r>
      <w:r>
        <w:rPr>
          <w:lang w:val="en-US"/>
        </w:rPr>
        <w:t xml:space="preserve"> </w:t>
      </w:r>
      <w:r w:rsidR="00EE08F1">
        <w:rPr>
          <w:lang w:val="en-US"/>
        </w:rPr>
        <w:t>(</w:t>
      </w:r>
      <w:r w:rsidR="00EE08F1" w:rsidRPr="00EE08F1">
        <w:rPr>
          <w:lang w:val="en-US"/>
        </w:rPr>
        <w:t>ECE/TRANS/WP.29/GR</w:t>
      </w:r>
      <w:r w:rsidR="00642DD9">
        <w:rPr>
          <w:lang w:val="en-US"/>
        </w:rPr>
        <w:t>E</w:t>
      </w:r>
      <w:r w:rsidR="00EE08F1" w:rsidRPr="00EE08F1">
        <w:rPr>
          <w:lang w:val="en-US"/>
        </w:rPr>
        <w:t>/</w:t>
      </w:r>
      <w:r w:rsidR="00642DD9">
        <w:rPr>
          <w:lang w:val="en-US"/>
        </w:rPr>
        <w:t>91</w:t>
      </w:r>
      <w:r w:rsidR="00EE08F1" w:rsidRPr="00EE08F1">
        <w:rPr>
          <w:lang w:val="en-US"/>
        </w:rPr>
        <w:t>, para</w:t>
      </w:r>
      <w:r w:rsidR="00220457">
        <w:rPr>
          <w:lang w:val="en-US"/>
        </w:rPr>
        <w:t>s</w:t>
      </w:r>
      <w:r w:rsidR="00EE08F1" w:rsidRPr="00EE08F1">
        <w:rPr>
          <w:lang w:val="en-US"/>
        </w:rPr>
        <w:t xml:space="preserve">. </w:t>
      </w:r>
      <w:r w:rsidR="00220457">
        <w:rPr>
          <w:lang w:val="en-US"/>
        </w:rPr>
        <w:t xml:space="preserve">15, </w:t>
      </w:r>
      <w:r w:rsidR="00642DD9">
        <w:rPr>
          <w:lang w:val="en-US"/>
        </w:rPr>
        <w:t>2</w:t>
      </w:r>
      <w:r w:rsidR="007377F6">
        <w:rPr>
          <w:lang w:val="en-US"/>
        </w:rPr>
        <w:t>4 and 27</w:t>
      </w:r>
      <w:r w:rsidR="00EE08F1">
        <w:rPr>
          <w:lang w:val="en-US"/>
        </w:rPr>
        <w:t xml:space="preserve">). It is </w:t>
      </w:r>
      <w:r w:rsidR="00EE08F1" w:rsidRPr="00EE08F1">
        <w:rPr>
          <w:lang w:val="en-US"/>
        </w:rPr>
        <w:t>based on</w:t>
      </w:r>
      <w:r w:rsidR="007377F6">
        <w:rPr>
          <w:lang w:val="en-US"/>
        </w:rPr>
        <w:t xml:space="preserve"> </w:t>
      </w:r>
      <w:r w:rsidR="00774A8A" w:rsidRPr="00774A8A">
        <w:rPr>
          <w:lang w:val="en-US"/>
        </w:rPr>
        <w:t>ECE/TRANS/WP.29/GRE/2024/3, ECE/TRANS/WP.29/GRE/2024/4, ECE/TRANS/WP.29/GRE/2024/15 and ECE/TRANS/WP.29/GRE/2024/22</w:t>
      </w:r>
      <w:r w:rsidR="00913520">
        <w:rPr>
          <w:lang w:val="en-US"/>
        </w:rPr>
        <w:t xml:space="preserve">. </w:t>
      </w:r>
      <w:r>
        <w:rPr>
          <w:lang w:val="en-US"/>
        </w:rPr>
        <w:t xml:space="preserve">It is submitted to the World Forum for Harmonization of Vehicle Regulations (WP.29) and to the Administrative Committee (AC.1) for consideration at their </w:t>
      </w:r>
      <w:r w:rsidR="002A4BA6">
        <w:rPr>
          <w:lang w:val="en-US"/>
        </w:rPr>
        <w:t xml:space="preserve">March </w:t>
      </w:r>
      <w:r>
        <w:rPr>
          <w:lang w:val="en-US"/>
        </w:rPr>
        <w:t>202</w:t>
      </w:r>
      <w:r w:rsidR="002A4BA6">
        <w:rPr>
          <w:lang w:val="en-US"/>
        </w:rPr>
        <w:t>5</w:t>
      </w:r>
      <w:r>
        <w:rPr>
          <w:lang w:val="en-US"/>
        </w:rPr>
        <w:t xml:space="preserve">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7EE03DB9" w14:textId="77777777" w:rsidR="00D85DD3" w:rsidRPr="00D44A6D" w:rsidRDefault="00D85DD3" w:rsidP="00D85DD3">
      <w:pPr>
        <w:spacing w:after="120"/>
        <w:ind w:left="2268" w:right="1395" w:hanging="1134"/>
        <w:jc w:val="both"/>
        <w:rPr>
          <w:bCs/>
        </w:rPr>
      </w:pPr>
      <w:r w:rsidRPr="00D44A6D">
        <w:rPr>
          <w:i/>
          <w:iCs/>
        </w:rPr>
        <w:lastRenderedPageBreak/>
        <w:t>Paragraph 5.35.10.</w:t>
      </w:r>
      <w:r w:rsidRPr="00D44A6D">
        <w:t>, amend to read:</w:t>
      </w:r>
    </w:p>
    <w:p w14:paraId="7BACEFF8" w14:textId="77777777" w:rsidR="00D85DD3" w:rsidRPr="00D44A6D" w:rsidRDefault="00D85DD3" w:rsidP="00D85DD3">
      <w:pPr>
        <w:spacing w:after="120"/>
        <w:ind w:left="2268" w:right="1134" w:hanging="1134"/>
        <w:jc w:val="both"/>
        <w:rPr>
          <w:bCs/>
        </w:rPr>
      </w:pPr>
      <w:r w:rsidRPr="00D44A6D">
        <w:rPr>
          <w:bCs/>
        </w:rPr>
        <w:t>“5.35.10.</w:t>
      </w:r>
      <w:r w:rsidRPr="00D44A6D">
        <w:rPr>
          <w:bCs/>
        </w:rPr>
        <w:tab/>
        <w:t>Except for the wrong way warning</w:t>
      </w:r>
      <w:r w:rsidRPr="00A020FE">
        <w:rPr>
          <w:bCs/>
        </w:rPr>
        <w:t>, predicted trajectory</w:t>
      </w:r>
      <w:r w:rsidRPr="00D44A6D">
        <w:rPr>
          <w:bCs/>
        </w:rPr>
        <w:t xml:space="preserve"> and risk of collision warning, Driver Assistance Projection shall not be switched ON when the vehicle speed is below 65 km/h. However, when the projection is already switched ON, it may remain switched ON as long as the vehicle speed remains above 40 km/h.”</w:t>
      </w:r>
    </w:p>
    <w:p w14:paraId="347EF069" w14:textId="77777777" w:rsidR="00D85DD3" w:rsidRPr="00D44A6D" w:rsidRDefault="00D85DD3" w:rsidP="00D85DD3">
      <w:pPr>
        <w:spacing w:after="120"/>
        <w:ind w:left="2268" w:right="1395" w:hanging="1134"/>
        <w:jc w:val="both"/>
        <w:rPr>
          <w:bCs/>
        </w:rPr>
      </w:pPr>
      <w:r w:rsidRPr="00D44A6D">
        <w:rPr>
          <w:i/>
          <w:iCs/>
        </w:rPr>
        <w:t>Paragraph 5.35.11.</w:t>
      </w:r>
      <w:r w:rsidRPr="00D44A6D">
        <w:t>, amend to read:</w:t>
      </w:r>
    </w:p>
    <w:p w14:paraId="2EF24439" w14:textId="3FE51440" w:rsidR="00D85DD3" w:rsidRPr="00D44A6D" w:rsidRDefault="00D85DD3" w:rsidP="00A020FE">
      <w:pPr>
        <w:spacing w:after="120"/>
        <w:ind w:left="2268" w:right="1134" w:hanging="1134"/>
        <w:jc w:val="both"/>
        <w:rPr>
          <w:bCs/>
        </w:rPr>
      </w:pPr>
      <w:r w:rsidRPr="00D44A6D">
        <w:rPr>
          <w:bCs/>
        </w:rPr>
        <w:t>“5.35.11.</w:t>
      </w:r>
      <w:r w:rsidRPr="00D44A6D">
        <w:rPr>
          <w:bCs/>
        </w:rPr>
        <w:tab/>
      </w:r>
      <w:r w:rsidRPr="00A020FE">
        <w:rPr>
          <w:bCs/>
        </w:rPr>
        <w:t>Except for predicted trajectory, the lateral distance from the outer edges of the Driver Assistance Projection with respect to the longitudinal median plane or to the trajectory of the centre of gravity of the vehicle shall not be more than 1,250 mm.”</w:t>
      </w:r>
    </w:p>
    <w:p w14:paraId="1F30151A" w14:textId="77777777" w:rsidR="00D85DD3" w:rsidRPr="00A020FE" w:rsidRDefault="00D85DD3" w:rsidP="00D85DD3">
      <w:pPr>
        <w:spacing w:after="120"/>
        <w:ind w:left="2268" w:right="1134" w:hanging="1134"/>
        <w:jc w:val="both"/>
      </w:pPr>
      <w:r w:rsidRPr="00A020FE">
        <w:rPr>
          <w:i/>
          <w:iCs/>
        </w:rPr>
        <w:t>Insert new paragraphs 5.35.12. and 5.35.12.1.</w:t>
      </w:r>
      <w:r w:rsidRPr="00A020FE">
        <w:t>, to read:</w:t>
      </w:r>
    </w:p>
    <w:p w14:paraId="12A64A7C" w14:textId="77777777" w:rsidR="00D85DD3" w:rsidRPr="00A020FE" w:rsidRDefault="00D85DD3" w:rsidP="00D85DD3">
      <w:pPr>
        <w:spacing w:after="120"/>
        <w:ind w:left="2268" w:right="1134" w:hanging="1134"/>
        <w:jc w:val="both"/>
      </w:pPr>
      <w:r w:rsidRPr="00A020FE">
        <w:t>“5.35.12.</w:t>
      </w:r>
      <w:r w:rsidRPr="00A020FE">
        <w:tab/>
        <w:t>Irrespective of the requirements of paragraph 5.35.11., for predicted trajectory illustrated in Annex 16:</w:t>
      </w:r>
    </w:p>
    <w:p w14:paraId="108427D4" w14:textId="77777777" w:rsidR="00D85DD3" w:rsidRPr="00A020FE" w:rsidRDefault="00D85DD3" w:rsidP="00D85DD3">
      <w:pPr>
        <w:spacing w:after="120"/>
        <w:ind w:left="2268" w:right="1134" w:hanging="1134"/>
        <w:jc w:val="both"/>
      </w:pPr>
      <w:r w:rsidRPr="00A020FE">
        <w:t>5.35.12.1.</w:t>
      </w:r>
      <w:r w:rsidRPr="00A020FE">
        <w:tab/>
        <w:t>The Driver Assistance Projection may be adapted according to the predicted trajectory of the centre of gravity of the vehicle. It shall not be wider than the width of the vehicle including any fitted accessories and trailer if applicable and, in any case, shall not be more than 2,600 mm.”</w:t>
      </w:r>
    </w:p>
    <w:p w14:paraId="38F8AD02" w14:textId="77777777" w:rsidR="00D85DD3" w:rsidRPr="00A020FE" w:rsidRDefault="00D85DD3" w:rsidP="00D85DD3">
      <w:pPr>
        <w:spacing w:after="120"/>
        <w:ind w:left="2268" w:right="1134" w:hanging="1134"/>
        <w:jc w:val="both"/>
      </w:pPr>
      <w:r w:rsidRPr="00A020FE">
        <w:rPr>
          <w:i/>
          <w:iCs/>
        </w:rPr>
        <w:t>Insert a new paragraph 5.35.13.</w:t>
      </w:r>
      <w:r w:rsidRPr="00A020FE">
        <w:t>, to read:</w:t>
      </w:r>
    </w:p>
    <w:p w14:paraId="3F8F7DF7" w14:textId="76BDEC51" w:rsidR="00D85DD3" w:rsidRPr="00A020FE" w:rsidRDefault="00D85DD3" w:rsidP="009D27A0">
      <w:pPr>
        <w:spacing w:after="120"/>
        <w:ind w:left="2268" w:right="1134" w:hanging="1134"/>
        <w:jc w:val="both"/>
        <w:rPr>
          <w:i/>
          <w:iCs/>
        </w:rPr>
      </w:pPr>
      <w:r w:rsidRPr="00A020FE">
        <w:t>“5.35.13.</w:t>
      </w:r>
      <w:r w:rsidRPr="00A020FE">
        <w:tab/>
        <w:t>Compliance with paragraphs 5.35.11. and 5.35.12.1. shall be demonstrated by the manufacturer by calculation or by other means accepted by the Type Approval Authority.”</w:t>
      </w:r>
    </w:p>
    <w:p w14:paraId="25751737" w14:textId="79334949" w:rsidR="00DE00C6" w:rsidRDefault="00DE00C6" w:rsidP="00DE00C6">
      <w:pPr>
        <w:pStyle w:val="SingleTxtG"/>
      </w:pPr>
      <w:r>
        <w:rPr>
          <w:i/>
          <w:iCs/>
        </w:rPr>
        <w:t>P</w:t>
      </w:r>
      <w:r w:rsidRPr="00C1319A">
        <w:rPr>
          <w:i/>
          <w:iCs/>
        </w:rPr>
        <w:t>aragraph</w:t>
      </w:r>
      <w:r w:rsidRPr="00C1319A">
        <w:rPr>
          <w:i/>
          <w:iCs/>
          <w:lang w:eastAsia="ja-JP"/>
        </w:rPr>
        <w:t xml:space="preserve"> </w:t>
      </w:r>
      <w:r>
        <w:rPr>
          <w:i/>
          <w:iCs/>
        </w:rPr>
        <w:t>6.2.6.1.2.</w:t>
      </w:r>
      <w:r w:rsidRPr="00C34357">
        <w:t>,</w:t>
      </w:r>
      <w:r w:rsidRPr="00533C93">
        <w:t xml:space="preserve"> amend to read:</w:t>
      </w:r>
    </w:p>
    <w:p w14:paraId="3D5D7202" w14:textId="77777777" w:rsidR="001F45B7" w:rsidRDefault="00DE00C6" w:rsidP="00DE00C6">
      <w:pPr>
        <w:pStyle w:val="para0"/>
        <w:rPr>
          <w:lang w:val="en-US"/>
        </w:rPr>
      </w:pPr>
      <w:r>
        <w:rPr>
          <w:lang w:val="en-US"/>
        </w:rPr>
        <w:t>“</w:t>
      </w:r>
      <w:r w:rsidRPr="00357E55">
        <w:rPr>
          <w:lang w:val="en-US"/>
        </w:rPr>
        <w:t>6.2.6.1.2.</w:t>
      </w:r>
      <w:r w:rsidRPr="00357E55">
        <w:rPr>
          <w:lang w:val="en-US"/>
        </w:rPr>
        <w:tab/>
      </w:r>
      <w:r w:rsidR="009D27A0">
        <w:rPr>
          <w:lang w:val="en-US"/>
        </w:rPr>
        <w:t>…</w:t>
      </w:r>
    </w:p>
    <w:p w14:paraId="33947AEC" w14:textId="77777777" w:rsidR="00DE00C6" w:rsidRPr="00357E55" w:rsidRDefault="00DE00C6" w:rsidP="00DE00C6">
      <w:pPr>
        <w:pStyle w:val="para0"/>
        <w:ind w:firstLine="0"/>
        <w:rPr>
          <w:lang w:val="en-US"/>
        </w:rPr>
      </w:pPr>
      <w:r w:rsidRPr="00357E55">
        <w:rPr>
          <w:lang w:val="en-US"/>
        </w:rPr>
        <w:t xml:space="preserve">For </w:t>
      </w:r>
      <w:r w:rsidRPr="00491995">
        <w:rPr>
          <w:lang w:val="en-US"/>
        </w:rPr>
        <w:t>categor</w:t>
      </w:r>
      <w:r w:rsidRPr="00BB77EC">
        <w:rPr>
          <w:lang w:val="en-US"/>
        </w:rPr>
        <w:t>y</w:t>
      </w:r>
      <w:r w:rsidRPr="00491995">
        <w:rPr>
          <w:lang w:val="en-US"/>
        </w:rPr>
        <w:t xml:space="preserve"> </w:t>
      </w:r>
      <w:r w:rsidRPr="00E41B8B">
        <w:rPr>
          <w:lang w:val="en-US"/>
        </w:rPr>
        <w:t>N</w:t>
      </w:r>
      <w:r w:rsidRPr="00E41B8B">
        <w:rPr>
          <w:vertAlign w:val="subscript"/>
          <w:lang w:val="en-US"/>
        </w:rPr>
        <w:t>2</w:t>
      </w:r>
      <w:r w:rsidRPr="00E41B8B">
        <w:rPr>
          <w:lang w:val="en-US"/>
        </w:rPr>
        <w:t>G, N</w:t>
      </w:r>
      <w:r w:rsidRPr="00E41B8B">
        <w:rPr>
          <w:vertAlign w:val="subscript"/>
          <w:lang w:val="en-US"/>
        </w:rPr>
        <w:t>3</w:t>
      </w:r>
      <w:r w:rsidRPr="00E41B8B">
        <w:rPr>
          <w:lang w:val="en-US"/>
        </w:rPr>
        <w:t>G, M</w:t>
      </w:r>
      <w:r w:rsidRPr="00E41B8B">
        <w:rPr>
          <w:vertAlign w:val="subscript"/>
          <w:lang w:val="en-US"/>
        </w:rPr>
        <w:t>2</w:t>
      </w:r>
      <w:r w:rsidRPr="00E41B8B">
        <w:rPr>
          <w:lang w:val="en-US"/>
        </w:rPr>
        <w:t>G, M</w:t>
      </w:r>
      <w:r w:rsidRPr="00E41B8B">
        <w:rPr>
          <w:vertAlign w:val="subscript"/>
          <w:lang w:val="en-US"/>
        </w:rPr>
        <w:t>3</w:t>
      </w:r>
      <w:r w:rsidRPr="00E41B8B">
        <w:rPr>
          <w:lang w:val="en-US"/>
        </w:rPr>
        <w:t xml:space="preserve">G </w:t>
      </w:r>
      <w:r w:rsidRPr="00491995">
        <w:rPr>
          <w:lang w:val="en-US"/>
        </w:rPr>
        <w:t>(off-road) vehicles where the headlamps exceed a height of 1,200 mm, the limits for the vertical inclination of the cut-off shall be between: -1.5</w:t>
      </w:r>
      <w:r w:rsidRPr="00357E55">
        <w:rPr>
          <w:lang w:val="en-US"/>
        </w:rPr>
        <w:t xml:space="preserve"> per cent and -3.5 per cent.</w:t>
      </w:r>
    </w:p>
    <w:p w14:paraId="468DC88D" w14:textId="4FE3DFE2" w:rsidR="00DE00C6" w:rsidRPr="00C1319A" w:rsidRDefault="001F45B7" w:rsidP="001F45B7">
      <w:pPr>
        <w:pStyle w:val="para0"/>
        <w:ind w:firstLine="0"/>
        <w:rPr>
          <w:i/>
          <w:iCs/>
        </w:rPr>
      </w:pPr>
      <w:r>
        <w:rPr>
          <w:lang w:val="en-US"/>
        </w:rPr>
        <w:t>…”</w:t>
      </w:r>
    </w:p>
    <w:p w14:paraId="5260AADB" w14:textId="77777777" w:rsidR="009D27A0" w:rsidRPr="00E535FD" w:rsidRDefault="009D27A0" w:rsidP="009D27A0">
      <w:pPr>
        <w:spacing w:after="120"/>
        <w:ind w:left="2268" w:right="1395" w:hanging="1134"/>
        <w:jc w:val="both"/>
      </w:pPr>
      <w:r w:rsidRPr="00E535FD">
        <w:rPr>
          <w:i/>
          <w:iCs/>
        </w:rPr>
        <w:t>Paragraph 6.2.8.2.,</w:t>
      </w:r>
      <w:r w:rsidRPr="00E535FD">
        <w:t xml:space="preserve"> amend to read:</w:t>
      </w:r>
    </w:p>
    <w:p w14:paraId="6187732A" w14:textId="5DA193BC" w:rsidR="009D27A0" w:rsidRPr="00E41B8B" w:rsidRDefault="009D27A0" w:rsidP="009D27A0">
      <w:pPr>
        <w:spacing w:after="120"/>
        <w:ind w:left="2268" w:right="1134" w:hanging="1134"/>
        <w:jc w:val="both"/>
      </w:pPr>
      <w:r>
        <w:t>“</w:t>
      </w:r>
      <w:r w:rsidRPr="00974FEC">
        <w:t>6.2.8.2.</w:t>
      </w:r>
      <w:r w:rsidRPr="00974FEC">
        <w:tab/>
      </w:r>
      <w:r w:rsidRPr="00E41B8B">
        <w:t>A tell-tale indicating failure, whether flashing or not, is mandatory:</w:t>
      </w:r>
    </w:p>
    <w:p w14:paraId="245A09C5" w14:textId="77777777" w:rsidR="009D27A0" w:rsidRPr="00E41B8B" w:rsidRDefault="009D27A0" w:rsidP="009D27A0">
      <w:pPr>
        <w:spacing w:after="120"/>
        <w:ind w:left="2694" w:right="1134" w:hanging="426"/>
        <w:jc w:val="both"/>
      </w:pPr>
      <w:r w:rsidRPr="00E41B8B">
        <w:t>(a)</w:t>
      </w:r>
      <w:r w:rsidRPr="00E41B8B">
        <w:tab/>
        <w:t>In the case where the whole beam or the kink of the elbow of the cut-off is moved to produce bend lighting; or</w:t>
      </w:r>
    </w:p>
    <w:p w14:paraId="2D35998B" w14:textId="77777777" w:rsidR="009D27A0" w:rsidRPr="00E41B8B" w:rsidRDefault="009D27A0" w:rsidP="009D27A0">
      <w:pPr>
        <w:spacing w:after="120"/>
        <w:ind w:left="2694" w:right="1134" w:hanging="426"/>
        <w:jc w:val="both"/>
      </w:pPr>
      <w:r w:rsidRPr="00E41B8B">
        <w:t>(b)</w:t>
      </w:r>
      <w:r w:rsidRPr="00E41B8B">
        <w:tab/>
        <w:t>If one or more LED modules are used to produce the principal dipped-beam, except when they are wired so that the failure of any one LED module causes all of them to stop emitting light.</w:t>
      </w:r>
    </w:p>
    <w:p w14:paraId="7C502E34" w14:textId="77777777" w:rsidR="009D27A0" w:rsidRPr="00E41B8B" w:rsidRDefault="009D27A0" w:rsidP="009D27A0">
      <w:pPr>
        <w:spacing w:after="120"/>
        <w:ind w:left="2268" w:right="1134"/>
        <w:jc w:val="both"/>
      </w:pPr>
      <w:r w:rsidRPr="00E41B8B">
        <w:t>It shall be activated:</w:t>
      </w:r>
    </w:p>
    <w:p w14:paraId="2B097063" w14:textId="77777777" w:rsidR="009D27A0" w:rsidRPr="00E41B8B" w:rsidRDefault="009D27A0" w:rsidP="009D27A0">
      <w:pPr>
        <w:spacing w:after="120"/>
        <w:ind w:left="2694" w:right="1134" w:hanging="426"/>
        <w:jc w:val="both"/>
      </w:pPr>
      <w:r w:rsidRPr="00E41B8B">
        <w:t>(a)</w:t>
      </w:r>
      <w:r w:rsidRPr="00E41B8B">
        <w:tab/>
        <w:t>In the event of a malfunction of the displacement of the kink of the elbow of the cut-off; or</w:t>
      </w:r>
    </w:p>
    <w:p w14:paraId="2429443B" w14:textId="77777777" w:rsidR="009D27A0" w:rsidRPr="00E41B8B" w:rsidRDefault="009D27A0" w:rsidP="009D27A0">
      <w:pPr>
        <w:spacing w:after="120"/>
        <w:ind w:left="2694" w:right="1134" w:hanging="426"/>
        <w:jc w:val="both"/>
      </w:pPr>
      <w:r w:rsidRPr="00E41B8B">
        <w:t>(b)</w:t>
      </w:r>
      <w:r w:rsidRPr="00E41B8B">
        <w:tab/>
        <w:t>At the discretion of the manufacturer, either</w:t>
      </w:r>
    </w:p>
    <w:p w14:paraId="5E2B6319" w14:textId="77777777" w:rsidR="009D27A0" w:rsidRPr="00E41B8B" w:rsidRDefault="009D27A0" w:rsidP="009D27A0">
      <w:pPr>
        <w:spacing w:after="120"/>
        <w:ind w:left="2977" w:right="1134" w:hanging="289"/>
        <w:jc w:val="both"/>
      </w:pPr>
      <w:r w:rsidRPr="00E41B8B">
        <w:t xml:space="preserve">- </w:t>
      </w:r>
      <w:r w:rsidRPr="00E41B8B">
        <w:tab/>
        <w:t>In case of a failure of any one of the LED module(s) producing the principal dipped-beam, except when they are wired so that the failure of any one LED module causes all of them to stop emitting light; or</w:t>
      </w:r>
    </w:p>
    <w:p w14:paraId="4185A3DA" w14:textId="77777777" w:rsidR="009D27A0" w:rsidRPr="00E41B8B" w:rsidRDefault="009D27A0" w:rsidP="009D27A0">
      <w:pPr>
        <w:spacing w:after="120"/>
        <w:ind w:left="2977" w:right="1134" w:hanging="283"/>
        <w:jc w:val="both"/>
      </w:pPr>
      <w:r w:rsidRPr="00E41B8B">
        <w:t xml:space="preserve">- </w:t>
      </w:r>
      <w:r w:rsidRPr="00E41B8B">
        <w:tab/>
        <w:t>If a failure signal is received in accordance with paragraph 4.13. of the 01 and any subsequent series of amendments to UN Regulation No. 149.</w:t>
      </w:r>
    </w:p>
    <w:p w14:paraId="3EEBC002" w14:textId="10A5CC26" w:rsidR="009D27A0" w:rsidRPr="00E41B8B" w:rsidRDefault="009D27A0" w:rsidP="009D27A0">
      <w:pPr>
        <w:spacing w:after="120"/>
        <w:ind w:left="2268" w:right="1134"/>
        <w:jc w:val="both"/>
        <w:rPr>
          <w:snapToGrid w:val="0"/>
          <w:lang w:eastAsia="en-US"/>
        </w:rPr>
      </w:pPr>
      <w:r w:rsidRPr="00E41B8B">
        <w:t>In any case, once activated, it shall remain activated while the failure is present. It may be cancelled temporarily, but shall be repeated whenever the device, which starts and stops the propulsion system, is switched ON and OFF.”</w:t>
      </w:r>
    </w:p>
    <w:p w14:paraId="508E802E" w14:textId="0988A634" w:rsidR="001E431B" w:rsidRDefault="001E431B" w:rsidP="001E431B">
      <w:pPr>
        <w:pStyle w:val="SingleTxtG"/>
      </w:pPr>
      <w:r>
        <w:rPr>
          <w:i/>
          <w:iCs/>
        </w:rPr>
        <w:lastRenderedPageBreak/>
        <w:t>P</w:t>
      </w:r>
      <w:r w:rsidRPr="00C1319A">
        <w:rPr>
          <w:i/>
          <w:iCs/>
        </w:rPr>
        <w:t>aragraph</w:t>
      </w:r>
      <w:r w:rsidRPr="00C1319A">
        <w:rPr>
          <w:i/>
          <w:iCs/>
          <w:lang w:eastAsia="ja-JP"/>
        </w:rPr>
        <w:t xml:space="preserve"> </w:t>
      </w:r>
      <w:r>
        <w:rPr>
          <w:i/>
          <w:iCs/>
        </w:rPr>
        <w:t>6.2.9.2.</w:t>
      </w:r>
      <w:r w:rsidRPr="00C34357">
        <w:t>,</w:t>
      </w:r>
      <w:r w:rsidRPr="00533C93">
        <w:t xml:space="preserve"> amend to read:</w:t>
      </w:r>
    </w:p>
    <w:p w14:paraId="05D83351" w14:textId="6E3D1495" w:rsidR="001E431B" w:rsidRPr="002E36DE" w:rsidRDefault="001E431B" w:rsidP="001E431B">
      <w:pPr>
        <w:pStyle w:val="para0"/>
        <w:rPr>
          <w:lang w:val="en-US"/>
        </w:rPr>
      </w:pPr>
      <w:r>
        <w:rPr>
          <w:lang w:val="en-US"/>
        </w:rPr>
        <w:t>“</w:t>
      </w:r>
      <w:r w:rsidRPr="0066786E">
        <w:rPr>
          <w:lang w:val="en-US"/>
        </w:rPr>
        <w:t>6.2.9.2.</w:t>
      </w:r>
      <w:r w:rsidRPr="0066786E">
        <w:rPr>
          <w:lang w:val="en-US"/>
        </w:rPr>
        <w:tab/>
      </w:r>
      <w:r w:rsidRPr="0066786E">
        <w:rPr>
          <w:lang w:val="en-US"/>
        </w:rPr>
        <w:tab/>
      </w:r>
      <w:r w:rsidRPr="00494D20">
        <w:rPr>
          <w:lang w:val="en-US"/>
        </w:rPr>
        <w:t xml:space="preserve">Dipped-beam headlamps with </w:t>
      </w:r>
      <w:r w:rsidRPr="00494D20">
        <w:rPr>
          <w:strike/>
          <w:lang w:val="en-US"/>
        </w:rPr>
        <w:t>a</w:t>
      </w:r>
      <w:r w:rsidRPr="00494D20">
        <w:rPr>
          <w:lang w:val="en-US"/>
        </w:rPr>
        <w:t xml:space="preserve"> light source(s) and/or light source module(s) producing the principal dipped beam having a total objective luminous flux for at least one headlamp which exceeds 2,000 lumens shall only be installed in conjunction with the installation of headlamp cleaning device(s) according to UN Regulation No. 45</w:t>
      </w:r>
      <w:r w:rsidRPr="00494D20">
        <w:rPr>
          <w:sz w:val="18"/>
          <w:szCs w:val="18"/>
          <w:vertAlign w:val="superscript"/>
          <w:lang w:val="en-US"/>
        </w:rPr>
        <w:t>11</w:t>
      </w:r>
      <w:r w:rsidRPr="00494D20">
        <w:rPr>
          <w:lang w:val="en-US"/>
        </w:rPr>
        <w:t>.”</w:t>
      </w:r>
    </w:p>
    <w:p w14:paraId="52354C4B" w14:textId="364CF13A" w:rsidR="001E431B" w:rsidRPr="002E36DE" w:rsidRDefault="001E431B" w:rsidP="001E431B">
      <w:pPr>
        <w:pStyle w:val="SingleTxtG"/>
      </w:pPr>
      <w:r w:rsidRPr="002E36DE">
        <w:rPr>
          <w:i/>
          <w:iCs/>
        </w:rPr>
        <w:t>Paragraph</w:t>
      </w:r>
      <w:r w:rsidRPr="002E36DE">
        <w:rPr>
          <w:i/>
          <w:iCs/>
          <w:lang w:eastAsia="ja-JP"/>
        </w:rPr>
        <w:t xml:space="preserve"> </w:t>
      </w:r>
      <w:r w:rsidRPr="002E36DE">
        <w:rPr>
          <w:i/>
          <w:iCs/>
        </w:rPr>
        <w:t>6.2.9.3</w:t>
      </w:r>
      <w:r w:rsidRPr="004169DB">
        <w:rPr>
          <w:i/>
          <w:iCs/>
        </w:rPr>
        <w:t xml:space="preserve">., </w:t>
      </w:r>
      <w:r w:rsidR="004169DB" w:rsidRPr="004169DB">
        <w:rPr>
          <w:i/>
          <w:iCs/>
        </w:rPr>
        <w:t xml:space="preserve">first indent, </w:t>
      </w:r>
      <w:r w:rsidRPr="002E36DE">
        <w:t>amend to read:</w:t>
      </w:r>
    </w:p>
    <w:p w14:paraId="1FC49DF1" w14:textId="069D67E9" w:rsidR="004169DB" w:rsidRDefault="001E431B" w:rsidP="004169DB">
      <w:pPr>
        <w:pStyle w:val="para0"/>
        <w:rPr>
          <w:lang w:val="en-US"/>
        </w:rPr>
      </w:pPr>
      <w:r w:rsidRPr="002E36DE">
        <w:rPr>
          <w:lang w:val="en-US"/>
        </w:rPr>
        <w:t>“6.2.9.3.</w:t>
      </w:r>
      <w:r w:rsidRPr="002E36DE">
        <w:rPr>
          <w:lang w:val="en-US"/>
        </w:rPr>
        <w:tab/>
      </w:r>
      <w:r w:rsidRPr="002E36DE">
        <w:rPr>
          <w:lang w:val="en-US"/>
        </w:rPr>
        <w:tab/>
        <w:t>With respect to vertical inclination the provisions of paragraph 6.2.6.2.2. above shall not be applied for dipped-beam headlamps with light source</w:t>
      </w:r>
      <w:r w:rsidRPr="00C022DE">
        <w:rPr>
          <w:lang w:val="en-US"/>
        </w:rPr>
        <w:t>(s) and/or light source</w:t>
      </w:r>
      <w:r>
        <w:rPr>
          <w:lang w:val="en-US"/>
        </w:rPr>
        <w:t xml:space="preserve"> </w:t>
      </w:r>
      <w:r w:rsidRPr="0066786E">
        <w:rPr>
          <w:lang w:val="en-US"/>
        </w:rPr>
        <w:t>module(s) producing the principal dipped</w:t>
      </w:r>
      <w:r>
        <w:rPr>
          <w:lang w:val="en-US"/>
        </w:rPr>
        <w:t xml:space="preserve"> </w:t>
      </w:r>
      <w:r w:rsidRPr="0066786E">
        <w:rPr>
          <w:lang w:val="en-US"/>
        </w:rPr>
        <w:t>beam and having an objective luminous flux for each headlamp which exceeds 2,000 lumens.</w:t>
      </w:r>
    </w:p>
    <w:p w14:paraId="54EBE976" w14:textId="3DBC9498" w:rsidR="001E431B" w:rsidRDefault="00C022DE" w:rsidP="001E431B">
      <w:pPr>
        <w:pStyle w:val="para0"/>
        <w:rPr>
          <w:i/>
          <w:iCs/>
          <w:lang w:val="en-US"/>
        </w:rPr>
      </w:pPr>
      <w:r>
        <w:rPr>
          <w:lang w:val="en-US"/>
        </w:rPr>
        <w:tab/>
      </w:r>
      <w:r>
        <w:rPr>
          <w:lang w:val="en-US"/>
        </w:rPr>
        <w:tab/>
        <w:t>…</w:t>
      </w:r>
      <w:r w:rsidR="001E431B">
        <w:rPr>
          <w:bCs/>
          <w:lang w:val="en-US"/>
        </w:rPr>
        <w:t>”</w:t>
      </w:r>
    </w:p>
    <w:p w14:paraId="79683592" w14:textId="77777777" w:rsidR="001E431B" w:rsidRDefault="001E431B" w:rsidP="001E431B">
      <w:pPr>
        <w:pStyle w:val="SingleTxtG"/>
      </w:pPr>
      <w:r>
        <w:rPr>
          <w:i/>
          <w:iCs/>
        </w:rPr>
        <w:t>P</w:t>
      </w:r>
      <w:r w:rsidRPr="00C1319A">
        <w:rPr>
          <w:i/>
          <w:iCs/>
        </w:rPr>
        <w:t>aragraph</w:t>
      </w:r>
      <w:r w:rsidRPr="00C1319A">
        <w:rPr>
          <w:i/>
          <w:iCs/>
          <w:lang w:eastAsia="ja-JP"/>
        </w:rPr>
        <w:t xml:space="preserve"> </w:t>
      </w:r>
      <w:r>
        <w:rPr>
          <w:i/>
          <w:iCs/>
        </w:rPr>
        <w:t>6.22.9.1.</w:t>
      </w:r>
      <w:r w:rsidRPr="00C34357">
        <w:t>,</w:t>
      </w:r>
      <w:r w:rsidRPr="00533C93">
        <w:t xml:space="preserve"> amend to read:</w:t>
      </w:r>
    </w:p>
    <w:p w14:paraId="2DDC1CD9" w14:textId="67BCD0F7" w:rsidR="001E431B" w:rsidRDefault="001E431B" w:rsidP="001E431B">
      <w:pPr>
        <w:pStyle w:val="para0"/>
        <w:rPr>
          <w:lang w:val="en-US"/>
        </w:rPr>
      </w:pPr>
      <w:r>
        <w:rPr>
          <w:lang w:val="en-US"/>
        </w:rPr>
        <w:t>“</w:t>
      </w:r>
      <w:r w:rsidRPr="006D3B9E">
        <w:rPr>
          <w:lang w:val="en-US"/>
        </w:rPr>
        <w:t>6.22.9.1.</w:t>
      </w:r>
      <w:r w:rsidRPr="006D3B9E">
        <w:rPr>
          <w:lang w:val="en-US"/>
        </w:rPr>
        <w:tab/>
        <w:t>An AFS shall be permitted only in conjunction with the installation of headlamp cleaning device(s) according to UN Regulation No. </w:t>
      </w:r>
      <w:r w:rsidRPr="008E2F92">
        <w:rPr>
          <w:lang w:val="en-US"/>
        </w:rPr>
        <w:t>45</w:t>
      </w:r>
      <w:r w:rsidRPr="008E2F92">
        <w:rPr>
          <w:rStyle w:val="FootnoteReference"/>
        </w:rPr>
        <w:t>16</w:t>
      </w:r>
      <w:r w:rsidRPr="008E2F92">
        <w:rPr>
          <w:lang w:val="en-US"/>
        </w:rPr>
        <w:t xml:space="preserve"> for at least those lighting units, which are indicated under</w:t>
      </w:r>
      <w:r w:rsidRPr="008E2F92">
        <w:rPr>
          <w:rFonts w:hint="eastAsia"/>
          <w:lang w:val="en-US"/>
        </w:rPr>
        <w:t xml:space="preserve"> </w:t>
      </w:r>
      <w:r w:rsidRPr="008E2F92">
        <w:rPr>
          <w:lang w:val="en-US"/>
        </w:rPr>
        <w:t>item</w:t>
      </w:r>
      <w:r w:rsidRPr="008E2F92">
        <w:rPr>
          <w:rFonts w:hint="eastAsia"/>
          <w:lang w:val="en-US"/>
        </w:rPr>
        <w:t xml:space="preserve"> 9.</w:t>
      </w:r>
      <w:r w:rsidRPr="008E2F92">
        <w:rPr>
          <w:lang w:val="en-US"/>
        </w:rPr>
        <w:t>2.</w:t>
      </w:r>
      <w:r w:rsidRPr="006D3B9E">
        <w:rPr>
          <w:lang w:val="en-US"/>
        </w:rPr>
        <w:t>3.</w:t>
      </w:r>
      <w:r w:rsidRPr="006D3B9E">
        <w:rPr>
          <w:rFonts w:hint="eastAsia"/>
          <w:lang w:val="en-US"/>
        </w:rPr>
        <w:t xml:space="preserve"> of </w:t>
      </w:r>
      <w:r w:rsidRPr="006D3B9E">
        <w:rPr>
          <w:lang w:val="en-US"/>
        </w:rPr>
        <w:t>the communication form conforming to the model in Annex 1 to UN Regulation No. 123</w:t>
      </w:r>
      <w:r w:rsidRPr="006D3B9E">
        <w:rPr>
          <w:bCs/>
          <w:iCs/>
          <w:kern w:val="2"/>
          <w:lang w:val="en-US" w:eastAsia="ja-JP"/>
        </w:rPr>
        <w:t xml:space="preserve"> or under item 9.3.2.3. of the communication form conforming to the model in Annex 1 to the 00 series of amendments to UN Regulation No. 149</w:t>
      </w:r>
      <w:r w:rsidRPr="006D3B9E">
        <w:rPr>
          <w:lang w:val="en-US"/>
        </w:rPr>
        <w:t xml:space="preserve">, or under item 9.2.2.3. of the communication form conforming to the model in Annex 1 to the 01 series of amendments to UN Regulation No. 149, if the total objective luminous flux of the light </w:t>
      </w:r>
      <w:r w:rsidRPr="00A020FE">
        <w:rPr>
          <w:lang w:val="en-US"/>
        </w:rPr>
        <w:t>source(s) and/or light source module(s) of these units exceeds 2,000 </w:t>
      </w:r>
      <w:proofErr w:type="spellStart"/>
      <w:r w:rsidRPr="00A020FE">
        <w:rPr>
          <w:lang w:val="en-US"/>
        </w:rPr>
        <w:t>lm</w:t>
      </w:r>
      <w:proofErr w:type="spellEnd"/>
      <w:r w:rsidRPr="00A020FE">
        <w:rPr>
          <w:lang w:val="en-US"/>
        </w:rPr>
        <w:t xml:space="preserve"> at least on one</w:t>
      </w:r>
      <w:r>
        <w:rPr>
          <w:lang w:val="en-US"/>
        </w:rPr>
        <w:t xml:space="preserve"> </w:t>
      </w:r>
      <w:r w:rsidRPr="006D3B9E">
        <w:rPr>
          <w:lang w:val="en-US"/>
        </w:rPr>
        <w:t>side, and which contribute to the class C (basic) passing</w:t>
      </w:r>
      <w:r>
        <w:rPr>
          <w:lang w:val="en-US"/>
        </w:rPr>
        <w:t xml:space="preserve"> </w:t>
      </w:r>
      <w:r w:rsidRPr="006D3B9E">
        <w:rPr>
          <w:lang w:val="en-US"/>
        </w:rPr>
        <w:t>beam.</w:t>
      </w:r>
      <w:r>
        <w:rPr>
          <w:lang w:val="en-US"/>
        </w:rPr>
        <w:t>”</w:t>
      </w:r>
    </w:p>
    <w:p w14:paraId="0F49E8E6" w14:textId="77777777" w:rsidR="00A34879" w:rsidRPr="00D44A6D" w:rsidRDefault="00A34879" w:rsidP="00A34879">
      <w:pPr>
        <w:pStyle w:val="SingleTxtG"/>
        <w:ind w:right="521"/>
        <w:rPr>
          <w:bCs/>
          <w:iCs/>
          <w:szCs w:val="16"/>
        </w:rPr>
      </w:pPr>
      <w:r w:rsidRPr="00D44A6D">
        <w:rPr>
          <w:bCs/>
          <w:i/>
          <w:iCs/>
          <w:szCs w:val="16"/>
        </w:rPr>
        <w:t>Annex 16</w:t>
      </w:r>
      <w:r w:rsidRPr="00D44A6D">
        <w:rPr>
          <w:bCs/>
          <w:iCs/>
          <w:szCs w:val="16"/>
        </w:rPr>
        <w:t>, amend to read:</w:t>
      </w:r>
    </w:p>
    <w:p w14:paraId="21788910" w14:textId="77777777" w:rsidR="00A34879" w:rsidRPr="00F37AEC" w:rsidRDefault="00A34879" w:rsidP="00A34879">
      <w:pPr>
        <w:pStyle w:val="SingleTxtG"/>
        <w:ind w:right="521" w:hanging="1134"/>
        <w:rPr>
          <w:b/>
          <w:bCs/>
          <w:iCs/>
          <w:sz w:val="24"/>
        </w:rPr>
      </w:pPr>
      <w:r w:rsidRPr="00F37AEC">
        <w:rPr>
          <w:b/>
          <w:bCs/>
          <w:iCs/>
          <w:sz w:val="24"/>
        </w:rPr>
        <w:t xml:space="preserve">“Annex 16 </w:t>
      </w:r>
    </w:p>
    <w:p w14:paraId="282EE58F" w14:textId="77777777" w:rsidR="00A34879" w:rsidRPr="00F37AEC" w:rsidRDefault="00A34879" w:rsidP="00A34879">
      <w:pPr>
        <w:pStyle w:val="SingleTxtG"/>
        <w:rPr>
          <w:b/>
          <w:bCs/>
          <w:iCs/>
          <w:sz w:val="24"/>
        </w:rPr>
      </w:pPr>
      <w:r w:rsidRPr="00F37AEC">
        <w:rPr>
          <w:b/>
          <w:bCs/>
          <w:iCs/>
          <w:sz w:val="24"/>
        </w:rPr>
        <w:t xml:space="preserve">Symbols and patterns for the use as Driver Assistance Projections and </w:t>
      </w:r>
      <w:bookmarkStart w:id="0" w:name="_Hlk69030762"/>
      <w:r w:rsidRPr="00F37AEC">
        <w:rPr>
          <w:b/>
          <w:bCs/>
          <w:iCs/>
          <w:sz w:val="24"/>
        </w:rPr>
        <w:t>Explanations of the Warnings/Highlights</w:t>
      </w:r>
      <w:bookmarkEnd w:id="0"/>
    </w:p>
    <w:tbl>
      <w:tblPr>
        <w:tblStyle w:val="TableGrid"/>
        <w:tblW w:w="9498" w:type="dxa"/>
        <w:tblInd w:w="-147" w:type="dxa"/>
        <w:tblCellMar>
          <w:left w:w="57" w:type="dxa"/>
          <w:right w:w="57" w:type="dxa"/>
        </w:tblCellMar>
        <w:tblLook w:val="04A0" w:firstRow="1" w:lastRow="0" w:firstColumn="1" w:lastColumn="0" w:noHBand="0" w:noVBand="1"/>
      </w:tblPr>
      <w:tblGrid>
        <w:gridCol w:w="4678"/>
        <w:gridCol w:w="2381"/>
        <w:gridCol w:w="2439"/>
      </w:tblGrid>
      <w:tr w:rsidR="00A34879" w:rsidRPr="00F37AEC" w14:paraId="2B3929E8" w14:textId="77777777" w:rsidTr="001051D9">
        <w:tc>
          <w:tcPr>
            <w:tcW w:w="4678" w:type="dxa"/>
            <w:tcBorders>
              <w:bottom w:val="single" w:sz="12" w:space="0" w:color="000000"/>
            </w:tcBorders>
          </w:tcPr>
          <w:p w14:paraId="2A296203" w14:textId="77777777" w:rsidR="00A34879" w:rsidRPr="00F37AEC" w:rsidRDefault="00A34879" w:rsidP="001051D9">
            <w:pPr>
              <w:pStyle w:val="SingleTxtG"/>
              <w:spacing w:before="120" w:line="240" w:lineRule="auto"/>
              <w:ind w:left="140" w:right="137"/>
              <w:jc w:val="center"/>
              <w:rPr>
                <w:b/>
                <w:bCs/>
                <w:i/>
              </w:rPr>
            </w:pPr>
            <w:r w:rsidRPr="00F37AEC">
              <w:rPr>
                <w:b/>
                <w:bCs/>
                <w:i/>
                <w:u w:val="single"/>
              </w:rPr>
              <w:br w:type="page"/>
            </w:r>
            <w:r w:rsidRPr="00F37AEC">
              <w:rPr>
                <w:b/>
                <w:bCs/>
                <w:i/>
              </w:rPr>
              <w:t>Symbols and Pattern</w:t>
            </w:r>
          </w:p>
        </w:tc>
        <w:tc>
          <w:tcPr>
            <w:tcW w:w="2381" w:type="dxa"/>
            <w:tcBorders>
              <w:bottom w:val="single" w:sz="12" w:space="0" w:color="000000"/>
            </w:tcBorders>
          </w:tcPr>
          <w:p w14:paraId="10A1D65F" w14:textId="77777777" w:rsidR="00A34879" w:rsidRPr="00F37AEC" w:rsidRDefault="00A34879" w:rsidP="001051D9">
            <w:pPr>
              <w:pStyle w:val="SingleTxtG"/>
              <w:spacing w:before="120" w:line="240" w:lineRule="auto"/>
              <w:ind w:left="137" w:right="135"/>
              <w:jc w:val="center"/>
              <w:rPr>
                <w:b/>
                <w:bCs/>
                <w:i/>
              </w:rPr>
            </w:pPr>
            <w:r w:rsidRPr="00F37AEC">
              <w:rPr>
                <w:b/>
                <w:bCs/>
                <w:i/>
              </w:rPr>
              <w:t>Use case</w:t>
            </w:r>
          </w:p>
        </w:tc>
        <w:tc>
          <w:tcPr>
            <w:tcW w:w="2439" w:type="dxa"/>
            <w:tcBorders>
              <w:bottom w:val="single" w:sz="12" w:space="0" w:color="000000"/>
            </w:tcBorders>
          </w:tcPr>
          <w:p w14:paraId="2BA9C6B7" w14:textId="77777777" w:rsidR="00A34879" w:rsidRPr="00F37AEC" w:rsidRDefault="00A34879" w:rsidP="001051D9">
            <w:pPr>
              <w:pStyle w:val="SingleTxtG"/>
              <w:spacing w:before="120" w:line="240" w:lineRule="auto"/>
              <w:ind w:left="137" w:right="135"/>
              <w:jc w:val="center"/>
              <w:rPr>
                <w:b/>
                <w:bCs/>
                <w:i/>
              </w:rPr>
            </w:pPr>
            <w:bookmarkStart w:id="1" w:name="_Hlk86253629"/>
            <w:r w:rsidRPr="00F37AEC">
              <w:rPr>
                <w:b/>
                <w:bCs/>
                <w:i/>
              </w:rPr>
              <w:t>Conditions and remarks</w:t>
            </w:r>
            <w:bookmarkEnd w:id="1"/>
          </w:p>
        </w:tc>
      </w:tr>
      <w:tr w:rsidR="00A34879" w:rsidRPr="00F37AEC" w14:paraId="3800135B" w14:textId="77777777" w:rsidTr="001051D9">
        <w:tc>
          <w:tcPr>
            <w:tcW w:w="4678" w:type="dxa"/>
            <w:tcBorders>
              <w:top w:val="single" w:sz="12" w:space="0" w:color="000000"/>
            </w:tcBorders>
          </w:tcPr>
          <w:p w14:paraId="4B097170" w14:textId="77777777" w:rsidR="00A34879" w:rsidRPr="00F37AEC" w:rsidRDefault="00A34879" w:rsidP="001051D9">
            <w:pPr>
              <w:pStyle w:val="SingleTxtG"/>
              <w:spacing w:before="120" w:line="240" w:lineRule="auto"/>
              <w:ind w:left="140" w:right="137"/>
              <w:jc w:val="center"/>
              <w:rPr>
                <w:iCs/>
              </w:rPr>
            </w:pPr>
            <w:r w:rsidRPr="00F37AEC">
              <w:rPr>
                <w:iCs/>
                <w:noProof/>
                <w:lang w:eastAsia="ja-JP"/>
              </w:rPr>
              <w:drawing>
                <wp:inline distT="0" distB="0" distL="0" distR="0" wp14:anchorId="316D7FED" wp14:editId="50D16B0F">
                  <wp:extent cx="1135329" cy="1143000"/>
                  <wp:effectExtent l="0" t="0" r="8255" b="0"/>
                  <wp:docPr id="1063" name="Image 1" descr="A white snowflak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 descr="A white snowflake on a black background&#10;&#10;Description automatically generated"/>
                          <pic:cNvPicPr/>
                        </pic:nvPicPr>
                        <pic:blipFill>
                          <a:blip r:embed="rId12"/>
                          <a:stretch>
                            <a:fillRect/>
                          </a:stretch>
                        </pic:blipFill>
                        <pic:spPr>
                          <a:xfrm>
                            <a:off x="0" y="0"/>
                            <a:ext cx="1139831" cy="1147533"/>
                          </a:xfrm>
                          <a:prstGeom prst="rect">
                            <a:avLst/>
                          </a:prstGeom>
                        </pic:spPr>
                      </pic:pic>
                    </a:graphicData>
                  </a:graphic>
                </wp:inline>
              </w:drawing>
            </w:r>
            <w:r w:rsidRPr="00F37AEC">
              <w:rPr>
                <w:iCs/>
              </w:rPr>
              <w:t xml:space="preserve">     </w:t>
            </w:r>
            <w:r w:rsidRPr="00F37AEC">
              <w:rPr>
                <w:iCs/>
                <w:noProof/>
                <w:lang w:eastAsia="ja-JP"/>
              </w:rPr>
              <w:drawing>
                <wp:inline distT="0" distB="0" distL="0" distR="0" wp14:anchorId="0D04EEA0" wp14:editId="1143313E">
                  <wp:extent cx="1276350" cy="1128480"/>
                  <wp:effectExtent l="0" t="0" r="0" b="0"/>
                  <wp:docPr id="1064" name="Image 39" descr="A black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39" descr="A black snowflake on a white background&#10;&#10;Description automatically generated"/>
                          <pic:cNvPicPr/>
                        </pic:nvPicPr>
                        <pic:blipFill>
                          <a:blip r:embed="rId13"/>
                          <a:stretch>
                            <a:fillRect/>
                          </a:stretch>
                        </pic:blipFill>
                        <pic:spPr>
                          <a:xfrm>
                            <a:off x="0" y="0"/>
                            <a:ext cx="1287395" cy="1138246"/>
                          </a:xfrm>
                          <a:prstGeom prst="rect">
                            <a:avLst/>
                          </a:prstGeom>
                        </pic:spPr>
                      </pic:pic>
                    </a:graphicData>
                  </a:graphic>
                </wp:inline>
              </w:drawing>
            </w:r>
          </w:p>
        </w:tc>
        <w:tc>
          <w:tcPr>
            <w:tcW w:w="2381" w:type="dxa"/>
            <w:tcBorders>
              <w:top w:val="single" w:sz="12" w:space="0" w:color="000000"/>
            </w:tcBorders>
          </w:tcPr>
          <w:p w14:paraId="4451AC74" w14:textId="77777777" w:rsidR="00A34879" w:rsidRPr="00F37AEC" w:rsidRDefault="00A34879" w:rsidP="001051D9">
            <w:pPr>
              <w:pStyle w:val="SingleTxtG"/>
              <w:spacing w:before="120" w:line="240" w:lineRule="auto"/>
              <w:ind w:left="288" w:right="135"/>
              <w:rPr>
                <w:iCs/>
              </w:rPr>
            </w:pPr>
            <w:r w:rsidRPr="00F37AEC">
              <w:rPr>
                <w:iCs/>
              </w:rPr>
              <w:t>Slippery road warning</w:t>
            </w:r>
          </w:p>
        </w:tc>
        <w:tc>
          <w:tcPr>
            <w:tcW w:w="2439" w:type="dxa"/>
            <w:tcBorders>
              <w:top w:val="single" w:sz="12" w:space="0" w:color="000000"/>
            </w:tcBorders>
          </w:tcPr>
          <w:p w14:paraId="0C51C505" w14:textId="77777777" w:rsidR="00A34879" w:rsidRPr="00F37AEC" w:rsidRDefault="00A34879" w:rsidP="001051D9">
            <w:pPr>
              <w:pStyle w:val="SingleTxtG"/>
              <w:spacing w:before="120" w:line="240" w:lineRule="auto"/>
              <w:ind w:left="137" w:right="135"/>
              <w:jc w:val="left"/>
              <w:rPr>
                <w:iCs/>
                <w:strike/>
              </w:rPr>
            </w:pPr>
          </w:p>
        </w:tc>
      </w:tr>
      <w:tr w:rsidR="00A34879" w:rsidRPr="00F37AEC" w14:paraId="63585E6A" w14:textId="77777777" w:rsidTr="001051D9">
        <w:trPr>
          <w:trHeight w:val="1644"/>
        </w:trPr>
        <w:tc>
          <w:tcPr>
            <w:tcW w:w="4678" w:type="dxa"/>
          </w:tcPr>
          <w:p w14:paraId="75F348EC" w14:textId="77777777" w:rsidR="00A34879" w:rsidRPr="00F37AEC" w:rsidRDefault="00A34879" w:rsidP="001051D9">
            <w:pPr>
              <w:pStyle w:val="SingleTxtG"/>
              <w:spacing w:before="120" w:line="240" w:lineRule="auto"/>
              <w:ind w:left="140" w:right="137"/>
              <w:jc w:val="center"/>
              <w:rPr>
                <w:iCs/>
              </w:rPr>
            </w:pPr>
            <w:r w:rsidRPr="00F37AEC">
              <w:rPr>
                <w:noProof/>
                <w:lang w:eastAsia="ja-JP"/>
              </w:rPr>
              <w:drawing>
                <wp:inline distT="0" distB="0" distL="0" distR="0" wp14:anchorId="59C4C514" wp14:editId="6CC97AE3">
                  <wp:extent cx="1139184" cy="1040695"/>
                  <wp:effectExtent l="0" t="0" r="4445" b="7620"/>
                  <wp:docPr id="1065" name="Image 85" descr="A white and black sign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85" descr="A white and black sign with a exclamation mark&#10;&#10;Description automatically generated"/>
                          <pic:cNvPicPr/>
                        </pic:nvPicPr>
                        <pic:blipFill>
                          <a:blip r:embed="rId14"/>
                          <a:stretch>
                            <a:fillRect/>
                          </a:stretch>
                        </pic:blipFill>
                        <pic:spPr>
                          <a:xfrm>
                            <a:off x="0" y="0"/>
                            <a:ext cx="1184574" cy="1082161"/>
                          </a:xfrm>
                          <a:prstGeom prst="rect">
                            <a:avLst/>
                          </a:prstGeom>
                        </pic:spPr>
                      </pic:pic>
                    </a:graphicData>
                  </a:graphic>
                </wp:inline>
              </w:drawing>
            </w:r>
            <w:r w:rsidRPr="00F37AEC">
              <w:rPr>
                <w:iCs/>
              </w:rPr>
              <w:t xml:space="preserve">          </w:t>
            </w:r>
            <w:r w:rsidRPr="00F37AEC">
              <w:rPr>
                <w:iCs/>
                <w:strike/>
                <w:noProof/>
                <w:lang w:eastAsia="ja-JP"/>
              </w:rPr>
              <w:drawing>
                <wp:inline distT="0" distB="0" distL="0" distR="0" wp14:anchorId="087C4284" wp14:editId="221072BC">
                  <wp:extent cx="1088384" cy="1057288"/>
                  <wp:effectExtent l="0" t="0" r="0" b="0"/>
                  <wp:docPr id="1066" name="Image 40" descr="A black silhouette of cars with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 40" descr="A black silhouette of cars with exclamation mark&#10;&#10;Description automatically generated"/>
                          <pic:cNvPicPr/>
                        </pic:nvPicPr>
                        <pic:blipFill>
                          <a:blip r:embed="rId15"/>
                          <a:stretch>
                            <a:fillRect/>
                          </a:stretch>
                        </pic:blipFill>
                        <pic:spPr>
                          <a:xfrm>
                            <a:off x="0" y="0"/>
                            <a:ext cx="1104148" cy="1072602"/>
                          </a:xfrm>
                          <a:prstGeom prst="rect">
                            <a:avLst/>
                          </a:prstGeom>
                        </pic:spPr>
                      </pic:pic>
                    </a:graphicData>
                  </a:graphic>
                </wp:inline>
              </w:drawing>
            </w:r>
          </w:p>
        </w:tc>
        <w:tc>
          <w:tcPr>
            <w:tcW w:w="2381" w:type="dxa"/>
          </w:tcPr>
          <w:p w14:paraId="11416EC9" w14:textId="77777777" w:rsidR="00A34879" w:rsidRPr="00F37AEC" w:rsidRDefault="00A34879" w:rsidP="001051D9">
            <w:pPr>
              <w:pStyle w:val="SingleTxtG"/>
              <w:spacing w:before="120" w:line="240" w:lineRule="auto"/>
              <w:ind w:left="288" w:right="135"/>
              <w:rPr>
                <w:iCs/>
              </w:rPr>
            </w:pPr>
            <w:r w:rsidRPr="00F37AEC">
              <w:rPr>
                <w:iCs/>
              </w:rPr>
              <w:t>Risk of collision warning</w:t>
            </w:r>
          </w:p>
        </w:tc>
        <w:tc>
          <w:tcPr>
            <w:tcW w:w="2439" w:type="dxa"/>
          </w:tcPr>
          <w:p w14:paraId="1643E1F9" w14:textId="77777777" w:rsidR="00A34879" w:rsidRPr="00F37AEC" w:rsidRDefault="00A34879" w:rsidP="001051D9">
            <w:pPr>
              <w:pStyle w:val="SingleTxtG"/>
              <w:spacing w:before="120" w:line="240" w:lineRule="auto"/>
              <w:ind w:left="39" w:right="37"/>
              <w:rPr>
                <w:iCs/>
              </w:rPr>
            </w:pPr>
            <w:r w:rsidRPr="00F37AEC">
              <w:rPr>
                <w:iCs/>
              </w:rPr>
              <w:t xml:space="preserve">Triggered when the relative speed is larger than 30 km/h and </w:t>
            </w:r>
            <w:r w:rsidRPr="00F37AEC">
              <w:t>Risk of Collision Time</w:t>
            </w:r>
            <w:r w:rsidRPr="00F37AEC">
              <w:rPr>
                <w:iCs/>
              </w:rPr>
              <w:t xml:space="preserve"> is less than 1.4 s. </w:t>
            </w:r>
          </w:p>
          <w:p w14:paraId="4540D5D6" w14:textId="77777777" w:rsidR="00A34879" w:rsidRPr="00F37AEC" w:rsidRDefault="00A34879" w:rsidP="001051D9">
            <w:pPr>
              <w:pStyle w:val="SingleTxtG"/>
              <w:spacing w:before="120" w:line="240" w:lineRule="auto"/>
              <w:ind w:left="39" w:right="37"/>
              <w:rPr>
                <w:iCs/>
              </w:rPr>
            </w:pPr>
            <w:r w:rsidRPr="00F37AEC">
              <w:rPr>
                <w:iCs/>
              </w:rPr>
              <w:t xml:space="preserve">Flashing at 4.0 </w:t>
            </w:r>
            <w:proofErr w:type="spellStart"/>
            <w:r w:rsidRPr="00F37AEC">
              <w:rPr>
                <w:iCs/>
              </w:rPr>
              <w:t>hz</w:t>
            </w:r>
            <w:proofErr w:type="spellEnd"/>
            <w:r w:rsidRPr="00F37AEC">
              <w:rPr>
                <w:iCs/>
              </w:rPr>
              <w:t xml:space="preserve"> +/- 1.0 </w:t>
            </w:r>
            <w:proofErr w:type="spellStart"/>
            <w:r w:rsidRPr="00F37AEC">
              <w:rPr>
                <w:iCs/>
              </w:rPr>
              <w:t>hz</w:t>
            </w:r>
            <w:proofErr w:type="spellEnd"/>
            <w:r w:rsidRPr="00F37AEC">
              <w:rPr>
                <w:iCs/>
              </w:rPr>
              <w:t xml:space="preserve"> allowed.</w:t>
            </w:r>
          </w:p>
        </w:tc>
      </w:tr>
      <w:tr w:rsidR="00A34879" w:rsidRPr="00F37AEC" w14:paraId="1062176E" w14:textId="77777777" w:rsidTr="001051D9">
        <w:trPr>
          <w:trHeight w:val="2132"/>
        </w:trPr>
        <w:tc>
          <w:tcPr>
            <w:tcW w:w="4678" w:type="dxa"/>
          </w:tcPr>
          <w:p w14:paraId="502AE305" w14:textId="77777777" w:rsidR="00A34879" w:rsidRPr="00F37AEC" w:rsidRDefault="00A34879" w:rsidP="001051D9">
            <w:pPr>
              <w:pStyle w:val="SingleTxtG"/>
              <w:ind w:left="60" w:right="131"/>
              <w:rPr>
                <w:iCs/>
              </w:rPr>
            </w:pPr>
            <w:r w:rsidRPr="00F37AEC">
              <w:rPr>
                <w:noProof/>
                <w:lang w:eastAsia="ja-JP"/>
              </w:rPr>
              <w:lastRenderedPageBreak/>
              <mc:AlternateContent>
                <mc:Choice Requires="wps">
                  <w:drawing>
                    <wp:anchor distT="0" distB="0" distL="114300" distR="114300" simplePos="0" relativeHeight="251663360" behindDoc="0" locked="0" layoutInCell="1" allowOverlap="1" wp14:anchorId="6C0E5349" wp14:editId="7C9E122C">
                      <wp:simplePos x="0" y="0"/>
                      <wp:positionH relativeFrom="column">
                        <wp:posOffset>2077832</wp:posOffset>
                      </wp:positionH>
                      <wp:positionV relativeFrom="paragraph">
                        <wp:posOffset>176666</wp:posOffset>
                      </wp:positionV>
                      <wp:extent cx="476250" cy="509905"/>
                      <wp:effectExtent l="133350" t="0" r="95250" b="118745"/>
                      <wp:wrapNone/>
                      <wp:docPr id="1049" name="Forme en L 49"/>
                      <wp:cNvGraphicFramePr/>
                      <a:graphic xmlns:a="http://schemas.openxmlformats.org/drawingml/2006/main">
                        <a:graphicData uri="http://schemas.microsoft.com/office/word/2010/wordprocessingShape">
                          <wps:wsp>
                            <wps:cNvSpPr/>
                            <wps:spPr>
                              <a:xfrm rot="18913678">
                                <a:off x="0" y="0"/>
                                <a:ext cx="476250" cy="509905"/>
                              </a:xfrm>
                              <a:prstGeom prst="corner">
                                <a:avLst/>
                              </a:prstGeom>
                              <a:solidFill>
                                <a:sysClr val="windowText" lastClr="000000"/>
                              </a:solidFill>
                              <a:ln w="12700" cap="flat" cmpd="sng" algn="ctr">
                                <a:solidFill>
                                  <a:sysClr val="window" lastClr="FFFFFF"/>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0043A70F" id="Forme en L 49" o:spid="_x0000_s1026" style="position:absolute;margin-left:163.6pt;margin-top:13.9pt;width:37.5pt;height:40.15pt;rotation:-293418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250,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" path="m,l238125,r,271780l476250,271780r,238125l,509905,,xe" fillcolor="windowText" strokecolor="window" strokeweight="1pt">
                      <v:path arrowok="t" o:connecttype="custom" o:connectlocs="0,0;238125,0;238125,271780;476250,271780;476250,509905;0,509905;0,0" o:connectangles="0,0,0,0,0,0,0"/>
                    </v:shape>
                  </w:pict>
                </mc:Fallback>
              </mc:AlternateContent>
            </w:r>
            <w:r w:rsidRPr="00F37AEC">
              <w:rPr>
                <w:noProof/>
                <w:lang w:eastAsia="ja-JP"/>
              </w:rPr>
              <mc:AlternateContent>
                <mc:Choice Requires="wps">
                  <w:drawing>
                    <wp:anchor distT="0" distB="0" distL="114300" distR="114300" simplePos="0" relativeHeight="251659264" behindDoc="0" locked="0" layoutInCell="1" allowOverlap="1" wp14:anchorId="572C2F86" wp14:editId="5528062A">
                      <wp:simplePos x="0" y="0"/>
                      <wp:positionH relativeFrom="column">
                        <wp:posOffset>314285</wp:posOffset>
                      </wp:positionH>
                      <wp:positionV relativeFrom="paragraph">
                        <wp:posOffset>59039</wp:posOffset>
                      </wp:positionV>
                      <wp:extent cx="866775" cy="1180618"/>
                      <wp:effectExtent l="0" t="0" r="9525" b="635"/>
                      <wp:wrapNone/>
                      <wp:docPr id="1051" name="Rectangle 9"/>
                      <wp:cNvGraphicFramePr/>
                      <a:graphic xmlns:a="http://schemas.openxmlformats.org/drawingml/2006/main">
                        <a:graphicData uri="http://schemas.microsoft.com/office/word/2010/wordprocessingShape">
                          <wps:wsp>
                            <wps:cNvSpPr/>
                            <wps:spPr>
                              <a:xfrm>
                                <a:off x="0" y="0"/>
                                <a:ext cx="866775" cy="1180618"/>
                              </a:xfrm>
                              <a:prstGeom prst="rect">
                                <a:avLst/>
                              </a:prstGeom>
                              <a:solidFill>
                                <a:sysClr val="windowText" lastClr="000000"/>
                              </a:solidFill>
                              <a:ln w="25400" cap="flat" cmpd="sng" algn="ctr">
                                <a:noFill/>
                                <a:prstDash val="solid"/>
                              </a:ln>
                              <a:effectLst/>
                            </wps:spPr>
                            <wps:bodyPr rtlCol="0" anchor="t"/>
                          </wps:wsp>
                        </a:graphicData>
                      </a:graphic>
                      <wp14:sizeRelV relativeFrom="margin">
                        <wp14:pctHeight>0</wp14:pctHeight>
                      </wp14:sizeRelV>
                    </wp:anchor>
                  </w:drawing>
                </mc:Choice>
                <mc:Fallback>
                  <w:pict>
                    <v:rect w14:anchorId="1BF53554" id="Rectangle 9" o:spid="_x0000_s1026" style="position:absolute;margin-left:24.75pt;margin-top:4.65pt;width:68.25pt;height:9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" fillcolor="windowText" stroked="f" strokeweight="2pt"/>
                  </w:pict>
                </mc:Fallback>
              </mc:AlternateContent>
            </w:r>
            <w:r w:rsidRPr="00F37AEC">
              <w:rPr>
                <w:noProof/>
                <w:lang w:eastAsia="ja-JP"/>
              </w:rPr>
              <mc:AlternateContent>
                <mc:Choice Requires="wps">
                  <w:drawing>
                    <wp:anchor distT="0" distB="0" distL="114300" distR="114300" simplePos="0" relativeHeight="251660288" behindDoc="0" locked="0" layoutInCell="1" allowOverlap="1" wp14:anchorId="7B8154F7" wp14:editId="2BA59486">
                      <wp:simplePos x="0" y="0"/>
                      <wp:positionH relativeFrom="column">
                        <wp:posOffset>506729</wp:posOffset>
                      </wp:positionH>
                      <wp:positionV relativeFrom="paragraph">
                        <wp:posOffset>138992</wp:posOffset>
                      </wp:positionV>
                      <wp:extent cx="476250" cy="509905"/>
                      <wp:effectExtent l="133350" t="0" r="95250" b="118745"/>
                      <wp:wrapNone/>
                      <wp:docPr id="1050" name="Forme en L 11"/>
                      <wp:cNvGraphicFramePr/>
                      <a:graphic xmlns:a="http://schemas.openxmlformats.org/drawingml/2006/main">
                        <a:graphicData uri="http://schemas.microsoft.com/office/word/2010/wordprocessingShape">
                          <wps:wsp>
                            <wps:cNvSpPr/>
                            <wps:spPr>
                              <a:xfrm rot="18913678">
                                <a:off x="0" y="0"/>
                                <a:ext cx="476250" cy="509905"/>
                              </a:xfrm>
                              <a:prstGeom prst="corner">
                                <a:avLst/>
                              </a:prstGeom>
                              <a:solidFill>
                                <a:sysClr val="window" lastClr="FFFFFF"/>
                              </a:solidFill>
                              <a:ln w="25400" cap="flat" cmpd="sng" algn="ctr">
                                <a:solidFill>
                                  <a:sysClr val="windowText" lastClr="000000"/>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1FCA8038" id="Forme en L 11" o:spid="_x0000_s1026" style="position:absolute;margin-left:39.9pt;margin-top:10.95pt;width:37.5pt;height:40.15pt;rotation:-293418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250,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" path="m,l238125,r,271780l476250,271780r,238125l,509905,,xe" fillcolor="window" strokecolor="windowText" strokeweight="2pt">
                      <v:path arrowok="t" o:connecttype="custom" o:connectlocs="0,0;238125,0;238125,271780;476250,271780;476250,509905;0,509905;0,0" o:connectangles="0,0,0,0,0,0,0"/>
                    </v:shape>
                  </w:pict>
                </mc:Fallback>
              </mc:AlternateContent>
            </w:r>
          </w:p>
          <w:p w14:paraId="185420D8" w14:textId="77777777" w:rsidR="00A34879" w:rsidRPr="00F37AEC" w:rsidRDefault="00A34879" w:rsidP="001051D9">
            <w:pPr>
              <w:pStyle w:val="SingleTxtG"/>
              <w:ind w:left="60" w:right="131"/>
              <w:rPr>
                <w:iCs/>
              </w:rPr>
            </w:pPr>
            <w:r w:rsidRPr="00F37AEC">
              <w:rPr>
                <w:noProof/>
                <w:lang w:eastAsia="ja-JP"/>
              </w:rPr>
              <mc:AlternateContent>
                <mc:Choice Requires="wps">
                  <w:drawing>
                    <wp:anchor distT="0" distB="0" distL="114300" distR="114300" simplePos="0" relativeHeight="251662336" behindDoc="0" locked="0" layoutInCell="1" allowOverlap="1" wp14:anchorId="0A3F97D9" wp14:editId="44B11807">
                      <wp:simplePos x="0" y="0"/>
                      <wp:positionH relativeFrom="column">
                        <wp:posOffset>2077198</wp:posOffset>
                      </wp:positionH>
                      <wp:positionV relativeFrom="paragraph">
                        <wp:posOffset>330665</wp:posOffset>
                      </wp:positionV>
                      <wp:extent cx="476250" cy="509905"/>
                      <wp:effectExtent l="133350" t="0" r="95250" b="118745"/>
                      <wp:wrapNone/>
                      <wp:docPr id="1048" name="Forme en L 50"/>
                      <wp:cNvGraphicFramePr/>
                      <a:graphic xmlns:a="http://schemas.openxmlformats.org/drawingml/2006/main">
                        <a:graphicData uri="http://schemas.microsoft.com/office/word/2010/wordprocessingShape">
                          <wps:wsp>
                            <wps:cNvSpPr/>
                            <wps:spPr>
                              <a:xfrm rot="18913678">
                                <a:off x="0" y="0"/>
                                <a:ext cx="476250" cy="509905"/>
                              </a:xfrm>
                              <a:prstGeom prst="corner">
                                <a:avLst/>
                              </a:prstGeom>
                              <a:solidFill>
                                <a:sysClr val="windowText" lastClr="000000"/>
                              </a:solidFill>
                              <a:ln w="25400" cap="flat" cmpd="sng" algn="ctr">
                                <a:solidFill>
                                  <a:sysClr val="windowText" lastClr="000000"/>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6F1DEC9F" id="Forme en L 50" o:spid="_x0000_s1026" style="position:absolute;margin-left:163.55pt;margin-top:26.05pt;width:37.5pt;height:40.15pt;rotation:-293418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250,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" path="m,l238125,r,271780l476250,271780r,238125l,509905,,xe" fillcolor="windowText" strokecolor="windowText" strokeweight="2pt">
                      <v:path arrowok="t" o:connecttype="custom" o:connectlocs="0,0;238125,0;238125,271780;476250,271780;476250,509905;0,509905;0,0" o:connectangles="0,0,0,0,0,0,0"/>
                    </v:shape>
                  </w:pict>
                </mc:Fallback>
              </mc:AlternateContent>
            </w:r>
            <w:r w:rsidRPr="00F37AEC">
              <w:rPr>
                <w:noProof/>
                <w:lang w:eastAsia="ja-JP"/>
              </w:rPr>
              <mc:AlternateContent>
                <mc:Choice Requires="wps">
                  <w:drawing>
                    <wp:anchor distT="0" distB="0" distL="114300" distR="114300" simplePos="0" relativeHeight="251661312" behindDoc="0" locked="0" layoutInCell="1" allowOverlap="1" wp14:anchorId="58F3A739" wp14:editId="16631804">
                      <wp:simplePos x="0" y="0"/>
                      <wp:positionH relativeFrom="column">
                        <wp:posOffset>505750</wp:posOffset>
                      </wp:positionH>
                      <wp:positionV relativeFrom="paragraph">
                        <wp:posOffset>284014</wp:posOffset>
                      </wp:positionV>
                      <wp:extent cx="476409" cy="510458"/>
                      <wp:effectExtent l="114300" t="0" r="76200" b="99695"/>
                      <wp:wrapNone/>
                      <wp:docPr id="1052" name="Forme en L 20"/>
                      <wp:cNvGraphicFramePr/>
                      <a:graphic xmlns:a="http://schemas.openxmlformats.org/drawingml/2006/main">
                        <a:graphicData uri="http://schemas.microsoft.com/office/word/2010/wordprocessingShape">
                          <wps:wsp>
                            <wps:cNvSpPr/>
                            <wps:spPr>
                              <a:xfrm rot="18913678">
                                <a:off x="0" y="0"/>
                                <a:ext cx="476409" cy="510458"/>
                              </a:xfrm>
                              <a:prstGeom prst="corner">
                                <a:avLst/>
                              </a:prstGeom>
                              <a:solidFill>
                                <a:sysClr val="window" lastClr="FFFFFF"/>
                              </a:solidFill>
                              <a:ln w="25400" cap="flat" cmpd="sng" algn="ctr">
                                <a:no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51C04CEE" id="Forme en L 20" o:spid="_x0000_s1026" style="position:absolute;margin-left:39.8pt;margin-top:22.35pt;width:37.5pt;height:40.2pt;rotation:-293418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409,5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" path="m,l238205,r,272254l476409,272254r,238204l,510458,,xe" fillcolor="window" stroked="f" strokeweight="2pt">
                      <v:path arrowok="t" o:connecttype="custom" o:connectlocs="0,0;238205,0;238205,272254;476409,272254;476409,510458;0,510458;0,0" o:connectangles="0,0,0,0,0,0,0"/>
                    </v:shape>
                  </w:pict>
                </mc:Fallback>
              </mc:AlternateContent>
            </w:r>
          </w:p>
        </w:tc>
        <w:tc>
          <w:tcPr>
            <w:tcW w:w="2381" w:type="dxa"/>
          </w:tcPr>
          <w:p w14:paraId="6E7CB2C4" w14:textId="77777777" w:rsidR="00A34879" w:rsidRPr="00F37AEC" w:rsidRDefault="00A34879" w:rsidP="001051D9">
            <w:pPr>
              <w:pStyle w:val="SingleTxtG"/>
              <w:spacing w:before="120" w:line="240" w:lineRule="auto"/>
              <w:ind w:left="137" w:right="135"/>
              <w:rPr>
                <w:iCs/>
                <w:strike/>
              </w:rPr>
            </w:pPr>
            <w:bookmarkStart w:id="2" w:name="_Hlk75973536"/>
            <w:r w:rsidRPr="00F37AEC">
              <w:rPr>
                <w:iCs/>
              </w:rPr>
              <w:t>Wrong way warning</w:t>
            </w:r>
            <w:bookmarkEnd w:id="2"/>
          </w:p>
        </w:tc>
        <w:tc>
          <w:tcPr>
            <w:tcW w:w="2439" w:type="dxa"/>
          </w:tcPr>
          <w:p w14:paraId="40E3012A" w14:textId="77777777" w:rsidR="00A34879" w:rsidRPr="00F37AEC" w:rsidRDefault="00A34879" w:rsidP="001051D9">
            <w:pPr>
              <w:pStyle w:val="SingleTxtG"/>
              <w:spacing w:before="120" w:line="240" w:lineRule="auto"/>
              <w:ind w:left="39" w:right="37"/>
              <w:rPr>
                <w:iCs/>
              </w:rPr>
            </w:pPr>
            <w:r w:rsidRPr="00F37AEC">
              <w:rPr>
                <w:iCs/>
              </w:rPr>
              <w:t xml:space="preserve">Activated when the vehicle is entering a one-way road or a highway in opposite direction. </w:t>
            </w:r>
          </w:p>
          <w:p w14:paraId="5FB07AC1" w14:textId="77777777" w:rsidR="00A34879" w:rsidRPr="00F37AEC" w:rsidRDefault="00A34879" w:rsidP="001051D9">
            <w:pPr>
              <w:pStyle w:val="SingleTxtG"/>
              <w:spacing w:before="120" w:line="240" w:lineRule="auto"/>
              <w:ind w:left="39" w:right="37"/>
              <w:rPr>
                <w:iCs/>
              </w:rPr>
            </w:pPr>
            <w:r w:rsidRPr="00F37AEC">
              <w:rPr>
                <w:iCs/>
              </w:rPr>
              <w:t xml:space="preserve">Flashing at 4.0 </w:t>
            </w:r>
            <w:proofErr w:type="spellStart"/>
            <w:r w:rsidRPr="00F37AEC">
              <w:rPr>
                <w:iCs/>
              </w:rPr>
              <w:t>hz</w:t>
            </w:r>
            <w:proofErr w:type="spellEnd"/>
            <w:r w:rsidRPr="00F37AEC">
              <w:rPr>
                <w:iCs/>
              </w:rPr>
              <w:t xml:space="preserve"> +/- 1.0 </w:t>
            </w:r>
            <w:proofErr w:type="spellStart"/>
            <w:r w:rsidRPr="00F37AEC">
              <w:rPr>
                <w:iCs/>
              </w:rPr>
              <w:t>hz</w:t>
            </w:r>
            <w:proofErr w:type="spellEnd"/>
            <w:r w:rsidRPr="00F37AEC">
              <w:rPr>
                <w:iCs/>
              </w:rPr>
              <w:t xml:space="preserve"> allowed.</w:t>
            </w:r>
          </w:p>
        </w:tc>
      </w:tr>
      <w:tr w:rsidR="00A34879" w:rsidRPr="00F37AEC" w14:paraId="7D105DFD" w14:textId="77777777" w:rsidTr="001051D9">
        <w:trPr>
          <w:trHeight w:val="1739"/>
        </w:trPr>
        <w:tc>
          <w:tcPr>
            <w:tcW w:w="4678" w:type="dxa"/>
            <w:tcBorders>
              <w:bottom w:val="single" w:sz="4" w:space="0" w:color="auto"/>
            </w:tcBorders>
          </w:tcPr>
          <w:p w14:paraId="1E299E38" w14:textId="77777777" w:rsidR="00A34879" w:rsidRPr="00F37AEC" w:rsidRDefault="00A34879" w:rsidP="001051D9">
            <w:pPr>
              <w:pStyle w:val="SingleTxtG"/>
              <w:tabs>
                <w:tab w:val="left" w:pos="1300"/>
              </w:tabs>
              <w:ind w:left="0" w:right="131"/>
              <w:rPr>
                <w:iCs/>
              </w:rPr>
            </w:pPr>
            <w:r w:rsidRPr="00F37AEC">
              <w:rPr>
                <w:iCs/>
                <w:noProof/>
                <w:lang w:eastAsia="ja-JP"/>
              </w:rPr>
              <mc:AlternateContent>
                <mc:Choice Requires="wps">
                  <w:drawing>
                    <wp:anchor distT="0" distB="0" distL="114300" distR="114300" simplePos="0" relativeHeight="251664384" behindDoc="0" locked="0" layoutInCell="1" allowOverlap="1" wp14:anchorId="729D10EA" wp14:editId="0E9EDB72">
                      <wp:simplePos x="0" y="0"/>
                      <wp:positionH relativeFrom="column">
                        <wp:posOffset>250190</wp:posOffset>
                      </wp:positionH>
                      <wp:positionV relativeFrom="paragraph">
                        <wp:posOffset>103505</wp:posOffset>
                      </wp:positionV>
                      <wp:extent cx="419100" cy="895350"/>
                      <wp:effectExtent l="0" t="0" r="0" b="0"/>
                      <wp:wrapNone/>
                      <wp:docPr id="1057" name="Rectangle 26"/>
                      <wp:cNvGraphicFramePr/>
                      <a:graphic xmlns:a="http://schemas.openxmlformats.org/drawingml/2006/main">
                        <a:graphicData uri="http://schemas.microsoft.com/office/word/2010/wordprocessingShape">
                          <wps:wsp>
                            <wps:cNvSpPr/>
                            <wps:spPr>
                              <a:xfrm>
                                <a:off x="0" y="0"/>
                                <a:ext cx="419100" cy="895350"/>
                              </a:xfrm>
                              <a:prstGeom prst="rect">
                                <a:avLst/>
                              </a:prstGeom>
                              <a:solidFill>
                                <a:sysClr val="windowText" lastClr="000000"/>
                              </a:solidFill>
                              <a:ln w="25400" cap="flat" cmpd="sng" algn="ctr">
                                <a:no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rect w14:anchorId="35CE8F5D" id="Rectangle 26" o:spid="_x0000_s1026" style="position:absolute;margin-left:19.7pt;margin-top:8.15pt;width:33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" fillcolor="windowText" stroked="f" strokeweight="2pt"/>
                  </w:pict>
                </mc:Fallback>
              </mc:AlternateContent>
            </w:r>
            <w:r w:rsidRPr="00F37AEC">
              <w:rPr>
                <w:iCs/>
                <w:noProof/>
                <w:lang w:eastAsia="ja-JP"/>
              </w:rPr>
              <mc:AlternateContent>
                <mc:Choice Requires="wps">
                  <w:drawing>
                    <wp:anchor distT="0" distB="0" distL="114300" distR="114300" simplePos="0" relativeHeight="251666432" behindDoc="0" locked="0" layoutInCell="1" allowOverlap="1" wp14:anchorId="7F555065" wp14:editId="06FA2470">
                      <wp:simplePos x="0" y="0"/>
                      <wp:positionH relativeFrom="column">
                        <wp:posOffset>955040</wp:posOffset>
                      </wp:positionH>
                      <wp:positionV relativeFrom="paragraph">
                        <wp:posOffset>116205</wp:posOffset>
                      </wp:positionV>
                      <wp:extent cx="419100" cy="882650"/>
                      <wp:effectExtent l="0" t="0" r="0" b="0"/>
                      <wp:wrapNone/>
                      <wp:docPr id="1058" name="Rectangle 24"/>
                      <wp:cNvGraphicFramePr/>
                      <a:graphic xmlns:a="http://schemas.openxmlformats.org/drawingml/2006/main">
                        <a:graphicData uri="http://schemas.microsoft.com/office/word/2010/wordprocessingShape">
                          <wps:wsp>
                            <wps:cNvSpPr/>
                            <wps:spPr>
                              <a:xfrm rot="10800000">
                                <a:off x="0" y="0"/>
                                <a:ext cx="419100" cy="882650"/>
                              </a:xfrm>
                              <a:prstGeom prst="rect">
                                <a:avLst/>
                              </a:prstGeom>
                              <a:solidFill>
                                <a:sysClr val="windowText" lastClr="000000"/>
                              </a:solidFill>
                              <a:ln w="25400" cap="flat" cmpd="sng" algn="ctr">
                                <a:no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rect w14:anchorId="1E992BF4" id="Rectangle 24" o:spid="_x0000_s1026" style="position:absolute;margin-left:75.2pt;margin-top:9.15pt;width:33pt;height:69.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" fillcolor="windowText" stroked="f" strokeweight="2pt"/>
                  </w:pict>
                </mc:Fallback>
              </mc:AlternateContent>
            </w:r>
            <w:r w:rsidRPr="00F37AEC">
              <w:rPr>
                <w:noProof/>
                <w:lang w:eastAsia="ja-JP"/>
              </w:rPr>
              <mc:AlternateContent>
                <mc:Choice Requires="wps">
                  <w:drawing>
                    <wp:anchor distT="0" distB="0" distL="114300" distR="114300" simplePos="0" relativeHeight="251667456" behindDoc="0" locked="0" layoutInCell="1" allowOverlap="1" wp14:anchorId="455485F9" wp14:editId="56A47E84">
                      <wp:simplePos x="0" y="0"/>
                      <wp:positionH relativeFrom="column">
                        <wp:posOffset>1032870</wp:posOffset>
                      </wp:positionH>
                      <wp:positionV relativeFrom="paragraph">
                        <wp:posOffset>370206</wp:posOffset>
                      </wp:positionV>
                      <wp:extent cx="379095" cy="384175"/>
                      <wp:effectExtent l="92710" t="97790" r="0" b="94615"/>
                      <wp:wrapNone/>
                      <wp:docPr id="1055" name="Forme en L 23"/>
                      <wp:cNvGraphicFramePr/>
                      <a:graphic xmlns:a="http://schemas.openxmlformats.org/drawingml/2006/main">
                        <a:graphicData uri="http://schemas.microsoft.com/office/word/2010/wordprocessingShape">
                          <wps:wsp>
                            <wps:cNvSpPr/>
                            <wps:spPr>
                              <a:xfrm rot="2774678">
                                <a:off x="0" y="0"/>
                                <a:ext cx="379095" cy="384175"/>
                              </a:xfrm>
                              <a:prstGeom prst="corner">
                                <a:avLst/>
                              </a:prstGeom>
                              <a:solidFill>
                                <a:sysClr val="window" lastClr="FFFFFF"/>
                              </a:solidFill>
                              <a:ln w="25400" cap="flat" cmpd="sng" algn="ctr">
                                <a:no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4842FFBA" id="Forme en L 23" o:spid="_x0000_s1026" style="position:absolute;margin-left:81.35pt;margin-top:29.15pt;width:29.85pt;height:30.25pt;rotation:3030688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" path="m,l189548,r,194628l379095,194628r,189547l,384175,,xe" fillcolor="window" stroked="f" strokeweight="2pt">
                      <v:path arrowok="t" o:connecttype="custom" o:connectlocs="0,0;189548,0;189548,194628;379095,194628;379095,384175;0,384175;0,0" o:connectangles="0,0,0,0,0,0,0"/>
                    </v:shape>
                  </w:pict>
                </mc:Fallback>
              </mc:AlternateContent>
            </w:r>
            <w:r w:rsidRPr="00F37AEC">
              <w:rPr>
                <w:noProof/>
                <w:lang w:eastAsia="ja-JP"/>
              </w:rPr>
              <mc:AlternateContent>
                <mc:Choice Requires="wps">
                  <w:drawing>
                    <wp:anchor distT="0" distB="0" distL="114300" distR="114300" simplePos="0" relativeHeight="251665408" behindDoc="0" locked="0" layoutInCell="1" allowOverlap="1" wp14:anchorId="7F967EB7" wp14:editId="4B8840D8">
                      <wp:simplePos x="0" y="0"/>
                      <wp:positionH relativeFrom="column">
                        <wp:posOffset>205106</wp:posOffset>
                      </wp:positionH>
                      <wp:positionV relativeFrom="paragraph">
                        <wp:posOffset>374847</wp:posOffset>
                      </wp:positionV>
                      <wp:extent cx="379095" cy="384175"/>
                      <wp:effectExtent l="0" t="97790" r="94615" b="94615"/>
                      <wp:wrapNone/>
                      <wp:docPr id="1056" name="Forme en L 25"/>
                      <wp:cNvGraphicFramePr/>
                      <a:graphic xmlns:a="http://schemas.openxmlformats.org/drawingml/2006/main">
                        <a:graphicData uri="http://schemas.microsoft.com/office/word/2010/wordprocessingShape">
                          <wps:wsp>
                            <wps:cNvSpPr/>
                            <wps:spPr>
                              <a:xfrm rot="13574678">
                                <a:off x="0" y="0"/>
                                <a:ext cx="379095" cy="384175"/>
                              </a:xfrm>
                              <a:prstGeom prst="corner">
                                <a:avLst/>
                              </a:prstGeom>
                              <a:solidFill>
                                <a:sysClr val="window" lastClr="FFFFFF"/>
                              </a:solidFill>
                              <a:ln w="25400" cap="flat" cmpd="sng" algn="ctr">
                                <a:no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105317B8" id="Forme en L 25" o:spid="_x0000_s1026" style="position:absolute;margin-left:16.15pt;margin-top:29.5pt;width:29.85pt;height:30.25pt;rotation:-876579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" path="m,l189548,r,194628l379095,194628r,189547l,384175,,xe" fillcolor="window" stroked="f" strokeweight="2pt">
                      <v:path arrowok="t" o:connecttype="custom" o:connectlocs="0,0;189548,0;189548,194628;379095,194628;379095,384175;0,384175;0,0" o:connectangles="0,0,0,0,0,0,0"/>
                    </v:shape>
                  </w:pict>
                </mc:Fallback>
              </mc:AlternateContent>
            </w:r>
          </w:p>
          <w:p w14:paraId="3DA79A38" w14:textId="77777777" w:rsidR="00A34879" w:rsidRPr="00F37AEC" w:rsidRDefault="00A34879" w:rsidP="001051D9">
            <w:pPr>
              <w:pStyle w:val="SingleTxtG"/>
              <w:tabs>
                <w:tab w:val="left" w:pos="1300"/>
              </w:tabs>
              <w:ind w:left="0" w:right="131"/>
              <w:rPr>
                <w:iCs/>
              </w:rPr>
            </w:pPr>
            <w:r w:rsidRPr="00F37AEC">
              <w:rPr>
                <w:noProof/>
                <w:lang w:eastAsia="ja-JP"/>
              </w:rPr>
              <mc:AlternateContent>
                <mc:Choice Requires="wps">
                  <w:drawing>
                    <wp:anchor distT="0" distB="0" distL="114300" distR="114300" simplePos="0" relativeHeight="251669504" behindDoc="0" locked="0" layoutInCell="1" allowOverlap="1" wp14:anchorId="452C7CCE" wp14:editId="56BCB89C">
                      <wp:simplePos x="0" y="0"/>
                      <wp:positionH relativeFrom="column">
                        <wp:posOffset>2367915</wp:posOffset>
                      </wp:positionH>
                      <wp:positionV relativeFrom="paragraph">
                        <wp:posOffset>137160</wp:posOffset>
                      </wp:positionV>
                      <wp:extent cx="379095" cy="384175"/>
                      <wp:effectExtent l="92710" t="97790" r="0" b="94615"/>
                      <wp:wrapNone/>
                      <wp:docPr id="1053" name="Forme en L 7"/>
                      <wp:cNvGraphicFramePr/>
                      <a:graphic xmlns:a="http://schemas.openxmlformats.org/drawingml/2006/main">
                        <a:graphicData uri="http://schemas.microsoft.com/office/word/2010/wordprocessingShape">
                          <wps:wsp>
                            <wps:cNvSpPr/>
                            <wps:spPr>
                              <a:xfrm rot="2774678">
                                <a:off x="0" y="0"/>
                                <a:ext cx="379095" cy="384175"/>
                              </a:xfrm>
                              <a:prstGeom prst="corner">
                                <a:avLst/>
                              </a:prstGeom>
                              <a:solidFill>
                                <a:sysClr val="windowText" lastClr="000000"/>
                              </a:solidFill>
                              <a:ln w="25400" cap="flat" cmpd="sng" algn="ctr">
                                <a:solidFill>
                                  <a:sysClr val="window" lastClr="FFFFFF"/>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728CAA59" id="Forme en L 7" o:spid="_x0000_s1026" style="position:absolute;margin-left:186.45pt;margin-top:10.8pt;width:29.85pt;height:30.25pt;rotation:303068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" path="m,l189548,r,194628l379095,194628r,189547l,384175,,xe" fillcolor="windowText" strokecolor="window" strokeweight="2pt">
                      <v:path arrowok="t" o:connecttype="custom" o:connectlocs="0,0;189548,0;189548,194628;379095,194628;379095,384175;0,384175;0,0" o:connectangles="0,0,0,0,0,0,0"/>
                    </v:shape>
                  </w:pict>
                </mc:Fallback>
              </mc:AlternateContent>
            </w:r>
            <w:r w:rsidRPr="00F37AEC">
              <w:rPr>
                <w:noProof/>
                <w:lang w:eastAsia="ja-JP"/>
              </w:rPr>
              <mc:AlternateContent>
                <mc:Choice Requires="wps">
                  <w:drawing>
                    <wp:anchor distT="0" distB="0" distL="114300" distR="114300" simplePos="0" relativeHeight="251668480" behindDoc="0" locked="0" layoutInCell="1" allowOverlap="1" wp14:anchorId="21032758" wp14:editId="11091950">
                      <wp:simplePos x="0" y="0"/>
                      <wp:positionH relativeFrom="column">
                        <wp:posOffset>1579880</wp:posOffset>
                      </wp:positionH>
                      <wp:positionV relativeFrom="paragraph">
                        <wp:posOffset>137160</wp:posOffset>
                      </wp:positionV>
                      <wp:extent cx="379095" cy="384175"/>
                      <wp:effectExtent l="0" t="97790" r="94615" b="94615"/>
                      <wp:wrapNone/>
                      <wp:docPr id="1054" name="Forme en L 21"/>
                      <wp:cNvGraphicFramePr/>
                      <a:graphic xmlns:a="http://schemas.openxmlformats.org/drawingml/2006/main">
                        <a:graphicData uri="http://schemas.microsoft.com/office/word/2010/wordprocessingShape">
                          <wps:wsp>
                            <wps:cNvSpPr/>
                            <wps:spPr>
                              <a:xfrm rot="13574678">
                                <a:off x="0" y="0"/>
                                <a:ext cx="379095" cy="384175"/>
                              </a:xfrm>
                              <a:prstGeom prst="corner">
                                <a:avLst/>
                              </a:prstGeom>
                              <a:solidFill>
                                <a:sysClr val="windowText" lastClr="000000"/>
                              </a:solidFill>
                              <a:ln w="25400" cap="flat" cmpd="sng" algn="ctr">
                                <a:solidFill>
                                  <a:sysClr val="window" lastClr="FFFFFF"/>
                                </a:solidFill>
                                <a:prstDash val="solid"/>
                              </a:ln>
                              <a:effectLst/>
                            </wps:spPr>
                            <wps:bodyPr rtlCol="0" anchor="t"/>
                          </wps:wsp>
                        </a:graphicData>
                      </a:graphic>
                      <wp14:sizeRelH relativeFrom="margin">
                        <wp14:pctWidth>0</wp14:pctWidth>
                      </wp14:sizeRelH>
                      <wp14:sizeRelV relativeFrom="margin">
                        <wp14:pctHeight>0</wp14:pctHeight>
                      </wp14:sizeRelV>
                    </wp:anchor>
                  </w:drawing>
                </mc:Choice>
                <mc:Fallback>
                  <w:pict>
                    <v:shape w14:anchorId="1104E4DE" id="Forme en L 21" o:spid="_x0000_s1026" style="position:absolute;margin-left:124.4pt;margin-top:10.8pt;width:29.85pt;height:30.25pt;rotation:-876579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909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" path="m,l189548,r,194628l379095,194628r,189547l,384175,,xe" fillcolor="windowText" strokecolor="window" strokeweight="2pt">
                      <v:path arrowok="t" o:connecttype="custom" o:connectlocs="0,0;189548,0;189548,194628;379095,194628;379095,384175;0,384175;0,0" o:connectangles="0,0,0,0,0,0,0"/>
                    </v:shape>
                  </w:pict>
                </mc:Fallback>
              </mc:AlternateContent>
            </w:r>
          </w:p>
          <w:p w14:paraId="61D421F2" w14:textId="77777777" w:rsidR="00A34879" w:rsidRPr="00F37AEC" w:rsidRDefault="00A34879" w:rsidP="001051D9">
            <w:pPr>
              <w:pStyle w:val="SingleTxtG"/>
              <w:tabs>
                <w:tab w:val="left" w:pos="1171"/>
                <w:tab w:val="left" w:pos="3291"/>
              </w:tabs>
              <w:ind w:left="0" w:right="131"/>
              <w:rPr>
                <w:iCs/>
                <w:strike/>
              </w:rPr>
            </w:pPr>
            <w:r w:rsidRPr="00F37AEC">
              <w:rPr>
                <w:iCs/>
              </w:rPr>
              <w:tab/>
              <w:t>or</w:t>
            </w:r>
            <w:r w:rsidRPr="00F37AEC">
              <w:rPr>
                <w:iCs/>
              </w:rPr>
              <w:tab/>
            </w:r>
            <w:proofErr w:type="spellStart"/>
            <w:r w:rsidRPr="00F37AEC">
              <w:rPr>
                <w:iCs/>
              </w:rPr>
              <w:t>or</w:t>
            </w:r>
            <w:proofErr w:type="spellEnd"/>
          </w:p>
        </w:tc>
        <w:tc>
          <w:tcPr>
            <w:tcW w:w="2381" w:type="dxa"/>
            <w:tcBorders>
              <w:bottom w:val="single" w:sz="4" w:space="0" w:color="auto"/>
            </w:tcBorders>
          </w:tcPr>
          <w:p w14:paraId="22272552" w14:textId="77777777" w:rsidR="00A34879" w:rsidRPr="00F37AEC" w:rsidRDefault="00A34879" w:rsidP="001051D9">
            <w:pPr>
              <w:pStyle w:val="SingleTxtG"/>
              <w:spacing w:before="120" w:line="240" w:lineRule="auto"/>
              <w:ind w:left="137" w:right="135"/>
              <w:rPr>
                <w:iCs/>
                <w:strike/>
              </w:rPr>
            </w:pPr>
            <w:bookmarkStart w:id="3" w:name="_Hlk75973282"/>
            <w:bookmarkStart w:id="4" w:name="_Hlk85040480"/>
            <w:r w:rsidRPr="00F37AEC">
              <w:rPr>
                <w:iCs/>
              </w:rPr>
              <w:t xml:space="preserve">Lane keeping </w:t>
            </w:r>
            <w:r w:rsidRPr="00F37AEC" w:rsidDel="006F0F8A">
              <w:rPr>
                <w:iCs/>
              </w:rPr>
              <w:t>assist</w:t>
            </w:r>
            <w:bookmarkEnd w:id="3"/>
            <w:r w:rsidRPr="00F37AEC">
              <w:rPr>
                <w:iCs/>
              </w:rPr>
              <w:t xml:space="preserve"> warning </w:t>
            </w:r>
            <w:bookmarkEnd w:id="4"/>
          </w:p>
        </w:tc>
        <w:tc>
          <w:tcPr>
            <w:tcW w:w="2439" w:type="dxa"/>
            <w:tcBorders>
              <w:bottom w:val="single" w:sz="4" w:space="0" w:color="auto"/>
            </w:tcBorders>
          </w:tcPr>
          <w:p w14:paraId="52CF7D8D" w14:textId="77777777" w:rsidR="00A34879" w:rsidRPr="00F37AEC" w:rsidRDefault="00A34879" w:rsidP="001051D9">
            <w:pPr>
              <w:pStyle w:val="SingleTxtG"/>
              <w:spacing w:before="120" w:line="240" w:lineRule="auto"/>
              <w:ind w:left="39" w:right="37"/>
              <w:rPr>
                <w:iCs/>
              </w:rPr>
            </w:pPr>
            <w:bookmarkStart w:id="5" w:name="_Hlk86251049"/>
            <w:r w:rsidRPr="00F37AEC">
              <w:rPr>
                <w:iCs/>
              </w:rPr>
              <w:t>Activated if the vehicle unintentionally exits its lane.</w:t>
            </w:r>
            <w:bookmarkEnd w:id="5"/>
          </w:p>
        </w:tc>
      </w:tr>
      <w:tr w:rsidR="00A34879" w:rsidRPr="0072134B" w14:paraId="4B1BE67D" w14:textId="77777777" w:rsidTr="001051D9">
        <w:trPr>
          <w:trHeight w:val="699"/>
        </w:trPr>
        <w:tc>
          <w:tcPr>
            <w:tcW w:w="4678" w:type="dxa"/>
          </w:tcPr>
          <w:p w14:paraId="77F2B5F5" w14:textId="77777777" w:rsidR="00A34879" w:rsidRPr="00F37AEC" w:rsidRDefault="00A34879" w:rsidP="001051D9">
            <w:pPr>
              <w:pStyle w:val="SingleTxtG"/>
              <w:spacing w:before="120"/>
              <w:ind w:left="142" w:right="130"/>
              <w:jc w:val="center"/>
              <w:rPr>
                <w:b/>
                <w:bCs/>
                <w:iCs/>
              </w:rPr>
            </w:pPr>
            <w:r w:rsidRPr="00F37AEC">
              <w:rPr>
                <w:noProof/>
              </w:rPr>
              <mc:AlternateContent>
                <mc:Choice Requires="wpg">
                  <w:drawing>
                    <wp:inline distT="0" distB="0" distL="0" distR="0" wp14:anchorId="251CCA56" wp14:editId="5C8B0887">
                      <wp:extent cx="1181100" cy="927100"/>
                      <wp:effectExtent l="0" t="19050" r="0" b="6350"/>
                      <wp:docPr id="62949891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927100"/>
                                <a:chOff x="0" y="30"/>
                                <a:chExt cx="1860" cy="1861"/>
                              </a:xfrm>
                            </wpg:grpSpPr>
                            <wps:wsp>
                              <wps:cNvPr id="1272223587" name="Freeform 3"/>
                              <wps:cNvSpPr>
                                <a:spLocks/>
                              </wps:cNvSpPr>
                              <wps:spPr bwMode="auto">
                                <a:xfrm>
                                  <a:off x="0" y="31"/>
                                  <a:ext cx="1860" cy="1860"/>
                                </a:xfrm>
                                <a:custGeom>
                                  <a:avLst/>
                                  <a:gdLst>
                                    <a:gd name="T0" fmla="*/ 1860 w 1860"/>
                                    <a:gd name="T1" fmla="*/ 0 h 1860"/>
                                    <a:gd name="T2" fmla="*/ 0 w 1860"/>
                                    <a:gd name="T3" fmla="*/ 0 h 1860"/>
                                    <a:gd name="T4" fmla="*/ 0 w 1860"/>
                                    <a:gd name="T5" fmla="*/ 9 h 1860"/>
                                    <a:gd name="T6" fmla="*/ 50 w 1860"/>
                                    <a:gd name="T7" fmla="*/ 9 h 1860"/>
                                    <a:gd name="T8" fmla="*/ 50 w 1860"/>
                                    <a:gd name="T9" fmla="*/ 1859 h 1860"/>
                                    <a:gd name="T10" fmla="*/ 1817 w 1860"/>
                                    <a:gd name="T11" fmla="*/ 1859 h 1860"/>
                                    <a:gd name="T12" fmla="*/ 1817 w 1860"/>
                                    <a:gd name="T13" fmla="*/ 9 h 1860"/>
                                    <a:gd name="T14" fmla="*/ 1860 w 1860"/>
                                    <a:gd name="T15" fmla="*/ 9 h 1860"/>
                                    <a:gd name="T16" fmla="*/ 1860 w 1860"/>
                                    <a:gd name="T17" fmla="*/ 0 h 1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0" h="1860">
                                      <a:moveTo>
                                        <a:pt x="1860" y="0"/>
                                      </a:moveTo>
                                      <a:lnTo>
                                        <a:pt x="0" y="0"/>
                                      </a:lnTo>
                                      <a:lnTo>
                                        <a:pt x="0" y="9"/>
                                      </a:lnTo>
                                      <a:lnTo>
                                        <a:pt x="50" y="9"/>
                                      </a:lnTo>
                                      <a:lnTo>
                                        <a:pt x="50" y="1859"/>
                                      </a:lnTo>
                                      <a:lnTo>
                                        <a:pt x="1817" y="1859"/>
                                      </a:lnTo>
                                      <a:lnTo>
                                        <a:pt x="1817" y="9"/>
                                      </a:lnTo>
                                      <a:lnTo>
                                        <a:pt x="1860" y="9"/>
                                      </a:lnTo>
                                      <a:lnTo>
                                        <a:pt x="1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6901394" name="Freeform 4"/>
                              <wps:cNvSpPr>
                                <a:spLocks/>
                              </wps:cNvSpPr>
                              <wps:spPr bwMode="auto">
                                <a:xfrm>
                                  <a:off x="241" y="303"/>
                                  <a:ext cx="1431" cy="1402"/>
                                </a:xfrm>
                                <a:custGeom>
                                  <a:avLst/>
                                  <a:gdLst>
                                    <a:gd name="T0" fmla="*/ 1080 w 1431"/>
                                    <a:gd name="T1" fmla="*/ 0 h 1402"/>
                                    <a:gd name="T2" fmla="*/ 350 w 1431"/>
                                    <a:gd name="T3" fmla="*/ 0 h 1402"/>
                                    <a:gd name="T4" fmla="*/ 0 w 1431"/>
                                    <a:gd name="T5" fmla="*/ 1401 h 1402"/>
                                    <a:gd name="T6" fmla="*/ 1430 w 1431"/>
                                    <a:gd name="T7" fmla="*/ 1401 h 1402"/>
                                    <a:gd name="T8" fmla="*/ 1080 w 1431"/>
                                    <a:gd name="T9" fmla="*/ 0 h 1402"/>
                                  </a:gdLst>
                                  <a:ahLst/>
                                  <a:cxnLst>
                                    <a:cxn ang="0">
                                      <a:pos x="T0" y="T1"/>
                                    </a:cxn>
                                    <a:cxn ang="0">
                                      <a:pos x="T2" y="T3"/>
                                    </a:cxn>
                                    <a:cxn ang="0">
                                      <a:pos x="T4" y="T5"/>
                                    </a:cxn>
                                    <a:cxn ang="0">
                                      <a:pos x="T6" y="T7"/>
                                    </a:cxn>
                                    <a:cxn ang="0">
                                      <a:pos x="T8" y="T9"/>
                                    </a:cxn>
                                  </a:cxnLst>
                                  <a:rect l="0" t="0" r="r" b="b"/>
                                  <a:pathLst>
                                    <a:path w="1431" h="1402">
                                      <a:moveTo>
                                        <a:pt x="1080" y="0"/>
                                      </a:moveTo>
                                      <a:lnTo>
                                        <a:pt x="350" y="0"/>
                                      </a:lnTo>
                                      <a:lnTo>
                                        <a:pt x="0" y="1401"/>
                                      </a:lnTo>
                                      <a:lnTo>
                                        <a:pt x="1430" y="1401"/>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15766686" name="Group 5"/>
                              <wpg:cNvGrpSpPr>
                                <a:grpSpLocks/>
                              </wpg:cNvGrpSpPr>
                              <wpg:grpSpPr bwMode="auto">
                                <a:xfrm>
                                  <a:off x="80" y="30"/>
                                  <a:ext cx="1738" cy="1845"/>
                                  <a:chOff x="80" y="30"/>
                                  <a:chExt cx="1738" cy="1845"/>
                                </a:xfrm>
                              </wpg:grpSpPr>
                              <wps:wsp>
                                <wps:cNvPr id="1405622663" name="Freeform 6"/>
                                <wps:cNvSpPr>
                                  <a:spLocks/>
                                </wps:cNvSpPr>
                                <wps:spPr bwMode="auto">
                                  <a:xfrm>
                                    <a:off x="80" y="30"/>
                                    <a:ext cx="1738" cy="1845"/>
                                  </a:xfrm>
                                  <a:custGeom>
                                    <a:avLst/>
                                    <a:gdLst>
                                      <a:gd name="T0" fmla="*/ 406 w 1738"/>
                                      <a:gd name="T1" fmla="*/ 0 h 1845"/>
                                      <a:gd name="T2" fmla="*/ 0 w 1738"/>
                                      <a:gd name="T3" fmla="*/ 1845 h 1845"/>
                                    </a:gdLst>
                                    <a:ahLst/>
                                    <a:cxnLst>
                                      <a:cxn ang="0">
                                        <a:pos x="T0" y="T1"/>
                                      </a:cxn>
                                      <a:cxn ang="0">
                                        <a:pos x="T2" y="T3"/>
                                      </a:cxn>
                                    </a:cxnLst>
                                    <a:rect l="0" t="0" r="r" b="b"/>
                                    <a:pathLst>
                                      <a:path w="1738" h="1845">
                                        <a:moveTo>
                                          <a:pt x="406" y="0"/>
                                        </a:moveTo>
                                        <a:lnTo>
                                          <a:pt x="0" y="1845"/>
                                        </a:lnTo>
                                      </a:path>
                                    </a:pathLst>
                                  </a:custGeom>
                                  <a:noFill/>
                                  <a:ln w="38100">
                                    <a:solidFill>
                                      <a:srgbClr val="FFFFF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315463" name="Freeform 7"/>
                                <wps:cNvSpPr>
                                  <a:spLocks/>
                                </wps:cNvSpPr>
                                <wps:spPr bwMode="auto">
                                  <a:xfrm>
                                    <a:off x="80" y="30"/>
                                    <a:ext cx="1738" cy="1845"/>
                                  </a:xfrm>
                                  <a:custGeom>
                                    <a:avLst/>
                                    <a:gdLst>
                                      <a:gd name="T0" fmla="*/ 1283 w 1738"/>
                                      <a:gd name="T1" fmla="*/ 34 h 1845"/>
                                      <a:gd name="T2" fmla="*/ 1738 w 1738"/>
                                      <a:gd name="T3" fmla="*/ 1843 h 1845"/>
                                    </a:gdLst>
                                    <a:ahLst/>
                                    <a:cxnLst>
                                      <a:cxn ang="0">
                                        <a:pos x="T0" y="T1"/>
                                      </a:cxn>
                                      <a:cxn ang="0">
                                        <a:pos x="T2" y="T3"/>
                                      </a:cxn>
                                    </a:cxnLst>
                                    <a:rect l="0" t="0" r="r" b="b"/>
                                    <a:pathLst>
                                      <a:path w="1738" h="1845">
                                        <a:moveTo>
                                          <a:pt x="1283" y="34"/>
                                        </a:moveTo>
                                        <a:lnTo>
                                          <a:pt x="1738" y="1843"/>
                                        </a:lnTo>
                                      </a:path>
                                    </a:pathLst>
                                  </a:custGeom>
                                  <a:noFill/>
                                  <a:ln w="38100">
                                    <a:solidFill>
                                      <a:srgbClr val="FFFFF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85714B" id="Gruppo 1" o:spid="_x0000_s1026" style="width:93pt;height:73pt;mso-position-horizontal-relative:char;mso-position-vertical-relative:line" coordorigin=",30" coordsize="1860,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">
                      <v:shape id="Freeform 3" o:spid="_x0000_s1027" style="position:absolute;top:31;width:1860;height:1860;visibility:visible;mso-wrap-style:square;v-text-anchor:top" coordsize="186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" path="m1860,l,,,9r50,l50,1859r1767,l1817,9r43,l1860,xe" fillcolor="black" stroked="f">
                        <v:path arrowok="t" o:connecttype="custom" o:connectlocs="1860,0;0,0;0,9;50,9;50,1859;1817,1859;1817,9;1860,9;1860,0" o:connectangles="0,0,0,0,0,0,0,0,0"/>
                      </v:shape>
                      <v:shape id="Freeform 4" o:spid="_x0000_s1028" style="position:absolute;left:241;top:303;width:1431;height:1402;visibility:visible;mso-wrap-style:square;v-text-anchor:top" coordsize="1431,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" path="m1080,l350,,,1401r1430,l1080,xe" stroked="f">
                        <v:path arrowok="t" o:connecttype="custom" o:connectlocs="1080,0;350,0;0,1401;1430,1401;1080,0" o:connectangles="0,0,0,0,0"/>
                      </v:shape>
                      <v:group id="Group 5" o:spid="_x0000_s1029" style="position:absolute;left:80;top:30;width:1738;height:1845" coordorigin="80,30" coordsize="1738,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">
                        <v:shape id="Freeform 6" o:spid="_x0000_s1030" style="position:absolute;left:80;top:30;width:1738;height:1845;visibility:visible;mso-wrap-style:square;v-text-anchor:top" coordsize="1738,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" path="m406,l,1845e" filled="f" strokecolor="white" strokeweight="3pt">
                          <v:stroke dashstyle="longDash"/>
                          <v:path arrowok="t" o:connecttype="custom" o:connectlocs="406,0;0,1845" o:connectangles="0,0"/>
                        </v:shape>
                        <v:shape id="Freeform 7" o:spid="_x0000_s1031" style="position:absolute;left:80;top:30;width:1738;height:1845;visibility:visible;mso-wrap-style:square;v-text-anchor:top" coordsize="1738,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" path="m1283,34r455,1809e" filled="f" strokecolor="white" strokeweight="3pt">
                          <v:stroke dashstyle="longDash"/>
                          <v:path arrowok="t" o:connecttype="custom" o:connectlocs="1283,34;1738,1843" o:connectangles="0,0"/>
                        </v:shape>
                      </v:group>
                      <w10:anchorlock/>
                    </v:group>
                  </w:pict>
                </mc:Fallback>
              </mc:AlternateContent>
            </w:r>
          </w:p>
          <w:p w14:paraId="353B6C5E" w14:textId="77777777" w:rsidR="00A34879" w:rsidRPr="00A020FE" w:rsidRDefault="00A34879" w:rsidP="001051D9">
            <w:pPr>
              <w:pStyle w:val="SingleTxtG"/>
              <w:ind w:left="0" w:right="0"/>
              <w:rPr>
                <w:bCs/>
                <w:iCs/>
                <w:sz w:val="16"/>
                <w:szCs w:val="16"/>
              </w:rPr>
            </w:pPr>
            <w:r w:rsidRPr="00A020FE">
              <w:rPr>
                <w:bCs/>
                <w:sz w:val="18"/>
                <w:szCs w:val="18"/>
              </w:rPr>
              <w:t xml:space="preserve">This figure is showing an example of the basic quadrilateral shape of the Driver Assistance Projection for </w:t>
            </w:r>
            <w:r w:rsidRPr="00A020FE">
              <w:rPr>
                <w:bCs/>
                <w:iCs/>
                <w:sz w:val="18"/>
                <w:szCs w:val="18"/>
              </w:rPr>
              <w:t>predicted trajectory</w:t>
            </w:r>
            <w:r w:rsidRPr="00A020FE">
              <w:rPr>
                <w:bCs/>
                <w:sz w:val="18"/>
                <w:szCs w:val="18"/>
              </w:rPr>
              <w:t xml:space="preserve">, as seen from the driver’s perspective of a car in straight forward motion. The </w:t>
            </w:r>
            <w:r w:rsidRPr="00A020FE">
              <w:rPr>
                <w:bCs/>
                <w:iCs/>
                <w:sz w:val="18"/>
                <w:szCs w:val="18"/>
              </w:rPr>
              <w:t>dashed lines are not part of the projection. They are a representation of the lines delineating the lane on which the vehicle is travelling, and only added to clarify the image and lateral boundaries of the predicted trajectory projection.</w:t>
            </w:r>
          </w:p>
        </w:tc>
        <w:tc>
          <w:tcPr>
            <w:tcW w:w="2381" w:type="dxa"/>
          </w:tcPr>
          <w:p w14:paraId="43B92F6F" w14:textId="77777777" w:rsidR="00A34879" w:rsidRPr="00A020FE" w:rsidRDefault="00A34879" w:rsidP="001051D9">
            <w:pPr>
              <w:pStyle w:val="SingleTxtG"/>
              <w:spacing w:before="120" w:line="240" w:lineRule="auto"/>
              <w:ind w:left="137" w:right="135"/>
              <w:rPr>
                <w:iCs/>
              </w:rPr>
            </w:pPr>
            <w:bookmarkStart w:id="6" w:name="_Hlk75973299"/>
            <w:r w:rsidRPr="00A020FE">
              <w:rPr>
                <w:iCs/>
              </w:rPr>
              <w:t>Predicted trajectory</w:t>
            </w:r>
            <w:bookmarkEnd w:id="6"/>
          </w:p>
        </w:tc>
        <w:tc>
          <w:tcPr>
            <w:tcW w:w="2439" w:type="dxa"/>
          </w:tcPr>
          <w:p w14:paraId="325D94A2" w14:textId="77777777" w:rsidR="00A34879" w:rsidRPr="00A020FE" w:rsidRDefault="00A34879" w:rsidP="001051D9">
            <w:pPr>
              <w:pStyle w:val="SingleTxtG"/>
              <w:spacing w:before="120" w:line="240" w:lineRule="auto"/>
              <w:ind w:left="39" w:right="37"/>
              <w:rPr>
                <w:iCs/>
              </w:rPr>
            </w:pPr>
            <w:r w:rsidRPr="00A020FE">
              <w:rPr>
                <w:iCs/>
              </w:rPr>
              <w:t>This shape may change when adapted in conformity with the requirements in paragraph 5.35.12.</w:t>
            </w:r>
          </w:p>
        </w:tc>
      </w:tr>
    </w:tbl>
    <w:p w14:paraId="086628DF" w14:textId="77777777" w:rsidR="00A34879" w:rsidRPr="007F23CF" w:rsidRDefault="00A34879" w:rsidP="00A34879">
      <w:r>
        <w:rPr>
          <w:rFonts w:asciiTheme="minorHAnsi" w:hAnsiTheme="minorHAnsi" w:cstheme="minorHAnsi"/>
        </w:rPr>
        <w:t xml:space="preserve">   ”</w:t>
      </w:r>
    </w:p>
    <w:p w14:paraId="34D98FD2" w14:textId="27613B27"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6"/>
      <w:headerReference w:type="default" r:id="rId17"/>
      <w:footerReference w:type="even" r:id="rId18"/>
      <w:footerReference w:type="default" r:id="rId19"/>
      <w:footerReference w:type="first" r:id="rId2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8D77" w14:textId="77777777" w:rsidR="00E81E72" w:rsidRDefault="00E81E72"/>
  </w:endnote>
  <w:endnote w:type="continuationSeparator" w:id="0">
    <w:p w14:paraId="6868D373" w14:textId="77777777" w:rsidR="00E81E72" w:rsidRDefault="00E81E72"/>
  </w:endnote>
  <w:endnote w:type="continuationNotice" w:id="1">
    <w:p w14:paraId="3D100857" w14:textId="77777777" w:rsidR="00E81E72" w:rsidRDefault="00E81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933" w14:textId="614A143B" w:rsidR="0035223F" w:rsidRDefault="00067DE1" w:rsidP="00067DE1">
    <w:pPr>
      <w:pStyle w:val="Footer"/>
      <w:rPr>
        <w:sz w:val="20"/>
      </w:rPr>
    </w:pPr>
    <w:r w:rsidRPr="00067DE1">
      <w:rPr>
        <w:noProof/>
        <w:sz w:val="20"/>
        <w:lang w:val="en-US"/>
      </w:rPr>
      <w:drawing>
        <wp:anchor distT="0" distB="0" distL="114300" distR="114300" simplePos="0" relativeHeight="251659264" behindDoc="0" locked="1" layoutInCell="1" allowOverlap="1" wp14:anchorId="71F70501" wp14:editId="2C87F4F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60CC" w14:textId="77777777" w:rsidR="00E81E72" w:rsidRPr="000B175B" w:rsidRDefault="00E81E72" w:rsidP="000B175B">
      <w:pPr>
        <w:tabs>
          <w:tab w:val="right" w:pos="2155"/>
        </w:tabs>
        <w:spacing w:after="80"/>
        <w:ind w:left="680"/>
        <w:rPr>
          <w:u w:val="single"/>
        </w:rPr>
      </w:pPr>
      <w:r>
        <w:rPr>
          <w:u w:val="single"/>
        </w:rPr>
        <w:tab/>
      </w:r>
    </w:p>
  </w:footnote>
  <w:footnote w:type="continuationSeparator" w:id="0">
    <w:p w14:paraId="5FCF9A0B" w14:textId="77777777" w:rsidR="00E81E72" w:rsidRPr="00FC68B7" w:rsidRDefault="00E81E72" w:rsidP="00FC68B7">
      <w:pPr>
        <w:tabs>
          <w:tab w:val="left" w:pos="2155"/>
        </w:tabs>
        <w:spacing w:after="80"/>
        <w:ind w:left="680"/>
        <w:rPr>
          <w:u w:val="single"/>
        </w:rPr>
      </w:pPr>
      <w:r>
        <w:rPr>
          <w:u w:val="single"/>
        </w:rPr>
        <w:tab/>
      </w:r>
    </w:p>
  </w:footnote>
  <w:footnote w:type="continuationNotice" w:id="1">
    <w:p w14:paraId="7C58C0C3" w14:textId="77777777" w:rsidR="00E81E72" w:rsidRDefault="00E81E72"/>
  </w:footnote>
  <w:footnote w:id="2">
    <w:p w14:paraId="2F50A318" w14:textId="2729C64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202</w:t>
      </w:r>
      <w:r w:rsidR="00190062">
        <w:rPr>
          <w:lang w:val="en-US"/>
        </w:rPr>
        <w:t>5</w:t>
      </w:r>
      <w:r>
        <w:rPr>
          <w:lang w:val="en-US"/>
        </w:rPr>
        <w:t xml:space="preserve"> as outlined in proposed </w:t>
      </w:r>
      <w:proofErr w:type="spellStart"/>
      <w:r>
        <w:rPr>
          <w:lang w:val="en-US"/>
        </w:rPr>
        <w:t>programme</w:t>
      </w:r>
      <w:proofErr w:type="spellEnd"/>
      <w:r>
        <w:rPr>
          <w:lang w:val="en-US"/>
        </w:rPr>
        <w:t xml:space="preserve"> budget for </w:t>
      </w:r>
      <w:r>
        <w:rPr>
          <w:szCs w:val="18"/>
          <w:lang w:val="en-US"/>
        </w:rPr>
        <w:t>202</w:t>
      </w:r>
      <w:r w:rsidR="00190062">
        <w:rPr>
          <w:szCs w:val="18"/>
          <w:lang w:val="en-US"/>
        </w:rPr>
        <w:t>5</w:t>
      </w:r>
      <w:r>
        <w:rPr>
          <w:szCs w:val="18"/>
          <w:lang w:val="en-US"/>
        </w:rPr>
        <w:t xml:space="preserve"> </w:t>
      </w:r>
      <w:r w:rsidR="00190062">
        <w:rPr>
          <w:szCs w:val="18"/>
          <w:lang w:val="en-US"/>
        </w:rPr>
        <w:t>(</w:t>
      </w:r>
      <w:r w:rsidR="008E6CDE" w:rsidRPr="008E6CDE">
        <w:rPr>
          <w:szCs w:val="18"/>
          <w:lang w:val="en-US"/>
        </w:rPr>
        <w:t>A/79/6 (Sect. 20), table 20.6</w:t>
      </w:r>
      <w:r w:rsidR="00190062">
        <w:rPr>
          <w:szCs w:val="18"/>
          <w:lang w:val="en-US"/>
        </w:rPr>
        <w:t>)</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391339E4" w:rsidR="00DA4201" w:rsidRPr="00DA4201" w:rsidRDefault="00000000">
    <w:pPr>
      <w:pStyle w:val="Header"/>
    </w:pPr>
    <w:fldSimple w:instr=" TITLE  \* MERGEFORMAT ">
      <w:r w:rsidR="002D2EBB">
        <w:t>ECE/TRANS/WP.29/2024/91</w:t>
      </w:r>
    </w:fldSimple>
    <w:r w:rsidR="00CF1997">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7F94F48E" w:rsidR="00DA4201" w:rsidRPr="00DA4201" w:rsidRDefault="00000000" w:rsidP="00DA4201">
    <w:pPr>
      <w:pStyle w:val="Header"/>
      <w:jc w:val="right"/>
    </w:pPr>
    <w:fldSimple w:instr=" TITLE  \* MERGEFORMAT ">
      <w:r w:rsidR="002D2EBB">
        <w:t>ECE/TRANS/WP.29/2024/91</w:t>
      </w:r>
    </w:fldSimple>
    <w:r w:rsidR="00B5504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7"/>
  </w:num>
  <w:num w:numId="12" w16cid:durableId="616915869">
    <w:abstractNumId w:val="16"/>
  </w:num>
  <w:num w:numId="13" w16cid:durableId="1155418512">
    <w:abstractNumId w:val="10"/>
  </w:num>
  <w:num w:numId="14" w16cid:durableId="1991515697">
    <w:abstractNumId w:val="14"/>
  </w:num>
  <w:num w:numId="15" w16cid:durableId="684475659">
    <w:abstractNumId w:val="18"/>
  </w:num>
  <w:num w:numId="16" w16cid:durableId="1063142324">
    <w:abstractNumId w:val="15"/>
  </w:num>
  <w:num w:numId="17" w16cid:durableId="531768949">
    <w:abstractNumId w:val="19"/>
  </w:num>
  <w:num w:numId="18" w16cid:durableId="917792690">
    <w:abstractNumId w:val="21"/>
  </w:num>
  <w:num w:numId="19" w16cid:durableId="1144010885">
    <w:abstractNumId w:val="13"/>
  </w:num>
  <w:num w:numId="20" w16cid:durableId="876237355">
    <w:abstractNumId w:val="12"/>
  </w:num>
  <w:num w:numId="21" w16cid:durableId="628635465">
    <w:abstractNumId w:val="11"/>
  </w:num>
  <w:num w:numId="22" w16cid:durableId="197821496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1027C"/>
    <w:rsid w:val="00027624"/>
    <w:rsid w:val="00050F6B"/>
    <w:rsid w:val="000678CD"/>
    <w:rsid w:val="00067DE1"/>
    <w:rsid w:val="00072C8C"/>
    <w:rsid w:val="00081CE0"/>
    <w:rsid w:val="00082FE5"/>
    <w:rsid w:val="00084D30"/>
    <w:rsid w:val="00090320"/>
    <w:rsid w:val="000931C0"/>
    <w:rsid w:val="00097003"/>
    <w:rsid w:val="000A2E09"/>
    <w:rsid w:val="000B175B"/>
    <w:rsid w:val="000B3A0F"/>
    <w:rsid w:val="000E0415"/>
    <w:rsid w:val="000F6D5B"/>
    <w:rsid w:val="000F7715"/>
    <w:rsid w:val="00147050"/>
    <w:rsid w:val="00156B99"/>
    <w:rsid w:val="00163E86"/>
    <w:rsid w:val="00166124"/>
    <w:rsid w:val="00184DDA"/>
    <w:rsid w:val="00190062"/>
    <w:rsid w:val="001900CD"/>
    <w:rsid w:val="001A0452"/>
    <w:rsid w:val="001A6B67"/>
    <w:rsid w:val="001B4B04"/>
    <w:rsid w:val="001B5875"/>
    <w:rsid w:val="001C4B9C"/>
    <w:rsid w:val="001C6663"/>
    <w:rsid w:val="001C7895"/>
    <w:rsid w:val="001D26DF"/>
    <w:rsid w:val="001E431B"/>
    <w:rsid w:val="001F1599"/>
    <w:rsid w:val="001F19C4"/>
    <w:rsid w:val="001F45B7"/>
    <w:rsid w:val="002043F0"/>
    <w:rsid w:val="0020574F"/>
    <w:rsid w:val="00211E0B"/>
    <w:rsid w:val="00220457"/>
    <w:rsid w:val="00232575"/>
    <w:rsid w:val="00247258"/>
    <w:rsid w:val="00257CAC"/>
    <w:rsid w:val="00265E6C"/>
    <w:rsid w:val="0027237A"/>
    <w:rsid w:val="00290464"/>
    <w:rsid w:val="002974E9"/>
    <w:rsid w:val="00297D15"/>
    <w:rsid w:val="002A306B"/>
    <w:rsid w:val="002A4BA6"/>
    <w:rsid w:val="002A7F94"/>
    <w:rsid w:val="002B109A"/>
    <w:rsid w:val="002C6D45"/>
    <w:rsid w:val="002D218E"/>
    <w:rsid w:val="002D2EBB"/>
    <w:rsid w:val="002D6E53"/>
    <w:rsid w:val="002E1733"/>
    <w:rsid w:val="002F046D"/>
    <w:rsid w:val="002F3023"/>
    <w:rsid w:val="00301764"/>
    <w:rsid w:val="00307AA1"/>
    <w:rsid w:val="00314C52"/>
    <w:rsid w:val="00316EB3"/>
    <w:rsid w:val="003229D8"/>
    <w:rsid w:val="00336C97"/>
    <w:rsid w:val="00337F88"/>
    <w:rsid w:val="00342432"/>
    <w:rsid w:val="0035223F"/>
    <w:rsid w:val="00352D4B"/>
    <w:rsid w:val="0035638C"/>
    <w:rsid w:val="00362BC7"/>
    <w:rsid w:val="00383065"/>
    <w:rsid w:val="003A46BB"/>
    <w:rsid w:val="003A4EC7"/>
    <w:rsid w:val="003A7295"/>
    <w:rsid w:val="003A7B10"/>
    <w:rsid w:val="003B1F60"/>
    <w:rsid w:val="003C2CC4"/>
    <w:rsid w:val="003D4B23"/>
    <w:rsid w:val="003D7076"/>
    <w:rsid w:val="003E1E15"/>
    <w:rsid w:val="003E278A"/>
    <w:rsid w:val="003E4AC9"/>
    <w:rsid w:val="003F4C24"/>
    <w:rsid w:val="00412A88"/>
    <w:rsid w:val="00413520"/>
    <w:rsid w:val="004169DB"/>
    <w:rsid w:val="004325CB"/>
    <w:rsid w:val="00440A07"/>
    <w:rsid w:val="00445CC9"/>
    <w:rsid w:val="004466CB"/>
    <w:rsid w:val="00462880"/>
    <w:rsid w:val="00466027"/>
    <w:rsid w:val="00476F24"/>
    <w:rsid w:val="00494D20"/>
    <w:rsid w:val="004A5D33"/>
    <w:rsid w:val="004C55B0"/>
    <w:rsid w:val="004C634F"/>
    <w:rsid w:val="004D1F38"/>
    <w:rsid w:val="004F6BA0"/>
    <w:rsid w:val="00503BEA"/>
    <w:rsid w:val="005159CC"/>
    <w:rsid w:val="00525473"/>
    <w:rsid w:val="00533616"/>
    <w:rsid w:val="00535ABA"/>
    <w:rsid w:val="0053768B"/>
    <w:rsid w:val="005420F2"/>
    <w:rsid w:val="0054285C"/>
    <w:rsid w:val="00560EA8"/>
    <w:rsid w:val="0056327D"/>
    <w:rsid w:val="00570C4A"/>
    <w:rsid w:val="00584173"/>
    <w:rsid w:val="00595520"/>
    <w:rsid w:val="005A44B9"/>
    <w:rsid w:val="005B1BA0"/>
    <w:rsid w:val="005B3DB3"/>
    <w:rsid w:val="005B5427"/>
    <w:rsid w:val="005C0268"/>
    <w:rsid w:val="005C768B"/>
    <w:rsid w:val="005D15CA"/>
    <w:rsid w:val="005E0E41"/>
    <w:rsid w:val="005E53E7"/>
    <w:rsid w:val="005F08DF"/>
    <w:rsid w:val="005F3066"/>
    <w:rsid w:val="005F377E"/>
    <w:rsid w:val="005F3E61"/>
    <w:rsid w:val="00604DDD"/>
    <w:rsid w:val="006107D6"/>
    <w:rsid w:val="006115CC"/>
    <w:rsid w:val="00611FC4"/>
    <w:rsid w:val="006176FB"/>
    <w:rsid w:val="00630FCB"/>
    <w:rsid w:val="0063224C"/>
    <w:rsid w:val="00640B26"/>
    <w:rsid w:val="00642DD9"/>
    <w:rsid w:val="00650445"/>
    <w:rsid w:val="006554C1"/>
    <w:rsid w:val="0065766B"/>
    <w:rsid w:val="006770B2"/>
    <w:rsid w:val="00686A48"/>
    <w:rsid w:val="0068763C"/>
    <w:rsid w:val="006940E1"/>
    <w:rsid w:val="006A3C72"/>
    <w:rsid w:val="006A4F48"/>
    <w:rsid w:val="006A7392"/>
    <w:rsid w:val="006B03A1"/>
    <w:rsid w:val="006B0D0D"/>
    <w:rsid w:val="006B3F7E"/>
    <w:rsid w:val="006B67D9"/>
    <w:rsid w:val="006C5535"/>
    <w:rsid w:val="006D0589"/>
    <w:rsid w:val="006E431D"/>
    <w:rsid w:val="006E564B"/>
    <w:rsid w:val="006E7154"/>
    <w:rsid w:val="006F4819"/>
    <w:rsid w:val="007003CD"/>
    <w:rsid w:val="0070621E"/>
    <w:rsid w:val="00706C00"/>
    <w:rsid w:val="0070701E"/>
    <w:rsid w:val="007073EE"/>
    <w:rsid w:val="0072632A"/>
    <w:rsid w:val="00732084"/>
    <w:rsid w:val="007358E8"/>
    <w:rsid w:val="00736ECE"/>
    <w:rsid w:val="007377F6"/>
    <w:rsid w:val="0074533B"/>
    <w:rsid w:val="007643BC"/>
    <w:rsid w:val="00774A8A"/>
    <w:rsid w:val="00780C68"/>
    <w:rsid w:val="00781FEA"/>
    <w:rsid w:val="007959FE"/>
    <w:rsid w:val="007A0CF1"/>
    <w:rsid w:val="007B605E"/>
    <w:rsid w:val="007B6BA5"/>
    <w:rsid w:val="007C3390"/>
    <w:rsid w:val="007C42D8"/>
    <w:rsid w:val="007C4F4B"/>
    <w:rsid w:val="007D6F65"/>
    <w:rsid w:val="007D7362"/>
    <w:rsid w:val="007E5050"/>
    <w:rsid w:val="007E6D2A"/>
    <w:rsid w:val="007F5CE2"/>
    <w:rsid w:val="007F6611"/>
    <w:rsid w:val="00810BAC"/>
    <w:rsid w:val="00814C29"/>
    <w:rsid w:val="008175E9"/>
    <w:rsid w:val="008242D7"/>
    <w:rsid w:val="0082577B"/>
    <w:rsid w:val="00825CB5"/>
    <w:rsid w:val="00827502"/>
    <w:rsid w:val="00860866"/>
    <w:rsid w:val="00866893"/>
    <w:rsid w:val="00866F02"/>
    <w:rsid w:val="00867D18"/>
    <w:rsid w:val="00871F9A"/>
    <w:rsid w:val="00871FD5"/>
    <w:rsid w:val="0088172E"/>
    <w:rsid w:val="00881EFA"/>
    <w:rsid w:val="008879CB"/>
    <w:rsid w:val="008979B1"/>
    <w:rsid w:val="008A6B25"/>
    <w:rsid w:val="008A6C4F"/>
    <w:rsid w:val="008A72A3"/>
    <w:rsid w:val="008B389E"/>
    <w:rsid w:val="008C2D83"/>
    <w:rsid w:val="008D045E"/>
    <w:rsid w:val="008D3F25"/>
    <w:rsid w:val="008D4D82"/>
    <w:rsid w:val="008E0E46"/>
    <w:rsid w:val="008E6CDE"/>
    <w:rsid w:val="008E7116"/>
    <w:rsid w:val="008F143B"/>
    <w:rsid w:val="008F3882"/>
    <w:rsid w:val="008F4B7C"/>
    <w:rsid w:val="00913520"/>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354A"/>
    <w:rsid w:val="009B7EB7"/>
    <w:rsid w:val="009D01C0"/>
    <w:rsid w:val="009D27A0"/>
    <w:rsid w:val="009D6A08"/>
    <w:rsid w:val="009E0A16"/>
    <w:rsid w:val="009E6CB7"/>
    <w:rsid w:val="009E7970"/>
    <w:rsid w:val="009F2EAC"/>
    <w:rsid w:val="009F57E3"/>
    <w:rsid w:val="00A020FE"/>
    <w:rsid w:val="00A077A2"/>
    <w:rsid w:val="00A10F4F"/>
    <w:rsid w:val="00A11067"/>
    <w:rsid w:val="00A13D4C"/>
    <w:rsid w:val="00A1704A"/>
    <w:rsid w:val="00A17DE6"/>
    <w:rsid w:val="00A25897"/>
    <w:rsid w:val="00A3126E"/>
    <w:rsid w:val="00A34879"/>
    <w:rsid w:val="00A36AC2"/>
    <w:rsid w:val="00A425EB"/>
    <w:rsid w:val="00A53D88"/>
    <w:rsid w:val="00A55EC9"/>
    <w:rsid w:val="00A72F22"/>
    <w:rsid w:val="00A733BC"/>
    <w:rsid w:val="00A748A6"/>
    <w:rsid w:val="00A76A69"/>
    <w:rsid w:val="00A83E10"/>
    <w:rsid w:val="00A879A4"/>
    <w:rsid w:val="00AA0FF8"/>
    <w:rsid w:val="00AB65D0"/>
    <w:rsid w:val="00AB7431"/>
    <w:rsid w:val="00AC0F2C"/>
    <w:rsid w:val="00AC502A"/>
    <w:rsid w:val="00AE1E26"/>
    <w:rsid w:val="00AF58C1"/>
    <w:rsid w:val="00B04A3F"/>
    <w:rsid w:val="00B06643"/>
    <w:rsid w:val="00B14C6C"/>
    <w:rsid w:val="00B15055"/>
    <w:rsid w:val="00B20551"/>
    <w:rsid w:val="00B30179"/>
    <w:rsid w:val="00B31E0B"/>
    <w:rsid w:val="00B33FC7"/>
    <w:rsid w:val="00B35A75"/>
    <w:rsid w:val="00B373E6"/>
    <w:rsid w:val="00B37B15"/>
    <w:rsid w:val="00B4162A"/>
    <w:rsid w:val="00B45C02"/>
    <w:rsid w:val="00B55046"/>
    <w:rsid w:val="00B70B63"/>
    <w:rsid w:val="00B72A1E"/>
    <w:rsid w:val="00B77C0C"/>
    <w:rsid w:val="00B81E12"/>
    <w:rsid w:val="00B96983"/>
    <w:rsid w:val="00BA339B"/>
    <w:rsid w:val="00BB23CC"/>
    <w:rsid w:val="00BC1E7E"/>
    <w:rsid w:val="00BC74E9"/>
    <w:rsid w:val="00BE0D63"/>
    <w:rsid w:val="00BE36A9"/>
    <w:rsid w:val="00BE618E"/>
    <w:rsid w:val="00BE7BEC"/>
    <w:rsid w:val="00BF0A5A"/>
    <w:rsid w:val="00BF0E63"/>
    <w:rsid w:val="00BF12A3"/>
    <w:rsid w:val="00BF16D7"/>
    <w:rsid w:val="00BF1F86"/>
    <w:rsid w:val="00BF2373"/>
    <w:rsid w:val="00BF279B"/>
    <w:rsid w:val="00C022DE"/>
    <w:rsid w:val="00C044E2"/>
    <w:rsid w:val="00C048CB"/>
    <w:rsid w:val="00C066F3"/>
    <w:rsid w:val="00C17AF1"/>
    <w:rsid w:val="00C43D3E"/>
    <w:rsid w:val="00C463DD"/>
    <w:rsid w:val="00C6171D"/>
    <w:rsid w:val="00C7033A"/>
    <w:rsid w:val="00C73994"/>
    <w:rsid w:val="00C745C3"/>
    <w:rsid w:val="00C76116"/>
    <w:rsid w:val="00C978F5"/>
    <w:rsid w:val="00CA0B2A"/>
    <w:rsid w:val="00CA1BD0"/>
    <w:rsid w:val="00CA24A4"/>
    <w:rsid w:val="00CB348D"/>
    <w:rsid w:val="00CC161B"/>
    <w:rsid w:val="00CD46F5"/>
    <w:rsid w:val="00CE4A8F"/>
    <w:rsid w:val="00CF071D"/>
    <w:rsid w:val="00CF1997"/>
    <w:rsid w:val="00D0123D"/>
    <w:rsid w:val="00D15B04"/>
    <w:rsid w:val="00D2031B"/>
    <w:rsid w:val="00D25FE2"/>
    <w:rsid w:val="00D35180"/>
    <w:rsid w:val="00D37DA9"/>
    <w:rsid w:val="00D406A7"/>
    <w:rsid w:val="00D41AE9"/>
    <w:rsid w:val="00D425DF"/>
    <w:rsid w:val="00D43252"/>
    <w:rsid w:val="00D44D86"/>
    <w:rsid w:val="00D50B7D"/>
    <w:rsid w:val="00D52012"/>
    <w:rsid w:val="00D5202F"/>
    <w:rsid w:val="00D617BF"/>
    <w:rsid w:val="00D704E5"/>
    <w:rsid w:val="00D72727"/>
    <w:rsid w:val="00D85DD3"/>
    <w:rsid w:val="00D978C6"/>
    <w:rsid w:val="00DA0956"/>
    <w:rsid w:val="00DA357F"/>
    <w:rsid w:val="00DA3E12"/>
    <w:rsid w:val="00DA4201"/>
    <w:rsid w:val="00DC18AD"/>
    <w:rsid w:val="00DD6DEB"/>
    <w:rsid w:val="00DE00C6"/>
    <w:rsid w:val="00DF7CAE"/>
    <w:rsid w:val="00E2224E"/>
    <w:rsid w:val="00E41B8B"/>
    <w:rsid w:val="00E423C0"/>
    <w:rsid w:val="00E4305A"/>
    <w:rsid w:val="00E44BCE"/>
    <w:rsid w:val="00E6414C"/>
    <w:rsid w:val="00E7260F"/>
    <w:rsid w:val="00E81E72"/>
    <w:rsid w:val="00E82F3E"/>
    <w:rsid w:val="00E8702D"/>
    <w:rsid w:val="00E905F4"/>
    <w:rsid w:val="00E916A9"/>
    <w:rsid w:val="00E916DE"/>
    <w:rsid w:val="00E925AD"/>
    <w:rsid w:val="00E96630"/>
    <w:rsid w:val="00ED18DC"/>
    <w:rsid w:val="00ED6201"/>
    <w:rsid w:val="00ED7A2A"/>
    <w:rsid w:val="00EE08F1"/>
    <w:rsid w:val="00EF0E5F"/>
    <w:rsid w:val="00EF1D7F"/>
    <w:rsid w:val="00F0137E"/>
    <w:rsid w:val="00F04E44"/>
    <w:rsid w:val="00F1177D"/>
    <w:rsid w:val="00F21786"/>
    <w:rsid w:val="00F23425"/>
    <w:rsid w:val="00F25D06"/>
    <w:rsid w:val="00F31CD7"/>
    <w:rsid w:val="00F31CFF"/>
    <w:rsid w:val="00F3742B"/>
    <w:rsid w:val="00F37528"/>
    <w:rsid w:val="00F41FDB"/>
    <w:rsid w:val="00F50597"/>
    <w:rsid w:val="00F56D63"/>
    <w:rsid w:val="00F609A9"/>
    <w:rsid w:val="00F6206D"/>
    <w:rsid w:val="00F80C99"/>
    <w:rsid w:val="00F867EC"/>
    <w:rsid w:val="00F86A99"/>
    <w:rsid w:val="00F91B2B"/>
    <w:rsid w:val="00FC03CD"/>
    <w:rsid w:val="00FC0646"/>
    <w:rsid w:val="00FC2B46"/>
    <w:rsid w:val="00FC68B7"/>
    <w:rsid w:val="00FE44B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F81F91D1-DC28-471C-B61D-9F676A0B9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2</TotalTime>
  <Pages>4</Pages>
  <Words>1000</Words>
  <Characters>5701</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ECE/TRANS/WP.29/2024/91</dc:title>
  <dc:subject>2415393</dc:subject>
  <dc:creator>Edoardo Gianotti</dc:creator>
  <cp:keywords/>
  <dc:description/>
  <cp:lastModifiedBy>Nadiya Dzyubynska</cp:lastModifiedBy>
  <cp:revision>4</cp:revision>
  <cp:lastPrinted>2024-12-25T22:34:00Z</cp:lastPrinted>
  <dcterms:created xsi:type="dcterms:W3CDTF">2024-12-19T17:18:00Z</dcterms:created>
  <dcterms:modified xsi:type="dcterms:W3CDTF">2024-12-25T22:35:00Z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